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E33D" w14:textId="77777777" w:rsidR="00E72FB7" w:rsidRPr="00484029" w:rsidRDefault="00E72FB7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3612DA3" w14:textId="222098DE" w:rsidR="00E72FB7" w:rsidRPr="00484029" w:rsidRDefault="00E72FB7" w:rsidP="00FE7F5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4220751F" w14:textId="77777777" w:rsidR="00E72FB7" w:rsidRDefault="00E72FB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239F4DC" w14:textId="77777777" w:rsidR="00E72FB7" w:rsidRDefault="00E72FB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4738A84" w14:textId="77777777" w:rsidR="00E72FB7" w:rsidRDefault="00E72FB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4F95C7B0" w14:textId="77777777" w:rsidR="00E72FB7" w:rsidRDefault="00E72FB7">
      <w:pPr>
        <w:jc w:val="center"/>
        <w:rPr>
          <w:sz w:val="28"/>
        </w:rPr>
      </w:pPr>
    </w:p>
    <w:p w14:paraId="401A8DB1" w14:textId="77777777" w:rsidR="00E72FB7" w:rsidRDefault="00E72FB7">
      <w:pPr>
        <w:jc w:val="center"/>
        <w:rPr>
          <w:sz w:val="28"/>
        </w:rPr>
      </w:pPr>
    </w:p>
    <w:p w14:paraId="74E1F11B" w14:textId="77777777" w:rsidR="00E72FB7" w:rsidRDefault="00E72FB7">
      <w:pPr>
        <w:jc w:val="center"/>
        <w:rPr>
          <w:sz w:val="28"/>
        </w:rPr>
      </w:pPr>
    </w:p>
    <w:p w14:paraId="1AEB939E" w14:textId="77777777" w:rsidR="00E72FB7" w:rsidRDefault="00E72FB7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5A8AE326" w14:textId="77777777" w:rsidR="00E72FB7" w:rsidRDefault="00E72FB7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1D38FEFA" w14:textId="77777777" w:rsidR="00E72FB7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144A25C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E9A6BF4" w14:textId="77777777" w:rsidR="00E72FB7" w:rsidRDefault="00E72FB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52C2CC7" w14:textId="77777777" w:rsidR="00E72FB7" w:rsidRDefault="00E72FB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aprilie 2026</w:t>
      </w:r>
    </w:p>
    <w:p w14:paraId="3ABED6E3" w14:textId="77777777" w:rsidR="00E72FB7" w:rsidRDefault="00E72FB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72FB7" w14:paraId="7D26AFC0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646A166" w14:textId="77777777" w:rsidR="00E72FB7" w:rsidRDefault="00E72FB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EAAA537" w14:textId="77777777" w:rsidR="00E72FB7" w:rsidRDefault="00E72FB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390FCAF" w14:textId="77777777" w:rsidR="00E72FB7" w:rsidRDefault="00E72FB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C3A86EA" w14:textId="77777777" w:rsidR="00E72FB7" w:rsidRDefault="00E72FB7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C568179" w14:textId="77777777" w:rsidR="00E72FB7" w:rsidRDefault="00E72FB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DB1B6DB" w14:textId="77777777" w:rsidR="00E72FB7" w:rsidRDefault="00E72FB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5C0B65D" w14:textId="77777777" w:rsidR="00E72FB7" w:rsidRDefault="00E72FB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7D210092" w14:textId="77777777" w:rsidR="00E72FB7" w:rsidRDefault="00E72FB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61FEBBA" w14:textId="77777777" w:rsidR="00E72FB7" w:rsidRDefault="00E72FB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1A3472A" w14:textId="77777777" w:rsidR="00E72FB7" w:rsidRDefault="00E72FB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FEDF531" w14:textId="77777777" w:rsidR="00E72FB7" w:rsidRDefault="00E72FB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56E437F5" w14:textId="77777777" w:rsidR="00E72FB7" w:rsidRDefault="00E72FB7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C43A612" w14:textId="77777777" w:rsidR="00E72FB7" w:rsidRDefault="00E72FB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A46C1E1" w14:textId="77777777" w:rsidR="00E72FB7" w:rsidRDefault="00E72FB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27889734" w14:textId="77777777" w:rsidR="00E72FB7" w:rsidRDefault="00E72FB7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E1D5DCA" w14:textId="77777777" w:rsidR="00E72FB7" w:rsidRDefault="00E72FB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7A3D532" w14:textId="77777777" w:rsidR="00E72FB7" w:rsidRDefault="00E72FB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336853B" w14:textId="77777777" w:rsidR="00E72FB7" w:rsidRDefault="00E72FB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DA1E666" w14:textId="77777777" w:rsidR="00E72FB7" w:rsidRDefault="00E72FB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710B936" w14:textId="77777777" w:rsidR="00E72FB7" w:rsidRDefault="00E72FB7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79E2482" w14:textId="77777777" w:rsidR="00E72FB7" w:rsidRDefault="00E72FB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8EB6B8A" w14:textId="77777777" w:rsidR="00E72FB7" w:rsidRDefault="00E72FB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A895E95" w14:textId="77777777" w:rsidR="00E72FB7" w:rsidRDefault="00E72FB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2FE3E9D" w14:textId="77777777" w:rsidR="00E72FB7" w:rsidRDefault="00E72FB7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EB4E79F" w14:textId="77777777" w:rsidR="00E72FB7" w:rsidRDefault="00E72FB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E72FB7" w14:paraId="6D6DE9CF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03155A8" w14:textId="77777777" w:rsidR="00E72FB7" w:rsidRDefault="00E72FB7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FAFE015" w14:textId="77777777" w:rsidR="00E72FB7" w:rsidRDefault="00E72FB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9343522" w14:textId="77777777" w:rsidR="00E72FB7" w:rsidRDefault="00E72FB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2E73956" w14:textId="77777777" w:rsidR="00E72FB7" w:rsidRDefault="00E72FB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B8F65DE" w14:textId="77777777" w:rsidR="00E72FB7" w:rsidRDefault="00E72FB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743D661" w14:textId="77777777" w:rsidR="00E72FB7" w:rsidRDefault="00E72FB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084342F" w14:textId="77777777" w:rsidR="00E72FB7" w:rsidRDefault="00E72FB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AD2CCF6" w14:textId="77777777" w:rsidR="00E72FB7" w:rsidRDefault="00E72FB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140DC3B3" w14:textId="77777777" w:rsidR="00E72FB7" w:rsidRDefault="00E72FB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F1964B2" w14:textId="77777777" w:rsidR="00E72FB7" w:rsidRDefault="00E72FB7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C38E31F" w14:textId="77777777" w:rsidR="00E72FB7" w:rsidRDefault="00E72FB7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2CAFAA54" w14:textId="77777777" w:rsidR="00E72FB7" w:rsidRDefault="00E72FB7">
      <w:pPr>
        <w:spacing w:line="192" w:lineRule="auto"/>
        <w:jc w:val="center"/>
      </w:pPr>
    </w:p>
    <w:p w14:paraId="6A26235E" w14:textId="77777777" w:rsidR="00E72FB7" w:rsidRDefault="00E72FB7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5427B898" w14:textId="77777777" w:rsidR="00E72FB7" w:rsidRPr="007E3B71" w:rsidRDefault="00E72FB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2E18B32" w14:textId="77777777" w:rsidR="00E72FB7" w:rsidRPr="007E3B71" w:rsidRDefault="00E72FB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1A5A6D2" w14:textId="77777777" w:rsidR="00E72FB7" w:rsidRPr="007E3B71" w:rsidRDefault="00E72FB7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C3F92E0" w14:textId="77777777" w:rsidR="00E72FB7" w:rsidRDefault="00E72FB7" w:rsidP="0095691E">
      <w:pPr>
        <w:pStyle w:val="Heading1"/>
        <w:spacing w:line="360" w:lineRule="auto"/>
      </w:pPr>
      <w:r>
        <w:t>LINIA 300</w:t>
      </w:r>
    </w:p>
    <w:p w14:paraId="2DF287B9" w14:textId="77777777" w:rsidR="00E72FB7" w:rsidRDefault="00E72FB7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E72FB7" w14:paraId="5A92FF6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90DC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1ACB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B38A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8E27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F35198C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1695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1C62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B5AA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2155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AD44" w14:textId="77777777" w:rsidR="00E72FB7" w:rsidRPr="00D344C9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59FD8177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6D0F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B357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D0BF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F573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85E9E2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6A47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0434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13A3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1867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E622" w14:textId="77777777" w:rsidR="00E72FB7" w:rsidRPr="00D344C9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149E5469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8746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687E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5827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BAB7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D4E390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C010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16FADA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839F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1925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64A0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3334" w14:textId="77777777" w:rsidR="00E72FB7" w:rsidRPr="00D344C9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EF2D02" w14:textId="77777777" w:rsidR="00E72FB7" w:rsidRPr="00D344C9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E72FB7" w14:paraId="62CDD6E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F9D8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81B2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8CA4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368A" w14:textId="77777777" w:rsidR="00E72FB7" w:rsidRDefault="00E72FB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3E0021" w14:textId="77777777" w:rsidR="00E72FB7" w:rsidRDefault="00E72FB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F470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4FAC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2AF0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0E89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4CF9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679169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46A6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0E24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71FD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DADD" w14:textId="77777777" w:rsidR="00E72FB7" w:rsidRDefault="00E72FB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35F6" w14:textId="77777777" w:rsidR="00E72FB7" w:rsidRPr="00E4222D" w:rsidRDefault="00E72FB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CEA0ADE" w14:textId="77777777" w:rsidR="00E72FB7" w:rsidRPr="00E4222D" w:rsidRDefault="00E72FB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9AF9AB9" w14:textId="77777777" w:rsidR="00E72FB7" w:rsidRPr="00E4222D" w:rsidRDefault="00E72FB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0CF8E43" w14:textId="77777777" w:rsidR="00E72FB7" w:rsidRDefault="00E72FB7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7F1F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BFD8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BDC7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3BE1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E72FB7" w14:paraId="48CE2F1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197D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C0CE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63FF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FA36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77DBE2" w14:textId="77777777" w:rsidR="00E72FB7" w:rsidRDefault="00E72FB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4716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6231CF6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C1B00E0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86B6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DF57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E3AC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19DF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8E9586E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AF23453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72FB7" w14:paraId="6B45298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5902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63A9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57F5449A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ABAC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DC9F" w14:textId="77777777" w:rsidR="00E72FB7" w:rsidRDefault="00E72FB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9268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8709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2349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7825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E801" w14:textId="77777777" w:rsidR="00E72FB7" w:rsidRPr="00E4222D" w:rsidRDefault="00E72FB7" w:rsidP="00E4222D"/>
        </w:tc>
      </w:tr>
      <w:tr w:rsidR="00E72FB7" w14:paraId="4E44100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1975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747E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3CE3018E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811F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689E" w14:textId="77777777" w:rsidR="00E72FB7" w:rsidRDefault="00E72FB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5BF2DAB" w14:textId="77777777" w:rsidR="00E72FB7" w:rsidRDefault="00E72FB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E2C5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7DC1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14F5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A531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0665" w14:textId="77777777" w:rsidR="00E72FB7" w:rsidRPr="00E4222D" w:rsidRDefault="00E72FB7" w:rsidP="00E4222D"/>
        </w:tc>
      </w:tr>
      <w:tr w:rsidR="00E72FB7" w14:paraId="079F15A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E2DD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EC5D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6879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EF1C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4BAC709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7125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8037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ADDA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3D743EF1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669D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5E51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22AAFBF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90E9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292B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071A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37EE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B6063DF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6DFA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55BF559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35E4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4E81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B39D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2E2E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98371A0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5D2F7F3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06D9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7271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616C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3630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173B3FD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E7F9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EC06FD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CEFB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606D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2F5C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9644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EB913B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E72FB7" w14:paraId="2DBB20B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3C47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1F99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3EE30614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0169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F24F" w14:textId="77777777" w:rsidR="00E72FB7" w:rsidRDefault="00E72FB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6EBA063" w14:textId="77777777" w:rsidR="00E72FB7" w:rsidRDefault="00E72FB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6874A7B7" w14:textId="77777777" w:rsidR="00E72FB7" w:rsidRDefault="00E72FB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08B2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801D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9E25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C177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CBC6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71B68DA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6971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0723" w14:textId="77777777" w:rsidR="00E72FB7" w:rsidRDefault="00E72FB7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408BC9EB" w14:textId="77777777" w:rsidR="00E72FB7" w:rsidRDefault="00E72FB7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0E1E" w14:textId="77777777" w:rsidR="00E72FB7" w:rsidRDefault="00E72FB7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7541" w14:textId="77777777" w:rsidR="00E72FB7" w:rsidRDefault="00E72FB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2F15" w14:textId="77777777" w:rsidR="00E72FB7" w:rsidRDefault="00E72FB7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04D5" w14:textId="77777777" w:rsidR="00E72FB7" w:rsidRDefault="00E72FB7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2ECE" w14:textId="77777777" w:rsidR="00E72FB7" w:rsidRDefault="00E72FB7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5CFD" w14:textId="77777777" w:rsidR="00E72FB7" w:rsidRDefault="00E72FB7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530A" w14:textId="77777777" w:rsidR="00E72FB7" w:rsidRDefault="00E72FB7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748981F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5CDF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8DC8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2963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C534" w14:textId="77777777" w:rsidR="00E72FB7" w:rsidRDefault="00E72FB7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610B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8DEE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C060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66E2F658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7526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EADA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62DC8C9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BEBC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1787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668758BA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CABC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7A92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F8A5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C854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180E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AD3F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33C2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4C05D3C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7084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499F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5884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8E40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2656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7919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9556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1B0FFB9B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2A6C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4528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32E1EF7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D86F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CAF4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C810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C3FC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80E6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D60A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1958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52F2B65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A725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0E30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4C8B0F5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E878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0753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0326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965B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1CC5FAD3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3B5A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EF91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81E4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1F07D71B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E108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A88C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667BF29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B95A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7A60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960F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877B" w14:textId="77777777" w:rsidR="00E72FB7" w:rsidRDefault="00E72FB7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3ED7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B10C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E543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43301541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3741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8DE2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56DFE5B3" w14:textId="77777777" w:rsidR="00E72FB7" w:rsidRDefault="00E72FB7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3D3A2866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9B7F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39E4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C919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CC3A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684A88F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4779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B869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6A9C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D40A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56A8" w14:textId="77777777" w:rsidR="00E72FB7" w:rsidRPr="00D344C9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46618D8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A1D3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1482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BEFA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717C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BF174C5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716C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0211D7E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1753BC6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982DBF7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2C3D860C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42D0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1834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5948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098E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79A263B9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5D8B9EC" w14:textId="77777777" w:rsidR="00E72FB7" w:rsidRPr="004870EE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E72FB7" w14:paraId="681740D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DC2C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532E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5F3A0BB0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50DF4211" w14:textId="77777777" w:rsidR="00E72FB7" w:rsidRDefault="00E72FB7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1FF66BEE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5690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A8A2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0BEB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11A2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56D6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0131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B082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65CFC15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7617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2A57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5195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6BEA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BEFC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8E42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431B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48A4770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6B5B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4977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01380A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E72FB7" w14:paraId="352796A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A536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EAB3" w14:textId="77777777" w:rsidR="00E72FB7" w:rsidRDefault="00E72FB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3CFA606" w14:textId="77777777" w:rsidR="00E72FB7" w:rsidRDefault="00E72FB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1B95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F014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1E02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1E67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09A6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C993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BC95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DB891A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E72FB7" w14:paraId="320F1DD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F682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A667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9AB4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CAB3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10AA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2938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0C8F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8CB7ACD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F4CD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0648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8BDFA3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E72FB7" w14:paraId="6CD959A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D910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FC60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C63D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0A6B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992A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C87B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09FF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AEB6A75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D6DB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6CEA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2ED36B4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0CE5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9411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8053913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7321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A21C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0662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9AE4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0CFF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6954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9B6D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54E3826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8177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9ECC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FFF5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199E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A467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F3BC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57EE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ACFF6C3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849D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327C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5B6009B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B4EF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16E8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9335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1254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CB39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3813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2018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713B27D6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24E5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2B40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5C467BE9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BF06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013A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E2D0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301C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8740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7D5C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2DD4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3D2EFE26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D35E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95A3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379AFF5A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707D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32E4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399A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D4E8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3853D42C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7A9F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E0FE90D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4F8B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84B3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B4DF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B3CA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D43210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99155F2" w14:textId="77777777" w:rsidR="00E72FB7" w:rsidRPr="00D344C9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E72FB7" w14:paraId="02996C0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02C0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5E89" w14:textId="77777777" w:rsidR="00E72FB7" w:rsidRDefault="00E72FB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22B07EFE" w14:textId="77777777" w:rsidR="00E72FB7" w:rsidRDefault="00E72FB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AC37" w14:textId="77777777" w:rsidR="00E72FB7" w:rsidRPr="00600D25" w:rsidRDefault="00E72FB7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A0EF" w14:textId="77777777" w:rsidR="00E72FB7" w:rsidRDefault="00E72FB7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07DDBA55" w14:textId="77777777" w:rsidR="00E72FB7" w:rsidRDefault="00E72FB7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099F" w14:textId="77777777" w:rsidR="00E72FB7" w:rsidRDefault="00E72FB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022F" w14:textId="77777777" w:rsidR="00E72FB7" w:rsidRDefault="00E72FB7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B4B7" w14:textId="77777777" w:rsidR="00E72FB7" w:rsidRDefault="00E72FB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3E39C30C" w14:textId="77777777" w:rsidR="00E72FB7" w:rsidRDefault="00E72FB7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72DC" w14:textId="77777777" w:rsidR="00E72FB7" w:rsidRPr="00600D25" w:rsidRDefault="00E72FB7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310D" w14:textId="77777777" w:rsidR="00E72FB7" w:rsidRDefault="00E72FB7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E72FB7" w14:paraId="5858DBEC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499D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F16A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5722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9535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DC6F4A2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D7A5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CB40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4F2E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9E81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B260" w14:textId="77777777" w:rsidR="00E72FB7" w:rsidRPr="00D344C9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0200038F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DEC6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3D4E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97F9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25F7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4DE4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29DF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4E90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2AFEE293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E969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29FA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D82493" w14:textId="77777777" w:rsidR="00E72FB7" w:rsidRPr="00D344C9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E72FB7" w14:paraId="2D79DB90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247E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E1AC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57CF638B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A017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6EF7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E70C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B817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003A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A1EA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6227" w14:textId="77777777" w:rsidR="00E72FB7" w:rsidRDefault="00E72FB7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B7F4B56" w14:textId="77777777" w:rsidR="00E72FB7" w:rsidRPr="00D344C9" w:rsidRDefault="00E72FB7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E72FB7" w14:paraId="3423174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FB6E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75D1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06E9803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70B3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530C" w14:textId="77777777" w:rsidR="00E72FB7" w:rsidRDefault="00E72FB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348F343" w14:textId="77777777" w:rsidR="00E72FB7" w:rsidRDefault="00E72FB7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2D93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46513E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05A7A67F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0BAB09FE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3BAAFD10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9BB1399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A4AF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87B8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57875E3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495A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CAE8" w14:textId="77777777" w:rsidR="00E72FB7" w:rsidRDefault="00E72F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1DC526" w14:textId="77777777" w:rsidR="00E72FB7" w:rsidRDefault="00E72F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6213CB7" w14:textId="77777777" w:rsidR="00E72FB7" w:rsidRPr="00D344C9" w:rsidRDefault="00E72F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E72FB7" w14:paraId="004B39A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5CED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C60A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5496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C800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36162BE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FC72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82910F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B8A6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AE17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96E0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E637" w14:textId="77777777" w:rsidR="00E72FB7" w:rsidRDefault="00E72F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1AB9D3" w14:textId="77777777" w:rsidR="00E72FB7" w:rsidRDefault="00E72F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057B86E" w14:textId="77777777" w:rsidR="00E72FB7" w:rsidRDefault="00E72F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E72FB7" w14:paraId="0D2EB048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0EB6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368E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D706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0189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ADA9E16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B078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951DCD0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DCA6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91E9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8E08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A273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20CB94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E72FB7" w14:paraId="5D3DE49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6085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A829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D834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1C48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CD3C461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321AF5A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1E51021D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D406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BA95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95C9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A0D0794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7E27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594A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3A2B6C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2A0A946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288AB082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BA2290A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470D5F37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670AA11D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1DD3B11A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E72FB7" w14:paraId="2F562E4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A2BC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DD24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758F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D3BB" w14:textId="77777777" w:rsidR="00E72FB7" w:rsidRDefault="00E72FB7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6C2C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B982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B527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55A3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1818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5341059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3B28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38AF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7289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A6E5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78D70B7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F365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5E82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5B86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E34C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9641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4B85A43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703C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5822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DBE2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2FAE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23FD561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BE0B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9F63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6851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AC9D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DDEE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55B1328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9B83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EB40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B6FE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DF59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76E5890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5046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3C5D9B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ADFC46C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57F3728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BDCA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DA6E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8519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19CC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E9A1EB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F5830C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E72FB7" w14:paraId="7494F71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7191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8471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C8CD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5416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E59B452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8FF3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0A0ECE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D125" w14:textId="77777777" w:rsidR="00E72FB7" w:rsidRPr="00600D25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7040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321A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C3AB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C6681D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E72FB7" w14:paraId="4054C23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8C3E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CF36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4CB9164B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269E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6067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2391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247B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3C00" w14:textId="77777777" w:rsidR="00E72FB7" w:rsidRDefault="00E72F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CA7A" w14:textId="77777777" w:rsidR="00E72FB7" w:rsidRDefault="00E72F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9B89" w14:textId="77777777" w:rsidR="00E72FB7" w:rsidRDefault="00E72F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72FB7" w14:paraId="5A36471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A3F5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97A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29702E4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F5C5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707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6BC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8B21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690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E4B9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431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E72FB7" w14:paraId="525E9B5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C5ED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FD3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464F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182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6A510C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408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030F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40FF" w14:textId="77777777" w:rsidR="00E72FB7" w:rsidRPr="00E731A9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7065BB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9F9569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DA43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1C66" w14:textId="77777777" w:rsidR="00E72FB7" w:rsidRDefault="00E72FB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355B49A6" w14:textId="77777777" w:rsidR="00E72FB7" w:rsidRDefault="00E72FB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0A2541EB" w14:textId="77777777" w:rsidR="00E72FB7" w:rsidRPr="001D4392" w:rsidRDefault="00E72FB7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72FB7" w14:paraId="32F36C6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BFE2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F6D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DF8F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41C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0FD089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C49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E937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BAD4" w14:textId="77777777" w:rsidR="00E72FB7" w:rsidRPr="00E731A9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7DF73B61" w14:textId="77777777" w:rsidR="00E72FB7" w:rsidRPr="00E731A9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0ADF10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C04458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176C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59E2" w14:textId="77777777" w:rsidR="00E72FB7" w:rsidRPr="00616BAF" w:rsidRDefault="00E72FB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C4102A" w14:textId="77777777" w:rsidR="00E72FB7" w:rsidRDefault="00E72FB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BACE5A9" w14:textId="77777777" w:rsidR="00E72FB7" w:rsidRPr="003B726B" w:rsidRDefault="00E72FB7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E72FB7" w14:paraId="114C4EB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3D07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035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2918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626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7E25A7D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D94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16F2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0FB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7A4DC19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3C04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1DB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9912BD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2FB7" w14:paraId="4064D8B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B53A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429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8B5B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E161" w14:textId="77777777" w:rsidR="00E72FB7" w:rsidRDefault="00E72FB7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61EE60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B52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0651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272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887C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F95A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7CCE143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01AD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4D3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610A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895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4D7684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A40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E07B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9CE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01036267" w14:textId="77777777" w:rsidR="00E72FB7" w:rsidRPr="00E731A9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79E2AF07" w14:textId="77777777" w:rsidR="00E72FB7" w:rsidRPr="00E731A9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861A6CB" w14:textId="77777777" w:rsidR="00E72FB7" w:rsidRPr="001D4392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7385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6A83" w14:textId="77777777" w:rsidR="00E72FB7" w:rsidRDefault="00E72FB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F72271" w14:textId="77777777" w:rsidR="00E72FB7" w:rsidRDefault="00E72FB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CF136BE" w14:textId="77777777" w:rsidR="00E72FB7" w:rsidRPr="003B726B" w:rsidRDefault="00E72FB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72FB7" w14:paraId="6DD389D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E2FE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EFB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C163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AE6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7E94C10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810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F961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B4E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08E32598" w14:textId="77777777" w:rsidR="00E72FB7" w:rsidRPr="00E731A9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0D25F9DC" w14:textId="77777777" w:rsidR="00E72FB7" w:rsidRPr="00E731A9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4EF24E6" w14:textId="77777777" w:rsidR="00E72FB7" w:rsidRPr="001D4392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32F7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1C66" w14:textId="77777777" w:rsidR="00E72FB7" w:rsidRPr="00616BAF" w:rsidRDefault="00E72FB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1D59C3" w14:textId="77777777" w:rsidR="00E72FB7" w:rsidRDefault="00E72FB7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B09461D" w14:textId="77777777" w:rsidR="00E72FB7" w:rsidRPr="003B726B" w:rsidRDefault="00E72FB7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E72FB7" w14:paraId="3D78AC1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327A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4F7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0CE0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D14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27F3895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FF6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12D9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CF0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0FC4CC6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C151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019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3C4BEE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DDD4A5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E72FB7" w14:paraId="7CB829E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BDB4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89F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BD70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583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59C15D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6C6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1F80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764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7A35302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F29B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106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72FB7" w14:paraId="4EF733B0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1408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53E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3BA1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553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F342FD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692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F3E7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A16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8521CD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6834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75A6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6A1243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2FB7" w14:paraId="17945FA1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BB61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6D4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0C24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A8A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598036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606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2F4B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4A1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C898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353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E2D865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E72FB7" w14:paraId="202A2ED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5B29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0C2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1B0A59B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71C7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CC0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5F0B7E8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1EE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C640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72A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0546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267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C32B3D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2FB7" w14:paraId="013033FB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27D3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94F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04FE438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B204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15BA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44F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24CD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C19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6DA8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C20B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4DEC4C9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2FB7" w14:paraId="2B2A6521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D94F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7D3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CAAA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9A8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2E9A5F0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33BA68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869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FC3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932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7294379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FEB6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4CC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72FB7" w14:paraId="5E6BD1B8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7FFA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5D4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72BC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744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7C2CD945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2F5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5CFF6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3591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D96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73E7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27D5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3B6C9D61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7AA6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275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2A2B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8D3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F2E19E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7EE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1E3E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09B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2FC849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9FE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4597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758475AA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5ED0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43D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F5EE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841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AEB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713C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BAA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54425B4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C516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993C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D416E2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22AF84C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E72FB7" w14:paraId="7D33716A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F6E9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481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BFDF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B13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2C177B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FD5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FC34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36C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95C1D2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5FD7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A7A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587955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2FB7" w14:paraId="5AE9208F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F0E9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E8C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9EE5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874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ED60265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8E5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30966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806904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ED91F9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1DF2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BB0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08E4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CF9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ABCDFF9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65DC0CCB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E444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E82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3B9C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D90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463E465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7A4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ED9B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17C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12CDA15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2ADE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838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E43B0A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2FB7" w14:paraId="11405FD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AEB3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D28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8C84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6705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AE1CDB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718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75166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BA77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53A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0136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62C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6CAD4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72FB7" w14:paraId="651B4CB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E69D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0C9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05B5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B15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2C9467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711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7B5C3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5972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106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1CC8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F00A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B558C5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72FB7" w14:paraId="56706D2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0BF3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477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D87601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6316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2705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D77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B23F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CF5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616F5C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9D8B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DE0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1B5F978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6CFB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A8E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273AB05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B359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1F5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4DC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D132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0EF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8649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481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AF6066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E72FB7" w14:paraId="1D54D88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B2D1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CC2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A26E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25C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6E7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665007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5770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149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BC53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AE9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41230DA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8371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5C1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E619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1276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40B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C626C1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B6BA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C78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443D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827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089128E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1031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150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40E7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CC0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5C1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1FB269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4957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5F1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7641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7C5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40779932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76E5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F98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0AD445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ECCA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CEC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5ECC0D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17C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0A0E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8FF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FE6624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272D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9ED9" w14:textId="77777777" w:rsidR="00E72FB7" w:rsidRPr="0019324E" w:rsidRDefault="00E72FB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FBFB8D4" w14:textId="77777777" w:rsidR="00E72FB7" w:rsidRPr="000160B5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7922A096" w14:textId="77777777" w:rsidR="00E72FB7" w:rsidRPr="006B78FD" w:rsidRDefault="00E72FB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0000733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F2FF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06B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76EA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B4D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750810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037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55809B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F757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79E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8C33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43BE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7FF80E1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E72FB7" w14:paraId="6F52F857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0E62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C42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046D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B7E5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7308E0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3CC67BF6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742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78DF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DD2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E859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8D9A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921CB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659005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E72FB7" w14:paraId="0A078023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0A5B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1C7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335D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611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DCF3F5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FA7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D3DBB5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2448968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C2988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09DA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C59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F493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6B7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5099A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24A62B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E72FB7" w14:paraId="7C0EA9E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8140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597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865F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B75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84758D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309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0B38DE1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6FF9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5A9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BA28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862C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1420035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E72FB7" w14:paraId="4E9D09B9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C2AE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7D3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091E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7EB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0DA22D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B08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4FF5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624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92A2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3914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7CF8137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72FB7" w14:paraId="6D5F8E9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E9E0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374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7C46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641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8A3BE5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CC8FBDA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572862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5E1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67DB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0BA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0B38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4A99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001B5F2F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5435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39D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C21E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E5C5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3BD8D7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9E99C8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22594C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15B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3C37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D3F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5C6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C5F1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22D800D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3D21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F78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DBCC46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169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560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3EFEBF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3CD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446B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879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881EFE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B1DC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1433" w14:textId="77777777" w:rsidR="00E72FB7" w:rsidRPr="0019324E" w:rsidRDefault="00E72FB7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1FCA2C0" w14:textId="77777777" w:rsidR="00E72FB7" w:rsidRPr="000160B5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3FC5866" w14:textId="77777777" w:rsidR="00E72FB7" w:rsidRPr="005C2B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7750AD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41DE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C9B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46AA38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A23E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139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D8B82D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FBF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84CD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792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937F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44EE" w14:textId="77777777" w:rsidR="00E72FB7" w:rsidRPr="00DE4F3A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F9F377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A20151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BD50D88" w14:textId="77777777" w:rsidR="00E72FB7" w:rsidRPr="00DE4F3A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72FB7" w14:paraId="5B7A35C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FF95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A03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50813FF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70D9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FC4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E946DD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F46B6C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032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C99B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225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28B8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FA00" w14:textId="77777777" w:rsidR="00E72FB7" w:rsidRPr="00DE4F3A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FB3C61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EC23B8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C71F96B" w14:textId="77777777" w:rsidR="00E72FB7" w:rsidRPr="00DE4F3A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72FB7" w14:paraId="53AA7DEF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8D5F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684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364E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0A2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CC86BE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730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8B2B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DB7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652F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86B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3D7E5ED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0BCC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600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3FB10D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88A2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6CB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08F9036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43A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536D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51A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E0A3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A1C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029DCD0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1885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80A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0FD26F4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9984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2DC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B23EAE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CE6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4D4E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A30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D00E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8FB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14F19CD" w14:textId="77777777" w:rsidR="00E72FB7" w:rsidRPr="00CB2A72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2FB7" w14:paraId="045DBB40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58D4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C96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8104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3A3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375251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F10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F94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DB1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450A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6202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57A0C2CB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3588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6D7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0809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20E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0C328E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5B7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434C2C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7BF9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BDB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39E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0DC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258F7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FDB1F5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72FB7" w14:paraId="2B3B05A3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D354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1D2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25C6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EBE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63E6E7F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C46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880C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0C0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DF32FF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5B17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44B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72FB7" w14:paraId="57C9FA6A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F9F0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16B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7DD1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B25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CD761CA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719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45038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ED78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DA8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4C65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AE1B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BB845E9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75EB81E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72FB7" w14:paraId="31E7F070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9217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778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B449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357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33064C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2AB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2ABC6A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17DD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444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B4E8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02F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CBCF8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E4A702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72FB7" w14:paraId="76C878D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C424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6F8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18DD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A94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BA1F91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D1F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56F29C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6A3E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BA2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ED51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082F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A298B1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E72FB7" w14:paraId="2C0B8B4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E4D0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AED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5F8D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57D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A49FF7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633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5BF6A9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7B71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896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D93E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CD4F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2B027F" w14:textId="77777777" w:rsidR="00E72FB7" w:rsidRPr="00D344C9" w:rsidRDefault="00E72FB7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10BC82F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72FB7" w14:paraId="38903BD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8186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D90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E7B7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FD9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7CB81B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67B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164C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143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4E1D403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7976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8AE5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5BA43A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25C2ADBF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E72FB7" w14:paraId="5304B922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D36A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411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7A1B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3AC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678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1E62B9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2A5C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DCB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5BC2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DDF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E856C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569E5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E72FB7" w14:paraId="080E0CA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252A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B7F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546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B1F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597B7A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7B1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4BB3F3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8968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45D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ABC3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436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E6F33D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E72FB7" w14:paraId="6CC7E3A9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43ED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AC1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FC1E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FE3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06D94C5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5953511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E03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2174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603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72A032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3799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E48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906036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2FB7" w14:paraId="066EE5F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C7E6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A5F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8FD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DB2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C50570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8B9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4CB0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BDF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5557EE1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C7E4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400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4BE5FD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2FB7" w14:paraId="1ADB599D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E78F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522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AADE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DFAA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5CA4E8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8B3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13D3C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9EB0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B4C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42D4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9C7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6ED506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EF1A9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E72FB7" w14:paraId="7C5B7D6E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9833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D74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ED32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786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42E983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F6D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143CB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410B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2EA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30B5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80C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04F5ED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E72FB7" w14:paraId="58F34127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DA5F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60A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CC77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D21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9ED770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29B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36B60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6B15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BDD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0B86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E2A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740BBE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E72FB7" w14:paraId="4A6FB99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59CD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BEC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9FB4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73D6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6DEC27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346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D0175A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8B93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477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8701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F9D2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3C52940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C612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649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52C328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E1DA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3CA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D072E4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42D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FF41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245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4BF7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1034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72FB7" w14:paraId="4B863F2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859F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08D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F9E6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D0C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31F706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61F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8FC3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DA8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03D005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3777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D348" w14:textId="77777777" w:rsidR="00E72FB7" w:rsidRPr="00FF6B4A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72FB7" w14:paraId="6FFA14A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BEBD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575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75776A9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1574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C5E6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02B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0216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F24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E03C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4D37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2A76080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B35D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E44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79EA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D9D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63D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6BFF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129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1056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A475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382C268B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C120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8E2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BB2D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5FA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38F526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BB4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315F47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CA0E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5DD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EA88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2CC2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DC0802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E72FB7" w14:paraId="63812F7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790B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469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7736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105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6DA7DA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310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AA025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3FF7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B79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823A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E6A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D6763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E72FB7" w14:paraId="21AA87D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8149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B42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9C7D02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5B26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C6D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6C62716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B4C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6A59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9E5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55ED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5065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ACC10BB" w14:textId="77777777" w:rsidR="00E72FB7" w:rsidRPr="00F10273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72FB7" w14:paraId="2218EE9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F589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459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22245E6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11AB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CA2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004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AAA3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EDC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DED5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6ED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2E40EC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2FB7" w14:paraId="71E1622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1D6E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C12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53B4E35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0821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B8C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552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8F1D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0C2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F122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601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1EB1302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EEB8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FB9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7A63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EEDA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7BDCE3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674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90086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29B1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2FD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EC7A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F13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80BBC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E72FB7" w14:paraId="04E7E0E3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97CC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2D1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F690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F46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E6A777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19F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5392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EF2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0F85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3A2F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09F0AFD3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26B3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90C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8D5C28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B341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8D25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04D597B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0D3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9506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012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7701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5DE5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8FEFD7" w14:textId="77777777" w:rsidR="00E72FB7" w:rsidRPr="00056F61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72FB7" w14:paraId="44BA30D4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E547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BFE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E0C1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0BC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62BA07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219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91429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DB2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288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7F76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D4B1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3D69D6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1200EB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E72FB7" w14:paraId="1E41E0F3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1FB7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7C2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F739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1B8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387D68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57B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4E62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F63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7F5B9C6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285B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1E86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A0D11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D8189E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6D959354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E72FB7" w14:paraId="4708B4DB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7F40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A43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0C39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BC6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73A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56CF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235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4F71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7A8A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438EDD3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E72FB7" w14:paraId="4692679B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237B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EB1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0D6CCA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2EF0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61D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6FE295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929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F22A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156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09978E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9B52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601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067BBF77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7B79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CCD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2B25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ED4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94E978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14F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E962E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3EF1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632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2444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1A2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81EF3CC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E72FB7" w14:paraId="0371B506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F05A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886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E436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AAC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42D993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B5A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F6B3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16D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A3B3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09A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F4D4C36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E72FB7" w14:paraId="2DB7BE8B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4EF8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44E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3BD6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614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AC4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7D22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4A8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152F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7F9F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E72FB7" w14:paraId="30DC5E40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B4C8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582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1DBD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D27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2F1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5BCA22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0A4E57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102F9E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A39718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150B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FCC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E1A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5D7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41F8F11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9A8A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591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2FE7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907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17B7C5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28E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5F650C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9521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BF7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40ED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C37A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E72FB7" w14:paraId="7B14B47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F98A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C6E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4B82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5C5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821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9209CB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132910E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D0B3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1CA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D9EF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603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4EF24C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561916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2AD3E77E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6B4A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D92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ED96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585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C114BC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2E94543A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0D7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34C6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6AE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9A4D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3DE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5540D9A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8A11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77F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4334AEC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C769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F84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669ED0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E2C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CF74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6E1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E669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084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C9BC1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E72FB7" w14:paraId="1A53C6A6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B0B6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162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458190F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4A2A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F436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1BCBC5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583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B3BB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FBE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A721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9180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55202E3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9E68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B5E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1D23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B1F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626F19E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D16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EFC8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937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09FA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90F0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335C107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C474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732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7C6C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275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AC1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ECFB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585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2AB6BE8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E815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3976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6ED6AF6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E889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CB0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9DBC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3F7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A188FF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11D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CB0F21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3B43604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3F1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164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E7AF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CD0A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14DF5A7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FA27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8E3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00CF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ED9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FB4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2C62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980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276DF1A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547B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D11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2E1B995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4B6B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1D9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5B3BFBE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A2DD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B8E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32E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C2D9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C1E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3778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E92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27A2FCC6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A6F1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68A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C23D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6EA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19D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48F108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F7A6A4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464B1D9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61D9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ACA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69CC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A82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3A8A3DB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E72FB7" w14:paraId="3E693B68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0748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165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08DC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A01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7FB4BE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7D7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BEDD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DC5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628B7D9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275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E6C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E72FB7" w14:paraId="78D88906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D9D3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53B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41B5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BFBA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F5E2FE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183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EBE3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465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E927B5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51E3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46A8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6BFD2D3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9DE6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37A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0CB5E26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2A0F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493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36B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2C53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532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DC3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D40F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5AAA428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B602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48C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391C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999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65C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BCBD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8E0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4E0A933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1FBD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5413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72FB7" w14:paraId="50B7159F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3464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BEE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ED26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86C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333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5C990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59EC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702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4617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AEBA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20E35546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5EF0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DF6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21F5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60C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1340D6D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CB2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76F4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674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D359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054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252ADF8C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1CEB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4FF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B1F5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E2F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F05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66A540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826AA1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E57555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77204E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2BF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8E4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DA0B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A912" w14:textId="77777777" w:rsidR="00E72FB7" w:rsidRPr="00D344C9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2FB7" w14:paraId="0064C1E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C6B0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3D0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0A982A5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0BF1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DDF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A8A162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FD0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0986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4FE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B5F9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F5F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1F8D22A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2405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B0E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46E8808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9E3F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C39C" w14:textId="77777777" w:rsidR="00E72FB7" w:rsidRDefault="00E72FB7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CC300A6" w14:textId="77777777" w:rsidR="00E72FB7" w:rsidRDefault="00E72FB7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DD5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F267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4D6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6F84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E18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2B2E3FC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515D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177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70859F9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7E22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B83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376017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585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1CA3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459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E042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253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2FB7" w14:paraId="7C0ED0D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3626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1CC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540006D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EB62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D0B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007D1B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5B4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BD87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D9F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486E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5A1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2FB7" w14:paraId="66A750D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5DFC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67E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4B56330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4D6B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D796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7E28DE6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ACD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5AF3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ECC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5EBD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3C1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2FB7" w14:paraId="47FF0C6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2611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2B7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643+500</w:t>
            </w:r>
          </w:p>
          <w:p w14:paraId="68EA9DD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307B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A89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79E6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4160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CB0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AC8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85F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0E05110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C9C8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ADC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DCD8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1D7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282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E58BDD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26B2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2D9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CDA7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75E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72FB7" w14:paraId="43D98AE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523E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1BC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2929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E695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B00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0CDF5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75FB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D73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C88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8B7A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72FB7" w14:paraId="3CA16BE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B9FB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818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5D2F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839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A4B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2774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4E8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6704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DE9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933466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14E1C5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72FB7" w14:paraId="703C799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5468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E01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AE31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425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50A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0318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5CD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F1D5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476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12012A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677E296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72FB7" w14:paraId="377E0FB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B13A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DA2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1371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808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EF2E13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8FF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CAE8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F2A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0E37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13E5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E72FB7" w14:paraId="1A5A8D5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7295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CA8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40141F9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EA88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401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6306A6A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DE30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8D8A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A02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DAC7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B945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F64FA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E72FB7" w14:paraId="7B2F865C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FE81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6CE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FC83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0D9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B248E0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8347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015F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9DC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0C3E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8E8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69FE890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4DB2C3A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3C9BB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72FB7" w14:paraId="6C2BA8A4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7C6B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FE9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F25E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089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D3B803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A56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6D8E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A8F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F768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04E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33A087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46457B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85B2D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72FB7" w14:paraId="43DE33F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8C0B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7491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87BC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25D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C9D99B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022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6CDD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1F1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C5A3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DEB9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57A373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4CA65622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4345E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72FB7" w14:paraId="53AAC66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84A4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4F5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56B5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593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39D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2434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9C7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005C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B5EC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4872D2C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0E3240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72FB7" w14:paraId="3A9B784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085A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419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BA25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C0F6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A58549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F9A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2D01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39F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477D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7E5F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A6AD50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7A870B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72FB7" w14:paraId="0D67A64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257C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F804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6F92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FDC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7FA3E3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A11E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CD46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B3F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29A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A961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180C84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91188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72FB7" w14:paraId="4163680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C010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055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2763F183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01B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8146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2022716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237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BB4C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055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8CF5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6F3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2DE5011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B6F9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224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6BE9FED9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B5FC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2E6F" w14:textId="77777777" w:rsidR="00E72FB7" w:rsidRDefault="00E72FB7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F3E2067" w14:textId="77777777" w:rsidR="00E72FB7" w:rsidRDefault="00E72FB7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059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E9D7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A63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306E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9D4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330FA24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6CFB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C2E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237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3B68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D5B5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C593AD2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81BA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84BA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AA57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8C1E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2643C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E03CE57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E72FB7" w14:paraId="55C08FC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E40B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812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54361C2C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9DC0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9974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D4A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D885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3598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C271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21B3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2FB7" w14:paraId="77DC806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2853" w14:textId="77777777" w:rsidR="00E72FB7" w:rsidRDefault="00E72FB7" w:rsidP="00E72F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E03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75E2F65F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8A88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4C2A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A90B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F745" w14:textId="77777777" w:rsidR="00E72FB7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D7AD" w14:textId="77777777" w:rsidR="00E72FB7" w:rsidRDefault="00E72FB7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D7DF" w14:textId="77777777" w:rsidR="00E72FB7" w:rsidRPr="00600D25" w:rsidRDefault="00E72FB7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5F8D" w14:textId="77777777" w:rsidR="00E72FB7" w:rsidRDefault="00E72FB7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1361979" w14:textId="77777777" w:rsidR="00E72FB7" w:rsidRPr="00836022" w:rsidRDefault="00E72FB7" w:rsidP="0095691E">
      <w:pPr>
        <w:spacing w:before="40" w:line="192" w:lineRule="auto"/>
        <w:ind w:right="57"/>
        <w:rPr>
          <w:sz w:val="20"/>
          <w:lang w:val="en-US"/>
        </w:rPr>
      </w:pPr>
    </w:p>
    <w:p w14:paraId="737C2A1E" w14:textId="77777777" w:rsidR="00E72FB7" w:rsidRPr="00DE2227" w:rsidRDefault="00E72FB7" w:rsidP="0095691E"/>
    <w:p w14:paraId="7D68C811" w14:textId="77777777" w:rsidR="00E72FB7" w:rsidRPr="0095691E" w:rsidRDefault="00E72FB7" w:rsidP="0095691E"/>
    <w:p w14:paraId="0DD09B8E" w14:textId="77777777" w:rsidR="00E72FB7" w:rsidRDefault="00E72FB7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16EC4EC9" w14:textId="77777777" w:rsidR="00E72FB7" w:rsidRPr="005D215B" w:rsidRDefault="00E72FB7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2FB7" w14:paraId="4D079A3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3157" w14:textId="77777777" w:rsidR="00E72FB7" w:rsidRDefault="00E72FB7" w:rsidP="00E72FB7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928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EAB0" w14:textId="77777777" w:rsidR="00E72FB7" w:rsidRPr="00B3607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4D0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354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69D8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570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5BBDFC3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6416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751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E72FB7" w14:paraId="7C05C81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6713" w14:textId="77777777" w:rsidR="00E72FB7" w:rsidRDefault="00E72FB7" w:rsidP="00E72FB7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27D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E23C" w14:textId="77777777" w:rsidR="00E72FB7" w:rsidRPr="00B3607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045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6B8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FA2058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9E7A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7C0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B384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B7C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E62B8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5921AD6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E72FB7" w14:paraId="0814826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0B3B" w14:textId="77777777" w:rsidR="00E72FB7" w:rsidRDefault="00E72FB7" w:rsidP="00E72FB7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924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72D5" w14:textId="77777777" w:rsidR="00E72FB7" w:rsidRPr="00B3607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2D9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5CE0BD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DE3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BC0033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E14E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0BE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A151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871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E72FB7" w14:paraId="5C4FC98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5A20" w14:textId="77777777" w:rsidR="00E72FB7" w:rsidRDefault="00E72FB7" w:rsidP="00E72FB7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33A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3FB8" w14:textId="77777777" w:rsidR="00E72FB7" w:rsidRPr="00B3607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5C9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4CAC280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38775A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24A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4CD0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D26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1E79A99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B61C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291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D4085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7BF3A339" w14:textId="77777777" w:rsidR="00E72FB7" w:rsidRDefault="00E72FB7">
      <w:pPr>
        <w:spacing w:before="40" w:after="40" w:line="192" w:lineRule="auto"/>
        <w:ind w:right="57"/>
        <w:rPr>
          <w:sz w:val="20"/>
          <w:lang w:val="en-US"/>
        </w:rPr>
      </w:pPr>
    </w:p>
    <w:p w14:paraId="5C1966B3" w14:textId="77777777" w:rsidR="00E72FB7" w:rsidRDefault="00E72FB7" w:rsidP="00F14E3C">
      <w:pPr>
        <w:pStyle w:val="Heading1"/>
        <w:spacing w:line="360" w:lineRule="auto"/>
      </w:pPr>
      <w:r>
        <w:t>LINIA 301 F1</w:t>
      </w:r>
    </w:p>
    <w:p w14:paraId="5585B911" w14:textId="77777777" w:rsidR="00E72FB7" w:rsidRDefault="00E72FB7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72FB7" w14:paraId="1A95CFD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AB6E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3DC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CD13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FF1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B2B6C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A43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CD77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0EE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37A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51B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CA6E45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976A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751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5E1C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1D2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5B52B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0AA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754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779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CDC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C69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A98A891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30F2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AA3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45A4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84D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64D56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607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3D21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EAC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0C04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DDF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ED9A059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C07A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078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702F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8B4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A4D75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DEB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1FA8A0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338D812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F2D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9EE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4B4D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B01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5268EC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28D5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5D8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D2D3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B20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B6C9E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47D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A275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2CA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08A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72E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DED9B1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9051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233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63EE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5E9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CE1C2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C94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AE52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272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DE53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FEF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1C8D50E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3B95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C3D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84C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509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32799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3DD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2008D8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92EC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37C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E704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609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287C19CA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C75E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615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8B70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4E7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CABC3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992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FD9BEF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6F7ED44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FA19DF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3E7E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2F2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D586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390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DB35CF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161A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B45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5A95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D73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65ADE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196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B3B8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821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B96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FF4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7B0C3E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B06B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C00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A1FD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5D1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D7669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5E2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9155E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1B98BD2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88C2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584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D23F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79A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25CD74B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5263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5A0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DC57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E3F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5FB6A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ED6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3063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0BE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55E9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94B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4CFEB09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5FB9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299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DA47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ADC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B3CEC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B5C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64B2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D7B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FD52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0B3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495DBAD7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785C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4EE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6921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EAD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25D10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101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7F84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EA4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B0D5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A07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3B29FEEA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9A21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BD8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C035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74C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A74FE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374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120056A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D155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781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6F8F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B34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16EB5920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3976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57A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ADAD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BF2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393E4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984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4B3A2F0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122A880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D9F3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E04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A7BA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786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835F4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E72FB7" w14:paraId="1023339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DFCA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26F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CE3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8FB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9412B7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2E7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4AB9F6E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B40F98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213C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EF8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3475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569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E72FB7" w14:paraId="7AED4B8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823E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575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B39C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6B2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3C486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8EC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75C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910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F6A3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76D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43D9F4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5B54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902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7AD6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41B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6067B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A7E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F289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378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1401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3BA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3FA2B1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562A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799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E108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C7A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DFF9A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61E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9EA6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4E4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AD87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C77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1EC0FBB7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FB6A" w14:textId="77777777" w:rsidR="00E72FB7" w:rsidRDefault="00E72FB7" w:rsidP="00E72F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B8F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DDE9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143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48D41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E96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9146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EC2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0661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A74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01B157B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0B7F891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36BAEDE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C456BC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4E43EBF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6C8554CC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417520F4" w14:textId="77777777" w:rsidR="00E72FB7" w:rsidRDefault="00E72FB7" w:rsidP="007E3B63">
      <w:pPr>
        <w:pStyle w:val="Heading1"/>
        <w:spacing w:line="360" w:lineRule="auto"/>
      </w:pPr>
      <w:r>
        <w:t>LINIA 301 G</w:t>
      </w:r>
    </w:p>
    <w:p w14:paraId="457E169E" w14:textId="77777777" w:rsidR="00E72FB7" w:rsidRDefault="00E72FB7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72FB7" w14:paraId="0413244C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68D68" w14:textId="77777777" w:rsidR="00E72FB7" w:rsidRDefault="00E72FB7" w:rsidP="00E72F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B98BC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F48DA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AA40B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141375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B6B10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9870C84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81DA2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5CF74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47BDD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0CE9D" w14:textId="77777777" w:rsidR="00E72FB7" w:rsidRDefault="00E72FB7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B793FA6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4211E" w14:textId="77777777" w:rsidR="00E72FB7" w:rsidRDefault="00E72FB7" w:rsidP="00E72F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76DDE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E9BC3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A77F0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E7DB79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B8E04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E42039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6B4EC6C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35DEAA2D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34A01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AD10B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2742E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FD2BD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D4882F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72FB7" w14:paraId="6F1A4E68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BB592" w14:textId="77777777" w:rsidR="00E72FB7" w:rsidRDefault="00E72FB7" w:rsidP="00E72F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17BF3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D1847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95781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7E9F25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C1984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5BDD4E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345D906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36CEE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6D7AE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CF35E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15017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33ABA8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ED3A1" w14:textId="77777777" w:rsidR="00E72FB7" w:rsidRDefault="00E72FB7" w:rsidP="00E72F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9BE67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A3303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3B967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8C90E9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03B72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5678B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22540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BD55B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4B402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E00975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25BA8" w14:textId="77777777" w:rsidR="00E72FB7" w:rsidRDefault="00E72FB7" w:rsidP="00E72F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2FFB0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803F8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CEC79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78E4AF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9BCDA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EE8A3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F8F35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59D7F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808A6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4DA3DC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B49BC" w14:textId="77777777" w:rsidR="00E72FB7" w:rsidRDefault="00E72FB7" w:rsidP="00E72F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89CAB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F3120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C6CC4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A59ABC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DD79F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5A083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BB2CE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7745D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7BA12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A727DD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AAB9" w14:textId="77777777" w:rsidR="00E72FB7" w:rsidRDefault="00E72FB7" w:rsidP="00E72F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5438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E074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A27F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E6D29B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5083" w14:textId="77777777" w:rsidR="00E72FB7" w:rsidRDefault="00E72FB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35F8104" w14:textId="77777777" w:rsidR="00E72FB7" w:rsidRDefault="00E72FB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3E9C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BD70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5891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7536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F96831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B084" w14:textId="77777777" w:rsidR="00E72FB7" w:rsidRDefault="00E72FB7" w:rsidP="00E72F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AB1F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7EC8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932D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E20961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9498" w14:textId="77777777" w:rsidR="00E72FB7" w:rsidRDefault="00E72FB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AE77A90" w14:textId="77777777" w:rsidR="00E72FB7" w:rsidRDefault="00E72FB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D55BD00" w14:textId="77777777" w:rsidR="00E72FB7" w:rsidRDefault="00E72FB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AF45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D717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4BD8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8A0B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DE6E39C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D570" w14:textId="77777777" w:rsidR="00E72FB7" w:rsidRDefault="00E72FB7" w:rsidP="00E72F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04BB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21A6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9B1E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55C87A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F6D2" w14:textId="77777777" w:rsidR="00E72FB7" w:rsidRDefault="00E72FB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7218B90" w14:textId="77777777" w:rsidR="00E72FB7" w:rsidRDefault="00E72FB7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F2C5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7024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0997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D102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6995C04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C61E" w14:textId="77777777" w:rsidR="00E72FB7" w:rsidRDefault="00E72FB7" w:rsidP="00E72F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3CDA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2368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06B2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26EA87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18D4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C56A69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55901F7A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634A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CACD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E7CC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6855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7B327F0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0F2B" w14:textId="77777777" w:rsidR="00E72FB7" w:rsidRDefault="00E72FB7" w:rsidP="00E72F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DF6D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4DB6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155D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7846E3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2B7C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16A7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E001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7051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80E8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2905B2D6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EBFD" w14:textId="77777777" w:rsidR="00E72FB7" w:rsidRDefault="00E72FB7" w:rsidP="00E72F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45E4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14C4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9458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B3D872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7D81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72B3E1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7583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F3F6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083F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3798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8DC77F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95E1" w14:textId="77777777" w:rsidR="00E72FB7" w:rsidRDefault="00E72FB7" w:rsidP="00E72F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C648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A76D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D053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6ABDD1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E793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B469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2152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2652" w14:textId="77777777" w:rsidR="00E72FB7" w:rsidRDefault="00E72F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0856" w14:textId="77777777" w:rsidR="00E72FB7" w:rsidRDefault="00E72FB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CF37627" w14:textId="77777777" w:rsidR="00E72FB7" w:rsidRDefault="00E72FB7">
      <w:pPr>
        <w:spacing w:before="40" w:line="192" w:lineRule="auto"/>
        <w:ind w:right="57"/>
        <w:rPr>
          <w:sz w:val="20"/>
          <w:lang w:val="ro-RO"/>
        </w:rPr>
      </w:pPr>
    </w:p>
    <w:p w14:paraId="52C4FAE4" w14:textId="77777777" w:rsidR="00E72FB7" w:rsidRDefault="00E72FB7" w:rsidP="00956F37">
      <w:pPr>
        <w:pStyle w:val="Heading1"/>
        <w:spacing w:line="360" w:lineRule="auto"/>
      </w:pPr>
      <w:r>
        <w:t>LINIA 301 N</w:t>
      </w:r>
    </w:p>
    <w:p w14:paraId="69D9CC07" w14:textId="77777777" w:rsidR="00E72FB7" w:rsidRDefault="00E72FB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72FB7" w14:paraId="27DC7F6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1929" w14:textId="77777777" w:rsidR="00E72FB7" w:rsidRDefault="00E72FB7" w:rsidP="00E72F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13F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8494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152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106EE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954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12E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B5D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AA88" w14:textId="77777777" w:rsidR="00E72FB7" w:rsidRPr="0022092F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DF3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0B8DDC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082F" w14:textId="77777777" w:rsidR="00E72FB7" w:rsidRDefault="00E72FB7" w:rsidP="00E72F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C48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0D2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DED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01F57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866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3C1E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19C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8B36" w14:textId="77777777" w:rsidR="00E72FB7" w:rsidRPr="0022092F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8A3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7491FB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63FF" w14:textId="77777777" w:rsidR="00E72FB7" w:rsidRDefault="00E72FB7" w:rsidP="00E72F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058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E85C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BC8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1F8BB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9FB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AD61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5F2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E06B" w14:textId="77777777" w:rsidR="00E72FB7" w:rsidRPr="0022092F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116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82A6E2" w14:textId="77777777" w:rsidR="00E72FB7" w:rsidRPr="00474FB0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72FB7" w14:paraId="57C04EA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93BC" w14:textId="77777777" w:rsidR="00E72FB7" w:rsidRDefault="00E72FB7" w:rsidP="00E72F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6EA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26CD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5A2A" w14:textId="77777777" w:rsidR="00E72FB7" w:rsidRDefault="00E72FB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23F956" w14:textId="77777777" w:rsidR="00E72FB7" w:rsidRDefault="00E72FB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50A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EC9D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03A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DAA1" w14:textId="77777777" w:rsidR="00E72FB7" w:rsidRPr="0022092F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339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453072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F686" w14:textId="77777777" w:rsidR="00E72FB7" w:rsidRDefault="00E72FB7" w:rsidP="00E72F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1958" w14:textId="77777777" w:rsidR="00E72FB7" w:rsidRDefault="00E72FB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1452" w14:textId="77777777" w:rsidR="00E72FB7" w:rsidRDefault="00E72FB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4EFA" w14:textId="77777777" w:rsidR="00E72FB7" w:rsidRDefault="00E72FB7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A7B5" w14:textId="77777777" w:rsidR="00E72FB7" w:rsidRPr="00E4222D" w:rsidRDefault="00E72FB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CACB142" w14:textId="77777777" w:rsidR="00E72FB7" w:rsidRPr="00E4222D" w:rsidRDefault="00E72FB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818F709" w14:textId="77777777" w:rsidR="00E72FB7" w:rsidRPr="00E4222D" w:rsidRDefault="00E72FB7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0C9E7BE" w14:textId="77777777" w:rsidR="00E72FB7" w:rsidRDefault="00E72FB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24D6" w14:textId="77777777" w:rsidR="00E72FB7" w:rsidRDefault="00E72FB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0428" w14:textId="77777777" w:rsidR="00E72FB7" w:rsidRDefault="00E72FB7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2C61" w14:textId="77777777" w:rsidR="00E72FB7" w:rsidRPr="0022092F" w:rsidRDefault="00E72FB7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4168" w14:textId="77777777" w:rsidR="00E72FB7" w:rsidRDefault="00E72FB7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167551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2ADF" w14:textId="77777777" w:rsidR="00E72FB7" w:rsidRDefault="00E72FB7" w:rsidP="00E72F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A6B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D3E8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2B9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6C5409" w14:textId="77777777" w:rsidR="00E72FB7" w:rsidRDefault="00E72FB7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A87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4ACF81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AB5554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777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6D7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6360" w14:textId="77777777" w:rsidR="00E72FB7" w:rsidRPr="0022092F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233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156619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9EB429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72FB7" w14:paraId="35C64C8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4F08" w14:textId="77777777" w:rsidR="00E72FB7" w:rsidRDefault="00E72FB7" w:rsidP="00E72F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C84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C13855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4461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E98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8287A9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F20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D3B6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B1A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1B67" w14:textId="77777777" w:rsidR="00E72FB7" w:rsidRPr="0022092F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2B7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24C00291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36B5" w14:textId="77777777" w:rsidR="00E72FB7" w:rsidRDefault="00E72FB7" w:rsidP="00E72F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78C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090C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CA2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1802E3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809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FA44E6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1FE2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D49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036F" w14:textId="77777777" w:rsidR="00E72FB7" w:rsidRPr="0022092F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B91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52F4778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36856557" w14:textId="77777777" w:rsidR="00E72FB7" w:rsidRDefault="00E72FB7" w:rsidP="007F72A5">
      <w:pPr>
        <w:pStyle w:val="Heading1"/>
        <w:spacing w:line="360" w:lineRule="auto"/>
      </w:pPr>
      <w:r>
        <w:t>LINIA 301 O</w:t>
      </w:r>
    </w:p>
    <w:p w14:paraId="368D8024" w14:textId="77777777" w:rsidR="00E72FB7" w:rsidRDefault="00E72FB7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2FB7" w14:paraId="5B2F415D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AE21" w14:textId="77777777" w:rsidR="00E72FB7" w:rsidRDefault="00E72FB7" w:rsidP="00E72FB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2C0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4B07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209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73CFA8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C7D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798A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6A1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CEB8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44E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44EB11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83FF" w14:textId="77777777" w:rsidR="00E72FB7" w:rsidRDefault="00E72FB7" w:rsidP="00E72FB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A71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65A4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0C4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F1A1FD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545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9AB2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79A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DC99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9B8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1CD695F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358E" w14:textId="77777777" w:rsidR="00E72FB7" w:rsidRDefault="00E72FB7" w:rsidP="00E72FB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2C0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DF29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00D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53CDC8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BEC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47861D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44C1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7D2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F1C0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3AD3" w14:textId="77777777" w:rsidR="00E72FB7" w:rsidRDefault="00E72FB7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44E0BF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A1A8" w14:textId="77777777" w:rsidR="00E72FB7" w:rsidRDefault="00E72FB7" w:rsidP="00E72FB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991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4F3D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88C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EFD841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669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E673B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0A8D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793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3E4E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F6B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1E74C13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D661" w14:textId="77777777" w:rsidR="00E72FB7" w:rsidRDefault="00E72FB7" w:rsidP="00E72FB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2F8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94FA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1E7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878F84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79F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29894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016B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1CF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36CC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038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E4A2B5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3112" w14:textId="77777777" w:rsidR="00E72FB7" w:rsidRDefault="00E72FB7" w:rsidP="00E72FB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53E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F05C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9D5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464E02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123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8221E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03B9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917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8A73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402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D4D200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0577" w14:textId="77777777" w:rsidR="00E72FB7" w:rsidRDefault="00E72FB7" w:rsidP="00E72FB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78C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30C2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45A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E7F482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EA7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BD3B3F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3264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FA5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0D61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2A2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1C649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E72FB7" w14:paraId="0E98DC9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4E2F" w14:textId="77777777" w:rsidR="00E72FB7" w:rsidRDefault="00E72FB7" w:rsidP="00E72FB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504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2FD3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737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7BF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F651E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D3F9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D51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BBAF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15F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4CAC6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7FA98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E72FB7" w14:paraId="3415E9D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809F" w14:textId="77777777" w:rsidR="00E72FB7" w:rsidRDefault="00E72FB7" w:rsidP="00E72FB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1F9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B6CC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B33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D9D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6834ED3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517E18B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49B2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1F5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E344" w14:textId="77777777" w:rsidR="00E72FB7" w:rsidRPr="00F1029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6F4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2E22B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03F6F4B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47B8B825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469E649D" w14:textId="77777777" w:rsidR="00E72FB7" w:rsidRDefault="00E72FB7" w:rsidP="003260D9">
      <w:pPr>
        <w:pStyle w:val="Heading1"/>
        <w:spacing w:line="360" w:lineRule="auto"/>
      </w:pPr>
      <w:r>
        <w:t>LINIA 301 P</w:t>
      </w:r>
    </w:p>
    <w:p w14:paraId="4586BA7E" w14:textId="77777777" w:rsidR="00E72FB7" w:rsidRDefault="00E72FB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2FB7" w14:paraId="71046A0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5D59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F68D" w14:textId="77777777" w:rsidR="00E72FB7" w:rsidRDefault="00E72F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432E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324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1B997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55D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3357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56A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8B3A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176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D2199A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CE22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D9BA" w14:textId="77777777" w:rsidR="00E72FB7" w:rsidRDefault="00E72F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7336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B2C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0FBC0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523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2E38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DCF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68D7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BEA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A88DCA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C5D4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4344" w14:textId="77777777" w:rsidR="00E72FB7" w:rsidRDefault="00E72F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34BB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F08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676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6222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A76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7688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F2A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0BFA2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E72FB7" w:rsidRPr="00A8307A" w14:paraId="249547C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9968" w14:textId="77777777" w:rsidR="00E72FB7" w:rsidRPr="00A75A00" w:rsidRDefault="00E72FB7" w:rsidP="00E72FB7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011A" w14:textId="77777777" w:rsidR="00E72FB7" w:rsidRPr="00A8307A" w:rsidRDefault="00E72F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FF83" w14:textId="77777777" w:rsidR="00E72FB7" w:rsidRPr="00A8307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1FD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1A9AD12E" w14:textId="77777777" w:rsidR="00E72FB7" w:rsidRPr="00A8307A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832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B799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6484" w14:textId="77777777" w:rsidR="00E72FB7" w:rsidRPr="00A8307A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E037" w14:textId="77777777" w:rsidR="00E72FB7" w:rsidRPr="00A8307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63A9" w14:textId="77777777" w:rsidR="00E72FB7" w:rsidRPr="00A8307A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B5F313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662C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5C29" w14:textId="77777777" w:rsidR="00E72FB7" w:rsidRDefault="00E72F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50E2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CC9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C2A723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1B5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1560D7E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AA7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FF1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BC23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74D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1EC988C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18A4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1E5F" w14:textId="77777777" w:rsidR="00E72FB7" w:rsidRDefault="00E72F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17B4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0B2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B6A1BA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D35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639BE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F10C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2F4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83ED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E4C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E72FB7" w14:paraId="7D70364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B4EE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D87D" w14:textId="77777777" w:rsidR="00E72FB7" w:rsidRDefault="00E72F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1EEE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836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F6CD25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6DB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F66B0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E72D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781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2D40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C5B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47ED8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E72FB7" w14:paraId="4BBB887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FA4A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C13A" w14:textId="77777777" w:rsidR="00E72FB7" w:rsidRDefault="00E72F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8777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BF5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4DA4D2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E35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CF4DC2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5938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BB2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5ED0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478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F1CFB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E72FB7" w14:paraId="0949E3B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DC6D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4A92" w14:textId="77777777" w:rsidR="00E72FB7" w:rsidRDefault="00E72F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7803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F50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F766B6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486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FD662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55DD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DBB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0DC5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212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88705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E72FB7" w14:paraId="6841E4F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9D5A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81C7" w14:textId="77777777" w:rsidR="00E72FB7" w:rsidRDefault="00E72F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8156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BC7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46F4E1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A3E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8446D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539F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AB3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3100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D82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5DC2C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0552A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E72FB7" w14:paraId="09F4B1C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501E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6E0F" w14:textId="77777777" w:rsidR="00E72FB7" w:rsidRDefault="00E72F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0327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B08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9542DB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973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DA465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7EC91DB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ED53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40D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B6EB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2E2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67BE1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E72FB7" w14:paraId="172DB57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F4D2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CC9D" w14:textId="77777777" w:rsidR="00E72FB7" w:rsidRDefault="00E72F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A94E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025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E9A41F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541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C0AD6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1BD7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00D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FE7F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0A4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6426B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E72FB7" w14:paraId="5CB4F55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4330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61AD" w14:textId="77777777" w:rsidR="00E72FB7" w:rsidRDefault="00E72F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1081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D2A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1FBDD1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347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7109DE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FEAE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44A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CD27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2F3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0CB62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E72FB7" w14:paraId="187599B8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2DFF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55FE" w14:textId="77777777" w:rsidR="00E72FB7" w:rsidRDefault="00E72F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E09E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E41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CC264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C55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3F47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4D0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DA67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A6B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B3D96F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D626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5363" w14:textId="77777777" w:rsidR="00E72FB7" w:rsidRDefault="00E72F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BFE1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D61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E7B81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7F9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641FF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2059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B31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ABD7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FDD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021DC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E72FB7" w14:paraId="3A08B70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4220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93C6" w14:textId="77777777" w:rsidR="00E72FB7" w:rsidRDefault="00E72F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FE15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155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D8714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224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5334C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32C6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9B2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6DCE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3F9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0B6AA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E72FB7" w14:paraId="1A444395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7B1C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D80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A1DE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6CA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4FC4CE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655A" w14:textId="77777777" w:rsidR="00E72FB7" w:rsidRDefault="00E72FB7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5801E51" w14:textId="77777777" w:rsidR="00E72FB7" w:rsidRDefault="00E72FB7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F17BD20" w14:textId="77777777" w:rsidR="00E72FB7" w:rsidRDefault="00E72FB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5B35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A6E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54B9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FE6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4C3198CD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6B58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DBF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94FD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6F19" w14:textId="77777777" w:rsidR="00E72FB7" w:rsidRDefault="00E72FB7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0C11ECF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26BCDA3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F81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96E22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AA70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745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E594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2C8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5F2FEA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D52E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FDF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6FD6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1C9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F68A68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E67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3FA07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67F8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692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4274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3FF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7A3E46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417B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EC5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AB95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5522" w14:textId="77777777" w:rsidR="00E72FB7" w:rsidRDefault="00E72FB7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380E9AB" w14:textId="77777777" w:rsidR="00E72FB7" w:rsidRDefault="00E72FB7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29C1" w14:textId="77777777" w:rsidR="00E72FB7" w:rsidRDefault="00E72FB7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FB826B" w14:textId="77777777" w:rsidR="00E72FB7" w:rsidRDefault="00E72FB7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0A47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239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B4AC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E95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4617753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5067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603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5E9E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D39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968CB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42A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2A178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55A1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C9F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1531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CF3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4C50EC5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FCAC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0F7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8F9D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612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AAC532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FE6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72530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90A1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319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B4DE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6CE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1EEC6A0D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29A8" w14:textId="77777777" w:rsidR="00E72FB7" w:rsidRDefault="00E72FB7" w:rsidP="00E72F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F56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AB43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EA2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ACCB89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DA8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FB8AEC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E44D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604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327A" w14:textId="77777777" w:rsidR="00E72FB7" w:rsidRPr="001B37B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2C0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EAD3678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7FE492CA" w14:textId="77777777" w:rsidR="00E72FB7" w:rsidRDefault="00E72FB7" w:rsidP="00E81B3B">
      <w:pPr>
        <w:pStyle w:val="Heading1"/>
        <w:spacing w:line="360" w:lineRule="auto"/>
      </w:pPr>
      <w:r>
        <w:t>LINIA 314 G</w:t>
      </w:r>
    </w:p>
    <w:p w14:paraId="7EE04325" w14:textId="77777777" w:rsidR="00E72FB7" w:rsidRDefault="00E72FB7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2FB7" w14:paraId="1B02D469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D4B4" w14:textId="77777777" w:rsidR="00E72FB7" w:rsidRDefault="00E72FB7" w:rsidP="00E72F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FDB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41B4" w14:textId="77777777" w:rsidR="00E72FB7" w:rsidRPr="00DF53C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94D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14FF9D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4317EB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B7E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0F4F" w14:textId="77777777" w:rsidR="00E72FB7" w:rsidRPr="00DF53C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FCD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F989" w14:textId="77777777" w:rsidR="00E72FB7" w:rsidRPr="00DF53C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E6C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F623847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91BE" w14:textId="77777777" w:rsidR="00E72FB7" w:rsidRDefault="00E72FB7" w:rsidP="00E72F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F87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FFC3" w14:textId="77777777" w:rsidR="00E72FB7" w:rsidRPr="00DF53C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A73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4B4DED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9D5D39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40D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458A" w14:textId="77777777" w:rsidR="00E72FB7" w:rsidRPr="00DF53C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7E4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082C" w14:textId="77777777" w:rsidR="00E72FB7" w:rsidRPr="00DF53C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3C4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DC215BD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E19F" w14:textId="77777777" w:rsidR="00E72FB7" w:rsidRDefault="00E72FB7" w:rsidP="00E72F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64E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F172" w14:textId="77777777" w:rsidR="00E72FB7" w:rsidRPr="00DF53C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821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E2ED13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5C6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E0AF" w14:textId="77777777" w:rsidR="00E72FB7" w:rsidRPr="00DF53C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858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1BF5" w14:textId="77777777" w:rsidR="00E72FB7" w:rsidRPr="00DF53C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668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DCA87A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2FB7" w14:paraId="3880250D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BD03" w14:textId="77777777" w:rsidR="00E72FB7" w:rsidRDefault="00E72FB7" w:rsidP="00E72F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159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666E" w14:textId="77777777" w:rsidR="00E72FB7" w:rsidRPr="00DF53C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527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5B97F0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B51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F7C4" w14:textId="77777777" w:rsidR="00E72FB7" w:rsidRPr="00DF53C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EDD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8666" w14:textId="77777777" w:rsidR="00E72FB7" w:rsidRPr="00DF53C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F39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EEF96F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2FB7" w14:paraId="5DD08591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45F5" w14:textId="77777777" w:rsidR="00E72FB7" w:rsidRDefault="00E72FB7" w:rsidP="00E72F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808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86B0" w14:textId="77777777" w:rsidR="00E72FB7" w:rsidRPr="00DF53C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062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BE3BA9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A79F8D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44C1CC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115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5921" w14:textId="77777777" w:rsidR="00E72FB7" w:rsidRPr="00DF53C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F9A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DA54" w14:textId="77777777" w:rsidR="00E72FB7" w:rsidRPr="00DF53C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829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93A2698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E152" w14:textId="77777777" w:rsidR="00E72FB7" w:rsidRDefault="00E72FB7" w:rsidP="00E72F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D1D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0BA3" w14:textId="77777777" w:rsidR="00E72FB7" w:rsidRPr="00DF53C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4BE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25B8EA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D7D275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55AF9B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C0E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7AAB" w14:textId="77777777" w:rsidR="00E72FB7" w:rsidRPr="00DF53C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CBA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EE8F" w14:textId="77777777" w:rsidR="00E72FB7" w:rsidRPr="00DF53C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A77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E76F10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610C85A6" w14:textId="77777777" w:rsidR="00E72FB7" w:rsidRDefault="00E72FB7" w:rsidP="003A5387">
      <w:pPr>
        <w:pStyle w:val="Heading1"/>
        <w:spacing w:line="360" w:lineRule="auto"/>
      </w:pPr>
      <w:r>
        <w:t>LINIA 316</w:t>
      </w:r>
    </w:p>
    <w:p w14:paraId="38700C7E" w14:textId="77777777" w:rsidR="00E72FB7" w:rsidRDefault="00E72FB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2FB7" w14:paraId="0D9D0D30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19C9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0FF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FEFA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6F8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749C269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B1A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AB21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06E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8831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8E5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BCEDC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1FACD2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E72FB7" w14:paraId="3BB3935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B0DF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41F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6A3C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60E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675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3BC7645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B60975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39A167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95C4F1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553BF7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8E4E70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1871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99C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D190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679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A4E35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E72FB7" w14:paraId="0A0FEBA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7D05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11C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5EA8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18A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9CE1B9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BC7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1CBD4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6412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FC7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AA91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32D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76953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460A8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E72FB7" w14:paraId="08026F7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98D3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95B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719D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7AD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11045A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C0E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73ED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174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B465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753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1A144C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C959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401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57C7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2C7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439631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3F7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A715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901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BCCA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6F1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E8633B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8EF0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331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041C42D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0D25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128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289362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8A9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F18C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5EB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E6E0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DDF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6FCECE1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5183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E86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95A1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416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759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0627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F52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2564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59D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70EC51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2B69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3A1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7703F07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332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DC5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1AB398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62F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4C8F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F7F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CB44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CD1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2FB7" w14:paraId="04E0829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DADF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7CD8" w14:textId="77777777" w:rsidR="00E72FB7" w:rsidRDefault="00E72FB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12DA5086" w14:textId="77777777" w:rsidR="00E72FB7" w:rsidRDefault="00E72FB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E770" w14:textId="77777777" w:rsidR="00E72FB7" w:rsidRDefault="00E72FB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ADD3" w14:textId="77777777" w:rsidR="00E72FB7" w:rsidRDefault="00E72FB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310F2DFA" w14:textId="77777777" w:rsidR="00E72FB7" w:rsidRDefault="00E72FB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9DC0" w14:textId="77777777" w:rsidR="00E72FB7" w:rsidRDefault="00E72FB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8A22" w14:textId="77777777" w:rsidR="00E72FB7" w:rsidRDefault="00E72FB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FF19" w14:textId="77777777" w:rsidR="00E72FB7" w:rsidRDefault="00E72FB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41D6" w14:textId="77777777" w:rsidR="00E72FB7" w:rsidRPr="00F6236C" w:rsidRDefault="00E72FB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B431" w14:textId="77777777" w:rsidR="00E72FB7" w:rsidRDefault="00E72FB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1C7BD1E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671A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0E6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B44D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C5D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32C8B9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3E0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7D64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401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A4BF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DB5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49C95E7A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51BB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62D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A37A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633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7A3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327406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3DEFC9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C8C539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E70A16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A1F2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A87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B81F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3D6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19DBD2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41CA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C98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515D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0B2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E2A34C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A7E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C8E971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548554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7165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044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4121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7C5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E72FB7" w14:paraId="29305AD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CAC6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C65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11AE476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B86C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FE4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4E1752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9D27" w14:textId="77777777" w:rsidR="00E72FB7" w:rsidRPr="00273EC0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A80C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CE1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352F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0F3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2FB7" w14:paraId="5AA729F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BEBB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DBB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7FEF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B5F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2537AF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B44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3A74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425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DBE7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F8F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4452E70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F950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481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152F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97E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0BC14A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B95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D9D5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B14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8043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410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2C1DA361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4346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A9B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06A0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16B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B016E9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068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05BD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134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6F00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40C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387057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839A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69BD" w14:textId="77777777" w:rsidR="00E72FB7" w:rsidRDefault="00E72FB7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48CF336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E129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C25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388FE19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25D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581E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3FA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E8D3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A37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0E5F30E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A21E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2F9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93C3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8CD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3D5B8C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708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BFE7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063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4B38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51A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2FB79E6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374C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5FB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A1C2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64B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E8CC1F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CF3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55B0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F93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4FE7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2F4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26D610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2AC9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2D4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918930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5179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6D2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E44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6EB4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D35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BCCB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B22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121B651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47D4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5F8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6A661A1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43E9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3FE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A0D36DE" w14:textId="77777777" w:rsidR="00E72FB7" w:rsidRPr="0083024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B41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E790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804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7B68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224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2FB7" w14:paraId="5137722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3F5B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66A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8096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E09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AD9FD5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DAA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2A96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B37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3A3E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3E1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77B7BB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7FA1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384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C2A2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807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C47373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E91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E216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5D0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ADB0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1D5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B37285C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88B4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3E1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5331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550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73C637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5F0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CCCF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1AA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89BB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979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9E808C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4D95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FFD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4D47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52A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D21349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C0B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7B41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397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582F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F2D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D9177DE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F491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279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4EDB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E53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2F6A85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6D1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265B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413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5BE8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CD9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01F7F0" w14:textId="77777777" w:rsidR="00E72FB7" w:rsidRPr="000D7AA7" w:rsidRDefault="00E72F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E72FB7" w14:paraId="3A958F6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7D02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64D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0910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988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542FA1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20C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1789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A0C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0E53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59E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50D76FA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F02A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2B2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BA2E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2FB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B22FB8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B87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BD8B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513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9A85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B25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CA53CF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39A6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894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5ACAE2F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7DD8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85F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23E9F49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8CC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C023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B78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EA4A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009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E3A333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3AFA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569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F3E4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302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D1EC04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674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00538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21E1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ABA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E341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40A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041D4C5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8C91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759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1261C0D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7914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DBF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7B77B8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D4E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2F82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7CE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41F9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ACB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33B00E3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E72FB7" w14:paraId="3D2BA0F6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481A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EFC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7E94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C7E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3B90EC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FAE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8838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973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449E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00A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B1E704E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E119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4CD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400F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327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396408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069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8104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30F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94FB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107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60E0374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60B0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1F9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EEE1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F89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ABFA44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09F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5903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A89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CD9F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370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E72FB7" w14:paraId="5E5B683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23D9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E90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063D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061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AE74F1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CC3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90FF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89F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726C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65F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72FB7" w14:paraId="56410A7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8AEC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7F7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ACB5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94D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C3F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4095A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EC1F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48A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6EB5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047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02067F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CB46CA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E5ED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6A2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FE5D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DEF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B2B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D18CD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1D4D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DCD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74C7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F18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F7D806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20F42A7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0096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6F3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0447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C31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503A95D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010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C9BD5B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BBB3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A34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F885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C75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55BB0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E72FB7" w14:paraId="64B4C593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2944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F03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5801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F90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02B532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5E8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03326D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2C94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FC5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4F86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B12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C201F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D2027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72FB7" w14:paraId="7221CFAB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8367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C89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BE84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A53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7152CD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19F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3BA273A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5DE1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7D1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D5D1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9EA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ED0E1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43626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72FB7" w14:paraId="1D83BD1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C850" w14:textId="77777777" w:rsidR="00E72FB7" w:rsidRDefault="00E72FB7" w:rsidP="00E72F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5BD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F21D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266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2338F3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219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B7C4A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D4AC" w14:textId="77777777" w:rsidR="00E72FB7" w:rsidRPr="00514DA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7F1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361A" w14:textId="77777777" w:rsidR="00E72FB7" w:rsidRPr="00F6236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456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98947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61F92557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70C73A28" w14:textId="77777777" w:rsidR="00E72FB7" w:rsidRDefault="00E72FB7" w:rsidP="00380064">
      <w:pPr>
        <w:pStyle w:val="Heading1"/>
        <w:spacing w:line="360" w:lineRule="auto"/>
      </w:pPr>
      <w:r>
        <w:t>LINIA 500</w:t>
      </w:r>
    </w:p>
    <w:p w14:paraId="260EFDB4" w14:textId="77777777" w:rsidR="00E72FB7" w:rsidRPr="00071303" w:rsidRDefault="00E72FB7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72FB7" w14:paraId="528391F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AEE5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4C21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45AA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3CA9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68AF82E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4C600647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BE84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7E296EF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2584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18D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9CF1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AE68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7C6751A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7852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9A5D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9A94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13D5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74693B7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99DBC4D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DA9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CC7E68A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167F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E23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879C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62E2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0432D1F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DCBE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28AE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44AD9C3D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A1C2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61E6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86E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174B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8E1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974B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1141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14:paraId="2501724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D09C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C423" w14:textId="77777777" w:rsidR="00E72FB7" w:rsidRDefault="00E72FB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8041" w14:textId="77777777" w:rsidR="00E72FB7" w:rsidRPr="00D33E71" w:rsidRDefault="00E72FB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1C19" w14:textId="77777777" w:rsidR="00E72FB7" w:rsidRDefault="00E72FB7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C6CB" w14:textId="77777777" w:rsidR="00E72FB7" w:rsidRDefault="00E72FB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402D" w14:textId="77777777" w:rsidR="00E72FB7" w:rsidRDefault="00E72FB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BD82" w14:textId="77777777" w:rsidR="00E72FB7" w:rsidRDefault="00E72FB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3132927" w14:textId="77777777" w:rsidR="00E72FB7" w:rsidRDefault="00E72FB7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79A4" w14:textId="77777777" w:rsidR="00E72FB7" w:rsidRPr="00D33E71" w:rsidRDefault="00E72FB7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2C19" w14:textId="77777777" w:rsidR="00E72FB7" w:rsidRDefault="00E72FB7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14:paraId="15D648F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FAA8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D8D5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459144C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B1F3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BCCC" w14:textId="77777777" w:rsidR="00E72FB7" w:rsidRPr="0008670B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0C1AD254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7C038980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DB0D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5CC2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72EB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5F56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4866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:rsidRPr="00456545" w14:paraId="0D0D9334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4839" w14:textId="77777777" w:rsidR="00E72FB7" w:rsidRPr="00456545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AA84" w14:textId="77777777" w:rsidR="00E72FB7" w:rsidRPr="00456545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74CD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B710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602AB71" w14:textId="77777777" w:rsidR="00E72FB7" w:rsidRPr="00456545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E498" w14:textId="77777777" w:rsidR="00E72FB7" w:rsidRPr="00456545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6D31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BFB3" w14:textId="77777777" w:rsidR="00E72FB7" w:rsidRPr="00456545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1A22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579A" w14:textId="77777777" w:rsidR="00E72FB7" w:rsidRPr="00456545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72FB7" w:rsidRPr="00456545" w14:paraId="626FF15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E6B7" w14:textId="77777777" w:rsidR="00E72FB7" w:rsidRPr="00456545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D67D" w14:textId="77777777" w:rsidR="00E72FB7" w:rsidRPr="00456545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7BB6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CA2A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47E66F4" w14:textId="77777777" w:rsidR="00E72FB7" w:rsidRPr="00456545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733B" w14:textId="77777777" w:rsidR="00E72FB7" w:rsidRPr="00456545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A168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001A" w14:textId="77777777" w:rsidR="00E72FB7" w:rsidRPr="00456545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BFE3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2428" w14:textId="77777777" w:rsidR="00E72FB7" w:rsidRPr="00456545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72FB7" w:rsidRPr="00456545" w14:paraId="25370E8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81A5" w14:textId="77777777" w:rsidR="00E72FB7" w:rsidRPr="00456545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933F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300BEEA" w14:textId="77777777" w:rsidR="00E72FB7" w:rsidRPr="00456545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E77B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36AC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8CF27EB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4E7E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15D0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7E78" w14:textId="77777777" w:rsidR="00E72FB7" w:rsidRPr="00456545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7406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C706" w14:textId="77777777" w:rsidR="00E72FB7" w:rsidRPr="00456545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72FB7" w:rsidRPr="00456545" w14:paraId="250A986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AA69" w14:textId="77777777" w:rsidR="00E72FB7" w:rsidRPr="00456545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55A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CFE1439" w14:textId="77777777" w:rsidR="00E72FB7" w:rsidRPr="00456545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DB20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1D63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59532BC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32FB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BB79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E734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0DE6BFD" w14:textId="77777777" w:rsidR="00E72FB7" w:rsidRPr="00456545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A84C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27D9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0BFB189" w14:textId="77777777" w:rsidR="00E72FB7" w:rsidRPr="00A3090B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:rsidRPr="00456545" w14:paraId="50C0D6AD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8EA0" w14:textId="77777777" w:rsidR="00E72FB7" w:rsidRPr="00456545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61B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C8A1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9AD6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444CF1F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ECAA7C3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F92B2F7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8061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CA20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1302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A59DDFD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F778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9826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2FB7" w:rsidRPr="00456545" w14:paraId="1FCA618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81D8" w14:textId="77777777" w:rsidR="00E72FB7" w:rsidRPr="00456545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EA8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F338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6B54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6ABB7A5C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1D93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A455770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1EA8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EB00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1BEB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D3B2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853EE2" w14:textId="77777777" w:rsidR="00E72FB7" w:rsidRPr="005F21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72FB7" w:rsidRPr="00456545" w14:paraId="1768C6F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7AF2" w14:textId="77777777" w:rsidR="00E72FB7" w:rsidRPr="00456545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55E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5D67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1422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EE21C69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F3F6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C63FC1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8C8D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B08D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D4F4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9CA3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73E6C4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E72FB7" w:rsidRPr="00456545" w14:paraId="6733931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E2CD" w14:textId="77777777" w:rsidR="00E72FB7" w:rsidRPr="00456545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899E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669D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644F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479C0B48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A82A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8653963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548A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4092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066B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0793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EF3792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72FB7" w:rsidRPr="00456545" w14:paraId="034E705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866B" w14:textId="77777777" w:rsidR="00E72FB7" w:rsidRPr="00456545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8A44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32E9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F72C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68614DB7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53B2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36ADB4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50AB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7F1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A6CA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82E0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8AB001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18EEE08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E72FB7" w:rsidRPr="00456545" w14:paraId="5E29538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8ADF" w14:textId="77777777" w:rsidR="00E72FB7" w:rsidRPr="00456545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76BD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0674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6928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F54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8527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F346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3F80908F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8668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100F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62A7E5D7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E72FB7" w:rsidRPr="00456545" w14:paraId="1625E35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5301" w14:textId="77777777" w:rsidR="00E72FB7" w:rsidRPr="00456545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30B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79FD74A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008E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3D26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4B7BB46B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5000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F5C1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BA3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13EA64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9509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7BE5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14:paraId="288CE5D8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A69E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CF7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00CA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2930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C1DEE2D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291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7C000AD4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8AC5F0D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4F42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9981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AD85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C858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18A9B8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833B1D7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23A4F35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1FD96BE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E72FB7" w14:paraId="7A11FD6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5BD2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64A6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1A95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9DA5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ACBA2C7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6BF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9AB652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0F549BBB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1380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E2AE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E423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CBA9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F0EE08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7E8885E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6EC44182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E72FB7" w14:paraId="412D498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5479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5E8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5C3A4033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D897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008F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2BC1306A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2D6B0A68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FE96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B348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B57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3834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FAC8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D7A6F7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E72FB7" w14:paraId="5A91634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1DFC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00C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EAC768F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2DFD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1BED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203E24D9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52D5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591F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C663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B2C9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955F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025A3AE0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E72FB7" w14:paraId="4ADB63A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E567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70E4" w14:textId="77777777" w:rsidR="00E72FB7" w:rsidRDefault="00E72FB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B7D1" w14:textId="77777777" w:rsidR="00E72FB7" w:rsidRDefault="00E72FB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905C" w14:textId="77777777" w:rsidR="00E72FB7" w:rsidRDefault="00E72FB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AB1058B" w14:textId="77777777" w:rsidR="00E72FB7" w:rsidRDefault="00E72FB7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8375" w14:textId="77777777" w:rsidR="00E72FB7" w:rsidRDefault="00E72FB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F0CC" w14:textId="77777777" w:rsidR="00E72FB7" w:rsidRDefault="00E72FB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C563" w14:textId="77777777" w:rsidR="00E72FB7" w:rsidRDefault="00E72FB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FD8236E" w14:textId="77777777" w:rsidR="00E72FB7" w:rsidRDefault="00E72FB7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2336" w14:textId="77777777" w:rsidR="00E72FB7" w:rsidRPr="00D33E71" w:rsidRDefault="00E72FB7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767B" w14:textId="77777777" w:rsidR="00E72FB7" w:rsidRDefault="00E72FB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30691871" w14:textId="77777777" w:rsidR="00E72FB7" w:rsidRDefault="00E72FB7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E72FB7" w14:paraId="77E4641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6EF0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C28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ED2B0FA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2AEE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CA93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8D32245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AC1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1ED1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E255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CFBE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5EF9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14:paraId="53403F0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2324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E7D5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1BAA25B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5DF0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BB13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480772F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1126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DF29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E136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D318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30F0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CC52C46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072A3E6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32A8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3092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2D34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E766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F1B2724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904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EBE8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DD5A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72696C6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CB92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8F3C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E9BB98E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63F9A42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AEC8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1A8E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82A4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AB3C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39E21EF3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1763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F2E8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5BC3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2B7F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70F2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2FB7" w14:paraId="52F39D1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DE8F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051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27FB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C64A" w14:textId="77777777" w:rsidR="00E72FB7" w:rsidRDefault="00E72FB7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FC3D356" w14:textId="77777777" w:rsidR="00E72FB7" w:rsidRDefault="00E72FB7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448A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21C0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7E65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79F9B2A4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487E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00FB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2FB7" w14:paraId="1A5006F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313A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6EE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CF9E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9452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11CE0946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831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0031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34C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E59ECD1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FA0C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7C65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2FB7" w14:paraId="2DC5F66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BDCC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F7F4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1201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52FB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3C43DE0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B14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217A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04C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6717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AF8E" w14:textId="77777777" w:rsidR="00E72FB7" w:rsidRPr="00534A55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6C39808" w14:textId="77777777" w:rsidR="00E72FB7" w:rsidRPr="00534A55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8AC1C48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72FB7" w14:paraId="3B4DFD8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68FE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AC1E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DE8D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B765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DF74DF3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15DB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4BB4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1FF1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3B70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1E30" w14:textId="77777777" w:rsidR="00E72FB7" w:rsidRPr="00534A55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59403DD" w14:textId="77777777" w:rsidR="00E72FB7" w:rsidRPr="00534A55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A64E264" w14:textId="77777777" w:rsidR="00E72FB7" w:rsidRPr="00534A55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72FB7" w14:paraId="3B15D3D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1C46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7E2D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4889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6E7D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0037662A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07F0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623F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EDDF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FDB358A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CB71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A5DD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2FB7" w14:paraId="64E0691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E706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BE0E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CFA4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9508" w14:textId="77777777" w:rsidR="00E72FB7" w:rsidRPr="000C4604" w:rsidRDefault="00E72FB7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0E33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0FBA081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04956DE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72F6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524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8B5E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6E9D" w14:textId="77777777" w:rsidR="00E72FB7" w:rsidRPr="000C4604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3975523B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E72FB7" w14:paraId="3769FCF3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7D88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816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32B1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AE42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23ADA7D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D64F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79ED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622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4D218C1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92DC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C73B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2FB7" w14:paraId="24CAF651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B9EF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06DB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BB6AAF2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BFE8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17C0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64D6ECF3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44D1C11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8055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13A6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87D2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45D3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94E2" w14:textId="77777777" w:rsidR="00E72FB7" w:rsidRPr="00BB30B6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4427BCB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593DE7B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E72FB7" w14:paraId="1D4E15F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4EE8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C6B6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294E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7279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03045D55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4365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5867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48A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E5D9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76DF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14:paraId="3874452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6D1C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B6D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56FC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C535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5C15CEB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74F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2084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3A4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7727675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B758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881A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14:paraId="1D5607B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D997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5492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03F08EF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6C87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3743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AC00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71B7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51AB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054F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68AA" w14:textId="77777777" w:rsidR="00E72FB7" w:rsidRPr="000C4604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E72FB7" w14:paraId="134D48A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D087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8FFA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47DB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74D2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9B71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2154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874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DCBA0FB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B67E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DC89" w14:textId="77777777" w:rsidR="00E72FB7" w:rsidRPr="000C4604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E72FB7" w14:paraId="0A0099E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73E2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5B94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938F245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E8B4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1E9A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4420D249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1A4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F4E0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227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566416B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67F5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03CA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A43116F" w14:textId="77777777" w:rsidR="00E72FB7" w:rsidRPr="006C1F61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3B4F205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1C50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FF2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700E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B0B6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17FA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8DFC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F74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4D04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4D58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2FB7" w14:paraId="32DDA72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1DEA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8D53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0FA718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5A14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8BC8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004D3B52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6D1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DCF4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5D74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ACCD254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BA48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26DC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16FA370" w14:textId="77777777" w:rsidR="00E72FB7" w:rsidRPr="00D84BDE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4C07A0B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389F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17DA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E1FA73E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ACF9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8FD1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3492A15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235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DE41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440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516E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D755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2FB7" w14:paraId="1EBBA77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2EDF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092A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562C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7528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7614897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972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AC41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017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CEB39D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3158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CC04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2FB7" w14:paraId="0D77358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784C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C82F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A558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D499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47FAAD3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582B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748123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4C82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E05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E7AF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229A" w14:textId="77777777" w:rsidR="00E72FB7" w:rsidRPr="00534C03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E8F5BB6" w14:textId="77777777" w:rsidR="00E72FB7" w:rsidRPr="00534C03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CBE595D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E72FB7" w14:paraId="697F863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4A39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4B0B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885B2C5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1E3D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C880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4D44B522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C300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B530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B24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EF11E5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D38F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FAA1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168B89F" w14:textId="77777777" w:rsidR="00E72FB7" w:rsidRPr="00D84BDE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4CF991D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3595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73E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65BA93A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1261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D3E6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F7F1565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19647A51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38DD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3C0B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4FF5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3B4D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D5E2" w14:textId="77777777" w:rsidR="00E72FB7" w:rsidRPr="001F07B1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63421EF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90697C7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E72FB7" w14:paraId="0021E12E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0288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E6F0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3C43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9D39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BD6671A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30A6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BDD5934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CDF9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9822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1F8D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3DD6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FB21DDF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F30D9D7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E72FB7" w14:paraId="04B00B86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4D8C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B14D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BD1B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5806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AE1C641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90FF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2EA30E5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AC1E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CD1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F586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ED6C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F9169C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0E5385C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72FB7" w14:paraId="450BF6FE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CEF2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0DC1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780E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B436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69250A8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4373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818DE2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01A7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228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A474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E94E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4A3626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E72FB7" w14:paraId="71CFE6A9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4809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725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2AD5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DBD5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B976BE6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1125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BA4B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A0D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50E4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0D2D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0942BA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251A911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72FB7" w14:paraId="1364ADF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DA67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88BF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CD5F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8203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33C9863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EC00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9443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CD7D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3E0D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6C7D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2FC351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E72FB7" w14:paraId="4BB49C0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2877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0C23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6951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10A8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3AEDAC4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73F5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06C674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F081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32F1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3C96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3C0E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6145BEC6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E72FB7" w14:paraId="05C61544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9A2C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7DD3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DA9A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FC59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A4790DD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406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3ECB29E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3344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5F57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69D0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4F45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7FC389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697D44D2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72FB7" w14:paraId="1CF7AA3C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978A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47B3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6B34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872E" w14:textId="77777777" w:rsidR="00E72FB7" w:rsidRPr="00AD0C48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E4EA8A8" w14:textId="77777777" w:rsidR="00E72FB7" w:rsidRPr="00AD0C48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10AB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2F14F95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CA56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42D4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73B0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1B60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EF160D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2DEB4D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5A8EF78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72FB7" w14:paraId="5828374B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78E4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AC6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C2A3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AB2D" w14:textId="77777777" w:rsidR="00E72FB7" w:rsidRDefault="00E72FB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25CAD86" w14:textId="77777777" w:rsidR="00E72FB7" w:rsidRDefault="00E72FB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879AECB" w14:textId="77777777" w:rsidR="00E72FB7" w:rsidRDefault="00E72FB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F3375AB" w14:textId="77777777" w:rsidR="00E72FB7" w:rsidRPr="002532C4" w:rsidRDefault="00E72FB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FC62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1E96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11F3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4643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278C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6CE9F8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D58AD34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DF98320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E72FB7" w14:paraId="2442C3BB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1BD4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56D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C3F0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8076" w14:textId="77777777" w:rsidR="00E72FB7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3582A7F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3F3F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506C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EE84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0908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51E6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7B9DCE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261929F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72FB7" w14:paraId="37EBF911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AFBB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67C2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5A9D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0A69" w14:textId="77777777" w:rsidR="00E72FB7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E6F1BA9" w14:textId="77777777" w:rsidR="00E72FB7" w:rsidRPr="0037264C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011A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330F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C6E1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661A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CE69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015940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76C9D48C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72FB7" w14:paraId="664D355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E4E7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690E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10BC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BD30" w14:textId="77777777" w:rsidR="00E72FB7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23F9974" w14:textId="77777777" w:rsidR="00E72FB7" w:rsidRPr="003A070D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C7C3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6EC3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107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BF82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B7FE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F655FA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E72FB7" w14:paraId="06D6E061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CBBB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9436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95D7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11C0" w14:textId="77777777" w:rsidR="00E72FB7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8BBD8E1" w14:textId="77777777" w:rsidR="00E72FB7" w:rsidRPr="00F401CD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F951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4188080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93CD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0F7D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1D74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CC52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05562E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25C80E3C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72FB7" w14:paraId="204F427D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8EC6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4236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C3E6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FD75" w14:textId="77777777" w:rsidR="00E72FB7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1EF6677" w14:textId="77777777" w:rsidR="00E72FB7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383AD1D3" w14:textId="77777777" w:rsidR="00E72FB7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6963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DDB9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C51F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F19B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9BC0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FC09CA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3A1059BC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72FB7" w14:paraId="3BCD555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69F0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DC54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4892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02E0" w14:textId="77777777" w:rsidR="00E72FB7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71F0C56" w14:textId="77777777" w:rsidR="00E72FB7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5D292B96" w14:textId="77777777" w:rsidR="00E72FB7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0F7A0C5C" w14:textId="77777777" w:rsidR="00E72FB7" w:rsidRPr="002532C4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EA5B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8319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07F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2757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F173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AC8F24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76FBFAB1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E72FB7" w14:paraId="68E0DC6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6F95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73B4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6C4B2A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B0F2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0C8F" w14:textId="77777777" w:rsidR="00E72FB7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65178DB" w14:textId="77777777" w:rsidR="00E72FB7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E963829" w14:textId="77777777" w:rsidR="00E72FB7" w:rsidRDefault="00E72FB7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4521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BA5D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3E2D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2D9E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0E77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17E60B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E72FB7" w14:paraId="4530E43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71C6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6810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EAF5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74DF" w14:textId="77777777" w:rsidR="00E72FB7" w:rsidRPr="002D1130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1AE6DDF" w14:textId="77777777" w:rsidR="00E72FB7" w:rsidRPr="002D1130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2BB9DC5B" w14:textId="77777777" w:rsidR="00E72FB7" w:rsidRPr="002D1130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4875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693A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9CCE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2F04504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35B2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CF72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6C23D4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0A74691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C4B1E9E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38E24321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B361783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72FB7" w14:paraId="6368222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F3D5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3B20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0123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4C44" w14:textId="77777777" w:rsidR="00E72FB7" w:rsidRPr="002D1130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C184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C59D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D7C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501D9D0D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E3CD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EE6A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E72FB7" w14:paraId="43DD0E7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6DF1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715F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1183138B" w14:textId="77777777" w:rsidR="00E72FB7" w:rsidRDefault="00E72FB7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80A7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799C" w14:textId="77777777" w:rsidR="00E72FB7" w:rsidRPr="002D1130" w:rsidRDefault="00E72F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21B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9E0F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75D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DBDA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01C1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E72FB7" w14:paraId="63DCE91E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FF9F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364E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0303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582B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78B2771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C7E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EF6A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9111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3807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523C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6339C500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3A477EEC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E72FB7" w14:paraId="4F70DA31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0562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4024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801E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CCF9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30750A4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5170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EF76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3711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5FAB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EA73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5F523AFB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70AD9D1A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72FB7" w14:paraId="2ACA2F2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6B6F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4ECD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E144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E2E5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B3321F8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D21A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1354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35D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298A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6D31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723FDBE" w14:textId="77777777" w:rsidR="00E72FB7" w:rsidRPr="00CB344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E72FB7" w14:paraId="72BF7E0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B4F2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64FA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CC73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148C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37DEFE40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AA5B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1503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F785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147E900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D108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1459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2A15826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1A941D0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8C50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B4B2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786A167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7CC6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76CB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32C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88E9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3373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B6B0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7E11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72FB7" w14:paraId="6C0AD7E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80FE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55E1" w14:textId="77777777" w:rsidR="00E72FB7" w:rsidRDefault="00E72FB7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8F21" w14:textId="77777777" w:rsidR="00E72FB7" w:rsidRDefault="00E72FB7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982B" w14:textId="77777777" w:rsidR="00E72FB7" w:rsidRDefault="00E72FB7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27AF5F6C" w14:textId="77777777" w:rsidR="00E72FB7" w:rsidRPr="00302813" w:rsidRDefault="00E72FB7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8140" w14:textId="77777777" w:rsidR="00E72FB7" w:rsidRDefault="00E72FB7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2943" w14:textId="77777777" w:rsidR="00E72FB7" w:rsidRPr="00D33E71" w:rsidRDefault="00E72FB7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C998" w14:textId="77777777" w:rsidR="00E72FB7" w:rsidRDefault="00E72FB7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24508AB6" w14:textId="77777777" w:rsidR="00E72FB7" w:rsidRDefault="00E72FB7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2E53" w14:textId="77777777" w:rsidR="00E72FB7" w:rsidRDefault="00E72FB7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078F" w14:textId="77777777" w:rsidR="00E72FB7" w:rsidRDefault="00E72FB7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72FB7" w14:paraId="1376841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D842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5031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3726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945A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4219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412E873C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CD95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9D3A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9A94" w14:textId="77777777" w:rsidR="00E72FB7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F7CE" w14:textId="77777777" w:rsidR="00E72FB7" w:rsidRPr="004143AF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2FB7" w14:paraId="4F3094D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0959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6E81" w14:textId="77777777" w:rsidR="00E72FB7" w:rsidRDefault="00E72FB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162A" w14:textId="77777777" w:rsidR="00E72FB7" w:rsidRPr="00D33E71" w:rsidRDefault="00E72FB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3826" w14:textId="77777777" w:rsidR="00E72FB7" w:rsidRDefault="00E72FB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84B0369" w14:textId="77777777" w:rsidR="00E72FB7" w:rsidRDefault="00E72FB7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CBC8" w14:textId="77777777" w:rsidR="00E72FB7" w:rsidRDefault="00E72FB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7C11" w14:textId="77777777" w:rsidR="00E72FB7" w:rsidRDefault="00E72FB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6BCC" w14:textId="77777777" w:rsidR="00E72FB7" w:rsidRDefault="00E72FB7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3FDC" w14:textId="77777777" w:rsidR="00E72FB7" w:rsidRDefault="00E72FB7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B116" w14:textId="77777777" w:rsidR="00E72FB7" w:rsidRPr="004143AF" w:rsidRDefault="00E72FB7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E72FB7" w14:paraId="6D9DCDF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2C6A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A158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87B5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0352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F4C2F17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5814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BF1F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E985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6477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F834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72FB7" w14:paraId="5EFD0D3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45EF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CD7F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5BA6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D953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4642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0440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06E1" w14:textId="77777777" w:rsidR="00E72FB7" w:rsidRDefault="00E72F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DADA" w14:textId="77777777" w:rsidR="00E72FB7" w:rsidRPr="00D33E71" w:rsidRDefault="00E72F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B370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6874AC26" w14:textId="77777777" w:rsidR="00E72FB7" w:rsidRDefault="00E72F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E72FB7" w14:paraId="0213509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CD0B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FA56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5C2578D3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30B6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8BD6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117762CB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B541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383B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236B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C6F7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DEC1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72FB7" w14:paraId="0BFB16A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1084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795C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B45C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0385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519AD7A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08F3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0DC4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20F2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D0C9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85F0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14:paraId="0C4910F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4BDF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8FFE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2F1FBEEB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0753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DFB5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F39B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3468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7556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523C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BA84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72FB7" w14:paraId="1D841FC9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208D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BF1A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2846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11D8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3C647498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BF10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AC77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418D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7C69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BF36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14:paraId="60FC98E5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1917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823D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33CD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30E9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2D95B00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C851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05C9E8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AB23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4040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8541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FCAF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14:paraId="071FB0F9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626E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FC9E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E707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E922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598A547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6C28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8732CA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5DAE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9E12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0BC8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B911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14:paraId="4418320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F43B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68FB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2E16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F815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937FB4B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58E5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F4F16AB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82570EA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F69B632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57F794E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5059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23D9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1A8A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10C0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466FD0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073C6525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3300E32E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E72FB7" w14:paraId="7CB86FD6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19F8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40B9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B5FA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F735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3B59FB7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2C3D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E446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092D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E294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42CC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72FB7" w14:paraId="0BF0B00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5BE1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9963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2BDA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2F92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86DEB1A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100C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3180C4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A1F7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5481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8F31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F25D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14:paraId="3B87C78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E478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A6F5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FD43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E1A3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8CFEC14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8824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893B4DC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258DFF11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37EE9EB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C5CC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EC64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8487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24D5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47ABA2E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A989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D3A5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49D7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A255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B6F7FED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9A43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9A9DD27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495C85B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13424D3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7D5C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E991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53E4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212D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1BC9D45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2C72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D18D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FAA4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5F6A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107E2653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F633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D746" w14:textId="77777777" w:rsidR="00E72FB7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5C9D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D81D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ABA7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14:paraId="2F1FAEC4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3A64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E2EC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5458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A14B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5466E52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22D8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5C9742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1C2369D7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5A00CB0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38137C87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108C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ABF7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0C28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23CF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0AEFE664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64A0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3CA4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5CC8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5294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6B0BD25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3C49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F6A27F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C438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6945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3623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ADCA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14:paraId="20E1F38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5329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14A6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0C75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AA69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87A6A0B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F10E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42265D62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5463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475D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75C1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4514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2FB7" w14:paraId="384B213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0F30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694B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5FAD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4C3B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21C7236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8566858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D2EF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E1EE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4FC3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BFAF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803B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6D9C7FF3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F7C7" w14:textId="77777777" w:rsidR="00E72FB7" w:rsidRDefault="00E72FB7" w:rsidP="00E72F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663B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510AD693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AA08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CC92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1DC5EAD0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E515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4753" w14:textId="77777777" w:rsidR="00E72FB7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F5D1" w14:textId="77777777" w:rsidR="00E72FB7" w:rsidRDefault="00E72FB7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5BBE" w14:textId="77777777" w:rsidR="00E72FB7" w:rsidRPr="00D33E71" w:rsidRDefault="00E72FB7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7BF0" w14:textId="77777777" w:rsidR="00E72FB7" w:rsidRDefault="00E72FB7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7E57E59" w14:textId="77777777" w:rsidR="00E72FB7" w:rsidRPr="00BA7DAE" w:rsidRDefault="00E72FB7" w:rsidP="000A5D7E">
      <w:pPr>
        <w:tabs>
          <w:tab w:val="left" w:pos="2748"/>
        </w:tabs>
        <w:rPr>
          <w:sz w:val="20"/>
          <w:lang w:val="ro-RO"/>
        </w:rPr>
      </w:pPr>
    </w:p>
    <w:p w14:paraId="7D634B3A" w14:textId="77777777" w:rsidR="00E72FB7" w:rsidRDefault="00E72FB7" w:rsidP="00F663CA">
      <w:pPr>
        <w:pStyle w:val="Heading1"/>
        <w:spacing w:line="360" w:lineRule="auto"/>
      </w:pPr>
      <w:r>
        <w:t>LINIA 501</w:t>
      </w:r>
    </w:p>
    <w:p w14:paraId="6549F4C4" w14:textId="77777777" w:rsidR="00E72FB7" w:rsidRPr="003A27E1" w:rsidRDefault="00E72FB7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72FB7" w14:paraId="2BD87482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F76A" w14:textId="77777777" w:rsidR="00E72FB7" w:rsidRDefault="00E72FB7" w:rsidP="00E72FB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932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1A30D30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6C43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3371" w14:textId="77777777" w:rsidR="00E72FB7" w:rsidRDefault="00E72FB7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152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14E4" w14:textId="77777777" w:rsidR="00E72FB7" w:rsidRPr="00E240C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509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4C15" w14:textId="77777777" w:rsidR="00E72FB7" w:rsidRPr="00B754A2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B28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0B672F5F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7C4A" w14:textId="77777777" w:rsidR="00E72FB7" w:rsidRDefault="00E72FB7" w:rsidP="00E72FB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ED4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6561F18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59A6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2972" w14:textId="77777777" w:rsidR="00E72FB7" w:rsidRDefault="00E72FB7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C2D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B149" w14:textId="77777777" w:rsidR="00E72FB7" w:rsidRPr="00E240C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3A6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3991" w14:textId="77777777" w:rsidR="00E72FB7" w:rsidRPr="00B754A2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64F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090FD5F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7E8A2AF9" w14:textId="77777777" w:rsidR="00E72FB7" w:rsidRDefault="00E72FB7" w:rsidP="00E7698F">
      <w:pPr>
        <w:pStyle w:val="Heading1"/>
        <w:spacing w:line="360" w:lineRule="auto"/>
      </w:pPr>
      <w:r>
        <w:t>LINIA 504</w:t>
      </w:r>
    </w:p>
    <w:p w14:paraId="159F98BB" w14:textId="77777777" w:rsidR="00E72FB7" w:rsidRPr="00A16A49" w:rsidRDefault="00E72FB7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2FB7" w14:paraId="0697EA8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0498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F9B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454F815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2E90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02E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EEF774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130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4E55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FBB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06A6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FB7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3EBF43D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4A99BA96" w14:textId="77777777" w:rsidR="00E72FB7" w:rsidRPr="004C4194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E72FB7" w14:paraId="7DF575D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1550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507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FD7AE9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A9C3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407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E809F3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2F8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6399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D3B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5CF624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247E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B72F" w14:textId="77777777" w:rsidR="00E72FB7" w:rsidRPr="004C4194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2FB7" w14:paraId="0A76F5B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9FC9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CFA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9674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ABB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7587C6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4AB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6EFB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498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5E0FCE2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846A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8C9B" w14:textId="77777777" w:rsidR="00E72FB7" w:rsidRPr="004C4194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2FB7" w14:paraId="4F705C5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69FC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A47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FC5353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393B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5EA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CB32A4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56F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F649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283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6A3635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5555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44FE" w14:textId="77777777" w:rsidR="00E72FB7" w:rsidRPr="004C4194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38C09712" w14:textId="77777777" w:rsidR="00E72FB7" w:rsidRPr="00D0576C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322D75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38EC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871B" w14:textId="77777777" w:rsidR="00E72FB7" w:rsidRDefault="00E72FB7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1043FAB1" w14:textId="77777777" w:rsidR="00E72FB7" w:rsidRDefault="00E72FB7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10A6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7A8F" w14:textId="77777777" w:rsidR="00E72FB7" w:rsidRDefault="00E72FB7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6469A04" w14:textId="77777777" w:rsidR="00E72FB7" w:rsidRDefault="00E72FB7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4BA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AC25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FD2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A8CB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559B" w14:textId="77777777" w:rsidR="00E72FB7" w:rsidRPr="004C4194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2FB7" w14:paraId="7686C48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77F4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839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EBD0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52D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0D4F35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1488A25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5A2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DB72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644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E229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22D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7575385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9BB9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E2A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B6FF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336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7B8877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697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215D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DCA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D3C6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3C5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72FB7" w14:paraId="1410D1D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2DCF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2DB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FB27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D9D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1D1E7D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FBF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1D2C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0BE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A4EB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727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72FB7" w14:paraId="075B0356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1A4B" w14:textId="77777777" w:rsidR="00E72FB7" w:rsidRDefault="00E72FB7" w:rsidP="00E72FB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8C6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5CFA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A05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7F8E1F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17E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8641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523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EEE7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EA3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D35E33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72FB7" w14:paraId="7A2B4AF9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B6DC" w14:textId="77777777" w:rsidR="00E72FB7" w:rsidRDefault="00E72FB7" w:rsidP="00E72FB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EDB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4101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990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6FBACC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34D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6242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757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0B63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99A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E72FB7" w14:paraId="490C5A8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3D72" w14:textId="77777777" w:rsidR="00E72FB7" w:rsidRDefault="00E72FB7" w:rsidP="00E72FB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3C8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88B2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C7F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2AD1F0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715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A3E6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815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2886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537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E72FB7" w14:paraId="1F1568E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3777" w14:textId="77777777" w:rsidR="00E72FB7" w:rsidRDefault="00E72FB7" w:rsidP="00E72FB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D54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DB97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09E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2FA62F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D14D" w14:textId="77777777" w:rsidR="00E72FB7" w:rsidRDefault="00E72FB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146CB0" w14:textId="77777777" w:rsidR="00E72FB7" w:rsidRDefault="00E72FB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5D33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4F6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44FB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3DF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91D962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E72FB7" w14:paraId="1FF173F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0605" w14:textId="77777777" w:rsidR="00E72FB7" w:rsidRDefault="00E72FB7" w:rsidP="00E72FB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B0F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50E4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02F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62A545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67F0" w14:textId="77777777" w:rsidR="00E72FB7" w:rsidRDefault="00E72FB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2D4B17" w14:textId="77777777" w:rsidR="00E72FB7" w:rsidRDefault="00E72FB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7038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FD6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D87E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3A9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35E33A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E72FB7" w14:paraId="53B98FB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0887" w14:textId="77777777" w:rsidR="00E72FB7" w:rsidRDefault="00E72FB7" w:rsidP="00E72FB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DA3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57A6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70F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268DAE2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2D5D" w14:textId="77777777" w:rsidR="00E72FB7" w:rsidRDefault="00E72FB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088C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D2C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6B5EEA8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E22A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2EE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7E2464D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3446" w14:textId="77777777" w:rsidR="00E72FB7" w:rsidRDefault="00E72FB7" w:rsidP="00E72FB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130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269AFD3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E7C4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0F0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1F9DAFE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271F" w14:textId="77777777" w:rsidR="00E72FB7" w:rsidRDefault="00E72FB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CF0B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995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3963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521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5DD4573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5FF3" w14:textId="77777777" w:rsidR="00E72FB7" w:rsidRDefault="00E72FB7" w:rsidP="00E72FB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D10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0A7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A2F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3C1EA0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DCC6" w14:textId="77777777" w:rsidR="00E72FB7" w:rsidRDefault="00E72FB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913D51" w14:textId="77777777" w:rsidR="00E72FB7" w:rsidRDefault="00E72FB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3EC5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D1A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BA99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406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BE411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E72FB7" w14:paraId="5666B8A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B6FD" w14:textId="77777777" w:rsidR="00E72FB7" w:rsidRDefault="00E72FB7" w:rsidP="00E72FB7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C6A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C33D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D03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62F3AF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5105" w14:textId="77777777" w:rsidR="00E72FB7" w:rsidRDefault="00E72FB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32175C" w14:textId="77777777" w:rsidR="00E72FB7" w:rsidRDefault="00E72FB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2FDC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0C7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5A0C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3AE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6680C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E72FB7" w14:paraId="17C2A517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4D77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A3C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B396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393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E15B86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CF5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E026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08F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D832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DD6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40610E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72FB7" w14:paraId="0C671BD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27EB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1D9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1C70A2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83FD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75B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3F031AF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562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343C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D29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C650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C966" w14:textId="77777777" w:rsidR="00E72FB7" w:rsidRPr="004C4194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2FB7" w14:paraId="4F4864D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82AF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584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361C7A6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913E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FC1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03C24D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3D7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F7E2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8D8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CB77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5007" w14:textId="77777777" w:rsidR="00E72FB7" w:rsidRPr="004C4194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122CE13" w14:textId="77777777" w:rsidR="00E72FB7" w:rsidRPr="00D0576C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7CD907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D0A5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0E6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7E3C462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6A10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E4B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FE538D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78D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1AD4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319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9AB7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3A0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2FB7" w14:paraId="7B52E0E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D2BD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99D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1724A13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33B6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B59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BAF5D9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ECA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D1B4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DD1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1750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4A1B" w14:textId="77777777" w:rsidR="00E72FB7" w:rsidRPr="004C4194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FC2B2D1" w14:textId="77777777" w:rsidR="00E72FB7" w:rsidRPr="00D0576C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4973281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DE9B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B98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41C6168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7395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0CB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D21D6C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1AE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14E0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84E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8BB8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05D5" w14:textId="77777777" w:rsidR="00E72FB7" w:rsidRPr="004C4194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E979D1C" w14:textId="77777777" w:rsidR="00E72FB7" w:rsidRPr="00D0576C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6BCE12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E4EF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7D1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8E0B42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D2A5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F0A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22972D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733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2D7F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282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DAF4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9A9B" w14:textId="77777777" w:rsidR="00E72FB7" w:rsidRPr="004C4194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5220F98" w14:textId="77777777" w:rsidR="00E72FB7" w:rsidRPr="00D0576C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17DC250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8CF0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83E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9E37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7C7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F54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EEB9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1D0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6080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F41B" w14:textId="77777777" w:rsidR="00E72FB7" w:rsidRPr="00E03C2B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E066EF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E72FB7" w14:paraId="66D56C30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ED22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13A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520F9D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40FE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227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7C27396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D5C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C190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6B9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FF4A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7587" w14:textId="77777777" w:rsidR="00E72FB7" w:rsidRPr="004C4194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3448600" w14:textId="77777777" w:rsidR="00E72FB7" w:rsidRPr="00D0576C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F321E6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6480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4E0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73AE3FF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4710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2AB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32DBC31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1E2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4968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FE1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7924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1EEF" w14:textId="77777777" w:rsidR="00E72FB7" w:rsidRPr="00E4349C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492B441" w14:textId="77777777" w:rsidR="00E72FB7" w:rsidRPr="00E4349C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6B19FDFF" w14:textId="77777777" w:rsidR="00E72FB7" w:rsidRPr="00E4349C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E72FB7" w14:paraId="5052CF27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AF3D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6BC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6E92DEF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D238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5BD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914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4D80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248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3B7E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3DCC" w14:textId="77777777" w:rsidR="00E72FB7" w:rsidRPr="004C4194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471799A" w14:textId="77777777" w:rsidR="00E72FB7" w:rsidRPr="00D0576C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7EA1D12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EC94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A256" w14:textId="77777777" w:rsidR="00E72FB7" w:rsidRDefault="00E72FB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20899C67" w14:textId="77777777" w:rsidR="00E72FB7" w:rsidRDefault="00E72FB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E91E" w14:textId="77777777" w:rsidR="00E72FB7" w:rsidRPr="00D0473F" w:rsidRDefault="00E72FB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0B9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35ED56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D50A" w14:textId="77777777" w:rsidR="00E72FB7" w:rsidRDefault="00E72FB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CDCE" w14:textId="77777777" w:rsidR="00E72FB7" w:rsidRDefault="00E72FB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2444" w14:textId="77777777" w:rsidR="00E72FB7" w:rsidRDefault="00E72FB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02AB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3C47" w14:textId="77777777" w:rsidR="00E72FB7" w:rsidRPr="004C4194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F9E5330" w14:textId="77777777" w:rsidR="00E72FB7" w:rsidRPr="00D0576C" w:rsidRDefault="00E72FB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4C3A0FB5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2411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6290" w14:textId="77777777" w:rsidR="00E72FB7" w:rsidRDefault="00E72FB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7430059A" w14:textId="77777777" w:rsidR="00E72FB7" w:rsidRDefault="00E72FB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D63C" w14:textId="77777777" w:rsidR="00E72FB7" w:rsidRDefault="00E72FB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AE37" w14:textId="77777777" w:rsidR="00E72FB7" w:rsidRDefault="00E72FB7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3D7E358B" w14:textId="77777777" w:rsidR="00E72FB7" w:rsidRDefault="00E72FB7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ECDD" w14:textId="77777777" w:rsidR="00E72FB7" w:rsidRDefault="00E72FB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AC2E" w14:textId="77777777" w:rsidR="00E72FB7" w:rsidRDefault="00E72FB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4F02" w14:textId="77777777" w:rsidR="00E72FB7" w:rsidRDefault="00E72FB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C197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8AB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E72FB7" w14:paraId="22AF517E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828B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0EF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48563A2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E5FB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9DE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5FDFB14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1059" w14:textId="77777777" w:rsidR="00E72FB7" w:rsidRDefault="00E72FB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E859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52C8" w14:textId="77777777" w:rsidR="00E72FB7" w:rsidRDefault="00E72FB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A231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FBFB" w14:textId="77777777" w:rsidR="00E72FB7" w:rsidRPr="004C4194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A949F48" w14:textId="77777777" w:rsidR="00E72FB7" w:rsidRPr="00D0576C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2531C595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1B6D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F77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31B08C6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8AFA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90E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4CDADAD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7466" w14:textId="77777777" w:rsidR="00E72FB7" w:rsidRDefault="00E72FB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12D2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CAC0" w14:textId="77777777" w:rsidR="00E72FB7" w:rsidRDefault="00E72FB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E4AB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4173" w14:textId="77777777" w:rsidR="00E72FB7" w:rsidRPr="004C4194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42FB4A4" w14:textId="77777777" w:rsidR="00E72FB7" w:rsidRPr="00D0576C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19A8FB20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9BFB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9E2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11D96AA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734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59F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5179" w14:textId="77777777" w:rsidR="00E72FB7" w:rsidRDefault="00E72FB7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4D87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DADB" w14:textId="77777777" w:rsidR="00E72FB7" w:rsidRDefault="00E72FB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EC57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ABF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18D0B47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E72FB7" w14:paraId="2C7EE83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BAB1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D76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1B67EEE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AB2C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B63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398F1FF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30C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F08E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476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659A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871C" w14:textId="77777777" w:rsidR="00E72FB7" w:rsidRPr="004C4194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95EFF8F" w14:textId="77777777" w:rsidR="00E72FB7" w:rsidRPr="00D0576C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11CE7A9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5D74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F73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FAA6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A93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50486F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648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6EFE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071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4709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E3A9" w14:textId="77777777" w:rsidR="00E72FB7" w:rsidRPr="0042375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5FF977F" w14:textId="77777777" w:rsidR="00E72FB7" w:rsidRPr="0042375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963B97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E72FB7" w14:paraId="25AD0D3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0E4D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82F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A276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37D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D2E556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200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994D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FE9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6B47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51C4" w14:textId="77777777" w:rsidR="00E72FB7" w:rsidRPr="00F94F88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9DB74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18CE7F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E72FB7" w14:paraId="39208E3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8A57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19C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4239B53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D57E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219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D3B3C2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39E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200C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5C3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FE2D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EDC6" w14:textId="77777777" w:rsidR="00E72FB7" w:rsidRPr="00F94F88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04E6D9E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79D2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3CB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2F5800A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43FB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DB1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871B75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B69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7512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2DA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FC2B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F1E9" w14:textId="77777777" w:rsidR="00E72FB7" w:rsidRPr="004C4194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8064DE3" w14:textId="77777777" w:rsidR="00E72FB7" w:rsidRPr="00D0576C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171265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387C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A94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5738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E94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B5F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CA9B44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65758D1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9B3676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292BA6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CF0A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B9B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0197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E2B5" w14:textId="77777777" w:rsidR="00E72FB7" w:rsidRPr="006E4685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F1F2788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1F8F" w14:textId="77777777" w:rsidR="00E72FB7" w:rsidRDefault="00E72FB7" w:rsidP="00E72F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8FE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BBE0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53F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F3E2C6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A82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1F3F5D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42FA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2CA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3ACC" w14:textId="77777777" w:rsidR="00E72FB7" w:rsidRPr="00D0473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7C7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693C91DA" w14:textId="77777777" w:rsidR="00E72FB7" w:rsidRDefault="00E72FB7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08771F4" w14:textId="77777777" w:rsidR="00E72FB7" w:rsidRDefault="00E72FB7" w:rsidP="00547665">
      <w:pPr>
        <w:pStyle w:val="Heading1"/>
        <w:spacing w:line="360" w:lineRule="auto"/>
      </w:pPr>
      <w:r>
        <w:t>LINIA 505</w:t>
      </w:r>
    </w:p>
    <w:p w14:paraId="672B4068" w14:textId="77777777" w:rsidR="00E72FB7" w:rsidRPr="009479E0" w:rsidRDefault="00E72FB7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72FB7" w14:paraId="3083ECF6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BA6A" w14:textId="77777777" w:rsidR="00E72FB7" w:rsidRDefault="00E72FB7" w:rsidP="00E72FB7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314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3030" w14:textId="77777777" w:rsidR="00E72FB7" w:rsidRPr="00277A5C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53A3" w14:textId="77777777" w:rsidR="00E72FB7" w:rsidRDefault="00E72FB7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88E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AEF28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69B409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E45A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486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87FD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3B2E18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50267441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70D04AFE" w14:textId="77777777" w:rsidR="00E72FB7" w:rsidRDefault="00E72FB7" w:rsidP="00F04622">
      <w:pPr>
        <w:pStyle w:val="Heading1"/>
        <w:spacing w:line="360" w:lineRule="auto"/>
      </w:pPr>
      <w:r>
        <w:lastRenderedPageBreak/>
        <w:t>LINIA 600</w:t>
      </w:r>
    </w:p>
    <w:p w14:paraId="01D9F554" w14:textId="77777777" w:rsidR="00E72FB7" w:rsidRDefault="00E72FB7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2FB7" w14:paraId="1D186CC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3F28" w14:textId="77777777" w:rsidR="00E72FB7" w:rsidRDefault="00E72F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986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2306B09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1AD2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CA32" w14:textId="77777777" w:rsidR="00E72FB7" w:rsidRDefault="00E72F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27FCD30" w14:textId="77777777" w:rsidR="00E72FB7" w:rsidRDefault="00E72F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690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188A" w14:textId="77777777" w:rsidR="00E72FB7" w:rsidRPr="002F6CE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436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3F2E" w14:textId="77777777" w:rsidR="00E72FB7" w:rsidRPr="00C1413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A359" w14:textId="77777777" w:rsidR="00E72FB7" w:rsidRPr="009E2C90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14:paraId="5671369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6AF5" w14:textId="77777777" w:rsidR="00E72FB7" w:rsidRDefault="00E72F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103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08E11EA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564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62B9" w14:textId="77777777" w:rsidR="00E72FB7" w:rsidRDefault="00E72FB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0FF92721" w14:textId="77777777" w:rsidR="00E72FB7" w:rsidRDefault="00E72FB7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E13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19EF" w14:textId="77777777" w:rsidR="00E72FB7" w:rsidRPr="002F6CE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BCD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7359" w14:textId="77777777" w:rsidR="00E72FB7" w:rsidRPr="00C1413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D381" w14:textId="77777777" w:rsidR="00E72FB7" w:rsidRPr="005D499E" w:rsidRDefault="00E72FB7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B96E238" w14:textId="77777777" w:rsidR="00E72FB7" w:rsidRPr="009E2C90" w:rsidRDefault="00E72FB7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77630FA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0EAF" w14:textId="77777777" w:rsidR="00E72FB7" w:rsidRDefault="00E72F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2DC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307951A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50C2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066E" w14:textId="77777777" w:rsidR="00E72FB7" w:rsidRDefault="00E72F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14A58FA4" w14:textId="77777777" w:rsidR="00E72FB7" w:rsidRDefault="00E72F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4CB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BC8F" w14:textId="77777777" w:rsidR="00E72FB7" w:rsidRPr="002F6CE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76A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505D" w14:textId="77777777" w:rsidR="00E72FB7" w:rsidRPr="00C1413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D102" w14:textId="77777777" w:rsidR="00E72FB7" w:rsidRPr="00DD03D3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72FB7" w14:paraId="5F3CAB9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FA13" w14:textId="77777777" w:rsidR="00E72FB7" w:rsidRDefault="00E72F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748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5AA1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B3AB" w14:textId="77777777" w:rsidR="00E72FB7" w:rsidRDefault="00E72FB7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978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681D" w14:textId="77777777" w:rsidR="00E72FB7" w:rsidRPr="002F6CE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ED1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3D6F" w14:textId="77777777" w:rsidR="00E72FB7" w:rsidRPr="00C1413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CB99" w14:textId="77777777" w:rsidR="00E72FB7" w:rsidRPr="00DD03D3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72FB7" w14:paraId="55DBF8E8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6EC3" w14:textId="77777777" w:rsidR="00E72FB7" w:rsidRDefault="00E72F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FD7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3A3FA04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C7E4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5896" w14:textId="77777777" w:rsidR="00E72FB7" w:rsidRDefault="00E72F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4443568" w14:textId="77777777" w:rsidR="00E72FB7" w:rsidRDefault="00E72F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922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AA11" w14:textId="77777777" w:rsidR="00E72FB7" w:rsidRPr="002F6CE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433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642E" w14:textId="77777777" w:rsidR="00E72FB7" w:rsidRPr="00C1413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1253" w14:textId="77777777" w:rsidR="00E72FB7" w:rsidRPr="005D499E" w:rsidRDefault="00E72F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9DEDD48" w14:textId="77777777" w:rsidR="00E72FB7" w:rsidRPr="009E2C90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60CDA55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CFBE" w14:textId="77777777" w:rsidR="00E72FB7" w:rsidRDefault="00E72F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A8B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B32E4D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278D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2F34" w14:textId="77777777" w:rsidR="00E72FB7" w:rsidRDefault="00E72F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53AB5B6" w14:textId="77777777" w:rsidR="00E72FB7" w:rsidRDefault="00E72F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B61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B2A6" w14:textId="77777777" w:rsidR="00E72FB7" w:rsidRPr="002F6CE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74C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D467" w14:textId="77777777" w:rsidR="00E72FB7" w:rsidRPr="00C1413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52A8" w14:textId="77777777" w:rsidR="00E72FB7" w:rsidRPr="005D20EA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72FB7" w14:paraId="17E33A2A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B7D2" w14:textId="77777777" w:rsidR="00E72FB7" w:rsidRDefault="00E72F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DC7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24FB822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C45E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3ECF" w14:textId="77777777" w:rsidR="00E72FB7" w:rsidRDefault="00E72F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B648449" w14:textId="77777777" w:rsidR="00E72FB7" w:rsidRDefault="00E72F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AC6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C022" w14:textId="77777777" w:rsidR="00E72FB7" w:rsidRPr="002F6CE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A95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A2BB" w14:textId="77777777" w:rsidR="00E72FB7" w:rsidRPr="00C1413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D340" w14:textId="77777777" w:rsidR="00E72FB7" w:rsidRPr="005D499E" w:rsidRDefault="00E72F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DB806A1" w14:textId="77777777" w:rsidR="00E72FB7" w:rsidRPr="009E2C90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7CA274A3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117D" w14:textId="77777777" w:rsidR="00E72FB7" w:rsidRDefault="00E72F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8CA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71939F6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A84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223B" w14:textId="77777777" w:rsidR="00E72FB7" w:rsidRDefault="00E72F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5BC51B3B" w14:textId="77777777" w:rsidR="00E72FB7" w:rsidRDefault="00E72F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928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2F8B" w14:textId="77777777" w:rsidR="00E72FB7" w:rsidRPr="002F6CE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DF2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DE71" w14:textId="77777777" w:rsidR="00E72FB7" w:rsidRPr="00C1413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77E2" w14:textId="77777777" w:rsidR="00E72FB7" w:rsidRPr="005D499E" w:rsidRDefault="00E72F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6DBE30E" w14:textId="77777777" w:rsidR="00E72FB7" w:rsidRPr="009E2C90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1C41AB6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8846" w14:textId="77777777" w:rsidR="00E72FB7" w:rsidRDefault="00E72FB7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D76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6A15222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BBB7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2B22" w14:textId="77777777" w:rsidR="00E72FB7" w:rsidRDefault="00E72F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7C656E0C" w14:textId="77777777" w:rsidR="00E72FB7" w:rsidRDefault="00E72F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B32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BAB3" w14:textId="77777777" w:rsidR="00E72FB7" w:rsidRPr="002F6CE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4A5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6889" w14:textId="77777777" w:rsidR="00E72FB7" w:rsidRPr="00C1413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1874" w14:textId="77777777" w:rsidR="00E72FB7" w:rsidRPr="005D499E" w:rsidRDefault="00E72F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BC7D4F5" w14:textId="77777777" w:rsidR="00E72FB7" w:rsidRPr="009E2C90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5E805CE1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2D37" w14:textId="77777777" w:rsidR="00E72FB7" w:rsidRDefault="00E72FB7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638E" w14:textId="77777777" w:rsidR="00E72FB7" w:rsidRDefault="00E72F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4E8030DA" w14:textId="77777777" w:rsidR="00E72FB7" w:rsidRDefault="00E72F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F51C" w14:textId="77777777" w:rsidR="00E72FB7" w:rsidRDefault="00E72F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0BD0" w14:textId="77777777" w:rsidR="00E72FB7" w:rsidRDefault="00E72F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FFD4" w14:textId="77777777" w:rsidR="00E72FB7" w:rsidRDefault="00E72F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5CFB" w14:textId="77777777" w:rsidR="00E72FB7" w:rsidRPr="002F6CED" w:rsidRDefault="00E72F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D16B" w14:textId="77777777" w:rsidR="00E72FB7" w:rsidRDefault="00E72F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AD3F" w14:textId="77777777" w:rsidR="00E72FB7" w:rsidRPr="00C14131" w:rsidRDefault="00E72F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0648" w14:textId="77777777" w:rsidR="00E72FB7" w:rsidRDefault="00E72FB7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1867BB12" w14:textId="77777777" w:rsidR="00E72FB7" w:rsidRDefault="00E72FB7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E72FB7" w14:paraId="74C8F35E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1E8B" w14:textId="77777777" w:rsidR="00E72FB7" w:rsidRDefault="00E72FB7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AF8A" w14:textId="77777777" w:rsidR="00E72FB7" w:rsidRDefault="00E72F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EA1F" w14:textId="77777777" w:rsidR="00E72FB7" w:rsidRPr="00C14131" w:rsidRDefault="00E72F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6874" w14:textId="77777777" w:rsidR="00E72FB7" w:rsidRDefault="00E72F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3CFDEAA" w14:textId="77777777" w:rsidR="00E72FB7" w:rsidRDefault="00E72F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0643" w14:textId="77777777" w:rsidR="00E72FB7" w:rsidRDefault="00E72F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3162FE66" w14:textId="77777777" w:rsidR="00E72FB7" w:rsidRDefault="00E72FB7" w:rsidP="00E72FB7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3DC66286" w14:textId="77777777" w:rsidR="00E72FB7" w:rsidRDefault="00E72F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7EBE95DA" w14:textId="77777777" w:rsidR="00E72FB7" w:rsidRDefault="00E72F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D0F7" w14:textId="77777777" w:rsidR="00E72FB7" w:rsidRPr="002F6CED" w:rsidRDefault="00E72F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8ED7" w14:textId="77777777" w:rsidR="00E72FB7" w:rsidRDefault="00E72F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925E" w14:textId="77777777" w:rsidR="00E72FB7" w:rsidRPr="00C14131" w:rsidRDefault="00E72F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E5D5" w14:textId="77777777" w:rsidR="00E72FB7" w:rsidRDefault="00E72FB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14:paraId="1AC55C12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58EE" w14:textId="77777777" w:rsidR="00E72FB7" w:rsidRDefault="00E72FB7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7EFF" w14:textId="77777777" w:rsidR="00E72FB7" w:rsidRDefault="00E72F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E2FD" w14:textId="77777777" w:rsidR="00E72FB7" w:rsidRPr="00C14131" w:rsidRDefault="00E72F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E264" w14:textId="77777777" w:rsidR="00E72FB7" w:rsidRDefault="00E72F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31B1867" w14:textId="77777777" w:rsidR="00E72FB7" w:rsidRDefault="00E72F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21840DD9" w14:textId="77777777" w:rsidR="00E72FB7" w:rsidRDefault="00E72F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FCEB" w14:textId="77777777" w:rsidR="00E72FB7" w:rsidRDefault="00E72F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DAC154" w14:textId="77777777" w:rsidR="00E72FB7" w:rsidRDefault="00E72F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6A3773F4" w14:textId="77777777" w:rsidR="00E72FB7" w:rsidRDefault="00E72F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3992" w14:textId="77777777" w:rsidR="00E72FB7" w:rsidRPr="002F6CED" w:rsidRDefault="00E72F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7F63" w14:textId="77777777" w:rsidR="00E72FB7" w:rsidRDefault="00E72F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E1CA" w14:textId="77777777" w:rsidR="00E72FB7" w:rsidRPr="00C14131" w:rsidRDefault="00E72F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E0B8" w14:textId="77777777" w:rsidR="00E72FB7" w:rsidRDefault="00E72FB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2A97C09F" w14:textId="77777777" w:rsidR="00E72FB7" w:rsidRDefault="00E72FB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E72FB7" w14:paraId="248388E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DCE2" w14:textId="77777777" w:rsidR="00E72FB7" w:rsidRDefault="00E72FB7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8260" w14:textId="77777777" w:rsidR="00E72FB7" w:rsidRDefault="00E72F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602A" w14:textId="77777777" w:rsidR="00E72FB7" w:rsidRPr="00C14131" w:rsidRDefault="00E72F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E314" w14:textId="77777777" w:rsidR="00E72FB7" w:rsidRDefault="00E72F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DD25C79" w14:textId="77777777" w:rsidR="00E72FB7" w:rsidRDefault="00E72F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3824" w14:textId="77777777" w:rsidR="00E72FB7" w:rsidRDefault="00E72F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3A0A108" w14:textId="77777777" w:rsidR="00E72FB7" w:rsidRDefault="00E72F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9595" w14:textId="77777777" w:rsidR="00E72FB7" w:rsidRPr="002F6CED" w:rsidRDefault="00E72F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61A0" w14:textId="77777777" w:rsidR="00E72FB7" w:rsidRDefault="00E72F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1191" w14:textId="77777777" w:rsidR="00E72FB7" w:rsidRPr="00C14131" w:rsidRDefault="00E72F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A45E" w14:textId="77777777" w:rsidR="00E72FB7" w:rsidRDefault="00E72FB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65290A0B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4AA8A6DE" w14:textId="77777777" w:rsidR="00E72FB7" w:rsidRDefault="00E72FB7" w:rsidP="003C645F">
      <w:pPr>
        <w:pStyle w:val="Heading1"/>
        <w:spacing w:line="360" w:lineRule="auto"/>
      </w:pPr>
      <w:r>
        <w:t>LINIA 602</w:t>
      </w:r>
    </w:p>
    <w:p w14:paraId="431678A0" w14:textId="77777777" w:rsidR="00E72FB7" w:rsidRDefault="00E72FB7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2FB7" w14:paraId="0B3F052C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7421" w14:textId="77777777" w:rsidR="00E72FB7" w:rsidRDefault="00E72FB7" w:rsidP="00E72F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064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7B0C2E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7587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879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D3BC97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1435" w14:textId="77777777" w:rsidR="00E72FB7" w:rsidRPr="00406474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E249" w14:textId="77777777" w:rsidR="00E72FB7" w:rsidRPr="00DA41E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EAB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D86C41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EDD0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32A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E584440" w14:textId="77777777" w:rsidR="00E72FB7" w:rsidRPr="0007619C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0F864D0F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2C20" w14:textId="77777777" w:rsidR="00E72FB7" w:rsidRDefault="00E72FB7" w:rsidP="00E72F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718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C5A76A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7449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D92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5B8B95B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900E" w14:textId="77777777" w:rsidR="00E72FB7" w:rsidRPr="00406474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1A03" w14:textId="77777777" w:rsidR="00E72FB7" w:rsidRPr="00DA41E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D66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4F439A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A385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F5B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60C438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E46FDD6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3B9FD185" w14:textId="77777777" w:rsidR="00E72FB7" w:rsidRDefault="00E72FB7" w:rsidP="004F6534">
      <w:pPr>
        <w:pStyle w:val="Heading1"/>
        <w:spacing w:line="360" w:lineRule="auto"/>
      </w:pPr>
      <w:r>
        <w:t>LINIA 700</w:t>
      </w:r>
    </w:p>
    <w:p w14:paraId="7D35ACC3" w14:textId="77777777" w:rsidR="00E72FB7" w:rsidRDefault="00E72FB7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72FB7" w14:paraId="5729998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9FB1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FDA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AE69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E6F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2F25B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8A3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4A68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687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CAFD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2E5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2E0C730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820C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FFA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1FF6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D5D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FBD73A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848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944B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E10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C273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7C8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9EF36A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7BE3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75D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037D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9D5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27DEA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BAE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408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448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69D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7BC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25A31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E72FB7" w14:paraId="2AF8E29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511A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2145" w14:textId="77777777" w:rsidR="00E72FB7" w:rsidRDefault="00E72FB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3134" w14:textId="77777777" w:rsidR="00E72FB7" w:rsidRDefault="00E72FB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6943" w14:textId="77777777" w:rsidR="00E72FB7" w:rsidRDefault="00E72FB7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1338" w14:textId="77777777" w:rsidR="00E72FB7" w:rsidRPr="00E4222D" w:rsidRDefault="00E72FB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AD22A0D" w14:textId="77777777" w:rsidR="00E72FB7" w:rsidRPr="00E4222D" w:rsidRDefault="00E72FB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BA42558" w14:textId="77777777" w:rsidR="00E72FB7" w:rsidRPr="00E4222D" w:rsidRDefault="00E72FB7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33954C0" w14:textId="77777777" w:rsidR="00E72FB7" w:rsidRDefault="00E72FB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EA91" w14:textId="77777777" w:rsidR="00E72FB7" w:rsidRDefault="00E72FB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ABF3" w14:textId="77777777" w:rsidR="00E72FB7" w:rsidRDefault="00E72FB7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49A4" w14:textId="77777777" w:rsidR="00E72FB7" w:rsidRDefault="00E72FB7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F38A" w14:textId="77777777" w:rsidR="00E72FB7" w:rsidRDefault="00E72FB7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060C19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163F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42B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3210E39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E1A9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E70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370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F8A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363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408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758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109BE8A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5F28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411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2A94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3DD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FB7454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D5B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B993C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AE4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E53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5022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FF3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1853A6F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E6B8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067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28F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841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BE808D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758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B0955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8BAA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AB8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6CA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5AF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E7C0E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7D5C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1E6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D8B7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BE0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404A1F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DDB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833C26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502C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534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3DA4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647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12545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C0D0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CC7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05E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777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75901A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FDA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8BAA4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6211619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4708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E1F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7A78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35F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C81C3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B4D1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802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3EC6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188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56C004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8CF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8F6A0E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2888324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F48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B89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2E63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4D2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873A7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F3E2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125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B3BB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C6C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092A2D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4D0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A6E3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25C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6942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EFB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4F2228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152B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D4A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25AB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CA4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6E4696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64B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2DFCE24C" w14:textId="77777777" w:rsidR="00E72FB7" w:rsidRPr="00B401EA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4B16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5DC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DD35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176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0F721F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3EE8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28F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6287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AF1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D35856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F3F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3B7F26A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895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9CF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FCC7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4AB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C1B92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4E75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968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7F77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F16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C8C82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522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307B7C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496C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73B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6E19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874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72FB7" w14:paraId="450C2E5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CF54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718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21BB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ED0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86D2D8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D49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981377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C57E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56E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C2FD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483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72FB7" w14:paraId="227D620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B150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4CB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C01B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B6A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DDA25C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CF2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2C0230B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6B14468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A083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7CD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D166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08D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E94FC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36F4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000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56F8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46C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39F2171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A77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7A52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64B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6152D06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49F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81E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2FB7" w14:paraId="12F652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0634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B20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D9FD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B85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485ED8D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C97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6CEB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495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61AF690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87F6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A31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6D16BF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80F1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4A5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76BA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861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D4F66B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669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D9F6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93E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0E07B19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5E39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A58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2FB7" w14:paraId="240F3D5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9970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196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7BB4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88D4" w14:textId="77777777" w:rsidR="00E72FB7" w:rsidRDefault="00E72FB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C34D7B9" w14:textId="77777777" w:rsidR="00E72FB7" w:rsidRDefault="00E72FB7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C29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E9709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6657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D96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BD9A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827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6371B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72FB7" w14:paraId="26FB80D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4E93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4AC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5570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A804" w14:textId="77777777" w:rsidR="00E72FB7" w:rsidRDefault="00E72FB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6F0D84E1" w14:textId="77777777" w:rsidR="00E72FB7" w:rsidRDefault="00E72FB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AD7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8BB7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9FD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6D2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32E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43173B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C026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2CB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A007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ED9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233A3A1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000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3866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7B9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53B2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D4C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F421A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A2BC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FB4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6C9E01A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FBA6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C794" w14:textId="77777777" w:rsidR="00E72FB7" w:rsidRDefault="00E72FB7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67683C0D" w14:textId="77777777" w:rsidR="00E72FB7" w:rsidRDefault="00E72FB7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9CE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567D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A39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E22C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97A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2FB7" w14:paraId="76C8859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7744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4EC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7794474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A69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B84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E517C90" w14:textId="77777777" w:rsidR="00E72FB7" w:rsidRPr="008A1A04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902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15D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DC5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31F9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100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2FB7" w14:paraId="5107F2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5378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D31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7E4E476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5F62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F1E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3B658A8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514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DA07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1D5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F0BD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589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E72FB7" w14:paraId="461A7AA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2B0F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BF8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28AF940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005E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08B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30E823F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234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6058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F73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04BA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FDE7" w14:textId="77777777" w:rsidR="00E72FB7" w:rsidRPr="00C20CA5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78F78D0" w14:textId="77777777" w:rsidR="00E72FB7" w:rsidRPr="00EB107D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958F5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861A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407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6888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F11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AF948E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4DD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0A8AB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BB15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0E7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AC3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C02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CE3E7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3EE15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E72FB7" w14:paraId="2D72B7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7A23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627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3BBD293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6053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2A3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6A7668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6F1648F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6E2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4F3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05B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2C67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584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046EE5CE" w14:textId="77777777" w:rsidR="00E72FB7" w:rsidRPr="00C401D9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E72FB7" w14:paraId="0C53E0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B965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174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ED58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12E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4BB1CC4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EF7039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655136A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A87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90DCA7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7DDD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756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D74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877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7E75E80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72FB7" w14:paraId="58AC488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838E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A57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BFFC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2D1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BA6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E268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7E7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148E1DB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5C02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757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150AA5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673024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D1C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E2E7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B98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788CECA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9BE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58ED3F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752A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A77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9C6D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DD8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2868E9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851CC0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CA7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2CE0137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AD13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7A82" w14:textId="77777777" w:rsidR="00E72FB7" w:rsidRDefault="00E72FB7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1743A771" w14:textId="77777777" w:rsidR="00E72FB7" w:rsidRDefault="00E72FB7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683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57AD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57F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BF6B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6A4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767047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DC6149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14F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4E8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883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2FC3454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71F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E626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1C5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21EC1BF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647C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EB1F" w14:textId="77777777" w:rsidR="00E72FB7" w:rsidRPr="00C20CA5" w:rsidRDefault="00E72F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598EAB1" w14:textId="77777777" w:rsidR="00E72FB7" w:rsidRPr="00EB107D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466FAC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7ECA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EE3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7DDB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3E8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C54D61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356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B7CD7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1D8D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783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FFEC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B2B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F5CFE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34A37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E72FB7" w14:paraId="61F645A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5567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38D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7E6E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1D6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7C2B66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698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2682D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26C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BAD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128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E79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31F0122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72FB7" w14:paraId="3F2C95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FFF0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7AD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9673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756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0E67A3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67F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FA44BF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667C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8F1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62DC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754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51F91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CDA81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3CB6782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E72FB7" w14:paraId="4B3CEB6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1DA7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51E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FAA3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126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AEC2B4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BE9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550C6D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855D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0C3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56A0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297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3399D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A2C45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4F5356F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72FB7" w14:paraId="0CC115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5AF5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693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E80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285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9DC1B8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D63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FE50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0B3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3A1D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2B3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4AF140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9F20F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42C14D5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72FB7" w14:paraId="4ED5B8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F150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81B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731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28B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34557D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A42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1AA0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374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7FC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C43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B8529B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9CF57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3682B13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72FB7" w14:paraId="2924DBF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ADC2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F3D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95C9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249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3D15EC1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6CF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23D469E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3D13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D54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A4D0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C87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F304F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11ACF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E72FB7" w14:paraId="555E530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6077" w14:textId="77777777" w:rsidR="00E72FB7" w:rsidRDefault="00E72FB7" w:rsidP="00E72F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69C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F79D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2E7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587511F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64A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7944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D41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142E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F2E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9757E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513D85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1EA3DE7B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6DA42345" w14:textId="77777777" w:rsidR="00E72FB7" w:rsidRDefault="00E72FB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4CEA01C1" w14:textId="77777777" w:rsidR="00E72FB7" w:rsidRDefault="00E72FB7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E72FB7" w14:paraId="19A3F50F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3456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9E5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1917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396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1B6318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233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BD0D60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5B0CD6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94A0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9E6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E548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CB6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BF1CD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C31A1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ECC82A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6BC1CA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E72FB7" w14:paraId="7195B96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F161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E12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FAAC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805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0BF33A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F0A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119C50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34A7C55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EF8E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D69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BEBD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4EF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7D790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698E1D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21C452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E72FB7" w14:paraId="4F48C82F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05F4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319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AF7406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7608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E1FA" w14:textId="77777777" w:rsidR="00E72FB7" w:rsidRDefault="00E72FB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95D2231" w14:textId="77777777" w:rsidR="00E72FB7" w:rsidRDefault="00E72FB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7AA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619C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5F7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F7C6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52D3" w14:textId="77777777" w:rsidR="00E72FB7" w:rsidRPr="006A2576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62055812" w14:textId="77777777" w:rsidR="00E72FB7" w:rsidRPr="006A2576" w:rsidRDefault="00E72FB7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02108847" w14:textId="77777777" w:rsidR="00E72FB7" w:rsidRDefault="00E72FB7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2FB7" w14:paraId="76CB0A0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9C5A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FB0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5D1A06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525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FC00" w14:textId="77777777" w:rsidR="00E72FB7" w:rsidRDefault="00E72FB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5EA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C732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882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1D55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30C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2FB7" w14:paraId="0F1B347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9B69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088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3D99EBE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72E8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14A1" w14:textId="77777777" w:rsidR="00E72FB7" w:rsidRDefault="00E72FB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695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E408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CDF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5186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334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2FB7" w14:paraId="34448D2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7A04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B05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F08C421" w14:textId="77777777" w:rsidR="00E72FB7" w:rsidRDefault="00E72FB7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025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F54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FE9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81A3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115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5F17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C93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2FB7" w14:paraId="7A0FF88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0E07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071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D391AC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362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8682" w14:textId="77777777" w:rsidR="00E72FB7" w:rsidRPr="001904F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167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F35A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A3E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B774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8B2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E72FB7" w14:paraId="5D11A90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8CE9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9FE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87C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CB4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7C2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50C3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20F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6EEA21D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BA02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A47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4558070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72FB7" w14:paraId="0A457A2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2818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DD3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8C6445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B503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08E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9DC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7C12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73A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1248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1F9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2FB7" w14:paraId="094E939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823C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F26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C1D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407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473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78E7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00E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2FB30C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3FD9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123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E88A70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B7C4422" w14:textId="77777777" w:rsidR="00E72FB7" w:rsidRPr="00B56D0E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2FB7" w14:paraId="514D6CF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978C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A17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B02104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1030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FB93" w14:textId="77777777" w:rsidR="00E72FB7" w:rsidRPr="00DA3842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ECB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6980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0EE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B8D9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3C9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B794BF1" w14:textId="77777777" w:rsidR="00E72FB7" w:rsidRDefault="00E72FB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7632349" w14:textId="77777777" w:rsidR="00E72FB7" w:rsidRDefault="00E72FB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2FB7" w14:paraId="16C0335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9B46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87D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677F6B3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1A7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309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403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72D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964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DD49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1BE7" w14:textId="77777777" w:rsidR="00E72FB7" w:rsidRPr="00175A24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2FB7" w14:paraId="181F9E7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D3A4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338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2E708E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3C83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3DD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292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E63D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76D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1223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D3B5" w14:textId="77777777" w:rsidR="00E72FB7" w:rsidRPr="00175A24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14:paraId="68A51213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3C84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4747" w14:textId="77777777" w:rsidR="00E72FB7" w:rsidRDefault="00E72FB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58E5" w14:textId="77777777" w:rsidR="00E72FB7" w:rsidRDefault="00E72FB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0475" w14:textId="77777777" w:rsidR="00E72FB7" w:rsidRDefault="00E72FB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0B3F058" w14:textId="77777777" w:rsidR="00E72FB7" w:rsidRDefault="00E72FB7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32EA" w14:textId="77777777" w:rsidR="00E72FB7" w:rsidRDefault="00E72FB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6617C6" w14:textId="77777777" w:rsidR="00E72FB7" w:rsidRDefault="00E72FB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B576" w14:textId="77777777" w:rsidR="00E72FB7" w:rsidRDefault="00E72FB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41FE" w14:textId="77777777" w:rsidR="00E72FB7" w:rsidRDefault="00E72FB7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63C0" w14:textId="77777777" w:rsidR="00E72FB7" w:rsidRPr="001304AF" w:rsidRDefault="00E72FB7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723F" w14:textId="77777777" w:rsidR="00E72FB7" w:rsidRDefault="00E72FB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3ECF41" w14:textId="77777777" w:rsidR="00E72FB7" w:rsidRDefault="00E72FB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A1A78A" w14:textId="77777777" w:rsidR="00E72FB7" w:rsidRPr="00175A24" w:rsidRDefault="00E72FB7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E72FB7" w14:paraId="46E7D474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64E8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D16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3972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C7F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69C459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CEC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D6A99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D9DA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4B6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562A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3A4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BDEE3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69622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72FB7" w14:paraId="69C764C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2EE5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EF5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C8E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255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817975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579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02B64B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B6E6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624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3DFE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314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977D1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A6A9A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E72FB7" w14:paraId="04661A7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07F9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965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CBB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2CB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C25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725A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AC0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E877CE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8767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2EB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14:paraId="6FA4DBB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338C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5B2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4FD949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CE2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ACA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4D4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7960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2BB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1580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997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2FB7" w14:paraId="5474095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0C5D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176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155F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A04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C6F713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8E3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59AA1F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F765" w14:textId="77777777" w:rsidR="00E72FB7" w:rsidRPr="00CA3079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B60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30AB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C8D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D3CD3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E72FB7" w14:paraId="3013308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83C9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717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7B7B11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13FE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D50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419907C" w14:textId="77777777" w:rsidR="00E72FB7" w:rsidRPr="00180EA2" w:rsidRDefault="00E72FB7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A7F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43B6" w14:textId="77777777" w:rsidR="00E72FB7" w:rsidRPr="00CA3079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719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6FFD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0C1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7167C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6A76D2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E72FB7" w14:paraId="54F13F8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AB0C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E80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AB10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601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2A79BE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04E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80B8" w14:textId="77777777" w:rsidR="00E72FB7" w:rsidRPr="00CA3079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C20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69430D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397D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4FA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70419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F91E14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7B3D7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72FB7" w14:paraId="3A54789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8385" w14:textId="77777777" w:rsidR="00E72FB7" w:rsidRDefault="00E72FB7" w:rsidP="00E72FB7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539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A71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181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CDE182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878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5C92D7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1E13B5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4D87" w14:textId="77777777" w:rsidR="00E72FB7" w:rsidRPr="00CA3079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1FD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49BC" w14:textId="77777777" w:rsidR="00E72FB7" w:rsidRPr="001304A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931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0D41C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06A05AA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0C1EAAB" w14:textId="77777777" w:rsidR="00E72FB7" w:rsidRPr="00B71446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5A303DC" w14:textId="77777777" w:rsidR="00E72FB7" w:rsidRDefault="00E72FB7">
      <w:pPr>
        <w:tabs>
          <w:tab w:val="left" w:pos="6382"/>
        </w:tabs>
        <w:rPr>
          <w:sz w:val="20"/>
        </w:rPr>
      </w:pPr>
    </w:p>
    <w:p w14:paraId="7924F860" w14:textId="77777777" w:rsidR="00E72FB7" w:rsidRDefault="00E72FB7" w:rsidP="00B52218">
      <w:pPr>
        <w:pStyle w:val="Heading1"/>
        <w:spacing w:line="360" w:lineRule="auto"/>
      </w:pPr>
      <w:r>
        <w:t>LINIA 704</w:t>
      </w:r>
    </w:p>
    <w:p w14:paraId="1A59833F" w14:textId="77777777" w:rsidR="00E72FB7" w:rsidRDefault="00E72FB7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2FB7" w14:paraId="11C3EBF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D1D7" w14:textId="77777777" w:rsidR="00E72FB7" w:rsidRDefault="00E72FB7" w:rsidP="00E72FB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09A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B0E693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48FD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E71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4262BE7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C16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69C8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DD9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4207018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846C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E2EC" w14:textId="77777777" w:rsidR="00E72FB7" w:rsidRPr="001467E0" w:rsidRDefault="00E72F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38D60B5" w14:textId="77777777" w:rsidR="00E72FB7" w:rsidRPr="00C00026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112B9B0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AE35" w14:textId="77777777" w:rsidR="00E72FB7" w:rsidRDefault="00E72FB7" w:rsidP="00E72FB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F46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FD3F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393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6AA60EC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F92ADE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6D0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C990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643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6A93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714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23FB339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981B" w14:textId="77777777" w:rsidR="00E72FB7" w:rsidRDefault="00E72FB7" w:rsidP="00E72FB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31B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9852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3CE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680B762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AC1C41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5A9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F6DA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DD6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0BA5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6E2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00A4FCE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2F5E" w14:textId="77777777" w:rsidR="00E72FB7" w:rsidRDefault="00E72FB7" w:rsidP="00E72FB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265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389E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CAC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1983C2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847F09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B87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6EC3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130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7B1D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C84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5D7AAC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85CFE0" w14:textId="77777777" w:rsidR="00E72FB7" w:rsidRDefault="00E72FB7" w:rsidP="00E72FB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AE8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24EC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597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02C5E02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C34F01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82F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E0FA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B21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B29C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E27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73E6EA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BE83AF" w14:textId="77777777" w:rsidR="00E72FB7" w:rsidRDefault="00E72FB7" w:rsidP="00E72FB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94A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202ADBB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A7CF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84D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FAA1C3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C64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1FCF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FA6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B6B0FB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D890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FA88" w14:textId="77777777" w:rsidR="00E72FB7" w:rsidRPr="001467E0" w:rsidRDefault="00E72F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00E14BE" w14:textId="77777777" w:rsidR="00E72FB7" w:rsidRPr="008D7F2C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B3F6F0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26D368" w14:textId="77777777" w:rsidR="00E72FB7" w:rsidRDefault="00E72FB7" w:rsidP="00E72FB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0A1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3955990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9EFA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92D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59CD40E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04D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13FB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4B4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3E2E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64E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2FB7" w14:paraId="574A5B1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93297F" w14:textId="77777777" w:rsidR="00E72FB7" w:rsidRDefault="00E72FB7" w:rsidP="00E72FB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D1C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23DF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E96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2F68BA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7BE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64FA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ACE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EAEB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FA6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2AFC00A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9676" w14:textId="77777777" w:rsidR="00E72FB7" w:rsidRDefault="00E72FB7" w:rsidP="00E72FB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188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40A5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E3F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62E557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B53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2E2941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1EC6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808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726B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2F5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A9E67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E72FB7" w14:paraId="4CCD466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1BAC" w14:textId="77777777" w:rsidR="00E72FB7" w:rsidRDefault="00E72FB7" w:rsidP="00E72FB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60A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2E2C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297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F9ED87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B22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BF2F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393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4707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B30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920B6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E72FB7" w14:paraId="508930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26F9" w14:textId="77777777" w:rsidR="00E72FB7" w:rsidRDefault="00E72FB7" w:rsidP="00E72FB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0FD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E4BF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5E1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3A43EA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12D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528B5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FB13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D9A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95AA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64D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8A3E6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E72FB7" w14:paraId="1EE79C1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4002" w14:textId="77777777" w:rsidR="00E72FB7" w:rsidRDefault="00E72FB7" w:rsidP="00E72FB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631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604D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1AC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DF91B1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C61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69D7D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51BB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721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9933" w14:textId="77777777" w:rsidR="00E72FB7" w:rsidRPr="00E4080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FFE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F5707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365CA355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483BD511" w14:textId="77777777" w:rsidR="00E72FB7" w:rsidRDefault="00E72FB7" w:rsidP="00D06EF4">
      <w:pPr>
        <w:pStyle w:val="Heading1"/>
        <w:spacing w:line="360" w:lineRule="auto"/>
      </w:pPr>
      <w:r>
        <w:t>LINIA 705</w:t>
      </w:r>
    </w:p>
    <w:p w14:paraId="3A69C238" w14:textId="77777777" w:rsidR="00E72FB7" w:rsidRDefault="00E72FB7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2FB7" w14:paraId="4A354C0D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BE68" w14:textId="77777777" w:rsidR="00E72FB7" w:rsidRDefault="00E72FB7" w:rsidP="00E72F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4A0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02F131B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8D58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69B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21BEC4D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D9D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4134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41A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94BB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CDD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2FB7" w14:paraId="7DA389B5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5DFE" w14:textId="77777777" w:rsidR="00E72FB7" w:rsidRDefault="00E72FB7" w:rsidP="00E72F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E03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6E8BA36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79C4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4711" w14:textId="77777777" w:rsidR="00E72FB7" w:rsidRDefault="00E72FB7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7C60428B" w14:textId="77777777" w:rsidR="00E72FB7" w:rsidRDefault="00E72FB7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D9D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C76D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A02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CB75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2D8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2FB7" w14:paraId="4B2E811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DEE4" w14:textId="77777777" w:rsidR="00E72FB7" w:rsidRDefault="00E72FB7" w:rsidP="00E72F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874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70D6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8FB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56C8493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CAE5B2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2D7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5A0C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1EB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B165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31C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1D7EAA39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9150" w14:textId="77777777" w:rsidR="00E72FB7" w:rsidRDefault="00E72FB7" w:rsidP="00E72F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9AF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5EC1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0E9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09CAC59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0CF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9F350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3DC2C96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4B454B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FA4E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50C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0FAD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45D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5791B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E72FB7" w14:paraId="4CA21AC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06C7" w14:textId="77777777" w:rsidR="00E72FB7" w:rsidRDefault="00E72FB7" w:rsidP="00E72F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D15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CB28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865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3476668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A44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4A6E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237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8830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9D7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3B93C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E72FB7" w14:paraId="01682F0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29EE" w14:textId="77777777" w:rsidR="00E72FB7" w:rsidRDefault="00E72FB7" w:rsidP="00E72F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41D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5F4DA4C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2DF4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CF8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3071E28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6FE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7585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3F6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A604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BF7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2FB7" w14:paraId="71E0572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C263" w14:textId="77777777" w:rsidR="00E72FB7" w:rsidRDefault="00E72FB7" w:rsidP="00E72F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153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1ED0249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F1D5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531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70710E8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348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C118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6E3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0C2C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C5C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2FB7" w14:paraId="13863D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AC3E" w14:textId="77777777" w:rsidR="00E72FB7" w:rsidRDefault="00E72FB7" w:rsidP="00E72F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932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7062F83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5224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E1C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4153748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217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7658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FCF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5D79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E67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48CEEB8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65F5" w14:textId="77777777" w:rsidR="00E72FB7" w:rsidRDefault="00E72FB7" w:rsidP="00E72F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1EA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2571C9E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4EDC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058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03C2909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B3F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2DBE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C24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884B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53B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E72FB7" w14:paraId="6A29F46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2B75" w14:textId="77777777" w:rsidR="00E72FB7" w:rsidRDefault="00E72FB7" w:rsidP="00E72F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F9E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305ACB7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9FC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FE3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0EBF860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F3B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5A8C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923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FEC8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299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2FB7" w14:paraId="3A0C7F0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BA87" w14:textId="77777777" w:rsidR="00E72FB7" w:rsidRDefault="00E72FB7" w:rsidP="00E72F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C63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489987B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549E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02C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0B1E237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AB2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B4E0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F5C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A032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9F7D" w14:textId="77777777" w:rsidR="00E72FB7" w:rsidRPr="00D84B80" w:rsidRDefault="00E72F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2D96BE2" w14:textId="77777777" w:rsidR="00E72FB7" w:rsidRPr="00577556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12D584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767B" w14:textId="77777777" w:rsidR="00E72FB7" w:rsidRDefault="00E72FB7" w:rsidP="00E72F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09F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859F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21B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6B3D4EF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A0B248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73D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7039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287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AE22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11B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7419F3E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3125" w14:textId="77777777" w:rsidR="00E72FB7" w:rsidRDefault="00E72FB7" w:rsidP="00E72F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4FC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52F3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083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123A50C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623A1B1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322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EA710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56FF692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1F727CF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06313AF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0B44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EFC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17A9" w14:textId="77777777" w:rsidR="00E72FB7" w:rsidRPr="006A1A9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5FA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373D8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0B86F6F3" w14:textId="77777777" w:rsidR="00E72FB7" w:rsidRPr="00454E32" w:rsidRDefault="00E72FB7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66F92C5" w14:textId="77777777" w:rsidR="00E72FB7" w:rsidRDefault="00E72FB7" w:rsidP="00BD6EB6">
      <w:pPr>
        <w:pStyle w:val="Heading1"/>
        <w:spacing w:line="360" w:lineRule="auto"/>
      </w:pPr>
      <w:r>
        <w:lastRenderedPageBreak/>
        <w:t>LINIA 706 A</w:t>
      </w:r>
    </w:p>
    <w:p w14:paraId="215E4D89" w14:textId="77777777" w:rsidR="00E72FB7" w:rsidRDefault="00E72FB7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72FB7" w14:paraId="4314BD3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3C90" w14:textId="77777777" w:rsidR="00E72FB7" w:rsidRDefault="00E72FB7" w:rsidP="00E72FB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383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FF34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3F5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F42B11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99F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A39F" w14:textId="77777777" w:rsidR="00E72FB7" w:rsidRPr="000B62B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C1F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B55F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B94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5CA3EA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3663" w14:textId="77777777" w:rsidR="00E72FB7" w:rsidRDefault="00E72FB7" w:rsidP="00E72FB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1F0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FA35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9DD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729321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BFA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8B2F1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A0FC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A15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4101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A37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D81AB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851D8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E72FB7" w14:paraId="66BC97F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3D25" w14:textId="77777777" w:rsidR="00E72FB7" w:rsidRDefault="00E72FB7" w:rsidP="00E72FB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A24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AF4D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DC4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3CAC90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78E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A5E2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ADE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AEB0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6BE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C47DB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16B8C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E72FB7" w14:paraId="5E0D713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E1F9" w14:textId="77777777" w:rsidR="00E72FB7" w:rsidRDefault="00E72FB7" w:rsidP="00E72FB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FD1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9ACC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617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20F1EE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288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A2E2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686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23E0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FFA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5C454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DA557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E72FB7" w14:paraId="05EA471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897E" w14:textId="77777777" w:rsidR="00E72FB7" w:rsidRDefault="00E72FB7" w:rsidP="00E72FB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8A0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086A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8F5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F5FE03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7A8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004E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8EF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A9BE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BC5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79E33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0DE3D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E72FB7" w14:paraId="51176D41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CF44" w14:textId="77777777" w:rsidR="00E72FB7" w:rsidRDefault="00E72FB7" w:rsidP="00E72FB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26F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9619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FCE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36ABA4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401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369D57D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D400C5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2D25CCF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8FB3" w14:textId="77777777" w:rsidR="00E72FB7" w:rsidRPr="000B62B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7E7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D301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7CF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79108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27AEE5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E72FB7" w14:paraId="1E7BB3D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400A" w14:textId="77777777" w:rsidR="00E72FB7" w:rsidRDefault="00E72FB7" w:rsidP="00E72FB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88E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4535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F80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CA0862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5CE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23B4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72E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D353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004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EF77A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CD8BD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E72FB7" w14:paraId="72C75F7A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2F8C" w14:textId="77777777" w:rsidR="00E72FB7" w:rsidRDefault="00E72FB7" w:rsidP="00E72FB7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C06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5378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E0B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C746FD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BE7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6DF6F3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4B983F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3C087A6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2C4D0CA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20F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024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D6AD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7AE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89968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617B6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65A6B558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13EF7FAD" w14:textId="77777777" w:rsidR="00E72FB7" w:rsidRDefault="00E72FB7" w:rsidP="0094622D">
      <w:pPr>
        <w:pStyle w:val="Heading1"/>
        <w:spacing w:line="360" w:lineRule="auto"/>
      </w:pPr>
      <w:r>
        <w:t>LINIA 706 B</w:t>
      </w:r>
    </w:p>
    <w:p w14:paraId="6601DDFF" w14:textId="77777777" w:rsidR="00E72FB7" w:rsidRDefault="00E72FB7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E72FB7" w14:paraId="7135431F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6AC8" w14:textId="77777777" w:rsidR="00E72FB7" w:rsidRDefault="00E72FB7" w:rsidP="00E72FB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711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6C7C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89C5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A57114D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7C6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395706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4DED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588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6424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AF0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EB502B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E72FB7" w14:paraId="590179B0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0203" w14:textId="77777777" w:rsidR="00E72FB7" w:rsidRDefault="00E72FB7" w:rsidP="00E72FB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E96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1D16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BAD2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8FCDE5C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419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7412E3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A9658A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4D30D3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4FAF43C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5394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100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F6BF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D02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90E69E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E72FB7" w14:paraId="782F9E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4CAD" w14:textId="77777777" w:rsidR="00E72FB7" w:rsidRDefault="00E72FB7" w:rsidP="00E72FB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465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3C7F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9E63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5E23C64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AF0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870C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C4D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E152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B44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2FB7" w14:paraId="5B8FC7B8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E903" w14:textId="77777777" w:rsidR="00E72FB7" w:rsidRDefault="00E72FB7" w:rsidP="00E72FB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EEC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4E91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D756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013BCBC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3E8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36BC4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81FF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192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07BF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F9B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9F588D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E72FB7" w14:paraId="492DB23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C46C" w14:textId="77777777" w:rsidR="00E72FB7" w:rsidRDefault="00E72FB7" w:rsidP="00E72FB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304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49B0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CC90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880922B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5E0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12CC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EC0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CE05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761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C8F86A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E72FB7" w14:paraId="2FD7DAFC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0535" w14:textId="77777777" w:rsidR="00E72FB7" w:rsidRDefault="00E72FB7" w:rsidP="00E72FB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B8C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0503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FF95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2A3D983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3D0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DF20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C79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993C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55E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7B1821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E72FB7" w14:paraId="74FBB9B8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C559" w14:textId="77777777" w:rsidR="00E72FB7" w:rsidRDefault="00E72FB7" w:rsidP="00E72FB7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ABF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0B41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A55D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A95B83A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61F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F800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DA3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1F84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DE33" w14:textId="77777777" w:rsidR="00E72FB7" w:rsidRPr="00484EAF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E9F1CCD" w14:textId="77777777" w:rsidR="00E72FB7" w:rsidRPr="00484EAF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7920A8E1" w14:textId="77777777" w:rsidR="00E72FB7" w:rsidRPr="00484EAF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E72FB7" w14:paraId="1BA4C666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BCF4" w14:textId="77777777" w:rsidR="00E72FB7" w:rsidRDefault="00E72FB7" w:rsidP="00E72FB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D93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226C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6F96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A9AABFA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718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2D4454D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317754D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46F8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7EE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F91F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039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48A608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E72FB7" w14:paraId="084BA486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FDDD" w14:textId="77777777" w:rsidR="00E72FB7" w:rsidRDefault="00E72FB7" w:rsidP="00E72FB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D3B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D171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E492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4D48D14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228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EB4F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08D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1E51" w14:textId="77777777" w:rsidR="00E72FB7" w:rsidRPr="00147184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D1F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2E0774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58F36D17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5D8DC947" w14:textId="77777777" w:rsidR="00E72FB7" w:rsidRDefault="00E72FB7" w:rsidP="00155979">
      <w:pPr>
        <w:pStyle w:val="Heading1"/>
        <w:spacing w:line="360" w:lineRule="auto"/>
      </w:pPr>
      <w:r>
        <w:lastRenderedPageBreak/>
        <w:t>LINIA 706 E</w:t>
      </w:r>
    </w:p>
    <w:p w14:paraId="236F8E53" w14:textId="77777777" w:rsidR="00E72FB7" w:rsidRDefault="00E72FB7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2FB7" w14:paraId="539D1AA8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BE5A" w14:textId="77777777" w:rsidR="00E72FB7" w:rsidRDefault="00E72FB7" w:rsidP="00E72FB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3F0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3865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6085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9F3A277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620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A39AC9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19EF4F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3A28BF5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4840252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FDDE86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FA88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0CF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7C14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CEC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4B3750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E72FB7" w14:paraId="34BEBFB2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70B4" w14:textId="77777777" w:rsidR="00E72FB7" w:rsidRDefault="00E72FB7" w:rsidP="00E72FB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82C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00E3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A9DC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B910289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22A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4C30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C06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154B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9FB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2FB7" w14:paraId="5B3B7355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E5AF" w14:textId="77777777" w:rsidR="00E72FB7" w:rsidRDefault="00E72FB7" w:rsidP="00E72FB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322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07BC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98C8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426F032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893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715DF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B0E9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AED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346B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C86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96322D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E72FB7" w14:paraId="36C49CC3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61B1" w14:textId="77777777" w:rsidR="00E72FB7" w:rsidRDefault="00E72FB7" w:rsidP="00E72FB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86A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E68C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6AF1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6A6707A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B26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7766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726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886D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ACB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F04D0A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E72FB7" w14:paraId="3CBA7764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AA60" w14:textId="77777777" w:rsidR="00E72FB7" w:rsidRDefault="00E72FB7" w:rsidP="00E72FB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EDE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A120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FE0D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241FFC1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707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9D61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758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3CA4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4AC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AD3719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E72FB7" w14:paraId="14E40CC5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0B9F" w14:textId="77777777" w:rsidR="00E72FB7" w:rsidRDefault="00E72FB7" w:rsidP="00E72FB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B9D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2ABA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FA70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79F5E7F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16B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1A03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DE9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6B6D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237F" w14:textId="77777777" w:rsidR="00E72FB7" w:rsidRPr="001A5376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D616C05" w14:textId="77777777" w:rsidR="00E72FB7" w:rsidRPr="001A5376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D79CE17" w14:textId="77777777" w:rsidR="00E72FB7" w:rsidRPr="001A5376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E72FB7" w14:paraId="199D9AD7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8ED4" w14:textId="77777777" w:rsidR="00E72FB7" w:rsidRDefault="00E72FB7" w:rsidP="00E72FB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036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5C96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BC23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B6F55CB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26B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49D9E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55396A6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16B4CCF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126D7E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3A355BA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C0B2D3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FB8F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645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D4DF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325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8824BA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E72FB7" w14:paraId="2D818E72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FB07" w14:textId="77777777" w:rsidR="00E72FB7" w:rsidRDefault="00E72FB7" w:rsidP="00E72FB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1BF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16E4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1733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4D3C85B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3A2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B880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CC6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9DAD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E54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78F3F7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E72FB7" w14:paraId="37B7F794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6E53" w14:textId="77777777" w:rsidR="00E72FB7" w:rsidRDefault="00E72FB7" w:rsidP="00E72FB7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47D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54C4975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BFD3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D0DA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03BF14D0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2C5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7844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BC2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9403" w14:textId="77777777" w:rsidR="00E72FB7" w:rsidRPr="00ED347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217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1488F8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27A1BD10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7985E9A7" w14:textId="77777777" w:rsidR="00E72FB7" w:rsidRDefault="00E72FB7" w:rsidP="00D762FB">
      <w:pPr>
        <w:pStyle w:val="Heading1"/>
        <w:spacing w:line="360" w:lineRule="auto"/>
      </w:pPr>
      <w:r>
        <w:t>LINIA 706 F</w:t>
      </w:r>
    </w:p>
    <w:p w14:paraId="21619B3D" w14:textId="77777777" w:rsidR="00E72FB7" w:rsidRDefault="00E72FB7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E72FB7" w14:paraId="7D774C7E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3878" w14:textId="77777777" w:rsidR="00E72FB7" w:rsidRDefault="00E72FB7" w:rsidP="00E72F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2E1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ABD4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E50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2D84A8B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616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186B6B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09E2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EB8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9939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1C9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CD851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E72FB7" w14:paraId="79872E73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841E" w14:textId="77777777" w:rsidR="00E72FB7" w:rsidRDefault="00E72FB7" w:rsidP="00E72F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66F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447DD31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1C01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0A4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5788732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453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CCC2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36F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ACAE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531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09AF4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2B966F1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4531A57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1CA4CE3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E72FB7" w14:paraId="4E91492E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ED42" w14:textId="77777777" w:rsidR="00E72FB7" w:rsidRDefault="00E72FB7" w:rsidP="00E72F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E40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CAD6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50E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D63991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AB0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7BAFF06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7A79C9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642EB3E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EB8927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A823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168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8A97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850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76D33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E72FB7" w14:paraId="2F213A50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5B01" w14:textId="77777777" w:rsidR="00E72FB7" w:rsidRDefault="00E72FB7" w:rsidP="00E72F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016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275C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C4D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401824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D84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A5215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A7E8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2EE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E932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137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9F3D79B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E6BB" w14:textId="77777777" w:rsidR="00E72FB7" w:rsidRDefault="00E72FB7" w:rsidP="00E72F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5B5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F66A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2A3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A94FEA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828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6DFC1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B4D3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04E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F9E3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649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6CAB4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E72FB7" w14:paraId="6E8E3A41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FEBE" w14:textId="77777777" w:rsidR="00E72FB7" w:rsidRDefault="00E72FB7" w:rsidP="00E72F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AA0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6A58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745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5669E5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AD9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9F2D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694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79CC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590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9C69A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E72FB7" w14:paraId="7D79AD8D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C2DA" w14:textId="77777777" w:rsidR="00E72FB7" w:rsidRDefault="00E72FB7" w:rsidP="00E72F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0D1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35A1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336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30F24E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4D6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CEBF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5D2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DDAF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831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7D5D8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E72FB7" w14:paraId="66B15B79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EC57" w14:textId="77777777" w:rsidR="00E72FB7" w:rsidRDefault="00E72FB7" w:rsidP="00E72FB7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91A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C1E3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CBA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EA9834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60A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D32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CCB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ABB8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90A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F841B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FDB90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E72FB7" w14:paraId="19470DC3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27DE" w14:textId="77777777" w:rsidR="00E72FB7" w:rsidRDefault="00E72FB7" w:rsidP="00E72F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539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20A0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604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23A9E6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2B9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80124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5648DA0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43E1CC0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85E432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6342F1A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1A3C8BC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FCA0B8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3961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FC3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390C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594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1CC89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E72FB7" w14:paraId="04938E8E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B653" w14:textId="77777777" w:rsidR="00E72FB7" w:rsidRDefault="00E72FB7" w:rsidP="00E72F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68B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0BA8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DC3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134D59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E7D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B4B86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77EB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56E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92CC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67A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A6B5A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E72FB7" w14:paraId="0030C0E0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8A9F" w14:textId="77777777" w:rsidR="00E72FB7" w:rsidRDefault="00E72FB7" w:rsidP="00E72F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AF9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36F7AFD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9F8C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B2E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F0C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F5BB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C3B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8FC7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B8C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07C50FD4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EF1F" w14:textId="77777777" w:rsidR="00E72FB7" w:rsidRDefault="00E72FB7" w:rsidP="00E72F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566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6821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B03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3CB6CA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7E14E6E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7B9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23B2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6DA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B376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640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C2310FA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DCBB" w14:textId="77777777" w:rsidR="00E72FB7" w:rsidRDefault="00E72FB7" w:rsidP="00E72F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CBE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FC57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8D1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38A86F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E3F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A0F30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59979F1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28BF2FD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99C0A7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249BD7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2FFB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A16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C881" w14:textId="77777777" w:rsidR="00E72FB7" w:rsidRPr="00D5555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DFC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70596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384EF5A7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28BB3EAE" w14:textId="77777777" w:rsidR="00E72FB7" w:rsidRDefault="00E72FB7" w:rsidP="002F1D47">
      <w:pPr>
        <w:pStyle w:val="Heading1"/>
        <w:spacing w:line="360" w:lineRule="auto"/>
      </w:pPr>
      <w:r>
        <w:lastRenderedPageBreak/>
        <w:t>LINIA 706 H</w:t>
      </w:r>
    </w:p>
    <w:p w14:paraId="326072AD" w14:textId="77777777" w:rsidR="00E72FB7" w:rsidRDefault="00E72FB7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2FB7" w14:paraId="75D54B2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2C0B" w14:textId="77777777" w:rsidR="00E72FB7" w:rsidRDefault="00E72FB7" w:rsidP="00E72FB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69A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11D8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4278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AFAB581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13B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3FD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9A9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3BA5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1523" w14:textId="77777777" w:rsidR="00E72FB7" w:rsidRPr="00211C81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57AC4A5" w14:textId="77777777" w:rsidR="00E72FB7" w:rsidRPr="00211C81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1D6BB1F" w14:textId="77777777" w:rsidR="00E72FB7" w:rsidRPr="00211C81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E72FB7" w14:paraId="106D197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2963" w14:textId="77777777" w:rsidR="00E72FB7" w:rsidRDefault="00E72FB7" w:rsidP="00E72FB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703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B39E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9DF8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65430AC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20C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755F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A52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11A5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D04A" w14:textId="77777777" w:rsidR="00E72FB7" w:rsidRPr="00211C81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B3E8F8E" w14:textId="77777777" w:rsidR="00E72FB7" w:rsidRPr="00211C81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A163147" w14:textId="77777777" w:rsidR="00E72FB7" w:rsidRPr="00211C81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E72FB7" w14:paraId="7849692A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4F5C" w14:textId="77777777" w:rsidR="00E72FB7" w:rsidRDefault="00E72FB7" w:rsidP="00E72FB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67C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BBC0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88E5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B69925C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8CB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2D23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88E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FDE8" w14:textId="77777777" w:rsidR="00E72FB7" w:rsidRPr="005650BB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9942" w14:textId="77777777" w:rsidR="00E72FB7" w:rsidRPr="00211C81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00622B7" w14:textId="77777777" w:rsidR="00E72FB7" w:rsidRPr="00211C81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66E80A1" w14:textId="77777777" w:rsidR="00E72FB7" w:rsidRPr="00211C81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E72FB7" w14:paraId="489148C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77CE" w14:textId="77777777" w:rsidR="00E72FB7" w:rsidRDefault="00E72FB7" w:rsidP="00E72FB7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E3F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672960A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BBAB" w14:textId="77777777" w:rsidR="00E72FB7" w:rsidRPr="004C242C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5B65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09192E73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B5D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C3B3" w14:textId="77777777" w:rsidR="00E72FB7" w:rsidRPr="004F0B2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B3B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7AD5" w14:textId="77777777" w:rsidR="00E72FB7" w:rsidRPr="004F0B2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0C2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EA1242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76F4E80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2C7611B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08A2E5B3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318D4BF1" w14:textId="77777777" w:rsidR="00E72FB7" w:rsidRDefault="00E72FB7" w:rsidP="00661BBB">
      <w:pPr>
        <w:pStyle w:val="Heading1"/>
        <w:spacing w:line="360" w:lineRule="auto"/>
      </w:pPr>
      <w:r>
        <w:lastRenderedPageBreak/>
        <w:t>LINIA 706 J</w:t>
      </w:r>
    </w:p>
    <w:p w14:paraId="14A72FCD" w14:textId="77777777" w:rsidR="00E72FB7" w:rsidRDefault="00E72FB7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2FB7" w14:paraId="14623203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7761" w14:textId="77777777" w:rsidR="00E72FB7" w:rsidRDefault="00E72FB7" w:rsidP="00E72FB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AF0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421FD9C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C9BC" w14:textId="77777777" w:rsidR="00E72FB7" w:rsidRPr="009B367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29B5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3276DA9F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14ADE5BF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9E0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B9D3" w14:textId="77777777" w:rsidR="00E72FB7" w:rsidRPr="008C775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9A5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AD8D" w14:textId="77777777" w:rsidR="00E72FB7" w:rsidRPr="008C775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E6CB" w14:textId="77777777" w:rsidR="00E72FB7" w:rsidRPr="000B6A72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96EDB27" w14:textId="77777777" w:rsidR="00E72FB7" w:rsidRPr="000B6A72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CDA461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1CC0329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E72FB7" w14:paraId="02C18667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5E6E" w14:textId="77777777" w:rsidR="00E72FB7" w:rsidRDefault="00E72FB7" w:rsidP="00E72FB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646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67AD617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0BF3" w14:textId="77777777" w:rsidR="00E72FB7" w:rsidRPr="009B367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0F57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2A8660F0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9E9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0B07" w14:textId="77777777" w:rsidR="00E72FB7" w:rsidRPr="008C775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F54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2551" w14:textId="77777777" w:rsidR="00E72FB7" w:rsidRPr="008C775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78AE" w14:textId="77777777" w:rsidR="00E72FB7" w:rsidRPr="000B6A72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2FB7" w14:paraId="401C1F58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D311" w14:textId="77777777" w:rsidR="00E72FB7" w:rsidRDefault="00E72FB7" w:rsidP="00E72FB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0F1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B783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C641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19B15ECB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448E478B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895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CE3D" w14:textId="77777777" w:rsidR="00E72FB7" w:rsidRPr="008C775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D3F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D5AC" w14:textId="77777777" w:rsidR="00E72FB7" w:rsidRPr="008C775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0107" w14:textId="77777777" w:rsidR="00E72FB7" w:rsidRPr="000B6A72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2FB7" w14:paraId="206631BA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367B" w14:textId="77777777" w:rsidR="00E72FB7" w:rsidRDefault="00E72FB7" w:rsidP="00E72FB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D96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6AFC" w14:textId="77777777" w:rsidR="00E72FB7" w:rsidRPr="009B367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1738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F7A98BC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D423286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0A6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104E" w14:textId="77777777" w:rsidR="00E72FB7" w:rsidRPr="008C775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3AD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B813" w14:textId="77777777" w:rsidR="00E72FB7" w:rsidRPr="008C775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ACE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2FB7" w14:paraId="7A80380D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6034" w14:textId="77777777" w:rsidR="00E72FB7" w:rsidRDefault="00E72FB7" w:rsidP="00E72FB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54C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1E60" w14:textId="77777777" w:rsidR="00E72FB7" w:rsidRPr="009B367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18D3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181293A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53174FFD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40648669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45D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C8FC" w14:textId="77777777" w:rsidR="00E72FB7" w:rsidRPr="008C775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511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248A" w14:textId="77777777" w:rsidR="00E72FB7" w:rsidRPr="008C775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856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2FB7" w14:paraId="162D51C3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574A" w14:textId="77777777" w:rsidR="00E72FB7" w:rsidRDefault="00E72FB7" w:rsidP="00E72FB7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826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99EA" w14:textId="77777777" w:rsidR="00E72FB7" w:rsidRPr="009B3676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8BB0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EE4A512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7DF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8F6C2D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2D9EEA2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F831" w14:textId="77777777" w:rsidR="00E72FB7" w:rsidRPr="008C775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4CB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C4F3" w14:textId="77777777" w:rsidR="00E72FB7" w:rsidRPr="008C7758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683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D2D83F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63A658F0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6AF50F25" w14:textId="77777777" w:rsidR="00E72FB7" w:rsidRDefault="00E72FB7" w:rsidP="00A97D04">
      <w:pPr>
        <w:pStyle w:val="Heading1"/>
        <w:spacing w:line="360" w:lineRule="auto"/>
      </w:pPr>
      <w:r>
        <w:lastRenderedPageBreak/>
        <w:t>LINIA 706 K</w:t>
      </w:r>
    </w:p>
    <w:p w14:paraId="5652F4C1" w14:textId="77777777" w:rsidR="00E72FB7" w:rsidRDefault="00E72FB7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72FB7" w14:paraId="6F157191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62C2" w14:textId="77777777" w:rsidR="00E72FB7" w:rsidRDefault="00E72FB7" w:rsidP="00E72FB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93B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35A92BF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D9E7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377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224024E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924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51CD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1A4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4341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DB3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B3EB0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4E4D1C0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7F39FFC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E72FB7" w14:paraId="3CA43A5F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BB98" w14:textId="77777777" w:rsidR="00E72FB7" w:rsidRDefault="00E72FB7" w:rsidP="00E72FB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69B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A357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F3C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D9D1BD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0AC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1D48273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A95D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4CD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EDD3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BA2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488592BC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292E" w14:textId="77777777" w:rsidR="00E72FB7" w:rsidRDefault="00E72FB7" w:rsidP="00E72FB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74F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3A57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C79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33AB73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484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19A65AB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1DF3C80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4CF9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A82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9744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127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B089A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199D745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E72FB7" w14:paraId="00057DA2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21AB" w14:textId="77777777" w:rsidR="00E72FB7" w:rsidRDefault="00E72FB7" w:rsidP="00E72FB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822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D9C6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33B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720F6C9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C18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AFCE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5D4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7F21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E50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4DA19C19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65B9" w14:textId="77777777" w:rsidR="00E72FB7" w:rsidRDefault="00E72FB7" w:rsidP="00E72FB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5B0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D843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7AA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74E10DE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78DEFC3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4EF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D9A8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D4E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77B7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5A2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20E9A9A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4B70" w14:textId="77777777" w:rsidR="00E72FB7" w:rsidRDefault="00E72FB7" w:rsidP="00E72FB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F82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E2A8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35D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FBEB87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D08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0C6908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CA420B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768E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108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2CDB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C16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EC390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5391D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E72FB7" w14:paraId="78105E3B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FA4F" w14:textId="77777777" w:rsidR="00E72FB7" w:rsidRDefault="00E72FB7" w:rsidP="00E72FB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85F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F3DC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F43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D48019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1A5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10C62C7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1DA46ED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483C8B3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55B497E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0C34BFE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5EB3D1B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6BE4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E0D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ADB5" w14:textId="77777777" w:rsidR="00E72FB7" w:rsidRPr="007C168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D54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6FC0249" w14:textId="77777777" w:rsidR="00E72FB7" w:rsidRPr="00487DEA" w:rsidRDefault="00E72FB7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B34B118" w14:textId="77777777" w:rsidR="00E72FB7" w:rsidRDefault="00E72FB7" w:rsidP="0005618A">
      <w:pPr>
        <w:pStyle w:val="Heading1"/>
        <w:spacing w:line="360" w:lineRule="auto"/>
      </w:pPr>
      <w:r>
        <w:lastRenderedPageBreak/>
        <w:t>LINIA 706 K+F</w:t>
      </w:r>
    </w:p>
    <w:p w14:paraId="4F7A94FF" w14:textId="77777777" w:rsidR="00E72FB7" w:rsidRDefault="00E72FB7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2FB7" w14:paraId="1A7344EB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EC14" w14:textId="77777777" w:rsidR="00E72FB7" w:rsidRDefault="00E72FB7" w:rsidP="00E72FB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954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0EC5BE3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61DB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DD88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0DB4957B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58E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E810" w14:textId="77777777" w:rsidR="00E72FB7" w:rsidRPr="00E021B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815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6E33" w14:textId="77777777" w:rsidR="00E72FB7" w:rsidRPr="00E021B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9B5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3B2C8A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2CC847B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E72FB7" w14:paraId="05FDF54A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A943" w14:textId="77777777" w:rsidR="00E72FB7" w:rsidRDefault="00E72FB7" w:rsidP="00E72FB7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4A8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0158F90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6A06" w14:textId="77777777" w:rsidR="00E72FB7" w:rsidRPr="00E021B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3D27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51B5BF5C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FD1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59CA" w14:textId="77777777" w:rsidR="00E72FB7" w:rsidRPr="00E021B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77D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7A2D" w14:textId="77777777" w:rsidR="00E72FB7" w:rsidRPr="00E021B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BD6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FA8127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4DD881F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7AB7B939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484A7C04" w14:textId="77777777" w:rsidR="00E72FB7" w:rsidRDefault="00E72FB7" w:rsidP="006A59BE">
      <w:pPr>
        <w:pStyle w:val="Heading1"/>
        <w:spacing w:line="360" w:lineRule="auto"/>
      </w:pPr>
      <w:r>
        <w:t xml:space="preserve">LINIA 706 L </w:t>
      </w:r>
    </w:p>
    <w:p w14:paraId="6C848057" w14:textId="77777777" w:rsidR="00E72FB7" w:rsidRDefault="00E72FB7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2FB7" w14:paraId="56EB576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701C" w14:textId="77777777" w:rsidR="00E72FB7" w:rsidRDefault="00E72FB7" w:rsidP="00E72FB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A83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B2E8" w14:textId="77777777" w:rsidR="00E72FB7" w:rsidRPr="00951D7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2F17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7128A21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E8B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387B" w14:textId="77777777" w:rsidR="00E72FB7" w:rsidRPr="00951D7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ABC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32F3" w14:textId="77777777" w:rsidR="00E72FB7" w:rsidRPr="00951D7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8FA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4630CB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E72FB7" w14:paraId="5101492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76CA" w14:textId="77777777" w:rsidR="00E72FB7" w:rsidRDefault="00E72FB7" w:rsidP="00E72FB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E69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2C6F" w14:textId="77777777" w:rsidR="00E72FB7" w:rsidRPr="00951D7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88A6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6FC187B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E7C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5107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642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99B0" w14:textId="77777777" w:rsidR="00E72FB7" w:rsidRPr="00951D7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ED8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EC4050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E72FB7" w14:paraId="2216EBB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9A83" w14:textId="77777777" w:rsidR="00E72FB7" w:rsidRDefault="00E72FB7" w:rsidP="00E72FB7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6DA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8640" w14:textId="77777777" w:rsidR="00E72FB7" w:rsidRPr="00951D7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EBEA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1A03F5C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6D9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D490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587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2032" w14:textId="77777777" w:rsidR="00E72FB7" w:rsidRPr="00951D7A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181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AE158C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645E5C4B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1A8D8C23" w14:textId="77777777" w:rsidR="00E72FB7" w:rsidRDefault="00E72FB7" w:rsidP="00BC4232">
      <w:pPr>
        <w:pStyle w:val="Heading1"/>
        <w:spacing w:line="360" w:lineRule="auto"/>
      </w:pPr>
      <w:r>
        <w:t>LINIA 708 A</w:t>
      </w:r>
    </w:p>
    <w:p w14:paraId="4345D516" w14:textId="77777777" w:rsidR="00E72FB7" w:rsidRDefault="00E72FB7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2FB7" w14:paraId="5765DF4A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7393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AC4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5D37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C1A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375DFC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096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731B1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326C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36B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0B3D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F26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B36CE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E72FB7" w14:paraId="22FC8D3F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0002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3CA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5459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A73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304840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F06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298CD4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F9AC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2B2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5D57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AFF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C47D0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E72FB7" w14:paraId="6F80BF4E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635B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801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9B26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C6A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BC7402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989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8FC2B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92E3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C3B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091F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AD7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B6E92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1C449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E72FB7" w14:paraId="59858F8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FAD0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D18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262D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744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52F78C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FC0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1085A0A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3541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F1D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2020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1CA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E71E6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E72FB7" w14:paraId="2C70794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5C5E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82C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1C7AA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B2C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4C7627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4C9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9C232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A6DE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727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BEBD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1B4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D3124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E72FB7" w14:paraId="3AA70E0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193D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3CD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B095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26B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D04D5A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91C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DA395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BC27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1B4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51FC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F17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8014B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E72FB7" w14:paraId="0DB85617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7403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78A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3ED0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887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B13A52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1BB2EA0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34B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BF65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760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0F48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0DD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C43952D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676D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ADD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0B04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603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660B81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F91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9B8E3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0B13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BBE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861B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A22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55BFE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AF46F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E72FB7" w14:paraId="448DCBBF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D8F4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015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A525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795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9861D4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086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9189A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43F3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A65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CC2C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890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71B19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B7358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E72FB7" w14:paraId="74C0F97D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2559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7B5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47F7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B1A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D3B8B1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BE4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715A7EF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778B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DBD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F132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CB1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2A95C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E72FB7" w14:paraId="38854754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1677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95F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050C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53A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CAE2E8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113ABAB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E77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5F6E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E19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5304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840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4C55C226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373B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CAD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966A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212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46F657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167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2FA33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1461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84D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D70A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778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181FF25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CA04A7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E72FB7" w14:paraId="1DD8F9AF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FC81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AC6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55C4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071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8FDAA6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782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D5128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2653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060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5BFC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A38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7725F2E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05E42E8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07D144F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7ADA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D39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0BE3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00F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D4D0D7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C91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02739EA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D105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85A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6563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668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3F3006A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16D35E7E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DF09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28E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B89B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E840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CF3C63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826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3DCD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A48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E50C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F01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2AE656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E72FB7" w14:paraId="734ADCDA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B4CE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230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3F88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F269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6D79437" w14:textId="77777777" w:rsidR="00E72FB7" w:rsidRDefault="00E72FB7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D54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C436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324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5510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120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A9F18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A4D25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04253F5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23FB1B1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E72FB7" w14:paraId="2DBF5129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8A70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AC4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EA9E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814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A18088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770C7E5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5C4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19D9B78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5062DA2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7B57429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5DA348F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5C3313F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6AE2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218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8E61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1FB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9D833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E72FB7" w14:paraId="34CAF7B1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619F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CE6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183E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EAE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D9C545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79A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F8C1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D73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F6F4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BB4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5FFF1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E72FB7" w14:paraId="21B3ED37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1A50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672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E358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711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009B20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A55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AD10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153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564B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2C0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71C589" w14:textId="77777777" w:rsidR="00E72FB7" w:rsidRPr="00245F94" w:rsidRDefault="00E72FB7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E72FB7" w14:paraId="54673082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25A9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6D3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4A0C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917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C634E3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4E4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71DF8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112F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103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F2A7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DC1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4AE407C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BB54" w14:textId="77777777" w:rsidR="00E72FB7" w:rsidRDefault="00E72FB7" w:rsidP="00E72F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3FA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0E70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A29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7ADAA9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E7E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AB82D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C6CD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5A6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D02D" w14:textId="77777777" w:rsidR="00E72FB7" w:rsidRPr="00DB1BA1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0F0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60B68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88F4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1BECA1C7" w14:textId="77777777" w:rsidR="00E72FB7" w:rsidRDefault="00E72FB7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1D5F0CC9" w14:textId="77777777" w:rsidR="00E72FB7" w:rsidRDefault="00E72FB7" w:rsidP="00CA1B1F">
      <w:pPr>
        <w:pStyle w:val="Heading1"/>
        <w:spacing w:line="360" w:lineRule="auto"/>
      </w:pPr>
      <w:r>
        <w:t>LINIA 708 B</w:t>
      </w:r>
    </w:p>
    <w:p w14:paraId="627A4918" w14:textId="77777777" w:rsidR="00E72FB7" w:rsidRDefault="00E72FB7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2FB7" w14:paraId="106C10E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01E7" w14:textId="77777777" w:rsidR="00E72FB7" w:rsidRDefault="00E72FB7" w:rsidP="00E72F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A8C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9411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057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1C1EC3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A36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2D84AB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C2E3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5CA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3282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75C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E72FB7" w14:paraId="5AB8875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93C8" w14:textId="77777777" w:rsidR="00E72FB7" w:rsidRDefault="00E72FB7" w:rsidP="00E72F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25C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90D3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AB5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32A2DC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742A165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B73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6D19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4EE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6A83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CEAC" w14:textId="77777777" w:rsidR="00E72FB7" w:rsidRPr="005D0EFE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E11456B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A277" w14:textId="77777777" w:rsidR="00E72FB7" w:rsidRDefault="00E72FB7" w:rsidP="00E72F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A03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8141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464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320A77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D34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4824F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E91A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6E5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44F0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7C6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2BF09E1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8ED98F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C3DED6D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FAFA" w14:textId="77777777" w:rsidR="00E72FB7" w:rsidRDefault="00E72FB7" w:rsidP="00E72F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323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642B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91D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17B1B1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966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8F9840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DB07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6C0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B270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5C7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425AED2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549689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1C3EC0E2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4B82" w14:textId="77777777" w:rsidR="00E72FB7" w:rsidRDefault="00E72FB7" w:rsidP="00E72F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9D0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1253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FE1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C61005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DBB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3F384B6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B0A4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77F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35D7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320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5842F85C" w14:textId="77777777" w:rsidR="00E72FB7" w:rsidRPr="005D0EFE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4386FBE1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6150" w14:textId="77777777" w:rsidR="00E72FB7" w:rsidRDefault="00E72FB7" w:rsidP="00E72F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114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BB1D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3E1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574200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0D6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F6E02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6465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740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C5DB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1FB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0CF84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539CDAE9" w14:textId="77777777" w:rsidR="00E72FB7" w:rsidRPr="005D0EFE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E72FB7" w14:paraId="67AA8695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BB69" w14:textId="77777777" w:rsidR="00E72FB7" w:rsidRDefault="00E72FB7" w:rsidP="00E72F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685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7A9E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008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F5C072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C55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2EC1B5E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586D5A0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7624A8D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776D630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3A7D866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A696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C20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5200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7A1B" w14:textId="77777777" w:rsidR="00E72FB7" w:rsidRPr="00B22714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8028CF" w14:textId="77777777" w:rsidR="00E72FB7" w:rsidRPr="00B22714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E72FB7" w14:paraId="0D3759E0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E5DD" w14:textId="77777777" w:rsidR="00E72FB7" w:rsidRDefault="00E72FB7" w:rsidP="00E72F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F9B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F429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A24A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CC398BF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A32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680F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C1F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1B9D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2BAD" w14:textId="77777777" w:rsidR="00E72FB7" w:rsidRPr="00B22714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B47D4B" w14:textId="77777777" w:rsidR="00E72FB7" w:rsidRPr="00B22714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E72FB7" w14:paraId="7E868D8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9F9F" w14:textId="77777777" w:rsidR="00E72FB7" w:rsidRDefault="00E72FB7" w:rsidP="00E72F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67E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249E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AC9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50E26E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4F4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04BA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144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F224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27F1" w14:textId="77777777" w:rsidR="00E72FB7" w:rsidRPr="00B22714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1932B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BBCBCE" w14:textId="77777777" w:rsidR="00E72FB7" w:rsidRPr="00B22714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E72FB7" w14:paraId="60C9551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53C3" w14:textId="77777777" w:rsidR="00E72FB7" w:rsidRDefault="00E72FB7" w:rsidP="00E72F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04E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F4ED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1976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F8EBD41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23F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41424F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9D80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10E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C90F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E9D7" w14:textId="77777777" w:rsidR="00E72FB7" w:rsidRPr="00B22714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E1A91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72206B82" w14:textId="77777777" w:rsidR="00E72FB7" w:rsidRPr="00B22714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E72FB7" w14:paraId="6B10072D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E8D1" w14:textId="77777777" w:rsidR="00E72FB7" w:rsidRDefault="00E72FB7" w:rsidP="00E72F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A650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4F41B15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A94E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E67C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395AF206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94E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B7F6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16A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1C85" w14:textId="77777777" w:rsidR="00E72FB7" w:rsidRPr="00EE47D6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E1B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5C5404" w14:textId="77777777" w:rsidR="00E72FB7" w:rsidRPr="00B22714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60F02E80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57966B5B" w14:textId="77777777" w:rsidR="00E72FB7" w:rsidRDefault="00E72FB7" w:rsidP="00C025C3">
      <w:pPr>
        <w:pStyle w:val="Heading1"/>
        <w:spacing w:line="360" w:lineRule="auto"/>
      </w:pPr>
      <w:r>
        <w:lastRenderedPageBreak/>
        <w:t xml:space="preserve">LINIA 708 C </w:t>
      </w:r>
    </w:p>
    <w:p w14:paraId="40A15AA0" w14:textId="77777777" w:rsidR="00E72FB7" w:rsidRDefault="00E72FB7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2FB7" w14:paraId="309DA6CE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7A6E" w14:textId="77777777" w:rsidR="00E72FB7" w:rsidRDefault="00E72FB7" w:rsidP="00E72FB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7A51" w14:textId="77777777" w:rsidR="00E72FB7" w:rsidRDefault="00E72FB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63A4" w14:textId="77777777" w:rsidR="00E72FB7" w:rsidRPr="0047363B" w:rsidRDefault="00E72FB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9246" w14:textId="77777777" w:rsidR="00E72FB7" w:rsidRDefault="00E72FB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3FC75F79" w14:textId="77777777" w:rsidR="00E72FB7" w:rsidRDefault="00E72FB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68D7" w14:textId="77777777" w:rsidR="00E72FB7" w:rsidRDefault="00E72FB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EFAD" w14:textId="77777777" w:rsidR="00E72FB7" w:rsidRPr="004B2FA4" w:rsidRDefault="00E72FB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8514" w14:textId="77777777" w:rsidR="00E72FB7" w:rsidRDefault="00E72FB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4A2D" w14:textId="77777777" w:rsidR="00E72FB7" w:rsidRPr="0047363B" w:rsidRDefault="00E72FB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6835" w14:textId="77777777" w:rsidR="00E72FB7" w:rsidRDefault="00E72FB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03D7425" w14:textId="77777777" w:rsidR="00E72FB7" w:rsidRDefault="00E72FB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E72FB7" w14:paraId="3E8C5A6B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EDE0" w14:textId="77777777" w:rsidR="00E72FB7" w:rsidRDefault="00E72FB7" w:rsidP="00E72FB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7753" w14:textId="77777777" w:rsidR="00E72FB7" w:rsidRDefault="00E72FB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99E5" w14:textId="77777777" w:rsidR="00E72FB7" w:rsidRPr="0047363B" w:rsidRDefault="00E72FB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D1DC" w14:textId="77777777" w:rsidR="00E72FB7" w:rsidRDefault="00E72FB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1457E5E0" w14:textId="77777777" w:rsidR="00E72FB7" w:rsidRDefault="00E72FB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8D15" w14:textId="77777777" w:rsidR="00E72FB7" w:rsidRDefault="00E72FB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15C7" w14:textId="77777777" w:rsidR="00E72FB7" w:rsidRPr="004B2FA4" w:rsidRDefault="00E72FB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4125" w14:textId="77777777" w:rsidR="00E72FB7" w:rsidRDefault="00E72FB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F7B8" w14:textId="77777777" w:rsidR="00E72FB7" w:rsidRPr="0047363B" w:rsidRDefault="00E72FB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080F" w14:textId="77777777" w:rsidR="00E72FB7" w:rsidRDefault="00E72FB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3682CD3" w14:textId="77777777" w:rsidR="00E72FB7" w:rsidRDefault="00E72FB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E72FB7" w14:paraId="10F345D0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8474" w14:textId="77777777" w:rsidR="00E72FB7" w:rsidRDefault="00E72FB7" w:rsidP="00E72FB7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17DB" w14:textId="77777777" w:rsidR="00E72FB7" w:rsidRDefault="00E72FB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EB80" w14:textId="77777777" w:rsidR="00E72FB7" w:rsidRPr="0047363B" w:rsidRDefault="00E72FB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5727" w14:textId="77777777" w:rsidR="00E72FB7" w:rsidRDefault="00E72FB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2B916237" w14:textId="77777777" w:rsidR="00E72FB7" w:rsidRDefault="00E72FB7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92CE" w14:textId="77777777" w:rsidR="00E72FB7" w:rsidRDefault="00E72FB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8C81" w14:textId="77777777" w:rsidR="00E72FB7" w:rsidRPr="004B2FA4" w:rsidRDefault="00E72FB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F605" w14:textId="77777777" w:rsidR="00E72FB7" w:rsidRDefault="00E72FB7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10C2" w14:textId="77777777" w:rsidR="00E72FB7" w:rsidRPr="0047363B" w:rsidRDefault="00E72FB7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AE61" w14:textId="77777777" w:rsidR="00E72FB7" w:rsidRDefault="00E72FB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58F9927" w14:textId="77777777" w:rsidR="00E72FB7" w:rsidRDefault="00E72FB7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5FC9EB77" w14:textId="77777777" w:rsidR="00E72FB7" w:rsidRDefault="00E72FB7">
      <w:pPr>
        <w:spacing w:line="192" w:lineRule="auto"/>
        <w:ind w:right="57"/>
        <w:rPr>
          <w:sz w:val="20"/>
          <w:lang w:val="ro-RO"/>
        </w:rPr>
      </w:pPr>
    </w:p>
    <w:p w14:paraId="03B92F05" w14:textId="77777777" w:rsidR="00E72FB7" w:rsidRDefault="00E72FB7" w:rsidP="002030C7">
      <w:pPr>
        <w:pStyle w:val="Heading1"/>
        <w:spacing w:line="360" w:lineRule="auto"/>
      </w:pPr>
      <w:r>
        <w:t>LINIA 708 D</w:t>
      </w:r>
    </w:p>
    <w:p w14:paraId="724D8F6E" w14:textId="77777777" w:rsidR="00E72FB7" w:rsidRDefault="00E72FB7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2FB7" w14:paraId="1DD57A9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6D24" w14:textId="77777777" w:rsidR="00E72FB7" w:rsidRDefault="00E72FB7" w:rsidP="00E72F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D36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ABCD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C1F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0763F0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A86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B5BF4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E4CD" w14:textId="77777777" w:rsidR="00E72FB7" w:rsidRPr="009A4F9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4B3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4B8C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354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82851C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E72FB7" w14:paraId="30B600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90AE" w14:textId="77777777" w:rsidR="00E72FB7" w:rsidRDefault="00E72FB7" w:rsidP="00E72F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21E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5C36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58A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0E12B7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D5B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B069E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E211" w14:textId="77777777" w:rsidR="00E72FB7" w:rsidRPr="009A4F9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788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780E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A71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D21473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E72FB7" w14:paraId="43DF1C7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5082" w14:textId="77777777" w:rsidR="00E72FB7" w:rsidRDefault="00E72FB7" w:rsidP="00E72F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77E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8E63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46C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9B11FD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D23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8729B4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1DAC" w14:textId="77777777" w:rsidR="00E72FB7" w:rsidRPr="009A4F9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428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FB5F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414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82F265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E72FB7" w14:paraId="325BE40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FB7B" w14:textId="77777777" w:rsidR="00E72FB7" w:rsidRDefault="00E72FB7" w:rsidP="00E72F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951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8E45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B5E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B60015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1BD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7C401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1158" w14:textId="77777777" w:rsidR="00E72FB7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260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91D7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C0E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408D83A" w14:textId="77777777" w:rsidR="00E72FB7" w:rsidRPr="00E66186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E72FB7" w14:paraId="423C1B5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2B9A" w14:textId="77777777" w:rsidR="00E72FB7" w:rsidRDefault="00E72FB7" w:rsidP="00E72F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6FD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3E9D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D1E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D78154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615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0533" w14:textId="77777777" w:rsidR="00E72FB7" w:rsidRPr="009A4F9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5C4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0493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68E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E72FB7" w14:paraId="00A8091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9FE9" w14:textId="77777777" w:rsidR="00E72FB7" w:rsidRDefault="00E72FB7" w:rsidP="00E72F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6AF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42FE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E0E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3A863C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1E08475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DF9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C83F" w14:textId="77777777" w:rsidR="00E72FB7" w:rsidRPr="009A4F9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06A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38EB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59B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CF6B4D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66E8" w14:textId="77777777" w:rsidR="00E72FB7" w:rsidRDefault="00E72FB7" w:rsidP="00E72F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9FA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D3DE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B6A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B99F7B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FEA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99B6E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41B1" w14:textId="77777777" w:rsidR="00E72FB7" w:rsidRPr="009A4F9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D64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42DE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34F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378C940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171E6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E72FB7" w14:paraId="6849748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020F" w14:textId="77777777" w:rsidR="00E72FB7" w:rsidRDefault="00E72FB7" w:rsidP="00E72F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E4C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516C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748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9122B4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991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FE4CDB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AE77" w14:textId="77777777" w:rsidR="00E72FB7" w:rsidRPr="009A4F9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BB9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3CDB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8A95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23C1349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0C7DF8" w14:textId="77777777" w:rsidR="00E72FB7" w:rsidRPr="00130084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2FB7" w14:paraId="05099C2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316F" w14:textId="77777777" w:rsidR="00E72FB7" w:rsidRDefault="00E72FB7" w:rsidP="00E72F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4E7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B8C0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5F1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F1FB7D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AB3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C43173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9850" w14:textId="77777777" w:rsidR="00E72FB7" w:rsidRPr="009A4F9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196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F37C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B41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679A3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9505B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E72FB7" w14:paraId="732DB397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F12A" w14:textId="77777777" w:rsidR="00E72FB7" w:rsidRDefault="00E72FB7" w:rsidP="00E72F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C66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37B4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EFE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BE0250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C11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7205C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26A0" w14:textId="77777777" w:rsidR="00E72FB7" w:rsidRPr="009A4F95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6E7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8B3F" w14:textId="77777777" w:rsidR="00E72FB7" w:rsidRPr="00091C1D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E7E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16224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3B4F91BB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143229C8" w14:textId="77777777" w:rsidR="00E72FB7" w:rsidRDefault="00E72FB7" w:rsidP="000457EA">
      <w:pPr>
        <w:pStyle w:val="Heading1"/>
        <w:spacing w:line="276" w:lineRule="auto"/>
      </w:pPr>
      <w:r>
        <w:t>LINIA 708 E</w:t>
      </w:r>
    </w:p>
    <w:p w14:paraId="6379ABE1" w14:textId="77777777" w:rsidR="00E72FB7" w:rsidRDefault="00E72FB7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72FB7" w14:paraId="2FEC283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C8DB" w14:textId="77777777" w:rsidR="00E72FB7" w:rsidRDefault="00E72FB7" w:rsidP="00E72F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458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79A8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D04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93676F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359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39DB090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E7E0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34C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4755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5DD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1615314B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9C08" w14:textId="77777777" w:rsidR="00E72FB7" w:rsidRDefault="00E72FB7" w:rsidP="00E72F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99A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5EBA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F53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E330B2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D98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CBA8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C2C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F2FD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9673" w14:textId="77777777" w:rsidR="00E72FB7" w:rsidRPr="00337FC9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F5478A5" w14:textId="77777777" w:rsidR="00E72FB7" w:rsidRPr="00337FC9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A514A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2FB7" w14:paraId="3F2E7652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C4B1" w14:textId="77777777" w:rsidR="00E72FB7" w:rsidRDefault="00E72FB7" w:rsidP="00E72F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87D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8FF5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9B1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462DF1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A37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1791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F6A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8056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5B21" w14:textId="77777777" w:rsidR="00E72FB7" w:rsidRPr="00337FC9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B2BCC72" w14:textId="77777777" w:rsidR="00E72FB7" w:rsidRPr="00337FC9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4EE18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2FB7" w14:paraId="7C91FEA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FAE2" w14:textId="77777777" w:rsidR="00E72FB7" w:rsidRDefault="00E72FB7" w:rsidP="00E72F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9AC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771F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D97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5EFB31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ED3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46DA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D3F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879D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5B50" w14:textId="77777777" w:rsidR="00E72FB7" w:rsidRPr="00337FC9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72FB7" w14:paraId="3EB97AC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35FE" w14:textId="77777777" w:rsidR="00E72FB7" w:rsidRDefault="00E72FB7" w:rsidP="00E72F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FA1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DDC9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4B2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D04D68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F90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0A3E0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E90F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E61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4A08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FABD" w14:textId="77777777" w:rsidR="00E72FB7" w:rsidRPr="00337FC9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0A9D25D" w14:textId="77777777" w:rsidR="00E72FB7" w:rsidRPr="00337FC9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F8325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75B03DD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05418C8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2FB7" w14:paraId="4FBE1B89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F1D0" w14:textId="77777777" w:rsidR="00E72FB7" w:rsidRDefault="00E72FB7" w:rsidP="00E72F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9F2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F52D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BC08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85C3BF9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9AB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BBD67D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E18A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6DC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6FA6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F7C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83DAF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73744D1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72FB7" w14:paraId="2B1CC8E5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28D1" w14:textId="77777777" w:rsidR="00E72FB7" w:rsidRDefault="00E72FB7" w:rsidP="00E72F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AFC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DEBB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798F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DD643AE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572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7791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CDF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6F58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3FD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CBD4E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42B42AB7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14D7852D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2FB7" w14:paraId="07101A4A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BFDA" w14:textId="77777777" w:rsidR="00E72FB7" w:rsidRDefault="00E72FB7" w:rsidP="00E72F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CCA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900422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66DA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71C4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0D1D4B5E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FC7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08BF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703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A5E1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6F8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FCD46DA" w14:textId="77777777" w:rsidR="00E72FB7" w:rsidRPr="0099384A" w:rsidRDefault="00E72FB7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5DBFA23F" w14:textId="77777777" w:rsidR="00E72FB7" w:rsidRDefault="00E72FB7" w:rsidP="00E44A86">
      <w:pPr>
        <w:pStyle w:val="Heading1"/>
        <w:spacing w:line="276" w:lineRule="auto"/>
      </w:pPr>
      <w:r>
        <w:t>LINIA 708 F</w:t>
      </w:r>
    </w:p>
    <w:p w14:paraId="1BC026AD" w14:textId="77777777" w:rsidR="00E72FB7" w:rsidRDefault="00E72FB7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2FB7" w14:paraId="7D6BC605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81E1" w14:textId="77777777" w:rsidR="00E72FB7" w:rsidRDefault="00E72FB7" w:rsidP="00E72F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761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50AD688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0025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58C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426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26AA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242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77DA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F349" w14:textId="77777777" w:rsidR="00E72FB7" w:rsidRPr="0052422F" w:rsidRDefault="00E72F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683128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25B3B7DD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B85C" w14:textId="77777777" w:rsidR="00E72FB7" w:rsidRDefault="00E72FB7" w:rsidP="00E72F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75B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D495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2F9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61ECCE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06A7A41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EEF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F65C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FA9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6486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3135" w14:textId="77777777" w:rsidR="00E72FB7" w:rsidRPr="00DF516B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2AC64BA9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6BA1" w14:textId="77777777" w:rsidR="00E72FB7" w:rsidRDefault="00E72FB7" w:rsidP="00E72F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F13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3415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E6B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D2DDEB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877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C59C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C24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A22C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2D2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53D50438" w14:textId="77777777" w:rsidR="00E72FB7" w:rsidRPr="00DF516B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E0FAF5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2312765F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6EEF" w14:textId="77777777" w:rsidR="00E72FB7" w:rsidRDefault="00E72FB7" w:rsidP="00E72F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86D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B80C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801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D7818F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A12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5FAB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E3A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A6C0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F8F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29EA77DF" w14:textId="77777777" w:rsidR="00E72FB7" w:rsidRPr="00DF516B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30572D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A96AABD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E811" w14:textId="77777777" w:rsidR="00E72FB7" w:rsidRDefault="00E72FB7" w:rsidP="00E72F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879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0378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F01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B6509A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67A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EBB4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376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2A2F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16A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8EECB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1D1A5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4987D22B" w14:textId="77777777" w:rsidR="00E72FB7" w:rsidRPr="009D322E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E72FB7" w14:paraId="54FE04F5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FCD1" w14:textId="77777777" w:rsidR="00E72FB7" w:rsidRDefault="00E72FB7" w:rsidP="00E72F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7D9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103C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9A1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67DA14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A4B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04F4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E3E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DD0B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D29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543A9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5900B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087C122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1AD0BD6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E72FB7" w14:paraId="58FD59E0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193A" w14:textId="77777777" w:rsidR="00E72FB7" w:rsidRDefault="00E72FB7" w:rsidP="00E72F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80F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54BB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4AF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910FF6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278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2B5B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F64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1926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9D5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52314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3A4C3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688B7DE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4A69D42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E72FB7" w14:paraId="16EC733F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C191" w14:textId="77777777" w:rsidR="00E72FB7" w:rsidRDefault="00E72FB7" w:rsidP="00E72F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8D5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8517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985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DF3813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003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34C0006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44DC138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49E6376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1FE7381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045F988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7802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DB3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A0F2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3BF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26E9E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E7992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E72FB7" w14:paraId="14597AB7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0358" w14:textId="77777777" w:rsidR="00E72FB7" w:rsidRDefault="00E72FB7" w:rsidP="00E72F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F71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5EE8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BD4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89116B3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C82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C5C2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566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8138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283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9BD53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5090C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3CCDFEC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45B4CB4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43E71D3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E72FB7" w14:paraId="1EBEDA70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71E2" w14:textId="77777777" w:rsidR="00E72FB7" w:rsidRDefault="00E72FB7" w:rsidP="00E72F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B5C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7D58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8D2E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3DF135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1DE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E6790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7495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41B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A4D4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3E51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D6997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C9731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2E5140E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7E33A7F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E72FB7" w14:paraId="1EB39C10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C757" w14:textId="77777777" w:rsidR="00E72FB7" w:rsidRDefault="00E72FB7" w:rsidP="00E72F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277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491C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B68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87E10F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DA7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925E3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836630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58E9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AEED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6A20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380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DD2C6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FD265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E72FB7" w14:paraId="6EB73576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D2D9" w14:textId="77777777" w:rsidR="00E72FB7" w:rsidRDefault="00E72FB7" w:rsidP="00E72F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C22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F444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7A9E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1EAD5CC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A7C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1E9981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CBE6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281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1B7E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B2C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72FB7" w14:paraId="0369AA88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E06A" w14:textId="77777777" w:rsidR="00E72FB7" w:rsidRDefault="00E72FB7" w:rsidP="00E72F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EF6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A19A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555A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5E257AD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7CF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FA8BF8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C043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ADD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19B4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C6F6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4ED639D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CABF" w14:textId="77777777" w:rsidR="00E72FB7" w:rsidRDefault="00E72FB7" w:rsidP="00E72F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C2B9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1C09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3D2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EDF616D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910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2C975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1B54" w14:textId="77777777" w:rsidR="00E72FB7" w:rsidRPr="008A45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26A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C268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FA67" w14:textId="77777777" w:rsidR="00E72FB7" w:rsidRPr="00337FC9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C9E2D8A" w14:textId="77777777" w:rsidR="00E72FB7" w:rsidRPr="00337FC9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45E51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03729B05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5EB1C55D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2FB7" w14:paraId="12A43843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6E48" w14:textId="77777777" w:rsidR="00E72FB7" w:rsidRDefault="00E72FB7" w:rsidP="00E72F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776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7B42990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B69B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3059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65F3B09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0D5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6179" w14:textId="77777777" w:rsidR="00E72FB7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58D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0481" w14:textId="77777777" w:rsidR="00E72FB7" w:rsidRPr="00E5716F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AA1F" w14:textId="77777777" w:rsidR="00E72FB7" w:rsidRPr="00337FC9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10F2361" w14:textId="77777777" w:rsidR="00E72FB7" w:rsidRDefault="00E72FB7" w:rsidP="00E44A86">
      <w:pPr>
        <w:spacing w:before="40" w:after="40" w:line="276" w:lineRule="auto"/>
        <w:ind w:right="57"/>
        <w:rPr>
          <w:sz w:val="20"/>
          <w:lang w:val="ro-RO"/>
        </w:rPr>
      </w:pPr>
    </w:p>
    <w:p w14:paraId="75E086B1" w14:textId="77777777" w:rsidR="00E72FB7" w:rsidRDefault="00E72FB7" w:rsidP="002F0159">
      <w:pPr>
        <w:pStyle w:val="Heading1"/>
        <w:spacing w:line="276" w:lineRule="auto"/>
      </w:pPr>
      <w:r>
        <w:t>LINIA 708 H</w:t>
      </w:r>
    </w:p>
    <w:p w14:paraId="419C31E1" w14:textId="77777777" w:rsidR="00E72FB7" w:rsidRDefault="00E72FB7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2FB7" w14:paraId="6594DCBF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6F10" w14:textId="77777777" w:rsidR="00E72FB7" w:rsidRDefault="00E72FB7" w:rsidP="00E72F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88F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623130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A11A" w14:textId="77777777" w:rsidR="00E72FB7" w:rsidRPr="00B724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26B4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3DEBB370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A6A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36A2" w14:textId="77777777" w:rsidR="00E72FB7" w:rsidRPr="00B724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9B06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1B89" w14:textId="77777777" w:rsidR="00E72FB7" w:rsidRPr="00DA56C3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0F0B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734DC48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51F39457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088EB3D0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E72FB7" w14:paraId="68E7E5B7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6F58" w14:textId="77777777" w:rsidR="00E72FB7" w:rsidRDefault="00E72FB7" w:rsidP="00E72F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424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B0A8" w14:textId="77777777" w:rsidR="00E72FB7" w:rsidRPr="00B724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D11A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1467DBDE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8C3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65921F8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31CF65B7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7C7DECC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05F088B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7B8F3B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0D6BD37C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7C9D018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2E4F9A51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3EDFD0F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2B6189A0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57E9816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34177603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0317202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2938D0C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03AD677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2E67FC0E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7029" w14:textId="77777777" w:rsidR="00E72FB7" w:rsidRPr="00B724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D53F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B17E" w14:textId="77777777" w:rsidR="00E72FB7" w:rsidRPr="00DA56C3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264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8F48D9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E72FB7" w14:paraId="482B6957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88DB" w14:textId="77777777" w:rsidR="00E72FB7" w:rsidRDefault="00E72FB7" w:rsidP="00E72F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F832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90AC" w14:textId="77777777" w:rsidR="00E72FB7" w:rsidRPr="00B724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EFA6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43A092FD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CC08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F366" w14:textId="77777777" w:rsidR="00E72FB7" w:rsidRPr="00B724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5525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22B1" w14:textId="77777777" w:rsidR="00E72FB7" w:rsidRPr="00DA56C3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A742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2FB7" w14:paraId="1785E617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0AB1" w14:textId="77777777" w:rsidR="00E72FB7" w:rsidRDefault="00E72FB7" w:rsidP="00E72F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0B34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C119" w14:textId="77777777" w:rsidR="00E72FB7" w:rsidRPr="00B724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DBE9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585F4EFD" w14:textId="77777777" w:rsidR="00E72FB7" w:rsidRDefault="00E72FB7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157A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D3CA" w14:textId="77777777" w:rsidR="00E72FB7" w:rsidRPr="00B724A5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F0DB" w14:textId="77777777" w:rsidR="00E72FB7" w:rsidRDefault="00E72F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E0CA" w14:textId="77777777" w:rsidR="00E72FB7" w:rsidRPr="00DA56C3" w:rsidRDefault="00E72F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A06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06D8C345" w14:textId="77777777" w:rsidR="00E72FB7" w:rsidRPr="00C67EA9" w:rsidRDefault="00E72FB7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0F7E0643" w14:textId="77777777" w:rsidR="00E72FB7" w:rsidRDefault="00E72FB7" w:rsidP="00F0370D">
      <w:pPr>
        <w:pStyle w:val="Heading1"/>
        <w:spacing w:line="360" w:lineRule="auto"/>
      </w:pPr>
      <w:r>
        <w:t>LINIA 800</w:t>
      </w:r>
    </w:p>
    <w:p w14:paraId="70C2E5BE" w14:textId="77777777" w:rsidR="00E72FB7" w:rsidRDefault="00E72FB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2FB7" w14:paraId="7440561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4AD12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07FE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79E33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D1032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43502A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73ACB" w14:textId="77777777" w:rsidR="00E72FB7" w:rsidRDefault="00E72FB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747ED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F2232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F9C7F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3A728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BD0732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734B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7FFA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789B9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B7951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79DCAF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4119E" w14:textId="77777777" w:rsidR="00E72FB7" w:rsidRDefault="00E72FB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4D7E8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B9C46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6FDBA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0894F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D7E529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E1BF2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2F406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84D3E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80CCE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90070A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ADA0F" w14:textId="77777777" w:rsidR="00E72FB7" w:rsidRDefault="00E72FB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C399B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AC613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DADC7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09432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D20107" w14:textId="77777777" w:rsidR="00E72FB7" w:rsidRDefault="00E72FB7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E72FB7" w:rsidRPr="00A8307A" w14:paraId="29835D1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35E05" w14:textId="77777777" w:rsidR="00E72FB7" w:rsidRPr="00A75A00" w:rsidRDefault="00E72FB7" w:rsidP="00E72FB7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AC6A0" w14:textId="77777777" w:rsidR="00E72FB7" w:rsidRPr="00A8307A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2B5AC" w14:textId="77777777" w:rsidR="00E72FB7" w:rsidRPr="00A8307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0879E" w14:textId="77777777" w:rsidR="00E72FB7" w:rsidRPr="00A8307A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F5CE4" w14:textId="77777777" w:rsidR="00E72FB7" w:rsidRDefault="00E72FB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4B5BEA" w14:textId="77777777" w:rsidR="00E72FB7" w:rsidRDefault="00E72FB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111F401" w14:textId="77777777" w:rsidR="00E72FB7" w:rsidRDefault="00E72FB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8CA9598" w14:textId="77777777" w:rsidR="00E72FB7" w:rsidRDefault="00E72FB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9A9C8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33505" w14:textId="77777777" w:rsidR="00E72FB7" w:rsidRPr="00A8307A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5F913" w14:textId="77777777" w:rsidR="00E72FB7" w:rsidRPr="00A8307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13C45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021242" w14:textId="77777777" w:rsidR="00E72FB7" w:rsidRPr="00A8307A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E72FB7" w14:paraId="5612D7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49DF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B5EB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E444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F420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72326EC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0785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C266B6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3574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54D2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C02E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478E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E72FB7" w14:paraId="72CEAF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66D6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E785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D9F8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D449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BBFE285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AE4E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D68C3B2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72869F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74751A10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4B75DE02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03D2D8DC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1323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0DCB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E3B0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A098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4167C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EBBC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7BC3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DA67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9735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9469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56EA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0F86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7C8F4A36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0536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AB60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12381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356A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F170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0590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6822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E640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EF81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01ED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C7AD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04E0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65D4B8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9EA4C3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72FB7" w14:paraId="10A004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7308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C33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D4A4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6700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5985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1A15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7E8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03C2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3512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D2B64E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A87BBE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72FB7" w14:paraId="6F565B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938B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206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52E1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3E35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4123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92F0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D60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D5E1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F9B2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B2FD27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A692B0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72FB7" w14:paraId="474E6A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D1A7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EC1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26829123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A555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A1DE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A262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5042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D8D5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29BC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00A4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5E2ACB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78B8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E943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6E95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094B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60CF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CBBA18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2743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F4CE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56E9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D47A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E0301F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A3135D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72FB7" w14:paraId="04C68A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8D51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2302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E19D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0E5D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E6D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C262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F70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AD32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03BF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DE9327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BFF929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72FB7" w14:paraId="1AFBDC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DDE9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227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FB83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809F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17CC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C441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AE9C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449B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AF0D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174DCF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10A7A2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72FB7" w14:paraId="5D9701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595B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E0CE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3C7E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78C7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3D50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AB509CB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8185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9DCF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0DE1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37FE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1F2F00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CA59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5DF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EDCB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7FB3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25AEF914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424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07EA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7459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35495A1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0370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CCCA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70EE60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30C5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E5BC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33EA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70F2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E50E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2E90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3A68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1598776F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9406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7496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E72FB7" w14:paraId="3A343B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B054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2E00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9A0ABA3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6CCD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AD1F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3E06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5C20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F97E" w14:textId="77777777" w:rsidR="00E72FB7" w:rsidRDefault="00E72FB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F2AFD49" w14:textId="77777777" w:rsidR="00E72FB7" w:rsidRDefault="00E72FB7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C14C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4A0B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2FB7" w14:paraId="0C3C54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E21E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3B72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2DC8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F476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3F427CC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A5DC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C037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C8E9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6DFC5EB2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BA85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2A81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2FB7" w14:paraId="0E4DEB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CBD3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FD6C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F2AD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9F00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58BC021" w14:textId="77777777" w:rsidR="00E72FB7" w:rsidRPr="008B2519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990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38FEEE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A716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BA6D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D3B8" w14:textId="77777777" w:rsidR="00E72FB7" w:rsidRPr="008D08DE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17E1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72FB7" w14:paraId="482A75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5E27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E15F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E63C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54DA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5740CDB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0959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625D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6B1E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535D35F0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2270" w14:textId="77777777" w:rsidR="00E72FB7" w:rsidRPr="008D08DE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EBE5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2FB7" w14:paraId="2747E4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AA25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153A" w14:textId="77777777" w:rsidR="00E72FB7" w:rsidRDefault="00E72FB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0600" w14:textId="77777777" w:rsidR="00E72FB7" w:rsidRPr="001161EA" w:rsidRDefault="00E72FB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DCC2" w14:textId="77777777" w:rsidR="00E72FB7" w:rsidRDefault="00E72FB7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DB1BF23" w14:textId="77777777" w:rsidR="00E72FB7" w:rsidRDefault="00E72FB7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988E" w14:textId="77777777" w:rsidR="00E72FB7" w:rsidRDefault="00E72FB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02F365D" w14:textId="77777777" w:rsidR="00E72FB7" w:rsidRDefault="00E72FB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38CA" w14:textId="77777777" w:rsidR="00E72FB7" w:rsidRPr="001161EA" w:rsidRDefault="00E72FB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A7A0" w14:textId="77777777" w:rsidR="00E72FB7" w:rsidRDefault="00E72FB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83E8" w14:textId="77777777" w:rsidR="00E72FB7" w:rsidRPr="008D08DE" w:rsidRDefault="00E72FB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52DD" w14:textId="77777777" w:rsidR="00E72FB7" w:rsidRDefault="00E72FB7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E72FB7" w14:paraId="7B6AF8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5BCF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DDB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2380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A88F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6DA6598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446C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47E5B2A9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C58D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88FD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38CA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5FFF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2A4C7F79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53C30385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E72FB7" w14:paraId="0B2FE6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C6D8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2BDB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2CCC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8FCF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4ADE238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7F72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110E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1B5B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40A9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5B9F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4BF076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68C1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7DFF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56DC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0ABD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9A6E62E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2D4E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0ABE4D3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442C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3DCC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B804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437F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FB5B5E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1CED0549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72FB7" w14:paraId="557BA0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4955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2F93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F13E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C55D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658BEE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E8C8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5DAFE06D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900A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97CA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F727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53AE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33231B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D6CE67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00B9082F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72FB7" w14:paraId="6A87F1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6B60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F4E6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1024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3E32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3ADED96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8323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33A1EB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83CB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F14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9478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A678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F2327E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72FB7" w14:paraId="0EC9AC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760C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9D8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FE90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AED4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27EF706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6C5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D9D7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C262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E2B3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B03E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E3EB61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72FB7" w14:paraId="11B0B0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F0B3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EA8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2AC8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2547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19F00D7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6BF00F3F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C73D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69F7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1DD8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BBCBDB6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CB95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CC27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2FB7" w14:paraId="50D18E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9E7C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DBEE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0DFB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2BD3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2F18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85B6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505C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D0F0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2FDF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3542700E" w14:textId="77777777" w:rsidR="00E72FB7" w:rsidRDefault="00E72FB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E72FB7" w14:paraId="413A52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D377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4822" w14:textId="77777777" w:rsidR="00E72FB7" w:rsidRDefault="00E72FB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1A45" w14:textId="77777777" w:rsidR="00E72FB7" w:rsidRPr="001161EA" w:rsidRDefault="00E72FB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7B58" w14:textId="77777777" w:rsidR="00E72FB7" w:rsidRDefault="00E72FB7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B43C" w14:textId="77777777" w:rsidR="00E72FB7" w:rsidRDefault="00E72FB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56C3" w14:textId="77777777" w:rsidR="00E72FB7" w:rsidRPr="001161EA" w:rsidRDefault="00E72FB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3F26" w14:textId="77777777" w:rsidR="00E72FB7" w:rsidRDefault="00E72FB7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5325" w14:textId="77777777" w:rsidR="00E72FB7" w:rsidRDefault="00E72FB7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9113" w14:textId="77777777" w:rsidR="00E72FB7" w:rsidRDefault="00E72FB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67EE6F8D" w14:textId="77777777" w:rsidR="00E72FB7" w:rsidRDefault="00E72FB7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E72FB7" w14:paraId="5BAB9E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45FB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A519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7FC76DBF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2509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8C6F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40B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5D69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501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B4F4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DC7D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2FB7" w14:paraId="059010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D413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D1CA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1A03" w14:textId="77777777" w:rsidR="00E72FB7" w:rsidRPr="001161EA" w:rsidRDefault="00E72FB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A095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85F5682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A605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49C042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05738A3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861B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78D3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15A9" w14:textId="77777777" w:rsidR="00E72FB7" w:rsidRPr="001161EA" w:rsidRDefault="00E72FB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DA85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2FB7" w14:paraId="212EFF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9C0E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8406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CA33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E636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FD57DBB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602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C867D4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3E7FEC39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16BB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DD79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471E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33C5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5650E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A9DF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A1B0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8FF7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C4F5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849B6C1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FC75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CF06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EDB3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C1AC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AE90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F1A44D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38FD95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E72FB7" w14:paraId="613416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88C4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B24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16FF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203C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D507158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04C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140B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98C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FBC7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EF10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7A908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BB7D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693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AB9C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5099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9F1B7A7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52BE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0B09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FABD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ED6A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FAA9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0AAAF1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A22C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5D35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9152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D32D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95D3DC3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4892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BDA4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03B0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38E1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BD39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F1CA7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56CE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F37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8214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2A68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CA0BC69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DFD0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F5F8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08E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6FA5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CBBB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14B9B9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1574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C440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C589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DD09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5E64196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4D6F14D9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A9B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A5FF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23A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3C19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45C1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E8F3D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F3A8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3FDB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ADDD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FA7C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E8842FC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928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AB0A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9DB6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2B5B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0C89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0DD2BE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95A76DF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E72FB7" w14:paraId="111C72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28D3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1D43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2A0681C9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CBF8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BBAA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490B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EE22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5E9A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0207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9657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2FB7" w14:paraId="25FD5D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6679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F258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F142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6246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BD1D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88F0FBF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094D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8CA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35DC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214C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BE3B80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E72FB7" w14:paraId="7589A7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22A4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9AAF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1ED212C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2E28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AFA3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EAD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FFCA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BF5F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9B4B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68C9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2FB7" w14:paraId="53812E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D636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B16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A9D1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71E5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3A893628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7FD0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1BE3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BEAF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3F313D0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2BE6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FCE8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2FB7" w14:paraId="4BFAD2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F0EB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276E" w14:textId="77777777" w:rsidR="00E72FB7" w:rsidRDefault="00E72FB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B2C7" w14:textId="77777777" w:rsidR="00E72FB7" w:rsidRPr="001161EA" w:rsidRDefault="00E72FB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5409" w14:textId="77777777" w:rsidR="00E72FB7" w:rsidRDefault="00E72FB7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ABA6" w14:textId="77777777" w:rsidR="00E72FB7" w:rsidRDefault="00E72FB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B2A2" w14:textId="77777777" w:rsidR="00E72FB7" w:rsidRPr="001161EA" w:rsidRDefault="00E72FB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B496" w14:textId="77777777" w:rsidR="00E72FB7" w:rsidRDefault="00E72FB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4758C020" w14:textId="77777777" w:rsidR="00E72FB7" w:rsidRDefault="00E72FB7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591A" w14:textId="77777777" w:rsidR="00E72FB7" w:rsidRDefault="00E72FB7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0D3D" w14:textId="77777777" w:rsidR="00E72FB7" w:rsidRDefault="00E72FB7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2FB7" w14:paraId="40D236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7D77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35F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28C3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871F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B3598A3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800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956C15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D600572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B982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9AED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42C0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929F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ACB38F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71279A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520910B1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E72FB7" w14:paraId="37D4EB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BB7F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E9A2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8DF2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4931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285BEA9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1569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7249F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727F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6B1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71D2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6EDD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F8542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77D2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A9D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EB48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E4A6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CAD96AF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A460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1E00A076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A171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25F8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8497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8B77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3A29F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B6A5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C303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3995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EDC2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DF0338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49B8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5C97F188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C19D88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693AE7F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A9A0B9D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58D5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B23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5207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A7EB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99BBF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A62C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D69A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AC16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8F2C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7377A41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DF5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0D9CA46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A5B7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1F7E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FF95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FD07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3DBE1D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CF2C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B190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AE57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0EF4" w14:textId="77777777" w:rsidR="00E72FB7" w:rsidRDefault="00E72FB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26C8E31" w14:textId="77777777" w:rsidR="00E72FB7" w:rsidRDefault="00E72FB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C8B0" w14:textId="77777777" w:rsidR="00E72FB7" w:rsidRPr="00F565BC" w:rsidRDefault="00E72FB7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EFAEE7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2B1B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A4A5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0EE7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A044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E72FB7" w14:paraId="44A568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3F30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F278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E438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37A6" w14:textId="77777777" w:rsidR="00E72FB7" w:rsidRDefault="00E72FB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C0CA616" w14:textId="77777777" w:rsidR="00E72FB7" w:rsidRDefault="00E72FB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581B" w14:textId="77777777" w:rsidR="00E72FB7" w:rsidRDefault="00E72FB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7DCF3E6" w14:textId="77777777" w:rsidR="00E72FB7" w:rsidRDefault="00E72FB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B490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FBD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2C03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3394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E72FB7" w14:paraId="74675F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A2E8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4E76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D6D6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C501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F2D9B78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17D9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2499DBA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9D65" w14:textId="77777777" w:rsidR="00E72FB7" w:rsidRPr="001161EA" w:rsidRDefault="00E72FB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07B5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7755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C3C8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050A992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1861EAD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4153CE7B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725136F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E72FB7" w14:paraId="68B5E1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3A44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2648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815A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5ACC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62B1CC0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C70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5B1D96A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2EEA62D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F120" w14:textId="77777777" w:rsidR="00E72FB7" w:rsidRPr="001161EA" w:rsidRDefault="00E72FB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3E3A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1C9A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F838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243FA3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A9F8AD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E72FB7" w14:paraId="76A89B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51EC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8840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DDF5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F0A0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A77DDD3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CE3B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7A75" w14:textId="77777777" w:rsidR="00E72FB7" w:rsidRDefault="00E72FB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D038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B59B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DD2A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E1B76A4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1EA33803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E72FB7" w14:paraId="662FBC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A134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2852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C939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7E14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A3D8E18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1DD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26282E5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5119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17FB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C13E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1ED3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6B13A13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0DD84D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72FB7" w14:paraId="4C5AFD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4184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483B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F31F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D77D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FE3871D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3FEB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781926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7969AD8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1571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8490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7377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45F8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9E6F53E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E72FB7" w14:paraId="60F0F4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77C6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D67F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B1BC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4CD7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947C23F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EB8B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89FE24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9848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B7C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C5D6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8CFD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065AB57B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E72FB7" w14:paraId="0C9F70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AEEB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352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F375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A4A0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8BA4EC9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E6D6BDA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8D8B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2375F75F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C43C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3200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FBC0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AEBF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9C9F7E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E72FB7" w14:paraId="65CB15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165F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2D27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0790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E359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89BA479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994F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665B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982A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3456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A01B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19291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26C9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B66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540C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1BAB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65F284A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8F6D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201BB1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4001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0CA6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358B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C4ED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6EE782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D748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C583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230F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C2A7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9F75017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70DF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9F1824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041B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5048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B724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C9E1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7862CA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2019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3088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95E5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266B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479A180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820C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B1F7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45FE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0561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277E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2FB7" w14:paraId="5045F6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B6F3" w14:textId="77777777" w:rsidR="00E72FB7" w:rsidRDefault="00E72FB7" w:rsidP="00E72F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3E00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68E9" w14:textId="77777777" w:rsidR="00E72FB7" w:rsidRPr="001161EA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6898" w14:textId="77777777" w:rsidR="00E72FB7" w:rsidRDefault="00E72F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60AB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449B" w14:textId="77777777" w:rsidR="00E72FB7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C8E6" w14:textId="77777777" w:rsidR="00E72FB7" w:rsidRDefault="00E72F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EA2F" w14:textId="77777777" w:rsidR="00E72FB7" w:rsidRPr="008D08DE" w:rsidRDefault="00E72F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E39E" w14:textId="77777777" w:rsidR="00E72FB7" w:rsidRDefault="00E72F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709696A" w14:textId="77777777" w:rsidR="00E72FB7" w:rsidRDefault="00E72FB7">
      <w:pPr>
        <w:spacing w:before="40" w:after="40" w:line="192" w:lineRule="auto"/>
        <w:ind w:right="57"/>
        <w:rPr>
          <w:sz w:val="20"/>
          <w:lang w:val="ro-RO"/>
        </w:rPr>
      </w:pPr>
    </w:p>
    <w:p w14:paraId="6DBB257E" w14:textId="77777777" w:rsidR="00E72FB7" w:rsidRDefault="00E72FB7" w:rsidP="00FF5C69">
      <w:pPr>
        <w:pStyle w:val="Heading1"/>
        <w:spacing w:line="276" w:lineRule="auto"/>
      </w:pPr>
      <w:r>
        <w:t>LINIA 804</w:t>
      </w:r>
    </w:p>
    <w:p w14:paraId="3F9A3E85" w14:textId="77777777" w:rsidR="00E72FB7" w:rsidRDefault="00E72FB7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E72FB7" w14:paraId="0DB4A02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55F3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18C0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193D76E9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9778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B3BB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68DDDE4E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3A38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2EB0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068E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4FA6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79E2" w14:textId="77777777" w:rsidR="00E72FB7" w:rsidRPr="00436B1D" w:rsidRDefault="00E72FB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E72FB7" w14:paraId="274BA3D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E156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87CC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647A51A2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9A5B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5B1E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D54615D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3A54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60A4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28EC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F287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E435" w14:textId="77777777" w:rsidR="00E72FB7" w:rsidRPr="00436B1D" w:rsidRDefault="00E72FB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72FB7" w14:paraId="61447ED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453F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3DD4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F81D3D8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D989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5554" w14:textId="77777777" w:rsidR="00E72FB7" w:rsidRDefault="00E72FB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50C5B66" w14:textId="77777777" w:rsidR="00E72FB7" w:rsidRDefault="00E72FB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1067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09AD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E58D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1271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1FB6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72FB7" w14:paraId="5B84210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7292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FF91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00A61DD2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A0FB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B705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B58072B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D9FB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5877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7E62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5570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6960" w14:textId="77777777" w:rsidR="00E72FB7" w:rsidRPr="00E25A4B" w:rsidRDefault="00E72FB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8E670DA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2FB7" w14:paraId="2A58726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EE78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6523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1B04A6CA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5A44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B619" w14:textId="77777777" w:rsidR="00E72FB7" w:rsidRDefault="00E72FB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874BD4A" w14:textId="77777777" w:rsidR="00E72FB7" w:rsidRDefault="00E72FB7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A269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90E1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CF71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1BBD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D48A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72FB7" w14:paraId="316BBF2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6D3B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3BA9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AA51" w14:textId="77777777" w:rsidR="00E72FB7" w:rsidRPr="00A152FB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E328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4274795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1F1CEA1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FCD5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6B72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B5C1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2A576F94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38A9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9891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37B0710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0CA6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F3FA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7ACB9615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A2C8" w14:textId="77777777" w:rsidR="00E72FB7" w:rsidRPr="00A152FB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B5EF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1AE8596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4F47BDC2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0E479578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6B3DD5D6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6A41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0EA9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5B70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9CD9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FD68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1FA7FD3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B347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5D11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50CE" w14:textId="77777777" w:rsidR="00E72FB7" w:rsidRPr="00A152FB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E3CD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9FDF7B4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F149220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336B862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4A83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654B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E90E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7B68CD6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C3EA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9723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2FB7" w14:paraId="73FB154D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2F94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F943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5788" w14:textId="77777777" w:rsidR="00E72FB7" w:rsidRPr="00A152FB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CE3A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6C06E66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F58051C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FD02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9EF6B1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AA49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7F06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CE1E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0C92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5E8A925A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2A21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F0E8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6627C19C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5989" w14:textId="77777777" w:rsidR="00E72FB7" w:rsidRPr="00A152FB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AAC5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5D3224C7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BEA2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2C9C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3BC1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4836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0513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E72FB7" w14:paraId="2ADB11F1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687B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EBBB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668955D9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5BC5" w14:textId="77777777" w:rsidR="00E72FB7" w:rsidRPr="00A152FB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6AAA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0CE8A3EC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55FF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F97F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3928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79F8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C8AE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DDB8DC8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72FB7" w14:paraId="06349682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0DB0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E92F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6BF9E84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241E" w14:textId="77777777" w:rsidR="00E72FB7" w:rsidRPr="00A152FB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5788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A81E4EE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6736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59E9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0A93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7575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CAFF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F3242AC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72FB7" w14:paraId="47AB6A22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9A6C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E69E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BFA1CE0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C9A4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739E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50564279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8410024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0AF12F0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27763AF6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7DC0A490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272A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6407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3E5A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EC6B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AA19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7881A568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6728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23FB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FB5F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4547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2F438AF6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D4DC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90DF6D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3AD5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B5DF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2A90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CE92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67260B0C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75FA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C094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AF8D" w14:textId="77777777" w:rsidR="00E72FB7" w:rsidRPr="00A152FB" w:rsidRDefault="00E72FB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A07E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B15EDAC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A88B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93CC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AE89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9BCB" w14:textId="77777777" w:rsidR="00E72FB7" w:rsidRPr="00F9444C" w:rsidRDefault="00E72FB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AA18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0C09C6AA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AB45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3CB9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5B36A10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AE06" w14:textId="77777777" w:rsidR="00E72FB7" w:rsidRPr="00A152FB" w:rsidRDefault="00E72FB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D739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0A584A4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66BC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2E5C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6720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F917" w14:textId="77777777" w:rsidR="00E72FB7" w:rsidRPr="00F9444C" w:rsidRDefault="00E72FB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9F40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8DD476B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72FB7" w14:paraId="26834151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25B9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0C5E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215A23D4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3FE7" w14:textId="77777777" w:rsidR="00E72FB7" w:rsidRPr="00A152FB" w:rsidRDefault="00E72FB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4A1F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E0D72DC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3579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0460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B12A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6D60" w14:textId="77777777" w:rsidR="00E72FB7" w:rsidRPr="00F9444C" w:rsidRDefault="00E72FB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E2E7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6BE8865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72FB7" w14:paraId="3C491F4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83DD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7B0B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32F4" w14:textId="77777777" w:rsidR="00E72FB7" w:rsidRPr="00A152FB" w:rsidRDefault="00E72FB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B24D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38510F5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70CD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A3C5498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292E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9B02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78A4" w14:textId="77777777" w:rsidR="00E72FB7" w:rsidRPr="00F9444C" w:rsidRDefault="00E72FB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E80C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BAFDE3D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EDA7BF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E72FB7" w14:paraId="0026C30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DF47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83A1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9359" w14:textId="77777777" w:rsidR="00E72FB7" w:rsidRPr="00A152FB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B1B3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2BBD6E1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27B7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773D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3E3E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0AABDB1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2217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B0AF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2B0BBA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66DDCD4" w14:textId="77777777" w:rsidR="00E72FB7" w:rsidRDefault="00E72F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BD670A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72FB7" w14:paraId="2F5684E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8A15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48F5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B47E" w14:textId="77777777" w:rsidR="00E72FB7" w:rsidRPr="00A152FB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4FA5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1FF28D0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6C10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7B75F24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C88D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8A8F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78C5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2230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5E578C2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E72FB7" w14:paraId="519DA8A5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E811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8C99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9ACE" w14:textId="77777777" w:rsidR="00E72FB7" w:rsidRPr="00A152FB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A6C8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7CE0073E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C564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6E82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619E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C4CD5EC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8B50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47F8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2FB7" w14:paraId="132E8DA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9A95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1B65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E6A7" w14:textId="77777777" w:rsidR="00E72FB7" w:rsidRPr="00A152FB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8343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1BE7F14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41DDEA9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BC4F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DE0B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2070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9335DBA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77EB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59ED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72FB7" w14:paraId="3649BDC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F343" w14:textId="77777777" w:rsidR="00E72FB7" w:rsidRDefault="00E72FB7" w:rsidP="00E72FB7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3DC4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3564" w14:textId="77777777" w:rsidR="00E72FB7" w:rsidRPr="00A152FB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DEC0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1781FAE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8641BF6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7B14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942B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10AA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FEBF177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6CC7" w14:textId="77777777" w:rsidR="00E72FB7" w:rsidRPr="00F9444C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BC39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60385A4" w14:textId="77777777" w:rsidR="00E72FB7" w:rsidRDefault="00E72FB7" w:rsidP="00802827">
      <w:pPr>
        <w:spacing w:line="276" w:lineRule="auto"/>
        <w:ind w:right="57"/>
        <w:rPr>
          <w:sz w:val="20"/>
          <w:lang w:val="ro-RO"/>
        </w:rPr>
      </w:pPr>
    </w:p>
    <w:p w14:paraId="6B7098BA" w14:textId="77777777" w:rsidR="00E72FB7" w:rsidRDefault="00E72FB7" w:rsidP="00A73B8F">
      <w:pPr>
        <w:pStyle w:val="Heading1"/>
        <w:spacing w:line="360" w:lineRule="auto"/>
      </w:pPr>
      <w:r>
        <w:lastRenderedPageBreak/>
        <w:t>LINIA 813 B</w:t>
      </w:r>
    </w:p>
    <w:p w14:paraId="599FFF45" w14:textId="77777777" w:rsidR="00E72FB7" w:rsidRDefault="00E72FB7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72FB7" w14:paraId="387B1215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E2E4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231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F029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47B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BFBE8E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C81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36258C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7EF5400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50E6" w14:textId="77777777" w:rsidR="00E72FB7" w:rsidRPr="00305F8E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4C1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D618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1D3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A0F10F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3F0B885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E72FB7" w14:paraId="17EB5EF3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6F3E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7F8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9BA4E5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040C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3E6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157349E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4ED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BC50" w14:textId="77777777" w:rsidR="00E72FB7" w:rsidRPr="00305F8E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2EF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ABC5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8FF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FACF3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2FB7" w14:paraId="223F4588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5A15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AE3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7FD4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B2D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031DA1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B6B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ED5745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6DB1" w14:textId="77777777" w:rsidR="00E72FB7" w:rsidRPr="00305F8E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FB7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C7BD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90C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5C7EF9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E72FB7" w14:paraId="5132BB2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256E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E18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A9F9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A7D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C79FDF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B7A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745B" w14:textId="77777777" w:rsidR="00E72FB7" w:rsidRPr="00305F8E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8AD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4F40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139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81F47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8CDE2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E72FB7" w14:paraId="7065303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C514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634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CB40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270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5D0E3A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3D2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3B83" w14:textId="77777777" w:rsidR="00E72FB7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06D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BEC4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579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48886270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D7A5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D16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04A9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694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6DD0D1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74B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4ECA1A2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0DEF" w14:textId="77777777" w:rsidR="00E72FB7" w:rsidRPr="00305F8E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5EA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AB17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98A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F2B007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BE748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E72FB7" w14:paraId="0D1C96EF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39FB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1D1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AD95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3B5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5286F8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FEE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F01B" w14:textId="77777777" w:rsidR="00E72FB7" w:rsidRPr="00305F8E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363D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BADF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C87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3E53B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C1DC50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E72FB7" w14:paraId="00046F74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FCD5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3F1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024F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904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20CC0B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6E1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5054" w14:textId="77777777" w:rsidR="00E72FB7" w:rsidRPr="00305F8E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6B61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18F2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B1E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7E1C9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1C26A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E72FB7" w14:paraId="2FFEA18E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55E2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A76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FC20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2C1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0C57D3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762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9C53" w14:textId="77777777" w:rsidR="00E72FB7" w:rsidRPr="00305F8E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FF4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52E8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81B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3D52B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9AA6D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E72FB7" w14:paraId="4887B85F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8134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7FB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1818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4CA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0B366E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7E3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2577084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69A2" w14:textId="77777777" w:rsidR="00E72FB7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48C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43AB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E75E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094F5AC3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E955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2D08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6CDD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35C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45CBE7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3397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DF24B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3EF0" w14:textId="77777777" w:rsidR="00E72FB7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769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A2C5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305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A974C1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E72FB7" w14:paraId="7D026199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B219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38F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DA9C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50B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CAF3F3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014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2B076E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6CF7CC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00F1A7F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97BC" w14:textId="77777777" w:rsidR="00E72FB7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E6AE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8F49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907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3A57190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E72FB7" w14:paraId="2C045CA0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24F0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FCD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2617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139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9AFCD3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A1C2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2A3CB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C70C" w14:textId="77777777" w:rsidR="00E72FB7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ED9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0968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BA2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3A3BFD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E72FB7" w14:paraId="451DC9C1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29B6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FED0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4747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6734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80D0BD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D15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7362" w14:textId="77777777" w:rsidR="00E72FB7" w:rsidRPr="00305F8E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57C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840C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ABE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085A552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C3FC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705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929F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AF8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654EE9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BAB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0B74" w14:textId="77777777" w:rsidR="00E72FB7" w:rsidRPr="00305F8E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215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6D16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B45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3F045DE3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BA6C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815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05EF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754B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7FDA56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FEA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D4B0" w14:textId="77777777" w:rsidR="00E72FB7" w:rsidRPr="00305F8E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281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1258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6EB7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3CB8505C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AD9A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A22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3DEF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C128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BE5F25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145C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569CBD6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B658" w14:textId="77777777" w:rsidR="00E72FB7" w:rsidRPr="00305F8E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337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6DC5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0836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D9042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81A58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E72FB7" w14:paraId="5EE50DD9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C03A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2CA3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5291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46F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6B7283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54D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D483" w14:textId="77777777" w:rsidR="00E72FB7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6A99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5496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D2A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979062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8AB8E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E72FB7" w14:paraId="4AF9964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2F0D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CACF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2CD0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D139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695513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95ABA0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483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F285" w14:textId="77777777" w:rsidR="00E72FB7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D884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37FE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BE4C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1B5E33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E72FB7" w14:paraId="72845AFD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1422" w14:textId="77777777" w:rsidR="00E72FB7" w:rsidRDefault="00E72FB7" w:rsidP="00E72FB7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3D3B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FB51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281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5F9059F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588A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6D51" w14:textId="77777777" w:rsidR="00E72FB7" w:rsidRPr="00305F8E" w:rsidRDefault="00E72FB7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8555" w14:textId="77777777" w:rsidR="00E72FB7" w:rsidRDefault="00E72F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DD99" w14:textId="77777777" w:rsidR="00E72FB7" w:rsidRPr="00305F8E" w:rsidRDefault="00E72F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40FA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EE7D2D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4516B1" w14:textId="77777777" w:rsidR="00E72FB7" w:rsidRDefault="00E72F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5AA3A22E" w14:textId="77777777" w:rsidR="00E72FB7" w:rsidRDefault="00E72FB7" w:rsidP="002242FB">
      <w:pPr>
        <w:spacing w:before="40" w:after="40" w:line="192" w:lineRule="auto"/>
        <w:ind w:right="57"/>
        <w:rPr>
          <w:lang w:val="ro-RO"/>
        </w:rPr>
      </w:pPr>
    </w:p>
    <w:p w14:paraId="0EB80D31" w14:textId="77777777" w:rsidR="00E72FB7" w:rsidRDefault="00E72FB7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45DED4C3" w14:textId="77777777" w:rsidR="00E72FB7" w:rsidRDefault="00E72FB7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E72FB7" w14:paraId="46C0E86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0D04" w14:textId="77777777" w:rsidR="00E72FB7" w:rsidRDefault="00E72FB7" w:rsidP="00E72FB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1391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7599" w14:textId="77777777" w:rsidR="00E72FB7" w:rsidRPr="002B691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32D7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DF4E27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0529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CB50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989A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0BEF" w14:textId="77777777" w:rsidR="00E72FB7" w:rsidRPr="002A6824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AE4E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3D8ADD7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EA92" w14:textId="77777777" w:rsidR="00E72FB7" w:rsidRDefault="00E72FB7" w:rsidP="00E72FB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C87E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6184" w14:textId="77777777" w:rsidR="00E72FB7" w:rsidRPr="002B691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D354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941735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0FFE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FB13E8A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27F8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4E67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A240" w14:textId="77777777" w:rsidR="00E72FB7" w:rsidRPr="002A6824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7379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28C2A15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2FBF" w14:textId="77777777" w:rsidR="00E72FB7" w:rsidRDefault="00E72FB7" w:rsidP="00E72FB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5C1F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F1C5" w14:textId="77777777" w:rsidR="00E72FB7" w:rsidRPr="002B691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EA9B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BD268F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0527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2C3B94C4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4C6F6C1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FF4EB88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9AB2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73C8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A6AF" w14:textId="77777777" w:rsidR="00E72FB7" w:rsidRPr="002A6824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580B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4083300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96D8" w14:textId="77777777" w:rsidR="00E72FB7" w:rsidRDefault="00E72FB7" w:rsidP="00E72FB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A933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BD00" w14:textId="77777777" w:rsidR="00E72FB7" w:rsidRPr="002B691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A108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C7AFCF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7470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D6FB72B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B53A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4C48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5AAB" w14:textId="77777777" w:rsidR="00E72FB7" w:rsidRPr="002A6824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3D59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784F072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A5A9" w14:textId="77777777" w:rsidR="00E72FB7" w:rsidRDefault="00E72FB7" w:rsidP="00E72FB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F672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5A24" w14:textId="77777777" w:rsidR="00E72FB7" w:rsidRPr="002B691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F20A" w14:textId="77777777" w:rsidR="00E72FB7" w:rsidRDefault="00E72FB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10C571B" w14:textId="77777777" w:rsidR="00E72FB7" w:rsidRDefault="00E72FB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68BF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569D3B3B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2A16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7E29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C183" w14:textId="77777777" w:rsidR="00E72FB7" w:rsidRPr="002A6824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9788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E72FB7" w14:paraId="4127B23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7A8E" w14:textId="77777777" w:rsidR="00E72FB7" w:rsidRDefault="00E72FB7" w:rsidP="00E72FB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6363" w14:textId="77777777" w:rsidR="00E72FB7" w:rsidRDefault="00E72FB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C9F2" w14:textId="77777777" w:rsidR="00E72FB7" w:rsidRPr="002B6917" w:rsidRDefault="00E72FB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21DB" w14:textId="77777777" w:rsidR="00E72FB7" w:rsidRDefault="00E72FB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BBD9957" w14:textId="77777777" w:rsidR="00E72FB7" w:rsidRDefault="00E72FB7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5CB8" w14:textId="77777777" w:rsidR="00E72FB7" w:rsidRDefault="00E72FB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2FE1EEF0" w14:textId="77777777" w:rsidR="00E72FB7" w:rsidRDefault="00E72FB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3CD7" w14:textId="77777777" w:rsidR="00E72FB7" w:rsidRDefault="00E72FB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BACE" w14:textId="77777777" w:rsidR="00E72FB7" w:rsidRDefault="00E72FB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3B3D" w14:textId="77777777" w:rsidR="00E72FB7" w:rsidRPr="002A6824" w:rsidRDefault="00E72FB7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7B2A" w14:textId="77777777" w:rsidR="00E72FB7" w:rsidRDefault="00E72FB7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E72FB7" w14:paraId="586E312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4F36" w14:textId="77777777" w:rsidR="00E72FB7" w:rsidRDefault="00E72FB7" w:rsidP="00E72FB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92EC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4C70" w14:textId="77777777" w:rsidR="00E72FB7" w:rsidRPr="002B691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4353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C6D8A71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164C8E0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F938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B78387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B601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F450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AADB" w14:textId="77777777" w:rsidR="00E72FB7" w:rsidRPr="002A6824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6EE6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06A276EE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05C7" w14:textId="77777777" w:rsidR="00E72FB7" w:rsidRDefault="00E72FB7" w:rsidP="00E72FB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52A5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7C59" w14:textId="77777777" w:rsidR="00E72FB7" w:rsidRPr="002B691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5EA4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E77A3D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6D00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EE74F9F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708F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0A13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3293" w14:textId="77777777" w:rsidR="00E72FB7" w:rsidRPr="002A6824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09AA" w14:textId="77777777" w:rsidR="00E72FB7" w:rsidRDefault="00E72FB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A0BDE9" w14:textId="77777777" w:rsidR="00E72FB7" w:rsidRDefault="00E72FB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E72FB7" w14:paraId="1982A05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2F6D" w14:textId="77777777" w:rsidR="00E72FB7" w:rsidRDefault="00E72FB7" w:rsidP="00E72FB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2D75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B893" w14:textId="77777777" w:rsidR="00E72FB7" w:rsidRPr="002B691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956D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BF4F03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0CD2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88E4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59F0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0E1F" w14:textId="77777777" w:rsidR="00E72FB7" w:rsidRPr="002A6824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B579" w14:textId="77777777" w:rsidR="00E72FB7" w:rsidRDefault="00E72FB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E72FB7" w14:paraId="1FFA3E9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60ED" w14:textId="77777777" w:rsidR="00E72FB7" w:rsidRDefault="00E72FB7" w:rsidP="00E72FB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3699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40173E89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D506" w14:textId="77777777" w:rsidR="00E72FB7" w:rsidRPr="002B691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3D6B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62BFD79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0A7EF5C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858B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1FB5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201F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5AD41608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29C5" w14:textId="77777777" w:rsidR="00E72FB7" w:rsidRPr="002A6824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1D84" w14:textId="77777777" w:rsidR="00E72FB7" w:rsidRDefault="00E72FB7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72FB7" w14:paraId="179848C3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5D46" w14:textId="77777777" w:rsidR="00E72FB7" w:rsidRDefault="00E72FB7" w:rsidP="00E72FB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3865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5F19" w14:textId="77777777" w:rsidR="00E72FB7" w:rsidRPr="002B691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04D7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9D1A63C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4EFE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7D5A6892" w14:textId="77777777" w:rsidR="00E72FB7" w:rsidRPr="00810F5B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A473" w14:textId="77777777" w:rsidR="00E72FB7" w:rsidRPr="00557C88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898C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9B6C" w14:textId="77777777" w:rsidR="00E72FB7" w:rsidRPr="002A6824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56B9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56E4E6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E72FB7" w14:paraId="6A9BA950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2852" w14:textId="77777777" w:rsidR="00E72FB7" w:rsidRDefault="00E72FB7" w:rsidP="00E72FB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B691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BE47" w14:textId="77777777" w:rsidR="00E72FB7" w:rsidRPr="002B691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8F53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1B58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FCC0803" w14:textId="77777777" w:rsidR="00E72FB7" w:rsidRDefault="00E72F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3D7A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1177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D926" w14:textId="77777777" w:rsidR="00E72FB7" w:rsidRPr="002A6824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60B9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334B4B7C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E72FB7" w14:paraId="77610DBF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5706" w14:textId="77777777" w:rsidR="00E72FB7" w:rsidRDefault="00E72FB7" w:rsidP="00E72FB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6FC6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DCAA" w14:textId="77777777" w:rsidR="00E72FB7" w:rsidRPr="002B691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4884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B2DC" w14:textId="77777777" w:rsidR="00E72FB7" w:rsidRDefault="00E72F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A9FD" w14:textId="77777777" w:rsidR="00E72FB7" w:rsidRPr="00557C88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49B9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E697" w14:textId="77777777" w:rsidR="00E72FB7" w:rsidRPr="002A6824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2B64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5E4A9B" w14:textId="77777777" w:rsidR="00E72FB7" w:rsidRPr="00D83307" w:rsidRDefault="00E72FB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E72FB7" w14:paraId="3163544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58E3" w14:textId="77777777" w:rsidR="00E72FB7" w:rsidRDefault="00E72FB7" w:rsidP="00E72FB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EA16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1DDF" w14:textId="77777777" w:rsidR="00E72FB7" w:rsidRPr="002B691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9941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11A10A8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CE2E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89AF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E9A6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4E6F" w14:textId="77777777" w:rsidR="00E72FB7" w:rsidRPr="002A6824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DCF4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47D338B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221B" w14:textId="77777777" w:rsidR="00E72FB7" w:rsidRDefault="00E72FB7" w:rsidP="00E72FB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439E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EE20" w14:textId="77777777" w:rsidR="00E72FB7" w:rsidRPr="002B691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006A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8D9C496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A5C7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A3B9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E7A6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6D19" w14:textId="77777777" w:rsidR="00E72FB7" w:rsidRPr="002A6824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2EDA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3E23BDB0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7DF4" w14:textId="77777777" w:rsidR="00E72FB7" w:rsidRDefault="00E72FB7" w:rsidP="00E72FB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B955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B47D" w14:textId="77777777" w:rsidR="00E72FB7" w:rsidRPr="002B691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0B9C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20001E3D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D756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DB87" w14:textId="77777777" w:rsidR="00E72FB7" w:rsidRPr="00557C88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A959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BD56" w14:textId="77777777" w:rsidR="00E72FB7" w:rsidRPr="002A6824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456A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72FB7" w14:paraId="1E1D95E8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DC08" w14:textId="77777777" w:rsidR="00E72FB7" w:rsidRDefault="00E72FB7" w:rsidP="00E72FB7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099A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4BF6" w14:textId="77777777" w:rsidR="00E72FB7" w:rsidRPr="002B691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EF51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F52ACD3" w14:textId="77777777" w:rsidR="00E72FB7" w:rsidRPr="006315B8" w:rsidRDefault="00E72FB7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EF8B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9FFC" w14:textId="77777777" w:rsidR="00E72FB7" w:rsidRPr="00557C88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3D06" w14:textId="77777777" w:rsidR="00E72FB7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C4AD" w14:textId="77777777" w:rsidR="00E72FB7" w:rsidRPr="002A6824" w:rsidRDefault="00E72FB7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1536" w14:textId="77777777" w:rsidR="00E72FB7" w:rsidRDefault="00E72FB7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00C9E39" w14:textId="77777777" w:rsidR="00E72FB7" w:rsidRPr="00930181" w:rsidRDefault="00E72FB7">
      <w:pPr>
        <w:tabs>
          <w:tab w:val="left" w:pos="3183"/>
        </w:tabs>
      </w:pPr>
    </w:p>
    <w:p w14:paraId="2E2182B4" w14:textId="77777777" w:rsidR="00E72FB7" w:rsidRPr="00C21F42" w:rsidRDefault="00E72FB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9FFFF7" w14:textId="77777777" w:rsidR="00E72FB7" w:rsidRPr="00C21F42" w:rsidRDefault="00E72FB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32B98FF" w14:textId="77777777" w:rsidR="00E72FB7" w:rsidRPr="00C21F42" w:rsidRDefault="00E72FB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A99488D" w14:textId="77777777" w:rsidR="00E72FB7" w:rsidRPr="00C21F42" w:rsidRDefault="00E72FB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58121DC" w14:textId="77777777" w:rsidR="00E72FB7" w:rsidRDefault="00E72FB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5FCF08D" w14:textId="77777777" w:rsidR="00E72FB7" w:rsidRPr="00C21F42" w:rsidRDefault="00E72FB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3A54657" w14:textId="77777777" w:rsidR="00E72FB7" w:rsidRPr="00C21F42" w:rsidRDefault="00E72FB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688277B" w14:textId="77777777" w:rsidR="00E72FB7" w:rsidRPr="00C21F42" w:rsidRDefault="00E72FB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05F9C82" w14:textId="77777777" w:rsidR="00E72FB7" w:rsidRPr="00C21F42" w:rsidRDefault="00E72FB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7D06A1" w:rsidRDefault="00FB37F1" w:rsidP="007D06A1"/>
    <w:sectPr w:rsidR="00FB37F1" w:rsidRPr="007D06A1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7869" w14:textId="77777777" w:rsidR="004D40E7" w:rsidRDefault="004D40E7">
      <w:r>
        <w:separator/>
      </w:r>
    </w:p>
  </w:endnote>
  <w:endnote w:type="continuationSeparator" w:id="0">
    <w:p w14:paraId="0C8D8071" w14:textId="77777777" w:rsidR="004D40E7" w:rsidRDefault="004D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204E" w14:textId="77777777" w:rsidR="004D40E7" w:rsidRDefault="004D40E7">
      <w:r>
        <w:separator/>
      </w:r>
    </w:p>
  </w:footnote>
  <w:footnote w:type="continuationSeparator" w:id="0">
    <w:p w14:paraId="656DF540" w14:textId="77777777" w:rsidR="004D40E7" w:rsidRDefault="004D4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0CF0604E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6A23D3">
      <w:rPr>
        <w:b/>
        <w:bCs/>
        <w:i/>
        <w:iCs/>
        <w:sz w:val="22"/>
      </w:rPr>
      <w:t>decada 11-20 aprilie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5399FA1C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6A23D3">
      <w:rPr>
        <w:b/>
        <w:bCs/>
        <w:i/>
        <w:iCs/>
        <w:sz w:val="22"/>
      </w:rPr>
      <w:t>decada 11-20 aprilie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6"/>
  </w:num>
  <w:num w:numId="2" w16cid:durableId="861819633">
    <w:abstractNumId w:val="3"/>
  </w:num>
  <w:num w:numId="3" w16cid:durableId="1591767497">
    <w:abstractNumId w:val="2"/>
  </w:num>
  <w:num w:numId="4" w16cid:durableId="1122653465">
    <w:abstractNumId w:val="30"/>
  </w:num>
  <w:num w:numId="5" w16cid:durableId="777944883">
    <w:abstractNumId w:val="37"/>
  </w:num>
  <w:num w:numId="6" w16cid:durableId="1968508375">
    <w:abstractNumId w:val="41"/>
  </w:num>
  <w:num w:numId="7" w16cid:durableId="1549150130">
    <w:abstractNumId w:val="20"/>
  </w:num>
  <w:num w:numId="8" w16cid:durableId="198907255">
    <w:abstractNumId w:val="11"/>
  </w:num>
  <w:num w:numId="9" w16cid:durableId="431781731">
    <w:abstractNumId w:val="39"/>
  </w:num>
  <w:num w:numId="10" w16cid:durableId="1325358431">
    <w:abstractNumId w:val="17"/>
  </w:num>
  <w:num w:numId="11" w16cid:durableId="1855000937">
    <w:abstractNumId w:val="19"/>
  </w:num>
  <w:num w:numId="12" w16cid:durableId="959454411">
    <w:abstractNumId w:val="12"/>
  </w:num>
  <w:num w:numId="13" w16cid:durableId="1173565625">
    <w:abstractNumId w:val="35"/>
  </w:num>
  <w:num w:numId="14" w16cid:durableId="640156197">
    <w:abstractNumId w:val="34"/>
  </w:num>
  <w:num w:numId="15" w16cid:durableId="653335047">
    <w:abstractNumId w:val="27"/>
  </w:num>
  <w:num w:numId="16" w16cid:durableId="2047750135">
    <w:abstractNumId w:val="28"/>
  </w:num>
  <w:num w:numId="17" w16cid:durableId="1679386374">
    <w:abstractNumId w:val="9"/>
  </w:num>
  <w:num w:numId="18" w16cid:durableId="1510023386">
    <w:abstractNumId w:val="13"/>
  </w:num>
  <w:num w:numId="19" w16cid:durableId="1266616428">
    <w:abstractNumId w:val="4"/>
  </w:num>
  <w:num w:numId="20" w16cid:durableId="1029453343">
    <w:abstractNumId w:val="33"/>
  </w:num>
  <w:num w:numId="21" w16cid:durableId="1582984117">
    <w:abstractNumId w:val="29"/>
  </w:num>
  <w:num w:numId="22" w16cid:durableId="2063602025">
    <w:abstractNumId w:val="21"/>
  </w:num>
  <w:num w:numId="23" w16cid:durableId="1463235399">
    <w:abstractNumId w:val="7"/>
  </w:num>
  <w:num w:numId="24" w16cid:durableId="2057923312">
    <w:abstractNumId w:val="6"/>
  </w:num>
  <w:num w:numId="25" w16cid:durableId="2059743704">
    <w:abstractNumId w:val="25"/>
  </w:num>
  <w:num w:numId="26" w16cid:durableId="147095383">
    <w:abstractNumId w:val="8"/>
  </w:num>
  <w:num w:numId="27" w16cid:durableId="163328099">
    <w:abstractNumId w:val="23"/>
  </w:num>
  <w:num w:numId="28" w16cid:durableId="660425498">
    <w:abstractNumId w:val="10"/>
  </w:num>
  <w:num w:numId="29" w16cid:durableId="1945767896">
    <w:abstractNumId w:val="15"/>
  </w:num>
  <w:num w:numId="30" w16cid:durableId="1318147945">
    <w:abstractNumId w:val="14"/>
  </w:num>
  <w:num w:numId="31" w16cid:durableId="871113184">
    <w:abstractNumId w:val="36"/>
  </w:num>
  <w:num w:numId="32" w16cid:durableId="2027291874">
    <w:abstractNumId w:val="18"/>
  </w:num>
  <w:num w:numId="33" w16cid:durableId="641540049">
    <w:abstractNumId w:val="31"/>
  </w:num>
  <w:num w:numId="34" w16cid:durableId="739838168">
    <w:abstractNumId w:val="40"/>
  </w:num>
  <w:num w:numId="35" w16cid:durableId="2025284750">
    <w:abstractNumId w:val="38"/>
  </w:num>
  <w:num w:numId="36" w16cid:durableId="34431756">
    <w:abstractNumId w:val="1"/>
  </w:num>
  <w:num w:numId="37" w16cid:durableId="805053220">
    <w:abstractNumId w:val="22"/>
  </w:num>
  <w:num w:numId="38" w16cid:durableId="36777662">
    <w:abstractNumId w:val="32"/>
  </w:num>
  <w:num w:numId="39" w16cid:durableId="1914466302">
    <w:abstractNumId w:val="24"/>
  </w:num>
  <w:num w:numId="40" w16cid:durableId="1526557946">
    <w:abstractNumId w:val="5"/>
  </w:num>
  <w:num w:numId="41" w16cid:durableId="2025477355">
    <w:abstractNumId w:val="16"/>
  </w:num>
  <w:num w:numId="42" w16cid:durableId="210969249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wb48VMG0r3xYq1odIuuM6+nWFFuhej0Z9gm+Cu5RxbWQEcpUxu5epmxuP3svHY5Zmz5oZSn0SghvSbW+OYh+tw==" w:salt="KUzmBJTDxq3t9diK2iwz+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8C3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1D28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3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5E7D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77E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0E7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AA2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E78"/>
    <w:rsid w:val="00594F17"/>
    <w:rsid w:val="00595492"/>
    <w:rsid w:val="005957A9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36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459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2CD7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D14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3D3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6ED0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6A1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36F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804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058"/>
    <w:rsid w:val="008902AA"/>
    <w:rsid w:val="008906E7"/>
    <w:rsid w:val="008910A1"/>
    <w:rsid w:val="008910AC"/>
    <w:rsid w:val="00891858"/>
    <w:rsid w:val="00891C46"/>
    <w:rsid w:val="0089282A"/>
    <w:rsid w:val="00892DB8"/>
    <w:rsid w:val="0089323B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BC6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659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1FB8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55A6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15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15BE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45D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579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4939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9FF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471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531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57C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8F1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331"/>
    <w:rsid w:val="00E72453"/>
    <w:rsid w:val="00E724EE"/>
    <w:rsid w:val="00E7270A"/>
    <w:rsid w:val="00E72FB7"/>
    <w:rsid w:val="00E7331B"/>
    <w:rsid w:val="00E733A1"/>
    <w:rsid w:val="00E73565"/>
    <w:rsid w:val="00E73853"/>
    <w:rsid w:val="00E73FBA"/>
    <w:rsid w:val="00E74928"/>
    <w:rsid w:val="00E75250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594E78"/>
    <w:pPr>
      <w:numPr>
        <w:numId w:val="4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13446</Words>
  <Characters>76647</Characters>
  <Application>Microsoft Office Word</Application>
  <DocSecurity>0</DocSecurity>
  <Lines>638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2026-04-02T06:17:00Z</dcterms:created>
  <dcterms:modified xsi:type="dcterms:W3CDTF">2026-04-02T07:48:00Z</dcterms:modified>
</cp:coreProperties>
</file>