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4B73" w14:textId="77777777" w:rsidR="009A3D3F" w:rsidRPr="001A77EE" w:rsidRDefault="009A3D3F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78BA7B" w14:textId="509412FA" w:rsidR="009A3D3F" w:rsidRPr="001A77EE" w:rsidRDefault="009A3D3F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396C4B7" w14:textId="77777777" w:rsidR="009A3D3F" w:rsidRDefault="009A3D3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A059DFB" w14:textId="77777777" w:rsidR="009A3D3F" w:rsidRDefault="009A3D3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48AAFFA" w14:textId="77777777" w:rsidR="009A3D3F" w:rsidRDefault="009A3D3F">
      <w:pPr>
        <w:jc w:val="center"/>
        <w:rPr>
          <w:sz w:val="28"/>
        </w:rPr>
      </w:pPr>
    </w:p>
    <w:p w14:paraId="178DE529" w14:textId="77777777" w:rsidR="009A3D3F" w:rsidRDefault="009A3D3F">
      <w:pPr>
        <w:jc w:val="center"/>
        <w:rPr>
          <w:sz w:val="28"/>
        </w:rPr>
      </w:pPr>
    </w:p>
    <w:p w14:paraId="5AE75761" w14:textId="77777777" w:rsidR="009A3D3F" w:rsidRDefault="009A3D3F">
      <w:pPr>
        <w:jc w:val="center"/>
        <w:rPr>
          <w:sz w:val="28"/>
        </w:rPr>
      </w:pPr>
    </w:p>
    <w:p w14:paraId="780FF9F4" w14:textId="77777777" w:rsidR="009A3D3F" w:rsidRDefault="009A3D3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7F4FE0E" w14:textId="77777777" w:rsidR="009A3D3F" w:rsidRDefault="009A3D3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CC30EAB" w14:textId="77777777" w:rsidR="009A3D3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4EAA3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21676B5" w14:textId="77777777" w:rsidR="009A3D3F" w:rsidRDefault="009A3D3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2D4ED9F" w14:textId="77777777" w:rsidR="009A3D3F" w:rsidRDefault="009A3D3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7DACCDDE" w14:textId="77777777" w:rsidR="009A3D3F" w:rsidRPr="00676A79" w:rsidRDefault="009A3D3F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962A712" w14:textId="77777777" w:rsidR="009A3D3F" w:rsidRPr="00676A79" w:rsidRDefault="009A3D3F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8B04D43" w14:textId="77777777" w:rsidR="009A3D3F" w:rsidRDefault="009A3D3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A3D3F" w14:paraId="55C6D36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E90B025" w14:textId="77777777" w:rsidR="009A3D3F" w:rsidRDefault="009A3D3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FC26D1C" w14:textId="77777777" w:rsidR="009A3D3F" w:rsidRDefault="009A3D3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0E093C8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2921381" w14:textId="77777777" w:rsidR="009A3D3F" w:rsidRDefault="009A3D3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9033061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A63BE06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7DBC47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5ACD04D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1BFF203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BB44756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E219DF5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AB5B99C" w14:textId="77777777" w:rsidR="009A3D3F" w:rsidRDefault="009A3D3F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89E8E61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5C910FA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D9D3CAF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42DD4B3" w14:textId="77777777" w:rsidR="009A3D3F" w:rsidRDefault="009A3D3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D45A9AC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48B12BC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5A9BAC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D130C79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ED24285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34EA382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AE39F1A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95B58FF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722374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A3D3F" w14:paraId="4CE55BD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7AA2F4D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6E57EFA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D452D24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1E17C45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26933C4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F3B1BC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7F6305F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AA7366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819BD16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E77D534" w14:textId="77777777" w:rsidR="009A3D3F" w:rsidRDefault="009A3D3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63AE80E" w14:textId="77777777" w:rsidR="009A3D3F" w:rsidRDefault="009A3D3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6004F26" w14:textId="77777777" w:rsidR="009A3D3F" w:rsidRDefault="009A3D3F">
      <w:pPr>
        <w:spacing w:line="192" w:lineRule="auto"/>
        <w:jc w:val="center"/>
      </w:pPr>
    </w:p>
    <w:p w14:paraId="24E91FB3" w14:textId="77777777" w:rsidR="009A3D3F" w:rsidRDefault="009A3D3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E71E707" w14:textId="77777777" w:rsidR="009A3D3F" w:rsidRDefault="009A3D3F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2B8B895" w14:textId="77777777" w:rsidR="009A3D3F" w:rsidRDefault="009A3D3F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38DF914" w14:textId="77777777" w:rsidR="009A3D3F" w:rsidRPr="003447BC" w:rsidRDefault="009A3D3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F03BE2" w14:textId="77777777" w:rsidR="009A3D3F" w:rsidRPr="00A8307A" w:rsidRDefault="009A3D3F" w:rsidP="00516DD3">
      <w:pPr>
        <w:pStyle w:val="Heading1"/>
        <w:spacing w:line="360" w:lineRule="auto"/>
      </w:pPr>
      <w:r w:rsidRPr="00A8307A">
        <w:t>LINIA 100</w:t>
      </w:r>
    </w:p>
    <w:p w14:paraId="4C362C56" w14:textId="77777777" w:rsidR="009A3D3F" w:rsidRPr="00A8307A" w:rsidRDefault="009A3D3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9A3D3F" w:rsidRPr="00AB76B4" w14:paraId="04B642D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B3E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D53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D4E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1A30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A7CF7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90DA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97AA66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F58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312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A1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258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01F78A6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548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512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038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496F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BFF5F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F114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6C58C4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428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206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8E0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C83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5AA24AA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292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46B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AC12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0095A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F3668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63E0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66AE5FD0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ADC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088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183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B2C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86E8E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A3D3F" w:rsidRPr="00AB76B4" w14:paraId="70BF374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976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377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625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0A83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61802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0C0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E9F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93E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EED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683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661FB5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FC3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4D8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160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B9495" w14:textId="77777777" w:rsidR="009A3D3F" w:rsidRPr="00AB76B4" w:rsidRDefault="009A3D3F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8FFF00" w14:textId="77777777" w:rsidR="009A3D3F" w:rsidRPr="00AB76B4" w:rsidRDefault="009A3D3F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B243" w14:textId="77777777" w:rsidR="009A3D3F" w:rsidRPr="00AB76B4" w:rsidRDefault="009A3D3F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7619992" w14:textId="77777777" w:rsidR="009A3D3F" w:rsidRPr="00AB76B4" w:rsidRDefault="009A3D3F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64D38BA" w14:textId="77777777" w:rsidR="009A3D3F" w:rsidRPr="00AB76B4" w:rsidRDefault="009A3D3F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860460" w14:textId="77777777" w:rsidR="009A3D3F" w:rsidRPr="00AB76B4" w:rsidRDefault="009A3D3F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915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C45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175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623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7C4D12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507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E34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6ED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A099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FEDDB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8D7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67957C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829C26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404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EEB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8CD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F9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0A947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0EDC28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A3D3F" w:rsidRPr="00AB76B4" w14:paraId="133E9F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1E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69A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9B4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C3B8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8A4751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82E004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76E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86F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966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0BAD8F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622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57E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A3D3F" w:rsidRPr="00AB76B4" w14:paraId="4D19E71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14A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930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4461422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4DA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79D3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197501A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4E8B85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5CC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9FA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71F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796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7E3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466E287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02E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0B3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20779E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D16D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23A9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D4E1EF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90817A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DEB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623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25D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4ED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636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194CE9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88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36F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37C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CF6C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0D3057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A852DF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91F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0CD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6DB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87F0EF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4C3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80B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0D6CE1C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8D3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8E4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E1D29B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3F9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5915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1D4CE3A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864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4FBE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CFF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511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997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316841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1E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987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95E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C5B4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3A64C6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9A5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8E1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096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7357FF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6A7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5BF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209AB9F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CF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404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FEF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F50B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3B9BBB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B0A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C79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CC4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03F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960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3797B8B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3B5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1C7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547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E7B7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973F46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E6C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0C73A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FBE98B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F4F79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89F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8DD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76B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AC1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E9F0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A3D3F" w:rsidRPr="00AB76B4" w14:paraId="7182437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2BC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B06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541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87C5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1A7508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127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C9A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FFB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D6D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7A2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022C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A3D3F" w:rsidRPr="00AB76B4" w14:paraId="4D86D07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280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EEB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B8C53A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1BC2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B1A0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314DE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587C52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689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748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288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AA3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DEA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2B5535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1B4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650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A44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4C60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E4DE80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DCAA36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072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06A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E8B6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8A6053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0E4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D14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A3D3F" w:rsidRPr="00AB76B4" w14:paraId="0C0B4B9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7D2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648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CE8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4022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2E4A98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765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24CD11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7FDA2F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A84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C81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16D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F81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9A3D3F" w:rsidRPr="00AB76B4" w14:paraId="1628107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E5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55D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E7F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998B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1138D5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622816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050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F6D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AEB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9C53C3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BC4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A053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53CE1BC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53A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985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17D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C963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5B043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463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99874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7E75EA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227C8F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CB4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053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EA5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0F6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8A99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9A3D3F" w:rsidRPr="00AB76B4" w14:paraId="16FBD43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B38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F18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67D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1971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8E547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AACB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D1131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5D64A0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8F6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D1C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D96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D01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3C8C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9973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A3D3F" w:rsidRPr="00AB76B4" w14:paraId="11F228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AF0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54B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0D2D58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F04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FF75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AF17DC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BBA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0C7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30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C28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595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57216F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AE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19E3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4E00A3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618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A9D87" w14:textId="77777777" w:rsidR="009A3D3F" w:rsidRPr="00AB76B4" w:rsidRDefault="009A3D3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56A340F" w14:textId="77777777" w:rsidR="009A3D3F" w:rsidRPr="00AB76B4" w:rsidRDefault="009A3D3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127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4D1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DCC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7B3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93F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86226B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D61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53E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4C7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C182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7D7413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E6C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3DE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6F5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FF9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7AC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F5F987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03D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FBE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0B7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88456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8D9A23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1DE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310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10D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C0E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51B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04947CA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0C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CD6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A39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E848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55F9F6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73F5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5EA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5F5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A18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354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5709603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BE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369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CB6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DE1E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95FDFD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FAAD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8D1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DDA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420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279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39B7CC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0D7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997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50C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C287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54894E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1712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F89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682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9E5F7E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3973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9AB4" w14:textId="77777777" w:rsidR="009A3D3F" w:rsidRPr="00AB76B4" w:rsidRDefault="009A3D3F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43FD33F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E5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79B3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89BB03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9F7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8A91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B0C891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AF3084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462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59B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D49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ADC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731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1B88E4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846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AFB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190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368A2" w14:textId="77777777" w:rsidR="009A3D3F" w:rsidRPr="00AB76B4" w:rsidRDefault="009A3D3F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1B3B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5B6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7C25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0B28FB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B45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960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B84604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24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D0A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56F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4EF18" w14:textId="77777777" w:rsidR="009A3D3F" w:rsidRPr="00AB76B4" w:rsidRDefault="009A3D3F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34A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ADD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41DC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C0D8191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800D" w14:textId="77777777" w:rsidR="009A3D3F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4D8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E19875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5A8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4D3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6FC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3D00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070A47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2FB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DCE3C9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BF6C83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C6B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212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20A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271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6BADD4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B51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600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801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5289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0A2AC6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CD52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EC09297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0CC46F7E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6F5F6E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050F179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39B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2C9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8F4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31E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61C7763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F9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C50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51F491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724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166C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A31080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F587" w14:textId="77777777" w:rsidR="009A3D3F" w:rsidRPr="00AB76B4" w:rsidRDefault="009A3D3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F9D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412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E23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0D2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90301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703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118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15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77F2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6767A4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A21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DDC03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13F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AE37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EB3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1DF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1342454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4F6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0D4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EA6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5A046" w14:textId="77777777" w:rsidR="009A3D3F" w:rsidRPr="00AB76B4" w:rsidRDefault="009A3D3F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5BC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733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552E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74F7D89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B09C" w14:textId="77777777" w:rsidR="009A3D3F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213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A6E6FE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5A4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8F0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66E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81BE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8BE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8BD54A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266B9E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F5D3C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6C9D6A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3D87D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E02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0A7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7BA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A7C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1FCF5C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D41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95F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D83AD8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EAB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E0E3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003CDE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488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1CB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2D2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5CD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102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15A43A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202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A82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6D9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7B44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76D2A1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9EA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6D38F9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169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33D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6D2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991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0BCB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551E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A3D3F" w:rsidRPr="00AB76B4" w14:paraId="1C34F7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A3A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492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285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BD8D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BEA8946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FBC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E6CCD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2B8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B8F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07E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5F9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321AA8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0B5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7FC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4B6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EC06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871CC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12C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1CC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39F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530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2A6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31E19F3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7C8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4CF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3D8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375A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9A6325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C17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43BE34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B83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2AF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D0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43F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6F60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988C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A3D3F" w:rsidRPr="00AB76B4" w14:paraId="6B17A8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DF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2AA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098A89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D95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5A2D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F44BE3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037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269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9CBA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1E5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6ED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39830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8B5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499E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F70E5C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B42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8FFEF" w14:textId="77777777" w:rsidR="009A3D3F" w:rsidRPr="00AB76B4" w:rsidRDefault="009A3D3F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48A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AD1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52AD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9256" w14:textId="77777777" w:rsidR="009A3D3F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BEC4" w14:textId="77777777" w:rsidR="009A3D3F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1CAF71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737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C08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A3BE7F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8C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8A20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15D52F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443C45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05F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5A2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5A7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3CB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9FE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764801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3E9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C66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490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2181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DD3162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A4C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07E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913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654C21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48E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162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65AD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756C17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3155ED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7D6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405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243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B82E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AE91E2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6FE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7B9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14F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72A272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1FE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53E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6922CA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1B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CFD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A456B4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877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300C5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9C1760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037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086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5FC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6C3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6D6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7D88C7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D7D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48B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74FC7F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B09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D6FF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CBDF10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5B67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1A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AF73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60B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DF0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7A8AA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6E0B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A3D3F" w:rsidRPr="00AB76B4" w14:paraId="7FE755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56A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0119F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220C92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6CC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5F98F" w14:textId="77777777" w:rsidR="009A3D3F" w:rsidRPr="00AB76B4" w:rsidRDefault="009A3D3F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E83CDCD" w14:textId="77777777" w:rsidR="009A3D3F" w:rsidRPr="00AB76B4" w:rsidRDefault="009A3D3F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E5B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CEA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D99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AE6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67C6" w14:textId="77777777" w:rsidR="009A3D3F" w:rsidRPr="00AB76B4" w:rsidRDefault="009A3D3F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CFB09" w14:textId="77777777" w:rsidR="009A3D3F" w:rsidRPr="00AB76B4" w:rsidRDefault="009A3D3F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B76B4" w14:paraId="7535A8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B39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C36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23D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4298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28D0C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C58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E4D88D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F87848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CF4C84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7D6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020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45F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1D5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191D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A3D3F" w:rsidRPr="00AB76B4" w14:paraId="00903D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A83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43F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0EA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DF20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F1BEC6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470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929B6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4606E1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967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F24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62B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85D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9A3D3F" w:rsidRPr="00AB76B4" w14:paraId="473519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EFC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9CF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4B1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749A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C61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373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670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CA79C8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E678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48C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95B091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511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1C53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79B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41C7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2E565D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A3B3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14E585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E17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EE1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FFF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190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6CB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A3D3F" w:rsidRPr="00AB76B4" w14:paraId="0AAD721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3B0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518F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C8D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CD866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1E67C2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89E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54A481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B70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D93D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C94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C97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9A3D3F" w:rsidRPr="00AB76B4" w14:paraId="302A204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03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33BA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522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C0F2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EBEAC6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C5B5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85E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A309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504871A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F3F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5C5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6003BF6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D1A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E4A9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FDF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DB22A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CB89DC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58D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707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A9A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CBEEBCF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4EE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9A3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D9CB62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08DBCA2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4E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8A36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3F119FA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55E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3313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574468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755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A12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34C1C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A55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D16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047A18D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45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64DD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4B3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FBAD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1CFFB4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F5CC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3C6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CBC0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DA48C85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A94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DB6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AB76B4" w14:paraId="1E2FA8A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FE2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A07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13A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59AA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42AEB76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D97CBD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3738C8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3BCF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5E7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2AF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752BCAC7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2E3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48B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AB76B4" w14:paraId="3E96F05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92F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E897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461B5D0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8E9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2AF7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5A13633" w14:textId="77777777" w:rsidR="009A3D3F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74A92C8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91EF7E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9136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A4F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D4EC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543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FD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AB76B4" w14:paraId="7A0D64A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02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F61D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849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838D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769D76A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DDA4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38B823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2FD159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314972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783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0C6F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BD1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E39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30F56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F430B1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AB76B4" w14:paraId="2FE5675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E2F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03E8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925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373F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CE3B7F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9F20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294ACC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27221F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C54A09A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22DA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52B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903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8AEB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D2FA9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A3D3F" w:rsidRPr="00AB76B4" w14:paraId="2F6DFF2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B28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6A38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87E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7DDDE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80E3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6C3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5008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E03FDA6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B2B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793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31F5430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7D8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5FA9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86C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C26F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7B07A7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4CA5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18A0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8A54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CB9E8B1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9BDB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D3F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85B4F1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40ACC5D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79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31AD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9A6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64CF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873AC39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D04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1D6898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427486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87D0255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65E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EFEB" w14:textId="77777777" w:rsidR="009A3D3F" w:rsidRPr="00AB76B4" w:rsidRDefault="009A3D3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D46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389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D525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A3D3F" w:rsidRPr="00AB76B4" w14:paraId="3B45CB5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5E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BDB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D0E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9090F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44D730C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564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5176C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465E6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578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8B6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87D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72F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E2D1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A3D3F" w:rsidRPr="00AB76B4" w14:paraId="297DDE4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851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19D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81B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00D24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DC4F8B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629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CDF402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AE1D6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1AB839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E4ED8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6FE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76D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D6F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B3A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4E26DB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A7C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6B6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C83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C237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0289AD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0C9F0F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338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1EA40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50AC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E16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FD4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F33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E1865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C9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143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EEB86A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D53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842B8" w14:textId="77777777" w:rsidR="009A3D3F" w:rsidRPr="00AB76B4" w:rsidRDefault="009A3D3F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7F5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CEB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754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07B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550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E086A3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9C0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26A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2B57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16B71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743A8C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25F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4FA99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657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3444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F5F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AF5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9A3D3F" w:rsidRPr="00AB76B4" w14:paraId="0898BC2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806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44B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BF6E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49330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42F6312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F859B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B9D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6355D3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63C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D6BA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81E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36B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CD2AC4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34C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A5DD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357D48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C5DD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37712" w14:textId="77777777" w:rsidR="009A3D3F" w:rsidRPr="00AB76B4" w:rsidRDefault="009A3D3F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6BA176" w14:textId="77777777" w:rsidR="009A3D3F" w:rsidRPr="00AB76B4" w:rsidRDefault="009A3D3F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F1E2759" w14:textId="77777777" w:rsidR="009A3D3F" w:rsidRPr="00AB76B4" w:rsidRDefault="009A3D3F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685C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61E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6B2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8726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829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3E79B1E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CAB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1E8F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2B361763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F6B9" w14:textId="77777777" w:rsidR="009A3D3F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4F52C" w14:textId="77777777" w:rsidR="009A3D3F" w:rsidRPr="00AB76B4" w:rsidRDefault="009A3D3F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43EB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6B4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8BFE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32C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4CF9" w14:textId="77777777" w:rsidR="009A3D3F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71D4FA0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467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AD84A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310843EF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F261" w14:textId="77777777" w:rsidR="009A3D3F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942D0" w14:textId="77777777" w:rsidR="009A3D3F" w:rsidRPr="00AB76B4" w:rsidRDefault="009A3D3F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FBA9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2A8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7136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067A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3256" w14:textId="77777777" w:rsidR="009A3D3F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1FDD72BD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219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23C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4A2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9AC17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ECBBEFB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96A67BE" w14:textId="77777777" w:rsidR="009A3D3F" w:rsidRPr="00AB76B4" w:rsidRDefault="009A3D3F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C595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ABA4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6322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1E2DDCD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E221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F1F6" w14:textId="77777777" w:rsidR="009A3D3F" w:rsidRPr="00AB76B4" w:rsidRDefault="009A3D3F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8607C6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869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199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868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4C11D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C6152F8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E157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A99A0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D235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1DC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7C63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D030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EB9842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79C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8EAC" w14:textId="77777777" w:rsidR="009A3D3F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D8620B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0512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65A88" w14:textId="77777777" w:rsidR="009A3D3F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8CBE8D3" w14:textId="77777777" w:rsidR="009A3D3F" w:rsidRPr="00AB76B4" w:rsidRDefault="009A3D3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C331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EEC9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99DF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B56F" w14:textId="77777777" w:rsidR="009A3D3F" w:rsidRPr="00AB76B4" w:rsidRDefault="009A3D3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50B8" w14:textId="77777777" w:rsidR="009A3D3F" w:rsidRPr="00AB76B4" w:rsidRDefault="009A3D3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17578F2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8A4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025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B75F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48357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738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C4F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CC72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86CDD2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DBDD2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FD2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3A4AAC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41D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60B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529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2BD2D" w14:textId="77777777" w:rsidR="009A3D3F" w:rsidRPr="00AB76B4" w:rsidRDefault="009A3D3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D906260" w14:textId="77777777" w:rsidR="009A3D3F" w:rsidRDefault="009A3D3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06D2" w14:textId="77777777" w:rsidR="009A3D3F" w:rsidRPr="00AB76B4" w:rsidRDefault="009A3D3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E16933" w14:textId="77777777" w:rsidR="009A3D3F" w:rsidRPr="00AB76B4" w:rsidRDefault="009A3D3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AB3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F13E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A632" w14:textId="77777777" w:rsidR="009A3D3F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C1BA" w14:textId="77777777" w:rsidR="009A3D3F" w:rsidRPr="00AB76B4" w:rsidRDefault="009A3D3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9D630" w14:textId="77777777" w:rsidR="009A3D3F" w:rsidRDefault="009A3D3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A3D3F" w:rsidRPr="00AB76B4" w14:paraId="56FE63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2CA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830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135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7C77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AAD0809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244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ED831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6C9F88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D4FDBF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377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EA6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510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4AB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D374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A3D3F" w:rsidRPr="00AB76B4" w14:paraId="7FC0EB3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14F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38E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CDA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39AC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545514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B14B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666BC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723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EDD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2C7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FB1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F991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A3D3F" w:rsidRPr="00AB76B4" w14:paraId="1805CA7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B8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B47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8ACC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801F6" w14:textId="77777777" w:rsidR="009A3D3F" w:rsidRDefault="009A3D3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FD02DC1" w14:textId="77777777" w:rsidR="009A3D3F" w:rsidRPr="00AB76B4" w:rsidRDefault="009A3D3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3AD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984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BDA7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CFB6BA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055F" w14:textId="77777777" w:rsidR="009A3D3F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DD7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6C028B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0AF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B598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E64587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BBA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6ABCB" w14:textId="77777777" w:rsidR="009A3D3F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AF983AE" w14:textId="77777777" w:rsidR="009A3D3F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13D8AA4" w14:textId="77777777" w:rsidR="009A3D3F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AD0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3A7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89B2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60C8" w14:textId="77777777" w:rsidR="009A3D3F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C0D0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52EA13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76B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9D25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77CF2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116E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D07436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B095F7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E14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C500B4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5CD7C4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24C52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F09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A9C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081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007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E07659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41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705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D9C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C4E8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5BE7E51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D66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32CD88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7C4B2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D5AE36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3CB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FED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471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EDB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3328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A3D3F" w:rsidRPr="00AB76B4" w14:paraId="666FCF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992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9A4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337F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7598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A02EB2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355B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0EB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4AC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BF1E5B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C8D8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C9C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1291B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7CC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081B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350FE2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F77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EF137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1A876F7" w14:textId="77777777" w:rsidR="009A3D3F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6E8AD1B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DAA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C79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7E5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D0A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623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1419E3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03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AC4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331733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B59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CF717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B3020E6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CE7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FFDA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E52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DC1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FB33" w14:textId="77777777" w:rsidR="009A3D3F" w:rsidRPr="00AB76B4" w:rsidRDefault="009A3D3F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23D11B" w14:textId="77777777" w:rsidR="009A3D3F" w:rsidRPr="00AB76B4" w:rsidRDefault="009A3D3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BE7CB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5F8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7F2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3A6F57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3276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B6019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B929C71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2884A2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92AA38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E23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B107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F08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A36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DA79" w14:textId="77777777" w:rsidR="009A3D3F" w:rsidRPr="00AB76B4" w:rsidRDefault="009A3D3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04D1A03" w14:textId="77777777" w:rsidR="009A3D3F" w:rsidRPr="00AB76B4" w:rsidRDefault="009A3D3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8EBDEED" w14:textId="77777777" w:rsidR="009A3D3F" w:rsidRPr="00AB76B4" w:rsidRDefault="009A3D3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BD3EAE9" w14:textId="77777777" w:rsidR="009A3D3F" w:rsidRPr="00AB76B4" w:rsidRDefault="009A3D3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2D3DF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ACD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2BA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F84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2F97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A9C70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9EE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5EED13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68F8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CAF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032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BDF3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1FDCA1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4600605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A3D3F" w:rsidRPr="00AB76B4" w14:paraId="22AC43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09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E10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025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A6E58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D480799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6C6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3E0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87B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EE12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F9E9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9A3D3F" w:rsidRPr="00AB76B4" w14:paraId="07F16E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A7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887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A01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D2C9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7419A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0083CF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6C6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813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F3B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E33F5F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FFC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E596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A19956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45D06" w14:textId="77777777" w:rsidR="009A3D3F" w:rsidRPr="00AB76B4" w:rsidRDefault="009A3D3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A3D3F" w:rsidRPr="00AB76B4" w14:paraId="05296CD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E46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FB9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C98B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B86C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2EB2D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02E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2CC2A1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7E5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A75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CFB4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82C7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DEC2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A3D3F" w:rsidRPr="00AB76B4" w14:paraId="260089C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67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C83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EE6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C766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78165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63F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14E02C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46E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740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BF9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AA9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8397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A3D3F" w:rsidRPr="00AB76B4" w14:paraId="2775B4B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70E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7D8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A14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79583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BF7F5B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ABC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1D17A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721AB1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1ACDB5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272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733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9E0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7FD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FBE5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A3D3F" w:rsidRPr="00AB76B4" w14:paraId="59BB01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8B2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012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1E0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9316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986EF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F46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821AD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A61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719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C6E0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BBC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3A2058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A3D3F" w:rsidRPr="00AB76B4" w14:paraId="515759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14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B33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436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CAAA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6AA9E6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941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1B18D9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E14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36B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8B2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496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7013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9A3D3F" w:rsidRPr="00AB76B4" w14:paraId="2388A8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E2B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61A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FF5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523C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AB0594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C8A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3F8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F2D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1D37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50B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A854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A3D3F" w:rsidRPr="00AB76B4" w14:paraId="1FE2E7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4DB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1E2A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3E7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82381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A6FD61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533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80A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3583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1B4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631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A3D3F" w:rsidRPr="00AB76B4" w14:paraId="1B52360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04D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C2B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C3C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33B9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F282B4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DB4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185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9A2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9E8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B5B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A3D3F" w:rsidRPr="00AB76B4" w14:paraId="159AC60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C0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2CC6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8D4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061A9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EF892F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7C0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9A16D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9284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A12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2EC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91C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2B1C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A3D3F" w:rsidRPr="00AB76B4" w14:paraId="38F5692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F73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292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FF0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B7FBF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C09D2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558AD31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FF1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5B2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9487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51A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4BA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7744CA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AA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7A1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DB9A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1A5B3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6E7627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0B7A3D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2C2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B58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813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092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110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1FF280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3F4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28C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9D252C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792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9C2DA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F4F359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621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E8F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5F2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E67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E6F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752E2C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802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CF9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7D0E43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3F6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0728B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1F6F857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042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592B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AAA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A96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9AF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5639CB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CAD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8EB9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D93348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4F3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6EC91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9E57DB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5CF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C1C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A20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98A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0C0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9A3D3F" w:rsidRPr="00AB76B4" w14:paraId="5E4417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2F2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7BCD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761B4DC0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AD4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E06EA" w14:textId="77777777" w:rsidR="009A3D3F" w:rsidRPr="00AB76B4" w:rsidRDefault="009A3D3F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69BE020" w14:textId="77777777" w:rsidR="009A3D3F" w:rsidRPr="00AB76B4" w:rsidRDefault="009A3D3F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1069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3368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FD8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7789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A0A7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C3E73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057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159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5C22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35E1D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B6E6F9B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447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0A5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145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DBDE17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4AE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598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33614D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9E2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16E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721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4B195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59D5BF3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434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BF2D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AE94" w14:textId="77777777" w:rsidR="009A3D3F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546105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0319" w14:textId="77777777" w:rsidR="009A3D3F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849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61862A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D45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F60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9F18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A1292" w14:textId="77777777" w:rsidR="009A3D3F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7E71D04" w14:textId="77777777" w:rsidR="009A3D3F" w:rsidRPr="00AB76B4" w:rsidRDefault="009A3D3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193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290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AC8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3BEAF5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3184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3C11" w14:textId="77777777" w:rsidR="009A3D3F" w:rsidRPr="00AB76B4" w:rsidRDefault="009A3D3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079479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614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E44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825E2B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8B2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50B6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852EC6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BC3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E4B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1C4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703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E6C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2DA791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551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61C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5648E0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526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71BEB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966E78D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FC9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FE8F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809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66D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35B9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4256ACDC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23245A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9A3D3F" w:rsidRPr="00AB76B4" w14:paraId="66FD4A7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5C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428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640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EECA2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F78FF9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C7C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21C4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3B7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D800C5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E2A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1706B" w14:textId="77777777" w:rsidR="009A3D3F" w:rsidRDefault="009A3D3F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5A126D3F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F5E275" w14:textId="77777777" w:rsidR="009A3D3F" w:rsidRPr="00AB76B4" w:rsidRDefault="009A3D3F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9A3D3F" w:rsidRPr="00AB76B4" w14:paraId="5BCE6B5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A3C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AAC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C24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DEEF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F246286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E499E8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09F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18E4E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7D3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73E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A68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710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3A90E1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B32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D55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BC99C4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A99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0A0A3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545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B617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643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DC2E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C10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713F73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A5E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74E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7D7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32D9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8D9F105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38D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4D46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723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495E2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E48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A0F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2271A4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294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956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7449AD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09F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B223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0AD6723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75A6F8D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632C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3C9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173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381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3F73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AED7D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C6F97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A3D3F" w:rsidRPr="00AB76B4" w14:paraId="7BF08D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9E1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5357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F15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96BEC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CDF8C0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CA8C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832CCF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D3C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0CD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CA55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EF22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A3D3F" w:rsidRPr="00AB76B4" w14:paraId="0FBF16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BB5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BD5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958F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C4D38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47B0EA6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BDB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93CCE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89D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2284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0B01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F22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A3D3F" w:rsidRPr="00AB76B4" w14:paraId="74EF63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57B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545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31F2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0EE6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9779973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A00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76F34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D66C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B40A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D66D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D191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1081AC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A7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D36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14F21BE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3663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94EE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D30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BA3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ACF0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4370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E7C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4E405D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5154ED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532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F48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0A08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A9BDE" w14:textId="77777777" w:rsidR="009A3D3F" w:rsidRPr="00AB76B4" w:rsidRDefault="009A3D3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47A6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8764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5EA3B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847D0A5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237B" w14:textId="77777777" w:rsidR="009A3D3F" w:rsidRPr="00AB76B4" w:rsidRDefault="009A3D3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01D9" w14:textId="77777777" w:rsidR="009A3D3F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75A558" w14:textId="77777777" w:rsidR="009A3D3F" w:rsidRPr="00AB76B4" w:rsidRDefault="009A3D3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6CED64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9F8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E98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062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B211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B026E0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5B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6BD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11FC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F6BEC8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CEA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29C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A3D3F" w:rsidRPr="00AB76B4" w14:paraId="1CC4E5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DEA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9DE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D28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930D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AE32B6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E7F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7E2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FB2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CEE141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1D1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667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FA561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6E31A89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CE9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9824E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CC201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7BCF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1A1D4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E353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F488E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D351EF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F2FA0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6D91E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B83958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20C158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228A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E048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1816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CECAC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F46E7A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8B3022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882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FD8E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FC6A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4CEE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091824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3EBC7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6D145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551DF0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6064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8CB45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FCE9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648C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15E629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DE9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1A2E6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744CC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1B92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51988C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1122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4371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61B46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30AF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98D0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0384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4EF5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A3D3F" w:rsidRPr="00AB76B4" w14:paraId="235FEB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75C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91AC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628C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823C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FD0707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663E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3B8B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1FA8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3FF4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52D8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0224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A3D3F" w:rsidRPr="00AB76B4" w14:paraId="106732A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51B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8B44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6980C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E42D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0D6DED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FA27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795B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6ED4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8F92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3A66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5F5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A3D3F" w:rsidRPr="00AB76B4" w14:paraId="1B6F03D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F53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846D8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F6AE99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9081B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C982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8F6E29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0B34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B33A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9DE6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268AC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A7FC3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084B69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5D46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A3D3F" w:rsidRPr="00AB76B4" w14:paraId="026CAB2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64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3894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15385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F1E2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D468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FA83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6A4D56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C38E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40816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1848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5A0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A3D3F" w:rsidRPr="00AB76B4" w14:paraId="1D5D179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AA0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E4EA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C214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66F8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6043E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1932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0BD076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D1ECD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78F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E9AD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6B36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A3D3F" w:rsidRPr="00AB76B4" w14:paraId="3E33833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77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9753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2ED7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DAFD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B2EFC3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E4CE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2916F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365B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2D3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AE7AE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AD4B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A3D3F" w:rsidRPr="00AB76B4" w14:paraId="52A7438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CC8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F868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8ABF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9915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D9D7C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37BBF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332E84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065ED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72010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9F357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D3566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A3D3F" w:rsidRPr="00AB76B4" w14:paraId="60A43C7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BA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F0E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BD9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C2F9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E1B40C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CDB7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309A9B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FA7FDD5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AC19FD5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11D84D9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47E43D6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3BC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8B9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30D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6E1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50E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B76B4" w14:paraId="7F49340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AB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26A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AC8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5A02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EE656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8A04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1F8962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247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5F2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EDD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9A4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2B15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B76B4" w14:paraId="6307906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2AC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F36D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A2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7D98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A056F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7262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E5B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FF6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6B9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EFB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FF6504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CB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420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67B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FF17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601FD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C724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8E547F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64C4A40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7C96958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4DB249F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6189E76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983DF45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3194212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B086482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C04C35F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CC8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60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2E6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F5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BCF8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B76B4" w14:paraId="6A99FD6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26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8F7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CE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8D17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B88A9E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F849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BA0E6C7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6C24D76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9AA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03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C2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7FA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82C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B76B4" w14:paraId="7B5555E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B65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9B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F9E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B1C5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2C141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B829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E11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46A1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F08076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894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5B1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A9E22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76A70EA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063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50E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619C7D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A0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406B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7824FC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D3A7E9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909E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AE4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B79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52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B8E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A763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6A9B171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08C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0B6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E02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D8E8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BD08F6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CB14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90A07F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6A06FF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89B3CD4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67962D6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931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DF8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E42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A40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8BEC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A3D3F" w:rsidRPr="00AB76B4" w14:paraId="00D94B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3F9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B3C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12B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FCC0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F2190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0DFE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FDB64C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D47402C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CB8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C80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2B3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689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76EF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A3D3F" w:rsidRPr="00AB76B4" w14:paraId="2062A9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CA0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C0E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9E9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91DA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173452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E0B1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CB8C07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C0B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4E3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A73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BF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A3D3F" w:rsidRPr="00AB76B4" w14:paraId="1B22D49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C0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E1C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90AC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E581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2568B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9EA2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5E57861" w14:textId="77777777" w:rsidR="009A3D3F" w:rsidRPr="00AB76B4" w:rsidRDefault="009A3D3F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FEA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F9B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64E5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CC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5B7B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E26A20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A3D3F" w:rsidRPr="00AB76B4" w14:paraId="5E9FC25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5E5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A24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A244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DF25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46987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1B8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AB094A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E67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952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151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39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CEB6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A3D3F" w:rsidRPr="00AB76B4" w14:paraId="2071D85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10A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54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1B7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3FEF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9A258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4C9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4A29C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E327B8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027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749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9B8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03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A3D3F" w:rsidRPr="00AB76B4" w14:paraId="37AB046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F3D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F8E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A98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E849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808C2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DB4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F75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8C13FF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C0819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259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0FD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18C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6A6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9B32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A3D3F" w:rsidRPr="00AB76B4" w14:paraId="73EE317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14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677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795949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7C8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DAB3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51DA10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CA7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C65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185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BD38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7B7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628DF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697CC28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C86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F2C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79D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DFF0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09C915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181B25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57A3A2B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67B5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3E5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086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C72938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D8F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A46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36A8BA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A3D3F" w:rsidRPr="00AB76B4" w14:paraId="7BC2461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4E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576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4D54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6A38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5BC49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98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30F4C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02B78D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C6D3C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B82C3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847A5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39D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06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0F6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077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D6D931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B4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7A32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197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D8FB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BEF98B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1C20BD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C4CA71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3C5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245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0E2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5C0F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B8A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9BFFEB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56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FD9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F0D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6DB9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DC33A4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6F8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9CC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7F7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FE2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022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2EE844A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D2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BA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54A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F86D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06425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E2D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5DD3F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3C7083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13A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AAB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0FC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506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20397E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A3D3F" w:rsidRPr="00AB76B4" w14:paraId="5AFFE88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8CB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F84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2B7E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6983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599B09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AFE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22208D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EF9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DC6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780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C499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9A3D3F" w:rsidRPr="00AB76B4" w14:paraId="5ED61CE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E94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E96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9897B6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B81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2829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C481AC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ABF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3B3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529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923721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23F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9BD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89C4A2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27DDDAC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961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F2A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121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FF98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EF5D0C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E0A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1A0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357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481F58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8A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87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A3D3F" w:rsidRPr="00AB76B4" w14:paraId="0760F7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F55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81D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E54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6BC4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D1176F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20E8C2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39A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2C1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2A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320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D89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E205C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FA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3B4F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65C06A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6DB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6DE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E6965B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19C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A1AF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8BF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B3D7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34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90548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164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7D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6A0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C326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546804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A63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9E8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F91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516A7F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723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C77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24C0A25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CEA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AC6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827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3601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B7A959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CAB5D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264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F5D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31B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50A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127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D5B9BA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BD6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69F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89910F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79F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D2AF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856E41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C27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17B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AD4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83C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EE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E5992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0EBCF1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56F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81F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ACAE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6E88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C12FFA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3CA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50EC47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9F9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35D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D4E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101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4131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A3D3F" w:rsidRPr="00AB76B4" w14:paraId="061E0E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87F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04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E44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14BA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D5149A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2D5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D6E1E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FFF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CF1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851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628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09E1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A3D3F" w:rsidRPr="00AB76B4" w14:paraId="46A2FA2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DB0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51D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7F9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E00A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03B966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CC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E9476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094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E93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C9D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995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26C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A3D3F" w:rsidRPr="00AB76B4" w14:paraId="1DF0B4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AA7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69D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E3E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7C2E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64C0C0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492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2FB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1FD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B3A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F61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7BED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A3D3F" w:rsidRPr="00AB76B4" w14:paraId="400AB6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3C7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4B3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65D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D27F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0C2614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19DB7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6B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C5CED2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412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CB5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54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0D4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9F4C70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A7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EDD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C387F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453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D2B1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7BBC7E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F1D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B30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D8E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DD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5CB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34F650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47D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5A7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A3E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1296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F2D805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C3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BD038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E163F9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692002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A1DE8D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2FF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8CE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CEB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16E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4E03F08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8B2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4A9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D91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593A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A8E614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36EB6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F65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F6E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64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D883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B8F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058BC1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7D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187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99CC9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1F9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9CFE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A9A81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2AC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F52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DA1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7BC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19F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014FA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A3D3F" w:rsidRPr="00AB76B4" w14:paraId="494179A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7B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24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54AD60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C1D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3E88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B8CEB3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A60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3CB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9D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561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1CD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CAD8E8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78AA548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E6B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D02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4CC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905C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1CF6AB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D3D32D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257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8AE2B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30A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7A8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3A9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C41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A7AB00E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215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5C4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AB3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A494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C79082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A3A62D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6F9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9882E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386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A8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A5C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20A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664874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F4A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B11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BA0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8124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7224FA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56073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A5F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3CD04A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37318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271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BB7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EEF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A4D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7379B8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B7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549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153666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115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2694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D0EE95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BEA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4B5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ECD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43C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FD0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5DE2B8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2F6955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5AB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D07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F85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5E14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E10E35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874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825B1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392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C1B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66B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6C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EAF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A3D3F" w:rsidRPr="00AB76B4" w14:paraId="4F23381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49B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AEE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6B7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DF5B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E07875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71C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A7A71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810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23B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CCBD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D9D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1FC9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A3D3F" w:rsidRPr="00AB76B4" w14:paraId="1BD0EE4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B0E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D41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EF6AE0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F7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1329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60F4FA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AB3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312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71D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11F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F83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4E0251A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7E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39E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E4A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0E2C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B8FAE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7D7CF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6A9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76390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6023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58B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4E2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DF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0DA987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95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DC0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3B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40F3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68AD9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2F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8B483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5FC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7D5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F60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7E9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98AB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A3D3F" w:rsidRPr="00AB76B4" w14:paraId="68F54B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0A3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928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42B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FBE3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C0823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7F9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6DDE1D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2B8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CBB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F3B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90F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D74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A3D3F" w:rsidRPr="00AB76B4" w14:paraId="70ED23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CC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BA3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98B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94C7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9DD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A91EE3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B6C74F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ACF2DE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9D0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0D7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268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1D5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7249EA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2E832A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A3D3F" w:rsidRPr="00AB76B4" w14:paraId="61860EF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AA5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AB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C7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9E65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A06C21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04FE90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BB9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EC06E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DD1540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0C23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A58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1B0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426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3547C1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6E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5E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6E6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86DE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5CAE4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E979E1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6AD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74874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983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858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003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D65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ACEF84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AB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765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A28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6D97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72C48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8EAAF1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A75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60D32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28CA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20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4C8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E94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737CBA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5B9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A3D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763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36F7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EF852D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F2C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2055D2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108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252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D4C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028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E121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A3D3F" w:rsidRPr="00AB76B4" w14:paraId="2F5A9F9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9D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570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180195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D80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3571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710B93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BA2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9393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0B1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409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877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A67E8C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:rsidRPr="00AB76B4" w14:paraId="2E8F2B3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62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BB6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3BC603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328B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DEA6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916E11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DC6F1F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43EA30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200D96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5A1DF9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CDF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369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AE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149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BA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087B5B8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C48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74A3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6F5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AADF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8A056D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F35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0F3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795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94AF05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22FD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16F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2DB3A39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E4D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39C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AFD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9190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821414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ED1718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CE6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7CE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171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611BCE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6F3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4D1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3AC56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A3D3F" w:rsidRPr="00AB76B4" w14:paraId="56CB44D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860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B08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5AD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3E93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66B26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07F0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25858F4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2596F84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C1803DA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58A76C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41BC348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945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EEA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110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290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CFCC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A3D3F" w:rsidRPr="00AB76B4" w14:paraId="0095097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324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057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5B6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AA9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1AFB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83CD73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46D8C71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B8D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2E1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5EC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E9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387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A3D3F" w:rsidRPr="00AB76B4" w14:paraId="251AEA61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080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2EBE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EFE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176B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43607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4197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593D02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B865901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C116F0D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3DE30F2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E088AFC" w14:textId="77777777" w:rsidR="009A3D3F" w:rsidRPr="00AB76B4" w:rsidRDefault="009A3D3F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9B9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087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30D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8F9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7412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A3D3F" w:rsidRPr="00AB76B4" w14:paraId="364D200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F1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8C4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965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FC4C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A8C928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DDD500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1AD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99A4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460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134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3BD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F91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D3359E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891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D0B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B24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237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BFE67D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9E2C9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9D2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E0E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8BF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281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F95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272E467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66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09E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A4E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2F32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980D9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560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EB43E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050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964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9B8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738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C6BB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A3D3F" w:rsidRPr="00AB76B4" w14:paraId="2C5CDA7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96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9C5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04A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2499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6CE49D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E14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77439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72D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8C5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222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B98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A3D3F" w:rsidRPr="00AB76B4" w14:paraId="2B9986B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FB2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BA4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DE45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E47D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357F8D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1079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9BD4F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4F9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271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BC9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0CD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B19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A3D3F" w:rsidRPr="00AB76B4" w14:paraId="4A6A5B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EFB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414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4B8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36FF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61BC64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6BE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43770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3950A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2D7269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B96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9D9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2BB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B36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6BC8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A3D3F" w:rsidRPr="00AB76B4" w14:paraId="69904A5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129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897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8D3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77CC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749F44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D41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D0FB6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94872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31E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370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8FD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113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4CE6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A3D3F" w:rsidRPr="00AB76B4" w14:paraId="4DF5E82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46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0D3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FCD115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CA9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FAFB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513FE3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B0CEA9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9913FF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F795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CDB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2B7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1D9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33F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38AD0F7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A39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A58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669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A53B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85AA1C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D9F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A4177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C9ABC2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72F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54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C15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494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02D59D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829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37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5A2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87B1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287F0A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572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AA4C2F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DD78BD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11C8D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F676BD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DA20A0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C66807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F0C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28E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0B5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131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4B33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A3D3F" w:rsidRPr="00AB76B4" w14:paraId="756962A2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905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960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43E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3737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AD2A60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358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A96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A09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096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CB1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FE1796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D80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B75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D3D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C626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C89090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D11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92F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A6E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137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753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4411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A3D3F" w:rsidRPr="00AB76B4" w14:paraId="5C4C3E8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35C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6A6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2AC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C6FC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D58404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366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710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D2D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86B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54A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42AC429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B26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EF4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A3A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B193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8D3C51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3F2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499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C7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E1F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BD4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5DCD684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C6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29A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ED4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E7F7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43C386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377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F8694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D61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939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9E8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AF4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D6D7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A3D3F" w:rsidRPr="00AB76B4" w14:paraId="3AAC8A6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49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49F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6B2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5241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F55477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746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19D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44D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A9E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70D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A3D3F" w:rsidRPr="00AB76B4" w14:paraId="62B1D63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78A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F76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23B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0736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9D838A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DFF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FDC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FA2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967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58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CD20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A3D3F" w:rsidRPr="00AB76B4" w14:paraId="587CF1B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CD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495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29DD99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2BC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A4F4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EF0680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C8F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035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247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508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670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722BECE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598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FAD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D46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9875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DAA909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C53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9009E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AA5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9360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9E7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EE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42E2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A3D3F" w:rsidRPr="00AB76B4" w14:paraId="407DB0D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0F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7A7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9B5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176E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7EC5AE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627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38A12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4B0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410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A28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E27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A215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A3D3F" w:rsidRPr="00AB76B4" w14:paraId="0A6D439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F93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47D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BD1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0327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C8C80F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F15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A7B68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644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24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F04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13FA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F32F6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A3D3F" w:rsidRPr="00AB76B4" w14:paraId="16BD891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461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3C4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221015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BA7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A8E5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8C2BBE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634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920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09D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DF3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E23F" w14:textId="77777777" w:rsidR="009A3D3F" w:rsidRPr="00AB76B4" w:rsidRDefault="009A3D3F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F7998C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69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16A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3C8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558F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B22BA6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A2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E03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BDD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05F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0621" w14:textId="77777777" w:rsidR="009A3D3F" w:rsidRPr="00AB76B4" w:rsidRDefault="009A3D3F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62E0B70" w14:textId="77777777" w:rsidR="009A3D3F" w:rsidRPr="00AB76B4" w:rsidRDefault="009A3D3F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A3D3F" w:rsidRPr="00AB76B4" w14:paraId="61DF132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38D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A5A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338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C10B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D9B0EE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AC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C1BEE6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9685D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81F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93F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C13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696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1D16187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6F0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420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812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48BB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B51BD2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80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1FB52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44B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311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808E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7AC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8C0D5E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48B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C39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3E5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C4CB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0F763D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0FC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91D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E0E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FAC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88D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1BD8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A3D3F" w:rsidRPr="00AB76B4" w14:paraId="4C1A59B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0F4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443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121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34FA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D139C3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24E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E00534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04A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A0A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4D8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21D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AC02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A3D3F" w:rsidRPr="00AB76B4" w14:paraId="08DA39B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324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85D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83F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99CC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B804B2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98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4790A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28A24F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8B9060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D28FC6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86805A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9ADA71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F00BE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673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896D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016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BE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97FD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A3D3F" w:rsidRPr="00AB76B4" w14:paraId="75F7B0C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F14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41E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614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CBDE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64D6B0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DDC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86E5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B3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FD4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F87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BA4A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A3D3F" w:rsidRPr="00AB76B4" w14:paraId="1EF85B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42B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96A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804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31EC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F81422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243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04B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92B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380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D5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D22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A3D3F" w:rsidRPr="00AB76B4" w14:paraId="4E831A28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DB4C1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DB3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4E3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2370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A46A18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72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4C5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E47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DBC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5B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A3D3F" w:rsidRPr="00AB76B4" w14:paraId="236A28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8F462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F76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EA9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F5C1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26D229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F03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0F72E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6B6C48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C9D6D7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527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807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E65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74C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6C02BEC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94021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171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FA8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16B06" w14:textId="77777777" w:rsidR="009A3D3F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1A3B3B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B0C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429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B6A9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C6C56A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FAD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CA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6D5329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A3D3F" w:rsidRPr="00AB76B4" w14:paraId="39C37E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D656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188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D36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7E08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D40C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0DA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B24F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5717" w14:textId="77777777" w:rsidR="009A3D3F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F7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9A3D3F" w:rsidRPr="00AB76B4" w14:paraId="69E960F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CF66F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0C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191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4789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1E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BA7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05F3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2740" w14:textId="77777777" w:rsidR="009A3D3F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924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9A3D3F" w:rsidRPr="00AB76B4" w14:paraId="4BDB4B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9E642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357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C92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C1D8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A24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975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BF60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91A1" w14:textId="77777777" w:rsidR="009A3D3F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997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9A3D3F" w:rsidRPr="00AB76B4" w14:paraId="591D08B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DD6C0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2AB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77F13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341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FC2E1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DC8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CFA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24B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562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FAC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D73BC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A3D3F" w:rsidRPr="00AB76B4" w14:paraId="6B5421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E398D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337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AA241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2EA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2C07F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A89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BA1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B2B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6071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FE0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9A3D3F" w:rsidRPr="00AB76B4" w14:paraId="632A29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AB5F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940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F10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EE97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7C7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628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CC1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D8B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6F7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0FBF8B2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8A402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D7C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C21F5A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44B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ADEA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3D2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FF9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946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3A9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5A4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9A3D3F" w:rsidRPr="00AB76B4" w14:paraId="5F382D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4A13C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DDD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37C301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919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6056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DE5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B53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60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31A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B0FC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19860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:rsidRPr="00AB76B4" w14:paraId="4EEFA8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2F1D53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A2A9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4E611F5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F0E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297A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8AF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8FB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B6C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71B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8AB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7A3EBE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293DA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F6E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2B43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77F1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4D2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849D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FA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3B8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42F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F6C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9A3D3F" w:rsidRPr="00AB76B4" w14:paraId="4B9478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0C0F6B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5ACE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4806F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5577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A25B0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8B2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5C8B" w14:textId="77777777" w:rsidR="009A3D3F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004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D3E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C699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DDA87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:rsidRPr="00AB76B4" w14:paraId="7167C1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D72B9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F3A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F22550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035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D64E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D143B3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BC9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DB1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6F4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DF4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E915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CD6A43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:rsidRPr="00AB76B4" w14:paraId="11E68A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7D096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417C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EE0164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632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CF7F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4623B2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921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B83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D1E7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329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8F25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F105DA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:rsidRPr="00AB76B4" w14:paraId="0C87B6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CCD8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C39C" w14:textId="77777777" w:rsidR="009A3D3F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EC0D" w14:textId="77777777" w:rsidR="009A3D3F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560E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326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45C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AB2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B22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C0AE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9A3D3F" w:rsidRPr="00AB76B4" w14:paraId="5451B6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768CD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F71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7E4DEC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808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42A2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722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428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C80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801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C9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0FF2C63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6801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E0A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B2A5A6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FA0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7E6B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B1AEF9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70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5B7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7B0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DDF5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DEDC" w14:textId="77777777" w:rsidR="009A3D3F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60F9C7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:rsidRPr="00AB76B4" w14:paraId="086BE4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1A4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D7A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14F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ACFE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57A2C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3A1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1CFB4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208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6C7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96E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D47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B76B4" w14:paraId="384142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F6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72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208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B4FF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4721FA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419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3B452E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B32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574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A425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C26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17EC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7942D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F0685A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A3D3F" w:rsidRPr="00AB76B4" w14:paraId="3E3EA6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567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10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804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7CC82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BD7C7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573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89BF9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57C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54A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D78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FA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D5F1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3A6A9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BBD0A3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A3D3F" w:rsidRPr="00AB76B4" w14:paraId="4CB8524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A60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670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8DD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0A5E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C99A9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4D3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6B70A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948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D5E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530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891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904C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9A3D3F" w:rsidRPr="00AB76B4" w14:paraId="4B5BD1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4D48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9FE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CF4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E35D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23BC7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E34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C29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92E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EB1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4B5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C3A7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A3D3F" w:rsidRPr="00AB76B4" w14:paraId="370BEE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4E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040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AD5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36A4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D1070D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4EB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D03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CDD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799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559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6584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D54534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9A3D3F" w:rsidRPr="00AB76B4" w14:paraId="2E18FD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ACB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160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8B1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2158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D08E8B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54A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0CB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DE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0D7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195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85A4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0D163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A3D3F" w:rsidRPr="00AB76B4" w14:paraId="709BF2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65A5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931F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FEC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1635A" w14:textId="77777777" w:rsidR="009A3D3F" w:rsidRPr="00AB76B4" w:rsidRDefault="009A3D3F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2D309E" w14:textId="77777777" w:rsidR="009A3D3F" w:rsidRPr="00AB76B4" w:rsidRDefault="009A3D3F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CFDD" w14:textId="77777777" w:rsidR="009A3D3F" w:rsidRPr="00AB76B4" w:rsidRDefault="009A3D3F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6924CB" w14:textId="77777777" w:rsidR="009A3D3F" w:rsidRPr="00AB76B4" w:rsidRDefault="009A3D3F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8B55744" w14:textId="77777777" w:rsidR="009A3D3F" w:rsidRPr="00AB76B4" w:rsidRDefault="009A3D3F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852C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CF0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753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B7B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9A3D3F" w:rsidRPr="00AB76B4" w14:paraId="533110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631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E03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97C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D33F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449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69DE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795AE3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7BE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ED5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AF1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F88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5470D3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1D2E89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A3D3F" w:rsidRPr="00AB76B4" w14:paraId="2B04E3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AB19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AFF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F81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E58C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DFFDB8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3D4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D668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2DE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7DE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694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1988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A3D3F" w:rsidRPr="00AB76B4" w14:paraId="665047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00E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8D4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1A2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F448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E05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CBD3563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B5FC7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44C6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41B6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292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56A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E98C87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B76B4" w14:paraId="63057E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A07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BB5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B93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CA2C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08A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10D0A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20B6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A6A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576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563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A3D3F" w:rsidRPr="00AB76B4" w14:paraId="5BE811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1DDE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AA55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C732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B0ED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10B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6CD4EC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53BE2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795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28B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AE5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AEC7" w14:textId="77777777" w:rsidR="009A3D3F" w:rsidRPr="007B5A25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87FDA56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B76B4" w14:paraId="22B754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F16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60E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F003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0785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163005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1E6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6C47FE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BD7E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743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91E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5E58" w14:textId="77777777" w:rsidR="009A3D3F" w:rsidRPr="00AB76B4" w:rsidRDefault="009A3D3F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F4E9B" w14:textId="77777777" w:rsidR="009A3D3F" w:rsidRPr="00AB76B4" w:rsidRDefault="009A3D3F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B76B4" w14:paraId="7E20E1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AA34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79C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04D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B34C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C552A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6A4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9DB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EAB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823D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3F7F" w14:textId="77777777" w:rsidR="009A3D3F" w:rsidRPr="00AB76B4" w:rsidRDefault="009A3D3F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39CBE" w14:textId="77777777" w:rsidR="009A3D3F" w:rsidRPr="00AB76B4" w:rsidRDefault="009A3D3F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B76B4" w14:paraId="551211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A7E0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2798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EFA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A8FD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1D1176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93F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2CA0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B63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34E4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E66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07DA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B76B4" w14:paraId="5E7AAA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8EF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B21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820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57C84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169C1C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B4F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420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C48B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5359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400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4CC9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B76B4" w14:paraId="40CB83A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0AD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A27F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B6686DB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332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871AE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6BE17B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E341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26A7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C00A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24A2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555D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B76B4" w14:paraId="27C2D31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D10C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8D5C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A74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B8373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43E8F4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9DB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ADCAD9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B31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0F90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F1CA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08A34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A3D3F" w:rsidRPr="00AB76B4" w14:paraId="704BADD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1DE7" w14:textId="77777777" w:rsidR="009A3D3F" w:rsidRPr="00AB76B4" w:rsidRDefault="009A3D3F" w:rsidP="009A3D3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0D1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2ECF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99F27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4FB80D9" w14:textId="77777777" w:rsidR="009A3D3F" w:rsidRPr="00AB76B4" w:rsidRDefault="009A3D3F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CAF7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402B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94AE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8FA1" w14:textId="77777777" w:rsidR="009A3D3F" w:rsidRPr="00AB76B4" w:rsidRDefault="009A3D3F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0B12" w14:textId="77777777" w:rsidR="009A3D3F" w:rsidRPr="00AB76B4" w:rsidRDefault="009A3D3F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22591E7F" w14:textId="77777777" w:rsidR="009A3D3F" w:rsidRPr="00A8307A" w:rsidRDefault="009A3D3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8797D43" w14:textId="77777777" w:rsidR="009A3D3F" w:rsidRPr="005905D7" w:rsidRDefault="009A3D3F" w:rsidP="006B4CB8">
      <w:pPr>
        <w:pStyle w:val="Heading1"/>
        <w:spacing w:line="360" w:lineRule="auto"/>
      </w:pPr>
      <w:r w:rsidRPr="005905D7">
        <w:t>LINIA 116</w:t>
      </w:r>
    </w:p>
    <w:p w14:paraId="77C73E91" w14:textId="77777777" w:rsidR="009A3D3F" w:rsidRPr="005905D7" w:rsidRDefault="009A3D3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A3D3F" w:rsidRPr="00743905" w14:paraId="6DEC02F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289A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736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75D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03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E37958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72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DC8BD4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EB04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38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9F9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9017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F472F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A3D3F" w:rsidRPr="00743905" w14:paraId="175CFFA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9A45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92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1C7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F2C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256241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92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3765E7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A74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147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E84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DDE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A3D3F" w:rsidRPr="00743905" w14:paraId="124B7AC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57A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297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98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91A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8CA271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E4B3CC7" w14:textId="77777777" w:rsidR="009A3D3F" w:rsidRPr="00743905" w:rsidRDefault="009A3D3F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95C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EE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A62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9E7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86C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75BA334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E3A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C3E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6C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3F36" w14:textId="77777777" w:rsidR="009A3D3F" w:rsidRPr="00743905" w:rsidRDefault="009A3D3F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4DBBB94" w14:textId="77777777" w:rsidR="009A3D3F" w:rsidRPr="00743905" w:rsidRDefault="009A3D3F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091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6A09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C69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6B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CC62" w14:textId="77777777" w:rsidR="009A3D3F" w:rsidRPr="00743905" w:rsidRDefault="009A3D3F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FC9A48A" w14:textId="77777777" w:rsidR="009A3D3F" w:rsidRPr="00743905" w:rsidRDefault="009A3D3F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A3D3F" w:rsidRPr="00743905" w14:paraId="03A22D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E91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C3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722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190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BAC75A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DD4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441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695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421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056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A7773C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A3D3F" w:rsidRPr="00743905" w14:paraId="6BDC03F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300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13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12EA29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ED2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B2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F4841B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0BA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3320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3F9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A1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CB6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00F5A2" w14:textId="77777777" w:rsidR="009A3D3F" w:rsidRPr="0007721B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2F80A6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285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7755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F59AB8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537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A1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7664CC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7FB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F211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347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AAB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C4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85A10F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66346C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CB2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FC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B4A661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14A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217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4B1B05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C11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4F9A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872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FC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C49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0FEE4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07ADFC8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485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E5E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97EA0C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3C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A6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E355D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4A1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E937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C3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B3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2CAE" w14:textId="77777777" w:rsidR="009A3D3F" w:rsidRPr="00537749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A3D3F" w:rsidRPr="00743905" w14:paraId="44287CA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C7C5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ACA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5DD659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93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35B6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9FD82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E4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64B0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8E1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C7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70AF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F43B94C" w14:textId="77777777" w:rsidR="009A3D3F" w:rsidRPr="005A7670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53E6F97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65DC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914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B6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6DC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E57E8B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D88BA7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EB6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60DB4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1F8F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8D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40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93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0BF7AC3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30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B5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FC0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3DF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FAC7F9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2FD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4E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3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16D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581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2B885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A3D3F" w:rsidRPr="00743905" w14:paraId="0F67EFE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C9BD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2DC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3A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3BD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67F88F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5B627E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6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05029F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E6656E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720868D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5D6C50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B50CC3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5B863A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E4B1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512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88B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24D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D09EC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A3D3F" w:rsidRPr="00743905" w14:paraId="4955C78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CF2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DB8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F99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52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494463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75766F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765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BC6A23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5A0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1CF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E4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9E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A3D3F" w:rsidRPr="00743905" w14:paraId="65BC0A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8BF7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8CD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4B8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47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81D26C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39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577D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04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D8E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AF1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AAE2C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6FE52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A3D3F" w:rsidRPr="00743905" w14:paraId="56F237E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0EB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A0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C7B5FA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83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EBE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09C29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64F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20A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96B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CC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0F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E38F04" w14:textId="77777777" w:rsidR="009A3D3F" w:rsidRPr="001D7D9E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5FABA4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CCF9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327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E58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D8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199F55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55F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FC972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F3FBCB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B38650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9C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DC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216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7343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458FD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A3D3F" w:rsidRPr="00743905" w14:paraId="60C728C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EFE6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297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7F9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1B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006276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D3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1DE1E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AB4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6B0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047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56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1D0E2B3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715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E4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21D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411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351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8BDABBC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F722E2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A6071D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2F3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E59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A98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672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A3D3F" w:rsidRPr="00743905" w14:paraId="6D3B1C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150D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F2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BB017D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77E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B87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A012A6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55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7D86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52E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230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D01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136C9F" w14:textId="77777777" w:rsidR="009A3D3F" w:rsidRPr="0007721B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66073F2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32C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E62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1C06F3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C86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099" w14:textId="77777777" w:rsidR="009A3D3F" w:rsidRPr="00743905" w:rsidRDefault="009A3D3F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78B5B8A" w14:textId="77777777" w:rsidR="009A3D3F" w:rsidRPr="00743905" w:rsidRDefault="009A3D3F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7DA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BD8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C5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D1E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644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4C31434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625B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16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0D8675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EB9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0DE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E9CB31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D0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648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5B5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554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4681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A5A82A" w14:textId="77777777" w:rsidR="009A3D3F" w:rsidRPr="00951746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194160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C38D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BA0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547CCAF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848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44D3" w14:textId="77777777" w:rsidR="009A3D3F" w:rsidRPr="00743905" w:rsidRDefault="009A3D3F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3A63051" w14:textId="77777777" w:rsidR="009A3D3F" w:rsidRPr="00743905" w:rsidRDefault="009A3D3F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8D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A3B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846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B6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8F5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2AE7D27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8F2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5C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84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1E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91F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A0C1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AE6F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FAA932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BC7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331F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6E87812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5E3A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A1A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3F646B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171F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CEC9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4FBDCA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87C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7FA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8B0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33E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7A2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10139AA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C06E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161A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A8CAAA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B6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117D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8C1D36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30C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D64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0EA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1B6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A50D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0C90C8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8B4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1E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0E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75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C9268E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C354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885640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2E5A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EE4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69B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6D9D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8BF05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A3D3F" w:rsidRPr="00743905" w14:paraId="1BD6392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95A3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33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96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984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B991B8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BC1038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E9F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69E6A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3FEF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796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675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AD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672E62B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36DD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62A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022542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11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EE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F14C85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E3E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074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FD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7F7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E7B2" w14:textId="77777777" w:rsidR="009A3D3F" w:rsidRPr="00351657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A3D3F" w:rsidRPr="00743905" w14:paraId="2F46BA51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ED0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6BB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832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46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EB528B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6E8797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4A1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8ED3A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211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103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DA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DC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0955BF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08B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6A6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A61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4C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B9AB3E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5F5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56868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F797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50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77B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C74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59AB36E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623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F9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0EEA34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008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598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286FD4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B02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2DD2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C71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126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900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5F6026D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1847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1AA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D48881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5A9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CE82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4E33CE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351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D47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7C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767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D69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A0F83D" w14:textId="77777777" w:rsidR="009A3D3F" w:rsidRPr="003B409E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3FAB31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929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E445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C502739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ECC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00D3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987AE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74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A4F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0C8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4B6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6A9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794D039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8F4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953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07F896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0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E1B7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4EFD0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BD5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F370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0B2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57A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BC8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07EE4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A3D3F" w:rsidRPr="00743905" w14:paraId="2AD7C815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A3FB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8BD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28D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FF7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702755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45C0B3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B51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9FEF09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07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5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38C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1F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0F0FA94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8CB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66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1CCF72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688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8E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94ED18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EB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CCB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E11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348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C3F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A3D3F" w:rsidRPr="00743905" w14:paraId="27DDC80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C40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AD84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F2F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9AAF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8CC18E6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8E3E38E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AA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439B6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C2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C3E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7A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601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43D990D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8D9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F81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769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4E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D7DF72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47ECA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0A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9BF54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3A0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4FC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E65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BD7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6D5F014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A06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80A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B24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F99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E5992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6B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7269F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FFD4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37A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51D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AFB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A3D3F" w:rsidRPr="00743905" w14:paraId="1DE53EA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C54E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358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19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959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45B9CB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0B8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01A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B8E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D03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798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A3D3F" w:rsidRPr="00743905" w14:paraId="0770474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BFD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0B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10C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FD9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F07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7C3D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11C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099664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B6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6C9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A3D3F" w:rsidRPr="00743905" w14:paraId="087760E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CA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553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FF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D610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1B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FA6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5F7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FCB4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532A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A3D3F" w:rsidRPr="00743905" w14:paraId="6D40775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8E0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9EF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C25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AEE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75B438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B48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CFAB3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0DE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46D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B04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452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35D9C1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DE4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821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665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4C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C0208AD" w14:textId="77777777" w:rsidR="009A3D3F" w:rsidRPr="00D73778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A445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D91D99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2643" w14:textId="77777777" w:rsidR="009A3D3F" w:rsidRPr="00D73778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98D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CC1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99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5343B40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ED8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66A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E6D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D66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748C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FDDD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3C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2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6D0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A3D3F" w:rsidRPr="00743905" w14:paraId="49B151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695B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B3F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870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281C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D295F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C56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5D4BB64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D259CEE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70239BE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B6DFB59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708D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CEB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990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7043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129D52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12A2A9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A3D3F" w:rsidRPr="00743905" w14:paraId="02DB640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493D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78B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A6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CDA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44DED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002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6DD2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E1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FD861F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2D2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E8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A3D3F" w:rsidRPr="00743905" w14:paraId="38DC679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DE3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58D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A2A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0F53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B9CC9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130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7F8F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6D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A73A8B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3A9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4D61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0F2B3D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0005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80A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93FE3CD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03D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3D2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E42BAA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0B5D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F26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1FC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C2B8FAC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A1C9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DA6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0D82A92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8764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BDB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5D7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705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E1F208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FA9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AAC5B8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13F1AA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CEDB097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4E60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7139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61F7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F46E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B7068A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A3D3F" w:rsidRPr="00743905" w14:paraId="33EF4A4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593E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871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EC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31E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8F0978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C32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6FF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CEA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51D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3EC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1480C26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078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8C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C6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7B22" w14:textId="77777777" w:rsidR="009A3D3F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06089AB" w14:textId="77777777" w:rsidR="009A3D3F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28E0F16" w14:textId="77777777" w:rsidR="009A3D3F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EE567AD" w14:textId="77777777" w:rsidR="009A3D3F" w:rsidRPr="00743905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584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A42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331" w14:textId="77777777" w:rsidR="009A3D3F" w:rsidRDefault="009A3D3F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D7FDCA5" w14:textId="77777777" w:rsidR="009A3D3F" w:rsidRPr="004E7F11" w:rsidRDefault="009A3D3F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8AD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5A44" w14:textId="77777777" w:rsidR="009A3D3F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ABFA098" w14:textId="77777777" w:rsidR="009A3D3F" w:rsidRPr="00743905" w:rsidRDefault="009A3D3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01A11B4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EBCB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A6B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5C8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199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4B8683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957E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9ADCD4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BA7FF3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E1A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8F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91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AB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1C9585A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82F5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B6C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404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9E2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80109C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C5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F3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023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6375BC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747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32F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08D16E0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40F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E7E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709B6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CE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0AB5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CCCA97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AFF7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7511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A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8AF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A9E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64897EC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128E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AFC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8D6FEC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9C1D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E87D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BA8E917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DD90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BEB8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77C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C7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EBD7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56BE40E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8DAA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6AA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5D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859C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7F076AE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63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D01F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4C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0938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6909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62659CC7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E3EF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2CC1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D65B54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B52B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11EE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76BB319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9C2A58A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B5588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5EF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3A6A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EB0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C9F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719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6FC4AAD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B16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214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7FF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A78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88C129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5DE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F6C524B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99DC5E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99C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5ED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176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8B6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A3D3F" w:rsidRPr="00743905" w14:paraId="6C11964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783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296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167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7B05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78D3399" w14:textId="77777777" w:rsidR="009A3D3F" w:rsidRPr="00CD295A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6B0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6593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DDA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3A51B0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1C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6B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A3D3F" w:rsidRPr="00743905" w14:paraId="5F65A7A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35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CD2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FD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26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4C098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1166DE3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823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DCB6A2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FB3332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DBB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B4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88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A56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5FD32D3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8AD5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ED10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6EE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B351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6ECEF82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AAD3A3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868D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69CA8C4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D00" w14:textId="77777777" w:rsidR="009A3D3F" w:rsidRPr="00743905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72D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C81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6749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71C7527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8A31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480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004C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2F95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116E5F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2D7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3147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651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ACD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378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949D857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0FD644A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3FD26D4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A3D3F" w:rsidRPr="00743905" w14:paraId="145B436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1842" w14:textId="77777777" w:rsidR="009A3D3F" w:rsidRPr="00743905" w:rsidRDefault="009A3D3F" w:rsidP="009A3D3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567F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AA7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4AD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41DC00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CCF6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440AEA4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078A90A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F9A7D8" w14:textId="77777777" w:rsidR="009A3D3F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E0B0" w14:textId="77777777" w:rsidR="009A3D3F" w:rsidRDefault="009A3D3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3E5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EBA" w14:textId="77777777" w:rsidR="009A3D3F" w:rsidRPr="00743905" w:rsidRDefault="009A3D3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6D0B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60D3948" w14:textId="77777777" w:rsidR="009A3D3F" w:rsidRDefault="009A3D3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C36258F" w14:textId="77777777" w:rsidR="009A3D3F" w:rsidRPr="005905D7" w:rsidRDefault="009A3D3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915AD0F" w14:textId="77777777" w:rsidR="009A3D3F" w:rsidRDefault="009A3D3F" w:rsidP="007246D0">
      <w:pPr>
        <w:pStyle w:val="Heading1"/>
        <w:spacing w:line="360" w:lineRule="auto"/>
      </w:pPr>
      <w:r>
        <w:lastRenderedPageBreak/>
        <w:t>LINIA 117</w:t>
      </w:r>
    </w:p>
    <w:p w14:paraId="0F9CD957" w14:textId="77777777" w:rsidR="009A3D3F" w:rsidRDefault="009A3D3F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6CCE81A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DA0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AD6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2241738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BD3D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93A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7576DE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F41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AA5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787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6BE7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69A4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1A0362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183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A8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20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462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8F82B6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0D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1A66C3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F5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A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D3F1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AFB3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3A17DC9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A22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D26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3094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6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09423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0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D51C9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8D5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E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0418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DD32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A459FDB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71D1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4B0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952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01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029E8E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8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19A37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5454F91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AE422B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7D14DE5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506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74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4D6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98F4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06D419D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7EE1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4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890E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FF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451631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11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F7349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77A8E0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24CB3D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FD3C1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44F770D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ED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CAC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473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B0A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9A3D3F" w14:paraId="47031411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FBDA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AF8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16B3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B8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73EBFB9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6E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4B8F0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C3B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9BA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0A6B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7FE9" w14:textId="77777777" w:rsidR="009A3D3F" w:rsidRPr="00F35A05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AF5D5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4EB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B5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2033DD7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5FE5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82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2CA3851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E39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392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4F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5753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E584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189DC9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C38A" w14:textId="77777777" w:rsidR="009A3D3F" w:rsidRDefault="009A3D3F" w:rsidP="009A3D3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55F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57A5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508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6B3062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12B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7D60D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6BE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2A1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F3A" w14:textId="77777777" w:rsidR="009A3D3F" w:rsidRPr="00AA7E4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5E5C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04C1C48B" w14:textId="77777777" w:rsidR="009A3D3F" w:rsidRDefault="009A3D3F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783AFA5D" w14:textId="77777777" w:rsidR="009A3D3F" w:rsidRDefault="009A3D3F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B8857B1" w14:textId="77777777" w:rsidR="009A3D3F" w:rsidRDefault="009A3D3F" w:rsidP="009B0B28">
      <w:pPr>
        <w:pStyle w:val="Heading1"/>
        <w:spacing w:line="360" w:lineRule="auto"/>
      </w:pPr>
      <w:r>
        <w:t>LINIA 119 A</w:t>
      </w:r>
    </w:p>
    <w:p w14:paraId="0898C7E4" w14:textId="77777777" w:rsidR="009A3D3F" w:rsidRDefault="009A3D3F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41A38DB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3E35" w14:textId="77777777" w:rsidR="009A3D3F" w:rsidRDefault="009A3D3F" w:rsidP="009A3D3F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2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6423F8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62B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15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1D13651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DB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185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001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88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9606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197BE8E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3A8143A2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10324B19" w14:textId="77777777" w:rsidR="009A3D3F" w:rsidRDefault="009A3D3F" w:rsidP="006B57C6">
      <w:pPr>
        <w:pStyle w:val="Heading1"/>
        <w:spacing w:line="360" w:lineRule="auto"/>
      </w:pPr>
      <w:r>
        <w:t>LINIA 120</w:t>
      </w:r>
    </w:p>
    <w:p w14:paraId="7477C603" w14:textId="77777777" w:rsidR="009A3D3F" w:rsidRDefault="009A3D3F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A3D3F" w14:paraId="3BCD8F3A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4951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756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D29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E31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4D1C04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50B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2A8A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FEE6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49D6AA3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4CABF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6DEE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77AC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D0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C352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E1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9A3D3F" w14:paraId="7A58F01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8028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617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E1FD68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1F3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5F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77ED78E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8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AC4A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59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6777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2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5F402D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7FBF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BE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F4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0D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ECF57E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D29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326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49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7A3B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17C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602B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A3D3F" w14:paraId="3E4C8ED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1D49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62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28D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E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DB38E0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95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D9C23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D6A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8D0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E96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1B9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2C13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A3D3F" w14:paraId="7B2C8C1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98BD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3A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2E9E1C1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A2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015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9821A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C68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C1B1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9A4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CD70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49B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C719BE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8163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A4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F9F643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1E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14C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4D58F0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D9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0559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1CA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B731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24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32E0FF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B80B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45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E3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0C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10E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29A4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33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B605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AAC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9A3D3F" w14:paraId="48DD9765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A2BC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EED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64FFD70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71E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C0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30B449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631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79EF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C23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32CF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1AF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F937D2F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E397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194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34AC72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01C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90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C20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44C3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D71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56B7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574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72B108A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62F9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75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EDDB6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9A2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776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5F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F80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96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1C8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C18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975C501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653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FF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29C5A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970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CDD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29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832A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D7D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CFB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9CE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B58C6DB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84D7" w14:textId="77777777" w:rsidR="009A3D3F" w:rsidRDefault="009A3D3F" w:rsidP="009A3D3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EE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13CEB2B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002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F64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2B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5C94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22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79F8" w14:textId="77777777" w:rsidR="009A3D3F" w:rsidRPr="009B4D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DF3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D19308" w14:textId="77777777" w:rsidR="009A3D3F" w:rsidRDefault="009A3D3F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3A2AC9D2" w14:textId="77777777" w:rsidR="009A3D3F" w:rsidRDefault="009A3D3F" w:rsidP="00094CC3">
      <w:pPr>
        <w:pStyle w:val="Heading1"/>
        <w:spacing w:line="360" w:lineRule="auto"/>
      </w:pPr>
      <w:r>
        <w:t>LINIA 122</w:t>
      </w:r>
    </w:p>
    <w:p w14:paraId="168D540F" w14:textId="77777777" w:rsidR="009A3D3F" w:rsidRDefault="009A3D3F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6ABED8C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83F6" w14:textId="77777777" w:rsidR="009A3D3F" w:rsidRDefault="009A3D3F" w:rsidP="009A3D3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5D44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EEF" w14:textId="77777777" w:rsidR="009A3D3F" w:rsidRPr="006810C6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982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B3F236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9424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2568D044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9A78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84C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191E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81D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98FD0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9A3D3F" w14:paraId="5EAED01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4FAB" w14:textId="77777777" w:rsidR="009A3D3F" w:rsidRDefault="009A3D3F" w:rsidP="009A3D3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12E3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80B" w14:textId="77777777" w:rsidR="009A3D3F" w:rsidRPr="006810C6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613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30345D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391F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494F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16AB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7616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18BC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11FA393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F758" w14:textId="77777777" w:rsidR="009A3D3F" w:rsidRDefault="009A3D3F" w:rsidP="009A3D3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31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7B06" w14:textId="77777777" w:rsidR="009A3D3F" w:rsidRPr="006810C6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66B4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45B2D2D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84F7EEF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883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0692E5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543E45E3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0C087A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298F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0288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DBFF" w14:textId="77777777" w:rsidR="009A3D3F" w:rsidRPr="00F834E0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8F2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70A980" w14:textId="77777777" w:rsidR="009A3D3F" w:rsidRDefault="009A3D3F">
      <w:pPr>
        <w:spacing w:before="40" w:line="192" w:lineRule="auto"/>
        <w:ind w:right="57"/>
        <w:rPr>
          <w:sz w:val="20"/>
          <w:lang w:val="ro-RO"/>
        </w:rPr>
      </w:pPr>
    </w:p>
    <w:p w14:paraId="2C5D8FC7" w14:textId="77777777" w:rsidR="009A3D3F" w:rsidRDefault="009A3D3F" w:rsidP="004365A5">
      <w:pPr>
        <w:pStyle w:val="Heading1"/>
        <w:spacing w:line="276" w:lineRule="auto"/>
      </w:pPr>
      <w:r>
        <w:t>LINIA 123</w:t>
      </w:r>
    </w:p>
    <w:p w14:paraId="1C619DDC" w14:textId="77777777" w:rsidR="009A3D3F" w:rsidRDefault="009A3D3F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9A3D3F" w14:paraId="3992B99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F38" w14:textId="77777777" w:rsidR="009A3D3F" w:rsidRDefault="009A3D3F" w:rsidP="009A3D3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906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315C93D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9A2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CE12" w14:textId="77777777" w:rsidR="009A3D3F" w:rsidRDefault="009A3D3F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5AF06FF0" w14:textId="77777777" w:rsidR="009A3D3F" w:rsidRDefault="009A3D3F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3D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463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A43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ECC0" w14:textId="77777777" w:rsidR="009A3D3F" w:rsidRPr="008E041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72B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9A3D3F" w14:paraId="355B280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C1A6" w14:textId="77777777" w:rsidR="009A3D3F" w:rsidRDefault="009A3D3F" w:rsidP="009A3D3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CC3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0EA0CB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65E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9B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7DB03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5F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642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098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C6A" w14:textId="77777777" w:rsidR="009A3D3F" w:rsidRPr="008E041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3B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D9425F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A89" w14:textId="77777777" w:rsidR="009A3D3F" w:rsidRDefault="009A3D3F" w:rsidP="009A3D3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50C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557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73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79CBAD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EA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4E3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9D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B29" w14:textId="77777777" w:rsidR="009A3D3F" w:rsidRPr="008E041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20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D76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9A3D3F" w14:paraId="6C4994B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C40" w14:textId="77777777" w:rsidR="009A3D3F" w:rsidRDefault="009A3D3F" w:rsidP="009A3D3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AF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551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A4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6E17A9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B2B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0F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C1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010" w14:textId="77777777" w:rsidR="009A3D3F" w:rsidRPr="008E041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489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DDB8A4C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16C48D70" w14:textId="77777777" w:rsidR="009A3D3F" w:rsidRDefault="009A3D3F" w:rsidP="00F078FE">
      <w:pPr>
        <w:pStyle w:val="Heading1"/>
        <w:spacing w:line="360" w:lineRule="auto"/>
      </w:pPr>
      <w:r>
        <w:t>LINIA 124</w:t>
      </w:r>
    </w:p>
    <w:p w14:paraId="0D72ADAC" w14:textId="77777777" w:rsidR="009A3D3F" w:rsidRDefault="009A3D3F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A3D3F" w14:paraId="63B4C7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6ADE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6FC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412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B1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32623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C9E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21738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600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DAA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27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CB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1F08D5" w14:paraId="14CF66F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8432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31C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814D" w14:textId="77777777" w:rsidR="009A3D3F" w:rsidRPr="001F08D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0E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4FD8A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4F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CECA02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5A80" w14:textId="77777777" w:rsidR="009A3D3F" w:rsidRPr="001F08D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6A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AD6" w14:textId="77777777" w:rsidR="009A3D3F" w:rsidRPr="001F08D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326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E768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445D0D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6A947D" w14:textId="77777777" w:rsidR="009A3D3F" w:rsidRPr="001F08D5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A3D3F" w14:paraId="741B89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C667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1D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22E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40B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47CB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ABE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BE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19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0CA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495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25CB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A3D3F" w:rsidRPr="00A8307A" w14:paraId="677A09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BF1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AAE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891" w14:textId="77777777" w:rsidR="009A3D3F" w:rsidRPr="001775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CB6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48231D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D57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BF3" w14:textId="77777777" w:rsidR="009A3D3F" w:rsidRPr="001775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A25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7489" w14:textId="77777777" w:rsidR="009A3D3F" w:rsidRPr="001775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DE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FFDD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A3D3F" w:rsidRPr="00A8307A" w14:paraId="2F57E4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EA0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3C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A976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EA7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276FF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07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3CF6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0599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49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0848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C8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661F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AA8859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E1AA5D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A3D3F" w:rsidRPr="00A8307A" w14:paraId="2C6C4AA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FD5A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445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342A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0D7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CA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510B5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2C87D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D71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6C9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2AF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EEA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BF56A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34D5B4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46BA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1C8C" w14:textId="77777777" w:rsidR="009A3D3F" w:rsidRPr="00A8307A" w:rsidRDefault="009A3D3F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B91" w14:textId="77777777" w:rsidR="009A3D3F" w:rsidRPr="00AF6A38" w:rsidRDefault="009A3D3F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92B" w14:textId="77777777" w:rsidR="009A3D3F" w:rsidRPr="00A8307A" w:rsidRDefault="009A3D3F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9B40" w14:textId="77777777" w:rsidR="009A3D3F" w:rsidRDefault="009A3D3F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73BDEA" w14:textId="77777777" w:rsidR="009A3D3F" w:rsidRDefault="009A3D3F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49A7C8" w14:textId="77777777" w:rsidR="009A3D3F" w:rsidRDefault="009A3D3F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5B2D" w14:textId="77777777" w:rsidR="009A3D3F" w:rsidRDefault="009A3D3F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BE0A" w14:textId="77777777" w:rsidR="009A3D3F" w:rsidRPr="00A8307A" w:rsidRDefault="009A3D3F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66AA" w14:textId="77777777" w:rsidR="009A3D3F" w:rsidRPr="00AF6A38" w:rsidRDefault="009A3D3F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6A36" w14:textId="77777777" w:rsidR="009A3D3F" w:rsidRPr="00D66AFF" w:rsidRDefault="009A3D3F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B6D8D61" w14:textId="77777777" w:rsidR="009A3D3F" w:rsidRDefault="009A3D3F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066025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B2E9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4B0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B9E5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31F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41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3B786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AF0F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894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0F4" w14:textId="77777777" w:rsidR="009A3D3F" w:rsidRPr="00AF6A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A0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A3D3F" w:rsidRPr="00A8307A" w14:paraId="47D201A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17F1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E6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8A77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57E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1E0994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658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DCEB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DF2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2626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5C3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09C3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575D0B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48AB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BDA7BF4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A3D3F" w:rsidRPr="00A8307A" w14:paraId="3B5A62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3E7B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D43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287" w14:textId="77777777" w:rsidR="009A3D3F" w:rsidRPr="001033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11C7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26C3A1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C42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BF3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1F1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E8F" w14:textId="77777777" w:rsidR="009A3D3F" w:rsidRPr="001033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F56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0703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58E9E44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524F164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4DD6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D70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B136" w14:textId="77777777" w:rsidR="009A3D3F" w:rsidRPr="001033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28A8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65C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7A998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61B0E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8ED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A58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D03A" w14:textId="77777777" w:rsidR="009A3D3F" w:rsidRPr="001033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139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38A7AF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29D2988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A3D3F" w14:paraId="44C6AFB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93C2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D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9D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170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FC50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89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CBC6CC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D0F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573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8C2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B6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68E2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189211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A3D3F" w:rsidRPr="00A8307A" w14:paraId="16698C8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DB3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F0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1A50" w14:textId="77777777" w:rsidR="009A3D3F" w:rsidRPr="00B8526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3AD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802FE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91C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B7839F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9AEA" w14:textId="77777777" w:rsidR="009A3D3F" w:rsidRPr="00B8526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F47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9EA" w14:textId="77777777" w:rsidR="009A3D3F" w:rsidRPr="00B8526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338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D977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237469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C82A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DFE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894C" w14:textId="77777777" w:rsidR="009A3D3F" w:rsidRPr="00DD47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DD0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8067F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8B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CAAB" w14:textId="77777777" w:rsidR="009A3D3F" w:rsidRPr="00DD47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C67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4328" w14:textId="77777777" w:rsidR="009A3D3F" w:rsidRPr="00DD472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86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3CD3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3B94D2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3D99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F6F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5A8" w14:textId="77777777" w:rsidR="009A3D3F" w:rsidRPr="0080537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0A2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718F5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3BF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5D9" w14:textId="77777777" w:rsidR="009A3D3F" w:rsidRPr="0080537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904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DE86" w14:textId="77777777" w:rsidR="009A3D3F" w:rsidRPr="0080537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A8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510D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61167C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33B5" w14:textId="77777777" w:rsidR="009A3D3F" w:rsidRPr="00A75A00" w:rsidRDefault="009A3D3F" w:rsidP="009A3D3F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F2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BFCC" w14:textId="77777777" w:rsidR="009A3D3F" w:rsidRPr="00AA776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B0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2445F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883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F77" w14:textId="77777777" w:rsidR="009A3D3F" w:rsidRPr="00AA776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054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8454" w14:textId="77777777" w:rsidR="009A3D3F" w:rsidRPr="00AA776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BB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E134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14:paraId="340EB3C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02E2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AD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A40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89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9BA3ED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2DC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8BEDE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C93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D8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B4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CE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A3D3F" w14:paraId="635D265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4877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CF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E18ACA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AF6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9D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560A40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A7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78C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89C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2C0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AE43" w14:textId="77777777" w:rsidR="009A3D3F" w:rsidRPr="00E462CC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AE1B6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9A3D3F" w:rsidRPr="00E462CC" w14:paraId="7943B3E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AF3F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B1B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6CDA62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281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F93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14753F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681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4BB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BA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77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A571" w14:textId="77777777" w:rsidR="009A3D3F" w:rsidRPr="00E462CC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2C0A6D3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3BD9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BD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CD2AC9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541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5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4B5F1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AEF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8F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0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CC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FBC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CD4308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BCD7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B5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FEA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650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D766F0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BC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C5D5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958E8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551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25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F59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49B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CE39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A3D3F" w14:paraId="2CA6C5D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BEFC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5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1F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6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074640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8A0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229F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2F5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CAD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05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7A0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9A3D3F" w14:paraId="021A316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BF04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B8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DF7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7183" w14:textId="77777777" w:rsidR="009A3D3F" w:rsidRDefault="009A3D3F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B6983C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DA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C0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692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C9A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6A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9A3D3F" w14:paraId="2D82F4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6F32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A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D3E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3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398A00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04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C4125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6D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55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DA9C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82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5D1D27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A3D3F" w14:paraId="542E87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7B02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C6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7B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72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A6385D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59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7B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42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2AE0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AE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9A3D3F" w14:paraId="4A91B6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4EF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E7C6" w14:textId="77777777" w:rsidR="009A3D3F" w:rsidRDefault="009A3D3F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848D" w14:textId="77777777" w:rsidR="009A3D3F" w:rsidRDefault="009A3D3F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519" w14:textId="77777777" w:rsidR="009A3D3F" w:rsidRDefault="009A3D3F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5C1BBB0" w14:textId="77777777" w:rsidR="009A3D3F" w:rsidRDefault="009A3D3F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0CFB" w14:textId="77777777" w:rsidR="009A3D3F" w:rsidRDefault="009A3D3F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BF1" w14:textId="77777777" w:rsidR="009A3D3F" w:rsidRDefault="009A3D3F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6B0" w14:textId="77777777" w:rsidR="009A3D3F" w:rsidRDefault="009A3D3F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4469" w14:textId="77777777" w:rsidR="009A3D3F" w:rsidRPr="00ED5B96" w:rsidRDefault="009A3D3F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4C03" w14:textId="77777777" w:rsidR="009A3D3F" w:rsidRDefault="009A3D3F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9A3D3F" w14:paraId="2D1835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AC8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02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06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1E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1A605C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13C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5BC8D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544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C0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4CA6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F0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6B5876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A3D3F" w14:paraId="293334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0F36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599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E0E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D3A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41E90C5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29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4C1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E8A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D70F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17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2B5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26509B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A3D3F" w14:paraId="6FD2C2B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601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FEC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8C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579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16A0D8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CD9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A94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5C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9034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F4B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07B9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A3D3F" w14:paraId="02442B1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1B42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58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A2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EA9" w14:textId="77777777" w:rsidR="009A3D3F" w:rsidRDefault="009A3D3F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23EB57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9C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C6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DB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944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B190" w14:textId="77777777" w:rsidR="009A3D3F" w:rsidRDefault="009A3D3F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AD5AD" w14:textId="77777777" w:rsidR="009A3D3F" w:rsidRDefault="009A3D3F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9A3D3F" w14:paraId="419AAB5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B6CB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43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AFDB22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7D4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D0FB" w14:textId="77777777" w:rsidR="009A3D3F" w:rsidRDefault="009A3D3F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EBE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B1A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C22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A565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C8E4" w14:textId="77777777" w:rsidR="009A3D3F" w:rsidRDefault="009A3D3F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9A3D3F" w14:paraId="47343E0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301E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EC1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0EAB8F4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EEC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6EB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E2725F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94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2A5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51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8C0C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551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05C3422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6BBD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48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BC9AB3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C8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523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4DAF4E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633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1A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C97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B321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AFF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6D3C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7F9F7F2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4B75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73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4BC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72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B8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D3C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BD2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5402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B36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866C2A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4C4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A3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C59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1A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7D1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9C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D7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1C3C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9B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7CBE6B7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A0AF" w14:textId="77777777" w:rsidR="009A3D3F" w:rsidRDefault="009A3D3F" w:rsidP="009A3D3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F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5BFC61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994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DB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5A90F7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DFC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0A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85C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282" w14:textId="77777777" w:rsidR="009A3D3F" w:rsidRPr="00ED5B9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3D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2DB34F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0ACDE804" w14:textId="77777777" w:rsidR="009A3D3F" w:rsidRDefault="009A3D3F" w:rsidP="00C13E1E">
      <w:pPr>
        <w:pStyle w:val="Heading1"/>
        <w:spacing w:line="360" w:lineRule="auto"/>
      </w:pPr>
      <w:r>
        <w:lastRenderedPageBreak/>
        <w:t>LINIA 125</w:t>
      </w:r>
    </w:p>
    <w:p w14:paraId="184A9D40" w14:textId="77777777" w:rsidR="009A3D3F" w:rsidRDefault="009A3D3F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017F51C8" w14:textId="77777777" w:rsidR="009A3D3F" w:rsidRDefault="009A3D3F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A3D3F" w14:paraId="5810165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1B9C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AC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47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C1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8F952E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B39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36BDCB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B82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84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5F79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C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A3D3F" w14:paraId="476DAF4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129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EA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A3033F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FE2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977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447DD0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DD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683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BD2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8EEE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33C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5921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9A3D3F" w14:paraId="2A88029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BC9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9FC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56E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D0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EA8486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FA6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ACCFC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AB2D1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04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0C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854F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F65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4901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A3D3F" w14:paraId="5E8A777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4507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062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82C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9F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042589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2F2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73431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4FB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6E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CEEF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79B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046C47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9C86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6C1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49882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A79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26A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A8EDDA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4B5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BDA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0F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B71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971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0096547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B61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5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716A93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481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AC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6A3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F84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9B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F4E2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C6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56ACA06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9DBD" w14:textId="77777777" w:rsidR="009A3D3F" w:rsidRDefault="009A3D3F" w:rsidP="009A3D3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C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B6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2F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5F90E5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B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32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46A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6A4E" w14:textId="77777777" w:rsidR="009A3D3F" w:rsidRPr="00CE363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12E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7918F5E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4DBE2DEF" w14:textId="77777777" w:rsidR="009A3D3F" w:rsidRDefault="009A3D3F" w:rsidP="001E6A63">
      <w:pPr>
        <w:pStyle w:val="Heading1"/>
        <w:spacing w:line="360" w:lineRule="auto"/>
      </w:pPr>
      <w:r>
        <w:t>LINIA 129</w:t>
      </w:r>
    </w:p>
    <w:p w14:paraId="13F50C22" w14:textId="77777777" w:rsidR="009A3D3F" w:rsidRDefault="009A3D3F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A3D3F" w14:paraId="531BA37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33D1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C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84D6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32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290B9D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554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1644A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F17E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0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342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DE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378DC4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1407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490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6E61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5B2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65CA25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D68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5EAA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A25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6DF9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F6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7FBE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A3D3F" w14:paraId="602ABEB3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C0D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F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16CE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7ACE" w14:textId="77777777" w:rsidR="009A3D3F" w:rsidRDefault="009A3D3F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2DF23D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40A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2EE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FA2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DC59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19EC" w14:textId="77777777" w:rsidR="009A3D3F" w:rsidRDefault="009A3D3F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F5989" w14:textId="77777777" w:rsidR="009A3D3F" w:rsidRDefault="009A3D3F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9A3D3F" w14:paraId="33BC5A2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260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C58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4C7282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03E8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CD5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AE2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3FE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2EB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232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D17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4B01A1F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C81C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C59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2A60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4E8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C51B7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2D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3ACC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70D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B94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74C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5B6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2146D4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A3D3F" w14:paraId="294F569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0A5B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F88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7171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57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3DC1E4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5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7D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9D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D7A5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AA9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01E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2E1BE5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A3D3F" w14:paraId="446E4B67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8991" w14:textId="77777777" w:rsidR="009A3D3F" w:rsidRDefault="009A3D3F" w:rsidP="009A3D3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EA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45B4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3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0ED6B92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8B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6CCC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0CB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CE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607D" w14:textId="77777777" w:rsidR="009A3D3F" w:rsidRPr="00C934F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6E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4F7A52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704E233B" w14:textId="77777777" w:rsidR="009A3D3F" w:rsidRDefault="009A3D3F" w:rsidP="003D5F18">
      <w:pPr>
        <w:pStyle w:val="Heading1"/>
        <w:spacing w:line="360" w:lineRule="auto"/>
      </w:pPr>
      <w:r>
        <w:t>LINIA 130</w:t>
      </w:r>
    </w:p>
    <w:p w14:paraId="00AA85F3" w14:textId="77777777" w:rsidR="009A3D3F" w:rsidRDefault="009A3D3F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4B2C7AB1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3F7" w14:textId="77777777" w:rsidR="009A3D3F" w:rsidRDefault="009A3D3F" w:rsidP="009A3D3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66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7AA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4C5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9502A4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E33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E1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72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A1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CC8C3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6BA82E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071FEF08" w14:textId="77777777" w:rsidR="009A3D3F" w:rsidRDefault="009A3D3F" w:rsidP="00951BBD">
      <w:pPr>
        <w:pStyle w:val="Heading1"/>
        <w:spacing w:line="360" w:lineRule="auto"/>
      </w:pPr>
      <w:r>
        <w:t>LINIA 131</w:t>
      </w:r>
    </w:p>
    <w:p w14:paraId="6F21B3C3" w14:textId="77777777" w:rsidR="009A3D3F" w:rsidRDefault="009A3D3F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366026E6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FF8" w14:textId="77777777" w:rsidR="009A3D3F" w:rsidRDefault="009A3D3F" w:rsidP="009A3D3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6F1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CB4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46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21F1ACD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9E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F15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52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F2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A2B0A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6972F04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27CA" w14:textId="77777777" w:rsidR="009A3D3F" w:rsidRDefault="009A3D3F" w:rsidP="009A3D3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F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123F903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D3B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FAB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0B79BD5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586076A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07B6028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A3B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AA2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30F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BC3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7C4CB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F38AF0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091EFA14" w14:textId="77777777" w:rsidR="009A3D3F" w:rsidRDefault="009A3D3F" w:rsidP="00662370">
      <w:pPr>
        <w:pStyle w:val="Heading1"/>
        <w:spacing w:line="360" w:lineRule="auto"/>
      </w:pPr>
      <w:r>
        <w:t>LINIA 132</w:t>
      </w:r>
    </w:p>
    <w:p w14:paraId="046C7C81" w14:textId="77777777" w:rsidR="009A3D3F" w:rsidRDefault="009A3D3F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4B8A268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CEC" w14:textId="77777777" w:rsidR="009A3D3F" w:rsidRDefault="009A3D3F" w:rsidP="009A3D3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C1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CD02" w14:textId="77777777" w:rsidR="009A3D3F" w:rsidRPr="00E9641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953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81A1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CDC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11657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928" w14:textId="77777777" w:rsidR="009A3D3F" w:rsidRPr="00E9641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917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D49A" w14:textId="77777777" w:rsidR="009A3D3F" w:rsidRPr="00E9641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A1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8307A" w14:paraId="022DA74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365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BC3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8DF9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20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2572C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C0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4407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AF7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2EEF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591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5D8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D0F2D6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4D4A70" w14:textId="77777777" w:rsidR="009A3D3F" w:rsidRPr="0049500B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A3D3F" w:rsidRPr="00A8307A" w14:paraId="035C158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4C9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30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2936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5A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FFE26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24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2283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70B8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247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29CB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49E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7181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14A0F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66F354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A3D3F" w:rsidRPr="00A8307A" w14:paraId="4360F6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880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A53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F00C" w14:textId="77777777" w:rsidR="009A3D3F" w:rsidRPr="00825C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E2DD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0BFE5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497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34DD" w14:textId="77777777" w:rsidR="009A3D3F" w:rsidRPr="00825C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E0B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168" w14:textId="77777777" w:rsidR="009A3D3F" w:rsidRPr="00825C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3D5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4A4B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A3D3F" w:rsidRPr="00A8307A" w14:paraId="669E29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03B3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13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F15" w14:textId="77777777" w:rsidR="009A3D3F" w:rsidRPr="0067460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7C0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E9099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83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0F6FE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65F" w14:textId="77777777" w:rsidR="009A3D3F" w:rsidRPr="0067460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6B1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56BB" w14:textId="77777777" w:rsidR="009A3D3F" w:rsidRPr="0067460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03B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3B39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A3D3F" w:rsidRPr="00A8307A" w14:paraId="7BDAEE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79E7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82E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F9DD" w14:textId="77777777" w:rsidR="009A3D3F" w:rsidRPr="00D2651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9AFA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6A6739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00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314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DDB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95F1" w14:textId="77777777" w:rsidR="009A3D3F" w:rsidRPr="00D2651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292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E690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EB02EE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4030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CF5C6DC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A3D3F" w:rsidRPr="00A8307A" w14:paraId="29DA19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CE4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FB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1AB2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23E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6CEDBA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ACF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987A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4F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A44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B0EC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F2EF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28A9745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17CE2C2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DD8C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0C3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6BD6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4E4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A8D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FE8DD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9502A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3A7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564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BFBA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FA5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C3FD4A9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207EC0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543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606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3FB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6F98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D3E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9F8C9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E1CC8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0E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AEA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CC08" w14:textId="77777777" w:rsidR="009A3D3F" w:rsidRPr="006178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B7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CF90B9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93FD296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A3D3F" w14:paraId="65481C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A2C" w14:textId="77777777" w:rsidR="009A3D3F" w:rsidRDefault="009A3D3F" w:rsidP="009A3D3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751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C0C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581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CFEEC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174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7176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392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DCA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7E5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4F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FACF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26C06A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A3D3F" w14:paraId="7837F4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29F1" w14:textId="77777777" w:rsidR="009A3D3F" w:rsidRDefault="009A3D3F" w:rsidP="009A3D3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BFD8" w14:textId="77777777" w:rsidR="009A3D3F" w:rsidRDefault="009A3D3F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8B46" w14:textId="77777777" w:rsidR="009A3D3F" w:rsidRDefault="009A3D3F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30D" w14:textId="77777777" w:rsidR="009A3D3F" w:rsidRDefault="009A3D3F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4C4C" w14:textId="77777777" w:rsidR="009A3D3F" w:rsidRDefault="009A3D3F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D4F0C1" w14:textId="77777777" w:rsidR="009A3D3F" w:rsidRDefault="009A3D3F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F24DA62" w14:textId="77777777" w:rsidR="009A3D3F" w:rsidRDefault="009A3D3F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92E8" w14:textId="77777777" w:rsidR="009A3D3F" w:rsidRDefault="009A3D3F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5B0" w14:textId="77777777" w:rsidR="009A3D3F" w:rsidRDefault="009A3D3F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5EBF" w14:textId="77777777" w:rsidR="009A3D3F" w:rsidRDefault="009A3D3F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AF1C" w14:textId="77777777" w:rsidR="009A3D3F" w:rsidRPr="009914C4" w:rsidRDefault="009A3D3F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40AAA67" w14:textId="77777777" w:rsidR="009A3D3F" w:rsidRDefault="009A3D3F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3ED508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C7C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B78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52D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3B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EEFA5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40D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F2F15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F82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5B6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247B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670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DC04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346C34F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69C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89C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9BF6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06F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AFA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B065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E4A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CA7" w14:textId="77777777" w:rsidR="009A3D3F" w:rsidRPr="00915FE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3D2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0BA1B44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BFC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5DB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D14E" w14:textId="77777777" w:rsidR="009A3D3F" w:rsidRPr="001C017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FA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21054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950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4F04" w14:textId="77777777" w:rsidR="009A3D3F" w:rsidRPr="001C017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0A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224C" w14:textId="77777777" w:rsidR="009A3D3F" w:rsidRPr="001C017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725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0087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290E72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CC6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55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6E08" w14:textId="77777777" w:rsidR="009A3D3F" w:rsidRPr="002A55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C4D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EBF62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53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FE4" w14:textId="77777777" w:rsidR="009A3D3F" w:rsidRPr="002A55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C0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09B1" w14:textId="77777777" w:rsidR="009A3D3F" w:rsidRPr="002A553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34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94AF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36BF9EB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03C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4D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BEAB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A4E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E8F24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8F1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F5F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987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64EC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6FD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1C7E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5659805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E285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00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F72D6C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707A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9AE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CBCBFE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FAB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58D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41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31F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83C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:rsidRPr="00A8307A" w14:paraId="7BC93D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E5E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58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0D5B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4E2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FA5E06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0E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E4A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BD3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7FD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A0A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42E8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9A3D3F" w:rsidRPr="00A8307A" w14:paraId="19D854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E5CF" w14:textId="77777777" w:rsidR="009A3D3F" w:rsidRPr="00A75A00" w:rsidRDefault="009A3D3F" w:rsidP="009A3D3F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2AB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7356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7B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7952DB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A67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84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DE6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7022" w14:textId="77777777" w:rsidR="009A3D3F" w:rsidRPr="00880A4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AA3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EB95A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9A3D3F" w14:paraId="06F2451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3441" w14:textId="77777777" w:rsidR="009A3D3F" w:rsidRDefault="009A3D3F" w:rsidP="009A3D3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74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0F5B" w14:textId="77777777" w:rsidR="009A3D3F" w:rsidRPr="00E9641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FF8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F2CE1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9A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F55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17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E496" w14:textId="77777777" w:rsidR="009A3D3F" w:rsidRPr="00E9641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0D5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520FFA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0E70A7C4" w14:textId="77777777" w:rsidR="009A3D3F" w:rsidRDefault="009A3D3F" w:rsidP="009378E1">
      <w:pPr>
        <w:pStyle w:val="Heading1"/>
        <w:spacing w:line="360" w:lineRule="auto"/>
      </w:pPr>
      <w:r>
        <w:t>LINIA 133</w:t>
      </w:r>
    </w:p>
    <w:p w14:paraId="12E0BEA8" w14:textId="77777777" w:rsidR="009A3D3F" w:rsidRPr="0021246A" w:rsidRDefault="009A3D3F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A3D3F" w14:paraId="1F30CE5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EC33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511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2A2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B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2CBCE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04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B436A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A3A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4D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C648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A8A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DB3BD8" w14:paraId="0943C73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3BF1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54B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A86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75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552B7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6B0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0C7221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24C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B9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156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8D2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1F3F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ECA6DE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E639CA" w14:textId="77777777" w:rsidR="009A3D3F" w:rsidRPr="00DB3BD8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A3D3F" w:rsidRPr="00A8307A" w14:paraId="03012E6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36E3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49A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656E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1E0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3DD00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6F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D6A47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2374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D1C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F226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56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448A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34FA2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6D73D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A3D3F" w:rsidRPr="00A8307A" w14:paraId="5E2BBDA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3401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FD9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FBBA" w14:textId="77777777" w:rsidR="009A3D3F" w:rsidRPr="00AE5C9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CEE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C681C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E97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48C8" w14:textId="77777777" w:rsidR="009A3D3F" w:rsidRPr="00AE5C9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21E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A7DB" w14:textId="77777777" w:rsidR="009A3D3F" w:rsidRPr="00AE5C9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FF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C8CA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A3D3F" w:rsidRPr="00A8307A" w14:paraId="65E802A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70E3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28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CC50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ED5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47A32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335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431C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4CF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21C9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56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2670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A3D3F" w:rsidRPr="00A8307A" w14:paraId="0BD517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C4B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762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243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A8E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611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C85C0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7FE8E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277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942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CEDF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30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ADA40C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1F3AA3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A3D3F" w:rsidRPr="00A8307A" w14:paraId="13A5E8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EDA9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1FB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FF2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622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28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035E0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3AB4A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D4B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1D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2C13" w14:textId="77777777" w:rsidR="009A3D3F" w:rsidRPr="00795C5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B39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6F6584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1F4A08C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727D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18CD" w14:textId="77777777" w:rsidR="009A3D3F" w:rsidRPr="00A8307A" w:rsidRDefault="009A3D3F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FD2" w14:textId="77777777" w:rsidR="009A3D3F" w:rsidRPr="00795C5C" w:rsidRDefault="009A3D3F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42D7" w14:textId="77777777" w:rsidR="009A3D3F" w:rsidRPr="00A8307A" w:rsidRDefault="009A3D3F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CFE" w14:textId="77777777" w:rsidR="009A3D3F" w:rsidRDefault="009A3D3F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7852C7" w14:textId="77777777" w:rsidR="009A3D3F" w:rsidRDefault="009A3D3F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0C625B" w14:textId="77777777" w:rsidR="009A3D3F" w:rsidRDefault="009A3D3F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EA2A" w14:textId="77777777" w:rsidR="009A3D3F" w:rsidRDefault="009A3D3F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346E" w14:textId="77777777" w:rsidR="009A3D3F" w:rsidRPr="00A8307A" w:rsidRDefault="009A3D3F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64BC" w14:textId="77777777" w:rsidR="009A3D3F" w:rsidRPr="00795C5C" w:rsidRDefault="009A3D3F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550A" w14:textId="77777777" w:rsidR="009A3D3F" w:rsidRPr="009914C4" w:rsidRDefault="009A3D3F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B4D4B2E" w14:textId="77777777" w:rsidR="009A3D3F" w:rsidRDefault="009A3D3F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7F65AB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87E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C52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55D8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1B09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16DA66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426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DD0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92F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66D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2C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1716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3A838E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B265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1ADB8D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A3D3F" w:rsidRPr="00A8307A" w14:paraId="436E39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7FEE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D4D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B816" w14:textId="77777777" w:rsidR="009A3D3F" w:rsidRPr="0046537D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1EBA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F58D6E" w14:textId="77777777" w:rsidR="009A3D3F" w:rsidRPr="00A8307A" w:rsidRDefault="009A3D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6FD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F58E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FF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C9DC" w14:textId="77777777" w:rsidR="009A3D3F" w:rsidRPr="0046537D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EBAC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DC46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158A7A" w14:textId="77777777" w:rsidR="009A3D3F" w:rsidRPr="00A8307A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14:paraId="7CE4E6B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0D08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49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288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992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0AA23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E5C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31E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40C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4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3EC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F4D1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BBC2BB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A3D3F" w14:paraId="291FCC2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3FB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7BB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7F0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E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74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17EA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DD0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7B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CE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C4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A3D3F" w:rsidRPr="00A8307A" w14:paraId="2B8390A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555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491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ED30" w14:textId="77777777" w:rsidR="009A3D3F" w:rsidRPr="00A60F9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66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FF05D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088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A52EA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0BFF" w14:textId="77777777" w:rsidR="009A3D3F" w:rsidRPr="00A60F9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001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782" w14:textId="77777777" w:rsidR="009A3D3F" w:rsidRPr="00A60F9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FA1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F9F6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67DFF3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4D20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CB7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F2E" w14:textId="77777777" w:rsidR="009A3D3F" w:rsidRPr="002201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B9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295C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2BB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FD1" w14:textId="77777777" w:rsidR="009A3D3F" w:rsidRPr="002201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89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D28" w14:textId="77777777" w:rsidR="009A3D3F" w:rsidRPr="0022013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92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0A96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236EAB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F427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BA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AE3F" w14:textId="77777777" w:rsidR="009A3D3F" w:rsidRPr="00501B5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98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5E3DA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3B8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BB83" w14:textId="77777777" w:rsidR="009A3D3F" w:rsidRPr="00501B5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D0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0255" w14:textId="77777777" w:rsidR="009A3D3F" w:rsidRPr="00501B5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2E1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B704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229783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D184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907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1093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A2D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0B820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18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AE0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D7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6571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798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4922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6A90530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2C0B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58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19AEE8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6EBE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287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4FD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3AA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F85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6B7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CE1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9A3D3F" w:rsidRPr="00A8307A" w14:paraId="4D2FBF3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D584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00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73473AC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DC1B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BC5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48543B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3D4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0A43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546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A42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359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DC3D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9A3D3F" w14:paraId="43D7EF72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BB7" w14:textId="77777777" w:rsidR="009A3D3F" w:rsidRPr="00A75A00" w:rsidRDefault="009A3D3F" w:rsidP="009A3D3F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1C2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2E1ADC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D9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D7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C3921A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76CBD75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BA6A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2296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C98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5C2" w14:textId="77777777" w:rsidR="009A3D3F" w:rsidRPr="006D5FF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14A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E798A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9A3D3F" w14:paraId="7094113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CBC5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8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70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989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0DDEE4A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84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2435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F4F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C7B4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16A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F3C2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A3D3F" w14:paraId="759A0E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4645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1A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C00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662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E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0D8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DB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9779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AE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CA38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A3D3F" w14:paraId="1FF9FB5E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3936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F6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500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396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515656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0E1299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C2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C1B2A1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392AE3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B24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11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89EE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6B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285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A3D3F" w14:paraId="658EAE3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FEC4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93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CD89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C75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498A59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F150F7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05FEDC8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563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7BBC7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39C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6F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E7F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CA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9A3D3F" w14:paraId="2DC118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5D5C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6E4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7E2CB48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2F88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26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160F5D5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1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EF5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F8D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9F2E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6A1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43DAB0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E5CD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DB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685C7B5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A2D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4EAC" w14:textId="77777777" w:rsidR="009A3D3F" w:rsidRDefault="009A3D3F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3D68E40B" w14:textId="77777777" w:rsidR="009A3D3F" w:rsidRDefault="009A3D3F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F6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4DB8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71D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674B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89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DBB21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0559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F2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BF5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F34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076DCAB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82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676F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880B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D5B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2DB6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785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95774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171D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ED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6A3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E7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0D6372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24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062C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0C71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FB9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37C3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EE2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6558C1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C99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A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3F3CB7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AFC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47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21474AD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65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92C8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DA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698F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70D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2428AD4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6F93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16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547FD38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20F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505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1339E9D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8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4FB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6E0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91AE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E3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3679A966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F5C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E5D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20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D3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0ED0B1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19A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CA8C" w14:textId="77777777" w:rsidR="009A3D3F" w:rsidRPr="0074629B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1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E232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8E1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B51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9A3D3F" w14:paraId="12E027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8D6F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44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EC96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FA1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AB2A4F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471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06E90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FA80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E07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C2AC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213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03374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8CFC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69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976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533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CB2188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18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FF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3CB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9689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FB1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B25E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549183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A3D3F" w14:paraId="506A14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617A" w14:textId="77777777" w:rsidR="009A3D3F" w:rsidRDefault="009A3D3F" w:rsidP="009A3D3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731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58D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72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02CE05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6D4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1735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7A60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6DF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ACAB" w14:textId="77777777" w:rsidR="009A3D3F" w:rsidRPr="0074629B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35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A3CEDA" w14:textId="77777777" w:rsidR="009A3D3F" w:rsidRDefault="009A3D3F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6AB34CED" w14:textId="77777777" w:rsidR="009A3D3F" w:rsidRDefault="009A3D3F" w:rsidP="00C83010">
      <w:pPr>
        <w:pStyle w:val="Heading1"/>
        <w:spacing w:line="360" w:lineRule="auto"/>
      </w:pPr>
      <w:r>
        <w:t>LINIA 143</w:t>
      </w:r>
    </w:p>
    <w:p w14:paraId="7B9B22FE" w14:textId="77777777" w:rsidR="009A3D3F" w:rsidRDefault="009A3D3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A3D3F" w14:paraId="4A106E1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76FE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A68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3A90C2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C5A1" w14:textId="77777777" w:rsidR="009A3D3F" w:rsidRPr="00984839" w:rsidRDefault="009A3D3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715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65741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6DD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DB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74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0141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F8F4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718500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AC3F16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57EA7F1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E77C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C8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AF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B5E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A88578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80F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3B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8FC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81D1C1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2F36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25C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B9F4A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A3D3F" w14:paraId="45E1016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2444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42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2278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2CC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9CEB8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80443D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9A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F6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3D0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B1B94A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E5B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960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D450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82D918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735CC0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490D97A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DCF4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653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C4E0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EE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D5BBF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21C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55D57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48B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4C5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C5F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F064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5027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A3D3F" w14:paraId="4A923D0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DEFF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988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6BB8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706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41E1E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530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13EDC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EAA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E07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44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F8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A3DD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A3D3F" w14:paraId="410E0CB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7DDF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AF6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B327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AED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AE64F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08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FCCD0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B53BD2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28A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844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84E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0A6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93115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A3D3F" w14:paraId="5D466A8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208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3D6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38C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5C2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A2473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235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1D7AC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FC15E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670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4EE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28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266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40BD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A3D3F" w14:paraId="7C284CC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A4D1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5B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CDFB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03B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E1E5D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8D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00010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234EFA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3DA4F1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919813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27E327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E627D6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372D76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65B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60F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E01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01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0DE2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A3D3F" w14:paraId="7976254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FE4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95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E9F3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DAB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1A0E6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506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1C5125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0B3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09A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5EC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4D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B03E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551AD6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9A3D3F" w14:paraId="218373E4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0A7A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B87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EBD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F4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56F88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896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0B860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F6C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7B7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824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0BB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27C3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A3D3F" w14:paraId="4454DB5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B09E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7F7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629B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4B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CDAE1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D3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14A3E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A1F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B66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862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917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A291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0D8482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9A3D3F" w14:paraId="00CBE5F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E13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A47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149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3CF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8FF53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552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901FF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22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7FC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F80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966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A20D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A3D3F" w14:paraId="321D06F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6F14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222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9630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5E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D7532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FFA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C176E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3FAD38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E5E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363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7F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38C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EA49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A3D3F" w14:paraId="2F915C6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11B9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0F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2817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97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B58AC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067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F75EC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A45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872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C6E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5C6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C6B6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A3D3F" w14:paraId="64380C0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E3B6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67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0C0E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536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61240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4F6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D85BA6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E4C935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0C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56D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10F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0F2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1236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A3D3F" w14:paraId="64666B7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0158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6B8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FCB9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279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FA924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0D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985EDF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638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4E7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20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6E9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5C01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A3D3F" w14:paraId="77D1A96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E13D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CAA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5A5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30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DC5CF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DD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CFB37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242B8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156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FB2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930A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A81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07DA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9A3D3F" w14:paraId="4EE84F2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2C70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91F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871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23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B02A2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B5E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A5F3C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95A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64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E17E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8C1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3184242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496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1D4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FE03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56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81CAB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C5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80918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2AE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A79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ABAB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881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1E22B4D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32A0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EAC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DF82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6AF4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6AB54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7BA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6D2F0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0C91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52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98D5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E6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EB42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9A3D3F" w14:paraId="6A3922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0A3B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36A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6782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9A9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49DE8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15E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569E8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A0D4F1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B9F938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3EB4CA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705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F41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129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DF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BCD8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A3D3F" w14:paraId="5703814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478C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85D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151B4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6323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1C2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543769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6D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855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9D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631F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49F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5CC6860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32F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0D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523A92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66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848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F31051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47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AC4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828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413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D4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C0E3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EBA511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0D58038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342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03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73F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15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A83B5F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B0A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D98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872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C7E5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41D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69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C409B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7B607D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5FBC018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08B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53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1EA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66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811C3F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C978F68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56D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3C1F3B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DE1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0D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B69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FDE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7E8297F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4885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42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7DAC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51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7F5D28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C9A16E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720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656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32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399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B2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7EB6ADF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70B6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E6B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9471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3D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0F95AE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B91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B1B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D90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49BF06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94C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148" w14:textId="77777777" w:rsidR="009A3D3F" w:rsidRPr="006611B7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9A3D3F" w14:paraId="3999A1D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A928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47D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6FBA51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829" w14:textId="77777777" w:rsidR="009A3D3F" w:rsidRPr="00984839" w:rsidRDefault="009A3D3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82D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25F69E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20E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2C0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825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C9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9A1A" w14:textId="77777777" w:rsidR="009A3D3F" w:rsidRPr="003B25AA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3D3F" w14:paraId="62CD58B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E9D5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6EB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3041" w14:textId="77777777" w:rsidR="009A3D3F" w:rsidRDefault="009A3D3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1C6F" w14:textId="77777777" w:rsidR="009A3D3F" w:rsidRDefault="009A3D3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5309AAD" w14:textId="77777777" w:rsidR="009A3D3F" w:rsidRDefault="009A3D3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BC3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238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FE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21DF109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0B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788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3D3F" w14:paraId="57F9483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633A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9B9D" w14:textId="77777777" w:rsidR="009A3D3F" w:rsidRPr="00CB3DC4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C0D8D1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320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167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F274CE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95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02D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D5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85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2E4F" w14:textId="77777777" w:rsidR="009A3D3F" w:rsidRPr="00CB3DC4" w:rsidRDefault="009A3D3F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1886D4" w14:textId="77777777" w:rsidR="009A3D3F" w:rsidRPr="00F11CE2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3D3F" w14:paraId="052A80C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0740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E9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674F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19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2AEBB8D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45DF00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2F2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503AD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1DE0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F73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AE7A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72B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457A25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75C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42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97CC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33D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BD1AAE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2E9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E4728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09E30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C5782C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40A9BD" w14:textId="77777777" w:rsidR="009A3D3F" w:rsidRPr="00260477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A042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3B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C6D6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CB0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753E4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A3D3F" w14:paraId="05776F5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C2C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AEC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C2D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9B5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BE1607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7E8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ED9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C7A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FD2A57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995B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217C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6745B5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8E071B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A3D3F" w14:paraId="519FD73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5218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355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80A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6A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7260EE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908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02E9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018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B99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A101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AAA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9A3D3F" w14:paraId="0285F60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213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4C7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A8CBB9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40F8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0FC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725538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E0172C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89CF9E3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38C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16C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1DD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E45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2C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0D75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191D42F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A3D3F" w14:paraId="02C574F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3432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13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F57567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EE0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57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A36F630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7ABD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5C5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12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13C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7A4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6A9C53E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42A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C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1FF9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776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8B8DCD3" w14:textId="77777777" w:rsidR="009A3D3F" w:rsidRDefault="009A3D3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6FC50DD" w14:textId="77777777" w:rsidR="009A3D3F" w:rsidRDefault="009A3D3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955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221A7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8CF1" w14:textId="77777777" w:rsidR="009A3D3F" w:rsidRPr="00B53EFA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0E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0C2A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9016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440BE56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18A4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F1A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BCF04E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1A8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F287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DEA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2EA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866E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ECCC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28D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4575D06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485C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9DC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C983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87D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FE460F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7694C29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D9B859A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547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F131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81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082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9182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18E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297F089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E1DF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1BC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2CC6D1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1136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B04" w14:textId="77777777" w:rsidR="009A3D3F" w:rsidRDefault="009A3D3F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9D5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3174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0BF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51B0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49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3D3F" w14:paraId="0FA31938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4761" w14:textId="77777777" w:rsidR="009A3D3F" w:rsidRDefault="009A3D3F" w:rsidP="009A3D3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0DA2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DEF0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63EB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7EB1A32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24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BB230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03BC551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A558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F08B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A97" w14:textId="77777777" w:rsidR="009A3D3F" w:rsidRPr="00984839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A161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5EDDE" w14:textId="77777777" w:rsidR="009A3D3F" w:rsidRDefault="009A3D3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F0B3C53" w14:textId="77777777" w:rsidR="009A3D3F" w:rsidRDefault="009A3D3F">
      <w:pPr>
        <w:spacing w:after="40" w:line="192" w:lineRule="auto"/>
        <w:ind w:right="57"/>
        <w:rPr>
          <w:sz w:val="20"/>
          <w:lang w:val="ro-RO"/>
        </w:rPr>
      </w:pPr>
    </w:p>
    <w:p w14:paraId="0E6E16E8" w14:textId="77777777" w:rsidR="009A3D3F" w:rsidRDefault="009A3D3F" w:rsidP="00E56A6A">
      <w:pPr>
        <w:pStyle w:val="Heading1"/>
        <w:spacing w:line="360" w:lineRule="auto"/>
      </w:pPr>
      <w:r>
        <w:t>LINIA 200</w:t>
      </w:r>
    </w:p>
    <w:p w14:paraId="3071839F" w14:textId="77777777" w:rsidR="009A3D3F" w:rsidRDefault="009A3D3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1EE08F1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D3A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C1F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5700DE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236B" w14:textId="77777777" w:rsidR="009A3D3F" w:rsidRPr="00032DF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AB3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CA74E8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65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B9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2C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EBFD2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6318" w14:textId="77777777" w:rsidR="009A3D3F" w:rsidRPr="00032DF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37D" w14:textId="77777777" w:rsidR="009A3D3F" w:rsidRPr="00F716C0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A3D3F" w14:paraId="3C19A5D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8002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A2F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435E08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86F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BAC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40C203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3A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653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15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A4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0AA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A3D3F" w14:paraId="2E82EF1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014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35D7" w14:textId="77777777" w:rsidR="009A3D3F" w:rsidRDefault="009A3D3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8C56C7E" w14:textId="77777777" w:rsidR="009A3D3F" w:rsidRDefault="009A3D3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137C" w14:textId="77777777" w:rsidR="009A3D3F" w:rsidRDefault="009A3D3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6399" w14:textId="77777777" w:rsidR="009A3D3F" w:rsidRDefault="009A3D3F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4F1BF9F" w14:textId="77777777" w:rsidR="009A3D3F" w:rsidRDefault="009A3D3F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04D6" w14:textId="77777777" w:rsidR="009A3D3F" w:rsidRDefault="009A3D3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69EB" w14:textId="77777777" w:rsidR="009A3D3F" w:rsidRDefault="009A3D3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56F5" w14:textId="77777777" w:rsidR="009A3D3F" w:rsidRDefault="009A3D3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ADBAEC7" w14:textId="77777777" w:rsidR="009A3D3F" w:rsidRDefault="009A3D3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BD7D" w14:textId="77777777" w:rsidR="009A3D3F" w:rsidRDefault="009A3D3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6343" w14:textId="77777777" w:rsidR="009A3D3F" w:rsidRDefault="009A3D3F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A3D3F" w14:paraId="6D6421E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E2FB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0E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62CC98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695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757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331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EF0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20A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C41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722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B2CF41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602F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B1E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F78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A5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0A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880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B76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C13BBD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83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EAD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C729A0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D76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C708" w14:textId="77777777" w:rsidR="009A3D3F" w:rsidRDefault="009A3D3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A485C78" w14:textId="77777777" w:rsidR="009A3D3F" w:rsidRDefault="009A3D3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23EA" w14:textId="77777777" w:rsidR="009A3D3F" w:rsidRDefault="009A3D3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83F4" w14:textId="77777777" w:rsidR="009A3D3F" w:rsidRDefault="009A3D3F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71B" w14:textId="77777777" w:rsidR="009A3D3F" w:rsidRDefault="009A3D3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AE2" w14:textId="77777777" w:rsidR="009A3D3F" w:rsidRDefault="009A3D3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EBEE" w14:textId="77777777" w:rsidR="009A3D3F" w:rsidRDefault="009A3D3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88513A2" w14:textId="77777777" w:rsidR="009A3D3F" w:rsidRDefault="009A3D3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EAC4" w14:textId="77777777" w:rsidR="009A3D3F" w:rsidRDefault="009A3D3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54E5" w14:textId="77777777" w:rsidR="009A3D3F" w:rsidRDefault="009A3D3F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B8EBF6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BBCB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10E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DBA" w14:textId="77777777" w:rsidR="009A3D3F" w:rsidRPr="00032DF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0B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24152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38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0364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16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405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1EFF" w14:textId="77777777" w:rsidR="009A3D3F" w:rsidRPr="00032DF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DFA0" w14:textId="77777777" w:rsidR="009A3D3F" w:rsidRPr="00F716C0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2A80FD7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C02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E24" w14:textId="77777777" w:rsidR="009A3D3F" w:rsidRDefault="009A3D3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DE306C2" w14:textId="77777777" w:rsidR="009A3D3F" w:rsidRDefault="009A3D3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057C" w14:textId="77777777" w:rsidR="009A3D3F" w:rsidRDefault="009A3D3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B0D" w14:textId="77777777" w:rsidR="009A3D3F" w:rsidRDefault="009A3D3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64E05DE" w14:textId="77777777" w:rsidR="009A3D3F" w:rsidRDefault="009A3D3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EED0" w14:textId="77777777" w:rsidR="009A3D3F" w:rsidRDefault="009A3D3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813F" w14:textId="77777777" w:rsidR="009A3D3F" w:rsidRDefault="009A3D3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600" w14:textId="77777777" w:rsidR="009A3D3F" w:rsidRDefault="009A3D3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BF38" w14:textId="77777777" w:rsidR="009A3D3F" w:rsidRDefault="009A3D3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8C81" w14:textId="77777777" w:rsidR="009A3D3F" w:rsidRDefault="009A3D3F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A3D3F" w14:paraId="7300F80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A3F4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A18E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5A79D39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8F57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CB5A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150383B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DE90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1DD1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BD28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5E58664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8286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A23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3B93DC7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83FC" w14:textId="77777777" w:rsidR="009A3D3F" w:rsidRDefault="009A3D3F" w:rsidP="0001083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00D6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28E49E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0D4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0E07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11C1AA7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5906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2BA5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4B82" w14:textId="77777777" w:rsidR="009A3D3F" w:rsidRDefault="009A3D3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89A6" w14:textId="77777777" w:rsidR="009A3D3F" w:rsidRDefault="009A3D3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93D3" w14:textId="77777777" w:rsidR="009A3D3F" w:rsidRDefault="009A3D3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27EBB9F" w14:textId="77777777" w:rsidR="009A3D3F" w:rsidRDefault="009A3D3F" w:rsidP="00623FF6">
      <w:pPr>
        <w:spacing w:before="40" w:after="40" w:line="192" w:lineRule="auto"/>
        <w:ind w:right="57"/>
        <w:rPr>
          <w:lang w:val="ro-RO"/>
        </w:rPr>
      </w:pPr>
    </w:p>
    <w:p w14:paraId="5D3E7889" w14:textId="77777777" w:rsidR="009A3D3F" w:rsidRDefault="009A3D3F" w:rsidP="006D4098">
      <w:pPr>
        <w:pStyle w:val="Heading1"/>
        <w:spacing w:line="360" w:lineRule="auto"/>
      </w:pPr>
      <w:r>
        <w:lastRenderedPageBreak/>
        <w:t>LINIA 201</w:t>
      </w:r>
    </w:p>
    <w:p w14:paraId="40A2F5B6" w14:textId="77777777" w:rsidR="009A3D3F" w:rsidRDefault="009A3D3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A3D3F" w14:paraId="36B59DF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2E12" w14:textId="77777777" w:rsidR="009A3D3F" w:rsidRDefault="009A3D3F" w:rsidP="009A3D3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320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B11A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1B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CE034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207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26AB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F8591E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23BB70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BB4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0DC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0F31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F5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D7123B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6CB0" w14:textId="77777777" w:rsidR="009A3D3F" w:rsidRDefault="009A3D3F" w:rsidP="009A3D3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99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7CC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76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80306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74B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02C0F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1B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C08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4B2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9F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792C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65BE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A3D3F" w14:paraId="725B36F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35D" w14:textId="77777777" w:rsidR="009A3D3F" w:rsidRDefault="009A3D3F" w:rsidP="009A3D3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E5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99F7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7F9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7D463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47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7F0BB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F81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CEE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EBAD" w14:textId="77777777" w:rsidR="009A3D3F" w:rsidRPr="00C937B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266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0D615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0589A11" w14:textId="77777777" w:rsidR="009A3D3F" w:rsidRPr="003012FC" w:rsidRDefault="009A3D3F">
      <w:pPr>
        <w:spacing w:before="40" w:after="40" w:line="192" w:lineRule="auto"/>
        <w:ind w:right="57"/>
      </w:pPr>
    </w:p>
    <w:p w14:paraId="28286483" w14:textId="77777777" w:rsidR="009A3D3F" w:rsidRDefault="009A3D3F" w:rsidP="00C53936">
      <w:pPr>
        <w:pStyle w:val="Heading1"/>
        <w:spacing w:line="360" w:lineRule="auto"/>
      </w:pPr>
      <w:r>
        <w:t>LINIA 202 A</w:t>
      </w:r>
    </w:p>
    <w:p w14:paraId="30A4B667" w14:textId="77777777" w:rsidR="009A3D3F" w:rsidRDefault="009A3D3F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A3D3F" w14:paraId="5B23805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BD4" w14:textId="77777777" w:rsidR="009A3D3F" w:rsidRDefault="009A3D3F" w:rsidP="009A3D3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78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9506" w14:textId="77777777" w:rsidR="009A3D3F" w:rsidRPr="0087494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C4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7B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B87F6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871E" w14:textId="77777777" w:rsidR="009A3D3F" w:rsidRPr="0048429E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382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69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8E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A3D3F" w14:paraId="29ADB12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61C" w14:textId="77777777" w:rsidR="009A3D3F" w:rsidRDefault="009A3D3F" w:rsidP="009A3D3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5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CC16" w14:textId="77777777" w:rsidR="009A3D3F" w:rsidRPr="00874940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44E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34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73A1" w14:textId="77777777" w:rsidR="009A3D3F" w:rsidRPr="0048429E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C51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3EB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0A5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E524C6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4900B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A3D3F" w:rsidRPr="00743905" w14:paraId="08E130D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910C" w14:textId="77777777" w:rsidR="009A3D3F" w:rsidRPr="00743905" w:rsidRDefault="009A3D3F" w:rsidP="009A3D3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2557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22C6C59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1D4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781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11E283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62B7C7B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D5339B2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CD96427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FF6A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57C8" w14:textId="77777777" w:rsidR="009A3D3F" w:rsidRPr="00743905" w:rsidRDefault="009A3D3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5810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57CC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FBDD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B13FD17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A3D3F" w:rsidRPr="00743905" w14:paraId="2703121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D856" w14:textId="77777777" w:rsidR="009A3D3F" w:rsidRPr="00743905" w:rsidRDefault="009A3D3F" w:rsidP="009A3D3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D79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9D0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F1D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BBC3B8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D50512C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B0B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FE83878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468" w14:textId="77777777" w:rsidR="009A3D3F" w:rsidRPr="00743905" w:rsidRDefault="009A3D3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B831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48B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30C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A3D3F" w:rsidRPr="00743905" w14:paraId="05A867E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3E04" w14:textId="77777777" w:rsidR="009A3D3F" w:rsidRPr="00743905" w:rsidRDefault="009A3D3F" w:rsidP="009A3D3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480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8C33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2EC2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8DA517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4032A51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96E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58B46B0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8A7B" w14:textId="77777777" w:rsidR="009A3D3F" w:rsidRPr="00743905" w:rsidRDefault="009A3D3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6188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77E0" w14:textId="77777777" w:rsidR="009A3D3F" w:rsidRPr="00743905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7B34" w14:textId="77777777" w:rsidR="009A3D3F" w:rsidRPr="00743905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8A63BD2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21BAC603" w14:textId="77777777" w:rsidR="009A3D3F" w:rsidRDefault="009A3D3F" w:rsidP="00BD3926">
      <w:pPr>
        <w:pStyle w:val="Heading1"/>
        <w:spacing w:line="360" w:lineRule="auto"/>
      </w:pPr>
      <w:r>
        <w:t>LINIA 202 B</w:t>
      </w:r>
    </w:p>
    <w:p w14:paraId="154B317E" w14:textId="77777777" w:rsidR="009A3D3F" w:rsidRDefault="009A3D3F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A3D3F" w14:paraId="62EA762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E6F" w14:textId="77777777" w:rsidR="009A3D3F" w:rsidRDefault="009A3D3F" w:rsidP="009A3D3F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698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D8B4" w14:textId="77777777" w:rsidR="009A3D3F" w:rsidRPr="007C5BF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38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E72093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493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7C97D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868" w14:textId="77777777" w:rsidR="009A3D3F" w:rsidRPr="007C5BF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06A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0956" w14:textId="77777777" w:rsidR="009A3D3F" w:rsidRPr="00BD268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B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8607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7C3685E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73098DA2" w14:textId="77777777" w:rsidR="009A3D3F" w:rsidRDefault="009A3D3F" w:rsidP="00406C17">
      <w:pPr>
        <w:pStyle w:val="Heading1"/>
        <w:spacing w:line="360" w:lineRule="auto"/>
      </w:pPr>
      <w:r>
        <w:t>LINIA 210</w:t>
      </w:r>
    </w:p>
    <w:p w14:paraId="508B77D0" w14:textId="77777777" w:rsidR="009A3D3F" w:rsidRDefault="009A3D3F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9A3D3F" w14:paraId="52DE9277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910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CD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9F76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41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2C2C17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056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48AC36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E3C2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77EB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6889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147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17BD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7BF3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9A3D3F" w14:paraId="251D5CF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D00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56C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2CED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3EE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2766C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07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417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AE6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9757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B53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E5BBF2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5DE7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5A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976C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6F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CD9A4F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4E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8E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9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97E2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8F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2B6DD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D220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F90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6959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5E5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BC1FAE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F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7E46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E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B38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CA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5F662B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A53B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48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53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C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32F7D0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C7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651B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2CD0F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FE712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5BA4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84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97DF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434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3807C0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2752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AC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68D0F34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087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77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E1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2A4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1E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7D4F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7E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77BBCA3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C72E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FBF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EF4D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75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4F6DEA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901A" w14:textId="77777777" w:rsidR="009A3D3F" w:rsidRDefault="009A3D3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24CEA58" w14:textId="77777777" w:rsidR="009A3D3F" w:rsidRDefault="009A3D3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C714F3" w14:textId="77777777" w:rsidR="009A3D3F" w:rsidRDefault="009A3D3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8617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1C1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6762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DE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0A7F3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F24D" w14:textId="77777777" w:rsidR="009A3D3F" w:rsidRDefault="009A3D3F" w:rsidP="009A3D3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F1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3CE4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BC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D6FDB9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D5D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CE8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7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986" w14:textId="77777777" w:rsidR="009A3D3F" w:rsidRPr="00C7636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5C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264A05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7075471A" w14:textId="77777777" w:rsidR="009A3D3F" w:rsidRDefault="009A3D3F" w:rsidP="001B4DE9">
      <w:pPr>
        <w:pStyle w:val="Heading1"/>
        <w:spacing w:line="360" w:lineRule="auto"/>
      </w:pPr>
      <w:r>
        <w:t>LINIA 213</w:t>
      </w:r>
    </w:p>
    <w:p w14:paraId="5E35B345" w14:textId="77777777" w:rsidR="009A3D3F" w:rsidRDefault="009A3D3F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A3D3F" w14:paraId="1E4DE32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3D99" w14:textId="77777777" w:rsidR="009A3D3F" w:rsidRDefault="009A3D3F" w:rsidP="009A3D3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072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9B8" w14:textId="77777777" w:rsidR="009A3D3F" w:rsidRPr="00BA7F8C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628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3B2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78F3A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82909A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963B1A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0A3C5D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EFB" w14:textId="77777777" w:rsidR="009A3D3F" w:rsidRPr="009E006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DA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B5E" w14:textId="77777777" w:rsidR="009A3D3F" w:rsidRPr="00BA7F8C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90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A3D3F" w14:paraId="75A8072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13F4" w14:textId="77777777" w:rsidR="009A3D3F" w:rsidRDefault="009A3D3F" w:rsidP="009A3D3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47B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FE2B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8FA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5B930A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F32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BE1C" w14:textId="77777777" w:rsidR="009A3D3F" w:rsidRPr="009E006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90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6B63" w14:textId="77777777" w:rsidR="009A3D3F" w:rsidRPr="00BA7F8C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95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385B481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F149" w14:textId="77777777" w:rsidR="009A3D3F" w:rsidRDefault="009A3D3F" w:rsidP="009A3D3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505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023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2E6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41D5D6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6FF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3DDD" w14:textId="77777777" w:rsidR="009A3D3F" w:rsidRPr="009E006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11E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48C" w14:textId="77777777" w:rsidR="009A3D3F" w:rsidRPr="00BA7F8C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373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3D3F" w14:paraId="5A9617C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1EB" w14:textId="77777777" w:rsidR="009A3D3F" w:rsidRDefault="009A3D3F" w:rsidP="009A3D3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1A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E504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A5A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C38609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5CC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9AACC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2E3A17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B540A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7DED8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16E8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B69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549" w14:textId="77777777" w:rsidR="009A3D3F" w:rsidRPr="00BA7F8C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079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B1B3643" w14:textId="77777777" w:rsidR="009A3D3F" w:rsidRPr="006A7611" w:rsidRDefault="009A3D3F">
      <w:pPr>
        <w:spacing w:before="40" w:after="40" w:line="192" w:lineRule="auto"/>
        <w:ind w:right="57"/>
      </w:pPr>
    </w:p>
    <w:p w14:paraId="24C134B4" w14:textId="77777777" w:rsidR="009A3D3F" w:rsidRDefault="009A3D3F" w:rsidP="00076171">
      <w:pPr>
        <w:pStyle w:val="Heading1"/>
        <w:spacing w:line="360" w:lineRule="auto"/>
      </w:pPr>
      <w:r>
        <w:lastRenderedPageBreak/>
        <w:t>LINIA 214</w:t>
      </w:r>
    </w:p>
    <w:p w14:paraId="230F9F54" w14:textId="77777777" w:rsidR="009A3D3F" w:rsidRDefault="009A3D3F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9A3D3F" w14:paraId="3A56B15C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2D5D" w14:textId="77777777" w:rsidR="009A3D3F" w:rsidRDefault="009A3D3F" w:rsidP="009A3D3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0613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711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442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8B7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076BB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1BBCEFC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3A476F0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7B08D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A14" w14:textId="77777777" w:rsidR="009A3D3F" w:rsidRPr="00D91B0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EBA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720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6E9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9A3D3F" w14:paraId="106256C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DEBB" w14:textId="77777777" w:rsidR="009A3D3F" w:rsidRDefault="009A3D3F" w:rsidP="009A3D3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6A4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E10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F57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5DC8E0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6EF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2A84" w14:textId="77777777" w:rsidR="009A3D3F" w:rsidRPr="00D91B0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E9C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AA12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5D8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142262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41F3" w14:textId="77777777" w:rsidR="009A3D3F" w:rsidRDefault="009A3D3F" w:rsidP="009A3D3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473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436E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8BF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6D3AFEC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6B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36A8AD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95E415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6BA9" w14:textId="77777777" w:rsidR="009A3D3F" w:rsidRPr="00D91B0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4D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9846" w14:textId="77777777" w:rsidR="009A3D3F" w:rsidRPr="005F146D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80D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F5454B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01BE78D1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344B5ADF" w14:textId="77777777" w:rsidR="009A3D3F" w:rsidRDefault="009A3D3F" w:rsidP="00C65FE0">
      <w:pPr>
        <w:pStyle w:val="Heading1"/>
        <w:spacing w:line="360" w:lineRule="auto"/>
      </w:pPr>
      <w:r>
        <w:t>LINIA 215</w:t>
      </w:r>
    </w:p>
    <w:p w14:paraId="49E9E804" w14:textId="77777777" w:rsidR="009A3D3F" w:rsidRDefault="009A3D3F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A3D3F" w14:paraId="2DAE2BB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B47A" w14:textId="77777777" w:rsidR="009A3D3F" w:rsidRDefault="009A3D3F" w:rsidP="009A3D3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69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14155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F99D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D55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172A4F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62EF48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267378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26F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109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A0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1E5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FDB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F42562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34AC" w14:textId="77777777" w:rsidR="009A3D3F" w:rsidRDefault="009A3D3F" w:rsidP="009A3D3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38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E79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CE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AED706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3F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E3F0E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8092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9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A1D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F4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9A3D3F" w14:paraId="3F27FE6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F23A" w14:textId="77777777" w:rsidR="009A3D3F" w:rsidRDefault="009A3D3F" w:rsidP="009A3D3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46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7CC6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5D0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B0C5F4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558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DE6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4C45" w14:textId="77777777" w:rsidR="009A3D3F" w:rsidRPr="00FA2633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A45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97E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02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7C58CD79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7D9611FB" w14:textId="77777777" w:rsidR="009A3D3F" w:rsidRDefault="009A3D3F" w:rsidP="00AF3F1F">
      <w:pPr>
        <w:pStyle w:val="Heading1"/>
        <w:spacing w:line="360" w:lineRule="auto"/>
      </w:pPr>
      <w:r>
        <w:lastRenderedPageBreak/>
        <w:t>LINIA 216</w:t>
      </w:r>
    </w:p>
    <w:p w14:paraId="013CCAC4" w14:textId="77777777" w:rsidR="009A3D3F" w:rsidRDefault="009A3D3F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446FD50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68FE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9D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40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CF8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435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48C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0BD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19E67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8FE6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622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B843FE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07C5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DA13" w14:textId="77777777" w:rsidR="009A3D3F" w:rsidRDefault="009A3D3F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C5A6" w14:textId="77777777" w:rsidR="009A3D3F" w:rsidRDefault="009A3D3F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45E" w14:textId="77777777" w:rsidR="009A3D3F" w:rsidRDefault="009A3D3F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C36E" w14:textId="77777777" w:rsidR="009A3D3F" w:rsidRDefault="009A3D3F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1F2A" w14:textId="77777777" w:rsidR="009A3D3F" w:rsidRDefault="009A3D3F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5DAE" w14:textId="77777777" w:rsidR="009A3D3F" w:rsidRDefault="009A3D3F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ABB" w14:textId="77777777" w:rsidR="009A3D3F" w:rsidRDefault="009A3D3F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3EB4" w14:textId="77777777" w:rsidR="009A3D3F" w:rsidRDefault="009A3D3F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7D23A06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9D1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5C2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A582D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8A2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E4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280FAC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643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42D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5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40D4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F68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096058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CB38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F7C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F1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1A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6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88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0C4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6B6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D0C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F48158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5A65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B7D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6967D90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81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D6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80ED57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14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6A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390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6E2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58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2850BBC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C817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F1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B8C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A4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28D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18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D0E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DB21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625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164039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BE65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04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B4DC9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8FF" w14:textId="77777777" w:rsidR="009A3D3F" w:rsidRPr="0061450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3D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84E89D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05C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2C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80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4D0F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5E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467AB1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C66A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AA3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2A4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2D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76E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1A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7F9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7AA1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5AD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D4FA9A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BD9D" w14:textId="77777777" w:rsidR="009A3D3F" w:rsidRDefault="009A3D3F" w:rsidP="009A3D3F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209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2C5CA10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25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2E3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5D7307D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58A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DA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98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2841" w14:textId="77777777" w:rsidR="009A3D3F" w:rsidRPr="00AA600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399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42D3EDF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3A8F1FAB" w14:textId="77777777" w:rsidR="009A3D3F" w:rsidRDefault="009A3D3F" w:rsidP="005B00A7">
      <w:pPr>
        <w:pStyle w:val="Heading1"/>
        <w:spacing w:line="360" w:lineRule="auto"/>
      </w:pPr>
      <w:r>
        <w:t>LINIA 218</w:t>
      </w:r>
    </w:p>
    <w:p w14:paraId="1FBEA835" w14:textId="77777777" w:rsidR="009A3D3F" w:rsidRDefault="009A3D3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9A3D3F" w14:paraId="6B35647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BEDC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F45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43D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845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4327A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717C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9EF7BE2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8522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94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BEDA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7B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:rsidRPr="00A8307A" w14:paraId="2CE8B41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05A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C13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979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946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4D768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F2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FBC73D5" w14:textId="77777777" w:rsidR="009A3D3F" w:rsidRPr="00664FA3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75AB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D8F1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BC0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6BA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8166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05119E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5AB543" w14:textId="77777777" w:rsidR="009A3D3F" w:rsidRPr="00664FA3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A3D3F" w:rsidRPr="00A8307A" w14:paraId="3D1F15A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C08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6B6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28DC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3C9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6E31D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1684" w14:textId="77777777" w:rsidR="009A3D3F" w:rsidRPr="00664FA3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1BE7588" w14:textId="77777777" w:rsidR="009A3D3F" w:rsidRPr="00664FA3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C95C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81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FFF2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C81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6312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49CA9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ECE52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A3D3F" w:rsidRPr="00A8307A" w14:paraId="64DCE8B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97E1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7D2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7EDB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AE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08374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6C2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CC4A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E9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3A5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766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5D86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A3D3F" w:rsidRPr="00A8307A" w14:paraId="61BE820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4B8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A9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E166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38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A6DB3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28C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0DB17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D5AA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98A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F37F" w14:textId="77777777" w:rsidR="009A3D3F" w:rsidRPr="003F40D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04C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56EF4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A3D3F" w:rsidRPr="00A8307A" w14:paraId="232CE9D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E67E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4B5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FABB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5B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A8684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363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42A" w14:textId="77777777" w:rsidR="009A3D3F" w:rsidRPr="007B4F6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9D9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9E00" w14:textId="77777777" w:rsidR="009A3D3F" w:rsidRPr="00732832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7F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28D4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491E0B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687C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729E3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A3D3F" w:rsidRPr="00A8307A" w14:paraId="342266D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87A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D71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8517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A76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B9473F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44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927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2CB4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BF92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172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25E0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A2EE56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1763297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30D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BE9D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8586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1C27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E0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F260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7C8190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6F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7D2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5388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71F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4AD816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F4A1061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153E0C7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87E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99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C10A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5EC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7A7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07316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0013F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BDD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25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35A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F04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ECB08D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4319452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9CE2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478C" w14:textId="77777777" w:rsidR="009A3D3F" w:rsidRPr="00A8307A" w:rsidRDefault="009A3D3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773D" w14:textId="77777777" w:rsidR="009A3D3F" w:rsidRPr="00B26991" w:rsidRDefault="009A3D3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2D89" w14:textId="77777777" w:rsidR="009A3D3F" w:rsidRPr="00A8307A" w:rsidRDefault="009A3D3F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BA75" w14:textId="77777777" w:rsidR="009A3D3F" w:rsidRDefault="009A3D3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B9049B" w14:textId="77777777" w:rsidR="009A3D3F" w:rsidRDefault="009A3D3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F26995" w14:textId="77777777" w:rsidR="009A3D3F" w:rsidRDefault="009A3D3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03D" w14:textId="77777777" w:rsidR="009A3D3F" w:rsidRDefault="009A3D3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D51" w14:textId="77777777" w:rsidR="009A3D3F" w:rsidRPr="00A8307A" w:rsidRDefault="009A3D3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C1B0" w14:textId="77777777" w:rsidR="009A3D3F" w:rsidRPr="00B26991" w:rsidRDefault="009A3D3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610C" w14:textId="77777777" w:rsidR="009A3D3F" w:rsidRPr="00FD3B28" w:rsidRDefault="009A3D3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3FFB03F" w14:textId="77777777" w:rsidR="009A3D3F" w:rsidRDefault="009A3D3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A3D3F" w:rsidRPr="00A8307A" w14:paraId="706D535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5144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9B6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3D6B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06EA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1F1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A3C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9942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208B" w14:textId="77777777" w:rsidR="009A3D3F" w:rsidRPr="00B2699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46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A3D3F" w:rsidRPr="00A8307A" w14:paraId="05CB445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E9A1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81C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9E23" w14:textId="77777777" w:rsidR="009A3D3F" w:rsidRPr="000D3BB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0E8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7F886C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96C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2196A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2A89" w14:textId="77777777" w:rsidR="009A3D3F" w:rsidRPr="000D3BB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B2E5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CEF6" w14:textId="77777777" w:rsidR="009A3D3F" w:rsidRPr="000D3BB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900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0370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3CEDA60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4D57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E1FE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8985" w14:textId="77777777" w:rsidR="009A3D3F" w:rsidRPr="009658E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684B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F7C8D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6713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19A0" w14:textId="77777777" w:rsidR="009A3D3F" w:rsidRPr="009658E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BAC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6D12" w14:textId="77777777" w:rsidR="009A3D3F" w:rsidRPr="009658E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052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4C386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A3D3F" w:rsidRPr="00A8307A" w14:paraId="4AA777A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074F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939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A09" w14:textId="77777777" w:rsidR="009A3D3F" w:rsidRPr="00472E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BC4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29B86E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215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B89D" w14:textId="77777777" w:rsidR="009A3D3F" w:rsidRPr="00472E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31FB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46F3" w14:textId="77777777" w:rsidR="009A3D3F" w:rsidRPr="00472E19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6D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0855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:rsidRPr="00A8307A" w14:paraId="2615063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0FD" w14:textId="77777777" w:rsidR="009A3D3F" w:rsidRPr="00A75A00" w:rsidRDefault="009A3D3F" w:rsidP="009A3D3F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7E8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D2DB" w14:textId="77777777" w:rsidR="009A3D3F" w:rsidRPr="00530A8D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F3E5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719E50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424C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3246" w14:textId="77777777" w:rsidR="009A3D3F" w:rsidRPr="00530A8D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B15F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72CA" w14:textId="77777777" w:rsidR="009A3D3F" w:rsidRPr="00530A8D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6AB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03603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A3D3F" w14:paraId="11F7E016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CF23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27D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35F2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67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0C34A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24CD49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8518" w14:textId="77777777" w:rsidR="009A3D3F" w:rsidRPr="00447EF5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54FBF6F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FDBD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B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6A1D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A40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6F4B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A3D3F" w14:paraId="58E78962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7545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CA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785A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E3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42C1E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D16D51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1F6F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9D8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D9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DF1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1C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A3D3F" w14:paraId="04BF60D5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4DC4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7E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D794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9F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0A3DA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3576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FE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675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D4F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89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0992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A3D3F" w14:paraId="42EB898F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76C3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73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29A2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F7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5D20A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FDB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B1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F66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35C6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AAA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355B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F9CF1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A3D3F" w14:paraId="52853D8F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1CF9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57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C8011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F759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BD5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B597C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89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E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9C2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64E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F92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34BCE451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8278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288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BA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2F6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0DF34B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60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304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7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BB3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2A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53C7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A3D3F" w14:paraId="3CBF69BB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B76A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3B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5AFC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5B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AE44E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7663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2488258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D4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B05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19A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3E6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0880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A3D3F" w14:paraId="4C7F55B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0813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6BE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1BAAD8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CC6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E29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7B1483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6687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240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27D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FEAD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D0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A3D3F" w14:paraId="49F0073F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23D4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52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85EE9C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DB8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882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569F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7C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13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C1AD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F1D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A3D3F" w14:paraId="7A71402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C791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CAAF" w14:textId="77777777" w:rsidR="009A3D3F" w:rsidRDefault="009A3D3F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44728094" w14:textId="77777777" w:rsidR="009A3D3F" w:rsidRDefault="009A3D3F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1E8" w14:textId="77777777" w:rsidR="009A3D3F" w:rsidRDefault="009A3D3F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A0CF" w14:textId="77777777" w:rsidR="009A3D3F" w:rsidRDefault="009A3D3F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0508" w14:textId="77777777" w:rsidR="009A3D3F" w:rsidRPr="00465A98" w:rsidRDefault="009A3D3F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EA09" w14:textId="77777777" w:rsidR="009A3D3F" w:rsidRDefault="009A3D3F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4DA" w14:textId="77777777" w:rsidR="009A3D3F" w:rsidRDefault="009A3D3F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80E8" w14:textId="77777777" w:rsidR="009A3D3F" w:rsidRPr="00984D71" w:rsidRDefault="009A3D3F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2996" w14:textId="77777777" w:rsidR="009A3D3F" w:rsidRDefault="009A3D3F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73C8FF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7C8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F5B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2496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489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8D63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D6F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D74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FAA3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275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5070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A3D3F" w14:paraId="3745E0D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7F9B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49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5A19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383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93471B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380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550BF85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1B4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0A9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4676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E86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2482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A3D3F" w14:paraId="39F29CC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9E69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DBF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6595B7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D27F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0C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FAC9A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BA047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B946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1D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526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9CA5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495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A3D3F" w14:paraId="3B4CB72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3B10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943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5BF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598" w14:textId="77777777" w:rsidR="009A3D3F" w:rsidRDefault="009A3D3F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B10854A" w14:textId="77777777" w:rsidR="009A3D3F" w:rsidRDefault="009A3D3F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1CC9" w14:textId="77777777" w:rsidR="009A3D3F" w:rsidRDefault="009A3D3F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81B07A4" w14:textId="77777777" w:rsidR="009A3D3F" w:rsidRPr="0017470F" w:rsidRDefault="009A3D3F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00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984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A4D2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06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77CF27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57F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A77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DA1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72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28A4A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596A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86D05F5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8A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015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B85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74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8A69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A3D3F" w14:paraId="4F57BAB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6464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542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3CF2" w14:textId="77777777" w:rsidR="009A3D3F" w:rsidRPr="00CF787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EA4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F0C81E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77A4" w14:textId="77777777" w:rsidR="009A3D3F" w:rsidRPr="00465A98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C5C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AF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ED06" w14:textId="77777777" w:rsidR="009A3D3F" w:rsidRPr="00984D7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ED2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A3D3F" w14:paraId="2BD789DB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5FAF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3A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2BCFB4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1EC0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F8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895A98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0964F9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B3EF" w14:textId="77777777" w:rsidR="009A3D3F" w:rsidRPr="00465A98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C9A3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6F0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EA83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48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D8CA5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94CA7A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6204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E39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AFF4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6A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C2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35B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C0F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5CC9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71A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A3D3F" w14:paraId="10A89E4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A4A7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A5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A6D0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46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1F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599E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AC0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94FE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8A2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A3D3F" w14:paraId="72977C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F20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8D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E4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FED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2ED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9795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2DE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0403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BC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A3D3F" w14:paraId="25A191B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941F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4B7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FFA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C20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7DDF1E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A620" w14:textId="77777777" w:rsidR="009A3D3F" w:rsidRPr="00465A98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B7C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74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3371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73C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3CD886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C55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AFD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47E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8A3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117FCA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687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75F9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C73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840C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70C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0CFB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A3D3F" w14:paraId="3FD6B44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676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7C4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31B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318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440D9E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00B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36A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42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4D95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1F9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1167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A3D3F" w14:paraId="1ACC6A6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A93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750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8BC4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75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28B54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8E5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14EC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6FB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5C82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F9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9FD6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A3D3F" w14:paraId="05EE1A7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04F4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D11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D8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000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60397B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D71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789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569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796A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9C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1B94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A3D3F" w14:paraId="41F5D45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CF48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48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1CC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88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61490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43E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AA98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7EB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F68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09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77A2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A3D3F" w14:paraId="23184E3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7BA6" w14:textId="77777777" w:rsidR="009A3D3F" w:rsidRDefault="009A3D3F" w:rsidP="009A3D3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364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B9ED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902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72E77A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CD5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2C9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B40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7187" w14:textId="77777777" w:rsidR="009A3D3F" w:rsidRPr="00984D71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5D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B9D2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67D492D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34759710" w14:textId="77777777" w:rsidR="009A3D3F" w:rsidRDefault="009A3D3F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1E3103E0" w14:textId="77777777" w:rsidR="009A3D3F" w:rsidRDefault="009A3D3F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A3D3F" w14:paraId="461A3AC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1A7" w14:textId="77777777" w:rsidR="009A3D3F" w:rsidRDefault="009A3D3F" w:rsidP="009A3D3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063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2AFAFB3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81D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2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486523C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4D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090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A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CB27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430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9A3D3F" w14:paraId="2AA4B0C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C893" w14:textId="77777777" w:rsidR="009A3D3F" w:rsidRDefault="009A3D3F" w:rsidP="009A3D3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42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36B2D2E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530C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66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7823F23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0D8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CCA3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711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6994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026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9A3D3F" w14:paraId="4574AF9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2123" w14:textId="77777777" w:rsidR="009A3D3F" w:rsidRDefault="009A3D3F" w:rsidP="009A3D3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77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F2AE9C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EC9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EA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469657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49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4ACC848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230507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2ED9A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72F2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732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C59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E07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5A00829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609F6F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5F907F6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9A3D3F" w14:paraId="295B2C9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D63" w14:textId="77777777" w:rsidR="009A3D3F" w:rsidRDefault="009A3D3F" w:rsidP="009A3D3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22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D6A8F2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8F4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9AF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1C5005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EB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862F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70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86D" w14:textId="77777777" w:rsidR="009A3D3F" w:rsidRPr="00B55C5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8F1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9C99922" w14:textId="77777777" w:rsidR="009A3D3F" w:rsidRPr="00301250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4CDCB5A1" w14:textId="77777777" w:rsidR="009A3D3F" w:rsidRDefault="009A3D3F" w:rsidP="00E25B0E">
      <w:pPr>
        <w:pStyle w:val="Heading1"/>
        <w:spacing w:line="360" w:lineRule="auto"/>
      </w:pPr>
      <w:r>
        <w:t>LINIA 222</w:t>
      </w:r>
    </w:p>
    <w:p w14:paraId="4A30B854" w14:textId="77777777" w:rsidR="009A3D3F" w:rsidRDefault="009A3D3F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00812DE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5C5C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A3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2DC9FC2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638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D8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D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72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8C5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B9AC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F40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8FBF97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C915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1B4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0806259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F1C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6CA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C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F1B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35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9403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40E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776E07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27A3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6BE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26669F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84D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B53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1FB611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65B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C2DED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0CEAE0C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BD040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DE5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1CF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AD83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5CB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3AE3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A2DF71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06D984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9A3D3F" w14:paraId="383941C2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E974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82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06D906E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512A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872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29A5EDA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37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E07D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D03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69CE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062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ADEBC6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F8A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4F5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7F66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33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325D47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423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7D8DF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0AB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99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4AF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5B9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6D8643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25B0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7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07E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7F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9E50B3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53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F77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B96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18A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304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E79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4045F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A3D3F" w14:paraId="22E38F7D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6EEC" w14:textId="77777777" w:rsidR="009A3D3F" w:rsidRDefault="009A3D3F" w:rsidP="009A3D3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29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B2498A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C3F2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DD0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44192AC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161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7B18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174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E58" w14:textId="77777777" w:rsidR="009A3D3F" w:rsidRPr="00E76AB7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CE3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F047CCA" w14:textId="77777777" w:rsidR="009A3D3F" w:rsidRDefault="009A3D3F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06434CB2" w14:textId="77777777" w:rsidR="009A3D3F" w:rsidRDefault="009A3D3F" w:rsidP="00E151C2">
      <w:pPr>
        <w:pStyle w:val="Heading1"/>
        <w:spacing w:line="360" w:lineRule="auto"/>
      </w:pPr>
      <w:r>
        <w:t>LINIA 223</w:t>
      </w:r>
    </w:p>
    <w:p w14:paraId="5EE20B80" w14:textId="77777777" w:rsidR="009A3D3F" w:rsidRDefault="009A3D3F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1F2827D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083E" w14:textId="77777777" w:rsidR="009A3D3F" w:rsidRDefault="009A3D3F" w:rsidP="009A3D3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E4BA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81DE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ABB" w14:textId="77777777" w:rsidR="009A3D3F" w:rsidRDefault="009A3D3F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628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C76D" w14:textId="77777777" w:rsidR="009A3D3F" w:rsidRPr="002032B9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7198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BB9F" w14:textId="77777777" w:rsidR="009A3D3F" w:rsidRPr="00D5169A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FB6" w14:textId="77777777" w:rsidR="009A3D3F" w:rsidRPr="007A3136" w:rsidRDefault="009A3D3F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3C28C8F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0E98" w14:textId="77777777" w:rsidR="009A3D3F" w:rsidRDefault="009A3D3F" w:rsidP="009A3D3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B7BB" w14:textId="77777777" w:rsidR="009A3D3F" w:rsidRDefault="009A3D3F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4DF6AF4" w14:textId="77777777" w:rsidR="009A3D3F" w:rsidRDefault="009A3D3F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3BE" w14:textId="77777777" w:rsidR="009A3D3F" w:rsidRDefault="009A3D3F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8AA" w14:textId="77777777" w:rsidR="009A3D3F" w:rsidRDefault="009A3D3F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A706" w14:textId="77777777" w:rsidR="009A3D3F" w:rsidRDefault="009A3D3F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625" w14:textId="77777777" w:rsidR="009A3D3F" w:rsidRDefault="009A3D3F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1C0" w14:textId="77777777" w:rsidR="009A3D3F" w:rsidRDefault="009A3D3F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E118" w14:textId="77777777" w:rsidR="009A3D3F" w:rsidRPr="00D5169A" w:rsidRDefault="009A3D3F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0DFD" w14:textId="77777777" w:rsidR="009A3D3F" w:rsidRPr="007A3136" w:rsidRDefault="009A3D3F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AC07C4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2849" w14:textId="77777777" w:rsidR="009A3D3F" w:rsidRDefault="009A3D3F" w:rsidP="009A3D3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464B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99EB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8AB7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301146C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28E7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EC63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7895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96B" w14:textId="77777777" w:rsidR="009A3D3F" w:rsidRPr="00D5169A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E0A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6B7C31" w14:textId="77777777" w:rsidR="009A3D3F" w:rsidRDefault="009A3D3F">
      <w:pPr>
        <w:spacing w:before="40" w:line="192" w:lineRule="auto"/>
        <w:ind w:right="57"/>
        <w:rPr>
          <w:sz w:val="20"/>
          <w:lang w:val="ro-RO"/>
        </w:rPr>
      </w:pPr>
    </w:p>
    <w:p w14:paraId="587EC78D" w14:textId="77777777" w:rsidR="009A3D3F" w:rsidRDefault="009A3D3F" w:rsidP="007B6A84">
      <w:pPr>
        <w:pStyle w:val="Heading1"/>
        <w:spacing w:line="360" w:lineRule="auto"/>
      </w:pPr>
      <w:r>
        <w:t>LINIA 227B</w:t>
      </w:r>
    </w:p>
    <w:p w14:paraId="12BA53B4" w14:textId="77777777" w:rsidR="009A3D3F" w:rsidRDefault="009A3D3F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30C3D90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CDF3" w14:textId="77777777" w:rsidR="009A3D3F" w:rsidRDefault="009A3D3F" w:rsidP="009A3D3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A78A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1ED2" w14:textId="77777777" w:rsidR="009A3D3F" w:rsidRPr="003A1C1B" w:rsidRDefault="009A3D3F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EE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6D622CB" w14:textId="77777777" w:rsidR="009A3D3F" w:rsidRPr="00A77A67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7BEC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CCB9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3B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6E1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5A046A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6A93C6" w14:textId="77777777" w:rsidR="009A3D3F" w:rsidRDefault="009A3D3F">
      <w:pPr>
        <w:spacing w:before="40" w:line="192" w:lineRule="auto"/>
        <w:ind w:right="57"/>
        <w:rPr>
          <w:sz w:val="20"/>
          <w:lang w:val="ro-RO"/>
        </w:rPr>
      </w:pPr>
    </w:p>
    <w:p w14:paraId="516908EE" w14:textId="77777777" w:rsidR="00010836" w:rsidRDefault="00010836">
      <w:pPr>
        <w:spacing w:before="40" w:line="192" w:lineRule="auto"/>
        <w:ind w:right="57"/>
        <w:rPr>
          <w:sz w:val="20"/>
          <w:lang w:val="ro-RO"/>
        </w:rPr>
      </w:pPr>
    </w:p>
    <w:p w14:paraId="1F0B6800" w14:textId="77777777" w:rsidR="00010836" w:rsidRDefault="00010836">
      <w:pPr>
        <w:spacing w:before="40" w:line="192" w:lineRule="auto"/>
        <w:ind w:right="57"/>
        <w:rPr>
          <w:sz w:val="20"/>
          <w:lang w:val="ro-RO"/>
        </w:rPr>
      </w:pPr>
    </w:p>
    <w:p w14:paraId="73C52E71" w14:textId="77777777" w:rsidR="009A3D3F" w:rsidRDefault="009A3D3F" w:rsidP="0095691E">
      <w:pPr>
        <w:pStyle w:val="Heading1"/>
        <w:spacing w:line="360" w:lineRule="auto"/>
      </w:pPr>
      <w:r>
        <w:lastRenderedPageBreak/>
        <w:t>LINIA 300</w:t>
      </w:r>
    </w:p>
    <w:p w14:paraId="6E938C86" w14:textId="77777777" w:rsidR="009A3D3F" w:rsidRDefault="009A3D3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A3D3F" w14:paraId="18654B8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B0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A9F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4B8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A1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B096A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2E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E52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BE1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9B41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BBBF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2A73C8B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5C4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C84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971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913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EDBDB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240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0A4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41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809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F527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19A0B53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BFE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87B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257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3A5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21F0C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01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B3C82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AA41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65E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359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16CD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B9C86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A3D3F" w14:paraId="05FBB23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40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313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A4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C7D8" w14:textId="77777777" w:rsidR="009A3D3F" w:rsidRDefault="009A3D3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C09033" w14:textId="77777777" w:rsidR="009A3D3F" w:rsidRDefault="009A3D3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93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FDF7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D0E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4EF1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345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F2CDC9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CE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3AD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C17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BFD4" w14:textId="77777777" w:rsidR="009A3D3F" w:rsidRDefault="009A3D3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236D" w14:textId="77777777" w:rsidR="009A3D3F" w:rsidRPr="00E4222D" w:rsidRDefault="009A3D3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68AC64B" w14:textId="77777777" w:rsidR="009A3D3F" w:rsidRPr="00E4222D" w:rsidRDefault="009A3D3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4E5FFD7" w14:textId="77777777" w:rsidR="009A3D3F" w:rsidRPr="00E4222D" w:rsidRDefault="009A3D3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94B7B8" w14:textId="77777777" w:rsidR="009A3D3F" w:rsidRDefault="009A3D3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D4CD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6D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6BD4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86E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9A3D3F" w14:paraId="6312F01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199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B16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F72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EC6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7F1552" w14:textId="77777777" w:rsidR="009A3D3F" w:rsidRDefault="009A3D3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11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9E50B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8A762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C67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46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9C86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59B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04D1EE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9A827F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A3D3F" w14:paraId="19B06D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CB1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33A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3AF890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9E17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B113" w14:textId="77777777" w:rsidR="009A3D3F" w:rsidRDefault="009A3D3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DBC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2BC6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13B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8B9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D7B" w14:textId="77777777" w:rsidR="009A3D3F" w:rsidRPr="00E4222D" w:rsidRDefault="009A3D3F" w:rsidP="00E4222D"/>
        </w:tc>
      </w:tr>
      <w:tr w:rsidR="009A3D3F" w14:paraId="4236BCF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C66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14B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7798C4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FA1A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726A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EF32479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193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067C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E4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6436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289B" w14:textId="77777777" w:rsidR="009A3D3F" w:rsidRPr="00E4222D" w:rsidRDefault="009A3D3F" w:rsidP="00E4222D"/>
        </w:tc>
      </w:tr>
      <w:tr w:rsidR="009A3D3F" w14:paraId="25FC96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36E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0B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9B0B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DF8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201BC9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E8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52FF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E0B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A0DE14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7D96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0C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AA8EB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612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14B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8A1F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C3F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2BED7F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37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D55F6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9482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31F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C7EA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BE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94D044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79AAC62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AA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7E3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BD4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4F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8BD7E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03B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29852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1FA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6A3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9D1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E0BA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073C8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A3D3F" w14:paraId="05CB555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040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B1E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CA99C3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FE1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7C58" w14:textId="77777777" w:rsidR="009A3D3F" w:rsidRDefault="009A3D3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D625B1" w14:textId="77777777" w:rsidR="009A3D3F" w:rsidRDefault="009A3D3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C70DC75" w14:textId="77777777" w:rsidR="009A3D3F" w:rsidRDefault="009A3D3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03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CBA1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BFE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9D45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66B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E242B2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FC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EEFE" w14:textId="77777777" w:rsidR="009A3D3F" w:rsidRDefault="009A3D3F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4B16BBA" w14:textId="77777777" w:rsidR="009A3D3F" w:rsidRDefault="009A3D3F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9650" w14:textId="77777777" w:rsidR="009A3D3F" w:rsidRDefault="009A3D3F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4971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2761" w14:textId="77777777" w:rsidR="009A3D3F" w:rsidRDefault="009A3D3F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7F9" w14:textId="77777777" w:rsidR="009A3D3F" w:rsidRDefault="009A3D3F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6D17" w14:textId="77777777" w:rsidR="009A3D3F" w:rsidRDefault="009A3D3F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8D6" w14:textId="77777777" w:rsidR="009A3D3F" w:rsidRDefault="009A3D3F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362D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718BDE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1F9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F6E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8AD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C67A" w14:textId="77777777" w:rsidR="009A3D3F" w:rsidRDefault="009A3D3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9A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6D5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6AD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365979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C78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9F0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2FADE3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2D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3AD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970F22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68A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C2F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D5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CB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29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3F1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BAA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36415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AE2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FF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0473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F4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BA3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AFC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EAD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F48FE8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E192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932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07B837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399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CEB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3EE8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59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085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207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C4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35F23E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A00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B084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1E7182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E31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33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B5B5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BCD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0CD670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EF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06A6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9D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2102AE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5B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B30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262727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F06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786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24B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E967" w14:textId="77777777" w:rsidR="009A3D3F" w:rsidRDefault="009A3D3F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EC4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6F03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978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4D74D9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12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F44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3873C74" w14:textId="77777777" w:rsidR="009A3D3F" w:rsidRDefault="009A3D3F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3575239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3E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9C5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200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A07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F87A85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C02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F714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2B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2869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2D7F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5782472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82D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5F4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F338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8FA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57D9BA4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A7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5A669E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C39BAB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DBD5C7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4922F5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9662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AE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EE8C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77E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89CD8D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438863B" w14:textId="77777777" w:rsidR="009A3D3F" w:rsidRPr="004870EE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A3D3F" w14:paraId="44A6753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BB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D80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EDCE6A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B8A5C07" w14:textId="77777777" w:rsidR="009A3D3F" w:rsidRDefault="009A3D3F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5F968F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8459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16E9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B48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8C6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DC9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25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7F4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3E5EB64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351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8E1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074A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49D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D00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CAF2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72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9EC73F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4B9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867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C8BD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A3D3F" w14:paraId="4227A2E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0B4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66D4" w14:textId="77777777" w:rsidR="009A3D3F" w:rsidRDefault="009A3D3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C2AA28" w14:textId="77777777" w:rsidR="009A3D3F" w:rsidRDefault="009A3D3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3E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0FC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6C94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413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671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D438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5EE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F1C53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A3D3F" w14:paraId="76D1AC1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C2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766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D7B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9F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D1C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D88D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77D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9C9F64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D4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71C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62D6A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A3D3F" w14:paraId="6A9E8D3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FB7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D93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8B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B48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C9B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62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BF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6DEADF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007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CAF9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344CE2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8FB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C73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3191B8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852D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CA3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7D8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EB7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E5C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8B7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261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06FF962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251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312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B0A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1E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78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119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15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A0A616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9CD8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C2D0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9E4089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CD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3E6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D82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D33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B62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050F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D2D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C09330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B33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8F95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726836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65C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192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E8B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63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AA2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8E02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B58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935A48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C5FF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BF5F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60CD43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721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3D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F4B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CB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1B8925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B10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3A6E8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C0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A00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7FF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611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AEBF4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ED7777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A3D3F" w14:paraId="4488250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BF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6F0" w14:textId="77777777" w:rsidR="009A3D3F" w:rsidRDefault="009A3D3F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D1662D2" w14:textId="77777777" w:rsidR="009A3D3F" w:rsidRDefault="009A3D3F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DD84" w14:textId="77777777" w:rsidR="009A3D3F" w:rsidRPr="00600D25" w:rsidRDefault="009A3D3F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F8E1" w14:textId="77777777" w:rsidR="009A3D3F" w:rsidRDefault="009A3D3F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43FA72F" w14:textId="77777777" w:rsidR="009A3D3F" w:rsidRDefault="009A3D3F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893" w14:textId="77777777" w:rsidR="009A3D3F" w:rsidRDefault="009A3D3F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B993" w14:textId="77777777" w:rsidR="009A3D3F" w:rsidRDefault="009A3D3F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2501" w14:textId="77777777" w:rsidR="009A3D3F" w:rsidRDefault="009A3D3F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DED60B8" w14:textId="77777777" w:rsidR="009A3D3F" w:rsidRDefault="009A3D3F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4604" w14:textId="77777777" w:rsidR="009A3D3F" w:rsidRPr="00600D25" w:rsidRDefault="009A3D3F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2C3" w14:textId="77777777" w:rsidR="009A3D3F" w:rsidRDefault="009A3D3F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A3D3F" w14:paraId="0D389A0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90F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2B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458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E79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F215A9A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28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77C2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3D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A8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4C37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091A2C2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7D73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7C5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08F4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3435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BE9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29E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E1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B9A4F6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F5D7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2D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4D2891" w14:textId="77777777" w:rsidR="009A3D3F" w:rsidRPr="00D344C9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A3D3F" w14:paraId="1228156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8A9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D7A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C10648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696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EAA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F16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6D5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6EE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6445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93BE" w14:textId="77777777" w:rsidR="009A3D3F" w:rsidRDefault="009A3D3F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86B058" w14:textId="77777777" w:rsidR="009A3D3F" w:rsidRPr="00D344C9" w:rsidRDefault="009A3D3F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A3D3F" w14:paraId="15876FB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1C4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B2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6F1F4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217D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6B35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11D64E" w14:textId="77777777" w:rsidR="009A3D3F" w:rsidRDefault="009A3D3F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202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79BD1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0578F9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A2C803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83F178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77025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5F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79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1F4776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4A98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737A" w14:textId="77777777" w:rsidR="009A3D3F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32C305" w14:textId="77777777" w:rsidR="009A3D3F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707D66" w14:textId="77777777" w:rsidR="009A3D3F" w:rsidRPr="00D344C9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A3D3F" w14:paraId="043C5C3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27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EDC9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2D5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54E9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085F30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78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B4571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7375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48B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509B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0AF9" w14:textId="77777777" w:rsidR="009A3D3F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19C2EF" w14:textId="77777777" w:rsidR="009A3D3F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580173" w14:textId="77777777" w:rsidR="009A3D3F" w:rsidRDefault="009A3D3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A3D3F" w14:paraId="2A06F94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6FB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39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3C0F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E85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371F44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2B7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BF55E5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43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49AD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2CE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454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BB35AC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A3D3F" w14:paraId="7D896DE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E10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A70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82A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6E0B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D66AF9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FD2972B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CFE15C0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4B6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FE7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ED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0F5537E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C40A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A77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CEAB3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8B4A4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1AE4669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5D00D34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9973C50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9F19A4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4B8B87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A3D3F" w14:paraId="369310F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BAA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E8E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6A91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FA31" w14:textId="77777777" w:rsidR="009A3D3F" w:rsidRDefault="009A3D3F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088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53D8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5F9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ADB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C77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A21940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4A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0C5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794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139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BBF44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F83B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A32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35EF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B87D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62C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3DC4916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B6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17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784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25B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A309E05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122A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1C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7AC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DBF8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AFE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41081A1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E5E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B61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6F0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8356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1DE56A2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36E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7D22A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AA705E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9A79B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17B3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01CC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BCB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1F0A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54728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B9E80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A3D3F" w14:paraId="7E270A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606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9DD8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17F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2970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6A67F48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E5F1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1B20E6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2F0" w14:textId="77777777" w:rsidR="009A3D3F" w:rsidRPr="00600D25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BA52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D146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6371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2FA70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A3D3F" w14:paraId="203834E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73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7D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E704533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B009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2283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BBE0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ABB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4987" w14:textId="77777777" w:rsidR="009A3D3F" w:rsidRDefault="009A3D3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819A" w14:textId="77777777" w:rsidR="009A3D3F" w:rsidRDefault="009A3D3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EEAD" w14:textId="77777777" w:rsidR="009A3D3F" w:rsidRDefault="009A3D3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A3D3F" w14:paraId="68AE9FC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B1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1E6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4BF55F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2C0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35A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E55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37D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42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52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166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A3D3F" w14:paraId="2B99FD9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01B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01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FAB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C3D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C07453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048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08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70AD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4B3759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3B1F18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78B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A26" w14:textId="77777777" w:rsidR="009A3D3F" w:rsidRDefault="009A3D3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6322597" w14:textId="77777777" w:rsidR="009A3D3F" w:rsidRDefault="009A3D3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CD8FE20" w14:textId="77777777" w:rsidR="009A3D3F" w:rsidRPr="001D4392" w:rsidRDefault="009A3D3F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A3D3F" w14:paraId="0753341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A6A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41B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07E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536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CF74CC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090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BEF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E180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742D36D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9B5D3F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F917CA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46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951A" w14:textId="77777777" w:rsidR="009A3D3F" w:rsidRPr="00616BAF" w:rsidRDefault="009A3D3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53ACF5" w14:textId="77777777" w:rsidR="009A3D3F" w:rsidRDefault="009A3D3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1F1AC8" w14:textId="77777777" w:rsidR="009A3D3F" w:rsidRPr="003B726B" w:rsidRDefault="009A3D3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A3D3F" w14:paraId="14B3797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0A2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818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DA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159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996661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86D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0EA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6A9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D1F429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B9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E63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74036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3ADC14D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6A3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5F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F10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1E90" w14:textId="77777777" w:rsidR="009A3D3F" w:rsidRDefault="009A3D3F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7305AA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429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670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79E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E8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8E2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8EE7FF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24D3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18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BE0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92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AB9A12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B69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E13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92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58A40CC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3E48B6E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1C5D314" w14:textId="77777777" w:rsidR="009A3D3F" w:rsidRPr="001D4392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711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7758" w14:textId="77777777" w:rsidR="009A3D3F" w:rsidRDefault="009A3D3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656F2" w14:textId="77777777" w:rsidR="009A3D3F" w:rsidRDefault="009A3D3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222B92" w14:textId="77777777" w:rsidR="009A3D3F" w:rsidRPr="003B726B" w:rsidRDefault="009A3D3F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A3D3F" w14:paraId="158930E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1CC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3BD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55E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61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584E20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9A7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13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886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57C23CB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675F6D1" w14:textId="77777777" w:rsidR="009A3D3F" w:rsidRPr="00E731A9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68A821F" w14:textId="77777777" w:rsidR="009A3D3F" w:rsidRPr="001D4392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31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AEB" w14:textId="77777777" w:rsidR="009A3D3F" w:rsidRPr="00616BAF" w:rsidRDefault="009A3D3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A717D3" w14:textId="77777777" w:rsidR="009A3D3F" w:rsidRDefault="009A3D3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49B3F2" w14:textId="77777777" w:rsidR="009A3D3F" w:rsidRPr="003B726B" w:rsidRDefault="009A3D3F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A3D3F" w14:paraId="60DA567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7CD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E7B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7C3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413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13ACE4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B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E3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3C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FD6C9B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644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B59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3C3C3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DDE65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A3D3F" w14:paraId="631C2AC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2A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E0B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B9D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EDE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0949D3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84C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7D7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25E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671DE3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DE6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49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A3D3F" w14:paraId="3782F3D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40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0EC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8D6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E52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65944F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8C8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A24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876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13FA11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BB4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ACE5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10C7F7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0E27873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33E3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53B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B16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8D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2186A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716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6EF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88F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809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DDC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DDE85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A3D3F" w14:paraId="6E91D05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C7A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877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603ED3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7C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0DE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17863A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426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4F5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FDE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127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116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E0E3D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3A3129F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E25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EEC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091698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82A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7F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FAF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E9B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BB6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870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25BB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4E82DC7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488CEA36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FB6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30C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90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170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027438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D56548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71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BD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0EF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7561FF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D33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D84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A3D3F" w14:paraId="7ABA1B6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071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BF4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741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7A0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59C8EE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DC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D8872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AD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C80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F15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C6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A26B1C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865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97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99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A4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8046EE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DB0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A5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0E4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AC2835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BB9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ECC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000114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74E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E34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18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B36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832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479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2BF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3028E1E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C9A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72D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D5E17F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C9564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A3D3F" w14:paraId="0B1CBE1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3B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22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6D6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AC9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8E4AC3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32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A57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C2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CE1637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00D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FBC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4E68F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3925A1C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535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5DF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8E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1E7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BF5D1E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C3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7AC16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A59595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C533C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071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32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94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8E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01CBA5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A19C9A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1B8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CCA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EF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F91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7868A0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CC0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79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7C5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DE7F6F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2D2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147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8B4D1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23C577E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7C2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9D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8C2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2ED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01518A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354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8CB02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DB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F9A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424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53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4AC07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A3D3F" w14:paraId="1FF85B7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E1D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6B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EA0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D41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80DCC5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437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7C6E9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77B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3C1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EFF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D6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1D169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A3D3F" w14:paraId="349873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08C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694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0C677F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5C1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7C4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56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920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C73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867722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297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F95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AD5D9A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F0C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3D3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CEE2E6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8FD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F0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02A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F3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FB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20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BF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DEA7B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A3D3F" w14:paraId="7E02EF3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776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3F3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6F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3E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0AC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A6D83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1A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541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B7F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438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0B76A07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660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13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DF5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247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D04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EFFE3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D24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09F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0AD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BE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4E159C8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ADE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0A4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33F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87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157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4A450B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4CF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9A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28E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D1D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0F2AE67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6B9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42F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52020B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095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32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C7B7C9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9EC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2D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7F8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0D47E2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F17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44C4" w14:textId="77777777" w:rsidR="009A3D3F" w:rsidRPr="0019324E" w:rsidRDefault="009A3D3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DEC135" w14:textId="77777777" w:rsidR="009A3D3F" w:rsidRPr="000160B5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6A6FC53" w14:textId="77777777" w:rsidR="009A3D3F" w:rsidRPr="006B78FD" w:rsidRDefault="009A3D3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FAFF01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A67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174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63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A1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F6827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04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5996FA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B15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D48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BD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9CE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0F655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A3D3F" w14:paraId="6F13251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CE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24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59C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420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F1BD2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3F1244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A5B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22D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59C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A1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D8D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54CAE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F90A75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A3D3F" w14:paraId="14938C9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9D2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04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9C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50A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D420C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FB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FF22E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0EBC5B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0D2C1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B3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70E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D1F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C33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C7616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EFDA3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A3D3F" w14:paraId="04661FF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FBB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95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15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6E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94623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671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4E8B7E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FD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4A6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A02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AE6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7918347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A3D3F" w14:paraId="10332E4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68F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CF8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16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5DA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717DD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036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DC1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F9D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137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7140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3207B9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A3D3F" w14:paraId="5B87F7A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E18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6A5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59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F0D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3C71A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2E09A1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D8515D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1A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BD7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2A2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6B7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E0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257D887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D53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85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1FC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114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E05C1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A3A620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CD0A2C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8C0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40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9F7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5EE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C91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501173F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1D7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A5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D8A811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50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909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3ACB0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85E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289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6B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AAE715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6AB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4407" w14:textId="77777777" w:rsidR="009A3D3F" w:rsidRPr="0019324E" w:rsidRDefault="009A3D3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B48DF3" w14:textId="77777777" w:rsidR="009A3D3F" w:rsidRPr="000160B5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4B648BE" w14:textId="77777777" w:rsidR="009A3D3F" w:rsidRPr="005C2BB7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F1E726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CDD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1F7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F3B774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22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F44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BA697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B9A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FBF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BA0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5D3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1FE" w14:textId="77777777" w:rsidR="009A3D3F" w:rsidRPr="00DE4F3A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4064B1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7B173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D361709" w14:textId="77777777" w:rsidR="009A3D3F" w:rsidRPr="00DE4F3A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A3D3F" w14:paraId="622A014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09B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C14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D93F72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512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214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60C39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93D2C9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519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564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045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03D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882" w14:textId="77777777" w:rsidR="009A3D3F" w:rsidRPr="00DE4F3A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5625C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9F4E36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2C45CD4" w14:textId="77777777" w:rsidR="009A3D3F" w:rsidRPr="00DE4F3A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A3D3F" w14:paraId="5262E8C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55C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FD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6FE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A4C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8B29DD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721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476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0D1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BFD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7EA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0C06AF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CEA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EB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A70843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EAE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7F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3D0434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25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F4A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2AE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B9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DBB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97231C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9D8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854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89BE05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09C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07C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23D8FF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E58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E8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A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73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33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8571F9" w14:textId="77777777" w:rsidR="009A3D3F" w:rsidRPr="00CB2A72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6F09211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79D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7A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811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C67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0CD9F4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B19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58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B4B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2CA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C91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7267284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6FD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586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391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00B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5F26D9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EBC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459705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5A4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36D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53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6F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BF521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BCCF3C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A3D3F" w14:paraId="47975A4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DB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EA8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22E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52F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6C0723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AAB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A4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8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66C5E9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74C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040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A3D3F" w14:paraId="23D533C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536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3E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F5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AF5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1056D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BB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2F288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64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A0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0A0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7833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E000547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1D7834E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A3D3F" w14:paraId="0D44B1D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6CF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671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BBC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22F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AF887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FBF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58598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3B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D3C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DE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FB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9F1A5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C30933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A3D3F" w14:paraId="388108B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1D1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8D4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CF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C41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E8B2E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D84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8A261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E5D9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A25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4AF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55B3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066C9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A3D3F" w14:paraId="2D27489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EB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56E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B1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91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13FE5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8C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ECBEC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C71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60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4F7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33B0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85CE43" w14:textId="77777777" w:rsidR="009A3D3F" w:rsidRPr="00D344C9" w:rsidRDefault="009A3D3F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E46CCA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A3D3F" w14:paraId="677AEB5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BC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43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A6B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66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2595A1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406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D6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4F1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A4EB0F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F9E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F2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5C9DC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E1DC77D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A3D3F" w14:paraId="11956B1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35C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16F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FAF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856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A84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92558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2A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9A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CA7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26E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D2E58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BB616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A3D3F" w14:paraId="497C25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18B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EEC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62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C17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D42E46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1C6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88E7A0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2E6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D0B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22D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6F3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C7B51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A3D3F" w14:paraId="2653A79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4E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5F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E45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94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2B9E03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FDAB41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56C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405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511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1E12F5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72C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C84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FA747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43DD026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3C7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A1E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EA1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A0B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E6A313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B3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8D2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B04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D3208E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A58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488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FA13F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7BEAC2E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5C0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D4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99B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76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E5A5D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3D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85F12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FAD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71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16F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EE1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B4FB8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22ECF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A3D3F" w14:paraId="4044FB5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468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8C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2FD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8B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8E703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0B5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E3807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2A3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796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EE9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51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9E76EC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A3D3F" w14:paraId="1CED81C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675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3E9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D88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9D9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43773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C4B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244F6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579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1DE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2B0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1B3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DA987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A3D3F" w14:paraId="05DE847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773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87D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24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140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48144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C96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1C2282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139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2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204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096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45F5870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C9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C90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B02885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CB3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E35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6D0387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9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546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589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E1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C54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A3D3F" w14:paraId="792E56A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39E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911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D32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69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DCEDE8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C9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8F0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46F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4B592F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567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DE50" w14:textId="77777777" w:rsidR="009A3D3F" w:rsidRPr="00FF6B4A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A3D3F" w14:paraId="7565B16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7D8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350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A075CB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411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68E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187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4D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31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5B4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F45E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E2EADD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CFC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6A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C71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52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C8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E00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DD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D53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62F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128C28C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01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B18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340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95D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39B7D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41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C79C8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8D2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90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FC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641B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4389A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A3D3F" w14:paraId="4AD86EC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93B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90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20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92F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17F074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AD1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C884A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DC1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3D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27E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969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DC132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A3D3F" w14:paraId="1D22D33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A26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438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20C9B4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6E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B9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05D1C6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7D1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091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C64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DB1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71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8902688" w14:textId="77777777" w:rsidR="009A3D3F" w:rsidRPr="00F10273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A3D3F" w14:paraId="21180C0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04C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72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014BFA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31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58C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F00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B0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8D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5DA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354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6EA0B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A3D3F" w14:paraId="3BE77EF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654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F0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2F7C6D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160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8A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2C2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EBC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AF1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4E0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D5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2D34BC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AEB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7CA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60B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607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724851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286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0228A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4BD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E03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2E5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A3D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57E40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A3D3F" w14:paraId="27C5127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22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75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C3F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FDF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1E017F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A5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92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ED8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87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E1DF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3E7C1E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FD2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C6C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15421E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4B9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90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9D1F8D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8F3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25A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FD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A9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A4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DED03F" w14:textId="77777777" w:rsidR="009A3D3F" w:rsidRPr="00056F61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A3D3F" w14:paraId="751965C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E0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B11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1E1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F6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7D5892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114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2FEF1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2451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302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7A2C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9A17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492F5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AAAF70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A3D3F" w14:paraId="47690B8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A8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06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CB9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D6A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CF11E6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00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A9E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96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33E6BD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415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9AD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F7398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6829E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31C1546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A3D3F" w14:paraId="252F283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F8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B9F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10E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F7D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A3D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EC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F2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52D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74E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437366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A3D3F" w14:paraId="0F7D4F2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D08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8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39CEFB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0E9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FCD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C246D7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785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FF0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32F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D8EFB6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D8F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209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22A472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15C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781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1F0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9E5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63564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AFC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4D222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18D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A6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942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1F2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4217249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A3D3F" w14:paraId="47298D6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FEA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67B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A42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A55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F9E7E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35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BA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419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17B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31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5E39720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A3D3F" w14:paraId="46F52DB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708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D46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90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9BA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7DF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1E9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4BD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424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50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A3D3F" w14:paraId="36DAE6C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5B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863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9CF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7A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74D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0D39ED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181A18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1EA8D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3EF53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83D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32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A4F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5E7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24A4FAC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6CC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249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9A9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B75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CF427E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6B4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409DD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7A1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35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00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3EA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A3D3F" w14:paraId="40A89D7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F41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E3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C4F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2CC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50E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D708A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07310B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D22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F2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34C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A2A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48F40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FC5C1C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7BA4B84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08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D0B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97E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655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988E1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E8F561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1BA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09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B7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37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41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9C7FE1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94C3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067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2E2907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79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84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EC8A26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1C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4B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30C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0EC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6D1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D9FCE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A3D3F" w14:paraId="638F023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BF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C2C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EB40B6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AC49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10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7AC36C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537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21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8A6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9C4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8011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091518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89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0C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0FC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654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344DA1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69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29E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84C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4B29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5CAE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619D5A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A65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40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C9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1C6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CF7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1AF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5C0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41E4A0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7FD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A67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3514D3D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13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F78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724D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A44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B62FDE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8DC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FF5305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C4BF31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746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4BF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081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683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2A540A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7B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88A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0F4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57B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07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B3B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10E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919E0D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46E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2CD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5CD1D1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B0F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CD7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7FC25D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017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E44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DF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63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D88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1D5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6C5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97B93A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0E1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94C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28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C45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F7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D1E759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491FF2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FF5E77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C7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094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6C33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DD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C3006A3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A3D3F" w14:paraId="3795BC6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71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E2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B1A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CF9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49E7F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8F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211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27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51D5149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987A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864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9A3D3F" w14:paraId="1A3E21D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DA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DD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ED8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8D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C5D413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157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D2A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62E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D57E76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FA38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03F8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3A87E3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889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337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4D84CE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AC5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73BC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C7A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B2D4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425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B67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7356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D46420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56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7EE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83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0F10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BE0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EAE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FC6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758CFA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3A2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764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A3D3F" w14:paraId="556996B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0A6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78B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07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F6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27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281A0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48F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53E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65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FBBE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6DB9567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E91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9D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EF2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6FE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24AF9F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34A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905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12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78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C9A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2F38035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3AD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7D3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78B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57EE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F9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8AEF9C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BB21C4B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AF4358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5B62C1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98E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65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A7F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CA2D" w14:textId="77777777" w:rsidR="009A3D3F" w:rsidRPr="00D344C9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A3D3F" w14:paraId="5818A45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855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E33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D747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82E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6D45B60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09C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EC0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FFD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DA02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3379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6752EA3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63E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09E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EE50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60C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C95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30164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CD339D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F91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D1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23BB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C5F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9A3D3F" w14:paraId="5C7CE14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935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71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D5E631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50AF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0FA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3E48D52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69F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072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C4D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96E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54B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0092164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CFA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94C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E898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141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ABF7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E9C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BF2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2F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978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D70E5B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66A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EBB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01EB733A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91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FCD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A6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6F1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694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A3F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8A1A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F2C2A8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178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BB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25F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3D25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6CF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E00B62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658F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14E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8E9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A73B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9A3D3F" w14:paraId="75AD4CF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10F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066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B255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30D6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3FEF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C848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436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2B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972F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C4F9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9A3D3F" w14:paraId="103C4F3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592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5E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305F41D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F265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022E" w14:textId="77777777" w:rsidR="009A3D3F" w:rsidRDefault="009A3D3F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AC2715C" w14:textId="77777777" w:rsidR="009A3D3F" w:rsidRDefault="009A3D3F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74F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971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AAE4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B163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048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527689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B5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6083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1093BF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12F4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D24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5461F53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B275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FD5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778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BD6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90D8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3D7CC7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71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E26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C751760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31C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9CB7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131069F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29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3170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A1C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347A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0196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7B0027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CB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4608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6AE683A9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D3D2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8A4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D51E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4FD" w14:textId="77777777" w:rsidR="009A3D3F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461" w14:textId="77777777" w:rsidR="009A3D3F" w:rsidRDefault="009A3D3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3B6" w14:textId="77777777" w:rsidR="009A3D3F" w:rsidRPr="00600D25" w:rsidRDefault="009A3D3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1C1" w14:textId="77777777" w:rsidR="009A3D3F" w:rsidRDefault="009A3D3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79B1CA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5D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66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2FBC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254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286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DCFE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84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021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CDF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75C23CE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41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202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494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9E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3DF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AEA517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8F6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BC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D4A7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E6D5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9A3D3F" w14:paraId="5E8F59E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C38E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86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F45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1374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DB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5AFAB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FDEB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DAE4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3159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8F9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9A3D3F" w14:paraId="052CE41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A6B2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1D8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ABD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A476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078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C5A206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A8ED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89C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7C1F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5DEB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9A3D3F" w14:paraId="5273859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989B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4002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532746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26C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A77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79F2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056A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9EC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22E0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9D4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5DAD003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8856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119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09EE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9FF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A80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131FAF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622D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3DE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9902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CB6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A3D3F" w14:paraId="439A68D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E564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1BFF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EA58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EA3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0FD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2C5662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D3CE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5663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D18E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A4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A3D3F" w14:paraId="7A9F37A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B42F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2BC4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DCFD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A72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994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932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32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0AC1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F7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9E4061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118AC85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A3D3F" w14:paraId="11A9166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79CD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849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5E65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F69F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18D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ADBB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916F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3980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A5BC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460D0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96E25B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A3D3F" w14:paraId="7047371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C5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8FC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568C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23D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26E5841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867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655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303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D046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F7E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A3D3F" w14:paraId="6267653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C6A5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9ED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468F53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85A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D1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8CE765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3A3C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B39E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12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19AF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19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CE10C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A3D3F" w14:paraId="4BD38FC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83B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EF6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DF12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9168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38EA6C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E81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5F8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1AD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FC47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1CE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FF41C49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2EE04F8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417FE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A3D3F" w14:paraId="460E8E4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02F1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80C3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EEF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355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6C7EF4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5EDC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0073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3683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0773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81AC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3F2747B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76B7A16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376AF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A3D3F" w14:paraId="3ACEF07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EEC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235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EF56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69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EEA081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459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70D7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C58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2C60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58A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E5D1F2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58044D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E2F71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A3D3F" w14:paraId="33CE4A0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07F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46D3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ED1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A5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65A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2BFD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54F7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938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9B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DBD840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F618D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3D3F" w14:paraId="47A79E1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7073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A732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0495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6C5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F30555D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DE2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4C90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F267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4D7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3128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46B961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69B09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3D3F" w14:paraId="42D3ED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187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193C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752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7B4B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B1B24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DC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1F03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48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C73E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01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029179E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7BE384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3D3F" w14:paraId="160E9D2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3FE9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A23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F4CDAC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A4E4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2D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D750B1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76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786A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4FDA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33C4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A5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4E73EBB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8038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B904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24D8BAB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0852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0C8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B1D6F9C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81F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02E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C91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7EE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CD2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1117B27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24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2FFE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EF2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346D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3A0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26F656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D831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C895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F4D7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78F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70EF6A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9DA6E0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A3D3F" w14:paraId="3FF154F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904A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59E6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7D79F6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E64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4B59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40B7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CD8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F537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020B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947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A3D3F" w14:paraId="1AEB14E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A10" w14:textId="77777777" w:rsidR="009A3D3F" w:rsidRDefault="009A3D3F" w:rsidP="009A3D3F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4FF9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637B3DD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E5CD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C03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ADF4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52B0" w14:textId="77777777" w:rsidR="009A3D3F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1D1A" w14:textId="77777777" w:rsidR="009A3D3F" w:rsidRDefault="009A3D3F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4F55" w14:textId="77777777" w:rsidR="009A3D3F" w:rsidRPr="00600D25" w:rsidRDefault="009A3D3F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1E09" w14:textId="77777777" w:rsidR="009A3D3F" w:rsidRDefault="009A3D3F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78E2016" w14:textId="77777777" w:rsidR="009A3D3F" w:rsidRPr="00836022" w:rsidRDefault="009A3D3F" w:rsidP="0095691E">
      <w:pPr>
        <w:spacing w:before="40" w:line="192" w:lineRule="auto"/>
        <w:ind w:right="57"/>
        <w:rPr>
          <w:sz w:val="20"/>
          <w:lang w:val="en-US"/>
        </w:rPr>
      </w:pPr>
    </w:p>
    <w:p w14:paraId="51C50DCB" w14:textId="77777777" w:rsidR="009A3D3F" w:rsidRDefault="009A3D3F" w:rsidP="0095691E"/>
    <w:p w14:paraId="34FC69A4" w14:textId="77777777" w:rsidR="00010836" w:rsidRDefault="00010836" w:rsidP="0095691E"/>
    <w:p w14:paraId="4DDC63F8" w14:textId="77777777" w:rsidR="00010836" w:rsidRPr="0095691E" w:rsidRDefault="00010836" w:rsidP="0095691E"/>
    <w:p w14:paraId="302873B1" w14:textId="77777777" w:rsidR="009A3D3F" w:rsidRDefault="009A3D3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1AEB0EB7" w14:textId="77777777" w:rsidR="009A3D3F" w:rsidRPr="005D215B" w:rsidRDefault="009A3D3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71CDDA1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4BE9" w14:textId="77777777" w:rsidR="009A3D3F" w:rsidRDefault="009A3D3F" w:rsidP="009A3D3F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03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D33" w14:textId="77777777" w:rsidR="009A3D3F" w:rsidRPr="00B3607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7CC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6DD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686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A6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62C1FF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6E4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2C9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A3D3F" w14:paraId="2FBB3D3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D0BA" w14:textId="77777777" w:rsidR="009A3D3F" w:rsidRDefault="009A3D3F" w:rsidP="009A3D3F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0D9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A05" w14:textId="77777777" w:rsidR="009A3D3F" w:rsidRPr="00B3607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AC1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ED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239121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3F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D37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1B3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8DF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5B15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B113F6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A3D3F" w14:paraId="5F81BE1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7A84" w14:textId="77777777" w:rsidR="009A3D3F" w:rsidRDefault="009A3D3F" w:rsidP="009A3D3F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6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FB91" w14:textId="77777777" w:rsidR="009A3D3F" w:rsidRPr="00B3607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CBD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34D824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6D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2EFF3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6B6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8D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B14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EDB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A3D3F" w14:paraId="73807EF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4C6" w14:textId="77777777" w:rsidR="009A3D3F" w:rsidRDefault="009A3D3F" w:rsidP="009A3D3F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98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F3D9" w14:textId="77777777" w:rsidR="009A3D3F" w:rsidRPr="00B3607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AC9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727FD4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42BAAD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AA9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A1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B0A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8A3044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D7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AAF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DD56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3930267" w14:textId="77777777" w:rsidR="009A3D3F" w:rsidRDefault="009A3D3F">
      <w:pPr>
        <w:spacing w:before="40" w:after="40" w:line="192" w:lineRule="auto"/>
        <w:ind w:right="57"/>
        <w:rPr>
          <w:sz w:val="20"/>
          <w:lang w:val="en-US"/>
        </w:rPr>
      </w:pPr>
    </w:p>
    <w:p w14:paraId="06868875" w14:textId="77777777" w:rsidR="009A3D3F" w:rsidRDefault="009A3D3F" w:rsidP="00F14E3C">
      <w:pPr>
        <w:pStyle w:val="Heading1"/>
        <w:spacing w:line="360" w:lineRule="auto"/>
      </w:pPr>
      <w:r>
        <w:t>LINIA 301 F1</w:t>
      </w:r>
    </w:p>
    <w:p w14:paraId="722DACF8" w14:textId="77777777" w:rsidR="009A3D3F" w:rsidRDefault="009A3D3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A3D3F" w14:paraId="5F192EA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9656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3EF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DF9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3A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2B158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BD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A9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55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12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521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EDFBB9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9C4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20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18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79A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1D78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555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A0A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8F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1C8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CAC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E032A3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74A2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08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378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839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645B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6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D41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25E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28C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3C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BD9BAB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6968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84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260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6F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D9FDD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AB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FE47F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C1C013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41B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063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163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3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8D902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EC98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6A6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32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310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E5F2E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0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5C7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7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BD4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F2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E2CFD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0296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EDC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1CA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0A1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DCF34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16F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38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B6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D6A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BD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834F1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8F1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91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BD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F7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6A978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05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D0F07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078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0B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298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33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824BE1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6683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6BD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5B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5E6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FD92F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1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D31EA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EECB44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9CC49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DC5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CD3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7B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342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204E5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736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19F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561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AA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78FF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4AF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CBA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E0E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8E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7A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8D86FA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9B1B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365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B30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4B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E1278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6D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3E9D8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62E500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424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96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8A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740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F86DDC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BABA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245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03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C6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EB830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F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71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64C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AB0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7CF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C15878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E5EC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54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6C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FC1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48558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CF7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393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A7C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65D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11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F273D3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BDC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AF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BC5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828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70A4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4BB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24D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392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657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E5E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1CE744D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05BB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B61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846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4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A49DD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058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76692A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69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D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67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3B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8ADAF3C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4279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FA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182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DA5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D87E8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C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A347D9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AC2BE7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59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2A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92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1C8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FE48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A3D3F" w14:paraId="3FE6CA7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5521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C6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E74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9E8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12C9A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19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8C29D6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1D77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C00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5F0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4A6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1E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A3D3F" w14:paraId="2CCF1C6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B6D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6C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54C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2A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5788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5DE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915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F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AC3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1DF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7820F8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0BF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5FC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3B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EA9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7664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39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EB9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AA4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C55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CE9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12A12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BED9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5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EA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E32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BDC0E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570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F5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F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0BC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ED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2514B4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EA62" w14:textId="77777777" w:rsidR="009A3D3F" w:rsidRDefault="009A3D3F" w:rsidP="009A3D3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69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1A4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152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A850F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82C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A40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04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E8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C2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1B18F5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3D5A97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6D238E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9DDF9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3B92F1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3C25B55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45B338B4" w14:textId="77777777" w:rsidR="009A3D3F" w:rsidRDefault="009A3D3F" w:rsidP="007E3B63">
      <w:pPr>
        <w:pStyle w:val="Heading1"/>
        <w:spacing w:line="360" w:lineRule="auto"/>
      </w:pPr>
      <w:r>
        <w:t>LINIA 301 G</w:t>
      </w:r>
    </w:p>
    <w:p w14:paraId="07933D24" w14:textId="77777777" w:rsidR="009A3D3F" w:rsidRDefault="009A3D3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A3D3F" w14:paraId="7B1D371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4933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E91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0C36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680E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ECC56A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55AA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0932A6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E69E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0CD9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A551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BEF05" w14:textId="77777777" w:rsidR="009A3D3F" w:rsidRDefault="009A3D3F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89EBB7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F72C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2509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79C5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80E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445EB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2D75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C6A3F7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8D18F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0048F16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E50E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2E6A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8887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6BB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57964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A3D3F" w14:paraId="6964A263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5D73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2F399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00DC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CE5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E8BD77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2F02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4D4314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1350ED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54E8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4D0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E6D5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3D9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BDAA0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B171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1117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6A5C7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2980A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EF7BD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E60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8F79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105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9FD7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F61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9160A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1C6D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57D7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5AF92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2D0F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367B0E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A36D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5030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EEC4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D149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BDF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2995C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D67D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423D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0D48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450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FA9DB2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8E13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7BFF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9A50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BD24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E2E6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004175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CB7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5D9C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D4D5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BAD5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9D53D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76D5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29C2C4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9692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2FCF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110F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45D7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6DD3BF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E3A1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89D5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6AE6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CE12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6B848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A04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94E60D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4A35D9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975B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982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FD0E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39A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93DF783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846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193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5EFD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93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E0861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EB5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C06183" w14:textId="77777777" w:rsidR="009A3D3F" w:rsidRDefault="009A3D3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BB6D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3776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952B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A4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180446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3561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AD72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B4C6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D8E8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383957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7839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9D16B2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97C96DC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5ADA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A5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BCC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07F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F61AC0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1893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A959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B58A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2CA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D9D931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DD0F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3B08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D53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1490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C93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2B6B3C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9ED2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ACD0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8F30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064B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874DA0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FFF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D3108D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E609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80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94F2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E5CE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A51737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A081" w14:textId="77777777" w:rsidR="009A3D3F" w:rsidRDefault="009A3D3F" w:rsidP="009A3D3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6E52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A7C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A10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319AC2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E13E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B60E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935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1316" w14:textId="77777777" w:rsidR="009A3D3F" w:rsidRDefault="009A3D3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3537" w14:textId="77777777" w:rsidR="009A3D3F" w:rsidRDefault="009A3D3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C893EC" w14:textId="77777777" w:rsidR="009A3D3F" w:rsidRDefault="009A3D3F">
      <w:pPr>
        <w:spacing w:before="40" w:line="192" w:lineRule="auto"/>
        <w:ind w:right="57"/>
        <w:rPr>
          <w:sz w:val="20"/>
          <w:lang w:val="ro-RO"/>
        </w:rPr>
      </w:pPr>
    </w:p>
    <w:p w14:paraId="7FE67BF8" w14:textId="77777777" w:rsidR="009A3D3F" w:rsidRDefault="009A3D3F" w:rsidP="00A04CFB">
      <w:pPr>
        <w:pStyle w:val="Heading1"/>
        <w:spacing w:line="360" w:lineRule="auto"/>
      </w:pPr>
      <w:r>
        <w:t>LINIA 301 K</w:t>
      </w:r>
    </w:p>
    <w:p w14:paraId="482ECC8F" w14:textId="77777777" w:rsidR="009A3D3F" w:rsidRDefault="009A3D3F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A3D3F" w14:paraId="6D56AF5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6057" w14:textId="77777777" w:rsidR="009A3D3F" w:rsidRDefault="009A3D3F" w:rsidP="009A3D3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D40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018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954A" w14:textId="77777777" w:rsidR="009A3D3F" w:rsidRDefault="009A3D3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3983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135C" w14:textId="77777777" w:rsidR="009A3D3F" w:rsidRPr="00DC00E9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FD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4BAB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F1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912B25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370EB30D" w14:textId="77777777" w:rsidR="009A3D3F" w:rsidRDefault="009A3D3F" w:rsidP="00956F37">
      <w:pPr>
        <w:pStyle w:val="Heading1"/>
        <w:spacing w:line="360" w:lineRule="auto"/>
      </w:pPr>
      <w:r>
        <w:t>LINIA 301 N</w:t>
      </w:r>
    </w:p>
    <w:p w14:paraId="49F7BD28" w14:textId="77777777" w:rsidR="009A3D3F" w:rsidRDefault="009A3D3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A3D3F" w14:paraId="1B1E5D4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93A7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B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30C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6BE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986C4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432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03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EC7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4FD7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CC1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425F6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247E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E79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626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50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579C7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F3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CEA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CC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E01C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71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63FFB5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01EB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F1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A23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4A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3B104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4CC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2F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8E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DD89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9CE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9EC02" w14:textId="77777777" w:rsidR="009A3D3F" w:rsidRPr="00474FB0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A3D3F" w14:paraId="5F67F22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1BB1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27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75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B5B2" w14:textId="77777777" w:rsidR="009A3D3F" w:rsidRDefault="009A3D3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EE41E2" w14:textId="77777777" w:rsidR="009A3D3F" w:rsidRDefault="009A3D3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5B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E85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E9E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7D6A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295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439FBA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0F6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1915" w14:textId="77777777" w:rsidR="009A3D3F" w:rsidRDefault="009A3D3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31EA" w14:textId="77777777" w:rsidR="009A3D3F" w:rsidRDefault="009A3D3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BE71" w14:textId="77777777" w:rsidR="009A3D3F" w:rsidRDefault="009A3D3F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C61F" w14:textId="77777777" w:rsidR="009A3D3F" w:rsidRPr="00E4222D" w:rsidRDefault="009A3D3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5281A2" w14:textId="77777777" w:rsidR="009A3D3F" w:rsidRPr="00E4222D" w:rsidRDefault="009A3D3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B43ECC1" w14:textId="77777777" w:rsidR="009A3D3F" w:rsidRPr="00E4222D" w:rsidRDefault="009A3D3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DE9E34" w14:textId="77777777" w:rsidR="009A3D3F" w:rsidRDefault="009A3D3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EE8F" w14:textId="77777777" w:rsidR="009A3D3F" w:rsidRDefault="009A3D3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AA3C" w14:textId="77777777" w:rsidR="009A3D3F" w:rsidRDefault="009A3D3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1CF" w14:textId="77777777" w:rsidR="009A3D3F" w:rsidRPr="0022092F" w:rsidRDefault="009A3D3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BD04" w14:textId="77777777" w:rsidR="009A3D3F" w:rsidRDefault="009A3D3F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2AD0A2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34F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CA6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C8A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C80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BF473B" w14:textId="77777777" w:rsidR="009A3D3F" w:rsidRDefault="009A3D3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78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342E1D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7DE4B8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E6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EA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D2AD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3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470D92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8474EF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A3D3F" w14:paraId="4119796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A161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D6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9E2E1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8C3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12A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C7721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C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0C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BD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33A4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09E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62C70B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2A82" w14:textId="77777777" w:rsidR="009A3D3F" w:rsidRDefault="009A3D3F" w:rsidP="009A3D3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83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59F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25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79902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EFE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FF04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FFF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D43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2262" w14:textId="77777777" w:rsidR="009A3D3F" w:rsidRPr="0022092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77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EDE3B2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4F2011DE" w14:textId="77777777" w:rsidR="009A3D3F" w:rsidRDefault="009A3D3F" w:rsidP="003260D9">
      <w:pPr>
        <w:pStyle w:val="Heading1"/>
        <w:spacing w:line="360" w:lineRule="auto"/>
      </w:pPr>
      <w:r>
        <w:t>LINIA 301 P</w:t>
      </w:r>
    </w:p>
    <w:p w14:paraId="1C5A444C" w14:textId="77777777" w:rsidR="009A3D3F" w:rsidRDefault="009A3D3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1F3DB4F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D87F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584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4993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775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008C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E89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190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897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BB1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7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DE80D4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0B53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2D58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59AA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C0A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DE7DB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A8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FA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90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4B9F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C0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742369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09C0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3FE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4790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33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28E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40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618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09C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1F6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DC10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A3D3F" w:rsidRPr="00A8307A" w14:paraId="369868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99B9" w14:textId="77777777" w:rsidR="009A3D3F" w:rsidRPr="00A75A00" w:rsidRDefault="009A3D3F" w:rsidP="009A3D3F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17B7" w14:textId="77777777" w:rsidR="009A3D3F" w:rsidRPr="00A8307A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823A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E2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31217A2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6E3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E4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E387" w14:textId="77777777" w:rsidR="009A3D3F" w:rsidRPr="00A8307A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898F" w14:textId="77777777" w:rsidR="009A3D3F" w:rsidRPr="00A8307A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2C9" w14:textId="77777777" w:rsidR="009A3D3F" w:rsidRPr="00A8307A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6611E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D0BB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BC4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532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0C8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2C5745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99E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A78EF2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EA4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08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19F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F6C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B4852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E971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623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5E7E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09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6E30C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11D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8447B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28C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C7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B2E8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2A7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A3D3F" w14:paraId="2699048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4382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CBEA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2E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FEC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E8061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2B6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70CFF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78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9E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D331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E70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2C4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A3D3F" w14:paraId="0776C8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27A0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FFA4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A3E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D0D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12004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9A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02BDD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FD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4E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E3B6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5A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3A9B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A3D3F" w14:paraId="0A5B72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710A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ECA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136D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07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975E4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A8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5606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310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7E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C439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A6A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36C3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A3D3F" w14:paraId="28C7B3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C74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565D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211A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AAE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AA2C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508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1541F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37B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3E4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AE89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8C8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BA07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88A8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A3D3F" w14:paraId="721003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673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3247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7FA0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C89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CCFA7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1D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D3A42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24C6F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1EE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EDB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4B6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FC2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875E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A3D3F" w14:paraId="5B8C303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48E0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B8FA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58D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16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C763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F1C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2A33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A95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6B5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D90B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53F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EE8F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A3D3F" w14:paraId="1C8FD7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5159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92FB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843F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2F4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A711E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97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B93B7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0C8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C87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898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A98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EB55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A3D3F" w14:paraId="25E5781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221C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929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0D54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3BA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6ABA2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1A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3D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F50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D76D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7D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7386C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9553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721C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7D0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1FA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EC599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669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0AECE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196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27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D62D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695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1201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A3D3F" w14:paraId="39C536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E836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1471" w14:textId="77777777" w:rsidR="009A3D3F" w:rsidRDefault="009A3D3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0F11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B4C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D1FEB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1E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27F68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86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4F1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EC0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BD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F463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A3D3F" w14:paraId="39AEAF4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046F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F6F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129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C3E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9B3EE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D591" w14:textId="77777777" w:rsidR="009A3D3F" w:rsidRDefault="009A3D3F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858EC5F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670EA67" w14:textId="77777777" w:rsidR="009A3D3F" w:rsidRDefault="009A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4EDB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E7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87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4DA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775C49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A49D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9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2433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BF1A" w14:textId="77777777" w:rsidR="009A3D3F" w:rsidRDefault="009A3D3F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9AE049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3F3CF6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907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7BDEB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852D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CFB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5415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70B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B41DC3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56E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3A4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996C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747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F9B85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AF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D615A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60B0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228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9D5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1A5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6A33A3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D956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8A4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EBF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BBBC" w14:textId="77777777" w:rsidR="009A3D3F" w:rsidRDefault="009A3D3F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ADE900" w14:textId="77777777" w:rsidR="009A3D3F" w:rsidRDefault="009A3D3F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6656" w14:textId="77777777" w:rsidR="009A3D3F" w:rsidRDefault="009A3D3F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2DA10" w14:textId="77777777" w:rsidR="009A3D3F" w:rsidRDefault="009A3D3F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9C82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B7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8D67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699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EE929D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76AA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42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6C41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E7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21D7C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4F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72E3D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067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3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54DE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8E5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35A676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256E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9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F37E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E0E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F38CE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605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9F56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7FB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D0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C7BA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013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6158FF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BF05" w14:textId="77777777" w:rsidR="009A3D3F" w:rsidRDefault="009A3D3F" w:rsidP="009A3D3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0E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FA8E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E93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197FD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57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5248E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4F49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2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77F" w14:textId="77777777" w:rsidR="009A3D3F" w:rsidRPr="001B37B8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DA8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41799B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56D00213" w14:textId="77777777" w:rsidR="009A3D3F" w:rsidRDefault="009A3D3F" w:rsidP="00E81B3B">
      <w:pPr>
        <w:pStyle w:val="Heading1"/>
        <w:spacing w:line="360" w:lineRule="auto"/>
      </w:pPr>
      <w:r>
        <w:t>LINIA 314 G</w:t>
      </w:r>
    </w:p>
    <w:p w14:paraId="04EC6A0D" w14:textId="77777777" w:rsidR="009A3D3F" w:rsidRDefault="009A3D3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A3D3F" w14:paraId="21B8DEE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225A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C84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071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6C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BD06B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9B6FD4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AD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E6BB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92F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D688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F4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303128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2E92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6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019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12A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48C69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7F78FF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829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E957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815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B5F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8CD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1D2578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EF7A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48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D446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B5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3B80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306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28C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5A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0623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43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3BF6D5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553571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2D8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804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45DD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04D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2A09A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33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DAB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DC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01F6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39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6EF4C6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02AD7D3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4235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7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9C4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5A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65FA3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53C24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F5B031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05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780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C8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B25F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B7B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031B1BB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41C" w14:textId="77777777" w:rsidR="009A3D3F" w:rsidRDefault="009A3D3F" w:rsidP="009A3D3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460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E5BE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8A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5479BB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72D3AE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D38B88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123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119E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60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C9A0" w14:textId="77777777" w:rsidR="009A3D3F" w:rsidRPr="00DF53C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E33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01ECD4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0A8CC7E7" w14:textId="77777777" w:rsidR="009A3D3F" w:rsidRDefault="009A3D3F" w:rsidP="003A5387">
      <w:pPr>
        <w:pStyle w:val="Heading1"/>
        <w:spacing w:line="360" w:lineRule="auto"/>
      </w:pPr>
      <w:r>
        <w:t>LINIA 316</w:t>
      </w:r>
    </w:p>
    <w:p w14:paraId="55DDA430" w14:textId="77777777" w:rsidR="009A3D3F" w:rsidRDefault="009A3D3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3D3F" w14:paraId="1D542A4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A092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CE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F14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9D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CBF57B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5A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81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E1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8DB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90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BD03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9EE21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A3D3F" w14:paraId="10BAF8E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C54C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CB9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A85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45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4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B3B278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7699B0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96D1B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9C8EE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C7C866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03E10C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EAC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70E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B812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561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0A79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A3D3F" w14:paraId="3BD0ADF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2C4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996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33A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83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C6E540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4A0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74613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217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0CC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33C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6D5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C02C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2C51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A3D3F" w14:paraId="6B3D97A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F089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868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727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48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61C95B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50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0E2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39D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21F4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05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8416BA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4FD6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95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1ACD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5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F7D64F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228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FE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2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3971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7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E56880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337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45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9130E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E7A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D1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C117C1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F15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BF7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EA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30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3B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8FB80C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80D8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866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1680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1AB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E6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472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8A7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511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CE1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7D20E1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46A0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522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F35568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B0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931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7B3925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95B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F78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C77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F155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B8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E44496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4F9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435B" w14:textId="77777777" w:rsidR="009A3D3F" w:rsidRDefault="009A3D3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26ADE2A" w14:textId="77777777" w:rsidR="009A3D3F" w:rsidRDefault="009A3D3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BE81" w14:textId="77777777" w:rsidR="009A3D3F" w:rsidRDefault="009A3D3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657B" w14:textId="77777777" w:rsidR="009A3D3F" w:rsidRDefault="009A3D3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A37FB06" w14:textId="77777777" w:rsidR="009A3D3F" w:rsidRDefault="009A3D3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D8C4" w14:textId="77777777" w:rsidR="009A3D3F" w:rsidRDefault="009A3D3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AAE6" w14:textId="77777777" w:rsidR="009A3D3F" w:rsidRDefault="009A3D3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0F47" w14:textId="77777777" w:rsidR="009A3D3F" w:rsidRDefault="009A3D3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C27A" w14:textId="77777777" w:rsidR="009A3D3F" w:rsidRPr="00F6236C" w:rsidRDefault="009A3D3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9830" w14:textId="77777777" w:rsidR="009A3D3F" w:rsidRDefault="009A3D3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C78EDA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81DD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B5A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B49E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C8E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5F9D01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D6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EEC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978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555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CA7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E8D641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0E61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97C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50FD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89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160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874719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6369B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F4877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AFE0A9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B30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977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B7ED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71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D239DB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A0B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23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26A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2A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BA8339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F9C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551E2D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17778B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E9EE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4D6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C263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128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A3D3F" w14:paraId="79E0262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D19E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D9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937AE1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A8CF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D5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AB81A5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73AB" w14:textId="77777777" w:rsidR="009A3D3F" w:rsidRPr="00273EC0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5A10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E3B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BD65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45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4461541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4E68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41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94B2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4F4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541004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C22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8519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E0A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6471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8B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4E187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EA9D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C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D24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F6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14692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0BD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7414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DA7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23B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1C9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A08824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2245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5C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C865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D0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C63540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C69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DFA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38D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0457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9F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E8D6BD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A32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690" w14:textId="77777777" w:rsidR="009A3D3F" w:rsidRDefault="009A3D3F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8A0673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2E61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F5B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44622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C52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795C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9DB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EA91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C27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1AA498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BC13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06F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C28B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35E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6A7858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4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9FA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CB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C2B1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49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89B8F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BEA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A8B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639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683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FC6886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C3E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C5A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E1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BF87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29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921977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E85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E92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A38035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0FF3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3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110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1A04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6A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AD7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497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D2A48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B680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98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255882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63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74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86CDB0F" w14:textId="77777777" w:rsidR="009A3D3F" w:rsidRPr="00830247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97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EE7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F3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849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EF0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22F9340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79D0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A2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B7E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0F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4AE623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D9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4CC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AC9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C499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90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381AB4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42B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7E3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1A0F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AAF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3650F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437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1D98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499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7CAD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C99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800633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C4A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F0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4D0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823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167128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43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F2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295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B65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147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5494E4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E99D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E65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0A7E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7C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57CEBE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08A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0C05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E06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46F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FCD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78ACCB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880E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881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59EF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5C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AE9E84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D11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75BD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9C5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6CA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8D6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EFE0AC" w14:textId="77777777" w:rsidR="009A3D3F" w:rsidRPr="000D7AA7" w:rsidRDefault="009A3D3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A3D3F" w14:paraId="538AF2B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BAEF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D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B1D0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4EA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1FC518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C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A579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F5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D109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3C9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18272C9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9D50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C93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9C6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F6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46825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E23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84FE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C76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D764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5D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129D25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09C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C1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C47856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07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3EB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B7E996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492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4340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CA6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805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748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D16E5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FEEA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306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747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A0E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3FED6B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528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8D625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ECB6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F00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7503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FBF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04249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CB7A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7A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7150CD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9236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FF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5EEBCF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137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9DD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F4C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AFA3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F0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FB28FC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A3D3F" w14:paraId="7DAB4D2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037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AA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84A6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BD0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EA1996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E92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E2AD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85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5BA3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89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456860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238A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7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50FF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DE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EF3FE6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E6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8717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4DC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BB22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CEE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624E69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9C07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81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98AB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A63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236B05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44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9572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77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A5A4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86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A3D3F" w14:paraId="2A8BE7B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1209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901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1A92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1B9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EA88EC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95F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1A60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B29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ED6E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57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A3D3F" w14:paraId="74A2F2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5249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AF9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D027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1B6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1F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93F11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865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2E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F53C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B89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A456E3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62488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B800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AED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5BF3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5E0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3BB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F9D1D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E519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83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AE9A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305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69891F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AB355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9898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AC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A5F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F0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8339EF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AB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DC55B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2C4E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B7B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88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890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7F874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A3D3F" w14:paraId="0A1EE4E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3EB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004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AA8B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7A3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4A7D3D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D7F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B47F80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B9E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9C4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F50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84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877D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9AD6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A3D3F" w14:paraId="3802CCB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FFA9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CCA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5AD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7D6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516E2C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E5C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5A8E17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56D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DFE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41D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EEC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E97CFD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CE10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A3D3F" w14:paraId="45134F4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B71B" w14:textId="77777777" w:rsidR="009A3D3F" w:rsidRDefault="009A3D3F" w:rsidP="009A3D3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7CF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11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57E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A853B7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1B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76215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12D7" w14:textId="77777777" w:rsidR="009A3D3F" w:rsidRPr="00514DA4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A9F5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C68" w14:textId="77777777" w:rsidR="009A3D3F" w:rsidRPr="00F6236C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017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DED3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0D4EB8D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5B96E8BB" w14:textId="77777777" w:rsidR="009A3D3F" w:rsidRDefault="009A3D3F" w:rsidP="00C022B2">
      <w:pPr>
        <w:pStyle w:val="Heading1"/>
        <w:spacing w:line="276" w:lineRule="auto"/>
      </w:pPr>
      <w:r>
        <w:t>LINIA 328</w:t>
      </w:r>
    </w:p>
    <w:p w14:paraId="476B2886" w14:textId="77777777" w:rsidR="009A3D3F" w:rsidRDefault="009A3D3F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3D3F" w14:paraId="37FF7AF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674E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183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D492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BAE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D9E364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9949C53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553E233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14E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ED23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DE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B6BC82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EC03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0E4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9C6A9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3FA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6A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633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8FB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40C927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507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EDC1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B6A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8DE4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354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114727F1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E363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13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3AFA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5AC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89CECA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5A0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9E4B9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3EC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64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2A88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7F5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DA58DF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FB46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B8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7677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DC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2E6579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385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6C239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191E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5C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F7F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19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B5EB6A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F57C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01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60305FF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275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095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2D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A57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B13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3C8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8E3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8068BD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3B3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FD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815A8A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AAF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EF6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16F733F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F29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1A4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245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2B2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642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3AA550C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DF34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84A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16C13F2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B8D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FB5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C2A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40EA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113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9BBD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680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E9B0F4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78CC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306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2718E643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56D6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EF9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45D2EE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17F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BB7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2C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00DD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C3F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6FED89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590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37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105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68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4E42FB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F0F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6AB6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6AF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249B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B7E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600687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0E0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73CA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44E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21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840283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E8A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110F4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0A1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AF8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D597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BF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0A6D7E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9897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B8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9D87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2E7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E847C3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72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9DD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EC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598E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757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5B65B26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677A6D1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7EA5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A3D3F" w14:paraId="57B80FE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F597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39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6FB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E4D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92D4C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043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08FE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EAC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29A9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04A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5CB10E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A534BC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EC21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A3D3F" w14:paraId="62F7861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987C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B42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ED3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62D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9C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3539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BC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771E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BD5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1351E3B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99665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A3D3F" w14:paraId="74CB6CE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D62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30F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6D4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4EC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C93BC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2092" w14:textId="77777777" w:rsidR="009A3D3F" w:rsidRPr="002A60A1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697D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D94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0575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27B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1645FCB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BB7E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A3D3F" w14:paraId="0B12924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B59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9AF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33E6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8B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84EBD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CBD" w14:textId="77777777" w:rsidR="009A3D3F" w:rsidRPr="002A60A1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E6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F9A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8235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1A9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27B5364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DEFFB56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9FF44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A3D3F" w14:paraId="66C9964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2E3E" w14:textId="77777777" w:rsidR="009A3D3F" w:rsidRDefault="009A3D3F" w:rsidP="009A3D3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DC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2D83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AFD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2B90C0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C99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718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ED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0ABF" w14:textId="77777777" w:rsidR="009A3D3F" w:rsidRPr="00FA2F2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21F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577061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231F99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4045F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5E964747" w14:textId="77777777" w:rsidR="009A3D3F" w:rsidRDefault="009A3D3F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A7A9BFB" w14:textId="77777777" w:rsidR="009A3D3F" w:rsidRDefault="009A3D3F" w:rsidP="00D80858">
      <w:pPr>
        <w:pStyle w:val="Heading1"/>
        <w:spacing w:line="276" w:lineRule="auto"/>
      </w:pPr>
    </w:p>
    <w:p w14:paraId="4CBEE9B0" w14:textId="77777777" w:rsidR="009A3D3F" w:rsidRDefault="009A3D3F" w:rsidP="00D80858">
      <w:pPr>
        <w:pStyle w:val="Heading1"/>
        <w:spacing w:line="276" w:lineRule="auto"/>
      </w:pPr>
      <w:r>
        <w:t>LINIA 330</w:t>
      </w:r>
    </w:p>
    <w:p w14:paraId="5317E85E" w14:textId="77777777" w:rsidR="009A3D3F" w:rsidRDefault="009A3D3F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3D3F" w14:paraId="324EEDD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3969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541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277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EF6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772CB4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8D7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FB52F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8D93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EA9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6072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DB1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B02766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9EA3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FE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611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B6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2C8ADF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F69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4BC882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246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C266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9B05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F219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160199F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5F02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806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D858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6BF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3486D41D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378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51F09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29C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FE8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F19C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B77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31A4B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520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6DC4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DF6DCAE" w14:textId="77777777" w:rsidR="009A3D3F" w:rsidRDefault="009A3D3F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F4E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52F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6A9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AD3A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59A5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508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8C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60115F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5D71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16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8FAEB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0C4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F07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51AB4B38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8EB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7CE77C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43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B4F7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4769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85A1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361A605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0344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3AE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43DF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9B8C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A8E4C62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359F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715C9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B822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AA6B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C24F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8DB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5E71F0D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3708" w14:textId="77777777" w:rsidR="009A3D3F" w:rsidRDefault="009A3D3F" w:rsidP="009A3D3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F071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30320448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0D9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2B45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D6E0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CEC" w14:textId="77777777" w:rsidR="009A3D3F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89DD" w14:textId="77777777" w:rsidR="009A3D3F" w:rsidRDefault="009A3D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AE24" w14:textId="77777777" w:rsidR="009A3D3F" w:rsidRPr="001C04D5" w:rsidRDefault="009A3D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602A" w14:textId="77777777" w:rsidR="009A3D3F" w:rsidRDefault="009A3D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3244AC" w14:textId="77777777" w:rsidR="009A3D3F" w:rsidRDefault="009A3D3F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13370D8D" w14:textId="77777777" w:rsidR="009A3D3F" w:rsidRDefault="009A3D3F" w:rsidP="008C333F">
      <w:pPr>
        <w:pStyle w:val="Heading1"/>
        <w:spacing w:line="360" w:lineRule="auto"/>
      </w:pPr>
      <w:r>
        <w:lastRenderedPageBreak/>
        <w:t>LINIA 335</w:t>
      </w:r>
    </w:p>
    <w:p w14:paraId="420F9484" w14:textId="77777777" w:rsidR="009A3D3F" w:rsidRDefault="009A3D3F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3D3F" w14:paraId="40B32B2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71EE" w14:textId="77777777" w:rsidR="009A3D3F" w:rsidRDefault="009A3D3F" w:rsidP="009A3D3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997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A8D" w14:textId="77777777" w:rsidR="009A3D3F" w:rsidRPr="009050E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916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03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4D89CC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503821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999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7C5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F5D0" w14:textId="77777777" w:rsidR="009A3D3F" w:rsidRPr="009050E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0F1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BE01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09A1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9A3D3F" w14:paraId="456F980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9098" w14:textId="77777777" w:rsidR="009A3D3F" w:rsidRDefault="009A3D3F" w:rsidP="009A3D3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D782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3A2D6A3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D7EF" w14:textId="77777777" w:rsidR="009A3D3F" w:rsidRPr="009050E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D3B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2160443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E4AB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7EE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E1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C52C" w14:textId="77777777" w:rsidR="009A3D3F" w:rsidRPr="009050E5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5C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528F340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61B71BB5" w14:textId="77777777" w:rsidR="009A3D3F" w:rsidRDefault="009A3D3F" w:rsidP="00274DBB">
      <w:pPr>
        <w:pStyle w:val="Heading1"/>
        <w:spacing w:line="360" w:lineRule="auto"/>
      </w:pPr>
      <w:r>
        <w:t>LINIA 400</w:t>
      </w:r>
    </w:p>
    <w:p w14:paraId="48AED04F" w14:textId="77777777" w:rsidR="009A3D3F" w:rsidRDefault="009A3D3F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3D3F" w14:paraId="71AE595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391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DEF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B75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E1E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4F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277D8E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AC86D29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7891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0EC5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68F8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BDE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ED9A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1C4F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9A3D3F" w14:paraId="33B9A614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AF51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1F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B3DA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A47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1D6B1C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FD4C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21E0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8357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68D6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77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9A3D3F" w14:paraId="4EFFF0B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02D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870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15E7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15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4CE41F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9A3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0E23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215E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E606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239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BDE05C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61AF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56E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D8ED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EE9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34FDF5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CC5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FBFF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009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069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DF8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202EF9A2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9123D9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346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3D4C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506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8D3017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F6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5067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76C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E96E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9B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A1C597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1C2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DB6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BAEE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1A1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5A3F30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00D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AD51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D046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CAB8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E50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E7AB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19764AB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9A3D3F" w14:paraId="508D381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2887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32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55D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DD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E83C" w14:textId="77777777" w:rsidR="009A3D3F" w:rsidRDefault="009A3D3F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13C2DCD" w14:textId="77777777" w:rsidR="009A3D3F" w:rsidRDefault="009A3D3F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C972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E830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681B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B89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6C4A34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D63F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D7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B118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C80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A19740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44D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652F82D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B62E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E8C3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69D0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CD6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F85EAA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A3D9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997E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577528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2559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24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BA39BF1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297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BC4E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E2C4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85E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4CB5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F79E6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139C34C7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850" w14:textId="77777777" w:rsidR="009A3D3F" w:rsidRDefault="009A3D3F" w:rsidP="009A3D3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F7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DD7B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96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2A18A1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04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93C5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CFB3" w14:textId="77777777" w:rsidR="009A3D3F" w:rsidRDefault="009A3D3F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56C" w14:textId="77777777" w:rsidR="009A3D3F" w:rsidRPr="00F344E1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6FA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A1735B" w14:textId="77777777" w:rsidR="009A3D3F" w:rsidRDefault="009A3D3F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0C798A1F" w14:textId="77777777" w:rsidR="009A3D3F" w:rsidRDefault="009A3D3F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DB46D54" w14:textId="77777777" w:rsidR="009A3D3F" w:rsidRDefault="009A3D3F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3D3F" w14:paraId="5EBF75D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ED7A" w14:textId="77777777" w:rsidR="009A3D3F" w:rsidRDefault="009A3D3F" w:rsidP="009A3D3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9D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3525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B6B0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E166DA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993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2B31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5B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B0EA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ACEB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6177C9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573D1E4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9A3D3F" w14:paraId="1621544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9018" w14:textId="77777777" w:rsidR="009A3D3F" w:rsidRDefault="009A3D3F" w:rsidP="009A3D3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E480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DF0A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429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AC3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C89A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C0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3E2D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424E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36AC7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40FD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9A3D3F" w14:paraId="14E5D55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3BE" w14:textId="77777777" w:rsidR="009A3D3F" w:rsidRDefault="009A3D3F" w:rsidP="009A3D3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205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C562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0C48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EB2B" w14:textId="77777777" w:rsidR="009A3D3F" w:rsidRDefault="009A3D3F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00078F44" w14:textId="77777777" w:rsidR="009A3D3F" w:rsidRDefault="009A3D3F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D17C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5B3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13F0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B8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078C50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1AAE" w14:textId="77777777" w:rsidR="009A3D3F" w:rsidRDefault="009A3D3F" w:rsidP="009A3D3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5D07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2F6AAE3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9C08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962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C5A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191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9C58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BF8D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72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4289552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A4E5" w14:textId="77777777" w:rsidR="009A3D3F" w:rsidRDefault="009A3D3F" w:rsidP="009A3D3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3DF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1ADA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D073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252888C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2241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E5A" w14:textId="77777777" w:rsidR="009A3D3F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5904" w14:textId="77777777" w:rsidR="009A3D3F" w:rsidRDefault="009A3D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C286" w14:textId="77777777" w:rsidR="009A3D3F" w:rsidRPr="00BB2EA6" w:rsidRDefault="009A3D3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60DF" w14:textId="77777777" w:rsidR="009A3D3F" w:rsidRDefault="009A3D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959D74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11E3F557" w14:textId="77777777" w:rsidR="009A3D3F" w:rsidRDefault="009A3D3F" w:rsidP="00F0370D">
      <w:pPr>
        <w:pStyle w:val="Heading1"/>
        <w:spacing w:line="360" w:lineRule="auto"/>
      </w:pPr>
      <w:r>
        <w:t>LINIA 800</w:t>
      </w:r>
    </w:p>
    <w:p w14:paraId="7147D84E" w14:textId="77777777" w:rsidR="009A3D3F" w:rsidRDefault="009A3D3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3D3F" w14:paraId="4DF9FE1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100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121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010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43D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BA3D9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9AE8F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A829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077C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EB7B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8D99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5CA923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F34E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B23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526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2D5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C515BD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BC1E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972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6FB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9010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669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F81AE4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F5E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D2D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A0C7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A7A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89250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7CD1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3584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EFC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A10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0C59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274A5" w14:textId="77777777" w:rsidR="009A3D3F" w:rsidRDefault="009A3D3F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A3D3F" w:rsidRPr="00A8307A" w14:paraId="22B6B62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35C1" w14:textId="77777777" w:rsidR="009A3D3F" w:rsidRPr="00A75A00" w:rsidRDefault="009A3D3F" w:rsidP="009A3D3F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F8CB" w14:textId="77777777" w:rsidR="009A3D3F" w:rsidRPr="00A8307A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48C1" w14:textId="77777777" w:rsidR="009A3D3F" w:rsidRPr="00A8307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F91D" w14:textId="77777777" w:rsidR="009A3D3F" w:rsidRPr="00A8307A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C80B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6D273D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6870F72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6882C6" w14:textId="77777777" w:rsidR="009A3D3F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BCC5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BF6A" w14:textId="77777777" w:rsidR="009A3D3F" w:rsidRPr="00A8307A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03EC" w14:textId="77777777" w:rsidR="009A3D3F" w:rsidRPr="00A8307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5A5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47AC4" w14:textId="77777777" w:rsidR="009A3D3F" w:rsidRPr="00A8307A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A3D3F" w14:paraId="6938BB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CC74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6E6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331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9D4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5E2C68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82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D45A7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A42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93A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866B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852C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A3D3F" w14:paraId="5DCE89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69C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FFE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E7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55E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672723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3041" w14:textId="77777777" w:rsidR="009A3D3F" w:rsidRPr="001974A3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5968F9E4" w14:textId="77777777" w:rsidR="009A3D3F" w:rsidRPr="001974A3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2B477639" w14:textId="77777777" w:rsidR="009A3D3F" w:rsidRPr="001974A3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6F8F2CBD" w14:textId="77777777" w:rsidR="009A3D3F" w:rsidRPr="001974A3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62B44C2A" w14:textId="77777777" w:rsidR="009A3D3F" w:rsidRPr="001974A3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39DACAB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D34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08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A30B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B25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A528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477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319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334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B2B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B9E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FA7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550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3083288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DE7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8A9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CD906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FD7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711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D95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C17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5A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FA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030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1E8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D6A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B8DB2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7A9C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A3D3F" w14:paraId="6E9A78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AA2B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E2C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C34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6D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1B5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3DB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A9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60BA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ABE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F230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F700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A3D3F" w14:paraId="1CA5D2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38F8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53D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3F76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25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E95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A9F7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5B6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220D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50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51F7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63D2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A3D3F" w14:paraId="60BADA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C1D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75F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2A8D0F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333C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368D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A1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F1D0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C8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9A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61FC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4E98B4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89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6AB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593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95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57C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E41D5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E347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15F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E2FA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4B6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AFCF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8942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A3D3F" w14:paraId="04560A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90CC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D37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C258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756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1F0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AEF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99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837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AF32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0DCEB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7EF59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A3D3F" w14:paraId="1F4D61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B47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682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1E9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8E40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0FB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6B9E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69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A7A3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7F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D2EF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0B7F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A3D3F" w14:paraId="2A8393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35D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A4A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38DC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57D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C02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2D707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4E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E03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3CB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B12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6C48E1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6177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D51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C7E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349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FCAB9B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011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7D6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69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439B97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D7E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36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533A7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33C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A4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82F8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386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151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049D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A4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570C6A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37EF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CF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A3D3F" w14:paraId="537794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A16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50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B9554B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EC4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A2E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51C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AED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FDB1" w14:textId="77777777" w:rsidR="009A3D3F" w:rsidRDefault="009A3D3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D1B2FBE" w14:textId="77777777" w:rsidR="009A3D3F" w:rsidRDefault="009A3D3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4798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5535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4BD163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4F0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20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F866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C6E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869D69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A61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98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630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12ACF3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5C9F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71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3DA0CD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ACFB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9F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A0C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A31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E5706FE" w14:textId="77777777" w:rsidR="009A3D3F" w:rsidRPr="008B2519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35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BD0EE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D01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C47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2AED" w14:textId="77777777" w:rsidR="009A3D3F" w:rsidRPr="008D08DE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9F2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A3D3F" w14:paraId="0EDBC0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2D67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B94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07F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920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FB252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AD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08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AFD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4160DF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B446" w14:textId="77777777" w:rsidR="009A3D3F" w:rsidRPr="008D08DE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A39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3C565B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D19A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CBDF" w14:textId="77777777" w:rsidR="009A3D3F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1C6E" w14:textId="77777777" w:rsidR="009A3D3F" w:rsidRPr="001161EA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6987" w14:textId="77777777" w:rsidR="009A3D3F" w:rsidRDefault="009A3D3F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5BB110C" w14:textId="77777777" w:rsidR="009A3D3F" w:rsidRDefault="009A3D3F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CB41" w14:textId="77777777" w:rsidR="009A3D3F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476AE9" w14:textId="77777777" w:rsidR="009A3D3F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2E81" w14:textId="77777777" w:rsidR="009A3D3F" w:rsidRPr="001161EA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FE1B" w14:textId="77777777" w:rsidR="009A3D3F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135F" w14:textId="77777777" w:rsidR="009A3D3F" w:rsidRPr="008D08DE" w:rsidRDefault="009A3D3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AE1" w14:textId="77777777" w:rsidR="009A3D3F" w:rsidRDefault="009A3D3F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A3D3F" w14:paraId="3B4D58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442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27A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980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96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B720E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15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F4381B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964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5D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C08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5E9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B8BD63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EA5021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A3D3F" w14:paraId="38C648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89B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BA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E45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AD0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C8554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D0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CB3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9EC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8A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911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DDAC6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9227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A89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EBE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2C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6B531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B5C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F29CA1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9C7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447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340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28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B411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9EC007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A3D3F" w14:paraId="632683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EBB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3D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A64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36C9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F15E9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8B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277D33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1CE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1C5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40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1AF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4B20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E7BC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CBF54D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A3D3F" w14:paraId="7EB140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75C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23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B876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576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6C617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18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EAADF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C3B6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172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EF11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313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02D9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A3D3F" w14:paraId="169295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E397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89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7F83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97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60409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52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518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93B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D417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37C4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B49F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A3D3F" w14:paraId="234956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BA8E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31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1B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1AF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FBD1F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EB204B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A14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729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56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E42C69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C08B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54D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0B5789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992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0E5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F373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68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59F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847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58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6A4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A4D2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D4AD845" w14:textId="77777777" w:rsidR="009A3D3F" w:rsidRDefault="009A3D3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A3D3F" w14:paraId="7FC908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1403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8CBB" w14:textId="77777777" w:rsidR="009A3D3F" w:rsidRDefault="009A3D3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D360" w14:textId="77777777" w:rsidR="009A3D3F" w:rsidRPr="001161EA" w:rsidRDefault="009A3D3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E404" w14:textId="77777777" w:rsidR="009A3D3F" w:rsidRDefault="009A3D3F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34A3" w14:textId="77777777" w:rsidR="009A3D3F" w:rsidRDefault="009A3D3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A20" w14:textId="77777777" w:rsidR="009A3D3F" w:rsidRPr="001161EA" w:rsidRDefault="009A3D3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E6FC" w14:textId="77777777" w:rsidR="009A3D3F" w:rsidRDefault="009A3D3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3594" w14:textId="77777777" w:rsidR="009A3D3F" w:rsidRDefault="009A3D3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50C" w14:textId="77777777" w:rsidR="009A3D3F" w:rsidRDefault="009A3D3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EFDF5BC" w14:textId="77777777" w:rsidR="009A3D3F" w:rsidRDefault="009A3D3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A3D3F" w14:paraId="16107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F9B4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5F0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1369A9C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0F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FA6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C40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9B3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4F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A7E0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DC1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A3D3F" w14:paraId="06439B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972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316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F6C" w14:textId="77777777" w:rsidR="009A3D3F" w:rsidRPr="001161EA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59D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8C0DA74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61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8379E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3E7E22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4F67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F17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5445" w14:textId="77777777" w:rsidR="009A3D3F" w:rsidRPr="001161EA" w:rsidRDefault="009A3D3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C67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A3D3F" w14:paraId="69086B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97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539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3474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F7E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E52D70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C7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9B4572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681110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C51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8F6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DF14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C8A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64C6E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C18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B6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21C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15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B3C706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ED0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C43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708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998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D2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64A0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3EDF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A3D3F" w14:paraId="7620E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DB7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2FF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7C6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6B2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E716F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42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75F4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B3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71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89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3B76B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7314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A53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4A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1A4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67C1E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6D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C7B6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855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DD3B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19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E6EF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5C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C4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037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1397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B6664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137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6F7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07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0088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01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3AC0E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5352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270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7197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884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8E884E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D0C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73B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FF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641F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C9B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F0929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C9F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81C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F3C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D0C4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60F27B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F431526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430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C7C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C4D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629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EF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24486A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2222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1B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BE7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284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1E72F9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7B0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171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D47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8B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744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A4BBC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CC4C86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A3D3F" w14:paraId="0A99B0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4AA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CD7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C8A9A1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0761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DA99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E88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301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0D5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DCF5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83B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ED7D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86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E7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88FC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345E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C7B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55FF7C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F17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64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32B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259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B9329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A3D3F" w14:paraId="61B932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37A4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5B1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1E9F99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E758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999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DB8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6E76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62F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2747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9E7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21665D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CF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7B3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BEC6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7FB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0610B0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232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6DC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3B2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218F27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E59E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EF2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789F9B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F353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A3A7" w14:textId="77777777" w:rsidR="009A3D3F" w:rsidRDefault="009A3D3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F1BE" w14:textId="77777777" w:rsidR="009A3D3F" w:rsidRPr="001161EA" w:rsidRDefault="009A3D3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E915" w14:textId="77777777" w:rsidR="009A3D3F" w:rsidRDefault="009A3D3F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830E" w14:textId="77777777" w:rsidR="009A3D3F" w:rsidRDefault="009A3D3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5AF2" w14:textId="77777777" w:rsidR="009A3D3F" w:rsidRPr="001161EA" w:rsidRDefault="009A3D3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9B2" w14:textId="77777777" w:rsidR="009A3D3F" w:rsidRDefault="009A3D3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E392BA0" w14:textId="77777777" w:rsidR="009A3D3F" w:rsidRDefault="009A3D3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682D" w14:textId="77777777" w:rsidR="009A3D3F" w:rsidRDefault="009A3D3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5206" w14:textId="77777777" w:rsidR="009A3D3F" w:rsidRDefault="009A3D3F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A3D3F" w14:paraId="098C0A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554E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462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6EE8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639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36B74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12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ED1DF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8A3233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94F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3C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A650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38E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1013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841D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8C3C5E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A3D3F" w14:paraId="7EC53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89E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F91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04E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F7E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1C144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48E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FAC1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BCB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F1A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80E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3E5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777371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ECD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CB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33A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A5D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FE2634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8C94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579F4F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50E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871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E90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120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70323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58F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E4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712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0CC9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313B2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656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0BA855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99979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5A79C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AFE274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94E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985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8790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9B7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A779B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C949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F81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87D0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C7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C0009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95BE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BF481A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9F29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CA4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CC3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9D04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3FD205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0567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EB2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18F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B778" w14:textId="77777777" w:rsidR="009A3D3F" w:rsidRDefault="009A3D3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433F5A" w14:textId="77777777" w:rsidR="009A3D3F" w:rsidRDefault="009A3D3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217C" w14:textId="77777777" w:rsidR="009A3D3F" w:rsidRPr="00F565BC" w:rsidRDefault="009A3D3F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22B57F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178A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D23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591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FD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A3D3F" w14:paraId="1E5E46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5853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667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01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3E0" w14:textId="77777777" w:rsidR="009A3D3F" w:rsidRDefault="009A3D3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D83BF6" w14:textId="77777777" w:rsidR="009A3D3F" w:rsidRDefault="009A3D3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200F" w14:textId="77777777" w:rsidR="009A3D3F" w:rsidRDefault="009A3D3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B7DB88" w14:textId="77777777" w:rsidR="009A3D3F" w:rsidRDefault="009A3D3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274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B20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6B6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D1B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A3D3F" w14:paraId="7B2D7A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471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85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592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C31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796BF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E30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82C27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BD0" w14:textId="77777777" w:rsidR="009A3D3F" w:rsidRPr="001161EA" w:rsidRDefault="009A3D3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375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00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DE7B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21AF18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EB0572D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E0D4DB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F6B1C6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A3D3F" w14:paraId="57FE4D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0D36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89C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D48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6B6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DF5F8D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9E3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FF260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61CA8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98E7" w14:textId="77777777" w:rsidR="009A3D3F" w:rsidRPr="001161EA" w:rsidRDefault="009A3D3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932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88D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C3F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678CF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67B1F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A3D3F" w14:paraId="587B9D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73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6DB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16A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38C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C6B70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A93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878" w14:textId="77777777" w:rsidR="009A3D3F" w:rsidRDefault="009A3D3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48C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990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26D2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523A8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79B363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A3D3F" w14:paraId="76D516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5583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42B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C5FE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74BE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B9843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770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0F89E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43D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9DC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626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39CC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F57374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0756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A3D3F" w14:paraId="3395F7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4D8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8DF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5D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81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ED5100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1F4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41C9B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AE3A8E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72EA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572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F67F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32D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5C222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A3D3F" w14:paraId="01173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F800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E63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0AD3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0CA2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2C5D5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A0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3E73A8D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FE4D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A9F6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21F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44F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AF8AD26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A3D3F" w14:paraId="1D7CAB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DA4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6E1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83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CAD3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69CB8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2B0FF51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5D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A32074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0A8C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971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4AD4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9730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3DBCB1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A3D3F" w14:paraId="5A0B9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344D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527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F5D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BAA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DE9F74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5E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644A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9CA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28FC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13C7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1BFE79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CA4D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AEE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F5CF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DAA5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01BA9F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0E9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9DD33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A4C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501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E19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01C3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43751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2755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A480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73F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CF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52951D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40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1C7EE9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96D9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362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432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817A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5948D3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595C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7D8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4209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58CC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F03198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89DB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7725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7F17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51E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FD8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A3D3F" w14:paraId="62A089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30C1" w14:textId="77777777" w:rsidR="009A3D3F" w:rsidRDefault="009A3D3F" w:rsidP="009A3D3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3E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4B43" w14:textId="77777777" w:rsidR="009A3D3F" w:rsidRPr="001161EA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FD1E" w14:textId="77777777" w:rsidR="009A3D3F" w:rsidRDefault="009A3D3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2F15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0188" w14:textId="77777777" w:rsidR="009A3D3F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B47F" w14:textId="77777777" w:rsidR="009A3D3F" w:rsidRDefault="009A3D3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29CE" w14:textId="77777777" w:rsidR="009A3D3F" w:rsidRPr="008D08DE" w:rsidRDefault="009A3D3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8A1E" w14:textId="77777777" w:rsidR="009A3D3F" w:rsidRDefault="009A3D3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3BF1D51" w14:textId="77777777" w:rsidR="009A3D3F" w:rsidRDefault="009A3D3F">
      <w:pPr>
        <w:spacing w:before="40" w:after="40" w:line="192" w:lineRule="auto"/>
        <w:ind w:right="57"/>
        <w:rPr>
          <w:sz w:val="20"/>
          <w:lang w:val="ro-RO"/>
        </w:rPr>
      </w:pPr>
    </w:p>
    <w:p w14:paraId="551B026B" w14:textId="77777777" w:rsidR="009A3D3F" w:rsidRDefault="009A3D3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758E6C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FB93CD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BB10DF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C44365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202D96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D6E316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765B7D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1D84AE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85646D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D3F647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ED6516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6FF540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E8DA83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5AA84C" w14:textId="77777777" w:rsidR="00010836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66907B" w14:textId="77777777" w:rsidR="00010836" w:rsidRPr="00C21F42" w:rsidRDefault="0001083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38A003" w14:textId="77777777" w:rsidR="009A3D3F" w:rsidRPr="00C21F42" w:rsidRDefault="009A3D3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F5F3E18" w14:textId="77777777" w:rsidR="009A3D3F" w:rsidRPr="00C21F42" w:rsidRDefault="009A3D3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3DE28F7" w14:textId="77777777" w:rsidR="009A3D3F" w:rsidRPr="00C21F42" w:rsidRDefault="009A3D3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CD64426" w14:textId="77777777" w:rsidR="009A3D3F" w:rsidRDefault="009A3D3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3015D64" w14:textId="77777777" w:rsidR="009A3D3F" w:rsidRPr="00C21F42" w:rsidRDefault="009A3D3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6689B46" w14:textId="77777777" w:rsidR="009A3D3F" w:rsidRPr="00C21F42" w:rsidRDefault="009A3D3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6198D05" w14:textId="77777777" w:rsidR="009A3D3F" w:rsidRPr="00C21F42" w:rsidRDefault="009A3D3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43C252" w14:textId="77777777" w:rsidR="009A3D3F" w:rsidRPr="00C21F42" w:rsidRDefault="009A3D3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A73420" w:rsidRDefault="00FB37F1" w:rsidP="00A73420"/>
    <w:sectPr w:rsidR="00FB37F1" w:rsidRPr="00A7342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85E2" w14:textId="77777777" w:rsidR="008525FD" w:rsidRDefault="008525FD">
      <w:r>
        <w:separator/>
      </w:r>
    </w:p>
  </w:endnote>
  <w:endnote w:type="continuationSeparator" w:id="0">
    <w:p w14:paraId="579ABB2D" w14:textId="77777777" w:rsidR="008525FD" w:rsidRDefault="0085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54C0" w14:textId="77777777" w:rsidR="008525FD" w:rsidRDefault="008525FD">
      <w:r>
        <w:separator/>
      </w:r>
    </w:p>
  </w:footnote>
  <w:footnote w:type="continuationSeparator" w:id="0">
    <w:p w14:paraId="4EF29223" w14:textId="77777777" w:rsidR="008525FD" w:rsidRDefault="0085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A2B2A84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622FA">
      <w:rPr>
        <w:b/>
        <w:bCs/>
        <w:i/>
        <w:iCs/>
        <w:sz w:val="22"/>
      </w:rPr>
      <w:t>decada 21-30 aprilie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2F24E529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622FA">
      <w:rPr>
        <w:b/>
        <w:bCs/>
        <w:i/>
        <w:iCs/>
        <w:sz w:val="22"/>
      </w:rPr>
      <w:t>decada 21-30 aprilie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C6428156"/>
    <w:lvl w:ilvl="0" w:tplc="C6EAAAD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S/MmNRNewjjMJ8a+Arwk6ye5EcZ7fvPBsa7JWk3LTCtsTDBhz1afSFqXsIaUTOKrPX+DYPD33Hd3hpbSGAgtw==" w:salt="se7cJe/2blPIWmTBt7qAE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836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A1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5FD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D34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CE8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15806</Words>
  <Characters>90099</Characters>
  <Application>Microsoft Office Word</Application>
  <DocSecurity>0</DocSecurity>
  <Lines>750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2026-04-09T06:39:00Z</dcterms:created>
  <dcterms:modified xsi:type="dcterms:W3CDTF">2026-04-09T07:52:00Z</dcterms:modified>
</cp:coreProperties>
</file>