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CE32A" w14:textId="77777777" w:rsidR="002907AB" w:rsidRPr="001A77EE" w:rsidRDefault="002907AB" w:rsidP="00026F68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1A77EE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68CBE9DF" w14:textId="13BE3891" w:rsidR="002907AB" w:rsidRPr="001A77EE" w:rsidRDefault="002907AB" w:rsidP="00026F68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1A77EE">
        <w:rPr>
          <w:b/>
          <w:sz w:val="16"/>
          <w:szCs w:val="16"/>
          <w:lang w:val="ro-RO"/>
        </w:rPr>
        <w:t xml:space="preserve"> (de la pagina 1 la pagina )</w:t>
      </w:r>
    </w:p>
    <w:p w14:paraId="71D7F589" w14:textId="77777777" w:rsidR="002907AB" w:rsidRDefault="002907AB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04F38DB2" w14:textId="77777777" w:rsidR="002907AB" w:rsidRDefault="002907AB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0E8FA222" w14:textId="77777777" w:rsidR="002907AB" w:rsidRDefault="002907AB">
      <w:pPr>
        <w:jc w:val="center"/>
        <w:rPr>
          <w:sz w:val="28"/>
        </w:rPr>
      </w:pPr>
    </w:p>
    <w:p w14:paraId="374BBC3B" w14:textId="77777777" w:rsidR="002907AB" w:rsidRDefault="002907AB">
      <w:pPr>
        <w:jc w:val="center"/>
        <w:rPr>
          <w:sz w:val="28"/>
        </w:rPr>
      </w:pPr>
    </w:p>
    <w:p w14:paraId="6F810104" w14:textId="77777777" w:rsidR="002907AB" w:rsidRDefault="002907AB">
      <w:pPr>
        <w:jc w:val="center"/>
        <w:rPr>
          <w:sz w:val="28"/>
        </w:rPr>
      </w:pPr>
    </w:p>
    <w:p w14:paraId="4310F1A3" w14:textId="77777777" w:rsidR="002907AB" w:rsidRDefault="002907AB">
      <w:pPr>
        <w:jc w:val="center"/>
        <w:rPr>
          <w:sz w:val="28"/>
        </w:rPr>
      </w:pPr>
    </w:p>
    <w:p w14:paraId="772A881A" w14:textId="77777777" w:rsidR="002907AB" w:rsidRDefault="002907AB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TIMI</w:t>
      </w:r>
      <w:r>
        <w:rPr>
          <w:b/>
          <w:bCs/>
          <w:spacing w:val="80"/>
          <w:sz w:val="32"/>
          <w:lang w:val="ro-RO"/>
        </w:rPr>
        <w:t>Ş</w:t>
      </w:r>
      <w:r>
        <w:rPr>
          <w:b/>
          <w:bCs/>
          <w:spacing w:val="80"/>
          <w:sz w:val="32"/>
        </w:rPr>
        <w:t>OARA</w:t>
      </w:r>
    </w:p>
    <w:p w14:paraId="35B44F72" w14:textId="77777777" w:rsidR="002907AB" w:rsidRDefault="00000000">
      <w:pPr>
        <w:rPr>
          <w:b/>
          <w:bCs/>
          <w:spacing w:val="40"/>
        </w:rPr>
      </w:pPr>
      <w:r>
        <w:rPr>
          <w:b/>
          <w:bCs/>
          <w:noProof/>
          <w:spacing w:val="80"/>
          <w:sz w:val="32"/>
          <w:lang w:val="en-US"/>
        </w:rPr>
        <w:pict w14:anchorId="29FF917B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-.1pt;margin-top:1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6158A7F2" w14:textId="77777777" w:rsidR="002907AB" w:rsidRDefault="002907AB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212FDF75" w14:textId="77777777" w:rsidR="002907AB" w:rsidRDefault="002907AB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1-10 mai 2026</w:t>
      </w:r>
    </w:p>
    <w:p w14:paraId="449C5E99" w14:textId="77777777" w:rsidR="002907AB" w:rsidRPr="00676A79" w:rsidRDefault="002907AB" w:rsidP="00676A79">
      <w:pPr>
        <w:framePr w:w="8282" w:h="357" w:hRule="exact" w:wrap="notBeside" w:vAnchor="page" w:hAnchor="page" w:x="1742" w:y="3552"/>
        <w:rPr>
          <w:lang w:val="ro-RO" w:eastAsia="ro-RO"/>
        </w:rPr>
      </w:pPr>
    </w:p>
    <w:p w14:paraId="3DE5FE48" w14:textId="77777777" w:rsidR="002907AB" w:rsidRPr="00676A79" w:rsidRDefault="002907AB" w:rsidP="00676A79">
      <w:pPr>
        <w:framePr w:w="8282" w:h="357" w:hRule="exact" w:wrap="notBeside" w:vAnchor="page" w:hAnchor="page" w:x="1742" w:y="3552"/>
        <w:rPr>
          <w:lang w:val="ro-RO" w:eastAsia="ro-RO"/>
        </w:rPr>
      </w:pPr>
    </w:p>
    <w:p w14:paraId="3B58DCCF" w14:textId="77777777" w:rsidR="002907AB" w:rsidRDefault="002907AB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2907AB" w14:paraId="7C2DCD57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5B1BC412" w14:textId="77777777" w:rsidR="002907AB" w:rsidRDefault="002907AB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533DBC55" w14:textId="77777777" w:rsidR="002907AB" w:rsidRDefault="002907AB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026EE1E6" w14:textId="77777777" w:rsidR="002907AB" w:rsidRDefault="002907AB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72DCDFEF" w14:textId="77777777" w:rsidR="002907AB" w:rsidRDefault="002907AB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1E87DA8D" w14:textId="77777777" w:rsidR="002907AB" w:rsidRDefault="002907AB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5CD80E0A" w14:textId="77777777" w:rsidR="002907AB" w:rsidRDefault="002907AB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679F8606" w14:textId="77777777" w:rsidR="002907AB" w:rsidRDefault="002907AB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6DE57FB3" w14:textId="77777777" w:rsidR="002907AB" w:rsidRDefault="002907AB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1860E8F8" w14:textId="77777777" w:rsidR="002907AB" w:rsidRDefault="002907AB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58D63E25" w14:textId="77777777" w:rsidR="002907AB" w:rsidRDefault="002907AB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2E1AF94B" w14:textId="77777777" w:rsidR="002907AB" w:rsidRDefault="002907AB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5BDA82A5" w14:textId="77777777" w:rsidR="002907AB" w:rsidRDefault="002907AB" w:rsidP="00FC1F7F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68D2C9F5" w14:textId="77777777" w:rsidR="002907AB" w:rsidRDefault="002907AB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799AA9EC" w14:textId="77777777" w:rsidR="002907AB" w:rsidRDefault="002907AB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3D75AE7B" w14:textId="77777777" w:rsidR="002907AB" w:rsidRDefault="002907AB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66B38650" w14:textId="77777777" w:rsidR="002907AB" w:rsidRDefault="002907AB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10349EE8" w14:textId="77777777" w:rsidR="002907AB" w:rsidRDefault="002907AB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4DC0D6B7" w14:textId="77777777" w:rsidR="002907AB" w:rsidRDefault="002907AB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79F9F94D" w14:textId="77777777" w:rsidR="002907AB" w:rsidRDefault="002907AB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05DE027A" w14:textId="77777777" w:rsidR="002907AB" w:rsidRDefault="002907AB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3111AD68" w14:textId="77777777" w:rsidR="002907AB" w:rsidRDefault="002907AB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0E363345" w14:textId="77777777" w:rsidR="002907AB" w:rsidRDefault="002907AB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5059924A" w14:textId="77777777" w:rsidR="002907AB" w:rsidRDefault="002907AB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174E11E1" w14:textId="77777777" w:rsidR="002907AB" w:rsidRDefault="002907AB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291094EB" w14:textId="77777777" w:rsidR="002907AB" w:rsidRDefault="002907AB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2907AB" w14:paraId="499C50F0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042B77DF" w14:textId="77777777" w:rsidR="002907AB" w:rsidRDefault="002907AB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12A263D5" w14:textId="77777777" w:rsidR="002907AB" w:rsidRDefault="002907AB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7ADC903B" w14:textId="77777777" w:rsidR="002907AB" w:rsidRDefault="002907AB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7A962DED" w14:textId="77777777" w:rsidR="002907AB" w:rsidRDefault="002907AB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6E6CDF19" w14:textId="77777777" w:rsidR="002907AB" w:rsidRDefault="002907AB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61B7A19D" w14:textId="77777777" w:rsidR="002907AB" w:rsidRDefault="002907AB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5CBFF4A7" w14:textId="77777777" w:rsidR="002907AB" w:rsidRDefault="002907AB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4B1984BB" w14:textId="77777777" w:rsidR="002907AB" w:rsidRDefault="002907AB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2D05E083" w14:textId="77777777" w:rsidR="002907AB" w:rsidRDefault="002907AB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5582CE9D" w14:textId="77777777" w:rsidR="002907AB" w:rsidRDefault="002907AB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163D52C0" w14:textId="77777777" w:rsidR="002907AB" w:rsidRDefault="002907AB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0CD9E214" w14:textId="77777777" w:rsidR="002907AB" w:rsidRDefault="002907AB">
      <w:pPr>
        <w:spacing w:line="192" w:lineRule="auto"/>
        <w:jc w:val="center"/>
      </w:pPr>
    </w:p>
    <w:p w14:paraId="1DC2D968" w14:textId="77777777" w:rsidR="002907AB" w:rsidRDefault="002907AB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571B30D7" w14:textId="77777777" w:rsidR="002907AB" w:rsidRDefault="002907AB">
      <w:pPr>
        <w:spacing w:line="192" w:lineRule="auto"/>
        <w:ind w:left="-57" w:right="-57"/>
        <w:jc w:val="center"/>
        <w:rPr>
          <w:b/>
          <w:bCs/>
          <w:lang w:val="ro-RO"/>
        </w:rPr>
      </w:pPr>
    </w:p>
    <w:p w14:paraId="492D7B93" w14:textId="77777777" w:rsidR="002907AB" w:rsidRDefault="002907AB">
      <w:pPr>
        <w:spacing w:line="192" w:lineRule="auto"/>
        <w:ind w:left="-57" w:right="-57"/>
        <w:jc w:val="center"/>
        <w:rPr>
          <w:b/>
          <w:bCs/>
          <w:lang w:val="ro-RO"/>
        </w:rPr>
      </w:pPr>
    </w:p>
    <w:p w14:paraId="70EA9D93" w14:textId="77777777" w:rsidR="002907AB" w:rsidRPr="003447BC" w:rsidRDefault="002907AB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201A34C4" w14:textId="77777777" w:rsidR="002907AB" w:rsidRPr="00A8307A" w:rsidRDefault="002907AB" w:rsidP="00516DD3">
      <w:pPr>
        <w:pStyle w:val="Heading1"/>
        <w:spacing w:line="360" w:lineRule="auto"/>
      </w:pPr>
      <w:r w:rsidRPr="00A8307A">
        <w:t>LINIA 100</w:t>
      </w:r>
    </w:p>
    <w:p w14:paraId="28670BA9" w14:textId="77777777" w:rsidR="002907AB" w:rsidRPr="00A8307A" w:rsidRDefault="002907AB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867"/>
        <w:gridCol w:w="744"/>
        <w:gridCol w:w="2464"/>
      </w:tblGrid>
      <w:tr w:rsidR="002907AB" w:rsidRPr="00AB76B4" w14:paraId="12092D9A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71EAD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082E1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C9B5C6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4F4412" w14:textId="77777777" w:rsidR="002907AB" w:rsidRPr="00AB76B4" w:rsidRDefault="002907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69F349E4" w14:textId="77777777" w:rsidR="002907AB" w:rsidRPr="00AB76B4" w:rsidRDefault="002907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66AA7D" w14:textId="77777777" w:rsidR="002907AB" w:rsidRPr="00AB76B4" w:rsidRDefault="002907AB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EA73E26" w14:textId="77777777" w:rsidR="002907AB" w:rsidRPr="00AB76B4" w:rsidRDefault="002907AB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80F3F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DBCC1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7EFBEC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937555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907AB" w:rsidRPr="00AB76B4" w14:paraId="6112AA68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719D5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16AC49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C574B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0DABDE" w14:textId="77777777" w:rsidR="002907AB" w:rsidRPr="00AB76B4" w:rsidRDefault="002907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2F873266" w14:textId="77777777" w:rsidR="002907AB" w:rsidRPr="00AB76B4" w:rsidRDefault="002907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54938" w14:textId="77777777" w:rsidR="002907AB" w:rsidRPr="00AB76B4" w:rsidRDefault="002907AB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FF6E534" w14:textId="77777777" w:rsidR="002907AB" w:rsidRPr="00AB76B4" w:rsidRDefault="002907AB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3B91C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A12A02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D56977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3BD2CC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907AB" w:rsidRPr="00AB76B4" w14:paraId="001CF82C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050DE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B1C82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1621F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EE1042" w14:textId="77777777" w:rsidR="002907AB" w:rsidRPr="00AB76B4" w:rsidRDefault="002907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49F29B61" w14:textId="77777777" w:rsidR="002907AB" w:rsidRPr="00AB76B4" w:rsidRDefault="002907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3FA530" w14:textId="77777777" w:rsidR="002907AB" w:rsidRPr="00AB76B4" w:rsidRDefault="002907AB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</w:t>
            </w:r>
          </w:p>
          <w:p w14:paraId="53B1112E" w14:textId="77777777" w:rsidR="002907AB" w:rsidRPr="00AB76B4" w:rsidRDefault="002907AB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ECFD88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732DC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F6DD56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962E05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5704BE9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Acces la liniile 11 şi 12.</w:t>
            </w:r>
          </w:p>
        </w:tc>
      </w:tr>
      <w:tr w:rsidR="002907AB" w:rsidRPr="00AB76B4" w14:paraId="2DEA6AB3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9713F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A5FBE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7ECCA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33E962" w14:textId="77777777" w:rsidR="002907AB" w:rsidRPr="00AB76B4" w:rsidRDefault="002907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218D32F0" w14:textId="77777777" w:rsidR="002907AB" w:rsidRPr="00AB76B4" w:rsidRDefault="002907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7EEF7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C7420A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D37FA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92A17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F09E01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907AB" w:rsidRPr="00AB76B4" w14:paraId="4968AF3A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C22CE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00125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8A6C8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03254B" w14:textId="77777777" w:rsidR="002907AB" w:rsidRPr="00AB76B4" w:rsidRDefault="002907AB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25BA7189" w14:textId="77777777" w:rsidR="002907AB" w:rsidRPr="00AB76B4" w:rsidRDefault="002907AB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24C96" w14:textId="77777777" w:rsidR="002907AB" w:rsidRPr="00AB76B4" w:rsidRDefault="002907AB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7961230E" w14:textId="77777777" w:rsidR="002907AB" w:rsidRPr="00AB76B4" w:rsidRDefault="002907AB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6 / </w:t>
            </w:r>
            <w:r>
              <w:rPr>
                <w:b/>
                <w:bCs/>
                <w:sz w:val="20"/>
                <w:lang w:val="ro-RO"/>
              </w:rPr>
              <w:t>38</w:t>
            </w:r>
            <w:r w:rsidRPr="00AB76B4">
              <w:rPr>
                <w:b/>
                <w:bCs/>
                <w:sz w:val="20"/>
                <w:lang w:val="ro-RO"/>
              </w:rPr>
              <w:t xml:space="preserve"> și </w:t>
            </w:r>
          </w:p>
          <w:p w14:paraId="1E8AC700" w14:textId="77777777" w:rsidR="002907AB" w:rsidRPr="00AB76B4" w:rsidRDefault="002907AB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4D0108AA" w14:textId="77777777" w:rsidR="002907AB" w:rsidRPr="00AB76B4" w:rsidRDefault="002907AB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</w:t>
            </w:r>
            <w:r w:rsidRPr="00AB76B4">
              <w:rPr>
                <w:b/>
                <w:bCs/>
                <w:sz w:val="20"/>
                <w:lang w:val="ro-RO"/>
              </w:rPr>
              <w:t xml:space="preserve">6 / </w:t>
            </w:r>
            <w:r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64E68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EAADCB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A1F8F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9907B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907AB" w:rsidRPr="00AB76B4" w14:paraId="72741843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7172A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090F5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5D3A7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35A6E6" w14:textId="77777777" w:rsidR="002907AB" w:rsidRPr="00AB76B4" w:rsidRDefault="002907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0550C1B7" w14:textId="77777777" w:rsidR="002907AB" w:rsidRPr="00AB76B4" w:rsidRDefault="002907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243C23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3723B619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700DBD70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296227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A764BD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04FB9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8F345D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0AD8B60F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36CD0636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2907AB" w:rsidRPr="00AB76B4" w14:paraId="014A70A3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3A997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DEB62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DBED3C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290072" w14:textId="77777777" w:rsidR="002907AB" w:rsidRPr="00AB76B4" w:rsidRDefault="002907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7F02F3BF" w14:textId="77777777" w:rsidR="002907AB" w:rsidRPr="00AB76B4" w:rsidRDefault="002907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2F4DDA87" w14:textId="77777777" w:rsidR="002907AB" w:rsidRPr="00AB76B4" w:rsidRDefault="002907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C5357F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23BC7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C17B0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1+650</w:t>
            </w:r>
          </w:p>
          <w:p w14:paraId="38857EF9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4ED99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BE9EF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Cap București Nord semnalizată numai cu paleta cu diagonală.</w:t>
            </w:r>
          </w:p>
        </w:tc>
      </w:tr>
      <w:tr w:rsidR="002907AB" w:rsidRPr="00AB76B4" w14:paraId="75CEB9E8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FC587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99B3F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2+950</w:t>
            </w:r>
          </w:p>
          <w:p w14:paraId="37257EA4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824FF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3015F2" w14:textId="77777777" w:rsidR="002907AB" w:rsidRPr="00AB76B4" w:rsidRDefault="002907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4FC68715" w14:textId="77777777" w:rsidR="002907AB" w:rsidRPr="00AB76B4" w:rsidRDefault="002907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0E3903E1" w14:textId="77777777" w:rsidR="002907AB" w:rsidRPr="00AB76B4" w:rsidRDefault="002907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568908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3DDE2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F4091D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0E4121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E54D2F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907AB" w:rsidRPr="00AB76B4" w14:paraId="437C0589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EF9D3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2CB2D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2FB947AE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FF98E1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98D231" w14:textId="77777777" w:rsidR="002907AB" w:rsidRPr="00AB76B4" w:rsidRDefault="002907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02C495B8" w14:textId="77777777" w:rsidR="002907AB" w:rsidRPr="00AB76B4" w:rsidRDefault="002907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4AB06752" w14:textId="77777777" w:rsidR="002907AB" w:rsidRPr="00AB76B4" w:rsidRDefault="002907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zonă aparate de cale,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788676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CB4D42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5FC880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BA314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CC022C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907AB" w:rsidRPr="00AB76B4" w14:paraId="6B7F8C6B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D316A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8D5E6A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6BD71C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281568" w14:textId="77777777" w:rsidR="002907AB" w:rsidRPr="00AB76B4" w:rsidRDefault="002907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5FC9EE27" w14:textId="77777777" w:rsidR="002907AB" w:rsidRPr="00AB76B4" w:rsidRDefault="002907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60C230EC" w14:textId="77777777" w:rsidR="002907AB" w:rsidRPr="00AB76B4" w:rsidRDefault="002907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zona aparate de cale,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BB703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8A96F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58DBC6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02F3E33F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6190B9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9E2D2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907AB" w:rsidRPr="00AB76B4" w14:paraId="1F4334D0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AE813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E5D67A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1161DB4B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267EF8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E1EF2C" w14:textId="77777777" w:rsidR="002907AB" w:rsidRPr="00AB76B4" w:rsidRDefault="002907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7BA14738" w14:textId="77777777" w:rsidR="002907AB" w:rsidRPr="00AB76B4" w:rsidRDefault="002907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36202F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D9A32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13207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39036B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507A6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907AB" w:rsidRPr="00AB76B4" w14:paraId="7AD26822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DCA4E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56FBC2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053131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3D1E69" w14:textId="77777777" w:rsidR="002907AB" w:rsidRPr="00AB76B4" w:rsidRDefault="002907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60C4747D" w14:textId="77777777" w:rsidR="002907AB" w:rsidRPr="00AB76B4" w:rsidRDefault="002907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5D126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2594AB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53351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354EAA67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C148D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D249C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907AB" w:rsidRPr="00AB76B4" w14:paraId="3E5D8FFF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1DD1B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BC3F47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D48B58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F26EE2" w14:textId="77777777" w:rsidR="002907AB" w:rsidRPr="00AB76B4" w:rsidRDefault="002907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5494AB9E" w14:textId="77777777" w:rsidR="002907AB" w:rsidRPr="00AB76B4" w:rsidRDefault="002907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8AC3B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4397D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E3305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83304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29DF06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907AB" w:rsidRPr="00AB76B4" w14:paraId="45987C9D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9EC0F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1D271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30E79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8EEE22" w14:textId="77777777" w:rsidR="002907AB" w:rsidRPr="00AB76B4" w:rsidRDefault="002907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76524E56" w14:textId="77777777" w:rsidR="002907AB" w:rsidRPr="00AB76B4" w:rsidRDefault="002907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43E17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81ED425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/ 22</w:t>
            </w:r>
          </w:p>
          <w:p w14:paraId="41BD5679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7AB414B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F48BDA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A5E71E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A010DD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3B325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1EC6982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spre Chiajna firele I și II.</w:t>
            </w:r>
          </w:p>
        </w:tc>
      </w:tr>
      <w:tr w:rsidR="002907AB" w:rsidRPr="00AB76B4" w14:paraId="3EF466D9" w14:textId="77777777" w:rsidTr="00927588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16B74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40182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A8CD4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E96820" w14:textId="77777777" w:rsidR="002907AB" w:rsidRPr="00AB76B4" w:rsidRDefault="002907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2B4C5590" w14:textId="77777777" w:rsidR="002907AB" w:rsidRPr="00AB76B4" w:rsidRDefault="002907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B4929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B2672F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2D663F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B82F25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55104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31F798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2907AB" w:rsidRPr="00AB76B4" w14:paraId="2668A24C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A6A80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477E8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6828DD17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6A515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E7D56B" w14:textId="77777777" w:rsidR="002907AB" w:rsidRPr="00AB76B4" w:rsidRDefault="002907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5FF34BF4" w14:textId="77777777" w:rsidR="002907AB" w:rsidRPr="00AB76B4" w:rsidRDefault="002907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directă + </w:t>
            </w:r>
          </w:p>
          <w:p w14:paraId="13B5B792" w14:textId="77777777" w:rsidR="002907AB" w:rsidRPr="00AB76B4" w:rsidRDefault="002907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 nr. 7,  9, 13, 18, 20.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00D0B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130E5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8D8920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D2527D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3524A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907AB" w:rsidRPr="00AB76B4" w14:paraId="4BDA891C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7070B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5E4C5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66471D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C2EC71" w14:textId="77777777" w:rsidR="002907AB" w:rsidRPr="00AB76B4" w:rsidRDefault="002907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st. Chiajna -</w:t>
            </w:r>
          </w:p>
          <w:p w14:paraId="05F57AC7" w14:textId="77777777" w:rsidR="002907AB" w:rsidRPr="00AB76B4" w:rsidRDefault="002907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3573E1F6" w14:textId="77777777" w:rsidR="002907AB" w:rsidRPr="00AB76B4" w:rsidRDefault="002907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B060A7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8A8AE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EBF606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9+000</w:t>
            </w:r>
          </w:p>
          <w:p w14:paraId="384A23B7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8EDAA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D23F7D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linia 5.</w:t>
            </w:r>
          </w:p>
        </w:tc>
      </w:tr>
      <w:tr w:rsidR="002907AB" w:rsidRPr="00AB76B4" w14:paraId="5094D7BF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AC3D4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C74887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6127A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6F84F8" w14:textId="77777777" w:rsidR="002907AB" w:rsidRPr="00AB76B4" w:rsidRDefault="002907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244D1635" w14:textId="77777777" w:rsidR="002907AB" w:rsidRPr="00AB76B4" w:rsidRDefault="002907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59C040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  <w:p w14:paraId="5A313EA6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 directă + </w:t>
            </w:r>
          </w:p>
          <w:p w14:paraId="2E3D599F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3F126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6DDC0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5E945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2B05D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fir I Chiajna - Grădinari, intrări - ieșiri liniile 1 - 6.</w:t>
            </w:r>
          </w:p>
        </w:tc>
      </w:tr>
      <w:tr w:rsidR="002907AB" w:rsidRPr="00AB76B4" w14:paraId="36348F14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58CCE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7B38C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FCD50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044C88" w14:textId="77777777" w:rsidR="002907AB" w:rsidRPr="00AB76B4" w:rsidRDefault="002907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18F8C86A" w14:textId="77777777" w:rsidR="002907AB" w:rsidRPr="00AB76B4" w:rsidRDefault="002907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1B2D372B" w14:textId="77777777" w:rsidR="002907AB" w:rsidRPr="00AB76B4" w:rsidRDefault="002907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zona aparate de cale nr. </w:t>
            </w:r>
            <w:r>
              <w:rPr>
                <w:b/>
                <w:bCs/>
                <w:sz w:val="20"/>
                <w:lang w:val="ro-RO"/>
              </w:rPr>
              <w:t xml:space="preserve">15, </w:t>
            </w:r>
            <w:r w:rsidRPr="00AB76B4">
              <w:rPr>
                <w:b/>
                <w:bCs/>
                <w:sz w:val="20"/>
                <w:lang w:val="ro-RO"/>
              </w:rPr>
              <w:t>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AA29FD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199FB0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0FCF11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0687BEDB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B19ED1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2687CC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907AB" w:rsidRPr="00AB76B4" w14:paraId="77E650FC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1B04F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58976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747A2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3414E6" w14:textId="77777777" w:rsidR="002907AB" w:rsidRPr="00AB76B4" w:rsidRDefault="002907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3012AFEB" w14:textId="77777777" w:rsidR="002907AB" w:rsidRPr="00AB76B4" w:rsidRDefault="002907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3A7A8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973B757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5, 9 </w:t>
            </w:r>
          </w:p>
          <w:p w14:paraId="274D603F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</w:t>
            </w:r>
          </w:p>
          <w:p w14:paraId="5E7209FB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5CBC2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6A8B2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278A0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A624B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49E516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1 - 5.</w:t>
            </w:r>
          </w:p>
        </w:tc>
      </w:tr>
      <w:tr w:rsidR="002907AB" w:rsidRPr="00AB76B4" w14:paraId="15060CC6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DC523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40B7A4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1E5F2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6F46CF" w14:textId="77777777" w:rsidR="002907AB" w:rsidRPr="00AB76B4" w:rsidRDefault="002907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0FFC617F" w14:textId="77777777" w:rsidR="002907AB" w:rsidRPr="00AB76B4" w:rsidRDefault="002907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3506FF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D5A57E0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18, 20, 24 </w:t>
            </w:r>
          </w:p>
          <w:p w14:paraId="3DEA1427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13E5AC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5ED898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80247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6C4D70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CE38DE3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C73341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2907AB" w:rsidRPr="00AB76B4" w14:paraId="625F8F06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4B856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07BC2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10+300</w:t>
            </w:r>
          </w:p>
          <w:p w14:paraId="06588404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D4C52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F5A87A" w14:textId="77777777" w:rsidR="002907AB" w:rsidRPr="00AB76B4" w:rsidRDefault="002907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7D4D1D1E" w14:textId="77777777" w:rsidR="002907AB" w:rsidRPr="00AB76B4" w:rsidRDefault="002907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630F12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45F316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8B931E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97D71E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45F0E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907AB" w:rsidRPr="00AB76B4" w14:paraId="2719E110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ECB73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FAE53" w14:textId="77777777" w:rsidR="002907AB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12+500</w:t>
            </w:r>
          </w:p>
          <w:p w14:paraId="755FA527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FC4DF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409B05" w14:textId="77777777" w:rsidR="002907AB" w:rsidRPr="00AB76B4" w:rsidRDefault="002907AB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7587D9F7" w14:textId="77777777" w:rsidR="002907AB" w:rsidRPr="00AB76B4" w:rsidRDefault="002907AB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1E00C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D2E5C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85EF4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FA72F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CD8952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907AB" w:rsidRPr="00AB76B4" w14:paraId="367B0094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BE739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24953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03EA44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3F08DF" w14:textId="77777777" w:rsidR="002907AB" w:rsidRPr="00AB76B4" w:rsidRDefault="002907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05442882" w14:textId="77777777" w:rsidR="002907AB" w:rsidRPr="00AB76B4" w:rsidRDefault="002907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D2C05F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2AB862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04019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D7D746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A6A40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907AB" w:rsidRPr="00AB76B4" w14:paraId="4BE167C8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1F3C0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0D941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1B578C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FA73E5" w14:textId="77777777" w:rsidR="002907AB" w:rsidRPr="00AB76B4" w:rsidRDefault="002907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103CF076" w14:textId="77777777" w:rsidR="002907AB" w:rsidRPr="00AB76B4" w:rsidRDefault="002907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E1914C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FCD74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C9A17F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45747A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926960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907AB" w:rsidRPr="00AB76B4" w14:paraId="588C127F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750AE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EE1B4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57C9A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E9DAFE" w14:textId="77777777" w:rsidR="002907AB" w:rsidRPr="00AB76B4" w:rsidRDefault="002907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6A82FAD8" w14:textId="77777777" w:rsidR="002907AB" w:rsidRPr="00AB76B4" w:rsidRDefault="002907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DE0FA1" w14:textId="77777777" w:rsidR="002907AB" w:rsidRPr="00AB76B4" w:rsidRDefault="002907AB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0A6131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F5624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8658B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C3D65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907AB" w:rsidRPr="00AB76B4" w14:paraId="0D1A3AE3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E84EE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2E5C6E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9CA3C2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42FB00" w14:textId="77777777" w:rsidR="002907AB" w:rsidRPr="00AB76B4" w:rsidRDefault="002907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77A431AC" w14:textId="77777777" w:rsidR="002907AB" w:rsidRPr="00AB76B4" w:rsidRDefault="002907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128B4B" w14:textId="77777777" w:rsidR="002907AB" w:rsidRPr="00AB76B4" w:rsidRDefault="002907AB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76A72B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F7FE41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E1D12B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221206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907AB" w:rsidRPr="00AB76B4" w14:paraId="40A5A6BB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1CD9D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49CDE2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6C4CBD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C8CF3E" w14:textId="77777777" w:rsidR="002907AB" w:rsidRPr="00AB76B4" w:rsidRDefault="002907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40C35C88" w14:textId="77777777" w:rsidR="002907AB" w:rsidRPr="00AB76B4" w:rsidRDefault="002907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1B389" w14:textId="77777777" w:rsidR="002907AB" w:rsidRPr="00AB76B4" w:rsidRDefault="002907AB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11585A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773668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336F1916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222AA6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CAEAFC" w14:textId="77777777" w:rsidR="002907AB" w:rsidRPr="00AB76B4" w:rsidRDefault="002907AB" w:rsidP="0051497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907AB" w:rsidRPr="00AB76B4" w14:paraId="6983A3AE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A1DF7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5C51E3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</w:t>
            </w:r>
            <w:r>
              <w:rPr>
                <w:b/>
                <w:bCs/>
                <w:sz w:val="20"/>
                <w:lang w:val="ro-RO"/>
              </w:rPr>
              <w:t>4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43BE6468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EB5D5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32943C" w14:textId="77777777" w:rsidR="002907AB" w:rsidRDefault="002907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</w:t>
            </w:r>
            <w:r w:rsidRPr="00AB76B4">
              <w:rPr>
                <w:b/>
                <w:bCs/>
                <w:sz w:val="20"/>
                <w:lang w:val="ro-RO"/>
              </w:rPr>
              <w:t>inia 3 directă Grădinari</w:t>
            </w:r>
            <w:r>
              <w:rPr>
                <w:b/>
                <w:bCs/>
                <w:sz w:val="20"/>
                <w:lang w:val="ro-RO"/>
              </w:rPr>
              <w:t xml:space="preserve"> și sch. 3, 5,</w:t>
            </w:r>
          </w:p>
          <w:p w14:paraId="3A6D6BFB" w14:textId="77777777" w:rsidR="002907AB" w:rsidRDefault="002907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9, 2, 6, 18 și </w:t>
            </w:r>
          </w:p>
          <w:p w14:paraId="12D46024" w14:textId="77777777" w:rsidR="002907AB" w:rsidRPr="00AB76B4" w:rsidRDefault="002907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</w:t>
            </w:r>
            <w:r>
              <w:rPr>
                <w:b/>
                <w:bCs/>
                <w:sz w:val="20"/>
                <w:lang w:val="ro-RO"/>
              </w:rPr>
              <w:t xml:space="preserve">i - </w:t>
            </w: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790464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A5CD3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B7E518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DC8669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D48ED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907AB" w:rsidRPr="00AB76B4" w14:paraId="1BCFF960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B4684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3D1CE7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AB9EF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0BF4DF" w14:textId="77777777" w:rsidR="002907AB" w:rsidRPr="00AB76B4" w:rsidRDefault="002907AB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</w:t>
            </w:r>
            <w:r>
              <w:rPr>
                <w:b/>
                <w:bCs/>
                <w:sz w:val="20"/>
                <w:lang w:val="ro-RO"/>
              </w:rPr>
              <w:t xml:space="preserve">– </w:t>
            </w:r>
            <w:r w:rsidRPr="00AB76B4">
              <w:rPr>
                <w:b/>
                <w:bCs/>
                <w:sz w:val="20"/>
                <w:lang w:val="ro-RO"/>
              </w:rPr>
              <w:t>Grădinar</w:t>
            </w:r>
            <w:r>
              <w:rPr>
                <w:b/>
                <w:bCs/>
                <w:sz w:val="20"/>
                <w:lang w:val="ro-RO"/>
              </w:rPr>
              <w:t>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DC9D5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F4BA69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0134D" w14:textId="77777777" w:rsidR="002907AB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23+800</w:t>
            </w:r>
          </w:p>
          <w:p w14:paraId="3C1163EA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2D410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FE2B4C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907AB" w:rsidRPr="00AB76B4" w14:paraId="5F20253A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E9E89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4AC43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C14C8D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A27843" w14:textId="77777777" w:rsidR="002907AB" w:rsidRPr="00AB76B4" w:rsidRDefault="002907AB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</w:t>
            </w:r>
            <w:r>
              <w:rPr>
                <w:b/>
                <w:bCs/>
                <w:sz w:val="20"/>
                <w:lang w:val="ro-RO"/>
              </w:rPr>
              <w:t xml:space="preserve">i - </w:t>
            </w: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CA7A3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7F773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CCB73" w14:textId="77777777" w:rsidR="002907AB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26+100</w:t>
            </w:r>
          </w:p>
          <w:p w14:paraId="0CE5B7FF" w14:textId="77777777" w:rsidR="002907AB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07479" w14:textId="77777777" w:rsidR="002907AB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1120B2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907AB" w:rsidRPr="00AB76B4" w14:paraId="648F3C61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116BB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1FD05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470AC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0357BD" w14:textId="77777777" w:rsidR="002907AB" w:rsidRPr="00AB76B4" w:rsidRDefault="002907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2849E506" w14:textId="77777777" w:rsidR="002907AB" w:rsidRPr="00AB76B4" w:rsidRDefault="002907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E3D84B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00ED892C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33B3FAE2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C75CA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2F8283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AEBFA7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B6CF1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907AB" w:rsidRPr="00AB76B4" w14:paraId="11E6C628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C457B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D25D44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26+700</w:t>
            </w:r>
          </w:p>
          <w:p w14:paraId="4450F4E3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F739E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93555B" w14:textId="77777777" w:rsidR="002907AB" w:rsidRPr="00AB76B4" w:rsidRDefault="002907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 -</w:t>
            </w:r>
          </w:p>
          <w:p w14:paraId="6C3E5FB2" w14:textId="77777777" w:rsidR="002907AB" w:rsidRPr="00AB76B4" w:rsidRDefault="002907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A0F20" w14:textId="77777777" w:rsidR="002907AB" w:rsidRPr="00AB76B4" w:rsidRDefault="002907AB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301FC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005B4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67861C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0B118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907AB" w:rsidRPr="00AB76B4" w14:paraId="1B5F136A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C973D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52ED87" w14:textId="77777777" w:rsidR="002907AB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26+750</w:t>
            </w:r>
          </w:p>
          <w:p w14:paraId="2E6F433D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7343E9" w14:textId="77777777" w:rsidR="002907AB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015028" w14:textId="77777777" w:rsidR="002907AB" w:rsidRPr="00AB76B4" w:rsidRDefault="002907AB" w:rsidP="001A298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 -</w:t>
            </w:r>
          </w:p>
          <w:p w14:paraId="2F6CFAF4" w14:textId="77777777" w:rsidR="002907AB" w:rsidRDefault="002907AB" w:rsidP="001A298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și sch. 1, 7, 13</w:t>
            </w:r>
          </w:p>
          <w:p w14:paraId="02E4361D" w14:textId="77777777" w:rsidR="002907AB" w:rsidRPr="00AB76B4" w:rsidRDefault="002907AB" w:rsidP="001A298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FCB75A" w14:textId="77777777" w:rsidR="002907AB" w:rsidRPr="00AB76B4" w:rsidRDefault="002907AB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12AFBF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CF7C3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E9C610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603F09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907AB" w:rsidRPr="00AB76B4" w14:paraId="10E5320D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88680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CB0CC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A742D9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BC5646" w14:textId="77777777" w:rsidR="002907AB" w:rsidRPr="00AB76B4" w:rsidRDefault="002907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7D46944B" w14:textId="77777777" w:rsidR="002907AB" w:rsidRPr="00AB76B4" w:rsidRDefault="002907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ile</w:t>
            </w:r>
            <w:r w:rsidRPr="00AB76B4">
              <w:rPr>
                <w:b/>
                <w:bCs/>
                <w:sz w:val="20"/>
                <w:lang w:val="ro-RO"/>
              </w:rPr>
              <w:t xml:space="preserve"> 2 </w:t>
            </w:r>
            <w:r>
              <w:rPr>
                <w:b/>
                <w:bCs/>
                <w:sz w:val="20"/>
                <w:lang w:val="ro-RO"/>
              </w:rPr>
              <w:t xml:space="preserve">și 5 </w:t>
            </w:r>
            <w:r w:rsidRPr="00AB76B4">
              <w:rPr>
                <w:b/>
                <w:bCs/>
                <w:sz w:val="20"/>
                <w:lang w:val="ro-RO"/>
              </w:rPr>
              <w:t>abătut</w:t>
            </w:r>
            <w:r>
              <w:rPr>
                <w:b/>
                <w:bCs/>
                <w:sz w:val="20"/>
                <w:lang w:val="ro-RO"/>
              </w:rPr>
              <w:t>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3EB6C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C5B508B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2DDB30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E6920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53BC4D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6BC159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907AB" w:rsidRPr="00AB76B4" w14:paraId="6E156BBF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DD179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19E400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CB40F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A4780C" w14:textId="77777777" w:rsidR="002907AB" w:rsidRPr="00AB76B4" w:rsidRDefault="002907AB" w:rsidP="00AE02A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–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  <w:r>
              <w:rPr>
                <w:b/>
                <w:bCs/>
                <w:sz w:val="20"/>
                <w:lang w:val="ro-RO"/>
              </w:rPr>
              <w:br/>
              <w:t xml:space="preserve">+ linia 3 directă </w:t>
            </w:r>
            <w:r>
              <w:rPr>
                <w:b/>
                <w:bCs/>
                <w:sz w:val="20"/>
                <w:lang w:val="ro-RO"/>
              </w:rPr>
              <w:br/>
              <w:t>Videle linia 3 directă – R1 Videle - 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E1A9C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F99A1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58FD9" w14:textId="77777777" w:rsidR="002907AB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14:paraId="3C4C7A48" w14:textId="77777777" w:rsidR="002907AB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BFF23" w14:textId="77777777" w:rsidR="002907AB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7B988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907AB" w:rsidRPr="00AB76B4" w14:paraId="505B7DC1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37A51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8600D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599867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38A4C5" w14:textId="77777777" w:rsidR="002907AB" w:rsidRPr="00AB76B4" w:rsidRDefault="002907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16156C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1040B3D1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+ </w:t>
            </w:r>
          </w:p>
          <w:p w14:paraId="1D3F1BC4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918E295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  <w:p w14:paraId="6AB92054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B1A2B2D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7566F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BA82E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FCDF8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D7418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907AB" w:rsidRPr="00AB76B4" w14:paraId="1B5AC477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4486E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8B8359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45+000</w:t>
            </w:r>
          </w:p>
          <w:p w14:paraId="013AA994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8847BD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35079D" w14:textId="77777777" w:rsidR="002907AB" w:rsidRPr="00AB76B4" w:rsidRDefault="002907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Zăvestreni -</w:t>
            </w:r>
          </w:p>
          <w:p w14:paraId="6A71CAD4" w14:textId="77777777" w:rsidR="002907AB" w:rsidRPr="00AB76B4" w:rsidRDefault="002907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+ linia 4 directă - 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F1B15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3EC16E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F79C5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3F481E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E80AB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907AB" w:rsidRPr="00AB76B4" w14:paraId="6BD136C3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FC062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F41717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269CA1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53AD12" w14:textId="77777777" w:rsidR="002907AB" w:rsidRPr="00AB76B4" w:rsidRDefault="002907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6E236A8C" w14:textId="77777777" w:rsidR="002907AB" w:rsidRPr="00AB76B4" w:rsidRDefault="002907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BB62FC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13, 21, 23  și TDJ  </w:t>
            </w:r>
          </w:p>
          <w:p w14:paraId="32D14D91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97C5C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4903D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E648D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4460BE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C404BF8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AF0EA3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2907AB" w:rsidRPr="00AB76B4" w14:paraId="77C54D04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ED5D8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CE94D0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FC521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AA6D77" w14:textId="77777777" w:rsidR="002907AB" w:rsidRPr="00AB76B4" w:rsidRDefault="002907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3B3625FA" w14:textId="77777777" w:rsidR="002907AB" w:rsidRPr="00AB76B4" w:rsidRDefault="002907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5BC70E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6F038C2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E27B1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059A80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04FB3C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272BBA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907AB" w:rsidRPr="00AB76B4" w14:paraId="18D5FDA0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89979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949D16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5B1E93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B0AF1D" w14:textId="77777777" w:rsidR="002907AB" w:rsidRPr="00AB76B4" w:rsidRDefault="002907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763AD0D6" w14:textId="77777777" w:rsidR="002907AB" w:rsidRPr="00AB76B4" w:rsidRDefault="002907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6A91C2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6AE99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4E55F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20336C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17BC4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907AB" w:rsidRPr="00AB76B4" w14:paraId="390AA109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F9A6C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3FD06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8E9636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2576F2" w14:textId="77777777" w:rsidR="002907AB" w:rsidRPr="00AB76B4" w:rsidRDefault="002907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6751203E" w14:textId="77777777" w:rsidR="002907AB" w:rsidRPr="00AB76B4" w:rsidRDefault="002907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ECDF4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18, 26, 30  și TDJ </w:t>
            </w:r>
          </w:p>
          <w:p w14:paraId="203FE4E8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3D54E6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ED35F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FB8DA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D37F20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BC0D919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557232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2907AB" w:rsidRPr="00AB76B4" w14:paraId="316D5BD3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0AAF0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A9CC4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52+500</w:t>
            </w:r>
          </w:p>
          <w:p w14:paraId="229CF468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8EE27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B54D19" w14:textId="77777777" w:rsidR="002907AB" w:rsidRPr="00AB76B4" w:rsidRDefault="002907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</w:p>
          <w:p w14:paraId="065B8689" w14:textId="77777777" w:rsidR="002907AB" w:rsidRPr="00AB76B4" w:rsidRDefault="002907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4F011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BA7BCA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BD664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C92AC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2389E2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907AB" w:rsidRPr="00AB76B4" w14:paraId="015D06C4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87462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45BF6D" w14:textId="77777777" w:rsidR="002907AB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52+600</w:t>
            </w:r>
          </w:p>
          <w:p w14:paraId="6BCD7AAF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E86D5B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B82316" w14:textId="77777777" w:rsidR="002907AB" w:rsidRPr="00AB76B4" w:rsidRDefault="002907AB" w:rsidP="00684E2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26D377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B5937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A7CC7" w14:textId="77777777" w:rsidR="002907AB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C1CA6B" w14:textId="77777777" w:rsidR="002907AB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F228B" w14:textId="77777777" w:rsidR="002907AB" w:rsidRDefault="002907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907AB" w:rsidRPr="00AB76B4" w14:paraId="29FA9E3E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93FA1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AE6B1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57+880</w:t>
            </w:r>
          </w:p>
          <w:p w14:paraId="2D210C7D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8D85F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C1A0DB" w14:textId="77777777" w:rsidR="002907AB" w:rsidRPr="00AB76B4" w:rsidRDefault="002907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2144E46D" w14:textId="77777777" w:rsidR="002907AB" w:rsidRPr="00AB76B4" w:rsidRDefault="002907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6AFBEE88" w14:textId="77777777" w:rsidR="002907AB" w:rsidRPr="00AB76B4" w:rsidRDefault="002907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AB571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0F8863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04416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0DF3A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088BD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907AB" w:rsidRPr="00AB76B4" w14:paraId="6BE45FD2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5735D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776B2A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6DC75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54692A" w14:textId="77777777" w:rsidR="002907AB" w:rsidRPr="00AB76B4" w:rsidRDefault="002907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7253696A" w14:textId="77777777" w:rsidR="002907AB" w:rsidRPr="00AB76B4" w:rsidRDefault="002907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FFCB3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E15CC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E72AD8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58+950</w:t>
            </w:r>
          </w:p>
          <w:p w14:paraId="7363847F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DEE8C8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95292E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59B277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  <w:p w14:paraId="16203029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907AB" w:rsidRPr="00AB76B4" w14:paraId="62546F4F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CEDB5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77FA51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CACCCA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1F59A5" w14:textId="77777777" w:rsidR="002907AB" w:rsidRPr="00AB76B4" w:rsidRDefault="002907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3CBED6F3" w14:textId="77777777" w:rsidR="002907AB" w:rsidRPr="00AB76B4" w:rsidRDefault="002907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8F11D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687EE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A97740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59+500</w:t>
            </w:r>
          </w:p>
          <w:p w14:paraId="1B50A68A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11AD97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3D28D6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907AB" w:rsidRPr="00AB76B4" w14:paraId="2CE77E79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F21CF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0E28E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60+600</w:t>
            </w:r>
          </w:p>
          <w:p w14:paraId="2600520E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58AF49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49794E" w14:textId="77777777" w:rsidR="002907AB" w:rsidRPr="00AB76B4" w:rsidRDefault="002907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2BBF93DB" w14:textId="77777777" w:rsidR="002907AB" w:rsidRPr="00AB76B4" w:rsidRDefault="002907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980F53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90CA08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35784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14F26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2649BB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907AB" w:rsidRPr="00AB76B4" w14:paraId="7F58B60E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BC53E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FABAD5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66+025</w:t>
            </w:r>
          </w:p>
          <w:p w14:paraId="3FDE5904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9CDE9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2D4D38" w14:textId="77777777" w:rsidR="002907AB" w:rsidRPr="00AB76B4" w:rsidRDefault="002907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1BF83490" w14:textId="77777777" w:rsidR="002907AB" w:rsidRPr="00AB76B4" w:rsidRDefault="002907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53C46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E6199B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1106D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FD327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A469CB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F7B566E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AF90F5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5, Cap X.</w:t>
            </w:r>
          </w:p>
        </w:tc>
      </w:tr>
      <w:tr w:rsidR="002907AB" w:rsidRPr="00AB76B4" w14:paraId="2AC0DAFD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D39FD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B65EF9" w14:textId="77777777" w:rsidR="002907AB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67+170</w:t>
            </w:r>
          </w:p>
          <w:p w14:paraId="59665BE9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E0D163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CD9157" w14:textId="77777777" w:rsidR="002907AB" w:rsidRPr="00AB76B4" w:rsidRDefault="002907AB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1E4D904C" w14:textId="77777777" w:rsidR="002907AB" w:rsidRPr="00AB76B4" w:rsidRDefault="002907AB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57759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04C9B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77D6B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36B07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DE0BA" w14:textId="77777777" w:rsidR="002907AB" w:rsidRPr="00AB76B4" w:rsidRDefault="002907AB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D34313" w14:textId="77777777" w:rsidR="002907AB" w:rsidRPr="00AB76B4" w:rsidRDefault="002907AB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, 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2907AB" w:rsidRPr="00AB76B4" w14:paraId="508E0B23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DE065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65D48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55DC8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8BBE8F" w14:textId="77777777" w:rsidR="002907AB" w:rsidRPr="00AB76B4" w:rsidRDefault="002907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191A6C49" w14:textId="77777777" w:rsidR="002907AB" w:rsidRPr="00AB76B4" w:rsidRDefault="002907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B8FB92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4497DBB7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2 - 4 </w:t>
            </w:r>
          </w:p>
          <w:p w14:paraId="10D4E6DB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52A91E33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F85EAC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4C5A7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2F50FE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42D207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802165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2907AB" w:rsidRPr="00AB76B4" w14:paraId="3BB6C26D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E29AF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A214F5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AFAE8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487284" w14:textId="77777777" w:rsidR="002907AB" w:rsidRPr="00AB76B4" w:rsidRDefault="002907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4C5E22CB" w14:textId="77777777" w:rsidR="002907AB" w:rsidRPr="00AB76B4" w:rsidRDefault="002907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69B4B7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C46AAB2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</w:t>
            </w:r>
          </w:p>
          <w:p w14:paraId="7E0F3CD0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9CE2B6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2305F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64E3C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3FD3B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și 2 </w:t>
            </w:r>
          </w:p>
        </w:tc>
      </w:tr>
      <w:tr w:rsidR="002907AB" w:rsidRPr="00AB76B4" w14:paraId="2109F348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D9FD8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FA0FE9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153F4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3EB093" w14:textId="77777777" w:rsidR="002907AB" w:rsidRPr="00AB76B4" w:rsidRDefault="002907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Gălăteni - Olteni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08D7D7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4CFDD2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202EF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68+300</w:t>
            </w:r>
          </w:p>
          <w:p w14:paraId="002753A9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11CC8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A332C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907AB" w:rsidRPr="00AB76B4" w14:paraId="29AF3A5B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6D1E6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F15A3" w14:textId="77777777" w:rsidR="002907AB" w:rsidRPr="00AB76B4" w:rsidRDefault="002907A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9DC0B7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F716A7" w14:textId="77777777" w:rsidR="002907AB" w:rsidRPr="00AB76B4" w:rsidRDefault="002907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0B2CED45" w14:textId="77777777" w:rsidR="002907AB" w:rsidRPr="00AB76B4" w:rsidRDefault="002907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97396C" w14:textId="77777777" w:rsidR="002907AB" w:rsidRPr="00AB76B4" w:rsidRDefault="002907A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582B768" w14:textId="77777777" w:rsidR="002907AB" w:rsidRPr="00AB76B4" w:rsidRDefault="002907A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C2DC16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20086" w14:textId="77777777" w:rsidR="002907AB" w:rsidRPr="00AB76B4" w:rsidRDefault="002907A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5AE7ED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0415F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589DEB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1 Cap X. </w:t>
            </w:r>
          </w:p>
        </w:tc>
      </w:tr>
      <w:tr w:rsidR="002907AB" w:rsidRPr="00AB76B4" w14:paraId="09470129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E83CF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3725E" w14:textId="77777777" w:rsidR="002907AB" w:rsidRPr="00AB76B4" w:rsidRDefault="002907A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7755A5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1D5816" w14:textId="77777777" w:rsidR="002907AB" w:rsidRPr="00AB76B4" w:rsidRDefault="002907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65C8FFDC" w14:textId="77777777" w:rsidR="002907AB" w:rsidRPr="00AB76B4" w:rsidRDefault="002907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0C79C7" w14:textId="77777777" w:rsidR="002907AB" w:rsidRPr="00AB76B4" w:rsidRDefault="002907A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8A8C5D8" w14:textId="77777777" w:rsidR="002907AB" w:rsidRPr="00AB76B4" w:rsidRDefault="002907A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AE7BA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58B8DD" w14:textId="77777777" w:rsidR="002907AB" w:rsidRPr="00AB76B4" w:rsidRDefault="002907A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B8DE82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3D1477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circulația pe linia 1</w:t>
            </w:r>
          </w:p>
        </w:tc>
      </w:tr>
      <w:tr w:rsidR="002907AB" w:rsidRPr="00AB76B4" w14:paraId="6958E6D1" w14:textId="77777777" w:rsidTr="00927588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432FA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245353" w14:textId="77777777" w:rsidR="002907AB" w:rsidRPr="00AB76B4" w:rsidRDefault="002907A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D5AF6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B777F8" w14:textId="77777777" w:rsidR="002907AB" w:rsidRPr="00AB76B4" w:rsidRDefault="002907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08822E74" w14:textId="77777777" w:rsidR="002907AB" w:rsidRPr="00AB76B4" w:rsidRDefault="002907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CC4F4" w14:textId="77777777" w:rsidR="002907AB" w:rsidRPr="00AB76B4" w:rsidRDefault="002907A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5C6996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B41A8" w14:textId="77777777" w:rsidR="002907AB" w:rsidRPr="00AB76B4" w:rsidRDefault="002907A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74+200</w:t>
            </w:r>
          </w:p>
          <w:p w14:paraId="0522C3A5" w14:textId="77777777" w:rsidR="002907AB" w:rsidRPr="00AB76B4" w:rsidRDefault="002907A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83CED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061B7A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907AB" w:rsidRPr="00AB76B4" w14:paraId="69EA3CB0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BD56B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71626" w14:textId="77777777" w:rsidR="002907AB" w:rsidRPr="00AB76B4" w:rsidRDefault="002907A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9BD6B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E49766" w14:textId="77777777" w:rsidR="002907AB" w:rsidRPr="00AB76B4" w:rsidRDefault="002907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0191029E" w14:textId="77777777" w:rsidR="002907AB" w:rsidRPr="00AB76B4" w:rsidRDefault="002907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1E23B8" w14:textId="77777777" w:rsidR="002907AB" w:rsidRPr="00AB76B4" w:rsidRDefault="002907A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D05CA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E3E159" w14:textId="77777777" w:rsidR="002907AB" w:rsidRPr="00AB76B4" w:rsidRDefault="002907A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75+600</w:t>
            </w:r>
          </w:p>
          <w:p w14:paraId="0848F60E" w14:textId="77777777" w:rsidR="002907AB" w:rsidRPr="00AB76B4" w:rsidRDefault="002907A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80+600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14235E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9DB467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021E9296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907AB" w:rsidRPr="00AB76B4" w14:paraId="616A0362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70E9E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68BCB6" w14:textId="77777777" w:rsidR="002907AB" w:rsidRPr="00AB76B4" w:rsidRDefault="002907A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781C4883" w14:textId="77777777" w:rsidR="002907AB" w:rsidRPr="00AB76B4" w:rsidRDefault="002907A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6C4D8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8A8B08" w14:textId="77777777" w:rsidR="002907AB" w:rsidRPr="00AB76B4" w:rsidRDefault="002907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42046F6C" w14:textId="77777777" w:rsidR="002907AB" w:rsidRPr="00AB76B4" w:rsidRDefault="002907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3360F2" w14:textId="77777777" w:rsidR="002907AB" w:rsidRPr="00AB76B4" w:rsidRDefault="002907A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1AEE2B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2FC1AF" w14:textId="77777777" w:rsidR="002907AB" w:rsidRPr="00AB76B4" w:rsidRDefault="002907A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63D27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4CE44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2907AB" w:rsidRPr="00AB76B4" w14:paraId="3E1DFF4B" w14:textId="77777777" w:rsidTr="00927588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0AA08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7D02C" w14:textId="77777777" w:rsidR="002907AB" w:rsidRPr="00AB76B4" w:rsidRDefault="002907A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D9E49B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23BFC3" w14:textId="77777777" w:rsidR="002907AB" w:rsidRPr="00AB76B4" w:rsidRDefault="002907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3880712F" w14:textId="77777777" w:rsidR="002907AB" w:rsidRPr="00AB76B4" w:rsidRDefault="002907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82EDA5" w14:textId="77777777" w:rsidR="002907AB" w:rsidRPr="00AB76B4" w:rsidRDefault="002907A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E3970D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26ABD6" w14:textId="77777777" w:rsidR="002907AB" w:rsidRPr="00AB76B4" w:rsidRDefault="002907A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3F9AE99D" w14:textId="77777777" w:rsidR="002907AB" w:rsidRPr="00AB76B4" w:rsidRDefault="002907A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0100B5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84DCF9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907AB" w:rsidRPr="00AB76B4" w14:paraId="555F889F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7BAFD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2D451E" w14:textId="77777777" w:rsidR="002907AB" w:rsidRPr="00AB76B4" w:rsidRDefault="002907A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15523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EBCCE5" w14:textId="77777777" w:rsidR="002907AB" w:rsidRPr="00AB76B4" w:rsidRDefault="002907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0D205B57" w14:textId="77777777" w:rsidR="002907AB" w:rsidRPr="00AB76B4" w:rsidRDefault="002907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Atârnaţi </w:t>
            </w:r>
          </w:p>
          <w:p w14:paraId="2D5CCC88" w14:textId="77777777" w:rsidR="002907AB" w:rsidRPr="00AB76B4" w:rsidRDefault="002907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  <w:r>
              <w:rPr>
                <w:b/>
                <w:bCs/>
                <w:sz w:val="20"/>
                <w:lang w:val="ro-RO"/>
              </w:rPr>
              <w:t>S</w:t>
            </w:r>
            <w:r w:rsidRPr="00AB76B4">
              <w:rPr>
                <w:b/>
                <w:bCs/>
                <w:sz w:val="20"/>
                <w:lang w:val="ro-RO"/>
              </w:rPr>
              <w:t>t. Atârnaţi</w:t>
            </w:r>
          </w:p>
          <w:p w14:paraId="5C1F5286" w14:textId="77777777" w:rsidR="002907AB" w:rsidRPr="00AB76B4" w:rsidRDefault="002907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>Atârnaţi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ADC5B5" w14:textId="77777777" w:rsidR="002907AB" w:rsidRPr="00AB76B4" w:rsidRDefault="002907A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68139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86B0F" w14:textId="77777777" w:rsidR="002907AB" w:rsidRPr="00AB76B4" w:rsidRDefault="002907A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  <w:p w14:paraId="3FCFE1F6" w14:textId="77777777" w:rsidR="002907AB" w:rsidRPr="00AB76B4" w:rsidRDefault="002907A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1C6719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ABDD8F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907AB" w:rsidRPr="00AB76B4" w14:paraId="20D2904B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91527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D4764" w14:textId="77777777" w:rsidR="002907AB" w:rsidRPr="00AB76B4" w:rsidRDefault="002907A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  <w:p w14:paraId="1128B972" w14:textId="77777777" w:rsidR="002907AB" w:rsidRPr="00AB76B4" w:rsidRDefault="002907A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F1677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EDBB14" w14:textId="77777777" w:rsidR="002907AB" w:rsidRPr="00AB76B4" w:rsidRDefault="002907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5F2EE507" w14:textId="77777777" w:rsidR="002907AB" w:rsidRDefault="002907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br/>
            </w:r>
            <w:r w:rsidRPr="00AB76B4">
              <w:rPr>
                <w:b/>
                <w:bCs/>
                <w:sz w:val="20"/>
                <w:lang w:val="ro-RO"/>
              </w:rPr>
              <w:t>Atârnaţi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Roşiori Nord</w:t>
            </w:r>
            <w:r>
              <w:rPr>
                <w:b/>
                <w:bCs/>
                <w:sz w:val="20"/>
                <w:lang w:val="ro-RO"/>
              </w:rPr>
              <w:t xml:space="preserve"> și linia 4 directă </w:t>
            </w:r>
          </w:p>
          <w:p w14:paraId="251513A3" w14:textId="77777777" w:rsidR="002907AB" w:rsidRPr="00AB76B4" w:rsidRDefault="002907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Roşiori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349F22BE" w14:textId="77777777" w:rsidR="002907AB" w:rsidRPr="00AB76B4" w:rsidRDefault="002907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049449" w14:textId="77777777" w:rsidR="002907AB" w:rsidRPr="00AB76B4" w:rsidRDefault="002907A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99660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AC341" w14:textId="77777777" w:rsidR="002907AB" w:rsidRPr="00AB76B4" w:rsidRDefault="002907A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B18169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E6918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907AB" w:rsidRPr="00AB76B4" w14:paraId="096733A1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6472A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14FFC2" w14:textId="77777777" w:rsidR="002907AB" w:rsidRPr="00AB76B4" w:rsidRDefault="002907A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A485B9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AAF8A7" w14:textId="77777777" w:rsidR="002907AB" w:rsidRPr="00AB76B4" w:rsidRDefault="002907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4B11EE77" w14:textId="77777777" w:rsidR="002907AB" w:rsidRPr="00AB76B4" w:rsidRDefault="002907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F6363B" w14:textId="77777777" w:rsidR="002907AB" w:rsidRPr="00AB76B4" w:rsidRDefault="002907A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58B3798" w14:textId="77777777" w:rsidR="002907AB" w:rsidRPr="00AB76B4" w:rsidRDefault="002907A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1 - 5 </w:t>
            </w:r>
          </w:p>
          <w:p w14:paraId="08E0AAF9" w14:textId="77777777" w:rsidR="002907AB" w:rsidRPr="00AB76B4" w:rsidRDefault="002907A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E0BC363" w14:textId="77777777" w:rsidR="002907AB" w:rsidRPr="00AB76B4" w:rsidRDefault="002907A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5377E5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B583E" w14:textId="77777777" w:rsidR="002907AB" w:rsidRPr="00AB76B4" w:rsidRDefault="002907A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E52A5F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77546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D7AD473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firul I în firul II.</w:t>
            </w:r>
          </w:p>
          <w:p w14:paraId="2C350756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907AB" w:rsidRPr="00AB76B4" w14:paraId="570B40B1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4629B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B7BA37" w14:textId="77777777" w:rsidR="002907AB" w:rsidRPr="00AB76B4" w:rsidRDefault="002907A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6F84A8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40EF1B" w14:textId="77777777" w:rsidR="002907AB" w:rsidRPr="00AB76B4" w:rsidRDefault="002907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0921C2FE" w14:textId="77777777" w:rsidR="002907AB" w:rsidRPr="00AB76B4" w:rsidRDefault="002907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23821" w14:textId="77777777" w:rsidR="002907AB" w:rsidRPr="00AB76B4" w:rsidRDefault="002907A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A702A1F" w14:textId="77777777" w:rsidR="002907AB" w:rsidRPr="00AB76B4" w:rsidRDefault="002907A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1C0CC2E7" w14:textId="77777777" w:rsidR="002907AB" w:rsidRPr="00AB76B4" w:rsidRDefault="002907A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10 și 11 </w:t>
            </w:r>
          </w:p>
          <w:p w14:paraId="309DD104" w14:textId="77777777" w:rsidR="002907AB" w:rsidRPr="00AB76B4" w:rsidRDefault="002907A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849AA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DED5FA" w14:textId="77777777" w:rsidR="002907AB" w:rsidRPr="00AB76B4" w:rsidRDefault="002907A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39BC7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C17D4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A6B077E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1.</w:t>
            </w:r>
          </w:p>
        </w:tc>
      </w:tr>
      <w:tr w:rsidR="002907AB" w:rsidRPr="00AB76B4" w14:paraId="34BA06FB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DB0EC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939C8" w14:textId="77777777" w:rsidR="002907AB" w:rsidRPr="00AB76B4" w:rsidRDefault="002907A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6A84A5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6FA9BA" w14:textId="77777777" w:rsidR="002907AB" w:rsidRPr="00AB76B4" w:rsidRDefault="002907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 Roşiori Nord, linia 3 directă  Roşiori Nord și Roşiori Nord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  <w:r w:rsidRPr="00AB76B4">
              <w:rPr>
                <w:b/>
                <w:bCs/>
                <w:sz w:val="20"/>
                <w:lang w:val="ro-RO"/>
              </w:rPr>
              <w:t xml:space="preserve">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CEFABE" w14:textId="77777777" w:rsidR="002907AB" w:rsidRPr="00AB76B4" w:rsidRDefault="002907A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63161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10E5C" w14:textId="77777777" w:rsidR="002907AB" w:rsidRPr="00AB76B4" w:rsidRDefault="002907A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3AA0BB22" w14:textId="77777777" w:rsidR="002907AB" w:rsidRPr="00AB76B4" w:rsidRDefault="002907A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107+465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37EDC7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A9D0BF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2907AB" w:rsidRPr="00AB76B4" w14:paraId="34A121B1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A8B9F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BB34B2" w14:textId="77777777" w:rsidR="002907AB" w:rsidRPr="00AB76B4" w:rsidRDefault="002907A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153A7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52EFFA" w14:textId="77777777" w:rsidR="002907AB" w:rsidRPr="00AB76B4" w:rsidRDefault="002907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</w:t>
            </w:r>
          </w:p>
          <w:p w14:paraId="4FCD4082" w14:textId="77777777" w:rsidR="002907AB" w:rsidRPr="00AB76B4" w:rsidRDefault="002907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308A47" w14:textId="77777777" w:rsidR="002907AB" w:rsidRPr="00AB76B4" w:rsidRDefault="002907A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359179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A93F7" w14:textId="77777777" w:rsidR="002907AB" w:rsidRPr="00AB76B4" w:rsidRDefault="002907A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94+800</w:t>
            </w:r>
          </w:p>
          <w:p w14:paraId="69AB4FBB" w14:textId="77777777" w:rsidR="002907AB" w:rsidRPr="00AB76B4" w:rsidRDefault="002907A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97+700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1EB370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6CF36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7BD850CF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907AB" w:rsidRPr="00AB76B4" w14:paraId="35EA1CEA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64CF5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31BAF" w14:textId="77777777" w:rsidR="002907AB" w:rsidRPr="00AB76B4" w:rsidRDefault="002907A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9E9C2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298182" w14:textId="77777777" w:rsidR="002907AB" w:rsidRPr="00AB76B4" w:rsidRDefault="002907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7D5A1D62" w14:textId="77777777" w:rsidR="002907AB" w:rsidRPr="00AB76B4" w:rsidRDefault="002907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262B8C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4613F8D" w14:textId="77777777" w:rsidR="002907AB" w:rsidRPr="00AB76B4" w:rsidRDefault="002907A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41CFC5B6" w14:textId="77777777" w:rsidR="002907AB" w:rsidRPr="00AB76B4" w:rsidRDefault="002907A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15 / 17 </w:t>
            </w:r>
          </w:p>
          <w:p w14:paraId="5AE0A784" w14:textId="77777777" w:rsidR="002907AB" w:rsidRPr="00AB76B4" w:rsidRDefault="002907A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748F8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74004" w14:textId="77777777" w:rsidR="002907AB" w:rsidRPr="00AB76B4" w:rsidRDefault="002907A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2F9EE9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03919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CB2F80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 I în fir II și invers.</w:t>
            </w:r>
          </w:p>
        </w:tc>
      </w:tr>
      <w:tr w:rsidR="002907AB" w:rsidRPr="00AB76B4" w14:paraId="34273EDC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4078F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82EEE3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1350B5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0C0C38" w14:textId="77777777" w:rsidR="002907AB" w:rsidRPr="00AB76B4" w:rsidRDefault="002907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2C3D795E" w14:textId="77777777" w:rsidR="002907AB" w:rsidRPr="00AB76B4" w:rsidRDefault="002907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65C764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49F22AA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801BDB4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79C72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99BD91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A6322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9C1C8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DBD27F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2907AB" w:rsidRPr="00AB76B4" w14:paraId="2D8388B7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346E6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3E29B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95A95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94CCC9" w14:textId="77777777" w:rsidR="002907AB" w:rsidRPr="00AB76B4" w:rsidRDefault="002907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0C811FE0" w14:textId="77777777" w:rsidR="002907AB" w:rsidRPr="00AB76B4" w:rsidRDefault="002907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09A95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2227278A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532491B4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12 - 16 </w:t>
            </w:r>
          </w:p>
          <w:p w14:paraId="3CF6858D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86E3FEC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972870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71325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67711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328E23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907AB" w:rsidRPr="00AB76B4" w14:paraId="3ED38605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0B092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228D95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9E5DFB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88194A" w14:textId="77777777" w:rsidR="002907AB" w:rsidRPr="00AB76B4" w:rsidRDefault="002907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153EDAB7" w14:textId="77777777" w:rsidR="002907AB" w:rsidRPr="00AB76B4" w:rsidRDefault="002907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2759661D" w14:textId="77777777" w:rsidR="002907AB" w:rsidRPr="00AB76B4" w:rsidRDefault="002907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F32E3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B400BD2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283ED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5C190D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39EE86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806C9D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907AB" w:rsidRPr="00AB76B4" w14:paraId="09BCAAE3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9567E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07F018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101+330</w:t>
            </w:r>
          </w:p>
          <w:p w14:paraId="4192BE22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09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4EA1B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E5D9CA" w14:textId="77777777" w:rsidR="002907AB" w:rsidRPr="00AB76B4" w:rsidRDefault="002907AB" w:rsidP="00673BD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Roșiori Nord – Măldăeni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B76B4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2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St. Măldăeni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B76B4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si Y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0D4E8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47670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507C55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BE93F5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3EF7FF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907AB" w:rsidRPr="00AB76B4" w14:paraId="02B0D76D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47140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A9733A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B63CC7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468DC9" w14:textId="77777777" w:rsidR="002907AB" w:rsidRPr="00AB76B4" w:rsidRDefault="002907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47BA3CA6" w14:textId="77777777" w:rsidR="002907AB" w:rsidRPr="00AB76B4" w:rsidRDefault="002907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583F8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494AEDE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5-9 și sch. 11 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53218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FAC72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75047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F9CD7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firul 1 in firul 2 si invers și intrari- ieșiri la linia 1 primiri - expedieri</w:t>
            </w:r>
          </w:p>
        </w:tc>
      </w:tr>
      <w:tr w:rsidR="002907AB" w:rsidRPr="00AB76B4" w14:paraId="59185665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5129D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7FCB5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D69D45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5C4107" w14:textId="77777777" w:rsidR="002907AB" w:rsidRPr="00AB76B4" w:rsidRDefault="002907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19375EAB" w14:textId="77777777" w:rsidR="002907AB" w:rsidRPr="00AB76B4" w:rsidRDefault="002907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7C3797A4" w14:textId="77777777" w:rsidR="002907AB" w:rsidRPr="00AB76B4" w:rsidRDefault="002907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C16064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49BD93C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E9A4D8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5C857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C36B39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55DB2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907AB" w:rsidRPr="00AB76B4" w14:paraId="5E700618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74DA4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A441A" w14:textId="77777777" w:rsidR="002907AB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  <w:p w14:paraId="548363C6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116+734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9783F6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AE56D4" w14:textId="77777777" w:rsidR="002907AB" w:rsidRPr="00AB76B4" w:rsidRDefault="002907AB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7545AA0D" w14:textId="77777777" w:rsidR="002907AB" w:rsidRPr="00AB76B4" w:rsidRDefault="002907AB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0C99A6EB" w14:textId="77777777" w:rsidR="002907AB" w:rsidRPr="00AB76B4" w:rsidRDefault="002907AB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 </w:t>
            </w:r>
            <w:r>
              <w:rPr>
                <w:b/>
                <w:bCs/>
                <w:sz w:val="20"/>
                <w:lang w:val="ro-RO"/>
              </w:rPr>
              <w:t xml:space="preserve">Cap X St. </w:t>
            </w:r>
            <w:r w:rsidRPr="00AB76B4">
              <w:rPr>
                <w:b/>
                <w:bCs/>
                <w:sz w:val="20"/>
                <w:lang w:val="ro-RO"/>
              </w:rPr>
              <w:t>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54907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EF9292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D6BCCA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154B61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99259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907AB" w:rsidRPr="00AB76B4" w14:paraId="1A97B61D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6B58B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F526A" w14:textId="77777777" w:rsidR="002907AB" w:rsidRDefault="002907AB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979D5" w14:textId="77777777" w:rsidR="002907AB" w:rsidRDefault="002907AB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A3CB9B" w14:textId="77777777" w:rsidR="002907AB" w:rsidRPr="00AB76B4" w:rsidRDefault="002907AB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52C6AA16" w14:textId="77777777" w:rsidR="002907AB" w:rsidRPr="00AB76B4" w:rsidRDefault="002907AB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2A77F159" w14:textId="77777777" w:rsidR="002907AB" w:rsidRPr="00AB76B4" w:rsidRDefault="002907AB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directă 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2B7A0" w14:textId="77777777" w:rsidR="002907AB" w:rsidRPr="00AB76B4" w:rsidRDefault="002907AB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FB5C3B" w14:textId="77777777" w:rsidR="002907AB" w:rsidRPr="00AB76B4" w:rsidRDefault="002907AB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0DF484" w14:textId="77777777" w:rsidR="002907AB" w:rsidRPr="00AB76B4" w:rsidRDefault="002907AB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09</w:t>
            </w:r>
            <w:r w:rsidRPr="00AB76B4">
              <w:rPr>
                <w:b/>
                <w:bCs/>
                <w:sz w:val="20"/>
                <w:lang w:val="ro-RO"/>
              </w:rPr>
              <w:t>+200</w:t>
            </w:r>
          </w:p>
          <w:p w14:paraId="316A1E75" w14:textId="77777777" w:rsidR="002907AB" w:rsidRPr="00AB76B4" w:rsidRDefault="002907AB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1F3250" w14:textId="77777777" w:rsidR="002907AB" w:rsidRPr="00AB76B4" w:rsidRDefault="002907AB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DA0FA9" w14:textId="77777777" w:rsidR="002907AB" w:rsidRDefault="002907AB" w:rsidP="000F68F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907AB" w:rsidRPr="00AB76B4" w14:paraId="03EAC9AD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249C8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454FEE" w14:textId="77777777" w:rsidR="002907AB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116+734</w:t>
            </w:r>
          </w:p>
          <w:p w14:paraId="631821DE" w14:textId="77777777" w:rsidR="002907AB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119+530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D83BA2" w14:textId="77777777" w:rsidR="002907AB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74849B" w14:textId="77777777" w:rsidR="002907AB" w:rsidRPr="00AB76B4" w:rsidRDefault="002907AB" w:rsidP="000D628C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</w:t>
            </w:r>
            <w:r w:rsidRPr="00AB76B4">
              <w:rPr>
                <w:b/>
                <w:bCs/>
                <w:sz w:val="20"/>
                <w:lang w:val="ro-RO"/>
              </w:rPr>
              <w:t xml:space="preserve">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Mihăeşti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 xml:space="preserve">Mihăeşti </w:t>
            </w:r>
            <w:r>
              <w:rPr>
                <w:b/>
                <w:bCs/>
                <w:sz w:val="20"/>
                <w:lang w:val="ro-RO"/>
              </w:rPr>
              <w:t xml:space="preserve">-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FDE1D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C8D408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AF40D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F15298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FA49B8" w14:textId="77777777" w:rsidR="002907AB" w:rsidRDefault="002907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907AB" w:rsidRPr="00AB76B4" w14:paraId="3D941521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79D4E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AA0AA" w14:textId="77777777" w:rsidR="002907AB" w:rsidRDefault="002907AB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25FBD" w14:textId="77777777" w:rsidR="002907AB" w:rsidRDefault="002907AB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3FC886" w14:textId="77777777" w:rsidR="002907AB" w:rsidRPr="00AB76B4" w:rsidRDefault="002907AB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Mihăeşti</w:t>
            </w:r>
          </w:p>
          <w:p w14:paraId="35FCA80E" w14:textId="77777777" w:rsidR="002907AB" w:rsidRDefault="002907AB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C7DFCD" w14:textId="77777777" w:rsidR="002907AB" w:rsidRPr="00AB76B4" w:rsidRDefault="002907AB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6E19695" w14:textId="77777777" w:rsidR="002907AB" w:rsidRPr="00AB76B4" w:rsidRDefault="002907AB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5ACD88" w14:textId="77777777" w:rsidR="002907AB" w:rsidRPr="00AB76B4" w:rsidRDefault="002907AB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8BE0D3" w14:textId="77777777" w:rsidR="002907AB" w:rsidRPr="00AB76B4" w:rsidRDefault="002907AB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3CF9C3" w14:textId="77777777" w:rsidR="002907AB" w:rsidRPr="00AB76B4" w:rsidRDefault="002907AB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6721A" w14:textId="77777777" w:rsidR="002907AB" w:rsidRDefault="002907AB" w:rsidP="000F68F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907AB" w:rsidRPr="00AB76B4" w14:paraId="2360A07B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B69FA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1D9799" w14:textId="77777777" w:rsidR="002907AB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119+530</w:t>
            </w:r>
          </w:p>
          <w:p w14:paraId="464DCB7B" w14:textId="77777777" w:rsidR="002907AB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121+000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84141D" w14:textId="77777777" w:rsidR="002907AB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045BA0" w14:textId="77777777" w:rsidR="002907AB" w:rsidRPr="00AB76B4" w:rsidRDefault="002907AB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Mihăeşti </w:t>
            </w:r>
            <w:r>
              <w:rPr>
                <w:b/>
                <w:bCs/>
                <w:sz w:val="20"/>
                <w:lang w:val="ro-RO"/>
              </w:rPr>
              <w:t xml:space="preserve">-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BE0B7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8B349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2B316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D3C57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0BE48" w14:textId="77777777" w:rsidR="002907AB" w:rsidRDefault="002907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907AB" w:rsidRPr="00AB76B4" w14:paraId="711748EB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95DBC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DC0FA" w14:textId="77777777" w:rsidR="002907AB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124+650</w:t>
            </w:r>
          </w:p>
          <w:p w14:paraId="7A30FBD3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126+528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9D905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4768F5" w14:textId="77777777" w:rsidR="002907AB" w:rsidRDefault="002907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</w:p>
          <w:p w14:paraId="20927E89" w14:textId="77777777" w:rsidR="002907AB" w:rsidRPr="00AB76B4" w:rsidRDefault="002907A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0D073E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DB9537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F82197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2D8A0D" w14:textId="77777777" w:rsidR="002907AB" w:rsidRPr="00AB76B4" w:rsidRDefault="002907A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5F9A8" w14:textId="77777777" w:rsidR="002907AB" w:rsidRPr="00AB76B4" w:rsidRDefault="002907A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907AB" w:rsidRPr="00AB76B4" w14:paraId="3B279132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543A1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102C76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694D1" w14:textId="77777777" w:rsidR="002907AB" w:rsidRPr="00AB76B4" w:rsidRDefault="002907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07E99E" w14:textId="77777777" w:rsidR="002907AB" w:rsidRPr="00AB76B4" w:rsidRDefault="002907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>,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A4E7B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196BA" w14:textId="77777777" w:rsidR="002907AB" w:rsidRPr="00AB76B4" w:rsidRDefault="002907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C059CD" w14:textId="77777777" w:rsidR="002907AB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124+650</w:t>
            </w:r>
          </w:p>
          <w:p w14:paraId="2F41ED9B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126+528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52EE0" w14:textId="77777777" w:rsidR="002907AB" w:rsidRPr="00AB76B4" w:rsidRDefault="002907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3F980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907AB" w:rsidRPr="00AB76B4" w14:paraId="03A09A98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A0201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2BCE35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2AC2F" w14:textId="77777777" w:rsidR="002907AB" w:rsidRPr="00AB76B4" w:rsidRDefault="002907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E45441" w14:textId="77777777" w:rsidR="002907AB" w:rsidRPr="00AB76B4" w:rsidRDefault="002907AB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3780F889" w14:textId="77777777" w:rsidR="002907AB" w:rsidRDefault="002907AB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B7F13" w14:textId="77777777" w:rsidR="002907AB" w:rsidRPr="00AB76B4" w:rsidRDefault="002907AB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ED6FDE7" w14:textId="77777777" w:rsidR="002907AB" w:rsidRPr="00AB76B4" w:rsidRDefault="002907AB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D76660" w14:textId="77777777" w:rsidR="002907AB" w:rsidRPr="00AB76B4" w:rsidRDefault="002907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F5A73" w14:textId="77777777" w:rsidR="002907AB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BDC4FE" w14:textId="77777777" w:rsidR="002907AB" w:rsidRDefault="002907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B2E99" w14:textId="77777777" w:rsidR="002907AB" w:rsidRPr="00AB76B4" w:rsidRDefault="002907AB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7773C1" w14:textId="77777777" w:rsidR="002907AB" w:rsidRDefault="002907AB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2907AB" w:rsidRPr="00AB76B4" w14:paraId="0A981BD4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766C6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0EA48E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CBA145" w14:textId="77777777" w:rsidR="002907AB" w:rsidRPr="00AB76B4" w:rsidRDefault="002907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F6AB0F" w14:textId="77777777" w:rsidR="002907AB" w:rsidRPr="00AB76B4" w:rsidRDefault="002907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5B0D33DE" w14:textId="77777777" w:rsidR="002907AB" w:rsidRPr="00AB76B4" w:rsidRDefault="002907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8BA830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CBFF96E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3 - 7</w:t>
            </w:r>
          </w:p>
          <w:p w14:paraId="0BD0A916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5EF36657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A9FE08" w14:textId="77777777" w:rsidR="002907AB" w:rsidRPr="00AB76B4" w:rsidRDefault="002907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35E5C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7C704" w14:textId="77777777" w:rsidR="002907AB" w:rsidRPr="00AB76B4" w:rsidRDefault="002907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2AA4E4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04A0C2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2907AB" w:rsidRPr="00AB76B4" w14:paraId="4F1CB697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05655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CA4D6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C9B27" w14:textId="77777777" w:rsidR="002907AB" w:rsidRPr="00AB76B4" w:rsidRDefault="002907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191936" w14:textId="77777777" w:rsidR="002907AB" w:rsidRPr="00AB76B4" w:rsidRDefault="002907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4FE8F1C6" w14:textId="77777777" w:rsidR="002907AB" w:rsidRPr="00AB76B4" w:rsidRDefault="002907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02BDF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3EFD5EA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E4BEC" w14:textId="77777777" w:rsidR="002907AB" w:rsidRPr="00AB76B4" w:rsidRDefault="002907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3755F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1AB926" w14:textId="77777777" w:rsidR="002907AB" w:rsidRPr="00AB76B4" w:rsidRDefault="002907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D8F31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AB20F8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2907AB" w:rsidRPr="00AB76B4" w14:paraId="25C32EBC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5994C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26B54D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0629C2" w14:textId="77777777" w:rsidR="002907AB" w:rsidRPr="00AB76B4" w:rsidRDefault="002907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7CC8B4" w14:textId="77777777" w:rsidR="002907AB" w:rsidRDefault="002907AB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 </w:t>
            </w:r>
          </w:p>
          <w:p w14:paraId="2A2C50F9" w14:textId="77777777" w:rsidR="002907AB" w:rsidRPr="00AB76B4" w:rsidRDefault="002907AB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2B210D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9F92DD" w14:textId="77777777" w:rsidR="002907AB" w:rsidRPr="00AB76B4" w:rsidRDefault="002907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D20964" w14:textId="77777777" w:rsidR="002907AB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136+746</w:t>
            </w:r>
          </w:p>
          <w:p w14:paraId="66BF364A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144+100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2A38D" w14:textId="77777777" w:rsidR="002907AB" w:rsidRDefault="002907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93CEE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907AB" w:rsidRPr="00AB76B4" w14:paraId="40142199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4A595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B12351" w14:textId="77777777" w:rsidR="002907AB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137+760</w:t>
            </w:r>
          </w:p>
          <w:p w14:paraId="2FA49A44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BEF340" w14:textId="77777777" w:rsidR="002907AB" w:rsidRPr="00AB76B4" w:rsidRDefault="002907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86C235" w14:textId="77777777" w:rsidR="002907AB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 </w:t>
            </w:r>
          </w:p>
          <w:p w14:paraId="3CD52A92" w14:textId="77777777" w:rsidR="002907AB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58CEE92C" w14:textId="77777777" w:rsidR="002907AB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Cap. Y  și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4176D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36D4B" w14:textId="77777777" w:rsidR="002907AB" w:rsidRPr="00AB76B4" w:rsidRDefault="002907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D48EAA" w14:textId="77777777" w:rsidR="002907AB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20758" w14:textId="77777777" w:rsidR="002907AB" w:rsidRDefault="002907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9090EA" w14:textId="77777777" w:rsidR="002907AB" w:rsidRDefault="002907A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907AB" w:rsidRPr="00AB76B4" w14:paraId="45DE302B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9B416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E911A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15582" w14:textId="77777777" w:rsidR="002907AB" w:rsidRPr="00AB76B4" w:rsidRDefault="002907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6A2581" w14:textId="77777777" w:rsidR="002907AB" w:rsidRPr="00AB76B4" w:rsidRDefault="002907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552DB86D" w14:textId="77777777" w:rsidR="002907AB" w:rsidRPr="00AB76B4" w:rsidRDefault="002907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56092375" w14:textId="77777777" w:rsidR="002907AB" w:rsidRPr="00AB76B4" w:rsidRDefault="002907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234FE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</w:t>
            </w:r>
          </w:p>
          <w:p w14:paraId="64D7C6EB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  <w:p w14:paraId="44F70C9F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54AC1524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B3D6B3" w14:textId="77777777" w:rsidR="002907AB" w:rsidRPr="00AB76B4" w:rsidRDefault="002907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407BF3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DFFAD7" w14:textId="77777777" w:rsidR="002907AB" w:rsidRPr="00AB76B4" w:rsidRDefault="002907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A6AA3F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907AB" w:rsidRPr="00AB76B4" w14:paraId="34B496CD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AC712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3FB7F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3F7A7" w14:textId="77777777" w:rsidR="002907AB" w:rsidRPr="00AB76B4" w:rsidRDefault="002907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B08435" w14:textId="77777777" w:rsidR="002907AB" w:rsidRPr="00AB76B4" w:rsidRDefault="002907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23CCA41F" w14:textId="77777777" w:rsidR="002907AB" w:rsidRPr="00AB76B4" w:rsidRDefault="002907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0FBF2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128E6615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BEEEE25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6 - 12, </w:t>
            </w:r>
          </w:p>
          <w:p w14:paraId="1832FC54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6D1CB" w14:textId="77777777" w:rsidR="002907AB" w:rsidRPr="00AB76B4" w:rsidRDefault="002907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AB4A30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49ED93" w14:textId="77777777" w:rsidR="002907AB" w:rsidRPr="00AB76B4" w:rsidRDefault="002907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C0DF3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1FEC30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2907AB" w:rsidRPr="00AB76B4" w14:paraId="1C586F5D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9F424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E7CF5D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AE4CC" w14:textId="77777777" w:rsidR="002907AB" w:rsidRPr="00AB76B4" w:rsidRDefault="002907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F840EC" w14:textId="77777777" w:rsidR="002907AB" w:rsidRPr="00AB76B4" w:rsidRDefault="002907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69DF7D44" w14:textId="77777777" w:rsidR="002907AB" w:rsidRPr="00AB76B4" w:rsidRDefault="002907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D58A3F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565FB" w14:textId="77777777" w:rsidR="002907AB" w:rsidRPr="00AB76B4" w:rsidRDefault="002907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638E1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380</w:t>
            </w:r>
          </w:p>
          <w:p w14:paraId="748102C0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148+</w:t>
            </w:r>
            <w:r>
              <w:rPr>
                <w:b/>
                <w:bCs/>
                <w:sz w:val="20"/>
                <w:lang w:val="ro-RO"/>
              </w:rPr>
              <w:t>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5378FD" w14:textId="77777777" w:rsidR="002907AB" w:rsidRPr="00AB76B4" w:rsidRDefault="002907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55317D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907AB" w:rsidRPr="00AB76B4" w14:paraId="514167D8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50C4B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A553FD" w14:textId="77777777" w:rsidR="002907AB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146+830</w:t>
            </w:r>
          </w:p>
          <w:p w14:paraId="2C93FA56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148+792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77E86" w14:textId="77777777" w:rsidR="002907AB" w:rsidRPr="00AB76B4" w:rsidRDefault="002907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BDA6E3" w14:textId="77777777" w:rsidR="002907AB" w:rsidRPr="00AB76B4" w:rsidRDefault="002907AB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6EB7FB86" w14:textId="77777777" w:rsidR="002907AB" w:rsidRDefault="002907AB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23393233" w14:textId="77777777" w:rsidR="002907AB" w:rsidRPr="00AB76B4" w:rsidRDefault="002907AB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47A55E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FF4FF" w14:textId="77777777" w:rsidR="002907AB" w:rsidRPr="00AB76B4" w:rsidRDefault="002907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86990E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A6D53" w14:textId="77777777" w:rsidR="002907AB" w:rsidRPr="00AB76B4" w:rsidRDefault="002907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30EEAE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907AB" w:rsidRPr="00AB76B4" w14:paraId="1061CD12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9B31E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996416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792</w:t>
            </w:r>
          </w:p>
          <w:p w14:paraId="14A15FD6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63EEE" w14:textId="77777777" w:rsidR="002907AB" w:rsidRPr="00AB76B4" w:rsidRDefault="002907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08EE0D" w14:textId="77777777" w:rsidR="002907AB" w:rsidRPr="00AB76B4" w:rsidRDefault="002907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52A14E66" w14:textId="77777777" w:rsidR="002907AB" w:rsidRPr="00AB76B4" w:rsidRDefault="002907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498B8E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B7AA9" w14:textId="77777777" w:rsidR="002907AB" w:rsidRPr="00AB76B4" w:rsidRDefault="002907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D8874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088290" w14:textId="77777777" w:rsidR="002907AB" w:rsidRPr="00AB76B4" w:rsidRDefault="002907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59F89" w14:textId="77777777" w:rsidR="002907AB" w:rsidRPr="00AB76B4" w:rsidRDefault="002907AB" w:rsidP="00E43BF7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F4620B7" w14:textId="77777777" w:rsidR="002907AB" w:rsidRPr="00AB76B4" w:rsidRDefault="002907AB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907AB" w:rsidRPr="00AB76B4" w14:paraId="7613ED08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4F50C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39881A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  <w:p w14:paraId="7A2736DE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0D24B" w14:textId="77777777" w:rsidR="002907AB" w:rsidRPr="00AB76B4" w:rsidRDefault="002907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405398" w14:textId="77777777" w:rsidR="002907AB" w:rsidRPr="00AB76B4" w:rsidRDefault="002907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4AD3F1F1" w14:textId="77777777" w:rsidR="002907AB" w:rsidRPr="00AB76B4" w:rsidRDefault="002907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Caracal și </w:t>
            </w:r>
          </w:p>
          <w:p w14:paraId="3FF590FA" w14:textId="77777777" w:rsidR="002907AB" w:rsidRPr="00AB76B4" w:rsidRDefault="002907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AC7AC46" w14:textId="77777777" w:rsidR="002907AB" w:rsidRPr="00AB76B4" w:rsidRDefault="002907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8D105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7939E" w14:textId="77777777" w:rsidR="002907AB" w:rsidRPr="00AB76B4" w:rsidRDefault="002907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16F655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4DDDD" w14:textId="77777777" w:rsidR="002907AB" w:rsidRPr="00AB76B4" w:rsidRDefault="002907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04FF6" w14:textId="77777777" w:rsidR="002907AB" w:rsidRPr="00AB76B4" w:rsidRDefault="002907AB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14:paraId="553860B0" w14:textId="77777777" w:rsidR="002907AB" w:rsidRPr="00AB76B4" w:rsidRDefault="002907AB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6EE23559" w14:textId="77777777" w:rsidR="002907AB" w:rsidRPr="00AB76B4" w:rsidRDefault="002907AB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peste sch. 7, 11, 17, 23 și 27.</w:t>
            </w:r>
          </w:p>
          <w:p w14:paraId="7725895F" w14:textId="77777777" w:rsidR="002907AB" w:rsidRPr="00AB76B4" w:rsidRDefault="002907AB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907AB" w:rsidRPr="00AB76B4" w14:paraId="4A0647FF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93EEB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6FB6AE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C00E0D" w14:textId="77777777" w:rsidR="002907AB" w:rsidRPr="00AB76B4" w:rsidRDefault="002907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E7BE39" w14:textId="77777777" w:rsidR="002907AB" w:rsidRPr="00AB76B4" w:rsidRDefault="002907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A795EB5" w14:textId="77777777" w:rsidR="002907AB" w:rsidRPr="00AB76B4" w:rsidRDefault="002907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322F7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155+330</w:t>
            </w:r>
          </w:p>
          <w:p w14:paraId="3DD13612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4304D" w14:textId="77777777" w:rsidR="002907AB" w:rsidRPr="00AB76B4" w:rsidRDefault="002907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8DB2B2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0D1D65" w14:textId="77777777" w:rsidR="002907AB" w:rsidRPr="00AB76B4" w:rsidRDefault="002907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D9784" w14:textId="77777777" w:rsidR="002907AB" w:rsidRPr="00AB76B4" w:rsidRDefault="002907AB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C1A650A" w14:textId="77777777" w:rsidR="002907AB" w:rsidRPr="00AB76B4" w:rsidRDefault="002907AB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27 și </w:t>
            </w:r>
          </w:p>
          <w:p w14:paraId="4BA3126A" w14:textId="77777777" w:rsidR="002907AB" w:rsidRPr="00AB76B4" w:rsidRDefault="002907AB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vf. sch. 22.</w:t>
            </w:r>
          </w:p>
        </w:tc>
      </w:tr>
      <w:tr w:rsidR="002907AB" w:rsidRPr="00AB76B4" w14:paraId="00E5AEE7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4D328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59759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2C07E0" w14:textId="77777777" w:rsidR="002907AB" w:rsidRPr="00AB76B4" w:rsidRDefault="002907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36EE58" w14:textId="77777777" w:rsidR="002907AB" w:rsidRPr="00AB76B4" w:rsidRDefault="002907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 Cap Y</w:t>
            </w:r>
          </w:p>
          <w:p w14:paraId="11629B3C" w14:textId="77777777" w:rsidR="002907AB" w:rsidRPr="00AB76B4" w:rsidRDefault="002907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A0A9E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A5FD41" w14:textId="77777777" w:rsidR="002907AB" w:rsidRPr="00AB76B4" w:rsidRDefault="002907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186BF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B28F3" w14:textId="77777777" w:rsidR="002907AB" w:rsidRPr="00AB76B4" w:rsidRDefault="002907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ECAC5" w14:textId="77777777" w:rsidR="002907AB" w:rsidRPr="00AB76B4" w:rsidRDefault="002907AB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</w:t>
            </w:r>
          </w:p>
        </w:tc>
      </w:tr>
      <w:tr w:rsidR="002907AB" w:rsidRPr="00AB76B4" w14:paraId="67BA910B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38467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B048A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D9EC0B" w14:textId="77777777" w:rsidR="002907AB" w:rsidRPr="00AB76B4" w:rsidRDefault="002907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414EA1" w14:textId="77777777" w:rsidR="002907AB" w:rsidRPr="00AB76B4" w:rsidRDefault="002907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6721A15" w14:textId="77777777" w:rsidR="002907AB" w:rsidRPr="00AB76B4" w:rsidRDefault="002907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Y,</w:t>
            </w:r>
          </w:p>
          <w:p w14:paraId="625F55D1" w14:textId="77777777" w:rsidR="002907AB" w:rsidRPr="00AB76B4" w:rsidRDefault="002907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C29FC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939A71" w14:textId="77777777" w:rsidR="002907AB" w:rsidRPr="00AB76B4" w:rsidRDefault="002907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989820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156+150</w:t>
            </w:r>
          </w:p>
          <w:p w14:paraId="7410CA81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156+480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35B09F" w14:textId="77777777" w:rsidR="002907AB" w:rsidRPr="00AB76B4" w:rsidRDefault="002907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C5A40B" w14:textId="77777777" w:rsidR="002907AB" w:rsidRPr="00AB76B4" w:rsidRDefault="002907AB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233237F" w14:textId="77777777" w:rsidR="002907AB" w:rsidRPr="00AB76B4" w:rsidRDefault="002907AB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E58F63" w14:textId="77777777" w:rsidR="002907AB" w:rsidRPr="00AB76B4" w:rsidRDefault="002907AB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2907AB" w:rsidRPr="00AB76B4" w14:paraId="25B6FEE2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B4928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126E87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271991" w14:textId="77777777" w:rsidR="002907AB" w:rsidRPr="00AB76B4" w:rsidRDefault="002907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0CB880" w14:textId="77777777" w:rsidR="002907AB" w:rsidRPr="00AB76B4" w:rsidRDefault="002907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40EE4D5" w14:textId="77777777" w:rsidR="002907AB" w:rsidRPr="00AB76B4" w:rsidRDefault="002907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6DB385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4D8CBD9F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36178" w14:textId="77777777" w:rsidR="002907AB" w:rsidRPr="00AB76B4" w:rsidRDefault="002907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CEF0DE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B37EE" w14:textId="77777777" w:rsidR="002907AB" w:rsidRPr="00AB76B4" w:rsidRDefault="002907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9DAA02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8FF501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2907AB" w:rsidRPr="00AB76B4" w14:paraId="18743E9A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CDD92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AD1018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F2B7C" w14:textId="77777777" w:rsidR="002907AB" w:rsidRPr="00AB76B4" w:rsidRDefault="002907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43E174" w14:textId="77777777" w:rsidR="002907AB" w:rsidRPr="00AB76B4" w:rsidRDefault="002907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A2CFBD4" w14:textId="77777777" w:rsidR="002907AB" w:rsidRPr="00AB76B4" w:rsidRDefault="002907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5C1F1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4FAE10CB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C71835" w14:textId="77777777" w:rsidR="002907AB" w:rsidRPr="00AB76B4" w:rsidRDefault="002907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F888A3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EB7D2" w14:textId="77777777" w:rsidR="002907AB" w:rsidRPr="00AB76B4" w:rsidRDefault="002907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FECEA1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49BA13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2907AB" w:rsidRPr="00AB76B4" w14:paraId="38035DD8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2494D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12E106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4F52B0" w14:textId="77777777" w:rsidR="002907AB" w:rsidRPr="00AB76B4" w:rsidRDefault="002907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23E390" w14:textId="77777777" w:rsidR="002907AB" w:rsidRPr="00AB76B4" w:rsidRDefault="002907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29DDB294" w14:textId="77777777" w:rsidR="002907AB" w:rsidRPr="00AB76B4" w:rsidRDefault="002907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89223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EAB0F4B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3 - 9 </w:t>
            </w:r>
          </w:p>
          <w:p w14:paraId="0376B480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7BF7368A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F43422" w14:textId="77777777" w:rsidR="002907AB" w:rsidRPr="00AB76B4" w:rsidRDefault="002907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0DAB0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25FB7" w14:textId="77777777" w:rsidR="002907AB" w:rsidRPr="00AB76B4" w:rsidRDefault="002907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EB7CA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4D7EBA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1 - 7.</w:t>
            </w:r>
          </w:p>
        </w:tc>
      </w:tr>
      <w:tr w:rsidR="002907AB" w:rsidRPr="00AB76B4" w14:paraId="1E761AD9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3EAC1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1DAB0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F4D0E" w14:textId="77777777" w:rsidR="002907AB" w:rsidRPr="00AB76B4" w:rsidRDefault="002907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6BF7FD" w14:textId="77777777" w:rsidR="002907AB" w:rsidRPr="00AB76B4" w:rsidRDefault="002907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1157FF3" w14:textId="77777777" w:rsidR="002907AB" w:rsidRPr="00AB76B4" w:rsidRDefault="002907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A5B5A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3EF6FE1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A3B8AC" w14:textId="77777777" w:rsidR="002907AB" w:rsidRPr="00AB76B4" w:rsidRDefault="002907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F05F3A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81E526" w14:textId="77777777" w:rsidR="002907AB" w:rsidRPr="00AB76B4" w:rsidRDefault="002907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0BBAC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2A6C794C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2907AB" w:rsidRPr="00AB76B4" w14:paraId="44A0643F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0C030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9C49C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85FFA" w14:textId="77777777" w:rsidR="002907AB" w:rsidRPr="00AB76B4" w:rsidRDefault="002907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16C25A" w14:textId="77777777" w:rsidR="002907AB" w:rsidRPr="00AB76B4" w:rsidRDefault="002907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52AC9F1" w14:textId="77777777" w:rsidR="002907AB" w:rsidRPr="00AB76B4" w:rsidRDefault="002907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1F4D3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31 și 37</w:t>
            </w:r>
          </w:p>
          <w:p w14:paraId="1B6A0710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9DC46F" w14:textId="77777777" w:rsidR="002907AB" w:rsidRPr="00AB76B4" w:rsidRDefault="002907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5A513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AA011" w14:textId="77777777" w:rsidR="002907AB" w:rsidRPr="00AB76B4" w:rsidRDefault="002907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7BA808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EA1E7D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6 - 9.</w:t>
            </w:r>
          </w:p>
        </w:tc>
      </w:tr>
      <w:tr w:rsidR="002907AB" w:rsidRPr="00AB76B4" w14:paraId="3B2B47DB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29FA0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295B1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5759A" w14:textId="77777777" w:rsidR="002907AB" w:rsidRPr="00AB76B4" w:rsidRDefault="002907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0D67AA" w14:textId="77777777" w:rsidR="002907AB" w:rsidRPr="00AB76B4" w:rsidRDefault="002907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734ED2F9" w14:textId="77777777" w:rsidR="002907AB" w:rsidRPr="00AB76B4" w:rsidRDefault="002907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0A214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6AA69" w14:textId="77777777" w:rsidR="002907AB" w:rsidRPr="00AB76B4" w:rsidRDefault="002907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D4737B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5F20C1" w14:textId="77777777" w:rsidR="002907AB" w:rsidRPr="00AB76B4" w:rsidRDefault="002907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87B9B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2ACDF0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2907AB" w:rsidRPr="00AB76B4" w14:paraId="4C62051B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063F8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B7D88B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FB0FDB" w14:textId="77777777" w:rsidR="002907AB" w:rsidRPr="00AB76B4" w:rsidRDefault="002907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9C29B7" w14:textId="77777777" w:rsidR="002907AB" w:rsidRPr="00AB76B4" w:rsidRDefault="002907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2F90D33" w14:textId="77777777" w:rsidR="002907AB" w:rsidRPr="00AB76B4" w:rsidRDefault="002907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C2E73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ED236" w14:textId="77777777" w:rsidR="002907AB" w:rsidRPr="00AB76B4" w:rsidRDefault="002907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332B0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C784E" w14:textId="77777777" w:rsidR="002907AB" w:rsidRPr="00AB76B4" w:rsidRDefault="002907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00379B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2907AB" w:rsidRPr="00AB76B4" w14:paraId="71B442A3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AC7CE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80125D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4D3C2B" w14:textId="77777777" w:rsidR="002907AB" w:rsidRPr="00AB76B4" w:rsidRDefault="002907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0A3B48" w14:textId="77777777" w:rsidR="002907AB" w:rsidRPr="00AB76B4" w:rsidRDefault="002907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2390DDCC" w14:textId="77777777" w:rsidR="002907AB" w:rsidRPr="00AB76B4" w:rsidRDefault="002907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9AE23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A195B" w14:textId="77777777" w:rsidR="002907AB" w:rsidRPr="00AB76B4" w:rsidRDefault="002907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B8B14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C361FF" w14:textId="77777777" w:rsidR="002907AB" w:rsidRPr="00AB76B4" w:rsidRDefault="002907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93446A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2907AB" w:rsidRPr="00AB76B4" w14:paraId="2D3798D4" w14:textId="77777777" w:rsidTr="00927588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D66E5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112673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CD9A6" w14:textId="77777777" w:rsidR="002907AB" w:rsidRPr="00AB76B4" w:rsidRDefault="002907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36A745" w14:textId="77777777" w:rsidR="002907AB" w:rsidRPr="00AB76B4" w:rsidRDefault="002907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15BBE68C" w14:textId="77777777" w:rsidR="002907AB" w:rsidRPr="00AB76B4" w:rsidRDefault="002907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885296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CD53A81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3243EC" w14:textId="77777777" w:rsidR="002907AB" w:rsidRPr="00AB76B4" w:rsidRDefault="002907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64A580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2E0792" w14:textId="77777777" w:rsidR="002907AB" w:rsidRPr="00AB76B4" w:rsidRDefault="002907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E577B4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2E2469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2907AB" w:rsidRPr="00AB76B4" w14:paraId="5512110F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EB7D6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0F56C6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80AF17" w14:textId="77777777" w:rsidR="002907AB" w:rsidRPr="00AB76B4" w:rsidRDefault="002907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C9D1EE" w14:textId="77777777" w:rsidR="002907AB" w:rsidRPr="00AB76B4" w:rsidRDefault="002907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C8789BA" w14:textId="77777777" w:rsidR="002907AB" w:rsidRPr="00AB76B4" w:rsidRDefault="002907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liniile 5 și 6 </w:t>
            </w:r>
          </w:p>
          <w:p w14:paraId="56BB7E7C" w14:textId="77777777" w:rsidR="002907AB" w:rsidRPr="00AB76B4" w:rsidRDefault="002907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F033AF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BBC35" w14:textId="77777777" w:rsidR="002907AB" w:rsidRPr="00AB76B4" w:rsidRDefault="002907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00C01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895888" w14:textId="77777777" w:rsidR="002907AB" w:rsidRPr="00AB76B4" w:rsidRDefault="002907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162EE7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907AB" w:rsidRPr="00AB76B4" w14:paraId="1E715361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54EAE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84811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01B2BC" w14:textId="77777777" w:rsidR="002907AB" w:rsidRPr="00AB76B4" w:rsidRDefault="002907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3281D5" w14:textId="77777777" w:rsidR="002907AB" w:rsidRPr="00AB76B4" w:rsidRDefault="002907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3AB9050" w14:textId="77777777" w:rsidR="002907AB" w:rsidRPr="00AB76B4" w:rsidRDefault="002907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67CC0EEC" w14:textId="77777777" w:rsidR="002907AB" w:rsidRPr="00AB76B4" w:rsidRDefault="002907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6566FA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2C463C" w14:textId="77777777" w:rsidR="002907AB" w:rsidRPr="00AB76B4" w:rsidRDefault="002907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F353B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9CC36" w14:textId="77777777" w:rsidR="002907AB" w:rsidRPr="00AB76B4" w:rsidRDefault="002907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BFACC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907AB" w:rsidRPr="00AB76B4" w14:paraId="176E753F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88009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4C445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156+450</w:t>
            </w:r>
          </w:p>
          <w:p w14:paraId="779A4D3A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60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192D1" w14:textId="77777777" w:rsidR="002907AB" w:rsidRPr="00AB76B4" w:rsidRDefault="002907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BA651E" w14:textId="77777777" w:rsidR="002907AB" w:rsidRPr="00AB76B4" w:rsidRDefault="002907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45C62037" w14:textId="77777777" w:rsidR="002907AB" w:rsidRPr="00AB76B4" w:rsidRDefault="002907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CEC29C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CB258" w14:textId="77777777" w:rsidR="002907AB" w:rsidRPr="00AB76B4" w:rsidRDefault="002907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27B04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D5FFE7" w14:textId="77777777" w:rsidR="002907AB" w:rsidRPr="00AB76B4" w:rsidRDefault="002907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71B48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907AB" w:rsidRPr="00AB76B4" w14:paraId="60072BB9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4AE6F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482CE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160+500</w:t>
            </w:r>
          </w:p>
          <w:p w14:paraId="344B18AA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FE071A" w14:textId="77777777" w:rsidR="002907AB" w:rsidRPr="00AB76B4" w:rsidRDefault="002907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634604" w14:textId="77777777" w:rsidR="002907AB" w:rsidRPr="00AB76B4" w:rsidRDefault="002907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6E81CB8F" w14:textId="77777777" w:rsidR="002907AB" w:rsidRPr="00AB76B4" w:rsidRDefault="002907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B316D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3DB78" w14:textId="77777777" w:rsidR="002907AB" w:rsidRPr="00AB76B4" w:rsidRDefault="002907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75F43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AE70EB" w14:textId="77777777" w:rsidR="002907AB" w:rsidRPr="00AB76B4" w:rsidRDefault="002907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ED0A5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907AB" w:rsidRPr="00AB76B4" w14:paraId="30426F07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5339F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A2551" w14:textId="77777777" w:rsidR="002907AB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162+200</w:t>
            </w:r>
          </w:p>
          <w:p w14:paraId="05B66401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272A18" w14:textId="77777777" w:rsidR="002907AB" w:rsidRPr="00AB76B4" w:rsidRDefault="002907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86A93F" w14:textId="77777777" w:rsidR="002907AB" w:rsidRPr="00AB76B4" w:rsidRDefault="002907AB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47179726" w14:textId="77777777" w:rsidR="002907AB" w:rsidRPr="00AB76B4" w:rsidRDefault="002907AB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0E6EA9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82BC7" w14:textId="77777777" w:rsidR="002907AB" w:rsidRPr="00AB76B4" w:rsidRDefault="002907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437CE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8D8A63" w14:textId="77777777" w:rsidR="002907AB" w:rsidRPr="00AB76B4" w:rsidRDefault="002907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2ECC7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Interzis circulația locomotivelor cuplate.</w:t>
            </w:r>
          </w:p>
        </w:tc>
      </w:tr>
      <w:tr w:rsidR="002907AB" w:rsidRPr="00AB76B4" w14:paraId="4D522E74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A261F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857783" w14:textId="77777777" w:rsidR="002907AB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162+300</w:t>
            </w:r>
          </w:p>
          <w:p w14:paraId="4446A6FE" w14:textId="77777777" w:rsidR="002907AB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814646" w14:textId="77777777" w:rsidR="002907AB" w:rsidRPr="00AB76B4" w:rsidRDefault="002907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71C9C4" w14:textId="77777777" w:rsidR="002907AB" w:rsidRPr="00AB76B4" w:rsidRDefault="002907AB" w:rsidP="00105F5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475631FB" w14:textId="77777777" w:rsidR="002907AB" w:rsidRPr="00AB76B4" w:rsidRDefault="002907AB" w:rsidP="00105F5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C8327D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45CA1E" w14:textId="77777777" w:rsidR="002907AB" w:rsidRPr="00AB76B4" w:rsidRDefault="002907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7992C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6BF045" w14:textId="77777777" w:rsidR="002907AB" w:rsidRPr="00AB76B4" w:rsidRDefault="002907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ED6541" w14:textId="77777777" w:rsidR="002907AB" w:rsidRDefault="002907A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907AB" w:rsidRPr="00AB76B4" w14:paraId="4FEFE01A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CE8B0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078BE5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8E8F81" w14:textId="77777777" w:rsidR="002907AB" w:rsidRPr="00AB76B4" w:rsidRDefault="002907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24345D" w14:textId="77777777" w:rsidR="002907AB" w:rsidRPr="00AB76B4" w:rsidRDefault="002907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6FF987DC" w14:textId="77777777" w:rsidR="002907AB" w:rsidRPr="00AB76B4" w:rsidRDefault="002907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DDE5FA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CC86C2" w14:textId="77777777" w:rsidR="002907AB" w:rsidRPr="00AB76B4" w:rsidRDefault="002907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5A7946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59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53EB4021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819B1" w14:textId="77777777" w:rsidR="002907AB" w:rsidRPr="00AB76B4" w:rsidRDefault="002907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E5DC3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907AB" w:rsidRPr="00AB76B4" w14:paraId="555E794A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52341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65E56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DEE66" w14:textId="77777777" w:rsidR="002907AB" w:rsidRPr="00AB76B4" w:rsidRDefault="002907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DF7AC5" w14:textId="77777777" w:rsidR="002907AB" w:rsidRPr="00AB76B4" w:rsidRDefault="002907AB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2475CEDB" w14:textId="77777777" w:rsidR="002907AB" w:rsidRPr="00AB76B4" w:rsidRDefault="002907AB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8D78B4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5C86BB" w14:textId="77777777" w:rsidR="002907AB" w:rsidRPr="00AB76B4" w:rsidRDefault="002907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978A4" w14:textId="77777777" w:rsidR="002907AB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163+250</w:t>
            </w:r>
          </w:p>
          <w:p w14:paraId="04861B13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9662B" w14:textId="77777777" w:rsidR="002907AB" w:rsidRDefault="002907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15749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907AB" w:rsidRPr="00AB76B4" w14:paraId="7E863310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FE9C5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7F4E6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9AD638" w14:textId="77777777" w:rsidR="002907AB" w:rsidRPr="00AB76B4" w:rsidRDefault="002907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192B2A" w14:textId="77777777" w:rsidR="002907AB" w:rsidRDefault="002907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3999B7CF" w14:textId="77777777" w:rsidR="002907AB" w:rsidRPr="00AB76B4" w:rsidRDefault="002907AB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2D59F6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E1236F" w14:textId="77777777" w:rsidR="002907AB" w:rsidRPr="00AB76B4" w:rsidRDefault="002907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1936D6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2D597D98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69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378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3FF7E" w14:textId="77777777" w:rsidR="002907AB" w:rsidRPr="00AB76B4" w:rsidRDefault="002907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D655B" w14:textId="77777777" w:rsidR="002907AB" w:rsidRPr="00AB76B4" w:rsidRDefault="002907AB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907AB" w:rsidRPr="00AB76B4" w14:paraId="78C9FED8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1F94D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5EEFE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170+200</w:t>
            </w:r>
          </w:p>
          <w:p w14:paraId="22CE4F08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BAA7B1" w14:textId="77777777" w:rsidR="002907AB" w:rsidRPr="00AB76B4" w:rsidRDefault="002907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C01D93" w14:textId="77777777" w:rsidR="002907AB" w:rsidRPr="00AB76B4" w:rsidRDefault="002907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 -</w:t>
            </w:r>
          </w:p>
          <w:p w14:paraId="633B55EF" w14:textId="77777777" w:rsidR="002907AB" w:rsidRPr="00AB76B4" w:rsidRDefault="002907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5CA13D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2A52F" w14:textId="77777777" w:rsidR="002907AB" w:rsidRPr="00AB76B4" w:rsidRDefault="002907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7D803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6C00F" w14:textId="77777777" w:rsidR="002907AB" w:rsidRPr="00AB76B4" w:rsidRDefault="002907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D2D88B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907AB" w:rsidRPr="00AB76B4" w14:paraId="043476AC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2A711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102818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76DEF05D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B82335" w14:textId="77777777" w:rsidR="002907AB" w:rsidRPr="00AB76B4" w:rsidRDefault="002907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2B992B" w14:textId="77777777" w:rsidR="002907AB" w:rsidRPr="00AB76B4" w:rsidRDefault="002907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539FFC8F" w14:textId="77777777" w:rsidR="002907AB" w:rsidRPr="00AB76B4" w:rsidRDefault="002907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8D031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47C443" w14:textId="77777777" w:rsidR="002907AB" w:rsidRPr="00AB76B4" w:rsidRDefault="002907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411DBA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1E24D0" w14:textId="77777777" w:rsidR="002907AB" w:rsidRPr="00AB76B4" w:rsidRDefault="002907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771AE6" w14:textId="77777777" w:rsidR="002907AB" w:rsidRDefault="002907A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E4FD381" w14:textId="77777777" w:rsidR="002907AB" w:rsidRDefault="002907A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771CF90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3, 5, 4 și 6.</w:t>
            </w:r>
          </w:p>
        </w:tc>
      </w:tr>
      <w:tr w:rsidR="002907AB" w:rsidRPr="00AB76B4" w14:paraId="3C761D8F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9502A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45577D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A368B" w14:textId="77777777" w:rsidR="002907AB" w:rsidRPr="00AB76B4" w:rsidRDefault="002907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4B4E0E" w14:textId="77777777" w:rsidR="002907AB" w:rsidRPr="00AB76B4" w:rsidRDefault="002907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59FE6DF0" w14:textId="77777777" w:rsidR="002907AB" w:rsidRPr="00AB76B4" w:rsidRDefault="002907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CC7DF6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08FDD1" w14:textId="77777777" w:rsidR="002907AB" w:rsidRPr="00AB76B4" w:rsidRDefault="002907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DFE49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02111BAD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F7790" w14:textId="77777777" w:rsidR="002907AB" w:rsidRPr="00AB76B4" w:rsidRDefault="002907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7AC69A" w14:textId="77777777" w:rsidR="002907AB" w:rsidRDefault="002907AB" w:rsidP="001A29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321D304" w14:textId="77777777" w:rsidR="002907AB" w:rsidRDefault="002907A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3A92ED2" w14:textId="77777777" w:rsidR="002907AB" w:rsidRPr="00AB76B4" w:rsidRDefault="002907AB" w:rsidP="000D6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1, 7, 11, 2, 8 și 10.</w:t>
            </w:r>
          </w:p>
        </w:tc>
      </w:tr>
      <w:tr w:rsidR="002907AB" w:rsidRPr="00AB76B4" w14:paraId="09291921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8C6C0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CD7862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903021" w14:textId="77777777" w:rsidR="002907AB" w:rsidRPr="00AB76B4" w:rsidRDefault="002907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932461" w14:textId="77777777" w:rsidR="002907AB" w:rsidRPr="00AB76B4" w:rsidRDefault="002907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54E74E2A" w14:textId="77777777" w:rsidR="002907AB" w:rsidRPr="00AB76B4" w:rsidRDefault="002907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48AE928D" w14:textId="77777777" w:rsidR="002907AB" w:rsidRPr="00AB76B4" w:rsidRDefault="002907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38F746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0732047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A3AB4" w14:textId="77777777" w:rsidR="002907AB" w:rsidRPr="00AB76B4" w:rsidRDefault="002907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AEF59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CE8A6" w14:textId="77777777" w:rsidR="002907AB" w:rsidRPr="00AB76B4" w:rsidRDefault="002907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D5EE6F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907AB" w:rsidRPr="00AB76B4" w14:paraId="33B2D768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5C3C2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3A8DE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181+000</w:t>
            </w:r>
          </w:p>
          <w:p w14:paraId="331219C0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2B111" w14:textId="77777777" w:rsidR="002907AB" w:rsidRPr="00AB76B4" w:rsidRDefault="002907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FFBC9B" w14:textId="77777777" w:rsidR="002907AB" w:rsidRPr="00AB76B4" w:rsidRDefault="002907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 - Leu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F36192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30104" w14:textId="77777777" w:rsidR="002907AB" w:rsidRPr="00AB76B4" w:rsidRDefault="002907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AF4A2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07C032" w14:textId="77777777" w:rsidR="002907AB" w:rsidRPr="00AB76B4" w:rsidRDefault="002907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6513BC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907AB" w:rsidRPr="00AB76B4" w14:paraId="29C33ABD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E8EE3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BCA010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555A8E" w14:textId="77777777" w:rsidR="002907AB" w:rsidRPr="00AB76B4" w:rsidRDefault="002907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7FE422" w14:textId="77777777" w:rsidR="002907AB" w:rsidRPr="00AB76B4" w:rsidRDefault="002907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1B5FD195" w14:textId="77777777" w:rsidR="002907AB" w:rsidRPr="00AB76B4" w:rsidRDefault="002907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X</w:t>
            </w:r>
            <w:r>
              <w:rPr>
                <w:b/>
                <w:bCs/>
                <w:sz w:val="20"/>
                <w:lang w:val="ro-RO"/>
              </w:rPr>
              <w:t xml:space="preserve"> și Y, peste sch. 1, 7, 11, 10, 8, 2 și 16,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803D1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B735BA" w14:textId="77777777" w:rsidR="002907AB" w:rsidRPr="00AB76B4" w:rsidRDefault="002907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950161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6862B3C9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82626" w14:textId="77777777" w:rsidR="002907AB" w:rsidRPr="00AB76B4" w:rsidRDefault="002907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FC4A82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907AB" w:rsidRPr="00AB76B4" w14:paraId="09C698E8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13283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EB9ADD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184+700</w:t>
            </w:r>
          </w:p>
          <w:p w14:paraId="7AA0F0DD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553A9" w14:textId="77777777" w:rsidR="002907AB" w:rsidRPr="00AB76B4" w:rsidRDefault="002907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A73A28" w14:textId="77777777" w:rsidR="002907AB" w:rsidRPr="00AB76B4" w:rsidRDefault="002907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136F007A" w14:textId="77777777" w:rsidR="002907AB" w:rsidRPr="00AB76B4" w:rsidRDefault="002907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24720A2F" w14:textId="77777777" w:rsidR="002907AB" w:rsidRPr="00AB76B4" w:rsidRDefault="002907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D79F3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C470E" w14:textId="77777777" w:rsidR="002907AB" w:rsidRPr="00AB76B4" w:rsidRDefault="002907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EAD84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D37B18" w14:textId="77777777" w:rsidR="002907AB" w:rsidRPr="00AB76B4" w:rsidRDefault="002907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260EE7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8167CD4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BF7A60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3, 5, 4 și 6.</w:t>
            </w:r>
          </w:p>
        </w:tc>
      </w:tr>
      <w:tr w:rsidR="002907AB" w:rsidRPr="00AB76B4" w14:paraId="4A054B3A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4C291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08F6B0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EC98C1" w14:textId="77777777" w:rsidR="002907AB" w:rsidRPr="00AB76B4" w:rsidRDefault="002907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ACDD48" w14:textId="77777777" w:rsidR="002907AB" w:rsidRPr="00AB76B4" w:rsidRDefault="002907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28B203B3" w14:textId="77777777" w:rsidR="002907AB" w:rsidRPr="00AB76B4" w:rsidRDefault="002907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4BD1F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81838F5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-</w:t>
            </w:r>
            <w:r>
              <w:rPr>
                <w:b/>
                <w:bCs/>
                <w:sz w:val="20"/>
                <w:lang w:val="ro-RO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4E0205" w14:textId="77777777" w:rsidR="002907AB" w:rsidRPr="00AB76B4" w:rsidRDefault="002907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B04CC3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DB19A" w14:textId="77777777" w:rsidR="002907AB" w:rsidRPr="00AB76B4" w:rsidRDefault="002907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1335D7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2907AB" w:rsidRPr="00AB76B4" w14:paraId="2571F788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3CCE8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78BC25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D6A571" w14:textId="77777777" w:rsidR="002907AB" w:rsidRPr="00AB76B4" w:rsidRDefault="002907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95BD44" w14:textId="77777777" w:rsidR="002907AB" w:rsidRPr="00AB76B4" w:rsidRDefault="002907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7E8A8BAD" w14:textId="77777777" w:rsidR="002907AB" w:rsidRPr="00AB76B4" w:rsidRDefault="002907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D71F9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8AA1655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7692F" w14:textId="77777777" w:rsidR="002907AB" w:rsidRPr="00AB76B4" w:rsidRDefault="002907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FB13A8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2DD6DE" w14:textId="77777777" w:rsidR="002907AB" w:rsidRPr="00AB76B4" w:rsidRDefault="002907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98DD64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2907AB" w:rsidRPr="00AB76B4" w14:paraId="144A85C4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1EAB5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5F47A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0B42E" w14:textId="77777777" w:rsidR="002907AB" w:rsidRPr="00AB76B4" w:rsidRDefault="002907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8D039A" w14:textId="77777777" w:rsidR="002907AB" w:rsidRPr="00AB76B4" w:rsidRDefault="002907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55D0224E" w14:textId="77777777" w:rsidR="002907AB" w:rsidRPr="00AB76B4" w:rsidRDefault="002907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C0F1D0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1098C7D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5F354E" w14:textId="77777777" w:rsidR="002907AB" w:rsidRPr="00AB76B4" w:rsidRDefault="002907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8CDD62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5DB0F" w14:textId="77777777" w:rsidR="002907AB" w:rsidRPr="00AB76B4" w:rsidRDefault="002907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819BFF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907AB" w:rsidRPr="00AB76B4" w14:paraId="2BF020A5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A7B0F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FB388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196+000</w:t>
            </w:r>
          </w:p>
          <w:p w14:paraId="31A75461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5CDD42" w14:textId="77777777" w:rsidR="002907AB" w:rsidRPr="00AB76B4" w:rsidRDefault="002907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A12CE1" w14:textId="77777777" w:rsidR="002907AB" w:rsidRPr="00AB76B4" w:rsidRDefault="002907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38FFA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7344D" w14:textId="77777777" w:rsidR="002907AB" w:rsidRPr="00AB76B4" w:rsidRDefault="002907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E3695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A0A5FA" w14:textId="77777777" w:rsidR="002907AB" w:rsidRPr="00AB76B4" w:rsidRDefault="002907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0C5C56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13F1407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907AB" w:rsidRPr="00AB76B4" w14:paraId="74DA69EC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11416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0C6809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FFE528" w14:textId="77777777" w:rsidR="002907AB" w:rsidRPr="00AB76B4" w:rsidRDefault="002907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06F8BC" w14:textId="77777777" w:rsidR="002907AB" w:rsidRPr="00AB76B4" w:rsidRDefault="002907A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812FE5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737BD" w14:textId="77777777" w:rsidR="002907AB" w:rsidRPr="00AB76B4" w:rsidRDefault="002907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21571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196+100</w:t>
            </w:r>
          </w:p>
          <w:p w14:paraId="6EBD6A56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560B9" w14:textId="77777777" w:rsidR="002907AB" w:rsidRPr="00AB76B4" w:rsidRDefault="002907A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C803C" w14:textId="77777777" w:rsidR="002907AB" w:rsidRDefault="002907A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5504E59" w14:textId="77777777" w:rsidR="002907AB" w:rsidRPr="00AB76B4" w:rsidRDefault="002907A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907AB" w:rsidRPr="00AB76B4" w14:paraId="255888F4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E6869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870B6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28FDF7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A3AC59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Malu Mare -</w:t>
            </w:r>
          </w:p>
          <w:p w14:paraId="37178DFA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AE79C7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2857C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47B6BF" w14:textId="77777777" w:rsidR="002907AB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200+200</w:t>
            </w:r>
          </w:p>
          <w:p w14:paraId="6D3A88E9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A35671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81A60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2907AB" w:rsidRPr="00AB76B4" w14:paraId="3A2205AF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AB555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B5CA9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EB6FA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BE9121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 linia 5 directă</w:t>
            </w:r>
          </w:p>
          <w:p w14:paraId="3ED25FA7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X, peste sch. 1,7,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C5A25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0AF411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1F39D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203+100</w:t>
            </w:r>
          </w:p>
          <w:p w14:paraId="4A2B93CB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D1B0B6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4E10C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DEA8CA2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907AB" w:rsidRPr="00AB76B4" w14:paraId="7F5E802F" w14:textId="77777777" w:rsidTr="00927588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0D474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02343BA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3EA0B64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C3C67B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45A23DA4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C239810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C8D95B2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11 în abatere</w:t>
            </w:r>
          </w:p>
          <w:p w14:paraId="5EB4BF7B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722A83A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79C8B0A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9 - 11</w:t>
            </w:r>
          </w:p>
          <w:p w14:paraId="7B8EF3E4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362F7C4C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6C03CDC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7EBA82D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69FA18A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504E0C9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 Cap X + Cap Y.</w:t>
            </w:r>
          </w:p>
          <w:p w14:paraId="27303498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907AB" w:rsidRPr="00AB76B4" w14:paraId="021FCF6C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88A86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09735D6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3F90F96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D7B3D9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121B7B2E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3514431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7</w:t>
            </w:r>
          </w:p>
          <w:p w14:paraId="1FB1D349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- 100 m din călcâi sch. </w:t>
            </w:r>
          </w:p>
          <w:p w14:paraId="040355F0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F04976E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E321620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287A830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94BF5C1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907AB" w:rsidRPr="00AB76B4" w14:paraId="3AAED943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521B4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7CAA419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4063C49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4370E5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0C4ED9C3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804B5C7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7BE6603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E5C6F4F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B270B09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3DF09DF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E8A934A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417193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X şi CEREALCOM.</w:t>
            </w:r>
          </w:p>
        </w:tc>
      </w:tr>
      <w:tr w:rsidR="002907AB" w:rsidRPr="00AB76B4" w14:paraId="1CEC2043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1B668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84F902A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F5A9A09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D431FF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248EDE9A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7FE810E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9A9B807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F059207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3BFD3D6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12E828B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530B7A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CEREALCOM.</w:t>
            </w:r>
          </w:p>
        </w:tc>
      </w:tr>
      <w:tr w:rsidR="002907AB" w:rsidRPr="00AB76B4" w14:paraId="6F476D57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E751F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EFFE461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9E926F7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88C7BF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1A63A129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B2A7344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694E716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971FE1A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52DED61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DF89C73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96A512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Y.</w:t>
            </w:r>
          </w:p>
        </w:tc>
      </w:tr>
      <w:tr w:rsidR="002907AB" w:rsidRPr="00AB76B4" w14:paraId="2D0632F1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A9F97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E09166F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249+150</w:t>
            </w:r>
          </w:p>
          <w:p w14:paraId="7DAE6B19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74FA8ED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1055E7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2BBC5589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32A41B5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727ADE6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8470ED3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91065F5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5242F68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Numai pentru trenurile de marfă în tranzit .</w:t>
            </w:r>
          </w:p>
          <w:p w14:paraId="083BACF5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466F65D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2907AB" w:rsidRPr="00AB76B4" w14:paraId="1496569F" w14:textId="77777777" w:rsidTr="00927588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D036B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6D8FEBA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DB1241F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C3B186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17E29AF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0120DC5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0FA70753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5D0BCF1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3ED2F76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D428767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C514379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2907AB" w:rsidRPr="00AB76B4" w14:paraId="4CF7F5FD" w14:textId="77777777" w:rsidTr="00927588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5C72F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5374378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42433ED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E8E311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05BC018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AE5260B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73F15F37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DDEBE7D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53E7E7A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986E995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7BBDC1D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 B.</w:t>
            </w:r>
          </w:p>
        </w:tc>
      </w:tr>
      <w:tr w:rsidR="002907AB" w:rsidRPr="00AB76B4" w14:paraId="6198D13F" w14:textId="77777777" w:rsidTr="00927588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4C040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E70532E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633F62F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78472F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6B4FB54E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BEB6C5E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1A935E1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384C997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83658F4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7FF8433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07F6028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linia 28A la liniile 1 - 4 B, 26 și 27.</w:t>
            </w:r>
          </w:p>
        </w:tc>
      </w:tr>
      <w:tr w:rsidR="002907AB" w:rsidRPr="00AB76B4" w14:paraId="2D40EE7D" w14:textId="77777777" w:rsidTr="00927588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03B53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410A609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DBE7AAB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74ABF6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39F60543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E34AFC9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364880B2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67DFBDE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A3426E5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DC528AF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FB6A767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liniile 1A, 2A și 28A la liniile 26 și 27.</w:t>
            </w:r>
          </w:p>
        </w:tc>
      </w:tr>
      <w:tr w:rsidR="002907AB" w:rsidRPr="00AB76B4" w14:paraId="5B2DCB6B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A039C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9351D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77146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817F2C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75F86E4F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ACB6CC" w14:textId="77777777" w:rsidR="002907AB" w:rsidRPr="00AB76B4" w:rsidRDefault="002907A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AED91BE" w14:textId="77777777" w:rsidR="002907AB" w:rsidRPr="00AB76B4" w:rsidRDefault="002907A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23,  33,  35,  </w:t>
            </w:r>
          </w:p>
          <w:p w14:paraId="46FCF380" w14:textId="77777777" w:rsidR="002907AB" w:rsidRPr="00AB76B4" w:rsidRDefault="002907A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7116484B" w14:textId="77777777" w:rsidR="002907AB" w:rsidRPr="00AB76B4" w:rsidRDefault="002907A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43 / 49, </w:t>
            </w:r>
          </w:p>
          <w:p w14:paraId="7EE05A6E" w14:textId="77777777" w:rsidR="002907AB" w:rsidRPr="00AB76B4" w:rsidRDefault="002907A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45 / 51, sch. 55,  57, 59,  </w:t>
            </w:r>
          </w:p>
          <w:p w14:paraId="7FFA3175" w14:textId="77777777" w:rsidR="002907AB" w:rsidRPr="00AB76B4" w:rsidRDefault="002907A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65,  67,  69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484D51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AE0FC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6051A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9EA351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EC3158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4A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2907AB" w:rsidRPr="00AB76B4" w14:paraId="506789C9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1A888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0B2906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186D3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0E169B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03861CDE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E1AFC" w14:textId="77777777" w:rsidR="002907AB" w:rsidRPr="00AB76B4" w:rsidRDefault="002907A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72E0112" w14:textId="77777777" w:rsidR="002907AB" w:rsidRPr="00AB76B4" w:rsidRDefault="002907A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</w:t>
            </w:r>
            <w:r>
              <w:rPr>
                <w:b/>
                <w:bCs/>
                <w:spacing w:val="-10"/>
                <w:sz w:val="20"/>
                <w:lang w:val="ro-RO"/>
              </w:rPr>
              <w:t>145, 147, 149, 151, 157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C1357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EB791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C4E9AE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456DEF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974CBC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2907AB" w:rsidRPr="00AB76B4" w14:paraId="1491AF9C" w14:textId="77777777" w:rsidTr="00927588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DB46B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9F42E4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5EC62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DA575A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1555D2F7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8B1B36" w14:textId="77777777" w:rsidR="002907AB" w:rsidRPr="00AB76B4" w:rsidRDefault="002907A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toată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br/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F930D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D9288D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55FFE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708B02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907AB" w:rsidRPr="00AB76B4" w14:paraId="5B281C9E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AAC05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760613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D3BA9B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AA8C87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1CDDBDB6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C3AF1C" w14:textId="77777777" w:rsidR="002907AB" w:rsidRPr="00AB76B4" w:rsidRDefault="002907A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B217D4B" w14:textId="77777777" w:rsidR="002907AB" w:rsidRPr="00AB76B4" w:rsidRDefault="002907A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  <w:p w14:paraId="5ED081F6" w14:textId="77777777" w:rsidR="002907AB" w:rsidRPr="00AB76B4" w:rsidRDefault="002907A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00169170" w14:textId="77777777" w:rsidR="002907AB" w:rsidRPr="00AB76B4" w:rsidRDefault="002907A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22 / 26</w:t>
            </w:r>
          </w:p>
          <w:p w14:paraId="7CD62BB5" w14:textId="77777777" w:rsidR="002907AB" w:rsidRPr="00AB76B4" w:rsidRDefault="002907A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  <w:p w14:paraId="3F57BD89" w14:textId="77777777" w:rsidR="002907AB" w:rsidRPr="00AB76B4" w:rsidRDefault="002907A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240EFEEC" w14:textId="77777777" w:rsidR="002907AB" w:rsidRPr="00AB76B4" w:rsidRDefault="002907A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32 / 38</w:t>
            </w:r>
          </w:p>
          <w:p w14:paraId="6E566884" w14:textId="77777777" w:rsidR="002907AB" w:rsidRPr="00AB76B4" w:rsidRDefault="002907A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sch.: 40</w:t>
            </w:r>
          </w:p>
          <w:p w14:paraId="03F4866B" w14:textId="77777777" w:rsidR="002907AB" w:rsidRPr="00AB76B4" w:rsidRDefault="002907A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50, 52, 54, 56, 58, 60, 62, 64, 66</w:t>
            </w:r>
          </w:p>
          <w:p w14:paraId="56D57117" w14:textId="77777777" w:rsidR="002907AB" w:rsidRPr="00AB76B4" w:rsidRDefault="002907A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605E5D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10FBE9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D0996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85A7B9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800AB8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2907AB" w:rsidRPr="00AB76B4" w14:paraId="3FEDF0D1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EC931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936F0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1D82BC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2D2F5B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307E6D5B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3617D8" w14:textId="77777777" w:rsidR="002907AB" w:rsidRPr="00AB76B4" w:rsidRDefault="002907A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 peste </w:t>
            </w:r>
          </w:p>
          <w:p w14:paraId="1F3DA6DE" w14:textId="77777777" w:rsidR="002907AB" w:rsidRPr="00AB76B4" w:rsidRDefault="002907A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76, 78, 80, 82, 84 </w:t>
            </w:r>
          </w:p>
          <w:p w14:paraId="1B374D9F" w14:textId="77777777" w:rsidR="002907AB" w:rsidRPr="00AB76B4" w:rsidRDefault="002907A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A97E5E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619912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9EE81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F8FBA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B98346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2907AB" w:rsidRPr="00AB76B4" w14:paraId="194DB841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C65CF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A6E8B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0FBB1C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8A21AC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533AB11B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928B0" w14:textId="77777777" w:rsidR="002907AB" w:rsidRPr="00AB76B4" w:rsidRDefault="002907A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A8D2E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6DBC1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1A393DE1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078E26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E4FE21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0F605EA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907AB" w:rsidRPr="00AB76B4" w14:paraId="4CB63EE4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24BB6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3F6480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70FF651A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D69826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97AD78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3CE688E5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X+Y, L 12 directă</w:t>
            </w:r>
          </w:p>
          <w:p w14:paraId="731E8AC9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F39CD" w14:textId="77777777" w:rsidR="002907AB" w:rsidRPr="00AB76B4" w:rsidRDefault="002907A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19662F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1E488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8E583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699D98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4CFA33E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907AB" w:rsidRPr="00AB76B4" w14:paraId="3F91436A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7819B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53C370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D9F5E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57A068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0BB185A9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6149A3" w14:textId="77777777" w:rsidR="002907AB" w:rsidRPr="00AB76B4" w:rsidRDefault="002907A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352B042" w14:textId="77777777" w:rsidR="002907AB" w:rsidRPr="00AB76B4" w:rsidRDefault="002907A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664096BC" w14:textId="77777777" w:rsidR="002907AB" w:rsidRPr="00AB76B4" w:rsidRDefault="002907A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23 / 27 </w:t>
            </w:r>
          </w:p>
          <w:p w14:paraId="56E3A46E" w14:textId="77777777" w:rsidR="002907AB" w:rsidRPr="00AB76B4" w:rsidRDefault="002907A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și </w:t>
            </w:r>
          </w:p>
          <w:p w14:paraId="7627ECA5" w14:textId="77777777" w:rsidR="002907AB" w:rsidRPr="00AB76B4" w:rsidRDefault="002907A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E6A3A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E2FAD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7DC63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E81F3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CC4C20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2907AB" w:rsidRPr="00AB76B4" w14:paraId="4CC6117F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4008A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258F77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FDA032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F78172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732DBFD0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480C1" w14:textId="77777777" w:rsidR="002907AB" w:rsidRPr="00AB76B4" w:rsidRDefault="002907A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C6C3F0F" w14:textId="77777777" w:rsidR="002907AB" w:rsidRPr="00AB76B4" w:rsidRDefault="002907A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1FBBFF36" w14:textId="77777777" w:rsidR="002907AB" w:rsidRPr="00AB76B4" w:rsidRDefault="002907A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A8F84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A066B7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9130F4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FDC81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8B0EDE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14 - 18.</w:t>
            </w:r>
          </w:p>
        </w:tc>
      </w:tr>
      <w:tr w:rsidR="002907AB" w:rsidRPr="00AB76B4" w14:paraId="3C85514B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A0D7A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03E114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DE9B59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FA926D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56D04B6B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EA3066" w14:textId="77777777" w:rsidR="002907AB" w:rsidRPr="00AB76B4" w:rsidRDefault="002907A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64F7B71" w14:textId="77777777" w:rsidR="002907AB" w:rsidRPr="00AB76B4" w:rsidRDefault="002907A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3F7557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57BE5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EF29C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E0C29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către Triaj Grupa A.</w:t>
            </w:r>
          </w:p>
        </w:tc>
      </w:tr>
      <w:tr w:rsidR="002907AB" w:rsidRPr="00AB76B4" w14:paraId="4D81DF3B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C8043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217842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0F67BA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0B05B0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18E616D8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71125" w14:textId="77777777" w:rsidR="002907AB" w:rsidRPr="00AB76B4" w:rsidRDefault="002907A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14:paraId="00298685" w14:textId="77777777" w:rsidR="002907AB" w:rsidRPr="00AB76B4" w:rsidRDefault="002907A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1A5A22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09E93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D0358F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385B8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4DA45C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7 - 10 .</w:t>
            </w:r>
          </w:p>
          <w:p w14:paraId="53A71FF5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2907AB" w:rsidRPr="00AB76B4" w14:paraId="698E71F4" w14:textId="77777777" w:rsidTr="00927588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DC37D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138D9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EBDA3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0E0A21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47A76DD4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2D2FAF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toţi schim-bătorii </w:t>
            </w:r>
          </w:p>
          <w:p w14:paraId="498B4C54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FC00D0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B824A7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62BC2A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D95228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318A2B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X.</w:t>
            </w:r>
          </w:p>
        </w:tc>
      </w:tr>
      <w:tr w:rsidR="002907AB" w:rsidRPr="00AB76B4" w14:paraId="4E4A68A6" w14:textId="77777777" w:rsidTr="00927588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691C8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036DF7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9E5B12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18A02D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02C5A1A3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D6A209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F13197A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30, 38 </w:t>
            </w:r>
          </w:p>
          <w:p w14:paraId="0AC51E96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31BFC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C574EE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2394E5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13E525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7, 8 și 10 Cap Y.</w:t>
            </w:r>
          </w:p>
        </w:tc>
      </w:tr>
      <w:tr w:rsidR="002907AB" w:rsidRPr="00AB76B4" w14:paraId="560A4EDB" w14:textId="77777777" w:rsidTr="00927588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D8897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DCBFF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D79F87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0F9FC2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5070CBA3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41174A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6273B03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44, 52, 56, 58, 60 şi </w:t>
            </w:r>
          </w:p>
          <w:p w14:paraId="0A0FC6B9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A475883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B60FF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64F473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02A324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395ADF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5FD8BA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Y.</w:t>
            </w:r>
          </w:p>
        </w:tc>
      </w:tr>
      <w:tr w:rsidR="002907AB" w:rsidRPr="00AB76B4" w14:paraId="3DB8FDA0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007FD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BF6C59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257+900</w:t>
            </w:r>
          </w:p>
          <w:p w14:paraId="30AC5A57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2846F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6F8571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Cernele -</w:t>
            </w:r>
          </w:p>
          <w:p w14:paraId="255F2834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618CC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23601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1EB3C8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3DD64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12815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7D5B96E6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907AB" w:rsidRPr="00AB76B4" w14:paraId="5ADC348A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6B791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1D2AB7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FC7DD5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741590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306C3691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427618E4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  <w:p w14:paraId="47A5AFDB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5833E9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C32D5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C6F045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52FC4734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262+850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448250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480A88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74C8EA94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2907AB" w:rsidRPr="00AB76B4" w14:paraId="32FFFA38" w14:textId="77777777" w:rsidTr="00927588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866E0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F89ED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B07D1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B791AD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015C6EE5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700E3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5789D90F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toţi </w:t>
            </w:r>
          </w:p>
          <w:p w14:paraId="5E58FC86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16DC85FC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250CDE34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9B53991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6E7739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08FD1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9EAB1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D50C2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907AB" w:rsidRPr="00AB76B4" w14:paraId="6C750E60" w14:textId="77777777" w:rsidTr="00927588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F04B9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D4E089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6AB81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DE557E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3682B69D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11 </w:t>
            </w:r>
          </w:p>
          <w:p w14:paraId="4FA477D5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primiri - expedieri, </w:t>
            </w:r>
          </w:p>
          <w:p w14:paraId="7395F533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ECA906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1D42FD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9FCEC2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CBC310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072DCE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907AB" w:rsidRPr="00AB76B4" w14:paraId="15880759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57135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C4F3AC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4B2CD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0C277B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44537EB0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FFA15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9D0CC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EBDB6E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4DE314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D411F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907AB" w:rsidRPr="00AB76B4" w14:paraId="62976ADD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EA6F1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A73B93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54FF1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F8ACB6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1E06ABFE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0FC01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29</w:t>
            </w:r>
          </w:p>
          <w:p w14:paraId="1DD065D7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diag.</w:t>
            </w:r>
          </w:p>
          <w:p w14:paraId="5EDFBAC7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0D492F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BD6CFC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0AE261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9B6D1E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5FB5F57B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6, Cap X.</w:t>
            </w:r>
          </w:p>
        </w:tc>
      </w:tr>
      <w:tr w:rsidR="002907AB" w:rsidRPr="00AB76B4" w14:paraId="48B13A4F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B91CD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45466F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ABC574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C29E4E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163FBB6E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61B11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5349262E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 / 32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A85BB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93AAA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4C5C87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869FE6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5 - 7 Cap Y.</w:t>
            </w:r>
          </w:p>
        </w:tc>
      </w:tr>
      <w:tr w:rsidR="002907AB" w:rsidRPr="00AB76B4" w14:paraId="5613F8F1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6B700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774DB8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287+640</w:t>
            </w:r>
          </w:p>
          <w:p w14:paraId="17ED7A11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09913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AD1889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4993272C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528FF0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68B291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975058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287+640</w:t>
            </w:r>
          </w:p>
          <w:p w14:paraId="31F240D9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E887E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B72471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pentru trenurile care au în componență  două locomotive cuplate.</w:t>
            </w:r>
          </w:p>
          <w:p w14:paraId="23FDAE49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907AB" w:rsidRPr="00AB76B4" w14:paraId="273634E5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207E5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35CDEF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2A1952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1A5447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591FFA70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D781F0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A0B990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FBC04C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290+550</w:t>
            </w:r>
          </w:p>
          <w:p w14:paraId="7D0D0E87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290+750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358F6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8C264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B76B4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2907AB" w:rsidRPr="00AB76B4" w14:paraId="7F121F14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8025E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9FAD70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D5AA1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1AD47D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Gura Motrului</w:t>
            </w:r>
          </w:p>
          <w:p w14:paraId="04569EF3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0A1C7419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E8FD2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000942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701BFE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EBD9B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CD773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907AB" w:rsidRPr="00AB76B4" w14:paraId="0A514C06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F4D54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869484" w14:textId="77777777" w:rsidR="002907AB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290+000</w:t>
            </w:r>
          </w:p>
          <w:p w14:paraId="7DFC4F4F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292+000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7B9537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184136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088A937B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  <w:r>
              <w:rPr>
                <w:b/>
                <w:bCs/>
                <w:sz w:val="20"/>
                <w:lang w:val="ro-RO"/>
              </w:rPr>
              <w:t xml:space="preserve"> si St. </w:t>
            </w:r>
            <w:r w:rsidRPr="00AB76B4">
              <w:rPr>
                <w:b/>
                <w:bCs/>
                <w:sz w:val="20"/>
                <w:lang w:val="ro-RO"/>
              </w:rPr>
              <w:t>Gura Motrului</w:t>
            </w:r>
            <w:r>
              <w:rPr>
                <w:b/>
                <w:bCs/>
                <w:sz w:val="20"/>
                <w:lang w:val="ro-RO"/>
              </w:rPr>
              <w:t xml:space="preserve"> Cap X peste pod Jiu </w:t>
            </w:r>
            <w:r>
              <w:rPr>
                <w:b/>
                <w:bCs/>
                <w:sz w:val="20"/>
                <w:lang w:val="ro-RO"/>
              </w:rPr>
              <w:br/>
              <w:t>și sch 5 și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88783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37E69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5697A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C0CF1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89460F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907AB" w:rsidRPr="00AB76B4" w14:paraId="0ECDDB3D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E39DA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E43F6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621BD9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D30163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 -</w:t>
            </w:r>
          </w:p>
          <w:p w14:paraId="45E91D96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20EF9E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537FE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9202EF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292+000</w:t>
            </w:r>
          </w:p>
          <w:p w14:paraId="188767BD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293+300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A37A21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910DDF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907AB" w:rsidRPr="00AB76B4" w14:paraId="6DA934D2" w14:textId="77777777" w:rsidTr="00927588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0619F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DB58E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AC32F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9E9733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Butoieşti</w:t>
            </w:r>
          </w:p>
          <w:p w14:paraId="141B510D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77012B2C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233D2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AA414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A57439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68A133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CE9FB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907AB" w:rsidRPr="00AB76B4" w14:paraId="4D181CB7" w14:textId="77777777" w:rsidTr="00927588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C590C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0E578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302+500</w:t>
            </w:r>
          </w:p>
          <w:p w14:paraId="3D000AB4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A77AA0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1820CB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 -</w:t>
            </w:r>
          </w:p>
          <w:p w14:paraId="49AEEF53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02C5A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525370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57A1E3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EA7622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C2A2B5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47E8E7F9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907AB" w:rsidRPr="00AB76B4" w14:paraId="18246FFB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2697B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6554B9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00A29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428F47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317F5C1A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FD2BF5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</w:t>
            </w:r>
          </w:p>
          <w:p w14:paraId="748C4006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812748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CCDCC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FFE060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4FB7D6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4C7B56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2907AB" w:rsidRPr="00AB76B4" w14:paraId="5CD4AE57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8AC93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316CAE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230A8F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58BE07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767F0794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52BCB8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</w:t>
            </w:r>
          </w:p>
          <w:p w14:paraId="3B1E8D60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226E00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E2C37A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1F21D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6237B9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009158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2 - 5  înspre și dinspre st. Jirov.</w:t>
            </w:r>
          </w:p>
        </w:tc>
      </w:tr>
      <w:tr w:rsidR="002907AB" w:rsidRPr="00AB76B4" w14:paraId="4340DBC8" w14:textId="77777777" w:rsidTr="00927588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1237C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2B2AC3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141EBB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EBC5FF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5F17AE36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34102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0861B914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05F574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A63E08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6790C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E876C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1DE758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2907AB" w:rsidRPr="00AB76B4" w14:paraId="4810FAA2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C7192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DDAB07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F72634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8159B3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0A5B2CCE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28937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E6ED88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33391E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33561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378EA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02AF6E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2907AB" w:rsidRPr="00AB76B4" w14:paraId="53859E66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BF370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700AF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1E9C0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C16316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Ciochiuţa</w:t>
            </w:r>
          </w:p>
          <w:p w14:paraId="1E03120B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76D7FBAC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EE0DB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3F6516A3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224654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0D98F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D72302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66D853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907AB" w:rsidRPr="00AB76B4" w14:paraId="09F967C1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A9C60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DE93D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+0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2519A540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E544CA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8CF097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Ciochiuţa -</w:t>
            </w:r>
          </w:p>
          <w:p w14:paraId="52F6D0AF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B09EEA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D72F0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F4BAA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67082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D6E418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907AB" w:rsidRPr="00AB76B4" w14:paraId="22B23E86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E147B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348374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3F200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87C365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435FA18E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59057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din calcâi</w:t>
            </w:r>
          </w:p>
          <w:p w14:paraId="243F2596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</w:t>
            </w:r>
          </w:p>
          <w:p w14:paraId="2591A603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până</w:t>
            </w:r>
          </w:p>
          <w:p w14:paraId="5F9A959B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la axa</w:t>
            </w:r>
          </w:p>
          <w:p w14:paraId="486A5751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48981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BF3DA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06D1CE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AB9CFD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907AB" w:rsidRPr="00AB76B4" w14:paraId="111D4EE3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55F64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F94875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D9523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2F1118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6CAF9417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6D13669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211DF4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7023D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DCDE1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8003E8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2CCF2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907AB" w:rsidRPr="00AB76B4" w14:paraId="2EE96080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80E51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A0794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325+100</w:t>
            </w:r>
          </w:p>
          <w:p w14:paraId="49017D8D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A5A52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A7DC4C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Tâmna </w:t>
            </w:r>
          </w:p>
          <w:p w14:paraId="78BB27A6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ECF58E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9511F1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E1DB9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70D82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3E231F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7D62F82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2 și 4.</w:t>
            </w:r>
          </w:p>
        </w:tc>
      </w:tr>
      <w:tr w:rsidR="002907AB" w:rsidRPr="00AB76B4" w14:paraId="5D650E6A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7D2E9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30843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329+400</w:t>
            </w:r>
          </w:p>
          <w:p w14:paraId="5EF0E774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EC2362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164310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Igiroasa, linia 2 directă Cap X</w:t>
            </w:r>
          </w:p>
          <w:p w14:paraId="61179C32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D00CC5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86BCE8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09D3DE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11BF59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668B0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Peste sch. 1. </w:t>
            </w:r>
          </w:p>
          <w:p w14:paraId="3E4AF9FC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907AB" w:rsidRPr="00AB76B4" w14:paraId="2B71BEB3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6D87F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C2767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5054CA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D18FF6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</w:t>
            </w:r>
          </w:p>
          <w:p w14:paraId="328CD49E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</w:t>
            </w:r>
          </w:p>
          <w:p w14:paraId="5FC57BCD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2B4F79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și peste sch. 3 </w:t>
            </w:r>
          </w:p>
          <w:p w14:paraId="3694B34B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F1207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3387D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AAD1C0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DA863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907AB" w:rsidRPr="00AB76B4" w14:paraId="0A66B30D" w14:textId="77777777" w:rsidTr="00927588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D9FAF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3E16E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BFF2B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F8F606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6003497A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7926AC8D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B69841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6FBD959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DD5BF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8DAC86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2043A1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F651C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907AB" w:rsidRPr="00AB76B4" w14:paraId="318A45F7" w14:textId="77777777" w:rsidTr="00927588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F9EF7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227C6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AC99B2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90EF11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0F30623B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4E351912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FA4BF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01303218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30FE7C1D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C439F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EAFCFF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F896BE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BDFEC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907AB" w:rsidRPr="00AB76B4" w14:paraId="10F930AC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AD76B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6F0AC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335+120</w:t>
            </w:r>
          </w:p>
          <w:p w14:paraId="6C1BD74A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1F25CD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F9DCF2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Prunișor -</w:t>
            </w:r>
          </w:p>
          <w:p w14:paraId="789E27F3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F85AB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67DCA4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87285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9E2438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05242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inclusiv pentru trenurile care au în componență două locomotive cuplate.</w:t>
            </w:r>
          </w:p>
          <w:p w14:paraId="4CC0869E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907AB" w:rsidRPr="00AB76B4" w14:paraId="1C96CC8C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CDEB9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92770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AD16C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00FEFE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03431930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A01C8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26932A1B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30D1F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B4AC2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FCEE9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41CA11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F1A6BF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2907AB" w:rsidRPr="00AB76B4" w14:paraId="65C236EE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1E48F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A29A6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BCAE22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710652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470C6BEE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9551EB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757470A5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1266B3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FAA523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9E0DD3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536E4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977721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CapY.</w:t>
            </w:r>
          </w:p>
        </w:tc>
      </w:tr>
      <w:tr w:rsidR="002907AB" w:rsidRPr="00AB76B4" w14:paraId="61C59ED6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231BC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ADB01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342+430</w:t>
            </w:r>
          </w:p>
          <w:p w14:paraId="2CB089CF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398E1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2C9894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 -</w:t>
            </w:r>
          </w:p>
          <w:p w14:paraId="2FE61905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A9196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FE6E2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93934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345635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DC12AF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907AB" w:rsidRPr="00AB76B4" w14:paraId="58619E85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B5AB8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844306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C1287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2F743F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488B7F5C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AA1CA89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E3A2A5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6E34240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14E77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C146E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89AB4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39D98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907AB" w:rsidRPr="00AB76B4" w14:paraId="24B11766" w14:textId="77777777" w:rsidTr="00927588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B270A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E5727E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6606AB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1A9F1E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4057294D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83BEC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047FBB7B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482325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90487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F90D3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53CA24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7E989A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3.</w:t>
            </w:r>
          </w:p>
        </w:tc>
      </w:tr>
      <w:tr w:rsidR="002907AB" w:rsidRPr="00AB76B4" w14:paraId="013950C2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B7A86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F831AF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96D999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267FF2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58075E0D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AFEB38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50DF9CA8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9C6A7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96C48B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FED419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1BA77D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F5292C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şi 4.</w:t>
            </w:r>
          </w:p>
        </w:tc>
      </w:tr>
      <w:tr w:rsidR="002907AB" w:rsidRPr="00AB76B4" w14:paraId="7348053E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BD8CE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8FE67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E470CD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C82D39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B9D23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 dintre sch. </w:t>
            </w:r>
          </w:p>
          <w:p w14:paraId="69483D76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17 -</w:t>
            </w:r>
          </w:p>
          <w:p w14:paraId="136AD60D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04A25FB5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E51F5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B0E7A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73C6D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62733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zonă parcurs </w:t>
            </w:r>
          </w:p>
          <w:p w14:paraId="7EFA7DE8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st. Balota liniile 1 - 3 </w:t>
            </w:r>
          </w:p>
          <w:p w14:paraId="6ABD17D4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în abatere.</w:t>
            </w:r>
          </w:p>
        </w:tc>
      </w:tr>
      <w:tr w:rsidR="002907AB" w:rsidRPr="00AB76B4" w14:paraId="08630BB8" w14:textId="77777777" w:rsidTr="00927588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E0493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02485B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9E9370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8B1B5C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63A57302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5D3A04B8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3DD64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7BE0F0EF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7F87F615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88E2C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730247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B44E5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EDCA1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907AB" w:rsidRPr="00AB76B4" w14:paraId="7618AACB" w14:textId="77777777" w:rsidTr="00927588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555CD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99002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968434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5A92D0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4FBEF9D2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6C82D955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D88F3B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până la călcâi macaz 12 </w:t>
            </w:r>
          </w:p>
          <w:p w14:paraId="78FBC649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F2E876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CE025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BFA6DC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712156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907AB" w:rsidRPr="00AB76B4" w14:paraId="68DAD398" w14:textId="77777777" w:rsidTr="00927588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D23AF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EC6D1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E1C63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E3E159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7F48F5EF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2D0FD387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32A5B4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90BC50D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937BAF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CBAFF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9E9AFB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AC80EE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907AB" w:rsidRPr="00AB76B4" w14:paraId="0C69BD4C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463B5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A1E967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83D54E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9AF6B6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6CF79B1A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061F5E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6FEE3AC7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51D836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E04317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7AC164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9F2B9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C14B12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3 - 5.</w:t>
            </w:r>
          </w:p>
        </w:tc>
      </w:tr>
      <w:tr w:rsidR="002907AB" w:rsidRPr="00AB76B4" w14:paraId="3DE4B314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FB239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B51597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345+652</w:t>
            </w:r>
          </w:p>
          <w:p w14:paraId="7C0A165F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93685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7D5778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6991778C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437B7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FA12A4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9E909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5DAE5F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F763E0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trenurilor care au în componență mai mult de două locomotive cuplate.</w:t>
            </w:r>
          </w:p>
          <w:p w14:paraId="30BF81D6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907AB" w:rsidRPr="00AB76B4" w14:paraId="454FCA0A" w14:textId="77777777" w:rsidTr="00927588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6D2EC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C6543E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345+200</w:t>
            </w:r>
          </w:p>
          <w:p w14:paraId="649AA450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9E9071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1810CD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0F494278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</w:t>
            </w:r>
          </w:p>
          <w:p w14:paraId="0887BFB4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directă </w:t>
            </w:r>
          </w:p>
          <w:p w14:paraId="5AD20227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și</w:t>
            </w:r>
          </w:p>
          <w:p w14:paraId="45A980FD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-</w:t>
            </w:r>
          </w:p>
          <w:p w14:paraId="12C63631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19A5D4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FBA06A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45D9A7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BB98A8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C5FB0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907AB" w:rsidRPr="00AB76B4" w14:paraId="658389DE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6B914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F6E6C5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FD761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F6667B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 -</w:t>
            </w:r>
          </w:p>
          <w:p w14:paraId="7BC61FAC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BA0304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2A245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E8079B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354+400</w:t>
            </w:r>
          </w:p>
          <w:p w14:paraId="0678BDA6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1031D7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4E936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907AB" w:rsidRPr="00AB76B4" w14:paraId="50108E3A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CEDE8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4F921B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4F1D2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DDF83B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7388BB7C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Mărfuri </w:t>
            </w:r>
          </w:p>
          <w:p w14:paraId="5F8D6BE5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1271A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5F466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DD2BB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356+930</w:t>
            </w:r>
          </w:p>
          <w:p w14:paraId="577A3C6E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357+170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D2267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D861D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79EBEF4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10, 8 și 6A.</w:t>
            </w:r>
          </w:p>
        </w:tc>
      </w:tr>
      <w:tr w:rsidR="002907AB" w:rsidRPr="00AB76B4" w14:paraId="4BF471EB" w14:textId="77777777" w:rsidTr="00927588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D287B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6AF42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E2FC6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EB8CA2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7A7EE430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04EE42" w14:textId="77777777" w:rsidR="002907AB" w:rsidRPr="00AB76B4" w:rsidRDefault="002907AB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65355EAC" w14:textId="77777777" w:rsidR="002907AB" w:rsidRPr="00AB76B4" w:rsidRDefault="002907AB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1 - 3 </w:t>
            </w:r>
          </w:p>
          <w:p w14:paraId="4B7DE0B3" w14:textId="77777777" w:rsidR="002907AB" w:rsidRPr="00AB76B4" w:rsidRDefault="002907AB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3722024D" w14:textId="77777777" w:rsidR="002907AB" w:rsidRPr="00AB76B4" w:rsidRDefault="002907AB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2EBF248E" w14:textId="77777777" w:rsidR="002907AB" w:rsidRPr="00AB76B4" w:rsidRDefault="002907AB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şi 3 </w:t>
            </w:r>
          </w:p>
          <w:p w14:paraId="75EA3A98" w14:textId="77777777" w:rsidR="002907AB" w:rsidRPr="00AB76B4" w:rsidRDefault="002907AB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D6BF59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7782FD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8EC98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C93E09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5DCFAA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2907AB" w:rsidRPr="00AB76B4" w14:paraId="5371480C" w14:textId="77777777" w:rsidTr="00927588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310F2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6E062F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FECB3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586EA2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99345C" w14:textId="77777777" w:rsidR="002907AB" w:rsidRPr="00AB76B4" w:rsidRDefault="002907AB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E7AA2C2" w14:textId="77777777" w:rsidR="002907AB" w:rsidRPr="00AB76B4" w:rsidRDefault="002907AB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71C2D7B2" w14:textId="77777777" w:rsidR="002907AB" w:rsidRPr="00AB76B4" w:rsidRDefault="002907AB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D9C52B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DE60C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F5BFC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18B5AD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FE939A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2907AB" w:rsidRPr="00AB76B4" w14:paraId="21FEA8AF" w14:textId="77777777" w:rsidTr="00927588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5CAAD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D3246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9EA90F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C86137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6D4660BB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F9D966" w14:textId="77777777" w:rsidR="002907AB" w:rsidRPr="00AB76B4" w:rsidRDefault="002907AB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F15F472" w14:textId="77777777" w:rsidR="002907AB" w:rsidRPr="00AB76B4" w:rsidRDefault="002907AB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7 </w:t>
            </w:r>
          </w:p>
          <w:p w14:paraId="384FA3D0" w14:textId="77777777" w:rsidR="002907AB" w:rsidRPr="00AB76B4" w:rsidRDefault="002907AB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  <w:p w14:paraId="624C39B4" w14:textId="77777777" w:rsidR="002907AB" w:rsidRPr="00AB76B4" w:rsidRDefault="002907AB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214E91BF" w14:textId="77777777" w:rsidR="002907AB" w:rsidRPr="00AB76B4" w:rsidRDefault="002907AB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5E3A20AE" w14:textId="77777777" w:rsidR="002907AB" w:rsidRPr="00AB76B4" w:rsidRDefault="002907AB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49A4F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0C682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C1BCD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3789D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670385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2907AB" w:rsidRPr="00AB76B4" w14:paraId="2A12F4B1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A1139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394C4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F13F9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6DF918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3CF9EC0E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X, liniile 6 - 10 </w:t>
            </w:r>
          </w:p>
          <w:p w14:paraId="5AE1A2DC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1C098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8B64590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975D96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E06C8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6DE7A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11D486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907AB" w:rsidRPr="00AB76B4" w14:paraId="345B7D2E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2063D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62721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7F613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B835FB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09FBBA6D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192B8BB7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BB416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588A36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AE167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661791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2E5EC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907AB" w:rsidRPr="00AB76B4" w14:paraId="13BF7B2C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E1DA9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24AEF7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91A03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47CE96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30CD471B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D9EF7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738407F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0F2F03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8B6EFD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DC524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0B8C4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ED0402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5 - 10, Cap Y.</w:t>
            </w:r>
          </w:p>
        </w:tc>
      </w:tr>
      <w:tr w:rsidR="002907AB" w:rsidRPr="00AB76B4" w14:paraId="2E1CD89D" w14:textId="77777777" w:rsidTr="00927588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51489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51A588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84379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51568B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3B71E751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C3D995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437EE3B9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30BB1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47D31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365E5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8B24C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2907AB" w:rsidRPr="00AB76B4" w14:paraId="2BF13C49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ED20F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D46D2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5290B2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85F586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4C28EF12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6853C3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126251F5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EEFFB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95111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7CDB2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AFB4E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57D0C8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abatere.</w:t>
            </w:r>
          </w:p>
        </w:tc>
      </w:tr>
      <w:tr w:rsidR="002907AB" w:rsidRPr="00AB76B4" w14:paraId="40D8BD08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275C3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8CB159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C98AB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F9C331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45C21E4B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107E0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F67F40A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520A1167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11, 13, 15, 17,  21, 23, </w:t>
            </w:r>
          </w:p>
          <w:p w14:paraId="674A7A4D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42CCAB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B276CB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405D7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0D681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92050F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2907AB" w:rsidRPr="00AB76B4" w14:paraId="4B2629CB" w14:textId="77777777" w:rsidTr="00927588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8B8AB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14D03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46493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73383E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69415805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AAC2F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20C3DED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12, 18,  20, 22,  24, 26,  28, 30,  32, </w:t>
            </w:r>
          </w:p>
          <w:p w14:paraId="2AB05F14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C3BAA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C9B87B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B72AB7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EE74C3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024537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2907AB" w:rsidRPr="00AB76B4" w14:paraId="4700B43D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E3048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F0456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380+600</w:t>
            </w:r>
          </w:p>
          <w:p w14:paraId="45C62A56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530FF0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975D34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Vârciorova  </w:t>
            </w:r>
          </w:p>
          <w:p w14:paraId="50DF66C3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Cap Y și </w:t>
            </w:r>
          </w:p>
          <w:p w14:paraId="25761CA2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Vârciorova -</w:t>
            </w:r>
          </w:p>
          <w:p w14:paraId="3F354BDE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AC5564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4E40D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BD90FB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FA0E2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BE4AD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907AB" w:rsidRPr="00AB76B4" w14:paraId="43918E59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F5783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CFDC7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C0962E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4E54AD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50135540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BA6161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călcâi </w:t>
            </w:r>
          </w:p>
          <w:p w14:paraId="593673A5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 3 </w:t>
            </w:r>
          </w:p>
          <w:p w14:paraId="18FF5DA1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7B76B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433BF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22937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33DC27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907AB" w:rsidRPr="00AB76B4" w14:paraId="6E95DF7C" w14:textId="77777777" w:rsidTr="00927588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ED66E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51B98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063B2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3D7675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19F65BB2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287270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peste </w:t>
            </w:r>
          </w:p>
          <w:p w14:paraId="79BB040E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9,</w:t>
            </w:r>
          </w:p>
          <w:p w14:paraId="16979755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13,</w:t>
            </w:r>
          </w:p>
          <w:p w14:paraId="5095504D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17,</w:t>
            </w:r>
          </w:p>
          <w:p w14:paraId="0B366B33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S 19 </w:t>
            </w:r>
          </w:p>
          <w:p w14:paraId="41BB331B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şi</w:t>
            </w:r>
          </w:p>
          <w:p w14:paraId="45A479C3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B76B4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DFF758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0CC14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41DE54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FB05CC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1A2F51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 -  7 abătute.</w:t>
            </w:r>
          </w:p>
        </w:tc>
      </w:tr>
      <w:tr w:rsidR="002907AB" w:rsidRPr="00AB76B4" w14:paraId="358FA651" w14:textId="77777777" w:rsidTr="00927588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B8692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563F84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F98CC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25AF09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2BB8DFE3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71C55A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AD0F40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EBFFA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87965E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A03EA3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907AB" w:rsidRPr="00AB76B4" w14:paraId="00224E96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C469E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E0965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9B340B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28675B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4511F456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D75EC2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B184F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074C1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4BD2BA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DFEF67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F0275A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 8 abatere.</w:t>
            </w:r>
          </w:p>
        </w:tc>
      </w:tr>
      <w:tr w:rsidR="002907AB" w:rsidRPr="00AB76B4" w14:paraId="2C608098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D8E62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BC20CA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2CFC8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2A02CC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Cernei</w:t>
            </w:r>
          </w:p>
          <w:p w14:paraId="0DBA2F78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BBC87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3C47C8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A9B19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CE6F3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74BC17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907AB" w:rsidRPr="00AB76B4" w14:paraId="15E99895" w14:textId="77777777" w:rsidTr="00927588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21094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2AA92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4694B4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C3AC48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Topleţ </w:t>
            </w:r>
          </w:p>
          <w:p w14:paraId="70B53FC3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C1479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8A50E2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4DA95E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76EFD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9B2B5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907AB" w:rsidRPr="00AB76B4" w14:paraId="1D01C5CC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F42E7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06694A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21FC3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895A8D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71639D79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D2B63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9963554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8B27B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33DFCA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1D30AE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E17D6B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95559B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3 abătută. </w:t>
            </w:r>
          </w:p>
        </w:tc>
      </w:tr>
      <w:tr w:rsidR="002907AB" w:rsidRPr="00AB76B4" w14:paraId="7EF2399B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DD635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FAACF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8B532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3C0B85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3192A451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B67757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0D3320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6F2965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3C835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45BCB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și 3 abătute, Cap Y. </w:t>
            </w:r>
          </w:p>
        </w:tc>
      </w:tr>
      <w:tr w:rsidR="002907AB" w:rsidRPr="00AB76B4" w14:paraId="104C23E4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8FEB9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0CC28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50947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51AE1A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Crușovăț</w:t>
            </w:r>
          </w:p>
          <w:p w14:paraId="2490F5F6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8A206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ACC134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CDFDB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A4809E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6FFBE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EE1943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2907AB" w:rsidRPr="00AB76B4" w14:paraId="642663A8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9A1BE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8ECD8B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428+850</w:t>
            </w:r>
          </w:p>
          <w:p w14:paraId="517006F7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C817C8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453CA2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Crușovăț - </w:t>
            </w:r>
          </w:p>
          <w:p w14:paraId="6F33D8AF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C9681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6A01E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95CCB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198C92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2990D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907AB" w:rsidRPr="00AB76B4" w14:paraId="2FC5B0AC" w14:textId="77777777" w:rsidTr="00927588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A1F5D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20BDF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2E6917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827399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Domașnea</w:t>
            </w:r>
          </w:p>
          <w:p w14:paraId="0F9958B3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C93A3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76E88810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B8C253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03D560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D9AF2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CDEBF0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E12E9A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 Cap X.</w:t>
            </w:r>
          </w:p>
        </w:tc>
      </w:tr>
      <w:tr w:rsidR="002907AB" w:rsidRPr="00AB76B4" w14:paraId="34B9E4DF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79172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3AFE2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EF5967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459843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Poarta </w:t>
            </w:r>
          </w:p>
          <w:p w14:paraId="3BEF25FF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17170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6B9D2AB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D3C30F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EF0798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031055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67CF9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452C1A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2907AB" w:rsidRPr="00AB76B4" w14:paraId="08D3EAD6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E0990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11CF41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48A058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3C1E7F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6A6AAF66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D7BDEA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49D7608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5B0FA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2336C4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8F623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077D00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63532C35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liniile 3 și 4, Cap Y.</w:t>
            </w:r>
          </w:p>
        </w:tc>
      </w:tr>
      <w:tr w:rsidR="002907AB" w:rsidRPr="00AB76B4" w14:paraId="4CDAFF9D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4D7B4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33E491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462+050</w:t>
            </w:r>
          </w:p>
          <w:p w14:paraId="53D44FCA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05CC4E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7B9098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7F670343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51EB2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76829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53AA09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EFD80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3FF65C" w14:textId="77777777" w:rsidR="002907AB" w:rsidRPr="00AB76B4" w:rsidRDefault="002907AB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907AB" w:rsidRPr="00AB76B4" w14:paraId="4FE4D2FE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CFBDC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A6E7E3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AB572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AFC947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Timișului</w:t>
            </w:r>
          </w:p>
          <w:p w14:paraId="7EC99416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431465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7218AC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937E2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5191D4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541264" w14:textId="77777777" w:rsidR="002907AB" w:rsidRPr="00AB76B4" w:rsidRDefault="002907AB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4A523C6C" w14:textId="77777777" w:rsidR="002907AB" w:rsidRPr="00AB76B4" w:rsidRDefault="002907AB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linia 3 abătută Cap Y.</w:t>
            </w:r>
          </w:p>
        </w:tc>
      </w:tr>
      <w:tr w:rsidR="002907AB" w:rsidRPr="00AB76B4" w14:paraId="5FBE8262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F4726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D92D5B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ADF0DF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FE7BAB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2BDB351A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90E217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peste</w:t>
            </w:r>
          </w:p>
          <w:p w14:paraId="383E564F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4A81F941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44034F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3FDF98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1814B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79E120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907AB" w:rsidRPr="00AB76B4" w14:paraId="1B6E36F8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CC9E3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F9CC99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B0032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B3463F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759AAEAF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C5A92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inclusiv în aba-terea </w:t>
            </w:r>
          </w:p>
          <w:p w14:paraId="229B7B91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02C10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7391A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68BBD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B9DB7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907AB" w:rsidRPr="00AB76B4" w14:paraId="4AB381EB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F987D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9EFCB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1064E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5BA3B8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16A4AB54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4D750E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07520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EA1AB3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0F2935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CAA79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14C417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X.</w:t>
            </w:r>
          </w:p>
        </w:tc>
      </w:tr>
      <w:tr w:rsidR="002907AB" w:rsidRPr="00AB76B4" w14:paraId="779C069B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BECDC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0AA19F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E7013D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276F01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2CDA5E25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A70AE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38A1A8BD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D33939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46FC06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F547C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98FEE0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76AB72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3 - 8, Cap X.</w:t>
            </w:r>
          </w:p>
        </w:tc>
      </w:tr>
      <w:tr w:rsidR="002907AB" w:rsidRPr="00AB76B4" w14:paraId="5C212168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6727A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28A0F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75631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024946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0BC1FA78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B280C5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7A02E1BA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5B9A8671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/ 36,</w:t>
            </w:r>
          </w:p>
          <w:p w14:paraId="52249037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5FBD6EC9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 / 46</w:t>
            </w:r>
          </w:p>
          <w:p w14:paraId="015008F0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76739296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ACB758F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9D812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324AC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F2B752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FA0A6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72F4AB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Y.</w:t>
            </w:r>
          </w:p>
        </w:tc>
      </w:tr>
      <w:tr w:rsidR="002907AB" w:rsidRPr="00AB76B4" w14:paraId="58FF9FF7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B7216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4B7FF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36ACE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155161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3DDFC956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BAC94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8766C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C3B9BE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983D1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02C1F2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D70C4C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2907AB" w:rsidRPr="00AB76B4" w14:paraId="75A12C44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8B732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8EBA8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C5547D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470BB1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10983555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42C1EA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160527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D06629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EC0730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DCA38B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7ABC92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2907AB" w:rsidRPr="00AB76B4" w14:paraId="37052314" w14:textId="77777777" w:rsidTr="00927588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32C1707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C37CB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52ED3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924AD1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Găvojdia</w:t>
            </w:r>
          </w:p>
          <w:p w14:paraId="024CF8A4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B4E58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96A9A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B5E3F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8BA1F4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0EC47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</w:tr>
      <w:tr w:rsidR="002907AB" w:rsidRPr="00AB76B4" w14:paraId="726F280E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B1F9473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8EE5FA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199EBC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EB4FE4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Tapia</w:t>
            </w:r>
          </w:p>
          <w:p w14:paraId="51649D24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ED5A94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BB893D6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  <w:p w14:paraId="730C8228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inclusiv </w:t>
            </w:r>
          </w:p>
          <w:p w14:paraId="41EA3DD4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52CD40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98E4EB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2EEF3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5C97B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907AB" w:rsidRPr="00AB76B4" w14:paraId="3494EF53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D60A004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E787E7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558993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8BB288" w14:textId="77777777" w:rsidR="002907AB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Tapia - Lugoj și </w:t>
            </w:r>
          </w:p>
          <w:p w14:paraId="614CD4FC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Lugoj 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3AF9F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C54C10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03F1D4" w14:textId="77777777" w:rsidR="002907AB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514+400</w:t>
            </w:r>
          </w:p>
          <w:p w14:paraId="11614110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515+250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9BDC8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C279A0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02C0AC0C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2907AB" w:rsidRPr="00AB76B4" w14:paraId="7EC33B84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0AE0803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64929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E17D37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8D8038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Lugoj, </w:t>
            </w:r>
            <w:r>
              <w:rPr>
                <w:b/>
                <w:bCs/>
                <w:sz w:val="20"/>
                <w:lang w:val="ro-RO"/>
              </w:rPr>
              <w:br/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7CCAFF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846CA1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84E15" w14:textId="77777777" w:rsidR="002907AB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83D31" w14:textId="77777777" w:rsidR="002907AB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0582B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 11, S 13,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S 15 și S 40</w:t>
            </w:r>
          </w:p>
        </w:tc>
      </w:tr>
      <w:tr w:rsidR="002907AB" w:rsidRPr="00AB76B4" w14:paraId="5A05EE1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2CF2540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D4CA1C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5A876A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09AF12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Lugoj, </w:t>
            </w:r>
            <w:r>
              <w:rPr>
                <w:b/>
                <w:bCs/>
                <w:sz w:val="20"/>
                <w:lang w:val="ro-RO"/>
              </w:rPr>
              <w:br/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E1CE7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7C22E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E126B8" w14:textId="77777777" w:rsidR="002907AB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9729AD" w14:textId="77777777" w:rsidR="002907AB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69A9A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 23,  și S 34</w:t>
            </w:r>
          </w:p>
        </w:tc>
      </w:tr>
      <w:tr w:rsidR="002907AB" w:rsidRPr="00AB76B4" w14:paraId="71D6E066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08BFB24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2E678D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474D09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6330AE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Lugoj, </w:t>
            </w:r>
            <w:r>
              <w:rPr>
                <w:b/>
                <w:bCs/>
                <w:sz w:val="20"/>
                <w:lang w:val="ro-RO"/>
              </w:rPr>
              <w:br/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4F57F5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EE1631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61485" w14:textId="77777777" w:rsidR="002907AB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DE710" w14:textId="77777777" w:rsidR="002907AB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64C38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 25,  și S 34</w:t>
            </w:r>
          </w:p>
        </w:tc>
      </w:tr>
      <w:tr w:rsidR="002907AB" w:rsidRPr="00AB76B4" w14:paraId="3787ACB0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B6BA403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FE3C7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521+800</w:t>
            </w:r>
          </w:p>
          <w:p w14:paraId="04521739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19596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E477F4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Lugoj - Jabăr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AAB07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DFE7C9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BE55C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2ABE02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8266B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676D2F4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2907AB" w:rsidRPr="00AB76B4" w14:paraId="7B1536ED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AF8B1CE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CA0BD1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525+050</w:t>
            </w:r>
          </w:p>
          <w:p w14:paraId="1F3444FE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47859D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DD9A7F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Jabăr - Belinț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CD866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8687DD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16F5B6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DD2B72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89691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existentă pe linia proiectată nou construită – lucrări Coridor IV</w:t>
            </w:r>
          </w:p>
        </w:tc>
      </w:tr>
      <w:tr w:rsidR="002907AB" w:rsidRPr="00AB76B4" w14:paraId="69C5D4E2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7E924C5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349160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B9FACC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D745AB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Jabăr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>
              <w:rPr>
                <w:b/>
                <w:bCs/>
                <w:sz w:val="20"/>
                <w:lang w:val="ro-RO"/>
              </w:rPr>
              <w:br/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9877A1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23268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48E3B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914E18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6DAE55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907AB" w:rsidRPr="00AB76B4" w14:paraId="4CBE7187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584D26B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89376D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531+800</w:t>
            </w:r>
          </w:p>
          <w:p w14:paraId="3220214C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AA2C24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6C1827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Belinț - Chizătău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7570E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3611E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B19C1C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BE9A57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33CFFA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proiectată nou construită pe linia existentă.</w:t>
            </w:r>
          </w:p>
        </w:tc>
      </w:tr>
      <w:tr w:rsidR="002907AB" w:rsidRPr="00AB76B4" w14:paraId="00FAA957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1161B5D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249807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533+350</w:t>
            </w:r>
          </w:p>
          <w:p w14:paraId="7EE904D4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535+350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B3360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9EB52E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1 directă Cap.Y și  Chizătău - 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996E3E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2713C5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E3ED7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D8283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F4D592" w14:textId="77777777" w:rsidR="002907AB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65B23726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2907AB" w:rsidRPr="00AB76B4" w14:paraId="449C201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B3F1DBD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498CE" w14:textId="77777777" w:rsidR="002907AB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537+650</w:t>
            </w:r>
          </w:p>
          <w:p w14:paraId="4146DE35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537+925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75E66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7D479F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Chizătău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316D11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1D18A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03CA0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2A763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C3723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907AB" w:rsidRPr="00AB76B4" w14:paraId="4DF0CEDF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4870AD0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690D9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DFB304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E386A8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Topolovăț, linia </w:t>
            </w:r>
            <w:r>
              <w:rPr>
                <w:b/>
                <w:bCs/>
                <w:sz w:val="20"/>
                <w:lang w:val="ro-RO"/>
              </w:rPr>
              <w:t>4</w:t>
            </w:r>
            <w:r w:rsidRPr="00AB76B4">
              <w:rPr>
                <w:b/>
                <w:bCs/>
                <w:sz w:val="20"/>
                <w:lang w:val="ro-RO"/>
              </w:rPr>
              <w:t xml:space="preserve">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B1AB95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B1030B8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29E886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CA22D0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A66001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DC30F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Inclusiv peste 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3 și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S10</w:t>
            </w:r>
          </w:p>
        </w:tc>
      </w:tr>
      <w:tr w:rsidR="002907AB" w:rsidRPr="00AB76B4" w14:paraId="70B315A5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A3D123C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15DBE" w14:textId="77777777" w:rsidR="002907AB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543+850</w:t>
            </w:r>
          </w:p>
          <w:p w14:paraId="5DA6029C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544+100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BF0A8A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04313D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Topolovăț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 xml:space="preserve">Recaș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1DA95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8B75D9" w14:textId="77777777" w:rsidR="002907AB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4D914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78A689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99C08B" w14:textId="77777777" w:rsidR="002907AB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657C681D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2907AB" w:rsidRPr="00AB76B4" w14:paraId="11C697B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1525779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29299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554+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6AEEE905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E6551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31C20C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Recaș -</w:t>
            </w:r>
          </w:p>
          <w:p w14:paraId="17EE163C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D7C767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097876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5F09A2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013941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E75AA" w14:textId="77777777" w:rsidR="002907AB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68F4C8C2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2907AB" w:rsidRPr="00AB76B4" w14:paraId="139D4FA5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AB61348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E6A8E" w14:textId="77777777" w:rsidR="002907AB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559+500</w:t>
            </w:r>
          </w:p>
          <w:p w14:paraId="721A824E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560+350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5D76E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2682C8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Recaș -</w:t>
            </w:r>
          </w:p>
          <w:p w14:paraId="7D741B2E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439C75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6324F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54D991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B537C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2EA4A5" w14:textId="77777777" w:rsidR="002907AB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316F3DA9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2907AB" w:rsidRPr="00AB76B4" w14:paraId="5F02E4C6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50518DA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97279A" w14:textId="77777777" w:rsidR="002907AB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738ED" w14:textId="77777777" w:rsidR="002907AB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AFD136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Remetea Mare</w:t>
            </w:r>
            <w:r>
              <w:rPr>
                <w:b/>
                <w:bCs/>
                <w:sz w:val="20"/>
                <w:lang w:val="ro-RO"/>
              </w:rPr>
              <w:t>, linia 3 abatută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9DACA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4B2683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15318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DA1F3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2AC637" w14:textId="77777777" w:rsidR="002907AB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S5</w:t>
            </w:r>
          </w:p>
        </w:tc>
      </w:tr>
      <w:tr w:rsidR="002907AB" w:rsidRPr="00AB76B4" w14:paraId="0250CBCA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D0F73FF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1BEFA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565+400</w:t>
            </w:r>
          </w:p>
          <w:p w14:paraId="03683F49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508B6A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014EAE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432C4E">
              <w:rPr>
                <w:b/>
                <w:bCs/>
                <w:sz w:val="20"/>
                <w:lang w:val="ro-RO"/>
              </w:rPr>
              <w:t>Remetea Mare - Timisoara Est inclusiv portiunea cuprinsa intre Semnal de intrare si primul schimbator st. Timisoara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3435A3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FA928B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4C0A7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F9E8E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2B043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907AB" w:rsidRPr="00AB76B4" w14:paraId="6FD46479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6C8DD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4C73D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200C50CB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4493A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F9E280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Est -</w:t>
            </w:r>
          </w:p>
          <w:p w14:paraId="11733DB1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126614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E2B847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C4394F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76A69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1A0866" w14:textId="77777777" w:rsidR="002907AB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13C10B1F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2907AB" w:rsidRPr="00AB76B4" w14:paraId="62EB5106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F6959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194AAE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2DCC3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EBFFBA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8BE6913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D1C3F7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95787D7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303EA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A2CC8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4C967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BF389B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907AB" w:rsidRPr="00AB76B4" w14:paraId="3C0B4D80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02E4A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CC84A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C9F03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5D3804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A3ACA19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67CFFE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11, 51, 97 </w:t>
            </w:r>
          </w:p>
          <w:p w14:paraId="05A2EB84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1C8D2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F1FE06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B0EF0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8D01A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0430CA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34D089D4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3F4458B1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AB76B4"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2907AB" w:rsidRPr="00AB76B4" w14:paraId="3FD28598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9011E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C98AB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99782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5649B0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C55E19F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D4DD3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A5F9946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81BEC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41290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8F261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76BCC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5F54FE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6D4C4C9E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23243A05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2907AB" w:rsidRPr="00AB76B4" w14:paraId="16EDC80E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BDF67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963B54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6EAEDF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37AB67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2B786AD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68924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6B8124E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A30735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588A64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C20E33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77546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4AC17D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5 - 12, Cap X.</w:t>
            </w:r>
          </w:p>
        </w:tc>
      </w:tr>
      <w:tr w:rsidR="002907AB" w:rsidRPr="00AB76B4" w14:paraId="2A0EC3B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08D4A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91F4E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2E1DB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EF6566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A11E7E6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FA477B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13, 17, 29, 43, 59, 63, 69, 73, 75, 79,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952D39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4C125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26F53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95968C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BD5910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2907AB" w:rsidRPr="00AB76B4" w14:paraId="01C50B73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6CB33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5E3234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8C416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477FF9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405303A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17E076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ADBF7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A58F6A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7B9292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2ECAA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2E18E4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4 și 5 Reșița și </w:t>
            </w:r>
          </w:p>
          <w:p w14:paraId="2F7DA238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8 - 11 Cap Y.</w:t>
            </w:r>
          </w:p>
        </w:tc>
      </w:tr>
      <w:tr w:rsidR="002907AB" w:rsidRPr="00AB76B4" w14:paraId="0BDCD093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4EABA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BDEB5D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B410D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FB69B7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8134ABA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692B8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77749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7E837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643E67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BAC6A5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635785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46217045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2907AB" w:rsidRPr="00AB76B4" w14:paraId="370B92C0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A5226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6E3EDE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E93EE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2DDDA9" w14:textId="77777777" w:rsidR="002907AB" w:rsidRPr="00AB76B4" w:rsidRDefault="002907AB" w:rsidP="00912B4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C9D922F" w14:textId="77777777" w:rsidR="002907AB" w:rsidRPr="00AB76B4" w:rsidRDefault="002907AB" w:rsidP="00912B4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FDDD3B" w14:textId="77777777" w:rsidR="002907AB" w:rsidRPr="00AB76B4" w:rsidRDefault="002907AB" w:rsidP="00912B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D1CF734" w14:textId="77777777" w:rsidR="002907AB" w:rsidRPr="00AB76B4" w:rsidRDefault="002907AB" w:rsidP="00912B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4B444667" w14:textId="77777777" w:rsidR="002907AB" w:rsidRPr="00AB76B4" w:rsidRDefault="002907AB" w:rsidP="00912B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134</w:t>
            </w:r>
            <w:r w:rsidRPr="00AB76B4">
              <w:rPr>
                <w:b/>
                <w:bCs/>
                <w:sz w:val="20"/>
                <w:lang w:val="ro-RO"/>
              </w:rPr>
              <w:t>-</w:t>
            </w:r>
            <w:r>
              <w:rPr>
                <w:b/>
                <w:bCs/>
                <w:sz w:val="20"/>
                <w:lang w:val="ro-RO"/>
              </w:rPr>
              <w:t>138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4DC652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DF6A7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AC4DB9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2E58A5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2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 - 6 Reșița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Cap. Y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>Timișoara Nord.</w:t>
            </w:r>
          </w:p>
        </w:tc>
      </w:tr>
      <w:tr w:rsidR="002907AB" w:rsidRPr="00AB76B4" w14:paraId="66EB9B2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99D4D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46CBC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C595D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6D224C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A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98B75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2F7FD25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1EB72EAA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5E867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19D8B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75CD84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A09A2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7D306D08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45D3BC4C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2907AB" w:rsidRPr="00AB76B4" w14:paraId="2E180B8D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B33ED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F3FD5C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4BB2C7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16359D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A13A026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3C306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8D8243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B304F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093D16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94E88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C69392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1 - 13, Cap Y și liniile 1R - 6R.</w:t>
            </w:r>
          </w:p>
        </w:tc>
      </w:tr>
      <w:tr w:rsidR="002907AB" w:rsidRPr="00AB76B4" w14:paraId="38448AB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FECF2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B2001E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B50A5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11AA4E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F1614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6ABEC964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440F026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49AE15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83206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93D437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11920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706D9D9D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2907AB" w:rsidRPr="00AB76B4" w14:paraId="56A89A9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98F7A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219BC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1EFAE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44AA66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9C9C4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FCE65AE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F9941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732AB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FC515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E86CF4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2907AB" w:rsidRPr="00AB76B4" w14:paraId="1DBAC63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E82EC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14DD6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3C3C3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F9F273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D6F1C1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3D0559FF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15A6029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 xml:space="preserve"> - 4</w:t>
            </w:r>
            <w:r>
              <w:rPr>
                <w:b/>
                <w:bCs/>
                <w:sz w:val="20"/>
                <w:lang w:val="ro-RO"/>
              </w:rPr>
              <w:t>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27B42C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37ED6D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9C4896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9821A" w14:textId="77777777" w:rsidR="002907AB" w:rsidRPr="007B5A25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2F20F098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2907AB" w:rsidRPr="00AB76B4" w14:paraId="203990F8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230E0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9CA81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A9B7F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3C0870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A1C9E75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F7E351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52, 66, 68, 70, 86 </w:t>
            </w:r>
          </w:p>
          <w:p w14:paraId="5ED87B28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F99A7A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81834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57394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1FFC2A" w14:textId="77777777" w:rsidR="002907AB" w:rsidRPr="00AB76B4" w:rsidRDefault="002907AB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19936C" w14:textId="77777777" w:rsidR="002907AB" w:rsidRPr="00AB76B4" w:rsidRDefault="002907AB" w:rsidP="00C7433E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2907AB" w:rsidRPr="00AB76B4" w14:paraId="3AACAD5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B41F3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DE889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EA0C5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9A669B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55F1543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BF73B8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C74583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2B38B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6EA633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AD00A" w14:textId="77777777" w:rsidR="002907AB" w:rsidRPr="00AB76B4" w:rsidRDefault="002907AB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3BDD7C" w14:textId="77777777" w:rsidR="002907AB" w:rsidRPr="00AB76B4" w:rsidRDefault="002907AB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2907AB" w:rsidRPr="00AB76B4" w14:paraId="73AFB05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20360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83285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6FE71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9C24FF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5440C59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A97A2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32,   76, 78, 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811DE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260B2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447A1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CE9D1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F2DA5C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2907AB" w:rsidRPr="00AB76B4" w14:paraId="28312656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C1CC5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B88976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7E29D2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170860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4A90F5D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F1704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E298B8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9A162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124EF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2DA16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25621A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2907AB" w:rsidRPr="00AB76B4" w14:paraId="1954B301" w14:textId="77777777" w:rsidTr="00927588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86F23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C4689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582+250</w:t>
            </w:r>
          </w:p>
          <w:p w14:paraId="6D5AF825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586+300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E8AEB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542D5E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 -</w:t>
            </w:r>
          </w:p>
          <w:p w14:paraId="275D3A61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55CCD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15FBD8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B3900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6A34D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3738E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907AB" w:rsidRPr="00AB76B4" w14:paraId="3C0632A2" w14:textId="77777777" w:rsidTr="00927588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3EB7A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4D976A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68D29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521497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Cărpiniş</w:t>
            </w:r>
          </w:p>
          <w:p w14:paraId="2DECD5A0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C1CD6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E7B230C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FC4D04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35B23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6C0889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9039CC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5, 9 și 10, până la limita cu LFI.</w:t>
            </w:r>
          </w:p>
        </w:tc>
      </w:tr>
      <w:tr w:rsidR="002907AB" w:rsidRPr="00AB76B4" w14:paraId="15F8666D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13D6D" w14:textId="77777777" w:rsidR="002907AB" w:rsidRPr="00AB76B4" w:rsidRDefault="002907AB" w:rsidP="002907A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2E70DC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ACA833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BD852C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Jimbolia</w:t>
            </w:r>
          </w:p>
          <w:p w14:paraId="45AA97E4" w14:textId="77777777" w:rsidR="002907AB" w:rsidRPr="00AB76B4" w:rsidRDefault="002907A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1D46E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sch. 19 și Ax St. </w:t>
            </w:r>
            <w:r w:rsidRPr="00AB76B4">
              <w:rPr>
                <w:b/>
                <w:bCs/>
                <w:sz w:val="18"/>
                <w:szCs w:val="18"/>
                <w:lang w:val="ro-RO"/>
              </w:rPr>
              <w:t>Jimbolia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8F4831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15D8A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FE3386" w14:textId="77777777" w:rsidR="002907AB" w:rsidRPr="00AB76B4" w:rsidRDefault="002907A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0B84F4" w14:textId="77777777" w:rsidR="002907AB" w:rsidRPr="00AB76B4" w:rsidRDefault="002907A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Restul liniei este închisă</w:t>
            </w:r>
          </w:p>
        </w:tc>
      </w:tr>
    </w:tbl>
    <w:p w14:paraId="757E18A5" w14:textId="77777777" w:rsidR="002907AB" w:rsidRPr="00A8307A" w:rsidRDefault="002907AB" w:rsidP="008B25EE">
      <w:pPr>
        <w:spacing w:before="40" w:after="40" w:line="192" w:lineRule="auto"/>
        <w:ind w:right="57"/>
        <w:rPr>
          <w:sz w:val="20"/>
          <w:lang w:val="ro-RO"/>
        </w:rPr>
      </w:pPr>
    </w:p>
    <w:p w14:paraId="26E6B8AE" w14:textId="77777777" w:rsidR="002907AB" w:rsidRPr="005905D7" w:rsidRDefault="002907AB" w:rsidP="006B4CB8">
      <w:pPr>
        <w:pStyle w:val="Heading1"/>
        <w:spacing w:line="360" w:lineRule="auto"/>
      </w:pPr>
      <w:r w:rsidRPr="005905D7">
        <w:t>LINIA 116</w:t>
      </w:r>
    </w:p>
    <w:p w14:paraId="7C47B7C9" w14:textId="77777777" w:rsidR="002907AB" w:rsidRPr="005905D7" w:rsidRDefault="002907AB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2907AB" w:rsidRPr="00743905" w14:paraId="6D15155B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28C48" w14:textId="77777777" w:rsidR="002907AB" w:rsidRPr="00743905" w:rsidRDefault="002907AB" w:rsidP="002907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CA682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CA8D7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5EAE4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50F0FBCD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8D28C" w14:textId="77777777" w:rsidR="002907AB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14:paraId="2FB20DFE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F878A" w14:textId="77777777" w:rsidR="002907AB" w:rsidRPr="00743905" w:rsidRDefault="002907A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F90CD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2CFE1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DC88C" w14:textId="77777777" w:rsidR="002907AB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3638C96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2907AB" w:rsidRPr="00743905" w14:paraId="6F65A4E1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12D1B" w14:textId="77777777" w:rsidR="002907AB" w:rsidRPr="00743905" w:rsidRDefault="002907AB" w:rsidP="002907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C5820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D8C02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0EE08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0F08A9C9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647AE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14:paraId="20D8B8E0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93AF9" w14:textId="77777777" w:rsidR="002907AB" w:rsidRPr="00743905" w:rsidRDefault="002907A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834E0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16E16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90D72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2907AB" w:rsidRPr="00743905" w14:paraId="77E564E1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33D1B" w14:textId="77777777" w:rsidR="002907AB" w:rsidRPr="00743905" w:rsidRDefault="002907AB" w:rsidP="002907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C07E7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8139E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5610C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4C890298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14:paraId="3F355729" w14:textId="77777777" w:rsidR="002907AB" w:rsidRPr="00743905" w:rsidRDefault="002907AB" w:rsidP="00481280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DA6D8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69C57" w14:textId="77777777" w:rsidR="002907AB" w:rsidRPr="00743905" w:rsidRDefault="002907A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8706C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DCFA1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318A5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907AB" w:rsidRPr="00743905" w14:paraId="00DFE27C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BFE28" w14:textId="77777777" w:rsidR="002907AB" w:rsidRPr="00743905" w:rsidRDefault="002907AB" w:rsidP="002907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20619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09E16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D83E5" w14:textId="77777777" w:rsidR="002907AB" w:rsidRPr="00743905" w:rsidRDefault="002907AB" w:rsidP="00C208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5899A0C3" w14:textId="77777777" w:rsidR="002907AB" w:rsidRPr="00743905" w:rsidRDefault="002907AB" w:rsidP="00C208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93801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color w:val="000000"/>
                <w:sz w:val="20"/>
                <w:lang w:val="ro-RO"/>
              </w:rPr>
              <w:t>2 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63CB5" w14:textId="77777777" w:rsidR="002907AB" w:rsidRPr="00743905" w:rsidRDefault="002907A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3A406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863D5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A9A34" w14:textId="77777777" w:rsidR="002907AB" w:rsidRPr="00743905" w:rsidRDefault="002907AB" w:rsidP="00C20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698A7CBA" w14:textId="77777777" w:rsidR="002907AB" w:rsidRPr="00743905" w:rsidRDefault="002907AB" w:rsidP="00C20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2907AB" w:rsidRPr="00743905" w14:paraId="4FD38630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06CA4" w14:textId="77777777" w:rsidR="002907AB" w:rsidRPr="00743905" w:rsidRDefault="002907AB" w:rsidP="002907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48EE5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AB8D3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15FBE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3212B92B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6627E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D3444" w14:textId="77777777" w:rsidR="002907AB" w:rsidRPr="00743905" w:rsidRDefault="002907A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B1342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E9CE0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5054F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5F79698F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2907AB" w:rsidRPr="00743905" w14:paraId="27497609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FC738" w14:textId="77777777" w:rsidR="002907AB" w:rsidRPr="00743905" w:rsidRDefault="002907AB" w:rsidP="002907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A5269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14:paraId="12D8604A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2A32B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A6983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215E859B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85BEE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BA463" w14:textId="77777777" w:rsidR="002907AB" w:rsidRPr="00743905" w:rsidRDefault="002907A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E2529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45C67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9B255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328B5BB1" w14:textId="77777777" w:rsidR="002907AB" w:rsidRPr="0007721B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907AB" w:rsidRPr="00743905" w14:paraId="4DE4E6E0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1FDDA" w14:textId="77777777" w:rsidR="002907AB" w:rsidRPr="00743905" w:rsidRDefault="002907AB" w:rsidP="002907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47215" w14:textId="77777777" w:rsidR="002907AB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14:paraId="738959F4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CED08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E54CC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557810EA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DD60B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9598F" w14:textId="77777777" w:rsidR="002907AB" w:rsidRPr="00743905" w:rsidRDefault="002907A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D9CA4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F0350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EF5B2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53B47B24" w14:textId="77777777" w:rsidR="002907AB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907AB" w:rsidRPr="00743905" w14:paraId="2DC569DC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9EE33" w14:textId="77777777" w:rsidR="002907AB" w:rsidRPr="00743905" w:rsidRDefault="002907AB" w:rsidP="002907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3F7AA" w14:textId="77777777" w:rsidR="002907AB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14:paraId="1C310622" w14:textId="77777777" w:rsidR="002907AB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503DF" w14:textId="77777777" w:rsidR="002907AB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23A5B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75F5A5AC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1B7E9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94C5F" w14:textId="77777777" w:rsidR="002907AB" w:rsidRPr="00743905" w:rsidRDefault="002907A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3B38C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BF64C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4A5F0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739ECA57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907AB" w:rsidRPr="00743905" w14:paraId="70C0B3B9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AF950" w14:textId="77777777" w:rsidR="002907AB" w:rsidRPr="00743905" w:rsidRDefault="002907AB" w:rsidP="002907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B241D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14:paraId="1F655344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80C4E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CD372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4A887E5A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4168A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18FCA" w14:textId="77777777" w:rsidR="002907AB" w:rsidRPr="00743905" w:rsidRDefault="002907A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60256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481CC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43FCE" w14:textId="77777777" w:rsidR="002907AB" w:rsidRPr="00537749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2907AB" w:rsidRPr="00743905" w14:paraId="6E62B8ED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BC402" w14:textId="77777777" w:rsidR="002907AB" w:rsidRPr="00743905" w:rsidRDefault="002907AB" w:rsidP="002907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B47AF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14:paraId="11D9DEF1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A7946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B5556" w14:textId="77777777" w:rsidR="002907AB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14:paraId="45A59517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56CD1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C897B" w14:textId="77777777" w:rsidR="002907AB" w:rsidRPr="00743905" w:rsidRDefault="002907A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321C1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2BC82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6A76F" w14:textId="77777777" w:rsidR="002907AB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14:paraId="26322FDB" w14:textId="77777777" w:rsidR="002907AB" w:rsidRPr="005A7670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907AB" w:rsidRPr="00743905" w14:paraId="462D8A0E" w14:textId="77777777" w:rsidTr="00481280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D4A2A" w14:textId="77777777" w:rsidR="002907AB" w:rsidRPr="00743905" w:rsidRDefault="002907AB" w:rsidP="002907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32705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CA4A9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5C9EE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14:paraId="40107478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14:paraId="52510499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A35BB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335BF9BC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880FA" w14:textId="77777777" w:rsidR="002907AB" w:rsidRPr="00743905" w:rsidRDefault="002907A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8F54D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755D3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46B1A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907AB" w:rsidRPr="00743905" w14:paraId="065623EB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60B1C" w14:textId="77777777" w:rsidR="002907AB" w:rsidRPr="00743905" w:rsidRDefault="002907AB" w:rsidP="002907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50AB6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8C447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EC1AC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14:paraId="189889DA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D23AC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E4F28" w14:textId="77777777" w:rsidR="002907AB" w:rsidRPr="00743905" w:rsidRDefault="002907A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F8AEC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14DF5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8A21F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14:paraId="60004B50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2907AB" w:rsidRPr="00743905" w14:paraId="2D17A97A" w14:textId="77777777" w:rsidTr="00481280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C9868" w14:textId="77777777" w:rsidR="002907AB" w:rsidRPr="00743905" w:rsidRDefault="002907AB" w:rsidP="002907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FA3CD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BB709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9734B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14:paraId="5FD8BF5D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14:paraId="19324431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ECF16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14:paraId="0E0B5D2E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65026D8C" w14:textId="77777777" w:rsidR="002907AB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14:paraId="29318AC6" w14:textId="77777777" w:rsidR="002907AB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14:paraId="6CA58B85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25E652FF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100AC6D9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B2DE1" w14:textId="77777777" w:rsidR="002907AB" w:rsidRPr="00743905" w:rsidRDefault="002907A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BC94E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6BADD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B57C6" w14:textId="77777777" w:rsidR="002907AB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0231635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2907AB" w:rsidRPr="00743905" w14:paraId="3184957E" w14:textId="77777777" w:rsidTr="00481280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D65F6" w14:textId="77777777" w:rsidR="002907AB" w:rsidRPr="00743905" w:rsidRDefault="002907AB" w:rsidP="002907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D9ADD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AB394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7FD73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14:paraId="7012DF98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1F18BA9D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BDE32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14:paraId="4C47F0BE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B74EC" w14:textId="77777777" w:rsidR="002907AB" w:rsidRPr="00743905" w:rsidRDefault="002907A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18203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585BB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82C34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2907AB" w:rsidRPr="00743905" w14:paraId="00CC965E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7CB01" w14:textId="77777777" w:rsidR="002907AB" w:rsidRPr="00743905" w:rsidRDefault="002907AB" w:rsidP="002907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3C31A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078D7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89305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14:paraId="695CE228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D1357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BBF48" w14:textId="77777777" w:rsidR="002907AB" w:rsidRPr="00743905" w:rsidRDefault="002907A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5FC5B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F08AD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C919E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14:paraId="0FBB19CB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14:paraId="17D9277D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2907AB" w:rsidRPr="00743905" w14:paraId="0F7B76C0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15137" w14:textId="77777777" w:rsidR="002907AB" w:rsidRPr="00743905" w:rsidRDefault="002907AB" w:rsidP="002907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58640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14:paraId="117BE6F9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887E4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220D4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3392272E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5D21A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9E05F" w14:textId="77777777" w:rsidR="002907AB" w:rsidRPr="00743905" w:rsidRDefault="002907A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18DCE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9E3E4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86350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4656EAD3" w14:textId="77777777" w:rsidR="002907AB" w:rsidRPr="001D7D9E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907AB" w:rsidRPr="00743905" w14:paraId="579A2B1A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74BEA" w14:textId="77777777" w:rsidR="002907AB" w:rsidRPr="00743905" w:rsidRDefault="002907AB" w:rsidP="002907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81144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B65EC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1F145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7C519212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DAA9B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0466F612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14:paraId="7CFACA61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14:paraId="3C32F422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C90CD" w14:textId="77777777" w:rsidR="002907AB" w:rsidRPr="00743905" w:rsidRDefault="002907A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BB0CA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9DE39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EE3F6" w14:textId="77777777" w:rsidR="002907AB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A2C1123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2907AB" w:rsidRPr="00743905" w14:paraId="4C0BE0FA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477E9" w14:textId="77777777" w:rsidR="002907AB" w:rsidRPr="00743905" w:rsidRDefault="002907AB" w:rsidP="002907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8FBF7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6EFCD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A405F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41C45F7F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05398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CE3BA7F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67088" w14:textId="77777777" w:rsidR="002907AB" w:rsidRPr="00743905" w:rsidRDefault="002907A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7D571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42731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06628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907AB" w:rsidRPr="00743905" w14:paraId="3531FD70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2A57E" w14:textId="77777777" w:rsidR="002907AB" w:rsidRPr="00743905" w:rsidRDefault="002907AB" w:rsidP="002907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3C857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964EF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1E890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39795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0CFAFC9C" w14:textId="77777777" w:rsidR="002907AB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 / 5</w:t>
            </w:r>
          </w:p>
          <w:p w14:paraId="13B9991B" w14:textId="77777777" w:rsidR="002907AB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52336FA2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E76FD" w14:textId="77777777" w:rsidR="002907AB" w:rsidRPr="00743905" w:rsidRDefault="002907A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79948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0430A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88EFA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2.</w:t>
            </w:r>
          </w:p>
        </w:tc>
      </w:tr>
      <w:tr w:rsidR="002907AB" w:rsidRPr="00743905" w14:paraId="6C27F387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48BC0" w14:textId="77777777" w:rsidR="002907AB" w:rsidRPr="00743905" w:rsidRDefault="002907AB" w:rsidP="002907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22B54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14:paraId="5045028B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F5DD9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00F04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138D0DB6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3AFE6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FC78D" w14:textId="77777777" w:rsidR="002907AB" w:rsidRPr="00743905" w:rsidRDefault="002907A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71A28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33145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5FB82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2FEE8318" w14:textId="77777777" w:rsidR="002907AB" w:rsidRPr="0007721B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907AB" w:rsidRPr="00743905" w14:paraId="218EA2E8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66AA4" w14:textId="77777777" w:rsidR="002907AB" w:rsidRPr="00743905" w:rsidRDefault="002907AB" w:rsidP="002907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6054D" w14:textId="77777777" w:rsidR="002907AB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52+000</w:t>
            </w:r>
          </w:p>
          <w:p w14:paraId="05A607C9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52+750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54EF5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2FBE7" w14:textId="77777777" w:rsidR="002907AB" w:rsidRPr="00743905" w:rsidRDefault="002907AB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54F679CD" w14:textId="77777777" w:rsidR="002907AB" w:rsidRPr="00743905" w:rsidRDefault="002907AB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B7FBF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086CB" w14:textId="77777777" w:rsidR="002907AB" w:rsidRPr="00743905" w:rsidRDefault="002907A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013BC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1BBB0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9FEBF" w14:textId="77777777" w:rsidR="002907AB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907AB" w:rsidRPr="00743905" w14:paraId="73188668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C56A0" w14:textId="77777777" w:rsidR="002907AB" w:rsidRPr="00743905" w:rsidRDefault="002907AB" w:rsidP="002907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428BF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14:paraId="797BDB29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3A171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5351A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45F32A78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11989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D4B60" w14:textId="77777777" w:rsidR="002907AB" w:rsidRPr="00743905" w:rsidRDefault="002907A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17AF7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72E73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DA7A7" w14:textId="77777777" w:rsidR="002907AB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02257C27" w14:textId="77777777" w:rsidR="002907AB" w:rsidRPr="00951746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907AB" w:rsidRPr="00743905" w14:paraId="0A508767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9445D" w14:textId="77777777" w:rsidR="002907AB" w:rsidRPr="00743905" w:rsidRDefault="002907AB" w:rsidP="002907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062A7" w14:textId="77777777" w:rsidR="002907AB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54+000</w:t>
            </w:r>
          </w:p>
          <w:p w14:paraId="1205635B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55+600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166DB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3E6BA" w14:textId="77777777" w:rsidR="002907AB" w:rsidRPr="00743905" w:rsidRDefault="002907AB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0E07617D" w14:textId="77777777" w:rsidR="002907AB" w:rsidRPr="00743905" w:rsidRDefault="002907AB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3ABD0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31543" w14:textId="77777777" w:rsidR="002907AB" w:rsidRPr="00743905" w:rsidRDefault="002907A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3AF38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59ED4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B20A7" w14:textId="77777777" w:rsidR="002907AB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907AB" w:rsidRPr="00743905" w14:paraId="74A32553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74100" w14:textId="77777777" w:rsidR="002907AB" w:rsidRPr="00743905" w:rsidRDefault="002907AB" w:rsidP="002907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57AE2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820CC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EECC7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linia 2 directă,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E70BF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84327" w14:textId="77777777" w:rsidR="002907AB" w:rsidRPr="00743905" w:rsidRDefault="002907A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4FB00" w14:textId="77777777" w:rsidR="002907AB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57+400</w:t>
            </w:r>
          </w:p>
          <w:p w14:paraId="03ADDB96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57+600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DBFE4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762B9" w14:textId="77777777" w:rsidR="002907AB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907AB" w:rsidRPr="00743905" w14:paraId="300E3120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BE45A" w14:textId="77777777" w:rsidR="002907AB" w:rsidRPr="00743905" w:rsidRDefault="002907AB" w:rsidP="002907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42CA2" w14:textId="77777777" w:rsidR="002907AB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63+600</w:t>
            </w:r>
          </w:p>
          <w:p w14:paraId="75C117D1" w14:textId="77777777" w:rsidR="002907AB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BAC62" w14:textId="77777777" w:rsidR="002907AB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0DE07" w14:textId="77777777" w:rsidR="002907AB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  <w:p w14:paraId="1CE295C0" w14:textId="77777777" w:rsidR="002907AB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7AD1C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8D427" w14:textId="77777777" w:rsidR="002907AB" w:rsidRPr="00743905" w:rsidRDefault="002907A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FB2DC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D81D5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A8F0A" w14:textId="77777777" w:rsidR="002907AB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2907AB" w:rsidRPr="00743905" w14:paraId="53586445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F5ED6" w14:textId="77777777" w:rsidR="002907AB" w:rsidRPr="00743905" w:rsidRDefault="002907AB" w:rsidP="002907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5F2C9" w14:textId="77777777" w:rsidR="002907AB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14:paraId="721FE7F3" w14:textId="77777777" w:rsidR="002907AB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69+570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25ACD" w14:textId="77777777" w:rsidR="002907AB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23852" w14:textId="77777777" w:rsidR="002907AB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14:paraId="25A7976E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9112F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4F0B8" w14:textId="77777777" w:rsidR="002907AB" w:rsidRPr="00743905" w:rsidRDefault="002907A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3A8F9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6220A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49B59" w14:textId="77777777" w:rsidR="002907AB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907AB" w:rsidRPr="00743905" w14:paraId="385FBA4D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B9B17" w14:textId="77777777" w:rsidR="002907AB" w:rsidRPr="00743905" w:rsidRDefault="002907AB" w:rsidP="002907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963AC" w14:textId="77777777" w:rsidR="002907AB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19EAB" w14:textId="77777777" w:rsidR="002907AB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0DBA8" w14:textId="77777777" w:rsidR="002907AB" w:rsidRPr="00743905" w:rsidRDefault="002907AB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19E76971" w14:textId="77777777" w:rsidR="002907AB" w:rsidRDefault="002907AB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4CA5F" w14:textId="77777777" w:rsidR="002907AB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3</w:t>
            </w:r>
          </w:p>
          <w:p w14:paraId="619492CC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098B8" w14:textId="77777777" w:rsidR="002907AB" w:rsidRPr="00743905" w:rsidRDefault="002907A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F80F2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27CF0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FBF6E" w14:textId="77777777" w:rsidR="002907AB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linia 3 tehnică în abatere</w:t>
            </w:r>
          </w:p>
        </w:tc>
      </w:tr>
      <w:tr w:rsidR="002907AB" w:rsidRPr="00743905" w14:paraId="66B4332F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ADF8F" w14:textId="77777777" w:rsidR="002907AB" w:rsidRPr="00743905" w:rsidRDefault="002907AB" w:rsidP="002907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F44A5" w14:textId="77777777" w:rsidR="002907AB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943A8" w14:textId="77777777" w:rsidR="002907AB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57C70" w14:textId="77777777" w:rsidR="002907AB" w:rsidRPr="00743905" w:rsidRDefault="002907AB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2A03D0EC" w14:textId="77777777" w:rsidR="002907AB" w:rsidRDefault="002907AB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2A75A" w14:textId="77777777" w:rsidR="002907AB" w:rsidRDefault="002907AB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13</w:t>
            </w:r>
          </w:p>
          <w:p w14:paraId="1C8B1BB0" w14:textId="77777777" w:rsidR="002907AB" w:rsidRPr="00743905" w:rsidRDefault="002907AB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1E94F" w14:textId="77777777" w:rsidR="002907AB" w:rsidRPr="00743905" w:rsidRDefault="002907A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04249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BA20B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44A53" w14:textId="77777777" w:rsidR="002907AB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4, 5 și 6  ân abatere</w:t>
            </w:r>
          </w:p>
        </w:tc>
      </w:tr>
      <w:tr w:rsidR="002907AB" w:rsidRPr="00743905" w14:paraId="6B017789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C7488" w14:textId="77777777" w:rsidR="002907AB" w:rsidRPr="00743905" w:rsidRDefault="002907AB" w:rsidP="002907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F52CF" w14:textId="77777777" w:rsidR="002907AB" w:rsidRDefault="002907AB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89B08" w14:textId="77777777" w:rsidR="002907AB" w:rsidRDefault="002907AB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02E7D" w14:textId="77777777" w:rsidR="002907AB" w:rsidRPr="00743905" w:rsidRDefault="002907AB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4D744E2C" w14:textId="77777777" w:rsidR="002907AB" w:rsidRDefault="002907AB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7CE59" w14:textId="77777777" w:rsidR="002907AB" w:rsidRDefault="002907AB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14</w:t>
            </w:r>
          </w:p>
          <w:p w14:paraId="34E3D013" w14:textId="77777777" w:rsidR="002907AB" w:rsidRPr="00743905" w:rsidRDefault="002907AB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23509" w14:textId="77777777" w:rsidR="002907AB" w:rsidRPr="00743905" w:rsidRDefault="002907AB" w:rsidP="00E374FA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9535E" w14:textId="77777777" w:rsidR="002907AB" w:rsidRPr="00743905" w:rsidRDefault="002907AB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0005C" w14:textId="77777777" w:rsidR="002907AB" w:rsidRPr="00743905" w:rsidRDefault="002907AB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AA0A4" w14:textId="77777777" w:rsidR="002907AB" w:rsidRDefault="002907AB" w:rsidP="00E374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linia 1</w:t>
            </w:r>
          </w:p>
        </w:tc>
      </w:tr>
      <w:tr w:rsidR="002907AB" w:rsidRPr="00743905" w14:paraId="509633E6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3B94F" w14:textId="77777777" w:rsidR="002907AB" w:rsidRPr="00743905" w:rsidRDefault="002907AB" w:rsidP="002907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8CCF6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BDB38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5FC16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4D54C4DD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12934" w14:textId="77777777" w:rsidR="002907AB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55667E57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9B043" w14:textId="77777777" w:rsidR="002907AB" w:rsidRPr="00743905" w:rsidRDefault="002907A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BE052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9656E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51D47" w14:textId="77777777" w:rsidR="002907AB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5D1116C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2907AB" w:rsidRPr="00743905" w14:paraId="46FCC0E0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1EC53" w14:textId="77777777" w:rsidR="002907AB" w:rsidRPr="00743905" w:rsidRDefault="002907AB" w:rsidP="002907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409F7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F0C17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FB383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14:paraId="2876644F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60F2FB9F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BE331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3137C63D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CDA2B" w14:textId="77777777" w:rsidR="002907AB" w:rsidRPr="00743905" w:rsidRDefault="002907A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A6C74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F66E6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B4758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907AB" w:rsidRPr="00743905" w14:paraId="1E1FFD48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03D45" w14:textId="77777777" w:rsidR="002907AB" w:rsidRPr="00743905" w:rsidRDefault="002907AB" w:rsidP="002907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B6F7B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14:paraId="6CB0C5B4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D8CB1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B3758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14:paraId="03F70B08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EE023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97B54" w14:textId="77777777" w:rsidR="002907AB" w:rsidRPr="00743905" w:rsidRDefault="002907A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D0C7A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45852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D1DE0" w14:textId="77777777" w:rsidR="002907AB" w:rsidRPr="00351657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2907AB" w:rsidRPr="00743905" w14:paraId="542BED45" w14:textId="77777777" w:rsidTr="00481280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48401" w14:textId="77777777" w:rsidR="002907AB" w:rsidRPr="00743905" w:rsidRDefault="002907AB" w:rsidP="002907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8F3D3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EE135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29C54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6503EF78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6306CE32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14875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2E56061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F6C10" w14:textId="77777777" w:rsidR="002907AB" w:rsidRPr="00743905" w:rsidRDefault="002907A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18159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BFD83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95DAF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907AB" w:rsidRPr="00743905" w14:paraId="70E3F47B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A6315" w14:textId="77777777" w:rsidR="002907AB" w:rsidRPr="00743905" w:rsidRDefault="002907AB" w:rsidP="002907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7EF80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BD74B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F3144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14:paraId="5BC1A916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0915A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254F3CC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9CB9A" w14:textId="77777777" w:rsidR="002907AB" w:rsidRPr="00743905" w:rsidRDefault="002907A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49B67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A8AB3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7A50E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907AB" w:rsidRPr="00743905" w14:paraId="06497EAF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71030" w14:textId="77777777" w:rsidR="002907AB" w:rsidRPr="00743905" w:rsidRDefault="002907AB" w:rsidP="002907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4E4DF" w14:textId="77777777" w:rsidR="002907AB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14:paraId="65ECF3FC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8F47F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87FD5" w14:textId="77777777" w:rsidR="002907AB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6C3CE418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76520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F78EE" w14:textId="77777777" w:rsidR="002907AB" w:rsidRPr="00743905" w:rsidRDefault="002907A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F297C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770F5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54AF5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907AB" w:rsidRPr="00743905" w14:paraId="6FE5E065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DC5B5" w14:textId="77777777" w:rsidR="002907AB" w:rsidRPr="00743905" w:rsidRDefault="002907AB" w:rsidP="002907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68B30" w14:textId="77777777" w:rsidR="002907AB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14:paraId="2876B9DC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4E57E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4F1EF" w14:textId="77777777" w:rsidR="002907AB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13E22BAD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25B1F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E94D8" w14:textId="77777777" w:rsidR="002907AB" w:rsidRPr="00743905" w:rsidRDefault="002907A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1017A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28B72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C845C" w14:textId="77777777" w:rsidR="002907AB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607E7F48" w14:textId="77777777" w:rsidR="002907AB" w:rsidRPr="003B409E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907AB" w:rsidRPr="00743905" w14:paraId="3305731F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E6A77" w14:textId="77777777" w:rsidR="002907AB" w:rsidRPr="00743905" w:rsidRDefault="002907AB" w:rsidP="002907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74719" w14:textId="77777777" w:rsidR="002907AB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14:paraId="5F5F6B30" w14:textId="77777777" w:rsidR="002907AB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FF9DC" w14:textId="77777777" w:rsidR="002907AB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15C91" w14:textId="77777777" w:rsidR="002907AB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6488F2E0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A7129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42069" w14:textId="77777777" w:rsidR="002907AB" w:rsidRPr="00743905" w:rsidRDefault="002907A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C595A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C9940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017FF" w14:textId="77777777" w:rsidR="002907AB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907AB" w:rsidRPr="00743905" w14:paraId="077FD485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E2BCC" w14:textId="77777777" w:rsidR="002907AB" w:rsidRPr="00743905" w:rsidRDefault="002907AB" w:rsidP="002907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33282" w14:textId="77777777" w:rsidR="002907AB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14:paraId="2F3599BE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7D2CF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F1F4C" w14:textId="77777777" w:rsidR="002907AB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2AA0871E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C61F0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61E70" w14:textId="77777777" w:rsidR="002907AB" w:rsidRPr="00743905" w:rsidRDefault="002907A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A780A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C112A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B6A13" w14:textId="77777777" w:rsidR="002907AB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6E71315E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907AB" w:rsidRPr="00743905" w14:paraId="1801A1D0" w14:textId="77777777" w:rsidTr="00481280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89F0C" w14:textId="77777777" w:rsidR="002907AB" w:rsidRPr="00743905" w:rsidRDefault="002907AB" w:rsidP="002907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A7A0F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95E19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BDE51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14:paraId="226C9F39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3C25005C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B9B2A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0CCA0FA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8876F" w14:textId="77777777" w:rsidR="002907AB" w:rsidRPr="00743905" w:rsidRDefault="002907A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0ADD3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96546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EFE61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907AB" w:rsidRPr="00743905" w14:paraId="2604FE7D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9627C" w14:textId="77777777" w:rsidR="002907AB" w:rsidRPr="00743905" w:rsidRDefault="002907AB" w:rsidP="002907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3F22F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14:paraId="25DEC553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4C93B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8D298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14:paraId="01E3FC4C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29261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65181" w14:textId="77777777" w:rsidR="002907AB" w:rsidRPr="00743905" w:rsidRDefault="002907A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1B088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E361D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EAECE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2907AB" w:rsidRPr="00743905" w14:paraId="77DBC987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3B93C" w14:textId="77777777" w:rsidR="002907AB" w:rsidRPr="00743905" w:rsidRDefault="002907AB" w:rsidP="002907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5F2A3" w14:textId="77777777" w:rsidR="002907AB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A27C2" w14:textId="77777777" w:rsidR="002907AB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447CC" w14:textId="77777777" w:rsidR="002907AB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14:paraId="02131C94" w14:textId="77777777" w:rsidR="002907AB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14:paraId="323C0779" w14:textId="77777777" w:rsidR="002907AB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78AA7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A8F041F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DD428" w14:textId="77777777" w:rsidR="002907AB" w:rsidRPr="00743905" w:rsidRDefault="002907A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0D387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FC972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FE75D" w14:textId="77777777" w:rsidR="002907AB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907AB" w:rsidRPr="00743905" w14:paraId="3C2BE3A0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F2BB7" w14:textId="77777777" w:rsidR="002907AB" w:rsidRPr="00743905" w:rsidRDefault="002907AB" w:rsidP="002907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CE612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30B2B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04729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14:paraId="7BE6E83A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6467EE7B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4D6CE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40214273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F16A9" w14:textId="77777777" w:rsidR="002907AB" w:rsidRPr="00743905" w:rsidRDefault="002907A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53CEB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ECFF3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C692F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907AB" w:rsidRPr="00743905" w14:paraId="7E57A4A4" w14:textId="77777777" w:rsidTr="00481280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849C3" w14:textId="77777777" w:rsidR="002907AB" w:rsidRPr="00743905" w:rsidRDefault="002907AB" w:rsidP="002907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2B978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225B4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D66FF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68E5212C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67B56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7A2670B9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F6B49" w14:textId="77777777" w:rsidR="002907AB" w:rsidRPr="00743905" w:rsidRDefault="002907A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38F95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82C96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327B8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2907AB" w:rsidRPr="00743905" w14:paraId="63FC2C8C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42FE0" w14:textId="77777777" w:rsidR="002907AB" w:rsidRPr="00743905" w:rsidRDefault="002907AB" w:rsidP="002907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D676F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5FCF9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6994D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23A3E555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1B6DB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0EC9E" w14:textId="77777777" w:rsidR="002907AB" w:rsidRPr="00743905" w:rsidRDefault="002907A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222F2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36491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619E5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2907AB" w:rsidRPr="00743905" w14:paraId="74F6AC45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5E634" w14:textId="77777777" w:rsidR="002907AB" w:rsidRPr="00743905" w:rsidRDefault="002907AB" w:rsidP="002907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D2F96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7470A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D114B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D343D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9DCFC" w14:textId="77777777" w:rsidR="002907AB" w:rsidRPr="00743905" w:rsidRDefault="002907A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F5457" w14:textId="77777777" w:rsidR="002907AB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79+510</w:t>
            </w:r>
          </w:p>
          <w:p w14:paraId="25434834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5A804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B72FA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 Stație paralelogram. Afectează intrări - ieşiri la liniile 1 - 3 Cap X.</w:t>
            </w:r>
          </w:p>
        </w:tc>
      </w:tr>
      <w:tr w:rsidR="002907AB" w:rsidRPr="00743905" w14:paraId="5320235A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BCFE6" w14:textId="77777777" w:rsidR="002907AB" w:rsidRPr="00743905" w:rsidRDefault="002907AB" w:rsidP="002907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375B6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781B6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7FE9B" w14:textId="77777777" w:rsidR="002907AB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F51D4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 7, 9, 15, 33 și peste TDJ 23/29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323D4" w14:textId="77777777" w:rsidR="002907AB" w:rsidRPr="00743905" w:rsidRDefault="002907A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278D9" w14:textId="77777777" w:rsidR="002907AB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2E7FC" w14:textId="77777777" w:rsidR="002907AB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A8F82" w14:textId="77777777" w:rsidR="002907AB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1-12 Cap X.</w:t>
            </w:r>
          </w:p>
        </w:tc>
      </w:tr>
      <w:tr w:rsidR="002907AB" w:rsidRPr="00743905" w14:paraId="0AB5ACD8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90538" w14:textId="77777777" w:rsidR="002907AB" w:rsidRPr="00743905" w:rsidRDefault="002907AB" w:rsidP="002907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A00CB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D6894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1C0EB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14:paraId="4002D854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1EA27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3DF0B9A1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E18B3" w14:textId="77777777" w:rsidR="002907AB" w:rsidRPr="00743905" w:rsidRDefault="002907A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6623E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3CEDA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32B02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907AB" w:rsidRPr="00743905" w14:paraId="0FDBE8B7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48806" w14:textId="77777777" w:rsidR="002907AB" w:rsidRPr="00743905" w:rsidRDefault="002907AB" w:rsidP="002907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338CE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6FC97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5312F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14:paraId="78BC8328" w14:textId="77777777" w:rsidR="002907AB" w:rsidRPr="00D73778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08060" w14:textId="77777777" w:rsidR="002907AB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7549E3F9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BC676" w14:textId="77777777" w:rsidR="002907AB" w:rsidRPr="00D73778" w:rsidRDefault="002907A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97235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F5730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090B3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907AB" w:rsidRPr="00743905" w14:paraId="6DA2A4A8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B651D" w14:textId="77777777" w:rsidR="002907AB" w:rsidRPr="00743905" w:rsidRDefault="002907AB" w:rsidP="002907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2B897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05565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8DAAE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A40FE" w14:textId="77777777" w:rsidR="002907AB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40/46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C2CD0" w14:textId="77777777" w:rsidR="002907AB" w:rsidRDefault="002907A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FE78E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2EAB5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2FD78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1-3 Cap Y.</w:t>
            </w:r>
          </w:p>
        </w:tc>
      </w:tr>
      <w:tr w:rsidR="002907AB" w:rsidRPr="00743905" w14:paraId="2B3CF9BF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3A67D" w14:textId="77777777" w:rsidR="002907AB" w:rsidRPr="00743905" w:rsidRDefault="002907AB" w:rsidP="002907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6BACA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8A5C2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BDD2A" w14:textId="77777777" w:rsidR="002907AB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3C807E5B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C4AB1" w14:textId="77777777" w:rsidR="002907AB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434A35C7" w14:textId="77777777" w:rsidR="002907AB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14:paraId="10FDE618" w14:textId="77777777" w:rsidR="002907AB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14:paraId="7770CF2D" w14:textId="77777777" w:rsidR="002907AB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3DC8F4D9" w14:textId="77777777" w:rsidR="002907AB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5FA47" w14:textId="77777777" w:rsidR="002907AB" w:rsidRDefault="002907A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F60A5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B4E2B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29240" w14:textId="77777777" w:rsidR="002907AB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4D177CC" w14:textId="77777777" w:rsidR="002907AB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14:paraId="42ED78B8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2907AB" w:rsidRPr="00743905" w14:paraId="042511C3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5D220" w14:textId="77777777" w:rsidR="002907AB" w:rsidRPr="00743905" w:rsidRDefault="002907AB" w:rsidP="002907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B093D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E4D6B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CB6B3" w14:textId="77777777" w:rsidR="002907AB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07E9A6AE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C16C9" w14:textId="77777777" w:rsidR="002907AB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2F1FD" w14:textId="77777777" w:rsidR="002907AB" w:rsidRDefault="002907A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A5001" w14:textId="77777777" w:rsidR="002907AB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14:paraId="401BE8B7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B90B9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BAD52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2907AB" w:rsidRPr="00743905" w14:paraId="1615C6F8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719C5" w14:textId="77777777" w:rsidR="002907AB" w:rsidRPr="00743905" w:rsidRDefault="002907AB" w:rsidP="002907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44953" w14:textId="77777777" w:rsidR="002907AB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DB5D1" w14:textId="77777777" w:rsidR="002907AB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4E367" w14:textId="77777777" w:rsidR="002907AB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3AD4AAAE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49AE6" w14:textId="77777777" w:rsidR="002907AB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71A2F" w14:textId="77777777" w:rsidR="002907AB" w:rsidRDefault="002907A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4527F" w14:textId="77777777" w:rsidR="002907AB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14:paraId="25AD8850" w14:textId="77777777" w:rsidR="002907AB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3250E" w14:textId="77777777" w:rsidR="002907AB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14235" w14:textId="77777777" w:rsidR="002907AB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907AB" w:rsidRPr="00743905" w14:paraId="2856B16E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ED828" w14:textId="77777777" w:rsidR="002907AB" w:rsidRPr="00743905" w:rsidRDefault="002907AB" w:rsidP="002907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75BFD" w14:textId="77777777" w:rsidR="002907AB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2BD0AA24" w14:textId="77777777" w:rsidR="002907AB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BE783" w14:textId="77777777" w:rsidR="002907AB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D94E2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0E958B87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68367" w14:textId="77777777" w:rsidR="002907AB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BB339" w14:textId="77777777" w:rsidR="002907AB" w:rsidRDefault="002907A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7835F" w14:textId="77777777" w:rsidR="002907AB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21D7C27C" w14:textId="77777777" w:rsidR="002907AB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CC2F8" w14:textId="77777777" w:rsidR="002907AB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09F94" w14:textId="77777777" w:rsidR="002907AB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907AB" w:rsidRPr="00743905" w14:paraId="1355ACD4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19970" w14:textId="77777777" w:rsidR="002907AB" w:rsidRPr="00743905" w:rsidRDefault="002907AB" w:rsidP="002907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81450" w14:textId="77777777" w:rsidR="002907AB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0047F" w14:textId="77777777" w:rsidR="002907AB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96841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7CA189EF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58DA2" w14:textId="77777777" w:rsidR="002907AB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0D876AC7" w14:textId="77777777" w:rsidR="002907AB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14:paraId="1F180F7D" w14:textId="77777777" w:rsidR="002907AB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7916F4EA" w14:textId="77777777" w:rsidR="002907AB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EB24B" w14:textId="77777777" w:rsidR="002907AB" w:rsidRDefault="002907A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A8F56" w14:textId="77777777" w:rsidR="002907AB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9908A" w14:textId="77777777" w:rsidR="002907AB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AC940" w14:textId="77777777" w:rsidR="002907AB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7E7668B" w14:textId="77777777" w:rsidR="002907AB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2907AB" w:rsidRPr="00743905" w14:paraId="6CB78D1A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3FBAF" w14:textId="77777777" w:rsidR="002907AB" w:rsidRPr="00743905" w:rsidRDefault="002907AB" w:rsidP="002907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B4B07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A3F4F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B8587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07CE5EFE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EECAD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A5761" w14:textId="77777777" w:rsidR="002907AB" w:rsidRPr="00743905" w:rsidRDefault="002907A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6F65D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60443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E33D7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907AB" w:rsidRPr="00743905" w14:paraId="4BBECD4C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D2205" w14:textId="77777777" w:rsidR="002907AB" w:rsidRPr="00743905" w:rsidRDefault="002907AB" w:rsidP="002907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EF229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CC84A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C9DF7" w14:textId="77777777" w:rsidR="002907AB" w:rsidRDefault="002907AB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0F04F9D4" w14:textId="77777777" w:rsidR="002907AB" w:rsidRDefault="002907AB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14:paraId="4CF0FF79" w14:textId="77777777" w:rsidR="002907AB" w:rsidRDefault="002907AB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14:paraId="5485AD68" w14:textId="77777777" w:rsidR="002907AB" w:rsidRPr="00743905" w:rsidRDefault="002907AB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A5091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17FB9" w14:textId="77777777" w:rsidR="002907AB" w:rsidRPr="00743905" w:rsidRDefault="002907A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DCD1F" w14:textId="77777777" w:rsidR="002907AB" w:rsidRDefault="002907AB" w:rsidP="004E7F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64+500</w:t>
            </w:r>
          </w:p>
          <w:p w14:paraId="50531433" w14:textId="77777777" w:rsidR="002907AB" w:rsidRPr="004E7F11" w:rsidRDefault="002907AB" w:rsidP="004E7F11">
            <w:pPr>
              <w:spacing w:before="40" w:after="40" w:line="276" w:lineRule="auto"/>
              <w:ind w:left="57" w:right="57"/>
              <w:jc w:val="center"/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ABE9F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FA849" w14:textId="77777777" w:rsidR="002907AB" w:rsidRDefault="002907AB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Fără inductori. </w:t>
            </w:r>
          </w:p>
          <w:p w14:paraId="43D7E025" w14:textId="77777777" w:rsidR="002907AB" w:rsidRPr="00743905" w:rsidRDefault="002907AB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907AB" w:rsidRPr="00743905" w14:paraId="55DC967E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6BEFD" w14:textId="77777777" w:rsidR="002907AB" w:rsidRPr="00743905" w:rsidRDefault="002907AB" w:rsidP="002907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9DCB4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4DBB4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D5AF7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14:paraId="37876FA7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31CCD" w14:textId="77777777" w:rsidR="002907AB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14:paraId="7B04DB15" w14:textId="77777777" w:rsidR="002907AB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14:paraId="0455A314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DDFD9" w14:textId="77777777" w:rsidR="002907AB" w:rsidRPr="00743905" w:rsidRDefault="002907A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180C5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5BF7D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FE18D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907AB" w:rsidRPr="00743905" w14:paraId="3583242B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6496D" w14:textId="77777777" w:rsidR="002907AB" w:rsidRPr="00743905" w:rsidRDefault="002907AB" w:rsidP="002907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B926B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CF913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C1E72" w14:textId="77777777" w:rsidR="002907AB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14:paraId="69C905BB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DBCC2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F58E9" w14:textId="77777777" w:rsidR="002907AB" w:rsidRPr="00743905" w:rsidRDefault="002907A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2B4D7" w14:textId="77777777" w:rsidR="002907AB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14:paraId="72D07FE8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7E563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7D56A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907AB" w:rsidRPr="00743905" w14:paraId="0BBF2B34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F453D" w14:textId="77777777" w:rsidR="002907AB" w:rsidRPr="00743905" w:rsidRDefault="002907AB" w:rsidP="002907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FF0CD" w14:textId="77777777" w:rsidR="002907AB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36+100</w:t>
            </w:r>
          </w:p>
          <w:p w14:paraId="5925D8CB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35+950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AB8F1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5BD2E" w14:textId="77777777" w:rsidR="002907AB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14:paraId="1787806E" w14:textId="77777777" w:rsidR="002907AB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6B309" w14:textId="77777777" w:rsidR="002907AB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F2727" w14:textId="77777777" w:rsidR="002907AB" w:rsidRDefault="002907A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DD690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D3285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7FAD9" w14:textId="77777777" w:rsidR="002907AB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907AB" w:rsidRPr="00743905" w14:paraId="3D79292E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93199" w14:textId="77777777" w:rsidR="002907AB" w:rsidRPr="00743905" w:rsidRDefault="002907AB" w:rsidP="002907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08DE6" w14:textId="77777777" w:rsidR="002907AB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14:paraId="2BF0B029" w14:textId="77777777" w:rsidR="002907AB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2D542" w14:textId="77777777" w:rsidR="002907AB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C1FF1" w14:textId="77777777" w:rsidR="002907AB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57C227A8" w14:textId="77777777" w:rsidR="002907AB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84055" w14:textId="77777777" w:rsidR="002907AB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8D0B8" w14:textId="77777777" w:rsidR="002907AB" w:rsidRDefault="002907A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C2CDC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1E43D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DDCB7" w14:textId="77777777" w:rsidR="002907AB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907AB" w:rsidRPr="00743905" w14:paraId="46D584CE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D953C" w14:textId="77777777" w:rsidR="002907AB" w:rsidRPr="00743905" w:rsidRDefault="002907AB" w:rsidP="002907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32299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30E89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19E80" w14:textId="77777777" w:rsidR="002907AB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3ACA4A60" w14:textId="77777777" w:rsidR="002907AB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40F5A" w14:textId="77777777" w:rsidR="002907AB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DDEAA" w14:textId="77777777" w:rsidR="002907AB" w:rsidRDefault="002907A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3FA0B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C737A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6F659" w14:textId="77777777" w:rsidR="002907AB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907AB" w:rsidRPr="00743905" w14:paraId="44EE30DB" w14:textId="77777777" w:rsidTr="00481280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4AFD3" w14:textId="77777777" w:rsidR="002907AB" w:rsidRPr="00743905" w:rsidRDefault="002907AB" w:rsidP="002907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9F517" w14:textId="77777777" w:rsidR="002907AB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14:paraId="316C391D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7EB7F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2386F" w14:textId="77777777" w:rsidR="002907AB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14:paraId="6DEBD73C" w14:textId="77777777" w:rsidR="002907AB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14:paraId="0BACFBA1" w14:textId="77777777" w:rsidR="002907AB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14:paraId="063E1972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2E89B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25302" w14:textId="77777777" w:rsidR="002907AB" w:rsidRPr="00743905" w:rsidRDefault="002907A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73F41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27E0C" w14:textId="77777777" w:rsidR="002907AB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A7F9B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907AB" w:rsidRPr="00743905" w14:paraId="079C0B72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50958" w14:textId="77777777" w:rsidR="002907AB" w:rsidRPr="00743905" w:rsidRDefault="002907AB" w:rsidP="002907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428E6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1AE4F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8FF3B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14:paraId="0064334F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10C02" w14:textId="77777777" w:rsidR="002907AB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6C0665F1" w14:textId="77777777" w:rsidR="002907AB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14:paraId="4C81C623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B02A9" w14:textId="77777777" w:rsidR="002907AB" w:rsidRPr="00743905" w:rsidRDefault="002907A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1CDFC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8060D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D01D5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2907AB" w:rsidRPr="00743905" w14:paraId="26657080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FB756" w14:textId="77777777" w:rsidR="002907AB" w:rsidRPr="00743905" w:rsidRDefault="002907AB" w:rsidP="002907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90415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E690D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1063D" w14:textId="77777777" w:rsidR="002907AB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14:paraId="12A94F4B" w14:textId="77777777" w:rsidR="002907AB" w:rsidRPr="00CD295A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3B0EA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6AB1F" w14:textId="77777777" w:rsidR="002907AB" w:rsidRPr="00743905" w:rsidRDefault="002907A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F7AE3" w14:textId="77777777" w:rsidR="002907AB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14:paraId="25AA19E7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078AE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262CF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907AB" w:rsidRPr="00743905" w14:paraId="065702DF" w14:textId="77777777" w:rsidTr="00481280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9950D" w14:textId="77777777" w:rsidR="002907AB" w:rsidRPr="00743905" w:rsidRDefault="002907AB" w:rsidP="002907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7D030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AB1AF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F3DCB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7F728FED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6908689D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23012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231ADEA2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14:paraId="58DBBA41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53273" w14:textId="77777777" w:rsidR="002907AB" w:rsidRPr="00743905" w:rsidRDefault="002907A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D094C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A5FD4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B4EB4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907AB" w:rsidRPr="00743905" w14:paraId="09A0E4BF" w14:textId="77777777" w:rsidTr="00481280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5D052" w14:textId="77777777" w:rsidR="002907AB" w:rsidRPr="00743905" w:rsidRDefault="002907AB" w:rsidP="002907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5B32F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7B9F0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4F7F0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72E8A486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61FCAFEC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5EBB1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365FC1EA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EF4F8" w14:textId="77777777" w:rsidR="002907AB" w:rsidRPr="00743905" w:rsidRDefault="002907A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88217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3AECE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5F7D1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907AB" w:rsidRPr="00743905" w14:paraId="6B474F93" w14:textId="77777777" w:rsidTr="00481280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4225D" w14:textId="77777777" w:rsidR="002907AB" w:rsidRPr="00743905" w:rsidRDefault="002907AB" w:rsidP="002907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745B8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A681A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8997E" w14:textId="77777777" w:rsidR="002907AB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47C54DC4" w14:textId="77777777" w:rsidR="002907AB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52D9E" w14:textId="77777777" w:rsidR="002907AB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4094D" w14:textId="77777777" w:rsidR="002907AB" w:rsidRDefault="002907A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58F0A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D31B9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95DCD" w14:textId="77777777" w:rsidR="002907AB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3B6041E9" w14:textId="77777777" w:rsidR="002907AB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76CD6993" w14:textId="77777777" w:rsidR="002907AB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415815C0" w14:textId="77777777" w:rsidR="002907AB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2907AB" w:rsidRPr="00743905" w14:paraId="16798B40" w14:textId="77777777" w:rsidTr="00481280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498AA" w14:textId="77777777" w:rsidR="002907AB" w:rsidRPr="00743905" w:rsidRDefault="002907AB" w:rsidP="002907A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178B6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0DED7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1E0B4" w14:textId="77777777" w:rsidR="002907AB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55E64A4E" w14:textId="77777777" w:rsidR="002907AB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D8858" w14:textId="77777777" w:rsidR="002907AB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14:paraId="48249B65" w14:textId="77777777" w:rsidR="002907AB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3F6A3C3F" w14:textId="77777777" w:rsidR="002907AB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69960C75" w14:textId="77777777" w:rsidR="002907AB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8E0F6" w14:textId="77777777" w:rsidR="002907AB" w:rsidRDefault="002907A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B0BE5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41174" w14:textId="77777777" w:rsidR="002907AB" w:rsidRPr="00743905" w:rsidRDefault="002907A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E70FF" w14:textId="77777777" w:rsidR="002907AB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43B1C905" w14:textId="77777777" w:rsidR="002907AB" w:rsidRDefault="002907A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4FDFE633" w14:textId="77777777" w:rsidR="002907AB" w:rsidRPr="005905D7" w:rsidRDefault="002907AB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4A781B81" w14:textId="77777777" w:rsidR="002907AB" w:rsidRDefault="002907AB" w:rsidP="007246D0">
      <w:pPr>
        <w:pStyle w:val="Heading1"/>
        <w:spacing w:line="360" w:lineRule="auto"/>
      </w:pPr>
      <w:r>
        <w:t>LINIA 117</w:t>
      </w:r>
    </w:p>
    <w:p w14:paraId="7CC3F83B" w14:textId="77777777" w:rsidR="002907AB" w:rsidRDefault="002907AB" w:rsidP="00F12DA0">
      <w:pPr>
        <w:pStyle w:val="Heading1"/>
        <w:spacing w:line="360" w:lineRule="auto"/>
        <w:rPr>
          <w:b w:val="0"/>
          <w:bCs w:val="0"/>
          <w:sz w:val="8"/>
        </w:rPr>
      </w:pPr>
      <w:r>
        <w:t>LIVEZENI - LUPENI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2907AB" w14:paraId="3AC0060F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6DD82" w14:textId="77777777" w:rsidR="002907AB" w:rsidRDefault="002907AB" w:rsidP="002907A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C7142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84+710</w:t>
            </w:r>
          </w:p>
          <w:p w14:paraId="7ED1D12E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85+320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2DA9B" w14:textId="77777777" w:rsidR="002907AB" w:rsidRPr="00AA7E43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940C1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Livezeni -</w:t>
            </w:r>
          </w:p>
          <w:p w14:paraId="4555FACA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Iscroni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2E696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4BBBE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34B27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6FCEC" w14:textId="77777777" w:rsidR="002907AB" w:rsidRPr="00AA7E43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1B6D7" w14:textId="77777777" w:rsidR="002907AB" w:rsidRDefault="002907AB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907AB" w14:paraId="1C78409C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550E0" w14:textId="77777777" w:rsidR="002907AB" w:rsidRDefault="002907AB" w:rsidP="002907A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CA301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61A21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549BE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Iscroni</w:t>
            </w:r>
          </w:p>
          <w:p w14:paraId="323ACB20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F60F2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3, 9, </w:t>
            </w:r>
          </w:p>
          <w:p w14:paraId="5B86E0FB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11, 15, 17 și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1D872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97066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9AA82" w14:textId="77777777" w:rsidR="002907AB" w:rsidRPr="00AA7E43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F1291" w14:textId="77777777" w:rsidR="002907AB" w:rsidRDefault="002907AB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907AB" w14:paraId="4492DD7B" w14:textId="77777777">
        <w:trPr>
          <w:cantSplit/>
          <w:trHeight w:val="43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364C8" w14:textId="77777777" w:rsidR="002907AB" w:rsidRDefault="002907AB" w:rsidP="002907A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E2AC4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B806F" w14:textId="77777777" w:rsidR="002907AB" w:rsidRPr="00AA7E43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B1D5B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Iscroni</w:t>
            </w:r>
          </w:p>
          <w:p w14:paraId="5E720FC9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linile 7 şi 12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4893B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CA175E5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4CDC0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60675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289D3" w14:textId="77777777" w:rsidR="002907AB" w:rsidRPr="00AA7E43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E3CE5" w14:textId="77777777" w:rsidR="002907AB" w:rsidRDefault="002907AB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907AB" w14:paraId="3C08642A" w14:textId="77777777">
        <w:trPr>
          <w:cantSplit/>
          <w:trHeight w:val="187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78BAD" w14:textId="77777777" w:rsidR="002907AB" w:rsidRDefault="002907AB" w:rsidP="002907A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65D70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B799E" w14:textId="77777777" w:rsidR="002907AB" w:rsidRPr="00AA7E43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55368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Iscroni</w:t>
            </w:r>
          </w:p>
          <w:p w14:paraId="460D6851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7B35C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S 8,</w:t>
            </w:r>
          </w:p>
          <w:p w14:paraId="24589249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12, 14,</w:t>
            </w:r>
          </w:p>
          <w:p w14:paraId="74F0C765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18, 20,</w:t>
            </w:r>
          </w:p>
          <w:p w14:paraId="541E5577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24, 26,</w:t>
            </w:r>
          </w:p>
          <w:p w14:paraId="2AC1A61A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şi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DEE30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790DC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D3791" w14:textId="77777777" w:rsidR="002907AB" w:rsidRPr="00AA7E43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981E1" w14:textId="77777777" w:rsidR="002907AB" w:rsidRDefault="002907AB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907AB" w14:paraId="7384D49B" w14:textId="77777777">
        <w:trPr>
          <w:cantSplit/>
          <w:trHeight w:val="71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7676A" w14:textId="77777777" w:rsidR="002907AB" w:rsidRDefault="002907AB" w:rsidP="002907A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72447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7784E" w14:textId="77777777" w:rsidR="002907AB" w:rsidRPr="00AA7E43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F313C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Vulcan</w:t>
            </w:r>
          </w:p>
          <w:p w14:paraId="0F70B007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DBF4D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1D40E71C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 / 9, </w:t>
            </w:r>
          </w:p>
          <w:p w14:paraId="5DEED3A5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15,</w:t>
            </w:r>
          </w:p>
          <w:p w14:paraId="2E3A3CCE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B3B78D7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19, 21, 12, 16, 18, 22, 24 </w:t>
            </w:r>
          </w:p>
          <w:p w14:paraId="039786F5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116FB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B7AF0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84EA2" w14:textId="77777777" w:rsidR="002907AB" w:rsidRPr="00AA7E43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D8A05" w14:textId="77777777" w:rsidR="002907AB" w:rsidRDefault="002907AB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3 - 7 abătute.</w:t>
            </w:r>
          </w:p>
        </w:tc>
      </w:tr>
      <w:tr w:rsidR="002907AB" w14:paraId="25CEE479" w14:textId="77777777">
        <w:trPr>
          <w:cantSplit/>
          <w:trHeight w:val="3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D22A3" w14:textId="77777777" w:rsidR="002907AB" w:rsidRDefault="002907AB" w:rsidP="002907A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6A972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F5947" w14:textId="77777777" w:rsidR="002907AB" w:rsidRPr="00AA7E43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0AA9E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Vulcan</w:t>
            </w:r>
          </w:p>
          <w:p w14:paraId="2D8E6796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 4 și 7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8A674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1869C7C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E33E9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A5D05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F4775" w14:textId="77777777" w:rsidR="002907AB" w:rsidRPr="00AA7E43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527A7" w14:textId="77777777" w:rsidR="002907AB" w:rsidRPr="00F35A05" w:rsidRDefault="002907AB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907AB" w14:paraId="18BAE42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FAF48" w14:textId="77777777" w:rsidR="002907AB" w:rsidRDefault="002907AB" w:rsidP="002907A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40EE9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97+300</w:t>
            </w:r>
          </w:p>
          <w:p w14:paraId="320CCB80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7B296" w14:textId="77777777" w:rsidR="002907AB" w:rsidRPr="00AA7E43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A7E43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AEA19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Lupeni Tehnic</w:t>
            </w:r>
          </w:p>
          <w:p w14:paraId="2BB3B778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25023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90484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EFF77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B44F5" w14:textId="77777777" w:rsidR="002907AB" w:rsidRPr="00AA7E43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144D8" w14:textId="77777777" w:rsidR="002907AB" w:rsidRDefault="002907AB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907AB" w14:paraId="3E0E131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F1277" w14:textId="77777777" w:rsidR="002907AB" w:rsidRDefault="002907AB" w:rsidP="002907A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453D2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06B0A" w14:textId="77777777" w:rsidR="002907AB" w:rsidRPr="00AA7E43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750F9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Lupeni Tehnic </w:t>
            </w:r>
          </w:p>
          <w:p w14:paraId="611A417D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F3ADE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592240D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DD28E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33E2C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4D463" w14:textId="77777777" w:rsidR="002907AB" w:rsidRPr="00AA7E43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4887E" w14:textId="77777777" w:rsidR="002907AB" w:rsidRDefault="002907AB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</w:t>
            </w:r>
          </w:p>
          <w:p w14:paraId="60F55015" w14:textId="77777777" w:rsidR="002907AB" w:rsidRDefault="002907AB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2C abătută.</w:t>
            </w:r>
          </w:p>
        </w:tc>
      </w:tr>
    </w:tbl>
    <w:p w14:paraId="0F55E51D" w14:textId="77777777" w:rsidR="00D569DB" w:rsidRDefault="00D569DB" w:rsidP="00F219D2">
      <w:pPr>
        <w:spacing w:before="40" w:after="40" w:line="192" w:lineRule="auto"/>
        <w:ind w:right="57"/>
        <w:jc w:val="center"/>
        <w:rPr>
          <w:sz w:val="20"/>
          <w:lang w:val="ro-RO"/>
        </w:rPr>
      </w:pPr>
    </w:p>
    <w:p w14:paraId="372425A5" w14:textId="77777777" w:rsidR="00D569DB" w:rsidRDefault="00D569DB" w:rsidP="00F219D2">
      <w:pPr>
        <w:spacing w:before="40" w:after="40" w:line="192" w:lineRule="auto"/>
        <w:ind w:right="57"/>
        <w:jc w:val="center"/>
        <w:rPr>
          <w:sz w:val="20"/>
          <w:lang w:val="ro-RO"/>
        </w:rPr>
      </w:pPr>
    </w:p>
    <w:p w14:paraId="21861C22" w14:textId="77777777" w:rsidR="00D569DB" w:rsidRDefault="00D569DB" w:rsidP="00F219D2">
      <w:pPr>
        <w:spacing w:before="40" w:after="40" w:line="192" w:lineRule="auto"/>
        <w:ind w:right="57"/>
        <w:jc w:val="center"/>
        <w:rPr>
          <w:sz w:val="20"/>
          <w:lang w:val="ro-RO"/>
        </w:rPr>
      </w:pPr>
    </w:p>
    <w:p w14:paraId="4EABF274" w14:textId="77777777" w:rsidR="00D569DB" w:rsidRDefault="00D569DB" w:rsidP="00F219D2">
      <w:pPr>
        <w:spacing w:before="40" w:after="40" w:line="192" w:lineRule="auto"/>
        <w:ind w:right="57"/>
        <w:jc w:val="center"/>
        <w:rPr>
          <w:sz w:val="20"/>
          <w:lang w:val="ro-RO"/>
        </w:rPr>
      </w:pPr>
    </w:p>
    <w:p w14:paraId="393731C0" w14:textId="77777777" w:rsidR="00D569DB" w:rsidRDefault="00D569DB" w:rsidP="00F219D2">
      <w:pPr>
        <w:spacing w:before="40" w:after="40" w:line="192" w:lineRule="auto"/>
        <w:ind w:right="57"/>
        <w:jc w:val="center"/>
        <w:rPr>
          <w:sz w:val="20"/>
          <w:lang w:val="ro-RO"/>
        </w:rPr>
      </w:pPr>
    </w:p>
    <w:p w14:paraId="60EBB3B3" w14:textId="77777777" w:rsidR="00D569DB" w:rsidRDefault="00D569DB" w:rsidP="00F219D2">
      <w:pPr>
        <w:spacing w:before="40" w:after="40" w:line="192" w:lineRule="auto"/>
        <w:ind w:right="57"/>
        <w:jc w:val="center"/>
        <w:rPr>
          <w:sz w:val="20"/>
          <w:lang w:val="ro-RO"/>
        </w:rPr>
      </w:pPr>
    </w:p>
    <w:p w14:paraId="06F9CA71" w14:textId="77777777" w:rsidR="00D569DB" w:rsidRDefault="00D569DB" w:rsidP="00F219D2">
      <w:pPr>
        <w:spacing w:before="40" w:after="40" w:line="192" w:lineRule="auto"/>
        <w:ind w:right="57"/>
        <w:jc w:val="center"/>
        <w:rPr>
          <w:sz w:val="20"/>
          <w:lang w:val="ro-RO"/>
        </w:rPr>
      </w:pPr>
    </w:p>
    <w:p w14:paraId="47E189C1" w14:textId="77777777" w:rsidR="00D569DB" w:rsidRDefault="00D569DB" w:rsidP="00F219D2">
      <w:pPr>
        <w:spacing w:before="40" w:after="40" w:line="192" w:lineRule="auto"/>
        <w:ind w:right="57"/>
        <w:jc w:val="center"/>
        <w:rPr>
          <w:sz w:val="20"/>
          <w:lang w:val="ro-RO"/>
        </w:rPr>
      </w:pPr>
    </w:p>
    <w:p w14:paraId="669CB3CC" w14:textId="77777777" w:rsidR="002907AB" w:rsidRDefault="002907AB" w:rsidP="009B0B28">
      <w:pPr>
        <w:pStyle w:val="Heading1"/>
        <w:spacing w:line="360" w:lineRule="auto"/>
      </w:pPr>
      <w:r>
        <w:lastRenderedPageBreak/>
        <w:t>LINIA 119 A</w:t>
      </w:r>
    </w:p>
    <w:p w14:paraId="24AA7B31" w14:textId="77777777" w:rsidR="002907AB" w:rsidRDefault="002907AB" w:rsidP="0036336D">
      <w:pPr>
        <w:pStyle w:val="Heading1"/>
        <w:spacing w:line="360" w:lineRule="auto"/>
        <w:rPr>
          <w:b w:val="0"/>
          <w:bCs w:val="0"/>
          <w:sz w:val="8"/>
        </w:rPr>
      </w:pPr>
      <w:r>
        <w:t>PETROŞANI - PETROŞANI TRIAJ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2907AB" w14:paraId="637F1623" w14:textId="77777777">
        <w:trPr>
          <w:cantSplit/>
          <w:trHeight w:val="555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4D7B9" w14:textId="77777777" w:rsidR="002907AB" w:rsidRDefault="002907AB" w:rsidP="002907AB">
            <w:pPr>
              <w:numPr>
                <w:ilvl w:val="0"/>
                <w:numId w:val="11"/>
              </w:numPr>
              <w:spacing w:before="40" w:after="40" w:line="192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4B4A3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2+239</w:t>
            </w:r>
          </w:p>
          <w:p w14:paraId="4462C8A7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876AD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15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D93AD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Petroșani - </w:t>
            </w:r>
          </w:p>
          <w:p w14:paraId="7D0742F7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Petroșani Triaj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0E5F5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2B4F5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4E362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41245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sz w:val="32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7B8DE1F1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Stații paralelogram.</w:t>
            </w:r>
          </w:p>
          <w:p w14:paraId="0D21C494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Porțiunea este cuprinsă între sch. 6 și sch. 10 T.</w:t>
            </w:r>
          </w:p>
        </w:tc>
      </w:tr>
    </w:tbl>
    <w:p w14:paraId="1D813BA5" w14:textId="77777777" w:rsidR="002907AB" w:rsidRDefault="002907AB">
      <w:pPr>
        <w:spacing w:before="40" w:after="40" w:line="192" w:lineRule="auto"/>
        <w:ind w:right="57"/>
        <w:rPr>
          <w:sz w:val="20"/>
          <w:lang w:val="ro-RO"/>
        </w:rPr>
      </w:pPr>
    </w:p>
    <w:p w14:paraId="38FFC62E" w14:textId="77777777" w:rsidR="002907AB" w:rsidRDefault="002907AB" w:rsidP="006B57C6">
      <w:pPr>
        <w:pStyle w:val="Heading1"/>
        <w:spacing w:line="360" w:lineRule="auto"/>
      </w:pPr>
      <w:r>
        <w:t>LINIA 120</w:t>
      </w:r>
    </w:p>
    <w:p w14:paraId="4762B41E" w14:textId="77777777" w:rsidR="002907AB" w:rsidRDefault="002907AB" w:rsidP="00B92C08">
      <w:pPr>
        <w:pStyle w:val="Heading1"/>
        <w:spacing w:line="360" w:lineRule="auto"/>
        <w:rPr>
          <w:b w:val="0"/>
          <w:bCs w:val="0"/>
          <w:sz w:val="8"/>
        </w:rPr>
      </w:pPr>
      <w:r>
        <w:t>CARANSEBEŞ - REŞIŢA NORD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2907AB" w14:paraId="5265E385" w14:textId="77777777" w:rsidTr="00D569DB">
        <w:trPr>
          <w:cantSplit/>
          <w:trHeight w:val="28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4C1D5" w14:textId="77777777" w:rsidR="002907AB" w:rsidRDefault="002907AB" w:rsidP="002907A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CE78A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B66D5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4E114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</w:t>
            </w:r>
          </w:p>
          <w:p w14:paraId="0F9BA518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9419D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0F71135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415BEAAE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/ 36, 42 / 46,</w:t>
            </w:r>
          </w:p>
          <w:p w14:paraId="7E46F989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3E0054B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437BFEC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AAAFC" w14:textId="77777777" w:rsidR="002907AB" w:rsidRPr="009B4D19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E4EC0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00759" w14:textId="77777777" w:rsidR="002907AB" w:rsidRPr="009B4D19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6B4E1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3 - 7 Cap Y.</w:t>
            </w:r>
          </w:p>
        </w:tc>
      </w:tr>
      <w:tr w:rsidR="002907AB" w14:paraId="1530D40A" w14:textId="77777777" w:rsidTr="00D569DB"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63F9B" w14:textId="77777777" w:rsidR="002907AB" w:rsidRDefault="002907AB" w:rsidP="002907A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2F26E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4+600</w:t>
            </w:r>
          </w:p>
          <w:p w14:paraId="582B269F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5989A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C0291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Caransebeş -</w:t>
            </w:r>
          </w:p>
          <w:p w14:paraId="36AB5E7A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Cornuţel Banat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43414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EC13A" w14:textId="77777777" w:rsidR="002907AB" w:rsidRPr="009B4D19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79F5E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9B610" w14:textId="77777777" w:rsidR="002907AB" w:rsidRPr="009B4D19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A4047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907AB" w14:paraId="4BAA406A" w14:textId="77777777" w:rsidTr="00D569DB">
        <w:trPr>
          <w:cantSplit/>
          <w:trHeight w:val="9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33ADC" w14:textId="77777777" w:rsidR="002907AB" w:rsidRDefault="002907AB" w:rsidP="002907A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5B860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F2C65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6D948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Cornuţel Banat</w:t>
            </w:r>
          </w:p>
          <w:p w14:paraId="5C4AA101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F9B53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69194" w14:textId="77777777" w:rsidR="002907AB" w:rsidRPr="009B4D19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B86BF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D3F21" w14:textId="77777777" w:rsidR="002907AB" w:rsidRPr="009B4D19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BA47E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921E89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2907AB" w14:paraId="1B1337B8" w14:textId="77777777" w:rsidTr="00D569DB">
        <w:trPr>
          <w:cantSplit/>
          <w:trHeight w:val="9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609C2" w14:textId="77777777" w:rsidR="002907AB" w:rsidRDefault="002907AB" w:rsidP="002907A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13CDC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86E2E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7C5A2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Cornuţel Banat</w:t>
            </w:r>
          </w:p>
          <w:p w14:paraId="1845B97C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99786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D66C27A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F9125" w14:textId="77777777" w:rsidR="002907AB" w:rsidRPr="009B4D19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01594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8A024" w14:textId="77777777" w:rsidR="002907AB" w:rsidRPr="009B4D19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44299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5B9FEF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2907AB" w14:paraId="7705EE27" w14:textId="77777777" w:rsidTr="00D569DB">
        <w:trPr>
          <w:cantSplit/>
          <w:trHeight w:val="12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D418B" w14:textId="77777777" w:rsidR="002907AB" w:rsidRDefault="002907AB" w:rsidP="002907A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85812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  <w:p w14:paraId="1FB79DEE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282CF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126C0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Cornuţel Banat -</w:t>
            </w:r>
          </w:p>
          <w:p w14:paraId="60C86EA3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Brebu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949B9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DDDE8" w14:textId="77777777" w:rsidR="002907AB" w:rsidRPr="009B4D19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6BA63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94F24" w14:textId="77777777" w:rsidR="002907AB" w:rsidRPr="009B4D19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DF67C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907AB" w14:paraId="01F521B8" w14:textId="77777777" w:rsidTr="00D569DB">
        <w:trPr>
          <w:cantSplit/>
          <w:trHeight w:val="1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E38CB" w14:textId="77777777" w:rsidR="002907AB" w:rsidRDefault="002907AB" w:rsidP="002907A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58982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19+860</w:t>
            </w:r>
          </w:p>
          <w:p w14:paraId="5B18F7D2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20+760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82AF3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48930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Cornuţel Banat -</w:t>
            </w:r>
          </w:p>
          <w:p w14:paraId="1ECFD945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Brebu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EF5F3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E227F" w14:textId="77777777" w:rsidR="002907AB" w:rsidRPr="009B4D19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E5D51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EDDF1" w14:textId="77777777" w:rsidR="002907AB" w:rsidRPr="009B4D19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54783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907AB" w14:paraId="6AEB9A56" w14:textId="77777777" w:rsidTr="00D569DB">
        <w:trPr>
          <w:cantSplit/>
          <w:trHeight w:val="7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B3B01" w14:textId="77777777" w:rsidR="002907AB" w:rsidRDefault="002907AB" w:rsidP="002907A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360D2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61F65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F4DFF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Brebu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FDD1E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2AB8E" w14:textId="77777777" w:rsidR="002907AB" w:rsidRPr="009B4D19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C3064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942F3" w14:textId="77777777" w:rsidR="002907AB" w:rsidRPr="009B4D19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A16DB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 și 3 cap Y.</w:t>
            </w:r>
          </w:p>
        </w:tc>
      </w:tr>
      <w:tr w:rsidR="002907AB" w14:paraId="1972E0AA" w14:textId="77777777">
        <w:trPr>
          <w:cantSplit/>
          <w:trHeight w:val="634"/>
          <w:jc w:val="center"/>
        </w:trPr>
        <w:tc>
          <w:tcPr>
            <w:tcW w:w="639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CB9B8" w14:textId="77777777" w:rsidR="002907AB" w:rsidRDefault="002907AB" w:rsidP="002907A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DB804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28+000</w:t>
            </w:r>
          </w:p>
          <w:p w14:paraId="594921C8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1D590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AE256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Brebu -</w:t>
            </w:r>
          </w:p>
          <w:p w14:paraId="4719BBBB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Reşiţa Nord</w:t>
            </w: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3E181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EF345" w14:textId="77777777" w:rsidR="002907AB" w:rsidRPr="009B4D19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77CFF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3482A" w14:textId="77777777" w:rsidR="002907AB" w:rsidRPr="009B4D19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41ABE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907AB" w14:paraId="0F36D5D0" w14:textId="77777777">
        <w:trPr>
          <w:cantSplit/>
          <w:trHeight w:val="150"/>
          <w:jc w:val="center"/>
        </w:trPr>
        <w:tc>
          <w:tcPr>
            <w:tcW w:w="639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19420" w14:textId="77777777" w:rsidR="002907AB" w:rsidRDefault="002907AB" w:rsidP="002907A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C7C93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  <w:p w14:paraId="4183CAED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30+000</w:t>
            </w:r>
          </w:p>
        </w:tc>
        <w:tc>
          <w:tcPr>
            <w:tcW w:w="754" w:type="dxa"/>
            <w:tcBorders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CB06C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926A2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BD105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E812F" w14:textId="77777777" w:rsidR="002907AB" w:rsidRPr="009B4D19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ED625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vMerge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A1CD6" w14:textId="77777777" w:rsidR="002907AB" w:rsidRPr="009B4D19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11DF3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907AB" w14:paraId="7E0FAB7C" w14:textId="77777777">
        <w:trPr>
          <w:cantSplit/>
          <w:trHeight w:val="269"/>
          <w:jc w:val="center"/>
        </w:trPr>
        <w:tc>
          <w:tcPr>
            <w:tcW w:w="639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53A92" w14:textId="77777777" w:rsidR="002907AB" w:rsidRDefault="002907AB" w:rsidP="002907A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4BABF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30+000</w:t>
            </w:r>
          </w:p>
          <w:p w14:paraId="68CD04B4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33+000</w:t>
            </w:r>
          </w:p>
        </w:tc>
        <w:tc>
          <w:tcPr>
            <w:tcW w:w="754" w:type="dxa"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A6CFF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432EE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28217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59DF2" w14:textId="77777777" w:rsidR="002907AB" w:rsidRPr="009B4D19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934D7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vMerge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CF379" w14:textId="77777777" w:rsidR="002907AB" w:rsidRPr="009B4D19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53ADB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907AB" w14:paraId="2CE686BE" w14:textId="77777777">
        <w:trPr>
          <w:cantSplit/>
          <w:trHeight w:val="149"/>
          <w:jc w:val="center"/>
        </w:trPr>
        <w:tc>
          <w:tcPr>
            <w:tcW w:w="639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2C2A3" w14:textId="77777777" w:rsidR="002907AB" w:rsidRDefault="002907AB" w:rsidP="002907A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1B42A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33+000</w:t>
            </w:r>
          </w:p>
          <w:p w14:paraId="67499E00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F51AD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D0E00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ED9AA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1030F" w14:textId="77777777" w:rsidR="002907AB" w:rsidRPr="009B4D19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F280B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vMerge/>
            <w:tcBorders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026C8" w14:textId="77777777" w:rsidR="002907AB" w:rsidRPr="009B4D19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C9900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907AB" w14:paraId="23AB71A3" w14:textId="77777777">
        <w:trPr>
          <w:cantSplit/>
          <w:trHeight w:val="149"/>
          <w:jc w:val="center"/>
        </w:trPr>
        <w:tc>
          <w:tcPr>
            <w:tcW w:w="639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BF686" w14:textId="77777777" w:rsidR="002907AB" w:rsidRDefault="002907AB" w:rsidP="002907A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D41CF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33+450</w:t>
            </w:r>
          </w:p>
          <w:p w14:paraId="48924E7B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38+615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9ABF0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5D534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0FC84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41884" w14:textId="77777777" w:rsidR="002907AB" w:rsidRPr="009B4D19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D3B26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vMerge/>
            <w:tcBorders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2E750" w14:textId="77777777" w:rsidR="002907AB" w:rsidRPr="009B4D19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0BEFA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3333483" w14:textId="77777777" w:rsidR="002907AB" w:rsidRDefault="002907AB">
      <w:pPr>
        <w:shd w:val="clear" w:color="auto" w:fill="FFFFFF"/>
        <w:spacing w:before="40" w:after="40" w:line="192" w:lineRule="auto"/>
        <w:ind w:right="57"/>
        <w:rPr>
          <w:sz w:val="20"/>
          <w:lang w:val="ro-RO"/>
        </w:rPr>
      </w:pPr>
    </w:p>
    <w:p w14:paraId="302E11BD" w14:textId="77777777" w:rsidR="002907AB" w:rsidRDefault="002907AB" w:rsidP="00094CC3">
      <w:pPr>
        <w:pStyle w:val="Heading1"/>
        <w:spacing w:line="360" w:lineRule="auto"/>
      </w:pPr>
      <w:r>
        <w:t>LINIA 122</w:t>
      </w:r>
    </w:p>
    <w:p w14:paraId="726B5586" w14:textId="77777777" w:rsidR="002907AB" w:rsidRDefault="002907AB" w:rsidP="003819B9">
      <w:pPr>
        <w:pStyle w:val="Heading1"/>
        <w:spacing w:line="360" w:lineRule="auto"/>
        <w:rPr>
          <w:b w:val="0"/>
          <w:bCs w:val="0"/>
          <w:sz w:val="8"/>
        </w:rPr>
      </w:pPr>
      <w:r>
        <w:t>CARANSEBEŞ - CARANSEBEŞ TRIAJ - ZĂGUJENI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2907AB" w14:paraId="62164C45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CFC07" w14:textId="77777777" w:rsidR="002907AB" w:rsidRDefault="002907AB" w:rsidP="002907A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D663E" w14:textId="77777777" w:rsidR="002907AB" w:rsidRDefault="002907A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8403A" w14:textId="77777777" w:rsidR="002907AB" w:rsidRPr="006810C6" w:rsidRDefault="002907A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4B388" w14:textId="77777777" w:rsidR="002907AB" w:rsidRDefault="002907A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Triaj</w:t>
            </w:r>
          </w:p>
          <w:p w14:paraId="7B9846AA" w14:textId="77777777" w:rsidR="002907AB" w:rsidRDefault="002907A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BD4EE" w14:textId="77777777" w:rsidR="002907AB" w:rsidRDefault="002907A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5, 7, 9, 11, 13, 15, 17, 19, 21, 27, 12, 16, 24, 26, 28, 32, 34, 36, 38, 40, 42, 44, 46, 50 </w:t>
            </w:r>
          </w:p>
          <w:p w14:paraId="5B847AF6" w14:textId="77777777" w:rsidR="002907AB" w:rsidRDefault="002907A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E1AAB" w14:textId="77777777" w:rsidR="002907AB" w:rsidRPr="00F834E0" w:rsidRDefault="002907A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1C9CC" w14:textId="77777777" w:rsidR="002907AB" w:rsidRDefault="002907A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74903" w14:textId="77777777" w:rsidR="002907AB" w:rsidRPr="00F834E0" w:rsidRDefault="002907A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8D0E0" w14:textId="77777777" w:rsidR="002907AB" w:rsidRDefault="002907A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622AF1" w14:textId="77777777" w:rsidR="002907AB" w:rsidRDefault="002907A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2, 3, 4 și 6.</w:t>
            </w:r>
          </w:p>
        </w:tc>
      </w:tr>
      <w:tr w:rsidR="002907AB" w14:paraId="190056C2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8E26A" w14:textId="77777777" w:rsidR="002907AB" w:rsidRDefault="002907AB" w:rsidP="002907A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2ACD7" w14:textId="77777777" w:rsidR="002907AB" w:rsidRDefault="002907A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D6DA6" w14:textId="77777777" w:rsidR="002907AB" w:rsidRPr="006810C6" w:rsidRDefault="002907A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46653" w14:textId="77777777" w:rsidR="002907AB" w:rsidRDefault="002907A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Triaj</w:t>
            </w:r>
          </w:p>
          <w:p w14:paraId="28B66302" w14:textId="77777777" w:rsidR="002907AB" w:rsidRDefault="002907A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109EE" w14:textId="77777777" w:rsidR="002907AB" w:rsidRDefault="002907A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6F73B" w14:textId="77777777" w:rsidR="002907AB" w:rsidRPr="00F834E0" w:rsidRDefault="002907A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34E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7715E" w14:textId="77777777" w:rsidR="002907AB" w:rsidRDefault="002907A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5024E" w14:textId="77777777" w:rsidR="002907AB" w:rsidRPr="00F834E0" w:rsidRDefault="002907A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65E66" w14:textId="77777777" w:rsidR="002907AB" w:rsidRDefault="002907A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907AB" w14:paraId="7A57536D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D12F0" w14:textId="77777777" w:rsidR="002907AB" w:rsidRDefault="002907AB" w:rsidP="002907A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C5F73" w14:textId="77777777" w:rsidR="002907AB" w:rsidRDefault="002907A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68596" w14:textId="77777777" w:rsidR="002907AB" w:rsidRPr="006810C6" w:rsidRDefault="002907A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F97EA" w14:textId="77777777" w:rsidR="002907AB" w:rsidRDefault="002907A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Triaj</w:t>
            </w:r>
          </w:p>
          <w:p w14:paraId="3AB3F6B3" w14:textId="77777777" w:rsidR="002907AB" w:rsidRDefault="002907A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250C1343" w14:textId="77777777" w:rsidR="002907AB" w:rsidRDefault="002907A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XIV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BA9D6" w14:textId="77777777" w:rsidR="002907AB" w:rsidRDefault="002907A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00BF4EF0" w14:textId="77777777" w:rsidR="002907AB" w:rsidRDefault="002907A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16 </w:t>
            </w:r>
          </w:p>
          <w:p w14:paraId="4643F8A5" w14:textId="77777777" w:rsidR="002907AB" w:rsidRDefault="002907A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8A6B945" w14:textId="77777777" w:rsidR="002907AB" w:rsidRDefault="002907A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E5D83" w14:textId="77777777" w:rsidR="002907AB" w:rsidRPr="00F834E0" w:rsidRDefault="002907A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34E0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6556F" w14:textId="77777777" w:rsidR="002907AB" w:rsidRDefault="002907A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8846D" w14:textId="77777777" w:rsidR="002907AB" w:rsidRPr="00F834E0" w:rsidRDefault="002907A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D223D" w14:textId="77777777" w:rsidR="002907AB" w:rsidRDefault="002907A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3287191" w14:textId="77777777" w:rsidR="002907AB" w:rsidRDefault="002907AB">
      <w:pPr>
        <w:spacing w:before="40" w:line="192" w:lineRule="auto"/>
        <w:ind w:right="57"/>
        <w:rPr>
          <w:sz w:val="20"/>
          <w:lang w:val="ro-RO"/>
        </w:rPr>
      </w:pPr>
    </w:p>
    <w:p w14:paraId="059C5870" w14:textId="77777777" w:rsidR="002907AB" w:rsidRDefault="002907AB" w:rsidP="004365A5">
      <w:pPr>
        <w:pStyle w:val="Heading1"/>
        <w:spacing w:line="276" w:lineRule="auto"/>
      </w:pPr>
      <w:r>
        <w:t>LINIA 123</w:t>
      </w:r>
    </w:p>
    <w:p w14:paraId="59F96327" w14:textId="77777777" w:rsidR="002907AB" w:rsidRDefault="002907AB" w:rsidP="00B075C5">
      <w:pPr>
        <w:pStyle w:val="Heading1"/>
        <w:spacing w:line="276" w:lineRule="auto"/>
        <w:rPr>
          <w:b w:val="0"/>
          <w:bCs w:val="0"/>
          <w:sz w:val="8"/>
        </w:rPr>
      </w:pPr>
      <w:r>
        <w:t>LUGOJ - BUZIAŞ - JAMU MARE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80"/>
        <w:gridCol w:w="753"/>
        <w:gridCol w:w="2202"/>
        <w:gridCol w:w="870"/>
        <w:gridCol w:w="753"/>
        <w:gridCol w:w="870"/>
        <w:gridCol w:w="752"/>
        <w:gridCol w:w="2489"/>
      </w:tblGrid>
      <w:tr w:rsidR="002907AB" w14:paraId="66307CBE" w14:textId="77777777">
        <w:trPr>
          <w:cantSplit/>
          <w:trHeight w:val="33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DBE49" w14:textId="77777777" w:rsidR="002907AB" w:rsidRDefault="002907AB" w:rsidP="002907A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9DEAB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83+115</w:t>
            </w:r>
          </w:p>
          <w:p w14:paraId="44C03264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83+875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A123A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A0420" w14:textId="77777777" w:rsidR="002907AB" w:rsidRDefault="002907AB" w:rsidP="009C03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Lugoj -</w:t>
            </w:r>
          </w:p>
          <w:p w14:paraId="51FD1D49" w14:textId="77777777" w:rsidR="002907AB" w:rsidRDefault="002907AB" w:rsidP="009C03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Buziaș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9554E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A7EBB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CAD43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FE1AB" w14:textId="77777777" w:rsidR="002907AB" w:rsidRPr="008E0413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14067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Semnalizată ca limitare de viteză.</w:t>
            </w:r>
          </w:p>
        </w:tc>
      </w:tr>
      <w:tr w:rsidR="002907AB" w14:paraId="4D1116C1" w14:textId="77777777">
        <w:trPr>
          <w:cantSplit/>
          <w:trHeight w:val="33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E703E" w14:textId="77777777" w:rsidR="002907AB" w:rsidRDefault="002907AB" w:rsidP="002907A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4F7F5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96+000</w:t>
            </w:r>
          </w:p>
          <w:p w14:paraId="52F9282D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100+000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72CB3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AAD83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Lugoj -</w:t>
            </w:r>
          </w:p>
          <w:p w14:paraId="396F564E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Buziaș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EAE65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56483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DA6F9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B4679" w14:textId="77777777" w:rsidR="002907AB" w:rsidRPr="008E0413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B434A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907AB" w14:paraId="0FFA4AA5" w14:textId="77777777">
        <w:trPr>
          <w:cantSplit/>
          <w:trHeight w:val="33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2DA65" w14:textId="77777777" w:rsidR="002907AB" w:rsidRDefault="002907AB" w:rsidP="002907A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1229E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9DDA3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8B909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Buziaș</w:t>
            </w:r>
          </w:p>
          <w:p w14:paraId="105F942B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3FFE0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C0E71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2C543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68EBB" w14:textId="77777777" w:rsidR="002907AB" w:rsidRPr="008E0413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E6B48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5690B5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abătută, Cap X.</w:t>
            </w:r>
          </w:p>
        </w:tc>
      </w:tr>
      <w:tr w:rsidR="002907AB" w14:paraId="0D5230C4" w14:textId="77777777">
        <w:trPr>
          <w:cantSplit/>
          <w:trHeight w:val="33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E5C15" w14:textId="77777777" w:rsidR="002907AB" w:rsidRDefault="002907AB" w:rsidP="002907A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F57B1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3CE69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252F4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Buziaș</w:t>
            </w:r>
          </w:p>
          <w:p w14:paraId="09055F6B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A3A41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6, 8 și 10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993CD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7DE2F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3B28D" w14:textId="77777777" w:rsidR="002907AB" w:rsidRPr="008E0413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5A043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în Cap Y a linilor 1, 2 și 3 ab.</w:t>
            </w:r>
          </w:p>
        </w:tc>
      </w:tr>
    </w:tbl>
    <w:p w14:paraId="25257D96" w14:textId="77777777" w:rsidR="002907AB" w:rsidRDefault="002907AB">
      <w:pPr>
        <w:spacing w:before="40" w:after="40" w:line="192" w:lineRule="auto"/>
        <w:ind w:right="57"/>
        <w:rPr>
          <w:sz w:val="20"/>
          <w:lang w:val="ro-RO"/>
        </w:rPr>
      </w:pPr>
      <w:r>
        <w:rPr>
          <w:sz w:val="20"/>
          <w:lang w:val="ro-RO"/>
        </w:rPr>
        <w:t xml:space="preserve"> </w:t>
      </w:r>
    </w:p>
    <w:p w14:paraId="0A2704B6" w14:textId="77777777" w:rsidR="002907AB" w:rsidRDefault="002907AB" w:rsidP="00F078FE">
      <w:pPr>
        <w:pStyle w:val="Heading1"/>
        <w:spacing w:line="360" w:lineRule="auto"/>
      </w:pPr>
      <w:r>
        <w:t>LINIA 124</w:t>
      </w:r>
    </w:p>
    <w:p w14:paraId="15EC77B6" w14:textId="77777777" w:rsidR="002907AB" w:rsidRDefault="002907AB" w:rsidP="00210DC6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REŞIŢA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2907AB" w14:paraId="07A9CB40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9406F" w14:textId="77777777" w:rsidR="002907AB" w:rsidRDefault="002907AB" w:rsidP="002907A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9A874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06AF2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382AE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0CF932F8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4FAD5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8B793B2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9F719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92EFC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C362A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6C112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907AB" w:rsidRPr="001F08D5" w14:paraId="009EC692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70588" w14:textId="77777777" w:rsidR="002907AB" w:rsidRPr="00A75A00" w:rsidRDefault="002907AB" w:rsidP="002907AB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BFD7D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85808" w14:textId="77777777" w:rsidR="002907AB" w:rsidRPr="001F08D5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630E1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9EDF8E3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1EB71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11, 51, 97 </w:t>
            </w:r>
          </w:p>
          <w:p w14:paraId="126212C3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68BF8" w14:textId="77777777" w:rsidR="002907AB" w:rsidRPr="001F08D5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1F08D5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48DB8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DC9DF" w14:textId="77777777" w:rsidR="002907AB" w:rsidRPr="001F08D5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65DEF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DE5F35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68F755BC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73A0F332" w14:textId="77777777" w:rsidR="002907AB" w:rsidRPr="001F08D5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1F08D5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2907AB" w14:paraId="049C29F5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476D3" w14:textId="77777777" w:rsidR="002907AB" w:rsidRDefault="002907AB" w:rsidP="002907A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F67CE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DFF0A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DD4C3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0248042D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4E2D4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13, 17, 29, 43, 55, 59, 63, 69, 71, 73, 75, și 79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EA680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651EB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180E9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B2AA2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2F6757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2907AB" w:rsidRPr="00A8307A" w14:paraId="16D62FAE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25C11" w14:textId="77777777" w:rsidR="002907AB" w:rsidRPr="00A75A00" w:rsidRDefault="002907AB" w:rsidP="002907AB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2DDA1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D413B" w14:textId="77777777" w:rsidR="002907AB" w:rsidRPr="00177526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C42CF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12BD8E3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C6691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783F2" w14:textId="77777777" w:rsidR="002907AB" w:rsidRPr="00177526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177526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DA865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1D721" w14:textId="77777777" w:rsidR="002907AB" w:rsidRPr="00177526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6B574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7BF0EA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2907AB" w:rsidRPr="00A8307A" w14:paraId="5D6B0E64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FE4A1" w14:textId="77777777" w:rsidR="002907AB" w:rsidRPr="00A75A00" w:rsidRDefault="002907AB" w:rsidP="002907AB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2B3BA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5CC19" w14:textId="77777777" w:rsidR="002907AB" w:rsidRPr="00AF6A38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3B9A4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B75AB42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7E549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763E0FB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AF79E" w14:textId="77777777" w:rsidR="002907AB" w:rsidRPr="00AF6A38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AF6A38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A3ABF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C7CC4" w14:textId="77777777" w:rsidR="002907AB" w:rsidRPr="00AF6A38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B3AB4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07DA85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4856CC99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44F3F0D6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2907AB" w:rsidRPr="00A8307A" w14:paraId="54FE8D56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40B8F" w14:textId="77777777" w:rsidR="002907AB" w:rsidRPr="00A75A00" w:rsidRDefault="002907AB" w:rsidP="002907AB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C691A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909E6" w14:textId="77777777" w:rsidR="002907AB" w:rsidRPr="00AF6A38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D9559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7342D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56968B5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7E2B0BC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2F2FD" w14:textId="77777777" w:rsidR="002907AB" w:rsidRPr="00AF6A38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0B3D2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F45F3" w14:textId="77777777" w:rsidR="002907AB" w:rsidRPr="00AF6A38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B39C4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5BE400C6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2907AB" w:rsidRPr="00A8307A" w14:paraId="0C1BA9DD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0FB2D" w14:textId="77777777" w:rsidR="002907AB" w:rsidRPr="00A75A00" w:rsidRDefault="002907AB" w:rsidP="002907AB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0CC82" w14:textId="77777777" w:rsidR="002907AB" w:rsidRPr="00A8307A" w:rsidRDefault="002907AB" w:rsidP="00D66AF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264EE" w14:textId="77777777" w:rsidR="002907AB" w:rsidRPr="00AF6A38" w:rsidRDefault="002907AB" w:rsidP="00D66AF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6BFCD" w14:textId="77777777" w:rsidR="002907AB" w:rsidRPr="00A8307A" w:rsidRDefault="002907AB" w:rsidP="00D66AF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8DDEE" w14:textId="77777777" w:rsidR="002907AB" w:rsidRDefault="002907AB" w:rsidP="00D66A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FE6F815" w14:textId="77777777" w:rsidR="002907AB" w:rsidRDefault="002907AB" w:rsidP="00D66A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AC82AF2" w14:textId="77777777" w:rsidR="002907AB" w:rsidRDefault="002907AB" w:rsidP="00D66A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486A5" w14:textId="77777777" w:rsidR="002907AB" w:rsidRDefault="002907AB" w:rsidP="00D66AF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E1DD1" w14:textId="77777777" w:rsidR="002907AB" w:rsidRPr="00A8307A" w:rsidRDefault="002907AB" w:rsidP="00D66AF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AA568" w14:textId="77777777" w:rsidR="002907AB" w:rsidRPr="00AF6A38" w:rsidRDefault="002907AB" w:rsidP="00D66AF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84F63" w14:textId="77777777" w:rsidR="002907AB" w:rsidRPr="00D66AFF" w:rsidRDefault="002907AB" w:rsidP="00D66A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66AFF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23DA632E" w14:textId="77777777" w:rsidR="002907AB" w:rsidRDefault="002907AB" w:rsidP="00D66A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66AFF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2907AB" w:rsidRPr="00A8307A" w14:paraId="521C3676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04812" w14:textId="77777777" w:rsidR="002907AB" w:rsidRPr="00A75A00" w:rsidRDefault="002907AB" w:rsidP="002907AB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9AAA3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40FB8" w14:textId="77777777" w:rsidR="002907AB" w:rsidRPr="00AF6A38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C043F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BCF37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BA91ACB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59EDB" w14:textId="77777777" w:rsidR="002907AB" w:rsidRPr="00AF6A38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C3D58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A2BEB" w14:textId="77777777" w:rsidR="002907AB" w:rsidRPr="00AF6A38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38CC5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2907AB" w:rsidRPr="00A8307A" w14:paraId="0313F457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21EFE" w14:textId="77777777" w:rsidR="002907AB" w:rsidRPr="00A75A00" w:rsidRDefault="002907AB" w:rsidP="002907AB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BACC0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EF73F" w14:textId="77777777" w:rsidR="002907AB" w:rsidRPr="00732832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02040" w14:textId="77777777" w:rsidR="002907AB" w:rsidRPr="00A8307A" w:rsidRDefault="002907A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B721489" w14:textId="77777777" w:rsidR="002907AB" w:rsidRPr="00A8307A" w:rsidRDefault="002907A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AAB15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1F9E7" w14:textId="77777777" w:rsidR="002907AB" w:rsidRPr="00A8307A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CF260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B3674" w14:textId="77777777" w:rsidR="002907AB" w:rsidRPr="00732832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4B0FF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86EA98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24E2BFC2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E336BE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0CB7D285" w14:textId="77777777" w:rsidR="002907AB" w:rsidRPr="00A8307A" w:rsidRDefault="002907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2907AB" w:rsidRPr="00A8307A" w14:paraId="16D73346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14DAD" w14:textId="77777777" w:rsidR="002907AB" w:rsidRPr="00A75A00" w:rsidRDefault="002907AB" w:rsidP="002907AB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DB5CC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43CAF" w14:textId="77777777" w:rsidR="002907AB" w:rsidRPr="00732832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8DCDF" w14:textId="77777777" w:rsidR="002907AB" w:rsidRPr="00A8307A" w:rsidRDefault="002907AB" w:rsidP="002F4F9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2EDFB94" w14:textId="77777777" w:rsidR="002907AB" w:rsidRPr="00A8307A" w:rsidRDefault="002907AB" w:rsidP="002F4F9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928D2" w14:textId="77777777" w:rsidR="002907AB" w:rsidRDefault="002907AB" w:rsidP="002F4F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BFFC1C8" w14:textId="77777777" w:rsidR="002907AB" w:rsidRDefault="002907AB" w:rsidP="002F4F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6DB9BFB0" w14:textId="77777777" w:rsidR="002907AB" w:rsidRPr="002F4F92" w:rsidRDefault="002907AB" w:rsidP="002F4F9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2F4F92">
              <w:rPr>
                <w:b/>
                <w:bCs/>
                <w:sz w:val="18"/>
                <w:szCs w:val="18"/>
                <w:lang w:val="ro-RO"/>
              </w:rPr>
              <w:t>13</w:t>
            </w:r>
            <w:r>
              <w:rPr>
                <w:b/>
                <w:bCs/>
                <w:sz w:val="18"/>
                <w:szCs w:val="18"/>
                <w:lang w:val="ro-RO"/>
              </w:rPr>
              <w:t>4</w:t>
            </w:r>
            <w:r w:rsidRPr="002F4F92">
              <w:rPr>
                <w:b/>
                <w:bCs/>
                <w:sz w:val="18"/>
                <w:szCs w:val="18"/>
                <w:lang w:val="ro-RO"/>
              </w:rPr>
              <w:t xml:space="preserve"> - 138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BBF52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77459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73FB7" w14:textId="77777777" w:rsidR="002907AB" w:rsidRPr="00732832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430F7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2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 - 6 Reșița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Cap. Y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>Timișoara Nord.</w:t>
            </w:r>
          </w:p>
        </w:tc>
      </w:tr>
      <w:tr w:rsidR="002907AB" w:rsidRPr="00A8307A" w14:paraId="74B104D2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6B91A" w14:textId="77777777" w:rsidR="002907AB" w:rsidRPr="00A75A00" w:rsidRDefault="002907AB" w:rsidP="002907AB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80EE2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FD848" w14:textId="77777777" w:rsidR="002907AB" w:rsidRPr="001033B8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9165F" w14:textId="77777777" w:rsidR="002907AB" w:rsidRPr="00A8307A" w:rsidRDefault="002907A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6AC4103" w14:textId="77777777" w:rsidR="002907AB" w:rsidRPr="00A8307A" w:rsidRDefault="002907A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6C55D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E603E" w14:textId="77777777" w:rsidR="002907AB" w:rsidRPr="00A8307A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F1419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2DA61" w14:textId="77777777" w:rsidR="002907AB" w:rsidRPr="001033B8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05FCE" w14:textId="77777777" w:rsidR="002907AB" w:rsidRPr="00A8307A" w:rsidRDefault="002907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E82DE3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76354550" w14:textId="77777777" w:rsidR="002907AB" w:rsidRPr="00A8307A" w:rsidRDefault="002907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2907AB" w:rsidRPr="00A8307A" w14:paraId="62E52DBF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2E8BF" w14:textId="77777777" w:rsidR="002907AB" w:rsidRPr="00A75A00" w:rsidRDefault="002907AB" w:rsidP="002907AB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7B5FC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D7324" w14:textId="77777777" w:rsidR="002907AB" w:rsidRPr="001033B8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709D1" w14:textId="77777777" w:rsidR="002907AB" w:rsidRPr="00A8307A" w:rsidRDefault="002907A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>Grupa A</w:t>
            </w:r>
            <w:r>
              <w:rPr>
                <w:b/>
                <w:bCs/>
                <w:sz w:val="20"/>
                <w:lang w:val="ro-RO"/>
              </w:rPr>
              <w:t xml:space="preserve">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05351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0D933B3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67A13BBB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D6FBE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49AB2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F943A" w14:textId="77777777" w:rsidR="002907AB" w:rsidRPr="001033B8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64EC3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00885294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08D4B30A" w14:textId="77777777" w:rsidR="002907AB" w:rsidRPr="00A8307A" w:rsidRDefault="002907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2907AB" w14:paraId="2899EABF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8D6B0" w14:textId="77777777" w:rsidR="002907AB" w:rsidRDefault="002907AB" w:rsidP="002907A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0D517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B7AD9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47FBE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6E757C9A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A2552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4DB67A8D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30,  46, 62,  82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8632A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12A55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1E443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E889A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3B4081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1 - 13, Cap Y </w:t>
            </w:r>
          </w:p>
          <w:p w14:paraId="5226766C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și liniile 1R - 6R.</w:t>
            </w:r>
          </w:p>
        </w:tc>
      </w:tr>
      <w:tr w:rsidR="002907AB" w:rsidRPr="00A8307A" w14:paraId="4ACDC186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F6F3D" w14:textId="77777777" w:rsidR="002907AB" w:rsidRPr="00A75A00" w:rsidRDefault="002907AB" w:rsidP="002907AB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B466F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9F0E8" w14:textId="77777777" w:rsidR="002907AB" w:rsidRPr="00B85265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BD34B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705A403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1D0AB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</w:p>
          <w:p w14:paraId="1F5F1833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01B8B" w14:textId="77777777" w:rsidR="002907AB" w:rsidRPr="00B85265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B85265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D741F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C8DD2" w14:textId="77777777" w:rsidR="002907AB" w:rsidRPr="00B85265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992D9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635557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2907AB" w:rsidRPr="00A8307A" w14:paraId="75FD765C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60021" w14:textId="77777777" w:rsidR="002907AB" w:rsidRPr="00A75A00" w:rsidRDefault="002907AB" w:rsidP="002907AB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FD2A5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0E9EB" w14:textId="77777777" w:rsidR="002907AB" w:rsidRPr="00DD4726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ABE73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A093911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EFB3F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970F6" w14:textId="77777777" w:rsidR="002907AB" w:rsidRPr="00DD4726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DD472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F5561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B0CB4" w14:textId="77777777" w:rsidR="002907AB" w:rsidRPr="00DD4726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34484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1822D7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2907AB" w:rsidRPr="00A8307A" w14:paraId="397A3C56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28E14" w14:textId="77777777" w:rsidR="002907AB" w:rsidRPr="00A75A00" w:rsidRDefault="002907AB" w:rsidP="002907AB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1430C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5FC87" w14:textId="77777777" w:rsidR="002907AB" w:rsidRPr="00805377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5805E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0FA47E6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533C6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00666" w14:textId="77777777" w:rsidR="002907AB" w:rsidRPr="00805377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805377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25E3B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5DBD9" w14:textId="77777777" w:rsidR="002907AB" w:rsidRPr="00805377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FC236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FA7C2B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2907AB" w:rsidRPr="00A8307A" w14:paraId="34B735B4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98A5B" w14:textId="77777777" w:rsidR="002907AB" w:rsidRPr="00A75A00" w:rsidRDefault="002907AB" w:rsidP="002907AB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D9A1A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DB780" w14:textId="77777777" w:rsidR="002907AB" w:rsidRPr="00AA7768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5A476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372F930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E9ABB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2A7D0" w14:textId="77777777" w:rsidR="002907AB" w:rsidRPr="00AA7768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AA7768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CB307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CCC90" w14:textId="77777777" w:rsidR="002907AB" w:rsidRPr="00AA7768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092EB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011CB6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2907AB" w14:paraId="442BE4DD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40E15" w14:textId="77777777" w:rsidR="002907AB" w:rsidRDefault="002907AB" w:rsidP="002907A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D37B7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F132A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F0821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1DB7939C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6954D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FBA6557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EA78E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EAA1B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0BE80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91587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abătute.</w:t>
            </w:r>
          </w:p>
        </w:tc>
      </w:tr>
      <w:tr w:rsidR="002907AB" w14:paraId="1A1B1700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7BFD6" w14:textId="77777777" w:rsidR="002907AB" w:rsidRDefault="002907AB" w:rsidP="002907A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74E81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0+260</w:t>
            </w:r>
          </w:p>
          <w:p w14:paraId="42DB9BEE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9D6F8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8DC4E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72E8920C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7BDFC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04E7A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F87AB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493F3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C893F" w14:textId="77777777" w:rsidR="002907AB" w:rsidRPr="00E462CC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62CC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BAA2A07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62CC">
              <w:rPr>
                <w:b/>
                <w:bCs/>
                <w:i/>
                <w:iCs/>
                <w:sz w:val="20"/>
                <w:lang w:val="ro-RO"/>
              </w:rPr>
              <w:t>Rest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r</w:t>
            </w:r>
            <w:r w:rsidRPr="00E462CC">
              <w:rPr>
                <w:b/>
                <w:bCs/>
                <w:i/>
                <w:iCs/>
                <w:sz w:val="20"/>
                <w:lang w:val="ro-RO"/>
              </w:rPr>
              <w:t>icție peste breateaua din Cap Y st. Timişoara Sud.</w:t>
            </w:r>
          </w:p>
        </w:tc>
      </w:tr>
      <w:tr w:rsidR="002907AB" w:rsidRPr="00E462CC" w14:paraId="0B52A9AB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E2748" w14:textId="77777777" w:rsidR="002907AB" w:rsidRDefault="002907AB" w:rsidP="002907A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5A52F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1+450</w:t>
            </w:r>
          </w:p>
          <w:p w14:paraId="73DEE678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C8719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7AD83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516855DA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Timişoara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26F2D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FE92B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0C599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97A84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DDE37" w14:textId="77777777" w:rsidR="002907AB" w:rsidRPr="00E462CC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907AB" w14:paraId="738B1A8D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3B5BF" w14:textId="77777777" w:rsidR="002907AB" w:rsidRDefault="002907AB" w:rsidP="002907A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05C2C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5+020</w:t>
            </w:r>
          </w:p>
          <w:p w14:paraId="07FCBA29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E76E3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39A96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226E4835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4D950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1DDE1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9D87A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2B50F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8DA4B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907AB" w14:paraId="74F8C23E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692FA" w14:textId="77777777" w:rsidR="002907AB" w:rsidRDefault="002907AB" w:rsidP="002907A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14F1F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52AFC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ECD68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452AC9AD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7C2D9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44ABFDF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12AF9AF7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8BE1C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223D9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5F00F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73A13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FBE7CE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Cap Y.</w:t>
            </w:r>
          </w:p>
        </w:tc>
      </w:tr>
      <w:tr w:rsidR="002907AB" w14:paraId="454D921F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0C0C2" w14:textId="77777777" w:rsidR="002907AB" w:rsidRDefault="002907AB" w:rsidP="002907A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F8C3E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42873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09C6C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Timişeni</w:t>
            </w:r>
          </w:p>
          <w:p w14:paraId="55ED8A23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955AE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0B8BC70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218C8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DB9DB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FAA26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F585B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1, Cap X și sch. 2, Cap Y.</w:t>
            </w:r>
          </w:p>
        </w:tc>
      </w:tr>
      <w:tr w:rsidR="002907AB" w14:paraId="5182CC54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B7ACA" w14:textId="77777777" w:rsidR="002907AB" w:rsidRDefault="002907AB" w:rsidP="002907A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274D2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8632B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16262" w14:textId="77777777" w:rsidR="002907AB" w:rsidRDefault="002907AB" w:rsidP="00AE323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Timişeni</w:t>
            </w:r>
          </w:p>
          <w:p w14:paraId="0E080373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90EF1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F2E49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F6E39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47A65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82791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1, 4 și 5 Cap Y.</w:t>
            </w:r>
          </w:p>
        </w:tc>
      </w:tr>
      <w:tr w:rsidR="002907AB" w14:paraId="61EE0D3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58683" w14:textId="77777777" w:rsidR="002907AB" w:rsidRDefault="002907AB" w:rsidP="002907A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61AD0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FABDA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0A1A3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6415C314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9C071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F887149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EED3C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01068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2380E" w14:textId="77777777" w:rsidR="002907AB" w:rsidRPr="00ED5B96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D357F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15, </w:t>
            </w:r>
          </w:p>
          <w:p w14:paraId="3FBA1CC2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255C66">
              <w:rPr>
                <w:b/>
                <w:bCs/>
                <w:i/>
                <w:iCs/>
                <w:sz w:val="20"/>
                <w:lang w:val="ro-RO"/>
              </w:rPr>
              <w:t>St. Jebel</w:t>
            </w:r>
          </w:p>
        </w:tc>
      </w:tr>
      <w:tr w:rsidR="002907AB" w14:paraId="6F67472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E403E" w14:textId="77777777" w:rsidR="002907AB" w:rsidRDefault="002907AB" w:rsidP="002907A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339A6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79F2D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23D37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1D9345D8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B214C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9326F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08D4A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915DD" w14:textId="77777777" w:rsidR="002907AB" w:rsidRPr="00ED5B96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8B227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Cap X.</w:t>
            </w:r>
          </w:p>
        </w:tc>
      </w:tr>
      <w:tr w:rsidR="002907AB" w14:paraId="3C47577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26E59" w14:textId="77777777" w:rsidR="002907AB" w:rsidRDefault="002907AB" w:rsidP="002907A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046D8" w14:textId="77777777" w:rsidR="002907AB" w:rsidRDefault="002907AB" w:rsidP="00AE323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A7F46" w14:textId="77777777" w:rsidR="002907AB" w:rsidRDefault="002907AB" w:rsidP="00AE323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159C0" w14:textId="77777777" w:rsidR="002907AB" w:rsidRDefault="002907AB" w:rsidP="00AE323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53ECF2DD" w14:textId="77777777" w:rsidR="002907AB" w:rsidRDefault="002907AB" w:rsidP="00AE323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DF980" w14:textId="77777777" w:rsidR="002907AB" w:rsidRDefault="002907AB" w:rsidP="00AE323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98EF3" w14:textId="77777777" w:rsidR="002907AB" w:rsidRDefault="002907AB" w:rsidP="00AE323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DC5E2" w14:textId="77777777" w:rsidR="002907AB" w:rsidRDefault="002907AB" w:rsidP="00AE323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D657C" w14:textId="77777777" w:rsidR="002907AB" w:rsidRPr="00ED5B96" w:rsidRDefault="002907AB" w:rsidP="00AE323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B45F4" w14:textId="77777777" w:rsidR="002907AB" w:rsidRDefault="002907AB" w:rsidP="00AE323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 Cap X.</w:t>
            </w:r>
          </w:p>
        </w:tc>
      </w:tr>
      <w:tr w:rsidR="002907AB" w14:paraId="1914DA9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24D90" w14:textId="77777777" w:rsidR="002907AB" w:rsidRDefault="002907AB" w:rsidP="002907A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65A0A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90B79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9F2A1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4AADE3E1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BFCF8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2F45B7C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67006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4770F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87556" w14:textId="77777777" w:rsidR="002907AB" w:rsidRPr="00ED5B96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A1385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9, </w:t>
            </w:r>
          </w:p>
          <w:p w14:paraId="7F4BC6C1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255C66">
              <w:rPr>
                <w:b/>
                <w:bCs/>
                <w:i/>
                <w:iCs/>
                <w:sz w:val="20"/>
                <w:lang w:val="ro-RO"/>
              </w:rPr>
              <w:t>St. Jebel</w:t>
            </w:r>
          </w:p>
        </w:tc>
      </w:tr>
      <w:tr w:rsidR="002907AB" w14:paraId="665A71B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3A6A8" w14:textId="77777777" w:rsidR="002907AB" w:rsidRDefault="002907AB" w:rsidP="002907A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D4AE8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F71E2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0CF82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 -</w:t>
            </w:r>
          </w:p>
          <w:p w14:paraId="024570FE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C6DAE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888E7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8C47C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6963A" w14:textId="77777777" w:rsidR="002907AB" w:rsidRPr="00ED5B96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DE5FD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8D2094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și 6 </w:t>
            </w:r>
          </w:p>
          <w:p w14:paraId="6427CFC4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2907AB" w14:paraId="737DFF8A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A29D7" w14:textId="77777777" w:rsidR="002907AB" w:rsidRDefault="002907AB" w:rsidP="002907A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3F034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2BF3B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EE0BA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3F3FEC14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09110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9C577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937FA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5522E" w14:textId="77777777" w:rsidR="002907AB" w:rsidRPr="00ED5B96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E78D0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3DB60D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2, Cap X.</w:t>
            </w:r>
          </w:p>
        </w:tc>
      </w:tr>
      <w:tr w:rsidR="002907AB" w14:paraId="03FB0597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143D9" w14:textId="77777777" w:rsidR="002907AB" w:rsidRDefault="002907AB" w:rsidP="002907A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4B944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452F4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F07AC" w14:textId="77777777" w:rsidR="002907AB" w:rsidRDefault="002907AB" w:rsidP="002D4A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78D631B0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abătută/directă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D35D5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4, 6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700D2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76D54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9FEB6" w14:textId="77777777" w:rsidR="002907AB" w:rsidRPr="00ED5B96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D8C19" w14:textId="77777777" w:rsidR="002907AB" w:rsidRDefault="002907AB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9457DA" w14:textId="77777777" w:rsidR="002907AB" w:rsidRDefault="002907AB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2, 3 și 4..</w:t>
            </w:r>
          </w:p>
        </w:tc>
      </w:tr>
      <w:tr w:rsidR="002907AB" w14:paraId="52E60E87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21898" w14:textId="77777777" w:rsidR="002907AB" w:rsidRDefault="002907AB" w:rsidP="002907A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65589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624C4C33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41BCB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AF75D" w14:textId="77777777" w:rsidR="002907AB" w:rsidRDefault="002907AB" w:rsidP="00DC76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Voiteni – </w:t>
            </w:r>
            <w:r>
              <w:rPr>
                <w:b/>
                <w:bCs/>
                <w:sz w:val="20"/>
                <w:lang w:val="ro-RO"/>
              </w:rPr>
              <w:br/>
              <w:t>Ax St. Gătaia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0829A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F234A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9A373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05D40" w14:textId="77777777" w:rsidR="002907AB" w:rsidRPr="00ED5B96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63E6F" w14:textId="77777777" w:rsidR="002907AB" w:rsidRDefault="002907AB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RV 30 km/h pt trenurile de marfă</w:t>
            </w:r>
          </w:p>
        </w:tc>
      </w:tr>
      <w:tr w:rsidR="002907AB" w14:paraId="6CBB48AC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82197" w14:textId="77777777" w:rsidR="002907AB" w:rsidRDefault="002907AB" w:rsidP="002907A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D81CF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25+360</w:t>
            </w:r>
          </w:p>
          <w:p w14:paraId="0729C7E1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5C8DE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7ED73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Gătaia -</w:t>
            </w:r>
          </w:p>
          <w:p w14:paraId="123D37D6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Berzovia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3C52A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FAD7B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F1DA0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06A14" w14:textId="77777777" w:rsidR="002907AB" w:rsidRPr="00ED5B96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24AC5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907AB" w14:paraId="265CDA16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FD7E8" w14:textId="77777777" w:rsidR="002907AB" w:rsidRDefault="002907AB" w:rsidP="002907A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ACF01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41+600</w:t>
            </w:r>
          </w:p>
          <w:p w14:paraId="4994062C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D9149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B8C6A" w14:textId="77777777" w:rsidR="002907AB" w:rsidRDefault="002907AB" w:rsidP="002F4F9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Berzovia - </w:t>
            </w:r>
          </w:p>
          <w:p w14:paraId="73C691C0" w14:textId="77777777" w:rsidR="002907AB" w:rsidRDefault="002907AB" w:rsidP="002F4F9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Vasiova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26B63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E7986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8EB3C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549AB" w14:textId="77777777" w:rsidR="002907AB" w:rsidRPr="00ED5B96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7FC0A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907AB" w14:paraId="136A7659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73849" w14:textId="77777777" w:rsidR="002907AB" w:rsidRDefault="002907AB" w:rsidP="002907A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72E80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43+520</w:t>
            </w:r>
          </w:p>
          <w:p w14:paraId="02AFA026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F7566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7883F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Berzovia - </w:t>
            </w:r>
          </w:p>
          <w:p w14:paraId="74E2C096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Vasiova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32351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EB8C3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2DE9E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31BB5" w14:textId="77777777" w:rsidR="002907AB" w:rsidRPr="00ED5B96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AAD19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26F505A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907AB" w14:paraId="03124624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AEC27" w14:textId="77777777" w:rsidR="002907AB" w:rsidRDefault="002907AB" w:rsidP="002907A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27A5F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D5F0E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4A668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Vasiova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0A33F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37BF4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73833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3E055" w14:textId="77777777" w:rsidR="002907AB" w:rsidRPr="00ED5B96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1F49F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907AB" w14:paraId="73D8A2BE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98667" w14:textId="77777777" w:rsidR="002907AB" w:rsidRDefault="002907AB" w:rsidP="002907A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60785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B4BAA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28422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Vasiova linia 2 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40237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5C72E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70953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D9848" w14:textId="77777777" w:rsidR="002907AB" w:rsidRPr="00ED5B96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7E7E9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907AB" w14:paraId="3CF42806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84FB4" w14:textId="77777777" w:rsidR="002907AB" w:rsidRDefault="002907AB" w:rsidP="002907A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68FD2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64+000</w:t>
            </w:r>
          </w:p>
          <w:p w14:paraId="2508468E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77234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50CB4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Reșița Nord - </w:t>
            </w:r>
          </w:p>
          <w:p w14:paraId="4A355119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Reșița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501B9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007A5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24571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EEDAB" w14:textId="77777777" w:rsidR="002907AB" w:rsidRPr="00ED5B96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0AF5B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DB052A8" w14:textId="77777777" w:rsidR="002907AB" w:rsidRDefault="002907AB">
      <w:pPr>
        <w:spacing w:before="40" w:after="40" w:line="192" w:lineRule="auto"/>
        <w:ind w:right="57"/>
        <w:rPr>
          <w:sz w:val="20"/>
          <w:lang w:val="ro-RO"/>
        </w:rPr>
      </w:pPr>
    </w:p>
    <w:p w14:paraId="558B1B75" w14:textId="77777777" w:rsidR="002907AB" w:rsidRDefault="002907AB" w:rsidP="00C13E1E">
      <w:pPr>
        <w:pStyle w:val="Heading1"/>
        <w:spacing w:line="360" w:lineRule="auto"/>
      </w:pPr>
      <w:r>
        <w:t>LINIA 125</w:t>
      </w:r>
    </w:p>
    <w:p w14:paraId="54A93AA2" w14:textId="77777777" w:rsidR="002907AB" w:rsidRDefault="002907AB" w:rsidP="00C52D69">
      <w:pPr>
        <w:pStyle w:val="Heading1"/>
        <w:spacing w:line="360" w:lineRule="auto"/>
        <w:rPr>
          <w:b w:val="0"/>
          <w:bCs w:val="0"/>
          <w:sz w:val="8"/>
        </w:rPr>
      </w:pPr>
      <w:r>
        <w:t>TIMIŞOARA SUD - BUZIAŞ</w:t>
      </w:r>
    </w:p>
    <w:p w14:paraId="7B3B3E9A" w14:textId="77777777" w:rsidR="002907AB" w:rsidRDefault="002907AB" w:rsidP="00C52D69">
      <w:pPr>
        <w:pStyle w:val="Heading1"/>
        <w:spacing w:line="360" w:lineRule="auto"/>
        <w:rPr>
          <w:b w:val="0"/>
          <w:bCs w:val="0"/>
          <w:sz w:val="8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2907AB" w14:paraId="18CD65EB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D8D69" w14:textId="77777777" w:rsidR="002907AB" w:rsidRDefault="002907AB" w:rsidP="002907A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6CB8A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B312C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A15C3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4C81BD32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3FB76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53129E9B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B77C1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DD99E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24636" w14:textId="77777777" w:rsidR="002907AB" w:rsidRPr="00CE3639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C47DB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abătute.</w:t>
            </w:r>
          </w:p>
        </w:tc>
      </w:tr>
      <w:tr w:rsidR="002907AB" w14:paraId="69724A95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B952E" w14:textId="77777777" w:rsidR="002907AB" w:rsidRDefault="002907AB" w:rsidP="002907A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6D104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0+260</w:t>
            </w:r>
          </w:p>
          <w:p w14:paraId="5F2D4EFB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BECCA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7FA04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0D3F563B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BC2B1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8CF0C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BFBE5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B2F79" w14:textId="77777777" w:rsidR="002907AB" w:rsidRPr="00CE3639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90009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8233343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Restricție peste breteaua din Cap Y, st. Timișoara Sud.</w:t>
            </w:r>
          </w:p>
        </w:tc>
      </w:tr>
      <w:tr w:rsidR="002907AB" w14:paraId="45B566B6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42DA3" w14:textId="77777777" w:rsidR="002907AB" w:rsidRDefault="002907AB" w:rsidP="002907A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7BB8E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2FB4C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F5BBD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047F464B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85C8D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8C354A1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892824D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D8755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DAD09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3EDFD" w14:textId="77777777" w:rsidR="002907AB" w:rsidRPr="00CE3639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DD3D4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0472D1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Cap Y.</w:t>
            </w:r>
          </w:p>
        </w:tc>
      </w:tr>
      <w:tr w:rsidR="002907AB" w14:paraId="6C234D9B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22317" w14:textId="77777777" w:rsidR="002907AB" w:rsidRDefault="002907AB" w:rsidP="002907A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9224B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5512B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7A1C3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Semenic</w:t>
            </w:r>
          </w:p>
          <w:p w14:paraId="16F55FBA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abatuta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62AA7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07F23F9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3B469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D1FBF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7C91D" w14:textId="77777777" w:rsidR="002907AB" w:rsidRPr="00CE3639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B3880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907AB" w14:paraId="51000A47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51B9C" w14:textId="77777777" w:rsidR="002907AB" w:rsidRDefault="002907AB" w:rsidP="002907A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10384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11+250</w:t>
            </w:r>
          </w:p>
          <w:p w14:paraId="5950C29B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6A47B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0B2F0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Semenic -</w:t>
            </w:r>
          </w:p>
          <w:p w14:paraId="287D7A21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Sacoșu Mic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30EC4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A59B0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F5861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E57DA" w14:textId="77777777" w:rsidR="002907AB" w:rsidRPr="00CE3639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D457F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907AB" w14:paraId="6EF9C9E7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72A6D" w14:textId="77777777" w:rsidR="002907AB" w:rsidRDefault="002907AB" w:rsidP="002907A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348E7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24+500</w:t>
            </w:r>
          </w:p>
          <w:p w14:paraId="3B508D53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A86F7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87517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Sacoșu Mic - Buziaș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0D883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ED576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FC85D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66FFA" w14:textId="77777777" w:rsidR="002907AB" w:rsidRPr="00CE3639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29BA4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907AB" w14:paraId="3BF74272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38F56" w14:textId="77777777" w:rsidR="002907AB" w:rsidRDefault="002907AB" w:rsidP="002907A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ED027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43007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33770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Buziaș</w:t>
            </w:r>
          </w:p>
          <w:p w14:paraId="1CC294B0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EE4F9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6, 8 și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317C5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3CF63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7D550" w14:textId="77777777" w:rsidR="002907AB" w:rsidRPr="00CE3639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F61C9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în Cap Y a linilor 1, 2 și 3 ab.</w:t>
            </w:r>
          </w:p>
        </w:tc>
      </w:tr>
    </w:tbl>
    <w:p w14:paraId="17BCF4DF" w14:textId="77777777" w:rsidR="002907AB" w:rsidRDefault="002907AB">
      <w:pPr>
        <w:spacing w:before="40" w:after="40" w:line="192" w:lineRule="auto"/>
        <w:ind w:right="57"/>
        <w:rPr>
          <w:sz w:val="20"/>
          <w:lang w:val="ro-RO"/>
        </w:rPr>
      </w:pPr>
    </w:p>
    <w:p w14:paraId="5BA9EA06" w14:textId="77777777" w:rsidR="002907AB" w:rsidRDefault="002907AB" w:rsidP="001E6A63">
      <w:pPr>
        <w:pStyle w:val="Heading1"/>
        <w:spacing w:line="360" w:lineRule="auto"/>
      </w:pPr>
      <w:r>
        <w:t>LINIA 129</w:t>
      </w:r>
    </w:p>
    <w:p w14:paraId="2083C89D" w14:textId="77777777" w:rsidR="002907AB" w:rsidRDefault="002907AB" w:rsidP="00BB339B">
      <w:pPr>
        <w:pStyle w:val="Heading1"/>
        <w:spacing w:line="360" w:lineRule="auto"/>
        <w:rPr>
          <w:b w:val="0"/>
          <w:bCs w:val="0"/>
          <w:sz w:val="8"/>
        </w:rPr>
      </w:pPr>
      <w:r>
        <w:t>VOITENI - STAMORA MORAVIŢA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2907AB" w14:paraId="6E8F0D1A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4001B" w14:textId="77777777" w:rsidR="002907AB" w:rsidRDefault="002907AB" w:rsidP="002907AB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4FA2D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E7F9E" w14:textId="77777777" w:rsidR="002907AB" w:rsidRPr="00C934F0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2A020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2FA5A94B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C6888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122EB6B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E42AF" w14:textId="77777777" w:rsidR="002907AB" w:rsidRPr="00C934F0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4F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11E93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EAF90" w14:textId="77777777" w:rsidR="002907AB" w:rsidRPr="00C934F0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21011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907AB" w14:paraId="4F30A563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68FBE" w14:textId="77777777" w:rsidR="002907AB" w:rsidRDefault="002907AB" w:rsidP="002907AB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511B7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55AF9" w14:textId="77777777" w:rsidR="002907AB" w:rsidRPr="00C934F0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FB7FF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35F26FF1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D3886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E2A58" w14:textId="77777777" w:rsidR="002907AB" w:rsidRPr="00C934F0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B5E9E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99568" w14:textId="77777777" w:rsidR="002907AB" w:rsidRPr="00C934F0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5B7F4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5F1189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2, Cap X.</w:t>
            </w:r>
          </w:p>
        </w:tc>
      </w:tr>
      <w:tr w:rsidR="002907AB" w14:paraId="2434808D" w14:textId="77777777" w:rsidTr="00B352BD">
        <w:trPr>
          <w:cantSplit/>
          <w:trHeight w:val="7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5A11B" w14:textId="77777777" w:rsidR="002907AB" w:rsidRDefault="002907AB" w:rsidP="002907AB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24FFE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38C2F" w14:textId="77777777" w:rsidR="002907AB" w:rsidRPr="00C934F0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5906F" w14:textId="77777777" w:rsidR="002907AB" w:rsidRDefault="002907AB" w:rsidP="00B352B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 linia 2 directă/abătută</w:t>
            </w:r>
          </w:p>
          <w:p w14:paraId="6022D65A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6276B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4, 6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2FCDA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B0DE3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09D60" w14:textId="77777777" w:rsidR="002907AB" w:rsidRPr="00C934F0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23288" w14:textId="77777777" w:rsidR="002907AB" w:rsidRDefault="002907AB" w:rsidP="00B352B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597043" w14:textId="77777777" w:rsidR="002907AB" w:rsidRDefault="002907AB" w:rsidP="00B352B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2, 3 și 4.</w:t>
            </w:r>
          </w:p>
        </w:tc>
      </w:tr>
      <w:tr w:rsidR="002907AB" w14:paraId="2A0A0EE0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45C45" w14:textId="77777777" w:rsidR="002907AB" w:rsidRDefault="002907AB" w:rsidP="002907AB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47BA4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42+400</w:t>
            </w:r>
          </w:p>
          <w:p w14:paraId="08C7FB61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42+450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35F93" w14:textId="77777777" w:rsidR="002907AB" w:rsidRPr="00C934F0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6721A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Deta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43846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F8D54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D9653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CBA95" w14:textId="77777777" w:rsidR="002907AB" w:rsidRPr="00C934F0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EA418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907AB" w14:paraId="66E01530" w14:textId="77777777"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97F44" w14:textId="77777777" w:rsidR="002907AB" w:rsidRDefault="002907AB" w:rsidP="002907AB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43004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2DAE7" w14:textId="77777777" w:rsidR="002907AB" w:rsidRPr="00C934F0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49467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Deta</w:t>
            </w:r>
          </w:p>
          <w:p w14:paraId="4DFE0E01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C2D5B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4D29A" w14:textId="77777777" w:rsidR="002907AB" w:rsidRPr="00C934F0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02FEA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B1945" w14:textId="77777777" w:rsidR="002907AB" w:rsidRPr="00C934F0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5503F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84551A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3 și 4 abătute, </w:t>
            </w:r>
          </w:p>
          <w:p w14:paraId="35C1CCF1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2907AB" w14:paraId="2740C2E5" w14:textId="77777777"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9B1E6" w14:textId="77777777" w:rsidR="002907AB" w:rsidRDefault="002907AB" w:rsidP="002907AB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A87C4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7416B" w14:textId="77777777" w:rsidR="002907AB" w:rsidRPr="00C934F0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59031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Deta</w:t>
            </w:r>
          </w:p>
          <w:p w14:paraId="04999E57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C30B9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5D6C4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CE176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257E9" w14:textId="77777777" w:rsidR="002907AB" w:rsidRPr="00C934F0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382FF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656C7F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3 și 4 abătute, </w:t>
            </w:r>
          </w:p>
          <w:p w14:paraId="7C00015A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2907AB" w14:paraId="4AD12E44" w14:textId="77777777"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1A5ED" w14:textId="77777777" w:rsidR="002907AB" w:rsidRDefault="002907AB" w:rsidP="002907AB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77406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AFEFF" w14:textId="77777777" w:rsidR="002907AB" w:rsidRPr="00C934F0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536EF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Stamora Moraviţa</w:t>
            </w:r>
          </w:p>
          <w:p w14:paraId="5EA92E70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760B2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7F5569E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8CFF4" w14:textId="77777777" w:rsidR="002907AB" w:rsidRPr="00C934F0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4F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E9456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D9922" w14:textId="77777777" w:rsidR="002907AB" w:rsidRPr="00C934F0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88AC9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5E8BA19" w14:textId="77777777" w:rsidR="002907AB" w:rsidRDefault="002907AB">
      <w:pPr>
        <w:spacing w:before="40" w:after="40" w:line="192" w:lineRule="auto"/>
        <w:ind w:right="57"/>
        <w:rPr>
          <w:sz w:val="20"/>
          <w:lang w:val="ro-RO"/>
        </w:rPr>
      </w:pPr>
    </w:p>
    <w:p w14:paraId="1AE7B8CC" w14:textId="77777777" w:rsidR="002907AB" w:rsidRDefault="002907AB" w:rsidP="003D5F18">
      <w:pPr>
        <w:pStyle w:val="Heading1"/>
        <w:spacing w:line="360" w:lineRule="auto"/>
      </w:pPr>
      <w:r>
        <w:t>LINIA 130</w:t>
      </w:r>
    </w:p>
    <w:p w14:paraId="46A922AE" w14:textId="77777777" w:rsidR="002907AB" w:rsidRDefault="002907AB" w:rsidP="00A01428">
      <w:pPr>
        <w:pStyle w:val="Heading1"/>
        <w:spacing w:line="360" w:lineRule="auto"/>
        <w:rPr>
          <w:b w:val="0"/>
          <w:bCs w:val="0"/>
          <w:sz w:val="8"/>
        </w:rPr>
      </w:pPr>
      <w:r>
        <w:t>BERZOVIA - ORAVIŢA - IAM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2907AB" w14:paraId="3271356C" w14:textId="77777777">
        <w:trPr>
          <w:cantSplit/>
          <w:trHeight w:val="44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44C5E" w14:textId="77777777" w:rsidR="002907AB" w:rsidRDefault="002907AB" w:rsidP="002907AB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2A636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F4D52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60541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Oraviţa</w:t>
            </w:r>
          </w:p>
          <w:p w14:paraId="66C44682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1D666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AD37C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FFA02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7273E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13C973EE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C1B4069" w14:textId="77777777" w:rsidR="002907AB" w:rsidRDefault="002907AB">
      <w:pPr>
        <w:spacing w:before="40" w:after="40" w:line="192" w:lineRule="auto"/>
        <w:ind w:right="57"/>
        <w:rPr>
          <w:sz w:val="20"/>
          <w:lang w:val="ro-RO"/>
        </w:rPr>
      </w:pPr>
    </w:p>
    <w:p w14:paraId="3797B579" w14:textId="77777777" w:rsidR="002907AB" w:rsidRDefault="002907AB" w:rsidP="00951BBD">
      <w:pPr>
        <w:pStyle w:val="Heading1"/>
        <w:spacing w:line="360" w:lineRule="auto"/>
      </w:pPr>
      <w:r>
        <w:t>LINIA 131</w:t>
      </w:r>
    </w:p>
    <w:p w14:paraId="5219A5DE" w14:textId="77777777" w:rsidR="002907AB" w:rsidRDefault="002907AB" w:rsidP="00353F91">
      <w:pPr>
        <w:pStyle w:val="Heading1"/>
        <w:spacing w:line="360" w:lineRule="auto"/>
        <w:rPr>
          <w:b w:val="0"/>
          <w:bCs w:val="0"/>
          <w:sz w:val="8"/>
        </w:rPr>
      </w:pPr>
      <w:r>
        <w:t>ORAVIŢA - ANINA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2907AB" w14:paraId="3769CDC0" w14:textId="77777777">
        <w:trPr>
          <w:cantSplit/>
          <w:trHeight w:val="55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D175B" w14:textId="77777777" w:rsidR="002907AB" w:rsidRDefault="002907AB" w:rsidP="002907AB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5D280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96D8A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C1655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Oraviţa</w:t>
            </w:r>
          </w:p>
          <w:p w14:paraId="5A41947E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A88E8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2EBAB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7F295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23ACF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0926FAA2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907AB" w14:paraId="4804DA5F" w14:textId="77777777">
        <w:trPr>
          <w:cantSplit/>
          <w:trHeight w:val="55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721BA" w14:textId="77777777" w:rsidR="002907AB" w:rsidRDefault="002907AB" w:rsidP="002907AB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5DAC0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33+150</w:t>
            </w:r>
          </w:p>
          <w:p w14:paraId="2AC5CD18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9E74A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AC5FD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Anina</w:t>
            </w:r>
          </w:p>
          <w:p w14:paraId="455A7F62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</w:t>
            </w:r>
          </w:p>
          <w:p w14:paraId="3BD5BD60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porțiunea cuprinsă între vârf sch. 15 </w:t>
            </w:r>
          </w:p>
          <w:p w14:paraId="11CEDF80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0D9E3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3AFA2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5AF59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4A678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6AD35230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D3A4DBE" w14:textId="77777777" w:rsidR="002907AB" w:rsidRDefault="002907AB">
      <w:pPr>
        <w:spacing w:before="40" w:after="40" w:line="192" w:lineRule="auto"/>
        <w:ind w:right="57"/>
        <w:rPr>
          <w:sz w:val="20"/>
          <w:lang w:val="ro-RO"/>
        </w:rPr>
      </w:pPr>
    </w:p>
    <w:p w14:paraId="326830B6" w14:textId="77777777" w:rsidR="002907AB" w:rsidRDefault="002907AB" w:rsidP="00662370">
      <w:pPr>
        <w:pStyle w:val="Heading1"/>
        <w:spacing w:line="360" w:lineRule="auto"/>
      </w:pPr>
      <w:r>
        <w:lastRenderedPageBreak/>
        <w:t>LINIA 132</w:t>
      </w:r>
    </w:p>
    <w:p w14:paraId="6221876A" w14:textId="77777777" w:rsidR="002907AB" w:rsidRDefault="002907AB" w:rsidP="009F4873">
      <w:pPr>
        <w:pStyle w:val="Heading1"/>
        <w:spacing w:line="360" w:lineRule="auto"/>
      </w:pPr>
      <w:r>
        <w:t>TIMIŞOARA - CRUCENI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2907AB" w14:paraId="026FF43A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4CA6B" w14:textId="77777777" w:rsidR="002907AB" w:rsidRDefault="002907AB" w:rsidP="002907AB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64DB4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FBC46" w14:textId="77777777" w:rsidR="002907AB" w:rsidRPr="00E96417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680A7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2C225B7D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C9590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CA29646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BB08E" w14:textId="77777777" w:rsidR="002907AB" w:rsidRPr="00E96417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9641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1091C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742A1" w14:textId="77777777" w:rsidR="002907AB" w:rsidRPr="00E96417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3CA97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907AB" w:rsidRPr="00A8307A" w14:paraId="2887E592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901CE" w14:textId="77777777" w:rsidR="002907AB" w:rsidRPr="00A75A00" w:rsidRDefault="002907AB" w:rsidP="002907AB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7002C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E7BA3" w14:textId="77777777" w:rsidR="002907AB" w:rsidRPr="00A8307A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A0C61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A79E24C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B3729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11 și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FC030" w14:textId="77777777" w:rsidR="002907AB" w:rsidRPr="00A8307A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CD64B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5CCEC" w14:textId="77777777" w:rsidR="002907AB" w:rsidRPr="00A8307A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32CC2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890311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4D476EEE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48776C70" w14:textId="77777777" w:rsidR="002907AB" w:rsidRPr="0049500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49500B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2907AB" w:rsidRPr="00A8307A" w14:paraId="61A8FB43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EE690" w14:textId="77777777" w:rsidR="002907AB" w:rsidRPr="00A75A00" w:rsidRDefault="002907AB" w:rsidP="002907AB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FD198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87F4C" w14:textId="77777777" w:rsidR="002907AB" w:rsidRPr="00A8307A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86C1A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897E960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0F01B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E67E251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24B90" w14:textId="77777777" w:rsidR="002907AB" w:rsidRPr="00A8307A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9C32E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19CE4" w14:textId="77777777" w:rsidR="002907AB" w:rsidRPr="00A8307A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CC738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639ADD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5039034D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364073D8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2907AB" w:rsidRPr="00A8307A" w14:paraId="10A634B7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C125B" w14:textId="77777777" w:rsidR="002907AB" w:rsidRPr="00A75A00" w:rsidRDefault="002907AB" w:rsidP="002907AB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8FECF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40532" w14:textId="77777777" w:rsidR="002907AB" w:rsidRPr="00825C35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81944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36E3832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E9E9F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80609" w14:textId="77777777" w:rsidR="002907AB" w:rsidRPr="00825C35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825C35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C8407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1C4A7" w14:textId="77777777" w:rsidR="002907AB" w:rsidRPr="00825C35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218C8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5D6986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2907AB" w:rsidRPr="00A8307A" w14:paraId="475C27C1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10DD9" w14:textId="77777777" w:rsidR="002907AB" w:rsidRPr="00A75A00" w:rsidRDefault="002907AB" w:rsidP="002907AB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D0E9C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622CE" w14:textId="77777777" w:rsidR="002907AB" w:rsidRPr="00674604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21227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D0F406E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782C4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FD08BFF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55, 71, 97 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7739B" w14:textId="77777777" w:rsidR="002907AB" w:rsidRPr="00674604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674604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ABD1A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56655" w14:textId="77777777" w:rsidR="002907AB" w:rsidRPr="00674604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3CD8F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519209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2907AB" w:rsidRPr="00A8307A" w14:paraId="4CE42416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DF1B4" w14:textId="77777777" w:rsidR="002907AB" w:rsidRPr="00A75A00" w:rsidRDefault="002907AB" w:rsidP="002907AB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E5105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7035C" w14:textId="77777777" w:rsidR="002907AB" w:rsidRPr="00D26514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8B264" w14:textId="77777777" w:rsidR="002907AB" w:rsidRPr="00A8307A" w:rsidRDefault="002907A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5D09B98" w14:textId="77777777" w:rsidR="002907AB" w:rsidRPr="00A8307A" w:rsidRDefault="002907A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DD409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C317E" w14:textId="77777777" w:rsidR="002907AB" w:rsidRPr="00A8307A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3688C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E7810" w14:textId="77777777" w:rsidR="002907AB" w:rsidRPr="00D26514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0AFF0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BA77E1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5F95EFF1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22DE79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52BD8D57" w14:textId="77777777" w:rsidR="002907AB" w:rsidRPr="00A8307A" w:rsidRDefault="002907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2907AB" w:rsidRPr="00A8307A" w14:paraId="3963A117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945E5" w14:textId="77777777" w:rsidR="002907AB" w:rsidRPr="00A75A00" w:rsidRDefault="002907AB" w:rsidP="002907AB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B3D3C" w14:textId="77777777" w:rsidR="002907AB" w:rsidRPr="00A8307A" w:rsidRDefault="002907AB" w:rsidP="00A006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8CE83" w14:textId="77777777" w:rsidR="002907AB" w:rsidRPr="00D26514" w:rsidRDefault="002907AB" w:rsidP="00A006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73568" w14:textId="77777777" w:rsidR="002907AB" w:rsidRPr="00A8307A" w:rsidRDefault="002907AB" w:rsidP="00A0060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1A8B681" w14:textId="77777777" w:rsidR="002907AB" w:rsidRPr="00A8307A" w:rsidRDefault="002907AB" w:rsidP="00A0060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E3B3F" w14:textId="77777777" w:rsidR="002907AB" w:rsidRDefault="002907AB" w:rsidP="00A006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FE3A533" w14:textId="77777777" w:rsidR="002907AB" w:rsidRDefault="002907AB" w:rsidP="00A006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2B4549AE" w14:textId="77777777" w:rsidR="002907AB" w:rsidRDefault="002907AB" w:rsidP="00A006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F4F92">
              <w:rPr>
                <w:b/>
                <w:bCs/>
                <w:sz w:val="18"/>
                <w:szCs w:val="18"/>
                <w:lang w:val="ro-RO"/>
              </w:rPr>
              <w:t>13</w:t>
            </w:r>
            <w:r>
              <w:rPr>
                <w:b/>
                <w:bCs/>
                <w:sz w:val="18"/>
                <w:szCs w:val="18"/>
                <w:lang w:val="ro-RO"/>
              </w:rPr>
              <w:t>4</w:t>
            </w:r>
            <w:r w:rsidRPr="002F4F92">
              <w:rPr>
                <w:b/>
                <w:bCs/>
                <w:sz w:val="18"/>
                <w:szCs w:val="18"/>
                <w:lang w:val="ro-RO"/>
              </w:rPr>
              <w:t xml:space="preserve"> - 138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85BE0" w14:textId="77777777" w:rsidR="002907AB" w:rsidRDefault="002907AB" w:rsidP="00A006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954AD" w14:textId="77777777" w:rsidR="002907AB" w:rsidRPr="00A8307A" w:rsidRDefault="002907AB" w:rsidP="00A006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24272" w14:textId="77777777" w:rsidR="002907AB" w:rsidRPr="00D26514" w:rsidRDefault="002907AB" w:rsidP="00A006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BE1D6" w14:textId="77777777" w:rsidR="002907AB" w:rsidRDefault="002907AB" w:rsidP="00A006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2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 - 6 Reșița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Cap. Y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>Timișoara Nord.</w:t>
            </w:r>
          </w:p>
        </w:tc>
      </w:tr>
      <w:tr w:rsidR="002907AB" w:rsidRPr="00A8307A" w14:paraId="366117CC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7BABC" w14:textId="77777777" w:rsidR="002907AB" w:rsidRPr="00A75A00" w:rsidRDefault="002907AB" w:rsidP="002907AB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38DCC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39A3B" w14:textId="77777777" w:rsidR="002907AB" w:rsidRPr="00617819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0C271" w14:textId="77777777" w:rsidR="002907AB" w:rsidRPr="00A8307A" w:rsidRDefault="002907A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0C05060" w14:textId="77777777" w:rsidR="002907AB" w:rsidRPr="00A8307A" w:rsidRDefault="002907A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85F38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9DA36" w14:textId="77777777" w:rsidR="002907AB" w:rsidRPr="00A8307A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50EA0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EF521" w14:textId="77777777" w:rsidR="002907AB" w:rsidRPr="00617819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EC723" w14:textId="77777777" w:rsidR="002907AB" w:rsidRPr="00A8307A" w:rsidRDefault="002907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4A3C84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120073A4" w14:textId="77777777" w:rsidR="002907AB" w:rsidRPr="00A8307A" w:rsidRDefault="002907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2907AB" w:rsidRPr="00A8307A" w14:paraId="2F7F0B01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AAFF2" w14:textId="77777777" w:rsidR="002907AB" w:rsidRPr="00A75A00" w:rsidRDefault="002907AB" w:rsidP="002907AB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CB1A6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82C3C" w14:textId="77777777" w:rsidR="002907AB" w:rsidRPr="00617819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5C840" w14:textId="77777777" w:rsidR="002907AB" w:rsidRPr="00A8307A" w:rsidRDefault="002907A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FF98B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9152F7A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CCB16F7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CCBB0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EDD20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60BB1" w14:textId="77777777" w:rsidR="002907AB" w:rsidRPr="00617819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B2A78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2268F4AB" w14:textId="77777777" w:rsidR="002907AB" w:rsidRPr="00A8307A" w:rsidRDefault="002907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218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Arad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2907AB" w:rsidRPr="00A8307A" w14:paraId="2BB7E238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5F8C2" w14:textId="77777777" w:rsidR="002907AB" w:rsidRPr="00A75A00" w:rsidRDefault="002907AB" w:rsidP="002907AB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50AB0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7BE1C" w14:textId="77777777" w:rsidR="002907AB" w:rsidRPr="00617819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4E62D" w14:textId="77777777" w:rsidR="002907AB" w:rsidRPr="00A8307A" w:rsidRDefault="002907A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>Grupa A</w:t>
            </w:r>
            <w:r>
              <w:rPr>
                <w:b/>
                <w:bCs/>
                <w:sz w:val="20"/>
                <w:lang w:val="ro-RO"/>
              </w:rPr>
              <w:t xml:space="preserve">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F3A6A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CE0EE32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2C1EA70B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B1149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2F183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8202E" w14:textId="77777777" w:rsidR="002907AB" w:rsidRPr="00617819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76CA2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0B1F8096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5294A62D" w14:textId="77777777" w:rsidR="002907AB" w:rsidRPr="00A8307A" w:rsidRDefault="002907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2907AB" w14:paraId="6B965A07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E37F7" w14:textId="77777777" w:rsidR="002907AB" w:rsidRDefault="002907AB" w:rsidP="002907AB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5CC5B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D9FCB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7F554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0B1B7568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3BABF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DD0126B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30,  46, 62,  82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F7553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4E512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496F1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F6642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92C020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1 - 13, Cap Y </w:t>
            </w:r>
          </w:p>
          <w:p w14:paraId="33E176C6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și liniile 1R - 6R.</w:t>
            </w:r>
          </w:p>
        </w:tc>
      </w:tr>
      <w:tr w:rsidR="002907AB" w14:paraId="03EB897D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89F0E" w14:textId="77777777" w:rsidR="002907AB" w:rsidRDefault="002907AB" w:rsidP="002907AB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A8DC4" w14:textId="77777777" w:rsidR="002907AB" w:rsidRDefault="002907AB" w:rsidP="009914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D5C17" w14:textId="77777777" w:rsidR="002907AB" w:rsidRDefault="002907AB" w:rsidP="009914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2BE90" w14:textId="77777777" w:rsidR="002907AB" w:rsidRDefault="002907AB" w:rsidP="009914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57CD7" w14:textId="77777777" w:rsidR="002907AB" w:rsidRDefault="002907AB" w:rsidP="009914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DD33EE9" w14:textId="77777777" w:rsidR="002907AB" w:rsidRDefault="002907AB" w:rsidP="009914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C2165C2" w14:textId="77777777" w:rsidR="002907AB" w:rsidRDefault="002907AB" w:rsidP="009914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40 - 42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999B9" w14:textId="77777777" w:rsidR="002907AB" w:rsidRDefault="002907AB" w:rsidP="009914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B044F" w14:textId="77777777" w:rsidR="002907AB" w:rsidRDefault="002907AB" w:rsidP="009914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103B7" w14:textId="77777777" w:rsidR="002907AB" w:rsidRDefault="002907AB" w:rsidP="009914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88C73" w14:textId="77777777" w:rsidR="002907AB" w:rsidRPr="009914C4" w:rsidRDefault="002907AB" w:rsidP="009914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914C4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2F30F31E" w14:textId="77777777" w:rsidR="002907AB" w:rsidRDefault="002907AB" w:rsidP="009914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914C4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2907AB" w:rsidRPr="00A8307A" w14:paraId="75608D22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62DBD" w14:textId="77777777" w:rsidR="002907AB" w:rsidRPr="00A75A00" w:rsidRDefault="002907AB" w:rsidP="002907AB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5A7BE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0F612" w14:textId="77777777" w:rsidR="002907AB" w:rsidRPr="00915FE8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CE667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8A003C4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D43E7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0E2DC9E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68239" w14:textId="77777777" w:rsidR="002907AB" w:rsidRPr="00915FE8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15FE8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EA30B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1AAC6" w14:textId="77777777" w:rsidR="002907AB" w:rsidRPr="00915FE8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1363D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3A8081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2907AB" w:rsidRPr="00A8307A" w14:paraId="44DDD782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33B01" w14:textId="77777777" w:rsidR="002907AB" w:rsidRPr="00A75A00" w:rsidRDefault="002907AB" w:rsidP="002907AB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B4D56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2AA04" w14:textId="77777777" w:rsidR="002907AB" w:rsidRPr="00915FE8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14A20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56BF7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BC15E" w14:textId="77777777" w:rsidR="002907AB" w:rsidRPr="00915FE8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5F66F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BDE83" w14:textId="77777777" w:rsidR="002907AB" w:rsidRPr="00915FE8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4076D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2907AB" w:rsidRPr="00A8307A" w14:paraId="06C9DAA5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17A2F" w14:textId="77777777" w:rsidR="002907AB" w:rsidRPr="00A75A00" w:rsidRDefault="002907AB" w:rsidP="002907AB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91C64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2EE76" w14:textId="77777777" w:rsidR="002907AB" w:rsidRPr="001C017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2FF4F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6A93664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8791D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B1EC2" w14:textId="77777777" w:rsidR="002907AB" w:rsidRPr="001C017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1C017B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7CE6C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6C5D3" w14:textId="77777777" w:rsidR="002907AB" w:rsidRPr="001C017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FF928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6654A4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2907AB" w:rsidRPr="00A8307A" w14:paraId="1D102AF4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58EDD" w14:textId="77777777" w:rsidR="002907AB" w:rsidRPr="00A75A00" w:rsidRDefault="002907AB" w:rsidP="002907AB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65A21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C4D0C" w14:textId="77777777" w:rsidR="002907AB" w:rsidRPr="002A5535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4B3E0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BE59581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55CE3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9674C" w14:textId="77777777" w:rsidR="002907AB" w:rsidRPr="002A5535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2A5535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CD21B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54D9F" w14:textId="77777777" w:rsidR="002907AB" w:rsidRPr="002A5535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F9140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73F87A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2907AB" w:rsidRPr="00A8307A" w14:paraId="05846D1A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C82D3" w14:textId="77777777" w:rsidR="002907AB" w:rsidRPr="00A75A00" w:rsidRDefault="002907AB" w:rsidP="002907AB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38442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5CD3D" w14:textId="77777777" w:rsidR="002907AB" w:rsidRPr="00880A41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F8143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7DEDAF4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2A6E4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97A61" w14:textId="77777777" w:rsidR="002907AB" w:rsidRPr="00880A41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880A4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8B753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DCE0F" w14:textId="77777777" w:rsidR="002907AB" w:rsidRPr="00880A41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6E64C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9DCB14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2907AB" w:rsidRPr="00A8307A" w14:paraId="7B650C9C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A1FB7" w14:textId="77777777" w:rsidR="002907AB" w:rsidRPr="00A75A00" w:rsidRDefault="002907AB" w:rsidP="002907AB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F7BD5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1+450</w:t>
            </w:r>
          </w:p>
          <w:p w14:paraId="45BE77BD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473F0" w14:textId="77777777" w:rsidR="002907AB" w:rsidRPr="00880A41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095B4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02DBFA3A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Timisoara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B42C2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CF574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13FFA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035AF" w14:textId="77777777" w:rsidR="002907AB" w:rsidRPr="00880A41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84893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907AB" w:rsidRPr="00A8307A" w14:paraId="7F918AEF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1BB60" w14:textId="77777777" w:rsidR="002907AB" w:rsidRPr="00A75A00" w:rsidRDefault="002907AB" w:rsidP="002907AB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E31B5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5D2E2" w14:textId="77777777" w:rsidR="002907AB" w:rsidRPr="00880A41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7F1AF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Timisoara Vest</w:t>
            </w:r>
          </w:p>
          <w:p w14:paraId="7E5F8848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C3DD3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C914F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F4C62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2066C" w14:textId="77777777" w:rsidR="002907AB" w:rsidRPr="00880A41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D2743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7820DD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5, 6, 7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Y</w:t>
            </w:r>
            <w:r>
              <w:rPr>
                <w:b/>
                <w:bCs/>
                <w:i/>
                <w:iCs/>
                <w:sz w:val="20"/>
                <w:lang w:val="ro-RO"/>
              </w:rPr>
              <w:t>, linii abătute.</w:t>
            </w:r>
          </w:p>
        </w:tc>
      </w:tr>
      <w:tr w:rsidR="002907AB" w:rsidRPr="00A8307A" w14:paraId="6F54EFDE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BEC10" w14:textId="77777777" w:rsidR="002907AB" w:rsidRPr="00A75A00" w:rsidRDefault="002907AB" w:rsidP="002907AB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BD164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CD048" w14:textId="77777777" w:rsidR="002907AB" w:rsidRPr="00880A41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F23A9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Timisoara Vest</w:t>
            </w:r>
          </w:p>
          <w:p w14:paraId="28E7EB81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276EC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92B60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1F470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B627A" w14:textId="77777777" w:rsidR="002907AB" w:rsidRPr="00880A41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DAA7A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F1E117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5, 6, 7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Y</w:t>
            </w:r>
            <w:r>
              <w:rPr>
                <w:b/>
                <w:bCs/>
                <w:i/>
                <w:iCs/>
                <w:sz w:val="20"/>
                <w:lang w:val="ro-RO"/>
              </w:rPr>
              <w:t>, linii abătute.</w:t>
            </w:r>
          </w:p>
        </w:tc>
      </w:tr>
      <w:tr w:rsidR="002907AB" w14:paraId="4A1AE057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3008D" w14:textId="77777777" w:rsidR="002907AB" w:rsidRDefault="002907AB" w:rsidP="002907AB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8E016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9950C" w14:textId="77777777" w:rsidR="002907AB" w:rsidRPr="00E96417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793CC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Timisoara Vest</w:t>
            </w:r>
          </w:p>
          <w:p w14:paraId="3CCDD9EB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DD9EC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toata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E0C80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25534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B8967" w14:textId="77777777" w:rsidR="002907AB" w:rsidRPr="00E96417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30245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41D4A31" w14:textId="77777777" w:rsidR="002907AB" w:rsidRDefault="002907AB">
      <w:pPr>
        <w:spacing w:before="40" w:after="40" w:line="192" w:lineRule="auto"/>
        <w:ind w:right="57"/>
        <w:rPr>
          <w:sz w:val="20"/>
          <w:lang w:val="ro-RO"/>
        </w:rPr>
      </w:pPr>
    </w:p>
    <w:p w14:paraId="499ACB10" w14:textId="77777777" w:rsidR="002907AB" w:rsidRDefault="002907AB" w:rsidP="009378E1">
      <w:pPr>
        <w:pStyle w:val="Heading1"/>
        <w:spacing w:line="360" w:lineRule="auto"/>
      </w:pPr>
      <w:r>
        <w:lastRenderedPageBreak/>
        <w:t>LINIA 133</w:t>
      </w:r>
    </w:p>
    <w:p w14:paraId="526D05D8" w14:textId="77777777" w:rsidR="002907AB" w:rsidRPr="0021246A" w:rsidRDefault="002907AB" w:rsidP="009378E1">
      <w:pPr>
        <w:pStyle w:val="Heading1"/>
        <w:spacing w:line="360" w:lineRule="auto"/>
      </w:pPr>
      <w:r>
        <w:t>TIMIŞOARA - CENAD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2907AB" w14:paraId="59B8B075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611ED" w14:textId="77777777" w:rsidR="002907AB" w:rsidRDefault="002907AB" w:rsidP="002907A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A7E80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3C055" w14:textId="77777777" w:rsidR="002907AB" w:rsidRPr="0074629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62977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5A2170A1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AA562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7D772B8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9000C" w14:textId="77777777" w:rsidR="002907AB" w:rsidRPr="0074629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4629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381EF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C82CA" w14:textId="77777777" w:rsidR="002907AB" w:rsidRPr="0074629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27ED7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907AB" w:rsidRPr="00DB3BD8" w14:paraId="3A9AB821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654BE" w14:textId="77777777" w:rsidR="002907AB" w:rsidRPr="00A75A00" w:rsidRDefault="002907AB" w:rsidP="002907AB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DC781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B6879" w14:textId="77777777" w:rsidR="002907AB" w:rsidRPr="00A8307A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39DCF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A09DC59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72D7B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11, 51, 97 </w:t>
            </w:r>
          </w:p>
          <w:p w14:paraId="767897C7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3B42B" w14:textId="77777777" w:rsidR="002907AB" w:rsidRPr="00A8307A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3874D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A58DC" w14:textId="77777777" w:rsidR="002907AB" w:rsidRPr="00A8307A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FB921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CDEC39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72EC1A40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66B7F764" w14:textId="77777777" w:rsidR="002907AB" w:rsidRPr="00DB3BD8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DB3BD8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2907AB" w:rsidRPr="00A8307A" w14:paraId="7A5AF121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6AD0B" w14:textId="77777777" w:rsidR="002907AB" w:rsidRPr="00A75A00" w:rsidRDefault="002907AB" w:rsidP="002907AB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95DC8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F92E2" w14:textId="77777777" w:rsidR="002907AB" w:rsidRPr="00A8307A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297AE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701D52A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B75C4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BC19AF2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21F56" w14:textId="77777777" w:rsidR="002907AB" w:rsidRPr="00A8307A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915E3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971AB" w14:textId="77777777" w:rsidR="002907AB" w:rsidRPr="00A8307A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A7C8B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08CF04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5DFAA34B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73576217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2907AB" w:rsidRPr="00A8307A" w14:paraId="1394D192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18B08" w14:textId="77777777" w:rsidR="002907AB" w:rsidRPr="00A75A00" w:rsidRDefault="002907AB" w:rsidP="002907AB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F781E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FD1F2" w14:textId="77777777" w:rsidR="002907AB" w:rsidRPr="00AE5C97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5E97C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0CB1934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2D3F4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A1F58" w14:textId="77777777" w:rsidR="002907AB" w:rsidRPr="00AE5C97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AE5C97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1356E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B9B38" w14:textId="77777777" w:rsidR="002907AB" w:rsidRPr="00AE5C97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EA083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80B460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2907AB" w:rsidRPr="00A8307A" w14:paraId="69828254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889E8" w14:textId="77777777" w:rsidR="002907AB" w:rsidRPr="00A75A00" w:rsidRDefault="002907AB" w:rsidP="002907AB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F6824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B0545" w14:textId="77777777" w:rsidR="002907AB" w:rsidRPr="00795C5C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5F9E3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27060CB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E11BA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  <w:r>
              <w:rPr>
                <w:b/>
                <w:bCs/>
                <w:sz w:val="20"/>
                <w:lang w:val="ro-RO"/>
              </w:rPr>
              <w:t xml:space="preserve"> 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AFF70" w14:textId="77777777" w:rsidR="002907AB" w:rsidRPr="00795C5C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795C5C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630B3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701AC" w14:textId="77777777" w:rsidR="002907AB" w:rsidRPr="00795C5C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7D145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E3F6DE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2907AB" w:rsidRPr="00A8307A" w14:paraId="1EE06714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ECEFE" w14:textId="77777777" w:rsidR="002907AB" w:rsidRPr="00A75A00" w:rsidRDefault="002907AB" w:rsidP="002907AB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7D77D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2C1DB" w14:textId="77777777" w:rsidR="002907AB" w:rsidRPr="00795C5C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3DAAE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>Grupa A</w:t>
            </w:r>
            <w:r>
              <w:rPr>
                <w:b/>
                <w:bCs/>
                <w:sz w:val="20"/>
                <w:lang w:val="ro-RO"/>
              </w:rPr>
              <w:t xml:space="preserve">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9232C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4872049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6EEE4711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93A02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328AF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C7FC4" w14:textId="77777777" w:rsidR="002907AB" w:rsidRPr="00795C5C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E52E6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1BDF3373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5CC579D9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2907AB" w:rsidRPr="00A8307A" w14:paraId="5B775BCA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F3DAA" w14:textId="77777777" w:rsidR="002907AB" w:rsidRPr="00A75A00" w:rsidRDefault="002907AB" w:rsidP="002907AB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D5C9B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6627B" w14:textId="77777777" w:rsidR="002907AB" w:rsidRPr="00795C5C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CB6B1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96C01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2115C0D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F051199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1013D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945DE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A4524" w14:textId="77777777" w:rsidR="002907AB" w:rsidRPr="00795C5C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B5AB4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64B3A96B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2907AB" w:rsidRPr="00A8307A" w14:paraId="6BB5EB5A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94022" w14:textId="77777777" w:rsidR="002907AB" w:rsidRPr="00A75A00" w:rsidRDefault="002907AB" w:rsidP="002907AB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E1379" w14:textId="77777777" w:rsidR="002907AB" w:rsidRPr="00A8307A" w:rsidRDefault="002907AB" w:rsidP="00EE48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DC87F" w14:textId="77777777" w:rsidR="002907AB" w:rsidRPr="00795C5C" w:rsidRDefault="002907AB" w:rsidP="00EE48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18B2D" w14:textId="77777777" w:rsidR="002907AB" w:rsidRPr="00A8307A" w:rsidRDefault="002907AB" w:rsidP="00EE48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50B6C" w14:textId="77777777" w:rsidR="002907AB" w:rsidRDefault="002907AB" w:rsidP="00EE48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804126A" w14:textId="77777777" w:rsidR="002907AB" w:rsidRDefault="002907AB" w:rsidP="00EE48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3F4340BA" w14:textId="77777777" w:rsidR="002907AB" w:rsidRDefault="002907AB" w:rsidP="00EE48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40 - 42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6FFB5" w14:textId="77777777" w:rsidR="002907AB" w:rsidRDefault="002907AB" w:rsidP="00EE48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C77F5" w14:textId="77777777" w:rsidR="002907AB" w:rsidRPr="00A8307A" w:rsidRDefault="002907AB" w:rsidP="00EE48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2A421" w14:textId="77777777" w:rsidR="002907AB" w:rsidRPr="00795C5C" w:rsidRDefault="002907AB" w:rsidP="00EE48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F73AF" w14:textId="77777777" w:rsidR="002907AB" w:rsidRPr="009914C4" w:rsidRDefault="002907AB" w:rsidP="00EE48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914C4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09D5D76B" w14:textId="77777777" w:rsidR="002907AB" w:rsidRDefault="002907AB" w:rsidP="00EE48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914C4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2907AB" w:rsidRPr="00A8307A" w14:paraId="5927A04A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2C079" w14:textId="77777777" w:rsidR="002907AB" w:rsidRPr="00A75A00" w:rsidRDefault="002907AB" w:rsidP="002907AB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EC7A3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D7E5A" w14:textId="77777777" w:rsidR="002907AB" w:rsidRPr="00732832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4F6C6" w14:textId="77777777" w:rsidR="002907AB" w:rsidRPr="00A8307A" w:rsidRDefault="002907A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C4BC6A0" w14:textId="77777777" w:rsidR="002907AB" w:rsidRPr="00A8307A" w:rsidRDefault="002907A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FA08D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EF795" w14:textId="77777777" w:rsidR="002907AB" w:rsidRPr="00A8307A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CF3B9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EC13F" w14:textId="77777777" w:rsidR="002907AB" w:rsidRPr="00732832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85AD6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B1B27D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23192AB9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88AF5C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71BC2014" w14:textId="77777777" w:rsidR="002907AB" w:rsidRPr="00A8307A" w:rsidRDefault="002907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2907AB" w:rsidRPr="00A8307A" w14:paraId="3A2B9104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D2EFE" w14:textId="77777777" w:rsidR="002907AB" w:rsidRPr="00A75A00" w:rsidRDefault="002907AB" w:rsidP="002907AB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0A6A2" w14:textId="77777777" w:rsidR="002907AB" w:rsidRPr="00A8307A" w:rsidRDefault="002907AB" w:rsidP="001900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55EF5" w14:textId="77777777" w:rsidR="002907AB" w:rsidRPr="00732832" w:rsidRDefault="002907AB" w:rsidP="001900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8A922" w14:textId="77777777" w:rsidR="002907AB" w:rsidRPr="00A8307A" w:rsidRDefault="002907AB" w:rsidP="001900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55D45D0" w14:textId="77777777" w:rsidR="002907AB" w:rsidRPr="00A8307A" w:rsidRDefault="002907AB" w:rsidP="001900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BE279" w14:textId="77777777" w:rsidR="002907AB" w:rsidRDefault="002907AB" w:rsidP="001900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83C38B7" w14:textId="77777777" w:rsidR="002907AB" w:rsidRDefault="002907AB" w:rsidP="001900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09588885" w14:textId="77777777" w:rsidR="002907AB" w:rsidRDefault="002907AB" w:rsidP="001900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F4F92">
              <w:rPr>
                <w:b/>
                <w:bCs/>
                <w:sz w:val="18"/>
                <w:szCs w:val="18"/>
                <w:lang w:val="ro-RO"/>
              </w:rPr>
              <w:t>13</w:t>
            </w:r>
            <w:r>
              <w:rPr>
                <w:b/>
                <w:bCs/>
                <w:sz w:val="18"/>
                <w:szCs w:val="18"/>
                <w:lang w:val="ro-RO"/>
              </w:rPr>
              <w:t>4</w:t>
            </w:r>
            <w:r w:rsidRPr="002F4F92">
              <w:rPr>
                <w:b/>
                <w:bCs/>
                <w:sz w:val="18"/>
                <w:szCs w:val="18"/>
                <w:lang w:val="ro-RO"/>
              </w:rPr>
              <w:t xml:space="preserve"> - 138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A0719" w14:textId="77777777" w:rsidR="002907AB" w:rsidRDefault="002907AB" w:rsidP="001900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F0712" w14:textId="77777777" w:rsidR="002907AB" w:rsidRPr="00A8307A" w:rsidRDefault="002907AB" w:rsidP="001900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F3832" w14:textId="77777777" w:rsidR="002907AB" w:rsidRPr="00732832" w:rsidRDefault="002907AB" w:rsidP="001900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BBD58" w14:textId="77777777" w:rsidR="002907AB" w:rsidRDefault="002907AB" w:rsidP="001900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2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 - 6 Reșița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Cap. Y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>Timișoara Nord.</w:t>
            </w:r>
          </w:p>
        </w:tc>
      </w:tr>
      <w:tr w:rsidR="002907AB" w:rsidRPr="00A8307A" w14:paraId="433CB317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71B33" w14:textId="77777777" w:rsidR="002907AB" w:rsidRPr="00A75A00" w:rsidRDefault="002907AB" w:rsidP="002907AB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B37B6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52632" w14:textId="77777777" w:rsidR="002907AB" w:rsidRPr="0046537D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7275A" w14:textId="77777777" w:rsidR="002907AB" w:rsidRPr="00A8307A" w:rsidRDefault="002907A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AAD83B5" w14:textId="77777777" w:rsidR="002907AB" w:rsidRPr="00A8307A" w:rsidRDefault="002907A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292B1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26544" w14:textId="77777777" w:rsidR="002907AB" w:rsidRPr="00A8307A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3E128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19453" w14:textId="77777777" w:rsidR="002907AB" w:rsidRPr="0046537D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3F0FF" w14:textId="77777777" w:rsidR="002907AB" w:rsidRPr="00A8307A" w:rsidRDefault="002907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D12CFE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0EB7FB9F" w14:textId="77777777" w:rsidR="002907AB" w:rsidRPr="00A8307A" w:rsidRDefault="002907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2907AB" w14:paraId="07C1B1F7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F5944" w14:textId="77777777" w:rsidR="002907AB" w:rsidRDefault="002907AB" w:rsidP="002907A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04C5D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E4A47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44BFF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2C147D69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BDDB8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30, 46, 62, 82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594A4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42548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6FC7E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15698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7409D8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1 - 13, Cap Y </w:t>
            </w:r>
          </w:p>
          <w:p w14:paraId="3FAA6A6D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și liniile 1R - 6R.</w:t>
            </w:r>
          </w:p>
        </w:tc>
      </w:tr>
      <w:tr w:rsidR="002907AB" w14:paraId="24296E8F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50675" w14:textId="77777777" w:rsidR="002907AB" w:rsidRDefault="002907AB" w:rsidP="002907A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5730D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B6434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01EB7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74E09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AA99D57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5E5EC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28E57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B5FF9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D880E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2907AB" w:rsidRPr="00A8307A" w14:paraId="4E711401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325E2" w14:textId="77777777" w:rsidR="002907AB" w:rsidRPr="00A75A00" w:rsidRDefault="002907AB" w:rsidP="002907AB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14950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63F5B" w14:textId="77777777" w:rsidR="002907AB" w:rsidRPr="00A60F90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94FDE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929A7E7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B21DB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1EEBFB3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D1A81" w14:textId="77777777" w:rsidR="002907AB" w:rsidRPr="00A60F90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A60F90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EB6F4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DA4A6" w14:textId="77777777" w:rsidR="002907AB" w:rsidRPr="00A60F90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277CD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8AEB48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2907AB" w:rsidRPr="00A8307A" w14:paraId="3A90D252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944F3" w14:textId="77777777" w:rsidR="002907AB" w:rsidRPr="00A75A00" w:rsidRDefault="002907AB" w:rsidP="002907AB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70F45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1A09D" w14:textId="77777777" w:rsidR="002907AB" w:rsidRPr="00220138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B52A5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52E52D7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CF1AD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03F29" w14:textId="77777777" w:rsidR="002907AB" w:rsidRPr="00220138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220138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3BC0C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1DC04" w14:textId="77777777" w:rsidR="002907AB" w:rsidRPr="00220138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2867B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5DEE6D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2907AB" w:rsidRPr="00A8307A" w14:paraId="7E8AE6AA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15E0B" w14:textId="77777777" w:rsidR="002907AB" w:rsidRPr="00A75A00" w:rsidRDefault="002907AB" w:rsidP="002907AB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1A60F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C7407" w14:textId="77777777" w:rsidR="002907AB" w:rsidRPr="00501B55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BFD93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56B9964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85284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26CD8" w14:textId="77777777" w:rsidR="002907AB" w:rsidRPr="00501B55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501B55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65A9B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ED8BA" w14:textId="77777777" w:rsidR="002907AB" w:rsidRPr="00501B55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D517A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0BA376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2907AB" w:rsidRPr="00A8307A" w14:paraId="6D87B038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0112D" w14:textId="77777777" w:rsidR="002907AB" w:rsidRPr="00A75A00" w:rsidRDefault="002907AB" w:rsidP="002907AB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FCA48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00B50" w14:textId="77777777" w:rsidR="002907AB" w:rsidRPr="006D5FF3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EF020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0EEE353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3CFFB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E8814" w14:textId="77777777" w:rsidR="002907AB" w:rsidRPr="006D5FF3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6D5FF3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75470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F1931" w14:textId="77777777" w:rsidR="002907AB" w:rsidRPr="006D5FF3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631BB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AED755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2907AB" w:rsidRPr="00A8307A" w14:paraId="11F8C5DB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0341B" w14:textId="77777777" w:rsidR="002907AB" w:rsidRPr="00A75A00" w:rsidRDefault="002907AB" w:rsidP="002907AB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BA8AF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5562EFE1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6+905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96E51" w14:textId="77777777" w:rsidR="002907AB" w:rsidRPr="006D5FF3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A02A0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Timișoara Nord - Ax St. Ronaţ Triaj 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38EDE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C8CDA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4557F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0D2DC" w14:textId="77777777" w:rsidR="002907AB" w:rsidRPr="006D5FF3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62726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36E32">
              <w:rPr>
                <w:b/>
                <w:bCs/>
                <w:i/>
                <w:iCs/>
                <w:sz w:val="20"/>
                <w:lang w:val="ro-RO"/>
              </w:rPr>
              <w:t>Semnalizat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 xml:space="preserve"> ca limitare de vitez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 xml:space="preserve"> doar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>n st. Rona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ț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 xml:space="preserve"> Triaj Grupa D.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>n st. Timi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ș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>oara Nord nu se poate amplasa datorit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 xml:space="preserve"> lucr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>rilor Coridor IV.</w:t>
            </w:r>
          </w:p>
        </w:tc>
      </w:tr>
      <w:tr w:rsidR="002907AB" w:rsidRPr="00A8307A" w14:paraId="074515B0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B2F5D" w14:textId="77777777" w:rsidR="002907AB" w:rsidRPr="00A75A00" w:rsidRDefault="002907AB" w:rsidP="002907AB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4BD3C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3+430</w:t>
            </w:r>
          </w:p>
          <w:p w14:paraId="623C4DFC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89650" w14:textId="77777777" w:rsidR="002907AB" w:rsidRPr="006D5FF3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B513C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7C6819EC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Ronaţ Triaj 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77C9A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4022D" w14:textId="77777777" w:rsidR="002907AB" w:rsidRPr="006D5FF3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45736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26473" w14:textId="77777777" w:rsidR="002907AB" w:rsidRPr="006D5FF3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43B3C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A415420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15T.</w:t>
            </w:r>
          </w:p>
        </w:tc>
      </w:tr>
      <w:tr w:rsidR="002907AB" w14:paraId="25F68496" w14:textId="77777777">
        <w:trPr>
          <w:cantSplit/>
          <w:trHeight w:val="8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DAE0C" w14:textId="77777777" w:rsidR="002907AB" w:rsidRPr="00A75A00" w:rsidRDefault="002907AB" w:rsidP="002907AB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AC32D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6+300</w:t>
            </w:r>
          </w:p>
          <w:p w14:paraId="5D4E4D65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BFED3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BA40B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Ronaţ Triaj </w:t>
            </w:r>
          </w:p>
          <w:p w14:paraId="39810719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  <w:p w14:paraId="25FA2067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9CC7D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68C4E" w14:textId="77777777" w:rsidR="002907AB" w:rsidRPr="006D5FF3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195AF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80C1B" w14:textId="77777777" w:rsidR="002907AB" w:rsidRPr="006D5FF3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51DC2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D836CED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 și 5.</w:t>
            </w:r>
          </w:p>
        </w:tc>
      </w:tr>
      <w:tr w:rsidR="002907AB" w14:paraId="213392D5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922B7" w14:textId="77777777" w:rsidR="002907AB" w:rsidRDefault="002907AB" w:rsidP="002907A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5B778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C7380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7C78C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Ronaţ Triaj Grupa D</w:t>
            </w:r>
          </w:p>
          <w:p w14:paraId="12FF1BBB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78E8D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4AB36" w14:textId="77777777" w:rsidR="002907AB" w:rsidRPr="0074629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91759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19E5B" w14:textId="77777777" w:rsidR="002907AB" w:rsidRPr="0074629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4C78C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78326E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2907AB" w14:paraId="0FE0A1B9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4CC4B" w14:textId="77777777" w:rsidR="002907AB" w:rsidRDefault="002907AB" w:rsidP="002907A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E4E0F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5761B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0CFCA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Ronaţ Triaj 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0341A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B9A5F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DE895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06D34" w14:textId="77777777" w:rsidR="002907AB" w:rsidRPr="0074629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A2BE6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22DF62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2907AB" w14:paraId="6B305E04" w14:textId="77777777">
        <w:trPr>
          <w:cantSplit/>
          <w:trHeight w:val="30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8F812" w14:textId="77777777" w:rsidR="002907AB" w:rsidRDefault="002907AB" w:rsidP="002907A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1976A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AA549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3AAF3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7542066A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00FCFE0F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B2825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352FCABE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stația Ronaţ Triaj</w:t>
            </w:r>
          </w:p>
          <w:p w14:paraId="05819BF3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860F3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C3E27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947AB" w14:textId="77777777" w:rsidR="002907AB" w:rsidRPr="0074629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F3B5F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057399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2907AB" w14:paraId="43022549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3AA74" w14:textId="77777777" w:rsidR="002907AB" w:rsidRDefault="002907AB" w:rsidP="002907A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EE64D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600B8" w14:textId="77777777" w:rsidR="002907AB" w:rsidRPr="0074629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690A7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Ronaţ Triaj </w:t>
            </w:r>
          </w:p>
          <w:p w14:paraId="4948093F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6B9780AA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abătute 3, 4, 6, </w:t>
            </w:r>
          </w:p>
          <w:p w14:paraId="2E2FDE3D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și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D93F6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FD24158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1CC45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66448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209AE" w14:textId="77777777" w:rsidR="002907AB" w:rsidRPr="0074629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A24C9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 Ronaţ Triaj Grupa A.</w:t>
            </w:r>
          </w:p>
        </w:tc>
      </w:tr>
      <w:tr w:rsidR="002907AB" w14:paraId="437EECD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D3B6F" w14:textId="77777777" w:rsidR="002907AB" w:rsidRDefault="002907AB" w:rsidP="002907A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DE9F7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12+955</w:t>
            </w:r>
          </w:p>
          <w:p w14:paraId="5BC57DFF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F949A" w14:textId="77777777" w:rsidR="002907AB" w:rsidRPr="0074629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4A02D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Dudeştii Noi -</w:t>
            </w:r>
          </w:p>
          <w:p w14:paraId="1C31BC16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Biled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95463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71CE0" w14:textId="77777777" w:rsidR="002907AB" w:rsidRPr="0074629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B9F14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2BD13" w14:textId="77777777" w:rsidR="002907AB" w:rsidRPr="0074629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C50A8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907AB" w14:paraId="21DDC44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0A33B" w14:textId="77777777" w:rsidR="002907AB" w:rsidRDefault="002907AB" w:rsidP="002907A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3184D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19+400</w:t>
            </w:r>
          </w:p>
          <w:p w14:paraId="05182435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1BDD4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C26D0" w14:textId="77777777" w:rsidR="002907AB" w:rsidRDefault="002907AB" w:rsidP="00AC2D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Dudeştii Noi -</w:t>
            </w:r>
          </w:p>
          <w:p w14:paraId="5179C743" w14:textId="77777777" w:rsidR="002907AB" w:rsidRDefault="002907AB" w:rsidP="00AC2D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Biled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E3D0A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89175" w14:textId="77777777" w:rsidR="002907AB" w:rsidRPr="0074629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113C4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00D03" w14:textId="77777777" w:rsidR="002907AB" w:rsidRPr="0074629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FF884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907AB" w14:paraId="6AE969D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FE050" w14:textId="77777777" w:rsidR="002907AB" w:rsidRDefault="002907AB" w:rsidP="002907A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D34F5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550F4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F7217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Biled</w:t>
            </w:r>
          </w:p>
          <w:p w14:paraId="76F8B7D7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1AAFE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0F99DBA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4BF0A" w14:textId="77777777" w:rsidR="002907AB" w:rsidRPr="0074629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1ADA2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F193C" w14:textId="77777777" w:rsidR="002907AB" w:rsidRPr="0074629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7F686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907AB" w14:paraId="0D10089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D4993" w14:textId="77777777" w:rsidR="002907AB" w:rsidRDefault="002907AB" w:rsidP="002907A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C4D5E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0D521" w14:textId="77777777" w:rsidR="002907AB" w:rsidRPr="0074629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D45DB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Biled</w:t>
            </w:r>
          </w:p>
          <w:p w14:paraId="17ADA77F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F6ACE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0B15F78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8312B" w14:textId="77777777" w:rsidR="002907AB" w:rsidRPr="0074629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4629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32FC3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C3078" w14:textId="77777777" w:rsidR="002907AB" w:rsidRPr="0074629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C4356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907AB" w14:paraId="4FF3640D" w14:textId="77777777">
        <w:trPr>
          <w:cantSplit/>
          <w:trHeight w:val="7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76F17" w14:textId="77777777" w:rsidR="002907AB" w:rsidRDefault="002907AB" w:rsidP="002907A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D8916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33+600</w:t>
            </w:r>
          </w:p>
          <w:p w14:paraId="37E118FD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86F76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8DBA1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Biled -</w:t>
            </w:r>
          </w:p>
          <w:p w14:paraId="0C7EA08F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 Nou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2452B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47DCE" w14:textId="77777777" w:rsidR="002907AB" w:rsidRPr="0074629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B12FC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454DD" w14:textId="77777777" w:rsidR="002907AB" w:rsidRPr="0074629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8A449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907AB" w14:paraId="331A374C" w14:textId="77777777">
        <w:trPr>
          <w:cantSplit/>
          <w:trHeight w:val="7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23744" w14:textId="77777777" w:rsidR="002907AB" w:rsidRDefault="002907AB" w:rsidP="002907A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EFECD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50+080</w:t>
            </w:r>
          </w:p>
          <w:p w14:paraId="1821C2CF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B4BD9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9BD12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Lovrin -</w:t>
            </w:r>
          </w:p>
          <w:p w14:paraId="17370AF9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Sânnicolau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CA51C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6F4EB" w14:textId="77777777" w:rsidR="002907AB" w:rsidRPr="0074629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EBBBB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4BF0A" w14:textId="77777777" w:rsidR="002907AB" w:rsidRPr="0074629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1AEC3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907AB" w14:paraId="653ED4C8" w14:textId="77777777">
        <w:trPr>
          <w:cantSplit/>
          <w:trHeight w:val="8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82AE4" w14:textId="77777777" w:rsidR="002907AB" w:rsidRDefault="002907AB" w:rsidP="002907A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21CDC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9E7F4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47926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Lovrin</w:t>
            </w:r>
          </w:p>
          <w:p w14:paraId="71A863DE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C3D46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br/>
              <w:t>14 și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7898F" w14:textId="77777777" w:rsidR="002907AB" w:rsidRPr="0074629B" w:rsidRDefault="002907A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518B5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17E7F" w14:textId="77777777" w:rsidR="002907AB" w:rsidRPr="0074629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E7E18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A81BC9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5, 6, 7 și LFI.</w:t>
            </w:r>
          </w:p>
        </w:tc>
      </w:tr>
      <w:tr w:rsidR="002907AB" w14:paraId="5D014BE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5EE53" w14:textId="77777777" w:rsidR="002907AB" w:rsidRDefault="002907AB" w:rsidP="002907A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4AEAE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E42D3" w14:textId="77777777" w:rsidR="002907AB" w:rsidRPr="0074629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6448F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Lovrin</w:t>
            </w:r>
          </w:p>
          <w:p w14:paraId="33010CB9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1E8D4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35DDBC4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4C460" w14:textId="77777777" w:rsidR="002907AB" w:rsidRPr="0074629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E4601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077DF" w14:textId="77777777" w:rsidR="002907AB" w:rsidRPr="0074629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378E1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907AB" w14:paraId="7B6B836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96936" w14:textId="77777777" w:rsidR="002907AB" w:rsidRDefault="002907AB" w:rsidP="002907A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5E800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2285C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31BAD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Sânnicolau Mare</w:t>
            </w:r>
          </w:p>
          <w:p w14:paraId="2F8995EA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8F239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141BC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398A5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3D97D" w14:textId="77777777" w:rsidR="002907AB" w:rsidRPr="0074629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B91AA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8FE6FA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3 și 4 abătute, </w:t>
            </w:r>
          </w:p>
          <w:p w14:paraId="1E9CAB7C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2907AB" w14:paraId="2FBE500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CA13E" w14:textId="77777777" w:rsidR="002907AB" w:rsidRDefault="002907AB" w:rsidP="002907A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2A290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33C64" w14:textId="77777777" w:rsidR="002907AB" w:rsidRPr="0074629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08625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Sânnicolau Mare</w:t>
            </w:r>
          </w:p>
          <w:p w14:paraId="1E170DAA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1, 2 și 3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3EC86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B45D29A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D5CF3" w14:textId="77777777" w:rsidR="002907AB" w:rsidRPr="0074629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3AB9F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BC855" w14:textId="77777777" w:rsidR="002907AB" w:rsidRPr="0074629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128FE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310AF0D" w14:textId="77777777" w:rsidR="002907AB" w:rsidRDefault="002907AB" w:rsidP="009378E1">
      <w:pPr>
        <w:tabs>
          <w:tab w:val="left" w:pos="4320"/>
        </w:tabs>
        <w:spacing w:line="360" w:lineRule="auto"/>
        <w:rPr>
          <w:sz w:val="20"/>
          <w:lang w:val="ro-RO"/>
        </w:rPr>
      </w:pPr>
    </w:p>
    <w:p w14:paraId="3A5E697F" w14:textId="77777777" w:rsidR="002907AB" w:rsidRDefault="002907AB" w:rsidP="00C83010">
      <w:pPr>
        <w:pStyle w:val="Heading1"/>
        <w:spacing w:line="360" w:lineRule="auto"/>
      </w:pPr>
      <w:r>
        <w:t>LINIA 143</w:t>
      </w:r>
    </w:p>
    <w:p w14:paraId="5302046D" w14:textId="77777777" w:rsidR="002907AB" w:rsidRDefault="002907AB" w:rsidP="003A21BE">
      <w:pPr>
        <w:pStyle w:val="Heading1"/>
        <w:spacing w:line="360" w:lineRule="auto"/>
        <w:rPr>
          <w:b w:val="0"/>
          <w:bCs w:val="0"/>
          <w:sz w:val="8"/>
        </w:rPr>
      </w:pPr>
      <w:r>
        <w:t>GURA MOTRULUI - TÂRGU JIU</w:t>
      </w: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855"/>
        <w:gridCol w:w="756"/>
        <w:gridCol w:w="2198"/>
        <w:gridCol w:w="868"/>
        <w:gridCol w:w="783"/>
        <w:gridCol w:w="841"/>
        <w:gridCol w:w="769"/>
        <w:gridCol w:w="2478"/>
      </w:tblGrid>
      <w:tr w:rsidR="002907AB" w14:paraId="163C7A16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0BAE4" w14:textId="77777777" w:rsidR="002907AB" w:rsidRDefault="002907AB" w:rsidP="002907A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E88E1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12+875</w:t>
            </w:r>
          </w:p>
          <w:p w14:paraId="12960798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DFC68" w14:textId="77777777" w:rsidR="002907AB" w:rsidRPr="00984839" w:rsidRDefault="002907A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8DF5F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85E2530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58EEF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94143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98A65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F2379" w14:textId="77777777" w:rsidR="002907AB" w:rsidRPr="00984839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0D08B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23, 25, 31, 35 </w:t>
            </w:r>
          </w:p>
          <w:p w14:paraId="0C2D3A71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47.</w:t>
            </w:r>
          </w:p>
          <w:p w14:paraId="3E27C1A4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907AB" w14:paraId="04EEBE81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458BD" w14:textId="77777777" w:rsidR="002907AB" w:rsidRDefault="002907AB" w:rsidP="002907A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D0DB8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43B7C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AF6C4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Motrului - Turceni și St. Turceni</w:t>
            </w:r>
          </w:p>
          <w:p w14:paraId="01B97434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BAECE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DEC5B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12F88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11+850</w:t>
            </w:r>
          </w:p>
          <w:p w14:paraId="1CC95165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13+300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45320" w14:textId="77777777" w:rsidR="002907AB" w:rsidRPr="00984839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5DEBF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27AF236C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15, 51 și 57.</w:t>
            </w:r>
          </w:p>
        </w:tc>
      </w:tr>
      <w:tr w:rsidR="002907AB" w14:paraId="1574E113" w14:textId="77777777">
        <w:trPr>
          <w:cantSplit/>
          <w:trHeight w:val="1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F0D4A" w14:textId="77777777" w:rsidR="002907AB" w:rsidRDefault="002907AB" w:rsidP="002907A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DB317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C3FB6" w14:textId="77777777" w:rsidR="002907AB" w:rsidRPr="00984839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51875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2F83D8F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</w:t>
            </w:r>
          </w:p>
          <w:p w14:paraId="785E76EE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28, 18, 14, 12, 6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57C73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42882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2F02B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14+290</w:t>
            </w:r>
          </w:p>
          <w:p w14:paraId="7294A604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1E628" w14:textId="77777777" w:rsidR="002907AB" w:rsidRPr="00984839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76C5E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D6511D7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 28, 18, 14, 12, 6 </w:t>
            </w:r>
          </w:p>
          <w:p w14:paraId="496A27B8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4.</w:t>
            </w:r>
          </w:p>
          <w:p w14:paraId="08829AAF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907AB" w14:paraId="7C315396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B63E7" w14:textId="77777777" w:rsidR="002907AB" w:rsidRDefault="002907AB" w:rsidP="002907A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47221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B3454" w14:textId="77777777" w:rsidR="002907AB" w:rsidRPr="00984839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35A45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8FB0E84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8A4C2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3859945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15 - 23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5AA09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8D711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F58B3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ACDB4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F4243D7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2907AB" w14:paraId="6F2502A8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0A273" w14:textId="77777777" w:rsidR="002907AB" w:rsidRDefault="002907AB" w:rsidP="002907A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4BA1F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4EE6A" w14:textId="77777777" w:rsidR="002907AB" w:rsidRPr="00984839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AFFFF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01BA8E9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BD33A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C533714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35 - 51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4E064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14C46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7DB24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ED962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7F64E41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2907AB" w14:paraId="27432D75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3C836" w14:textId="77777777" w:rsidR="002907AB" w:rsidRDefault="002907AB" w:rsidP="002907A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4B016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40832" w14:textId="77777777" w:rsidR="002907AB" w:rsidRPr="00984839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B3597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463AA03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E0BDB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499B76F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481F064C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 / 41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17DE1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70CA3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C9246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43EBB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F67415C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2907AB" w14:paraId="03E94895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39C79" w14:textId="77777777" w:rsidR="002907AB" w:rsidRDefault="002907AB" w:rsidP="002907A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6A5EC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83205" w14:textId="77777777" w:rsidR="002907AB" w:rsidRPr="00984839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390DB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E18ED63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7C1E9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AB6E469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75653EAC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61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244F8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CBAEE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C1853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DF627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791362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7 - 15.</w:t>
            </w:r>
          </w:p>
        </w:tc>
      </w:tr>
      <w:tr w:rsidR="002907AB" w14:paraId="2291FEAA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23587" w14:textId="77777777" w:rsidR="002907AB" w:rsidRDefault="002907AB" w:rsidP="002907A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C34C4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109EF" w14:textId="77777777" w:rsidR="002907AB" w:rsidRPr="00984839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701A5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456FF65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0811B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AB5EA97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7FF5470B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7FB366EE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2080B512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 / 59</w:t>
            </w:r>
          </w:p>
          <w:p w14:paraId="04AF29B7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4EE01178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050B0715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B65FB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40E40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36C58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01D33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D8CEDF6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2907AB" w14:paraId="6C801488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382D1" w14:textId="77777777" w:rsidR="002907AB" w:rsidRDefault="002907AB" w:rsidP="002907A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E7B92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75C3D" w14:textId="77777777" w:rsidR="002907AB" w:rsidRPr="00984839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A85F3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A91836F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C1017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47 </w:t>
            </w:r>
          </w:p>
          <w:p w14:paraId="0BB2293C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4A555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7931B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35BDD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7D3E0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F7800C2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4 până la </w:t>
            </w:r>
          </w:p>
          <w:p w14:paraId="09C1D7CA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axa staţiei Turceni.</w:t>
            </w:r>
          </w:p>
        </w:tc>
      </w:tr>
      <w:tr w:rsidR="002907AB" w14:paraId="494CD98C" w14:textId="77777777">
        <w:trPr>
          <w:cantSplit/>
          <w:trHeight w:val="67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08F6F" w14:textId="77777777" w:rsidR="002907AB" w:rsidRDefault="002907AB" w:rsidP="002907A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B49B4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73098" w14:textId="77777777" w:rsidR="002907AB" w:rsidRPr="00984839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00584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8F09209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F517D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C8609AA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DB61F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0844C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04AEC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72E8F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621C9F0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6 - 13 Cap X.</w:t>
            </w:r>
          </w:p>
        </w:tc>
      </w:tr>
      <w:tr w:rsidR="002907AB" w14:paraId="4D30DF12" w14:textId="77777777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2B623" w14:textId="77777777" w:rsidR="002907AB" w:rsidRDefault="002907AB" w:rsidP="002907A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2343C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A9B45" w14:textId="77777777" w:rsidR="002907AB" w:rsidRPr="00984839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365C2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1338617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BE631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DAAA45D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07754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E8896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ACFBD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05936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3DB0E0A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 și 3 </w:t>
            </w:r>
          </w:p>
          <w:p w14:paraId="55B6498F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direcția Borăscu.</w:t>
            </w:r>
          </w:p>
        </w:tc>
      </w:tr>
      <w:tr w:rsidR="002907AB" w14:paraId="4B9939C2" w14:textId="77777777">
        <w:trPr>
          <w:cantSplit/>
          <w:trHeight w:val="40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A937F" w14:textId="77777777" w:rsidR="002907AB" w:rsidRDefault="002907AB" w:rsidP="002907A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966CC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97D05" w14:textId="77777777" w:rsidR="002907AB" w:rsidRPr="00984839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E0BA7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6B1A930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44DAA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8142138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B0623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7274F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BDD30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14BF6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A1BE7D1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2907AB" w14:paraId="15C217D2" w14:textId="77777777">
        <w:trPr>
          <w:cantSplit/>
          <w:trHeight w:val="6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9927B" w14:textId="77777777" w:rsidR="002907AB" w:rsidRDefault="002907AB" w:rsidP="002907A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54BB5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61C1E" w14:textId="77777777" w:rsidR="002907AB" w:rsidRPr="00984839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1A209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69205C5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40984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F1DFA92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10 - 12 și </w:t>
            </w:r>
          </w:p>
          <w:p w14:paraId="3C22A95A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80 - 82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7B458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E54DB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A3AEF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3D9D0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927C51F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2907AB" w14:paraId="57295AD6" w14:textId="77777777">
        <w:trPr>
          <w:cantSplit/>
          <w:trHeight w:val="6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899CC" w14:textId="77777777" w:rsidR="002907AB" w:rsidRDefault="002907AB" w:rsidP="002907A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0FE07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E20FF" w14:textId="77777777" w:rsidR="002907AB" w:rsidRPr="00984839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490EF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2A8E071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70AB2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022189E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749F3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CE67E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322DF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DC092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D5168AC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2 - 7.</w:t>
            </w:r>
          </w:p>
        </w:tc>
      </w:tr>
      <w:tr w:rsidR="002907AB" w14:paraId="76F733B9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EA11A" w14:textId="77777777" w:rsidR="002907AB" w:rsidRDefault="002907AB" w:rsidP="002907A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748B9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DB8B8" w14:textId="77777777" w:rsidR="002907AB" w:rsidRPr="00984839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4710A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AD172C3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C6C6C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</w:t>
            </w:r>
          </w:p>
          <w:p w14:paraId="63482CF2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18 și 24 </w:t>
            </w:r>
          </w:p>
          <w:p w14:paraId="62F12537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D9EFF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98BAE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07364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7B3B9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CC6855E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3 - 13.</w:t>
            </w:r>
          </w:p>
        </w:tc>
      </w:tr>
      <w:tr w:rsidR="002907AB" w14:paraId="082A797D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8327A" w14:textId="77777777" w:rsidR="002907AB" w:rsidRDefault="002907AB" w:rsidP="002907A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525F1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D9485" w14:textId="77777777" w:rsidR="002907AB" w:rsidRPr="00984839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7A9D3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18AF910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1CCDA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  <w:p w14:paraId="3D9CB2B8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1097F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62002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6C286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14156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FA42BA0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 Cap Y.</w:t>
            </w:r>
          </w:p>
        </w:tc>
      </w:tr>
      <w:tr w:rsidR="002907AB" w14:paraId="22ADDC3A" w14:textId="77777777">
        <w:trPr>
          <w:cantSplit/>
          <w:trHeight w:val="40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3544D" w14:textId="77777777" w:rsidR="002907AB" w:rsidRDefault="002907AB" w:rsidP="002907A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5E80A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387D8" w14:textId="77777777" w:rsidR="002907AB" w:rsidRPr="00984839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F5CDC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BFA3346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DC59D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1E3194A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204DEC06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4683C" w14:textId="77777777" w:rsidR="002907AB" w:rsidRPr="00B53EFA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FBFA1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76AAA" w14:textId="77777777" w:rsidR="002907AB" w:rsidRPr="00984839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3DA3D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D88583C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4 - 13, Cap Y.</w:t>
            </w:r>
          </w:p>
        </w:tc>
      </w:tr>
      <w:tr w:rsidR="002907AB" w14:paraId="38C68D37" w14:textId="77777777">
        <w:trPr>
          <w:cantSplit/>
          <w:trHeight w:val="2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65C3D" w14:textId="77777777" w:rsidR="002907AB" w:rsidRDefault="002907AB" w:rsidP="002907A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D485B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DADBE" w14:textId="77777777" w:rsidR="002907AB" w:rsidRPr="00984839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F24F8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DBA1ADB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10 și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51874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3A7EC42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FA32E" w14:textId="77777777" w:rsidR="002907AB" w:rsidRPr="00B53EFA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3D149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0B27D" w14:textId="77777777" w:rsidR="002907AB" w:rsidRPr="00984839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C3E7F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907AB" w14:paraId="6DCF4FC1" w14:textId="77777777">
        <w:trPr>
          <w:cantSplit/>
          <w:trHeight w:val="3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45338" w14:textId="77777777" w:rsidR="002907AB" w:rsidRDefault="002907AB" w:rsidP="002907A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955D2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E4842" w14:textId="77777777" w:rsidR="002907AB" w:rsidRPr="00984839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6E645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5DC93D2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 ,7 și 11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FC652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007E1E7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2118A" w14:textId="77777777" w:rsidR="002907AB" w:rsidRPr="00B53EFA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7C4EF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AD839" w14:textId="77777777" w:rsidR="002907AB" w:rsidRPr="00984839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5BC8E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907AB" w14:paraId="3516F208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38A7A" w14:textId="77777777" w:rsidR="002907AB" w:rsidRDefault="002907AB" w:rsidP="002907A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4401C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C718C" w14:textId="77777777" w:rsidR="002907AB" w:rsidRPr="00984839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CFFF9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DC4AD88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1E51E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3FF858F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3A886" w14:textId="77777777" w:rsidR="002907AB" w:rsidRPr="00B53EFA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4F3FA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06262" w14:textId="77777777" w:rsidR="002907AB" w:rsidRPr="00984839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B3C06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2EA644F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9 - 13, Cap Y.</w:t>
            </w:r>
          </w:p>
        </w:tc>
      </w:tr>
      <w:tr w:rsidR="002907AB" w14:paraId="72665BFA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FF3BF" w14:textId="77777777" w:rsidR="002907AB" w:rsidRDefault="002907AB" w:rsidP="002907A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6D43C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8C036" w14:textId="77777777" w:rsidR="002907AB" w:rsidRPr="00984839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2BD39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021F2DF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F3393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21A4AB8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05B15727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</w:t>
            </w:r>
          </w:p>
          <w:p w14:paraId="7F6932A1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01C844ED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 / 66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8E414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2C503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CC44E" w14:textId="77777777" w:rsidR="002907AB" w:rsidRPr="00984839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3B15C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3280C22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2907AB" w14:paraId="69FB10BC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367AD" w14:textId="77777777" w:rsidR="002907AB" w:rsidRDefault="002907AB" w:rsidP="002907A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D3A61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1C856F9C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77B61" w14:textId="77777777" w:rsidR="002907AB" w:rsidRPr="00984839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50B90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Turceni -</w:t>
            </w:r>
          </w:p>
          <w:p w14:paraId="26F94631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Plopşoru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68617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2F45A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4EBED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BA4A9" w14:textId="77777777" w:rsidR="002907AB" w:rsidRPr="00984839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8BEC3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907AB" w14:paraId="1808E6F3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DEA97" w14:textId="77777777" w:rsidR="002907AB" w:rsidRDefault="002907AB" w:rsidP="002907A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D8B15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352D7182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849A4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DE202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0D3440DE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94BD5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EF34A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8073D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AB98D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D59DF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17D9F65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1, 31, 35, 40, 36, 6.</w:t>
            </w:r>
          </w:p>
          <w:p w14:paraId="7B58C84B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907AB" w14:paraId="258D3CED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0BBF0" w14:textId="77777777" w:rsidR="002907AB" w:rsidRDefault="002907AB" w:rsidP="002907A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6C0DA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13CCA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60A2C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7BE0E5F7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32678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7BF9C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E7A71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01FC38CA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B5B0D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0C801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F85CDBE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3, 7, 23, 26, 22, 18, 14, 10.</w:t>
            </w:r>
          </w:p>
          <w:p w14:paraId="3B32C3C5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907AB" w14:paraId="0A4ABC86" w14:textId="77777777">
        <w:trPr>
          <w:cantSplit/>
          <w:trHeight w:val="12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71A34" w14:textId="77777777" w:rsidR="002907AB" w:rsidRDefault="002907AB" w:rsidP="002907A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50905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7CD46" w14:textId="77777777" w:rsidR="002907AB" w:rsidRPr="00984839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AC2B6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527C7025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  <w:p w14:paraId="0AE725D8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3803F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semnal Y 5 </w:t>
            </w:r>
          </w:p>
          <w:p w14:paraId="7B7BD43D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semnal X 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A22D1" w14:textId="77777777" w:rsidR="002907AB" w:rsidRPr="00B53EFA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6931A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62ADA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6E84E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907AB" w14:paraId="21285AB9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F1F64" w14:textId="77777777" w:rsidR="002907AB" w:rsidRDefault="002907AB" w:rsidP="002907A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440CE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6F3E2" w14:textId="77777777" w:rsidR="002907AB" w:rsidRPr="00984839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6DECC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631E0CB4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7 şi 8</w:t>
            </w:r>
          </w:p>
          <w:p w14:paraId="12DA3201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D1752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47F28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ED741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4BB85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AAE2B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907AB" w14:paraId="26E0A637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D4067" w14:textId="77777777" w:rsidR="002907AB" w:rsidRDefault="002907AB" w:rsidP="002907A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C770C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FFA13" w14:textId="77777777" w:rsidR="002907AB" w:rsidRPr="00984839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98857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0CA0387E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3E6CD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A4D0C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A8188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37+100</w:t>
            </w:r>
          </w:p>
          <w:p w14:paraId="37D7EC6A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37+200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56636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F1F4E" w14:textId="77777777" w:rsidR="002907AB" w:rsidRPr="006611B7" w:rsidRDefault="002907AB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6611B7">
              <w:rPr>
                <w:b/>
                <w:bCs/>
                <w:i/>
                <w:color w:val="000000"/>
                <w:sz w:val="20"/>
              </w:rPr>
              <w:t>Interzis circulația  locomotivelor cuplate.</w:t>
            </w:r>
          </w:p>
        </w:tc>
      </w:tr>
      <w:tr w:rsidR="002907AB" w14:paraId="0FE56F84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54C46" w14:textId="77777777" w:rsidR="002907AB" w:rsidRDefault="002907AB" w:rsidP="002907A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BC710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  <w:p w14:paraId="3DF07C0A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3738F" w14:textId="77777777" w:rsidR="002907AB" w:rsidRPr="00984839" w:rsidRDefault="002907A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50C51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10B65153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AA516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BFEDA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CE470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45E1A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AD4E0" w14:textId="77777777" w:rsidR="002907AB" w:rsidRPr="003B25AA" w:rsidRDefault="002907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2907AB" w14:paraId="4784118B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3E222" w14:textId="77777777" w:rsidR="002907AB" w:rsidRDefault="002907AB" w:rsidP="002907A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7219E" w14:textId="77777777" w:rsidR="002907AB" w:rsidRPr="00CB3DC4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120</w:t>
            </w:r>
          </w:p>
          <w:p w14:paraId="3011A090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97906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4A450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1D104F55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0212F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5CF7C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57F7E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8EE7F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2635E" w14:textId="77777777" w:rsidR="002907AB" w:rsidRPr="00CB3DC4" w:rsidRDefault="002907AB">
            <w:pPr>
              <w:spacing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B3DC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CB3DC4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97ACFD7" w14:textId="77777777" w:rsidR="002907AB" w:rsidRPr="00F11CE2" w:rsidRDefault="002907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11CE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907AB" w14:paraId="3E7F7C02" w14:textId="77777777">
        <w:trPr>
          <w:cantSplit/>
          <w:trHeight w:val="81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1E24E" w14:textId="77777777" w:rsidR="002907AB" w:rsidRDefault="002907AB" w:rsidP="002907A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397E3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6B93A" w14:textId="77777777" w:rsidR="002907AB" w:rsidRPr="00984839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CD723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01E6373B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 şi 2 </w:t>
            </w:r>
          </w:p>
          <w:p w14:paraId="77E179EB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F2203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F989E62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118E1" w14:textId="77777777" w:rsidR="002907AB" w:rsidRPr="00B53EFA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42C34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0B722" w14:textId="77777777" w:rsidR="002907AB" w:rsidRPr="00984839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E70EF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907AB" w14:paraId="411FBFB7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523E1" w14:textId="77777777" w:rsidR="002907AB" w:rsidRDefault="002907AB" w:rsidP="002907A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E4FB3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43B26" w14:textId="77777777" w:rsidR="002907AB" w:rsidRPr="00984839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E18B2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632609C0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10795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09CAA22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2537AD60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/ 22</w:t>
            </w:r>
          </w:p>
          <w:p w14:paraId="6402F93D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6120904B" w14:textId="77777777" w:rsidR="002907AB" w:rsidRPr="00260477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23 / 25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C861B" w14:textId="77777777" w:rsidR="002907AB" w:rsidRPr="00B53EFA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1931F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5F9E1" w14:textId="77777777" w:rsidR="002907AB" w:rsidRPr="00984839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022F9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B0A9C6C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2907AB" w14:paraId="05BCB067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A9935" w14:textId="77777777" w:rsidR="002907AB" w:rsidRDefault="002907AB" w:rsidP="002907A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47C45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019D6" w14:textId="77777777" w:rsidR="002907AB" w:rsidRPr="00984839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C1E7B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6D9A1233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4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90D3D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DA76A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C6793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51+000</w:t>
            </w:r>
          </w:p>
          <w:p w14:paraId="7E2E329D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8A46D" w14:textId="77777777" w:rsidR="002907AB" w:rsidRPr="00984839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8B8F2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sch. nr. 5, 9, TDJ 13 / 17, sch. nr. 21 și diagonalele </w:t>
            </w:r>
          </w:p>
          <w:p w14:paraId="4FCC0377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3 - 5 și 17 - 23.</w:t>
            </w:r>
          </w:p>
          <w:p w14:paraId="60ADC71E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2907AB" w14:paraId="0D1DDB81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8257A" w14:textId="77777777" w:rsidR="002907AB" w:rsidRDefault="002907AB" w:rsidP="002907A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28CCA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0088F" w14:textId="77777777" w:rsidR="002907AB" w:rsidRPr="00984839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5345C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4836822A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C6FCE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9CA16EA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14 - 18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DEA33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E5C2E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30648" w14:textId="77777777" w:rsidR="002907AB" w:rsidRPr="00984839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4F37E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3 primiri - expedieri. </w:t>
            </w:r>
          </w:p>
        </w:tc>
      </w:tr>
      <w:tr w:rsidR="002907AB" w14:paraId="64C76391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A9638" w14:textId="77777777" w:rsidR="002907AB" w:rsidRDefault="002907AB" w:rsidP="002907A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1AF35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50+550</w:t>
            </w:r>
          </w:p>
          <w:p w14:paraId="570B831B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19093" w14:textId="77777777" w:rsidR="002907AB" w:rsidRPr="00984839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45B94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 -</w:t>
            </w:r>
          </w:p>
          <w:p w14:paraId="643A0020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și</w:t>
            </w:r>
          </w:p>
          <w:p w14:paraId="2023B0C8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1441A461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5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BC7CC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CBD8B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04E92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2FF0C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F3831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DAB788F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3 și 23 și diagonalele 23 - 17 și 3 - 5.</w:t>
            </w:r>
          </w:p>
          <w:p w14:paraId="063CC7BD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2907AB" w14:paraId="6D8AA717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39D92" w14:textId="77777777" w:rsidR="002907AB" w:rsidRDefault="002907AB" w:rsidP="002907A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0D975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56+500</w:t>
            </w:r>
          </w:p>
          <w:p w14:paraId="34A33B2A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1960B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61165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-</w:t>
            </w:r>
          </w:p>
          <w:p w14:paraId="46560AA9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Cârbeşti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3CD5C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A25B3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537CA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A3293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30458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907AB" w14:paraId="1E52BEC4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918C2" w14:textId="77777777" w:rsidR="002907AB" w:rsidRDefault="002907AB" w:rsidP="002907A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7D0F9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8BC19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4C42E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Cârbeşti</w:t>
            </w:r>
          </w:p>
          <w:p w14:paraId="5F96DBEC" w14:textId="77777777" w:rsidR="002907AB" w:rsidRDefault="002907AB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linia 3</w:t>
            </w:r>
          </w:p>
          <w:p w14:paraId="397FC3F4" w14:textId="77777777" w:rsidR="002907AB" w:rsidRDefault="002907AB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D2B99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3CE831E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8FD86" w14:textId="77777777" w:rsidR="002907AB" w:rsidRPr="00B53EFA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2DF88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66D27" w14:textId="77777777" w:rsidR="002907AB" w:rsidRPr="00984839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637AE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907AB" w14:paraId="71E77881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D33A7" w14:textId="77777777" w:rsidR="002907AB" w:rsidRDefault="002907AB" w:rsidP="002907A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36E53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61+850</w:t>
            </w:r>
          </w:p>
          <w:p w14:paraId="788C4C20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62+650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16FFF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25398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Cârbeşti - Amaradia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DAC68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C08D7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C1212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E2104" w14:textId="77777777" w:rsidR="002907AB" w:rsidRPr="00984839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5868C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907AB" w14:paraId="2BACA266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6F049" w14:textId="77777777" w:rsidR="002907AB" w:rsidRDefault="002907AB" w:rsidP="002907A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D1170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2C543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6716F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Amaradia </w:t>
            </w:r>
          </w:p>
          <w:p w14:paraId="2D9A7DDA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  <w:p w14:paraId="1ADAD576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  <w:p w14:paraId="583BCB5C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56ACE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A0F2745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și 11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25204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13606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26476" w14:textId="77777777" w:rsidR="002907AB" w:rsidRPr="00984839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4EC5D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907AB" w14:paraId="4A94FD4E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EEB23" w14:textId="77777777" w:rsidR="002907AB" w:rsidRDefault="002907AB" w:rsidP="002907A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F6D84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69+885</w:t>
            </w:r>
          </w:p>
          <w:p w14:paraId="0E492597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69+965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3D405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98635" w14:textId="77777777" w:rsidR="002907AB" w:rsidRDefault="002907AB" w:rsidP="001D62E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 linia 2 directă.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E502F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6E601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2806A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54A5C" w14:textId="77777777" w:rsidR="002907AB" w:rsidRPr="00984839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27BD3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907AB" w14:paraId="2AA2389B" w14:textId="77777777">
        <w:trPr>
          <w:cantSplit/>
          <w:trHeight w:val="75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68741" w14:textId="77777777" w:rsidR="002907AB" w:rsidRDefault="002907AB" w:rsidP="002907A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FB45C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70EE8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399E5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</w:t>
            </w:r>
          </w:p>
          <w:p w14:paraId="0F33C833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4167B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C2F513C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</w:t>
            </w:r>
          </w:p>
          <w:p w14:paraId="1E4C61DC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și 24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30072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51936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519F0" w14:textId="77777777" w:rsidR="002907AB" w:rsidRPr="00984839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0E68D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0398B50" w14:textId="77777777" w:rsidR="002907AB" w:rsidRDefault="002907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4 - 10.</w:t>
            </w:r>
          </w:p>
        </w:tc>
      </w:tr>
    </w:tbl>
    <w:p w14:paraId="2C626328" w14:textId="77777777" w:rsidR="002907AB" w:rsidRDefault="002907AB">
      <w:pPr>
        <w:spacing w:after="40" w:line="192" w:lineRule="auto"/>
        <w:ind w:right="57"/>
        <w:rPr>
          <w:sz w:val="20"/>
          <w:lang w:val="ro-RO"/>
        </w:rPr>
      </w:pPr>
    </w:p>
    <w:p w14:paraId="5873F240" w14:textId="77777777" w:rsidR="002907AB" w:rsidRDefault="002907AB" w:rsidP="00E56A6A">
      <w:pPr>
        <w:pStyle w:val="Heading1"/>
        <w:spacing w:line="360" w:lineRule="auto"/>
      </w:pPr>
      <w:r>
        <w:t>LINIA 200</w:t>
      </w:r>
    </w:p>
    <w:p w14:paraId="73217815" w14:textId="77777777" w:rsidR="002907AB" w:rsidRDefault="002907AB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2907AB" w14:paraId="24C8B0AD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8C0FA" w14:textId="77777777" w:rsidR="002907AB" w:rsidRDefault="002907AB" w:rsidP="00D569DB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020B1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49531964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1EB2C" w14:textId="77777777" w:rsidR="002907AB" w:rsidRPr="00032DF2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7A24B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14:paraId="4209F0A3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16B71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399CE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03FD1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206CEF72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ABCF0" w14:textId="77777777" w:rsidR="002907AB" w:rsidRPr="00032DF2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EF278" w14:textId="77777777" w:rsidR="002907AB" w:rsidRPr="00F716C0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Semnalizate ca limitare de viteză.</w:t>
            </w:r>
          </w:p>
        </w:tc>
      </w:tr>
      <w:tr w:rsidR="002907AB" w14:paraId="4157CAFB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E9079" w14:textId="77777777" w:rsidR="002907AB" w:rsidRDefault="002907AB" w:rsidP="00D569DB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95192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488+054</w:t>
            </w:r>
          </w:p>
          <w:p w14:paraId="566AF8D2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885A0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B3632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Mintia -</w:t>
            </w:r>
          </w:p>
          <w:p w14:paraId="10AB0BA9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B10AA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AFB10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E5C38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4AE27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9F7E5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2907AB" w14:paraId="11302E1B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2E143" w14:textId="77777777" w:rsidR="002907AB" w:rsidRDefault="002907AB" w:rsidP="00D569DB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8BEA0" w14:textId="77777777" w:rsidR="002907AB" w:rsidRDefault="002907AB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  <w:p w14:paraId="1A95E08F" w14:textId="77777777" w:rsidR="002907AB" w:rsidRDefault="002907AB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49F07" w14:textId="77777777" w:rsidR="002907AB" w:rsidRDefault="002907AB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57130" w14:textId="77777777" w:rsidR="002907AB" w:rsidRDefault="002907AB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Ilia –</w:t>
            </w:r>
          </w:p>
          <w:p w14:paraId="4A340745" w14:textId="77777777" w:rsidR="002907AB" w:rsidRDefault="002907AB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7C1D3" w14:textId="77777777" w:rsidR="002907AB" w:rsidRDefault="002907AB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39ABC" w14:textId="77777777" w:rsidR="002907AB" w:rsidRDefault="002907AB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40B65" w14:textId="77777777" w:rsidR="002907AB" w:rsidRDefault="002907AB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  <w:p w14:paraId="12E5E727" w14:textId="77777777" w:rsidR="002907AB" w:rsidRDefault="002907AB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18542" w14:textId="77777777" w:rsidR="002907AB" w:rsidRDefault="002907AB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1F066" w14:textId="77777777" w:rsidR="002907AB" w:rsidRDefault="002907AB" w:rsidP="008101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2907AB" w14:paraId="1C7577E9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58C5E" w14:textId="77777777" w:rsidR="002907AB" w:rsidRDefault="002907AB" w:rsidP="00D569DB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69B5C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2842EE85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51ADE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4731D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10FC7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722E1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1E68E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6C71B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11167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907AB" w14:paraId="0059EAC2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5E7CE" w14:textId="77777777" w:rsidR="002907AB" w:rsidRDefault="002907AB" w:rsidP="00D569DB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AB295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1FBC9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518F3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3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AEE54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5F45E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C8A8C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266BF2E1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1694C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14DFE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907AB" w14:paraId="624797EA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FD405" w14:textId="77777777" w:rsidR="002907AB" w:rsidRDefault="002907AB" w:rsidP="00D569DB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5787D" w14:textId="77777777" w:rsidR="002907AB" w:rsidRDefault="002907AB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6EAC5637" w14:textId="77777777" w:rsidR="002907AB" w:rsidRDefault="002907AB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4634E" w14:textId="77777777" w:rsidR="002907AB" w:rsidRDefault="002907AB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293C1" w14:textId="77777777" w:rsidR="002907AB" w:rsidRDefault="002907AB" w:rsidP="00DF4E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 –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B4CF2" w14:textId="77777777" w:rsidR="002907AB" w:rsidRDefault="002907AB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3C718" w14:textId="77777777" w:rsidR="002907AB" w:rsidRDefault="002907AB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99BC3" w14:textId="77777777" w:rsidR="002907AB" w:rsidRDefault="002907AB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615982F2" w14:textId="77777777" w:rsidR="002907AB" w:rsidRDefault="002907AB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1688A" w14:textId="77777777" w:rsidR="002907AB" w:rsidRDefault="002907AB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43BD1" w14:textId="77777777" w:rsidR="002907AB" w:rsidRDefault="002907AB" w:rsidP="00DF4E4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907AB" w14:paraId="093F41C3" w14:textId="77777777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BE7C9" w14:textId="77777777" w:rsidR="002907AB" w:rsidRDefault="002907AB" w:rsidP="00D569DB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80CEB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479CC" w14:textId="77777777" w:rsidR="002907AB" w:rsidRPr="00032DF2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16C90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14:paraId="139EA80E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1EF76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76C5B8F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140AF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B5B35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6CDBB" w14:textId="77777777" w:rsidR="002907AB" w:rsidRPr="00032DF2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F51BC" w14:textId="77777777" w:rsidR="002907AB" w:rsidRPr="00F716C0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907AB" w14:paraId="17385DC9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A8C9C" w14:textId="77777777" w:rsidR="002907AB" w:rsidRDefault="002907AB" w:rsidP="00D569DB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13469" w14:textId="77777777" w:rsidR="002907AB" w:rsidRDefault="002907AB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548+595</w:t>
            </w:r>
          </w:p>
          <w:p w14:paraId="22C45DAA" w14:textId="77777777" w:rsidR="002907AB" w:rsidRDefault="002907AB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548+645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9FB1A" w14:textId="77777777" w:rsidR="002907AB" w:rsidRDefault="002907AB" w:rsidP="006B32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30510" w14:textId="77777777" w:rsidR="002907AB" w:rsidRDefault="002907AB" w:rsidP="006B325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14:paraId="7F5610DF" w14:textId="77777777" w:rsidR="002907AB" w:rsidRDefault="002907AB" w:rsidP="006B325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247F4" w14:textId="77777777" w:rsidR="002907AB" w:rsidRDefault="002907AB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F28BE" w14:textId="77777777" w:rsidR="002907AB" w:rsidRDefault="002907AB" w:rsidP="006B32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AD758" w14:textId="77777777" w:rsidR="002907AB" w:rsidRDefault="002907AB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548+595</w:t>
            </w:r>
          </w:p>
          <w:p w14:paraId="48D40809" w14:textId="77777777" w:rsidR="002907AB" w:rsidRDefault="002907AB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548+645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51C89" w14:textId="77777777" w:rsidR="002907AB" w:rsidRDefault="002907AB" w:rsidP="006B32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47063" w14:textId="77777777" w:rsidR="002907AB" w:rsidRDefault="002907AB" w:rsidP="006B32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907AB" w14:paraId="643DBAAB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296FF" w14:textId="77777777" w:rsidR="002907AB" w:rsidRDefault="002907AB" w:rsidP="00D569DB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7B092" w14:textId="77777777" w:rsidR="002907AB" w:rsidRDefault="002907AB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1ADD9527" w14:textId="77777777" w:rsidR="002907AB" w:rsidRDefault="002907AB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FB0EA" w14:textId="77777777" w:rsidR="002907AB" w:rsidRDefault="002907AB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2E03F" w14:textId="77777777" w:rsidR="002907AB" w:rsidRDefault="002907AB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31017F32" w14:textId="77777777" w:rsidR="002907AB" w:rsidRDefault="002907AB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95E62" w14:textId="77777777" w:rsidR="002907AB" w:rsidRDefault="002907AB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69870" w14:textId="77777777" w:rsidR="002907AB" w:rsidRDefault="002907AB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2DB6E" w14:textId="77777777" w:rsidR="002907AB" w:rsidRDefault="002907AB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8BD29" w14:textId="77777777" w:rsidR="002907AB" w:rsidRDefault="002907AB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DC28E" w14:textId="77777777" w:rsidR="002907AB" w:rsidRDefault="002907AB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2F2F2058" w14:textId="77777777" w:rsidR="002907AB" w:rsidRDefault="002907AB" w:rsidP="00623FF6">
      <w:pPr>
        <w:spacing w:before="40" w:after="40" w:line="192" w:lineRule="auto"/>
        <w:ind w:right="57"/>
        <w:rPr>
          <w:lang w:val="ro-RO"/>
        </w:rPr>
      </w:pPr>
    </w:p>
    <w:p w14:paraId="1ED4EFB3" w14:textId="77777777" w:rsidR="002907AB" w:rsidRDefault="002907AB" w:rsidP="006D4098">
      <w:pPr>
        <w:pStyle w:val="Heading1"/>
        <w:spacing w:line="360" w:lineRule="auto"/>
      </w:pPr>
      <w:r>
        <w:lastRenderedPageBreak/>
        <w:t>LINIA 201</w:t>
      </w:r>
    </w:p>
    <w:p w14:paraId="69FC6437" w14:textId="77777777" w:rsidR="002907AB" w:rsidRDefault="002907AB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2907AB" w14:paraId="381654D1" w14:textId="77777777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D890B" w14:textId="77777777" w:rsidR="002907AB" w:rsidRDefault="002907AB" w:rsidP="002907A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F3686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B901E" w14:textId="77777777" w:rsidR="002907AB" w:rsidRPr="00C937B4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495C7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582ED0D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CEC02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4286CBDD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14:paraId="4847AD88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14:paraId="00D928DB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102FF" w14:textId="77777777" w:rsidR="002907AB" w:rsidRPr="00C937B4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CB547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30C18" w14:textId="77777777" w:rsidR="002907AB" w:rsidRPr="00C937B4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3C5C1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907AB" w14:paraId="6FF16079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0B409" w14:textId="77777777" w:rsidR="002907AB" w:rsidRDefault="002907AB" w:rsidP="002907A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79C81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BD589" w14:textId="77777777" w:rsidR="002907AB" w:rsidRPr="00C937B4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BA5FD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33AB9DBF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F8320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8E63B32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9951B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9D92A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D0E7B" w14:textId="77777777" w:rsidR="002907AB" w:rsidRPr="00C937B4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13F95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000E1C4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E1DD3E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  <w:tr w:rsidR="002907AB" w14:paraId="0972CBA9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EF0B4" w14:textId="77777777" w:rsidR="002907AB" w:rsidRDefault="002907AB" w:rsidP="002907A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4EED9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BE348" w14:textId="77777777" w:rsidR="002907AB" w:rsidRPr="00C937B4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B22F1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20482CAD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6BA60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D8899F7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76F32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1C288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0AE80" w14:textId="77777777" w:rsidR="002907AB" w:rsidRPr="00C937B4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34F32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4942242E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</w:tbl>
    <w:p w14:paraId="13FBC8CC" w14:textId="77777777" w:rsidR="002907AB" w:rsidRPr="003012FC" w:rsidRDefault="002907AB">
      <w:pPr>
        <w:spacing w:before="40" w:after="40" w:line="192" w:lineRule="auto"/>
        <w:ind w:right="57"/>
      </w:pPr>
    </w:p>
    <w:p w14:paraId="1EA135DC" w14:textId="77777777" w:rsidR="002907AB" w:rsidRDefault="002907AB" w:rsidP="00C53936">
      <w:pPr>
        <w:pStyle w:val="Heading1"/>
        <w:spacing w:line="360" w:lineRule="auto"/>
      </w:pPr>
      <w:r>
        <w:t>LINIA 202 A</w:t>
      </w:r>
    </w:p>
    <w:p w14:paraId="299C04E7" w14:textId="77777777" w:rsidR="002907AB" w:rsidRDefault="002907AB" w:rsidP="00DF1411">
      <w:pPr>
        <w:pStyle w:val="Heading1"/>
        <w:spacing w:line="360" w:lineRule="auto"/>
        <w:rPr>
          <w:b w:val="0"/>
          <w:bCs w:val="0"/>
          <w:sz w:val="8"/>
        </w:rPr>
      </w:pPr>
      <w:r>
        <w:t>TURDAŞ - SIMERIA TRIAJ (DELTA)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9"/>
        <w:gridCol w:w="2483"/>
      </w:tblGrid>
      <w:tr w:rsidR="002907AB" w14:paraId="78B9CED6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4CC6F" w14:textId="77777777" w:rsidR="002907AB" w:rsidRDefault="002907AB" w:rsidP="002907AB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3B935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4FBE5" w14:textId="77777777" w:rsidR="002907AB" w:rsidRPr="00874940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071A3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Simeria Triaj Grupa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42DD6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3C9F70B7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3EDA1" w14:textId="77777777" w:rsidR="002907AB" w:rsidRPr="0048429E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429E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00876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181F1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2C3AE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1D, 2D şi 3D.</w:t>
            </w:r>
          </w:p>
        </w:tc>
      </w:tr>
      <w:tr w:rsidR="002907AB" w14:paraId="4FB8253B" w14:textId="77777777">
        <w:trPr>
          <w:cantSplit/>
          <w:trHeight w:val="138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0E5C6" w14:textId="77777777" w:rsidR="002907AB" w:rsidRDefault="002907AB" w:rsidP="002907AB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BA47C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214CB" w14:textId="77777777" w:rsidR="002907AB" w:rsidRPr="00874940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4913A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 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443F9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0827E" w14:textId="77777777" w:rsidR="002907AB" w:rsidRPr="0048429E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B1035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9CBCB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C2568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 abătută Cap Y.</w:t>
            </w:r>
          </w:p>
          <w:p w14:paraId="2643C799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14CF0A2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2907AB" w:rsidRPr="00743905" w14:paraId="0A5BF882" w14:textId="77777777">
        <w:trPr>
          <w:cantSplit/>
          <w:trHeight w:val="13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932FB" w14:textId="77777777" w:rsidR="002907AB" w:rsidRPr="00743905" w:rsidRDefault="002907AB" w:rsidP="002907AB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5AC43" w14:textId="77777777" w:rsidR="002907AB" w:rsidRPr="00743905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3+200</w:t>
            </w:r>
          </w:p>
          <w:p w14:paraId="38CE6174" w14:textId="77777777" w:rsidR="002907AB" w:rsidRPr="00743905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2+100</w:t>
            </w: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D742F" w14:textId="77777777" w:rsidR="002907AB" w:rsidRPr="00743905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F0F22" w14:textId="77777777" w:rsidR="002907AB" w:rsidRPr="00743905" w:rsidRDefault="002907A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53545FF2" w14:textId="77777777" w:rsidR="002907AB" w:rsidRPr="00743905" w:rsidRDefault="002907A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</w:t>
            </w:r>
          </w:p>
          <w:p w14:paraId="66F1A386" w14:textId="77777777" w:rsidR="002907AB" w:rsidRPr="00743905" w:rsidRDefault="002907A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5D directă, cuprinsă între </w:t>
            </w:r>
          </w:p>
          <w:p w14:paraId="5F1B3900" w14:textId="77777777" w:rsidR="002907AB" w:rsidRPr="00743905" w:rsidRDefault="002907A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T.D.J. 64 / 72 şi </w:t>
            </w:r>
          </w:p>
          <w:p w14:paraId="32668F5D" w14:textId="77777777" w:rsidR="002907AB" w:rsidRPr="00743905" w:rsidRDefault="002907A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T.D.J. 139 / 141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6BEE0" w14:textId="77777777" w:rsidR="002907AB" w:rsidRPr="00743905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553EA" w14:textId="77777777" w:rsidR="002907AB" w:rsidRPr="00743905" w:rsidRDefault="002907AB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12F38" w14:textId="77777777" w:rsidR="002907AB" w:rsidRPr="00743905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D50CF" w14:textId="77777777" w:rsidR="002907AB" w:rsidRPr="00743905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1EA64" w14:textId="77777777" w:rsidR="002907AB" w:rsidRPr="00743905" w:rsidRDefault="002907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14:paraId="5329EC52" w14:textId="77777777" w:rsidR="002907AB" w:rsidRPr="00743905" w:rsidRDefault="002907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Staţie paralelogram.</w:t>
            </w:r>
          </w:p>
        </w:tc>
      </w:tr>
      <w:tr w:rsidR="002907AB" w:rsidRPr="00743905" w14:paraId="1C8A3D7D" w14:textId="77777777">
        <w:trPr>
          <w:cantSplit/>
          <w:trHeight w:val="82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94A3A" w14:textId="77777777" w:rsidR="002907AB" w:rsidRPr="00743905" w:rsidRDefault="002907AB" w:rsidP="002907AB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152FC" w14:textId="77777777" w:rsidR="002907AB" w:rsidRPr="00743905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9650F" w14:textId="77777777" w:rsidR="002907AB" w:rsidRPr="00743905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6F6A6" w14:textId="77777777" w:rsidR="002907AB" w:rsidRPr="00743905" w:rsidRDefault="002907A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31B0FE12" w14:textId="77777777" w:rsidR="002907AB" w:rsidRPr="00743905" w:rsidRDefault="002907A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6E0FC21E" w14:textId="77777777" w:rsidR="002907AB" w:rsidRPr="00743905" w:rsidRDefault="002907A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6EC79" w14:textId="77777777" w:rsidR="002907AB" w:rsidRPr="00743905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51FAD205" w14:textId="77777777" w:rsidR="002907AB" w:rsidRPr="00743905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137-104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7F198" w14:textId="77777777" w:rsidR="002907AB" w:rsidRPr="00743905" w:rsidRDefault="002907AB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C1DA6" w14:textId="77777777" w:rsidR="002907AB" w:rsidRPr="00743905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A4371" w14:textId="77777777" w:rsidR="002907AB" w:rsidRPr="00743905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A339A" w14:textId="77777777" w:rsidR="002907AB" w:rsidRPr="00743905" w:rsidRDefault="002907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907AB" w:rsidRPr="00743905" w14:paraId="6434634A" w14:textId="77777777">
        <w:trPr>
          <w:cantSplit/>
          <w:trHeight w:val="71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5B422" w14:textId="77777777" w:rsidR="002907AB" w:rsidRPr="00743905" w:rsidRDefault="002907AB" w:rsidP="002907AB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C6BE2" w14:textId="77777777" w:rsidR="002907AB" w:rsidRPr="00743905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39225" w14:textId="77777777" w:rsidR="002907AB" w:rsidRPr="00743905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A757F" w14:textId="77777777" w:rsidR="002907AB" w:rsidRPr="00743905" w:rsidRDefault="002907A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09CA8419" w14:textId="77777777" w:rsidR="002907AB" w:rsidRPr="00743905" w:rsidRDefault="002907A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393A6968" w14:textId="77777777" w:rsidR="002907AB" w:rsidRPr="00743905" w:rsidRDefault="002907A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A88B6" w14:textId="77777777" w:rsidR="002907AB" w:rsidRPr="00743905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108B5E00" w14:textId="77777777" w:rsidR="002907AB" w:rsidRPr="00743905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1DC19" w14:textId="77777777" w:rsidR="002907AB" w:rsidRPr="00743905" w:rsidRDefault="002907AB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58A77" w14:textId="77777777" w:rsidR="002907AB" w:rsidRPr="00743905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DD9D5" w14:textId="77777777" w:rsidR="002907AB" w:rsidRPr="00743905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AC215" w14:textId="77777777" w:rsidR="002907AB" w:rsidRPr="00743905" w:rsidRDefault="002907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</w:tbl>
    <w:p w14:paraId="48D1E88C" w14:textId="77777777" w:rsidR="002907AB" w:rsidRDefault="002907AB">
      <w:pPr>
        <w:spacing w:before="40" w:after="40" w:line="192" w:lineRule="auto"/>
        <w:ind w:right="57"/>
        <w:rPr>
          <w:sz w:val="20"/>
          <w:lang w:val="ro-RO"/>
        </w:rPr>
      </w:pPr>
    </w:p>
    <w:p w14:paraId="438B92AC" w14:textId="77777777" w:rsidR="002907AB" w:rsidRDefault="002907AB" w:rsidP="00BD3926">
      <w:pPr>
        <w:pStyle w:val="Heading1"/>
        <w:spacing w:line="360" w:lineRule="auto"/>
      </w:pPr>
      <w:r>
        <w:t>LINIA 202 B</w:t>
      </w:r>
    </w:p>
    <w:p w14:paraId="5C86B064" w14:textId="77777777" w:rsidR="002907AB" w:rsidRDefault="002907AB" w:rsidP="00986206">
      <w:pPr>
        <w:pStyle w:val="Heading1"/>
        <w:spacing w:line="360" w:lineRule="auto"/>
        <w:rPr>
          <w:b w:val="0"/>
          <w:bCs w:val="0"/>
          <w:sz w:val="8"/>
        </w:rPr>
      </w:pPr>
      <w:r>
        <w:t>SIMERIA - SIMERIA TRIAJ GR. D (BUCLĂ)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69"/>
        <w:gridCol w:w="758"/>
        <w:gridCol w:w="2201"/>
        <w:gridCol w:w="870"/>
        <w:gridCol w:w="757"/>
        <w:gridCol w:w="869"/>
        <w:gridCol w:w="753"/>
        <w:gridCol w:w="2492"/>
      </w:tblGrid>
      <w:tr w:rsidR="002907AB" w14:paraId="5A969E95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9D95A" w14:textId="77777777" w:rsidR="002907AB" w:rsidRDefault="002907AB" w:rsidP="002907AB">
            <w:pPr>
              <w:numPr>
                <w:ilvl w:val="0"/>
                <w:numId w:val="24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4102F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DC7A6" w14:textId="77777777" w:rsidR="002907AB" w:rsidRPr="007C5BF9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0E66D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</w:t>
            </w:r>
          </w:p>
          <w:p w14:paraId="2AE4A323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350C1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74DCA30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2779E" w14:textId="77777777" w:rsidR="002907AB" w:rsidRPr="007C5BF9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3BC9D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7D987" w14:textId="77777777" w:rsidR="002907AB" w:rsidRPr="00BD268F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1120C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AE0F88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1D, 2D și 3D.</w:t>
            </w:r>
          </w:p>
        </w:tc>
      </w:tr>
    </w:tbl>
    <w:p w14:paraId="5F4EB396" w14:textId="77777777" w:rsidR="002907AB" w:rsidRDefault="002907AB">
      <w:pPr>
        <w:spacing w:before="40" w:after="40" w:line="192" w:lineRule="auto"/>
        <w:ind w:right="57"/>
        <w:rPr>
          <w:sz w:val="20"/>
          <w:lang w:val="ro-RO"/>
        </w:rPr>
      </w:pPr>
    </w:p>
    <w:p w14:paraId="19C599D0" w14:textId="77777777" w:rsidR="002907AB" w:rsidRDefault="002907AB" w:rsidP="00406C17">
      <w:pPr>
        <w:pStyle w:val="Heading1"/>
        <w:spacing w:line="360" w:lineRule="auto"/>
      </w:pPr>
      <w:r>
        <w:t>LINIA 210</w:t>
      </w:r>
    </w:p>
    <w:p w14:paraId="4CAA8A24" w14:textId="77777777" w:rsidR="002907AB" w:rsidRDefault="002907AB" w:rsidP="00821D8C">
      <w:pPr>
        <w:pStyle w:val="Heading1"/>
        <w:spacing w:line="360" w:lineRule="auto"/>
        <w:rPr>
          <w:b w:val="0"/>
          <w:bCs w:val="0"/>
          <w:sz w:val="8"/>
        </w:rPr>
      </w:pPr>
      <w:r>
        <w:t>SIBIU - VINŢU DE JOS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80"/>
        <w:gridCol w:w="753"/>
        <w:gridCol w:w="2202"/>
        <w:gridCol w:w="869"/>
        <w:gridCol w:w="753"/>
        <w:gridCol w:w="869"/>
        <w:gridCol w:w="753"/>
        <w:gridCol w:w="2490"/>
      </w:tblGrid>
      <w:tr w:rsidR="002907AB" w14:paraId="61740F4E" w14:textId="77777777">
        <w:trPr>
          <w:cantSplit/>
          <w:trHeight w:val="11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26F27" w14:textId="77777777" w:rsidR="002907AB" w:rsidRDefault="002907AB" w:rsidP="002907AB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F1079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7BB9C" w14:textId="77777777" w:rsidR="002907AB" w:rsidRPr="00C76369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53EB7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Sibiu</w:t>
            </w:r>
          </w:p>
          <w:p w14:paraId="5B03D3A9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BEACA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5BCB0C8A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CFD13" w14:textId="77777777" w:rsidR="002907AB" w:rsidRPr="00C76369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58DCE" w14:textId="77777777" w:rsidR="002907AB" w:rsidRPr="00C76369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DF1C0" w14:textId="77777777" w:rsidR="002907AB" w:rsidRPr="00C76369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02B64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44D709A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E56C2F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liniile 1 - 10 Sibiu.</w:t>
            </w:r>
          </w:p>
        </w:tc>
      </w:tr>
      <w:tr w:rsidR="002907AB" w14:paraId="1C059A8A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C0112" w14:textId="77777777" w:rsidR="002907AB" w:rsidRDefault="002907AB" w:rsidP="002907AB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1F24B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91086" w14:textId="77777777" w:rsidR="002907AB" w:rsidRPr="00C76369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BA019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Sibiu</w:t>
            </w:r>
          </w:p>
          <w:p w14:paraId="3139BA7F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9 şi 10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464B2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7A9E0" w14:textId="77777777" w:rsidR="002907AB" w:rsidRPr="00C76369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CCC78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CE61E" w14:textId="77777777" w:rsidR="002907AB" w:rsidRPr="00C76369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4F486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907AB" w14:paraId="17261073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65C27" w14:textId="77777777" w:rsidR="002907AB" w:rsidRDefault="002907AB" w:rsidP="002907AB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A0A99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585E5" w14:textId="77777777" w:rsidR="002907AB" w:rsidRPr="00C76369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E74D7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Turnișor</w:t>
            </w:r>
          </w:p>
          <w:p w14:paraId="04451CFF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621A6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5D44A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E05CF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19165" w14:textId="77777777" w:rsidR="002907AB" w:rsidRPr="00C76369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39634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907AB" w14:paraId="6F3D87F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1D12A" w14:textId="77777777" w:rsidR="002907AB" w:rsidRDefault="002907AB" w:rsidP="002907AB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1F361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28FC7" w14:textId="77777777" w:rsidR="002907AB" w:rsidRPr="00C76369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2A055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Orlat</w:t>
            </w:r>
          </w:p>
          <w:p w14:paraId="61CDAAF4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436D2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7EA82" w14:textId="77777777" w:rsidR="002907AB" w:rsidRPr="00C76369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C5D5C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66DFD" w14:textId="77777777" w:rsidR="002907AB" w:rsidRPr="00C76369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63509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907AB" w14:paraId="7766109C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5E593" w14:textId="77777777" w:rsidR="002907AB" w:rsidRDefault="002907AB" w:rsidP="002907AB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4FFF5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C45C0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CB83C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Săliște </w:t>
            </w:r>
          </w:p>
          <w:p w14:paraId="76B49568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4BF28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64B6051F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</w:t>
            </w:r>
          </w:p>
          <w:p w14:paraId="35EF5AD1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3A7BD4A0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8C9A7" w14:textId="77777777" w:rsidR="002907AB" w:rsidRPr="00C76369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CE91A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777B1" w14:textId="77777777" w:rsidR="002907AB" w:rsidRPr="00C76369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794D9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907AB" w14:paraId="003403A3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83153" w14:textId="77777777" w:rsidR="002907AB" w:rsidRDefault="002907AB" w:rsidP="002907AB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91258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38+350</w:t>
            </w:r>
          </w:p>
          <w:p w14:paraId="7F31A7F6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57B15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FB212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Săliște - Apoldu de Sus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EFD10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EFBD9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07C0E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3F392" w14:textId="77777777" w:rsidR="002907AB" w:rsidRPr="00C76369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41F5C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907AB" w14:paraId="716FBD5C" w14:textId="77777777">
        <w:trPr>
          <w:cantSplit/>
          <w:trHeight w:val="100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C3764" w14:textId="77777777" w:rsidR="002907AB" w:rsidRDefault="002907AB" w:rsidP="002907AB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5D37E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F5AAB" w14:textId="77777777" w:rsidR="002907AB" w:rsidRPr="00C76369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6406B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Apoldu de Sus</w:t>
            </w:r>
          </w:p>
          <w:p w14:paraId="47120ABC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29B2D" w14:textId="77777777" w:rsidR="002907AB" w:rsidRDefault="002907AB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calcâiul sch. 9 </w:t>
            </w:r>
          </w:p>
          <w:p w14:paraId="2277CEC3" w14:textId="77777777" w:rsidR="002907AB" w:rsidRDefault="002907AB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6943D844" w14:textId="77777777" w:rsidR="002907AB" w:rsidRDefault="002907AB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(km. 42+744)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CA934" w14:textId="77777777" w:rsidR="002907AB" w:rsidRPr="00C76369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41D70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A1ABF" w14:textId="77777777" w:rsidR="002907AB" w:rsidRPr="00C76369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0C8AE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907AB" w14:paraId="79170F6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05FE4" w14:textId="77777777" w:rsidR="002907AB" w:rsidRDefault="002907AB" w:rsidP="002907AB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B9633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E23B5" w14:textId="77777777" w:rsidR="002907AB" w:rsidRPr="00C76369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C8FEC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Sebeş Alba</w:t>
            </w:r>
          </w:p>
          <w:p w14:paraId="1FCA4147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713E4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ax stație și sch. 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2D62A" w14:textId="77777777" w:rsidR="002907AB" w:rsidRPr="00C76369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ED5E9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11E84" w14:textId="77777777" w:rsidR="002907AB" w:rsidRPr="00C76369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C83BF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4B6B42B" w14:textId="77777777" w:rsidR="002907AB" w:rsidRDefault="002907AB">
      <w:pPr>
        <w:spacing w:before="40" w:after="40" w:line="192" w:lineRule="auto"/>
        <w:ind w:right="57"/>
        <w:rPr>
          <w:sz w:val="20"/>
          <w:lang w:val="ro-RO"/>
        </w:rPr>
      </w:pPr>
    </w:p>
    <w:p w14:paraId="1FBB694D" w14:textId="77777777" w:rsidR="002907AB" w:rsidRDefault="002907AB" w:rsidP="001B4DE9">
      <w:pPr>
        <w:pStyle w:val="Heading1"/>
        <w:spacing w:line="360" w:lineRule="auto"/>
      </w:pPr>
      <w:r>
        <w:t>LINIA 213</w:t>
      </w:r>
    </w:p>
    <w:p w14:paraId="73C37D6B" w14:textId="77777777" w:rsidR="002907AB" w:rsidRDefault="002907AB" w:rsidP="00D668A1">
      <w:pPr>
        <w:pStyle w:val="Heading1"/>
        <w:spacing w:line="360" w:lineRule="auto"/>
        <w:rPr>
          <w:b w:val="0"/>
          <w:bCs w:val="0"/>
          <w:sz w:val="8"/>
        </w:rPr>
      </w:pPr>
      <w:r>
        <w:t>SIMERIA - HUNEDOARA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3"/>
        <w:gridCol w:w="865"/>
        <w:gridCol w:w="748"/>
        <w:gridCol w:w="2187"/>
        <w:gridCol w:w="947"/>
        <w:gridCol w:w="748"/>
        <w:gridCol w:w="863"/>
        <w:gridCol w:w="746"/>
        <w:gridCol w:w="2469"/>
      </w:tblGrid>
      <w:tr w:rsidR="002907AB" w14:paraId="596EC903" w14:textId="77777777">
        <w:trPr>
          <w:cantSplit/>
          <w:trHeight w:val="1237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F78E5" w14:textId="77777777" w:rsidR="002907AB" w:rsidRDefault="002907AB" w:rsidP="002907A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DA8F5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78895" w14:textId="77777777" w:rsidR="002907AB" w:rsidRPr="00BA7F8C" w:rsidRDefault="002907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FA434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Bârcea Mică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B4431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2613FBD2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1 - 7, </w:t>
            </w:r>
          </w:p>
          <w:p w14:paraId="67B0700B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2 - 8 </w:t>
            </w:r>
          </w:p>
          <w:p w14:paraId="76C73E25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54A7FDB6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D1B17" w14:textId="77777777" w:rsidR="002907AB" w:rsidRPr="009E0061" w:rsidRDefault="002907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51161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88FC8" w14:textId="77777777" w:rsidR="002907AB" w:rsidRPr="00BA7F8C" w:rsidRDefault="002907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0A174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213 şi 214.</w:t>
            </w:r>
          </w:p>
        </w:tc>
      </w:tr>
      <w:tr w:rsidR="002907AB" w14:paraId="6D562795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26B42" w14:textId="77777777" w:rsidR="002907AB" w:rsidRDefault="002907AB" w:rsidP="002907A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97D6B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D65CA" w14:textId="77777777" w:rsidR="002907AB" w:rsidRDefault="002907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6A9C8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7A6C4EB9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4F82F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1E8FB" w14:textId="77777777" w:rsidR="002907AB" w:rsidRPr="009E0061" w:rsidRDefault="002907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3D114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8DBB0" w14:textId="77777777" w:rsidR="002907AB" w:rsidRPr="00BA7F8C" w:rsidRDefault="002907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0A63C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907AB" w14:paraId="497C590C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96C87" w14:textId="77777777" w:rsidR="002907AB" w:rsidRDefault="002907AB" w:rsidP="002907A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53203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C750E" w14:textId="77777777" w:rsidR="002907AB" w:rsidRDefault="002907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37D5F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2BED4C7A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BA92E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620C6" w14:textId="77777777" w:rsidR="002907AB" w:rsidRPr="009E0061" w:rsidRDefault="002907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44EAE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B41B3" w14:textId="77777777" w:rsidR="002907AB" w:rsidRPr="00BA7F8C" w:rsidRDefault="002907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45DB9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907AB" w14:paraId="2A8FA379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10F34" w14:textId="77777777" w:rsidR="002907AB" w:rsidRDefault="002907AB" w:rsidP="002907A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122AC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BDFB9" w14:textId="77777777" w:rsidR="002907AB" w:rsidRDefault="002907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2A1BC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054387DC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11 abătută Cap X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FBF3E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79186977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21 </w:t>
            </w:r>
          </w:p>
          <w:p w14:paraId="3892E00F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75AA7397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27216763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 / 51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7FA6F" w14:textId="77777777" w:rsidR="002907AB" w:rsidRDefault="002907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F5A60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AFDD9" w14:textId="77777777" w:rsidR="002907AB" w:rsidRPr="00BA7F8C" w:rsidRDefault="002907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95A07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637F2622" w14:textId="77777777" w:rsidR="002907AB" w:rsidRPr="006A7611" w:rsidRDefault="002907AB">
      <w:pPr>
        <w:spacing w:before="40" w:after="40" w:line="192" w:lineRule="auto"/>
        <w:ind w:right="57"/>
      </w:pPr>
    </w:p>
    <w:p w14:paraId="2244E634" w14:textId="77777777" w:rsidR="002907AB" w:rsidRDefault="002907AB" w:rsidP="00076171">
      <w:pPr>
        <w:pStyle w:val="Heading1"/>
        <w:spacing w:line="360" w:lineRule="auto"/>
      </w:pPr>
      <w:r>
        <w:lastRenderedPageBreak/>
        <w:t>LINIA 214</w:t>
      </w:r>
    </w:p>
    <w:p w14:paraId="48400E64" w14:textId="77777777" w:rsidR="002907AB" w:rsidRDefault="002907AB" w:rsidP="0072096F">
      <w:pPr>
        <w:pStyle w:val="Heading1"/>
        <w:spacing w:line="360" w:lineRule="auto"/>
        <w:rPr>
          <w:b w:val="0"/>
          <w:bCs w:val="0"/>
          <w:sz w:val="8"/>
        </w:rPr>
      </w:pPr>
      <w:r>
        <w:t>SIMERIA - PESTIŞ (MARFĂ)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65"/>
        <w:gridCol w:w="749"/>
        <w:gridCol w:w="2190"/>
        <w:gridCol w:w="929"/>
        <w:gridCol w:w="749"/>
        <w:gridCol w:w="865"/>
        <w:gridCol w:w="748"/>
        <w:gridCol w:w="2476"/>
      </w:tblGrid>
      <w:tr w:rsidR="002907AB" w14:paraId="57AFC03C" w14:textId="77777777">
        <w:trPr>
          <w:cantSplit/>
          <w:trHeight w:val="6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4E054" w14:textId="77777777" w:rsidR="002907AB" w:rsidRDefault="002907AB" w:rsidP="002907A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ED3BB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D5EE9" w14:textId="77777777" w:rsidR="002907AB" w:rsidRPr="005F146D" w:rsidRDefault="002907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EF068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Bârcea Mică</w:t>
            </w:r>
          </w:p>
        </w:tc>
        <w:tc>
          <w:tcPr>
            <w:tcW w:w="92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97E81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426E199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1 - 7, </w:t>
            </w:r>
          </w:p>
          <w:p w14:paraId="32A9700B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 </w:t>
            </w:r>
          </w:p>
          <w:p w14:paraId="293C1816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0174BF6A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FFA8E" w14:textId="77777777" w:rsidR="002907AB" w:rsidRPr="00D91B05" w:rsidRDefault="002907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C0A82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BD20D" w14:textId="77777777" w:rsidR="002907AB" w:rsidRPr="005F146D" w:rsidRDefault="002907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618BB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213 şi 214.</w:t>
            </w:r>
          </w:p>
        </w:tc>
      </w:tr>
      <w:tr w:rsidR="002907AB" w14:paraId="342D4594" w14:textId="77777777">
        <w:trPr>
          <w:cantSplit/>
          <w:trHeight w:val="6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E92D8" w14:textId="77777777" w:rsidR="002907AB" w:rsidRDefault="002907AB" w:rsidP="002907A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4222B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F79D9" w14:textId="77777777" w:rsidR="002907AB" w:rsidRPr="005F146D" w:rsidRDefault="002907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27CCE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Pestiş</w:t>
            </w:r>
          </w:p>
          <w:p w14:paraId="2B4AD828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92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350E4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33D48" w14:textId="77777777" w:rsidR="002907AB" w:rsidRPr="00D91B05" w:rsidRDefault="002907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91B0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2AFC6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E16BE" w14:textId="77777777" w:rsidR="002907AB" w:rsidRPr="005F146D" w:rsidRDefault="002907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B72BA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907AB" w14:paraId="5CEB63EA" w14:textId="77777777">
        <w:trPr>
          <w:cantSplit/>
          <w:trHeight w:val="6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309D8" w14:textId="77777777" w:rsidR="002907AB" w:rsidRDefault="002907AB" w:rsidP="002907A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D7D76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2D11D" w14:textId="77777777" w:rsidR="002907AB" w:rsidRPr="005F146D" w:rsidRDefault="002907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D16AF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Pestiş </w:t>
            </w:r>
          </w:p>
          <w:p w14:paraId="01AC068E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92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413EF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48FD80F5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cale din </w:t>
            </w:r>
          </w:p>
          <w:p w14:paraId="40490C46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Pestiș</w:t>
            </w: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8A807" w14:textId="77777777" w:rsidR="002907AB" w:rsidRPr="00D91B05" w:rsidRDefault="002907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30323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C3373" w14:textId="77777777" w:rsidR="002907AB" w:rsidRPr="005F146D" w:rsidRDefault="002907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EA589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Circulația și manevra se va face cu 5 km / h în zona aparatelor de cale din </w:t>
            </w:r>
          </w:p>
          <w:p w14:paraId="13D13BAF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și Cap Y.</w:t>
            </w:r>
          </w:p>
        </w:tc>
      </w:tr>
    </w:tbl>
    <w:p w14:paraId="4D6502D1" w14:textId="77777777" w:rsidR="002907AB" w:rsidRDefault="002907AB">
      <w:pPr>
        <w:spacing w:before="40" w:after="40" w:line="192" w:lineRule="auto"/>
        <w:ind w:right="57"/>
        <w:rPr>
          <w:sz w:val="20"/>
          <w:lang w:val="ro-RO"/>
        </w:rPr>
      </w:pPr>
    </w:p>
    <w:p w14:paraId="6B5EA36C" w14:textId="77777777" w:rsidR="002907AB" w:rsidRDefault="002907AB" w:rsidP="00C65FE0">
      <w:pPr>
        <w:pStyle w:val="Heading1"/>
        <w:spacing w:line="360" w:lineRule="auto"/>
      </w:pPr>
      <w:r>
        <w:t>LINIA 215</w:t>
      </w:r>
    </w:p>
    <w:p w14:paraId="28B04CE3" w14:textId="77777777" w:rsidR="002907AB" w:rsidRDefault="002907AB" w:rsidP="00187C25">
      <w:pPr>
        <w:pStyle w:val="Heading1"/>
        <w:spacing w:line="360" w:lineRule="auto"/>
        <w:rPr>
          <w:b w:val="0"/>
          <w:bCs w:val="0"/>
          <w:sz w:val="8"/>
        </w:rPr>
      </w:pPr>
      <w:r>
        <w:t>CARANSEBEŞ - SUBCETATE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2907AB" w14:paraId="2FE15C86" w14:textId="77777777">
        <w:trPr>
          <w:cantSplit/>
          <w:trHeight w:val="5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2749D" w14:textId="77777777" w:rsidR="002907AB" w:rsidRDefault="002907AB" w:rsidP="002907A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05DD6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2+930</w:t>
            </w:r>
          </w:p>
          <w:p w14:paraId="17DCBA6E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8BFB8" w14:textId="77777777" w:rsidR="002907AB" w:rsidRPr="00FA2633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F9A56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Ţiglărie</w:t>
            </w:r>
          </w:p>
          <w:p w14:paraId="0EA09A54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424D4E20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Semnal Y3 și </w:t>
            </w:r>
          </w:p>
          <w:p w14:paraId="2ABAF1A6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546D8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BA8A1" w14:textId="77777777" w:rsidR="002907AB" w:rsidRPr="00FA2633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1125C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A4697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2C94C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907AB" w14:paraId="390094F7" w14:textId="77777777">
        <w:trPr>
          <w:cantSplit/>
          <w:trHeight w:val="5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75A71" w14:textId="77777777" w:rsidR="002907AB" w:rsidRDefault="002907AB" w:rsidP="002907A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5921D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3667B" w14:textId="77777777" w:rsidR="002907AB" w:rsidRPr="00FA2633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F77F1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Ţiglărie</w:t>
            </w:r>
          </w:p>
          <w:p w14:paraId="54292AAC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6E552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2A856A8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112AC" w14:textId="77777777" w:rsidR="002907AB" w:rsidRPr="00FA2633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A263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60756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4373A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75C66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aparatele de cale de acces la liniile 2 și 4 abătute.</w:t>
            </w:r>
          </w:p>
        </w:tc>
      </w:tr>
      <w:tr w:rsidR="002907AB" w14:paraId="73912506" w14:textId="77777777">
        <w:trPr>
          <w:cantSplit/>
          <w:trHeight w:val="5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F8E63" w14:textId="77777777" w:rsidR="002907AB" w:rsidRDefault="002907AB" w:rsidP="002907A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650D1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74E7F" w14:textId="77777777" w:rsidR="002907AB" w:rsidRPr="00FA2633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B3F9E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Ţiglărie</w:t>
            </w:r>
          </w:p>
          <w:p w14:paraId="38D47660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E22E2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41D020F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1A, 2A și diag. 1A - 2A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4B7A3" w14:textId="77777777" w:rsidR="002907AB" w:rsidRPr="00FA2633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5DF47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37251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59139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 și 9 abătute.</w:t>
            </w:r>
          </w:p>
        </w:tc>
      </w:tr>
    </w:tbl>
    <w:p w14:paraId="224657FC" w14:textId="77777777" w:rsidR="002907AB" w:rsidRDefault="002907AB">
      <w:pPr>
        <w:spacing w:before="40" w:after="40" w:line="192" w:lineRule="auto"/>
        <w:ind w:right="57"/>
        <w:rPr>
          <w:sz w:val="20"/>
          <w:lang w:val="ro-RO"/>
        </w:rPr>
      </w:pPr>
    </w:p>
    <w:p w14:paraId="3DED13FE" w14:textId="77777777" w:rsidR="002907AB" w:rsidRDefault="002907AB" w:rsidP="00AF3F1F">
      <w:pPr>
        <w:pStyle w:val="Heading1"/>
        <w:spacing w:line="360" w:lineRule="auto"/>
      </w:pPr>
      <w:r>
        <w:lastRenderedPageBreak/>
        <w:t>LINIA 216</w:t>
      </w:r>
    </w:p>
    <w:p w14:paraId="4B24B96F" w14:textId="77777777" w:rsidR="002907AB" w:rsidRDefault="002907AB" w:rsidP="00312048">
      <w:pPr>
        <w:pStyle w:val="Heading1"/>
        <w:spacing w:line="360" w:lineRule="auto"/>
        <w:rPr>
          <w:b w:val="0"/>
          <w:bCs w:val="0"/>
          <w:sz w:val="8"/>
        </w:rPr>
      </w:pPr>
      <w:r>
        <w:rPr>
          <w:spacing w:val="60"/>
        </w:rPr>
        <w:t>ILIA - LUGOJ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2907AB" w14:paraId="0B316D2E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AC013" w14:textId="77777777" w:rsidR="002907AB" w:rsidRDefault="002907AB" w:rsidP="002907AB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77031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7F918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BD9C6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2 directă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E426B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6D345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3D415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0+470</w:t>
            </w:r>
          </w:p>
          <w:p w14:paraId="640C178C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0+570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041AE" w14:textId="77777777" w:rsidR="002907AB" w:rsidRPr="00AA6001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498AA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907AB" w14:paraId="0364A274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632C4" w14:textId="77777777" w:rsidR="002907AB" w:rsidRDefault="002907AB" w:rsidP="002907AB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62D64" w14:textId="77777777" w:rsidR="002907AB" w:rsidRDefault="002907AB" w:rsidP="00726D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84B45" w14:textId="77777777" w:rsidR="002907AB" w:rsidRDefault="002907AB" w:rsidP="00726D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C5CE0" w14:textId="77777777" w:rsidR="002907AB" w:rsidRDefault="002907AB" w:rsidP="00726D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 Holdea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3C9CE" w14:textId="77777777" w:rsidR="002907AB" w:rsidRDefault="002907AB" w:rsidP="00726D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1A1CD" w14:textId="77777777" w:rsidR="002907AB" w:rsidRDefault="002907AB" w:rsidP="00726D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917A1" w14:textId="77777777" w:rsidR="002907AB" w:rsidRDefault="002907AB" w:rsidP="00726D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C5388" w14:textId="77777777" w:rsidR="002907AB" w:rsidRDefault="002907AB" w:rsidP="00726D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D4C4B" w14:textId="77777777" w:rsidR="002907AB" w:rsidRDefault="002907AB" w:rsidP="00726D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907AB" w14:paraId="34661A49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90160" w14:textId="77777777" w:rsidR="002907AB" w:rsidRDefault="002907AB" w:rsidP="002907AB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6936C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25+000</w:t>
            </w:r>
          </w:p>
          <w:p w14:paraId="5A025E04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D99BE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FE324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Holdea -</w:t>
            </w:r>
          </w:p>
          <w:p w14:paraId="2899C31B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Margina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EB35C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38E03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BEEC4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3C1B2" w14:textId="77777777" w:rsidR="002907AB" w:rsidRPr="00AA6001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ACA77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907AB" w14:paraId="5AC7BDED" w14:textId="77777777">
        <w:trPr>
          <w:cantSplit/>
          <w:trHeight w:val="7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B4174" w14:textId="77777777" w:rsidR="002907AB" w:rsidRDefault="002907AB" w:rsidP="002907AB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ADE4C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EFDAC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69730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Mănăștur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2CEE6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82BD1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5B7BC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673B9" w14:textId="77777777" w:rsidR="002907AB" w:rsidRPr="00AA6001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26489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907AB" w14:paraId="05982813" w14:textId="77777777">
        <w:trPr>
          <w:cantSplit/>
          <w:trHeight w:val="7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E04FD" w14:textId="77777777" w:rsidR="002907AB" w:rsidRDefault="002907AB" w:rsidP="002907AB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23A38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43+102</w:t>
            </w:r>
          </w:p>
          <w:p w14:paraId="0FA06E28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73+820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EB905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CA90C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Făget</w:t>
            </w:r>
          </w:p>
          <w:p w14:paraId="54EDD5A0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Coșteiu Mare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931AB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35619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AC2EA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46FF0" w14:textId="77777777" w:rsidR="002907AB" w:rsidRPr="00AA6001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7175E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907AB" w14:paraId="19950287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619D9" w14:textId="77777777" w:rsidR="002907AB" w:rsidRDefault="002907AB" w:rsidP="002907AB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A7578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95C0E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D484B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Cliciova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B62D3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B22F9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9A0FF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217E6" w14:textId="77777777" w:rsidR="002907AB" w:rsidRPr="00AA6001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BB469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907AB" w14:paraId="7642064E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EBB7B" w14:textId="77777777" w:rsidR="002907AB" w:rsidRDefault="002907AB" w:rsidP="002907AB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B0744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65+200</w:t>
            </w:r>
          </w:p>
          <w:p w14:paraId="0C12B4A4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8B1A6" w14:textId="77777777" w:rsidR="002907AB" w:rsidRPr="00614509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3FE61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Cliciova -</w:t>
            </w:r>
          </w:p>
          <w:p w14:paraId="1232973F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Coșteiu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114B8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49F9A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B98BB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F2A35" w14:textId="77777777" w:rsidR="002907AB" w:rsidRPr="00AA6001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2F8DD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907AB" w14:paraId="0F2381D4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8DE3D" w14:textId="77777777" w:rsidR="002907AB" w:rsidRDefault="002907AB" w:rsidP="002907AB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2A666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66188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88D60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Coșteiu Mare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47616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31E81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62602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D1131" w14:textId="77777777" w:rsidR="002907AB" w:rsidRPr="00AA6001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93F06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907AB" w14:paraId="580CE70C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861C7" w14:textId="77777777" w:rsidR="002907AB" w:rsidRDefault="002907AB" w:rsidP="002907AB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C0ABC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81+700</w:t>
            </w:r>
          </w:p>
          <w:p w14:paraId="5F04C4FB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5C698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0A742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Coșteiu Mare –</w:t>
            </w:r>
          </w:p>
          <w:p w14:paraId="033D7A5A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Lugoj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B8D55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9F063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7F623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A4CF8" w14:textId="77777777" w:rsidR="002907AB" w:rsidRPr="00AA6001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79F09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02089BD8" w14:textId="77777777" w:rsidR="002907AB" w:rsidRDefault="002907AB">
      <w:pPr>
        <w:spacing w:before="40" w:after="40" w:line="192" w:lineRule="auto"/>
        <w:ind w:right="57"/>
        <w:rPr>
          <w:sz w:val="20"/>
          <w:lang w:val="ro-RO"/>
        </w:rPr>
      </w:pPr>
    </w:p>
    <w:p w14:paraId="7D20130E" w14:textId="77777777" w:rsidR="002907AB" w:rsidRDefault="002907AB" w:rsidP="005B00A7">
      <w:pPr>
        <w:pStyle w:val="Heading1"/>
        <w:spacing w:line="360" w:lineRule="auto"/>
      </w:pPr>
      <w:r>
        <w:t>LINIA 218</w:t>
      </w:r>
    </w:p>
    <w:p w14:paraId="5287F7BF" w14:textId="77777777" w:rsidR="002907AB" w:rsidRDefault="002907AB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780"/>
        <w:gridCol w:w="754"/>
        <w:gridCol w:w="870"/>
        <w:gridCol w:w="754"/>
        <w:gridCol w:w="2492"/>
      </w:tblGrid>
      <w:tr w:rsidR="002907AB" w14:paraId="51E4E50F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8375F" w14:textId="77777777" w:rsidR="002907AB" w:rsidRDefault="002907AB" w:rsidP="00D569D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12150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7BFD2" w14:textId="77777777" w:rsidR="002907AB" w:rsidRPr="00CF787F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6B93F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6ADD9D8B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1E0C5" w14:textId="77777777" w:rsidR="002907AB" w:rsidRPr="00465A98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14:paraId="2448C866" w14:textId="77777777" w:rsidR="002907AB" w:rsidRPr="00465A98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CBAF0" w14:textId="77777777" w:rsidR="002907AB" w:rsidRPr="00CF787F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C406A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FD0F7" w14:textId="77777777" w:rsidR="002907AB" w:rsidRPr="00984D71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05EE3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907AB" w:rsidRPr="00A8307A" w14:paraId="26BFABEF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44BF0" w14:textId="77777777" w:rsidR="002907AB" w:rsidRPr="00A75A00" w:rsidRDefault="002907AB" w:rsidP="00D569D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2132C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668C9" w14:textId="77777777" w:rsidR="002907AB" w:rsidRPr="00A8307A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EACC7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2972C41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98AEA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14:paraId="63A2E98E" w14:textId="77777777" w:rsidR="002907AB" w:rsidRPr="00664FA3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6CF6A" w14:textId="77777777" w:rsidR="002907AB" w:rsidRPr="00A8307A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005C0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9747C" w14:textId="77777777" w:rsidR="002907AB" w:rsidRPr="00A8307A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69BCD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A3F0BF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0D57B119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7831BA29" w14:textId="77777777" w:rsidR="002907AB" w:rsidRPr="00664FA3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2907AB" w:rsidRPr="00A8307A" w14:paraId="55084786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3BF2D" w14:textId="77777777" w:rsidR="002907AB" w:rsidRPr="00A75A00" w:rsidRDefault="002907AB" w:rsidP="00D569D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9E289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47CA8" w14:textId="77777777" w:rsidR="002907AB" w:rsidRPr="00A8307A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F1F88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D0990D4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5E87D" w14:textId="77777777" w:rsidR="002907AB" w:rsidRPr="00664FA3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04B4C43A" w14:textId="77777777" w:rsidR="002907AB" w:rsidRPr="00664FA3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89D1E" w14:textId="77777777" w:rsidR="002907AB" w:rsidRPr="00A8307A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05CA5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EEA20" w14:textId="77777777" w:rsidR="002907AB" w:rsidRPr="00A8307A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8B2B4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5C9582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75E06833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3D0A73C6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2907AB" w:rsidRPr="00A8307A" w14:paraId="515FE20D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CBC4B" w14:textId="77777777" w:rsidR="002907AB" w:rsidRPr="00A75A00" w:rsidRDefault="002907AB" w:rsidP="00D569D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05034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1B542" w14:textId="77777777" w:rsidR="002907AB" w:rsidRPr="003F40D2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35AB4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55B67F0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F0CAB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5FBF3" w14:textId="77777777" w:rsidR="002907AB" w:rsidRPr="003F40D2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F6E9F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39F55" w14:textId="77777777" w:rsidR="002907AB" w:rsidRPr="003F40D2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443FE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911F05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2907AB" w:rsidRPr="00A8307A" w14:paraId="708E4A9B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FE164" w14:textId="77777777" w:rsidR="002907AB" w:rsidRPr="00A75A00" w:rsidRDefault="002907AB" w:rsidP="00D569D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69CE8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E597A" w14:textId="77777777" w:rsidR="002907AB" w:rsidRPr="003F40D2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B9E6C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8196DE1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8FFA5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2942B8A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73BBA" w14:textId="77777777" w:rsidR="002907AB" w:rsidRPr="003F40D2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B2C4E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F8F18" w14:textId="77777777" w:rsidR="002907AB" w:rsidRPr="003F40D2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14EA1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D25833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2907AB" w:rsidRPr="00A8307A" w14:paraId="60E229A6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11159" w14:textId="77777777" w:rsidR="002907AB" w:rsidRPr="00A75A00" w:rsidRDefault="002907AB" w:rsidP="00D569D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352AE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7C4C3" w14:textId="77777777" w:rsidR="002907AB" w:rsidRPr="00732832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447E0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F6650D0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71FBD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9903F" w14:textId="77777777" w:rsidR="002907AB" w:rsidRPr="007B4F6A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F7AA8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15A98" w14:textId="77777777" w:rsidR="002907AB" w:rsidRPr="00732832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D51B5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347A73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394A649F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02EF3E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69A1024D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2907AB" w:rsidRPr="00A8307A" w14:paraId="477E9474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4B1CD" w14:textId="77777777" w:rsidR="002907AB" w:rsidRPr="00A75A00" w:rsidRDefault="002907AB" w:rsidP="00D569D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5DFE9" w14:textId="77777777" w:rsidR="002907AB" w:rsidRPr="00A8307A" w:rsidRDefault="002907AB" w:rsidP="000470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BD0B3" w14:textId="77777777" w:rsidR="002907AB" w:rsidRPr="00732832" w:rsidRDefault="002907AB" w:rsidP="000470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241CF" w14:textId="77777777" w:rsidR="002907AB" w:rsidRPr="00A8307A" w:rsidRDefault="002907AB" w:rsidP="0004703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F1399C8" w14:textId="77777777" w:rsidR="002907AB" w:rsidRPr="00A8307A" w:rsidRDefault="002907AB" w:rsidP="000470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F89F7" w14:textId="77777777" w:rsidR="002907AB" w:rsidRDefault="002907AB" w:rsidP="000470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F5C8952" w14:textId="77777777" w:rsidR="002907AB" w:rsidRDefault="002907AB" w:rsidP="000470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3C0CD84B" w14:textId="77777777" w:rsidR="002907AB" w:rsidRDefault="002907AB" w:rsidP="000470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F4F92">
              <w:rPr>
                <w:b/>
                <w:bCs/>
                <w:sz w:val="18"/>
                <w:szCs w:val="18"/>
                <w:lang w:val="ro-RO"/>
              </w:rPr>
              <w:t>13</w:t>
            </w:r>
            <w:r>
              <w:rPr>
                <w:b/>
                <w:bCs/>
                <w:sz w:val="18"/>
                <w:szCs w:val="18"/>
                <w:lang w:val="ro-RO"/>
              </w:rPr>
              <w:t>4</w:t>
            </w:r>
            <w:r w:rsidRPr="002F4F92">
              <w:rPr>
                <w:b/>
                <w:bCs/>
                <w:sz w:val="18"/>
                <w:szCs w:val="18"/>
                <w:lang w:val="ro-RO"/>
              </w:rPr>
              <w:t xml:space="preserve"> - 138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2965A" w14:textId="77777777" w:rsidR="002907AB" w:rsidRPr="007B4F6A" w:rsidRDefault="002907AB" w:rsidP="000470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EE41E" w14:textId="77777777" w:rsidR="002907AB" w:rsidRPr="00A8307A" w:rsidRDefault="002907AB" w:rsidP="000470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2428B" w14:textId="77777777" w:rsidR="002907AB" w:rsidRPr="00732832" w:rsidRDefault="002907AB" w:rsidP="000470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F9AB3" w14:textId="77777777" w:rsidR="002907AB" w:rsidRDefault="002907AB" w:rsidP="000470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2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 - 6 Reșița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Cap. Y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>Timișoara Nord.</w:t>
            </w:r>
          </w:p>
        </w:tc>
      </w:tr>
      <w:tr w:rsidR="002907AB" w:rsidRPr="00A8307A" w14:paraId="6BD60C54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1EE4C" w14:textId="77777777" w:rsidR="002907AB" w:rsidRPr="00A75A00" w:rsidRDefault="002907AB" w:rsidP="00D569D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FB060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E39C1" w14:textId="77777777" w:rsidR="002907AB" w:rsidRPr="00B26991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A63B9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3A09C68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D0059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32383" w14:textId="77777777" w:rsidR="002907AB" w:rsidRPr="00B26991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60F84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DF3E5" w14:textId="77777777" w:rsidR="002907AB" w:rsidRPr="00B26991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29A32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C22956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48B8926C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2907AB" w:rsidRPr="00A8307A" w14:paraId="5DD33BB7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3DD38" w14:textId="77777777" w:rsidR="002907AB" w:rsidRPr="00A75A00" w:rsidRDefault="002907AB" w:rsidP="00D569D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A53A1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740B9" w14:textId="77777777" w:rsidR="002907AB" w:rsidRPr="00B26991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ACF00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40C04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ACDC733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35FCFE2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701B8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9C9FC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68FBB" w14:textId="77777777" w:rsidR="002907AB" w:rsidRPr="00B26991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4C1D7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6C1D24D4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Vest și liniile 1 - 6 Reșița, liniile </w:t>
            </w:r>
          </w:p>
          <w:p w14:paraId="351ABD0C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2907AB" w:rsidRPr="00A8307A" w14:paraId="36070A3D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6CAD4" w14:textId="77777777" w:rsidR="002907AB" w:rsidRPr="00A75A00" w:rsidRDefault="002907AB" w:rsidP="00D569D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FD759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52AE1" w14:textId="77777777" w:rsidR="002907AB" w:rsidRPr="00B26991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AC065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3C78C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E3B0C11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A4AC995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43810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79CF9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DCA29" w14:textId="77777777" w:rsidR="002907AB" w:rsidRPr="00B26991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1483C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7E1CE841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2907AB" w:rsidRPr="00A8307A" w14:paraId="611813E3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08D1E" w14:textId="77777777" w:rsidR="002907AB" w:rsidRPr="00A75A00" w:rsidRDefault="002907AB" w:rsidP="00D569D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29243" w14:textId="77777777" w:rsidR="002907AB" w:rsidRPr="00A8307A" w:rsidRDefault="002907AB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1F06E" w14:textId="77777777" w:rsidR="002907AB" w:rsidRPr="00B26991" w:rsidRDefault="002907AB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16880" w14:textId="77777777" w:rsidR="002907AB" w:rsidRPr="00A8307A" w:rsidRDefault="002907AB" w:rsidP="00FD3B2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2EDB6" w14:textId="77777777" w:rsidR="002907AB" w:rsidRDefault="002907AB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7663895" w14:textId="77777777" w:rsidR="002907AB" w:rsidRDefault="002907AB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7958153" w14:textId="77777777" w:rsidR="002907AB" w:rsidRDefault="002907AB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F14C8" w14:textId="77777777" w:rsidR="002907AB" w:rsidRDefault="002907AB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D2F5F" w14:textId="77777777" w:rsidR="002907AB" w:rsidRPr="00A8307A" w:rsidRDefault="002907AB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F2CDF" w14:textId="77777777" w:rsidR="002907AB" w:rsidRPr="00B26991" w:rsidRDefault="002907AB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94D49" w14:textId="77777777" w:rsidR="002907AB" w:rsidRPr="00FD3B28" w:rsidRDefault="002907AB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7EF6E765" w14:textId="77777777" w:rsidR="002907AB" w:rsidRDefault="002907AB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2907AB" w:rsidRPr="00A8307A" w14:paraId="71B05393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FD197" w14:textId="77777777" w:rsidR="002907AB" w:rsidRPr="00A75A00" w:rsidRDefault="002907AB" w:rsidP="00D569D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87DCD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EE356" w14:textId="77777777" w:rsidR="002907AB" w:rsidRPr="00B26991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4271E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D91AE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A6347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F74EE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5BC01" w14:textId="77777777" w:rsidR="002907AB" w:rsidRPr="00B26991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A61A2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2907AB" w:rsidRPr="00A8307A" w14:paraId="6D41562B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3126F" w14:textId="77777777" w:rsidR="002907AB" w:rsidRPr="00A75A00" w:rsidRDefault="002907AB" w:rsidP="00D569D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6F2B0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8EC8F" w14:textId="77777777" w:rsidR="002907AB" w:rsidRPr="000D3BBC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7DA46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71DB5B4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0810C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EF38E36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39A30" w14:textId="77777777" w:rsidR="002907AB" w:rsidRPr="000D3BBC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F04EA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C9145" w14:textId="77777777" w:rsidR="002907AB" w:rsidRPr="000D3BBC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E0578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D49ABE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2907AB" w:rsidRPr="00A8307A" w14:paraId="62EE103E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3A63B" w14:textId="77777777" w:rsidR="002907AB" w:rsidRPr="00A75A00" w:rsidRDefault="002907AB" w:rsidP="00D569D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D13F5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34E7B" w14:textId="77777777" w:rsidR="002907AB" w:rsidRPr="009658E6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6B288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FABD55D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50EF9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C5D85" w14:textId="77777777" w:rsidR="002907AB" w:rsidRPr="009658E6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C82EB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755C6" w14:textId="77777777" w:rsidR="002907AB" w:rsidRPr="009658E6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2760F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B7CADB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2907AB" w:rsidRPr="00A8307A" w14:paraId="01827CAA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20ECF" w14:textId="77777777" w:rsidR="002907AB" w:rsidRPr="00A75A00" w:rsidRDefault="002907AB" w:rsidP="00D569D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F17CF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1164D" w14:textId="77777777" w:rsidR="002907AB" w:rsidRPr="00472E19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140FF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61732E2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7BD13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D6BDB" w14:textId="77777777" w:rsidR="002907AB" w:rsidRPr="00472E19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F5DE4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1C98B" w14:textId="77777777" w:rsidR="002907AB" w:rsidRPr="00472E19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DD1E9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DA8739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2907AB" w:rsidRPr="00A8307A" w14:paraId="21763BF5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528E7" w14:textId="77777777" w:rsidR="002907AB" w:rsidRPr="00A75A00" w:rsidRDefault="002907AB" w:rsidP="00D569D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EE0AA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DA852" w14:textId="77777777" w:rsidR="002907AB" w:rsidRPr="00530A8D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EFBB6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06B53DE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D263E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0F403" w14:textId="77777777" w:rsidR="002907AB" w:rsidRPr="00530A8D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DF41E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AD699" w14:textId="77777777" w:rsidR="002907AB" w:rsidRPr="00530A8D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79229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DEFBFF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2907AB" w14:paraId="33A35D0A" w14:textId="77777777" w:rsidTr="0017470F">
        <w:trPr>
          <w:cantSplit/>
          <w:trHeight w:val="26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6E312" w14:textId="77777777" w:rsidR="002907AB" w:rsidRDefault="002907AB" w:rsidP="00D569D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204CD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F0F74" w14:textId="77777777" w:rsidR="002907AB" w:rsidRPr="00CF787F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0ACF4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0298085A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1D8513E7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94908" w14:textId="77777777" w:rsidR="002907AB" w:rsidRPr="00447EF5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447EF5">
              <w:rPr>
                <w:b/>
                <w:bCs/>
                <w:sz w:val="18"/>
                <w:szCs w:val="18"/>
                <w:lang w:val="ro-RO"/>
              </w:rPr>
              <w:t>peste toate apara-tele de cale din stația Ronaţ Triaj</w:t>
            </w:r>
          </w:p>
          <w:p w14:paraId="1D5386A9" w14:textId="77777777" w:rsidR="002907AB" w:rsidRPr="00465A98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47EF5">
              <w:rPr>
                <w:b/>
                <w:bCs/>
                <w:sz w:val="18"/>
                <w:szCs w:val="18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1B133" w14:textId="77777777" w:rsidR="002907AB" w:rsidRPr="00CF787F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7C705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AEE52" w14:textId="77777777" w:rsidR="002907AB" w:rsidRPr="00984D71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5A205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7578AE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2907AB" w14:paraId="002629D2" w14:textId="77777777" w:rsidTr="0017470F">
        <w:trPr>
          <w:cantSplit/>
          <w:trHeight w:val="8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51A75" w14:textId="77777777" w:rsidR="002907AB" w:rsidRDefault="002907AB" w:rsidP="00D569D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4BB78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8B093" w14:textId="77777777" w:rsidR="002907AB" w:rsidRPr="00CF787F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AEA45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77FA1E13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5160A3E8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CCF6E" w14:textId="77777777" w:rsidR="002907AB" w:rsidRPr="00465A98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E61C3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95587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2CDCC" w14:textId="77777777" w:rsidR="002907AB" w:rsidRPr="00984D71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DD5F6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2907AB" w14:paraId="139CA34C" w14:textId="77777777" w:rsidTr="0017470F">
        <w:trPr>
          <w:cantSplit/>
          <w:trHeight w:val="5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EFC89" w14:textId="77777777" w:rsidR="002907AB" w:rsidRDefault="002907AB" w:rsidP="00D569D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AE3CB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1CAAD" w14:textId="77777777" w:rsidR="002907AB" w:rsidRPr="00CF787F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8FFDA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0E1C2018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800A6" w14:textId="77777777" w:rsidR="002907AB" w:rsidRPr="00465A98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DC888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2D649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36FEF" w14:textId="77777777" w:rsidR="002907AB" w:rsidRPr="00984D71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9ED42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2FB0C0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2907AB" w14:paraId="0B5F0BA9" w14:textId="77777777" w:rsidTr="0017470F">
        <w:trPr>
          <w:cantSplit/>
          <w:trHeight w:val="89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163A9" w14:textId="77777777" w:rsidR="002907AB" w:rsidRDefault="002907AB" w:rsidP="00D569D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94E6B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23ACF" w14:textId="77777777" w:rsidR="002907AB" w:rsidRPr="00CF787F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6EC2B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393F06B6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14CD5" w14:textId="77777777" w:rsidR="002907AB" w:rsidRPr="00465A98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D639D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36EE1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17658" w14:textId="77777777" w:rsidR="002907AB" w:rsidRPr="00984D71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5E82E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89213A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14:paraId="31CC72DB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2907AB" w14:paraId="18C79A6B" w14:textId="77777777" w:rsidTr="0017470F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F0C8A" w14:textId="77777777" w:rsidR="002907AB" w:rsidRDefault="002907AB" w:rsidP="00D569D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0E22C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10+400</w:t>
            </w:r>
          </w:p>
          <w:p w14:paraId="16119C3C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37327" w14:textId="77777777" w:rsidR="002907AB" w:rsidRPr="00CF787F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57256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4B803EE8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-  Sânandrei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A392E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04698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1077E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9312E" w14:textId="77777777" w:rsidR="002907AB" w:rsidRPr="00984D71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0ABB2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907AB" w14:paraId="4A876FE0" w14:textId="77777777" w:rsidTr="0017470F">
        <w:trPr>
          <w:cantSplit/>
          <w:trHeight w:val="5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BAAAD" w14:textId="77777777" w:rsidR="002907AB" w:rsidRDefault="002907AB" w:rsidP="00D569D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F8457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4E11C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CD167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4F4A3B47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0EAFB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3975F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2D87A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7864F" w14:textId="77777777" w:rsidR="002907AB" w:rsidRPr="00984D71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841D4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525B5A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2907AB" w14:paraId="016F13F9" w14:textId="77777777" w:rsidTr="0017470F">
        <w:trPr>
          <w:cantSplit/>
          <w:trHeight w:val="9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BB898" w14:textId="77777777" w:rsidR="002907AB" w:rsidRDefault="002907AB" w:rsidP="00D569D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57F5A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37B41" w14:textId="77777777" w:rsidR="002907AB" w:rsidRPr="00CF787F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C6B77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1E83A201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AB7D0" w14:textId="77777777" w:rsidR="002907AB" w:rsidRPr="00465A98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599A69EC" w14:textId="77777777" w:rsidR="002907AB" w:rsidRPr="00465A98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E67E4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4518C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938C9" w14:textId="77777777" w:rsidR="002907AB" w:rsidRPr="00984D71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43118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DC106D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2907AB" w14:paraId="395A8B2F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DD9ED" w14:textId="77777777" w:rsidR="002907AB" w:rsidRDefault="002907AB" w:rsidP="00D569D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E21DB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16+050</w:t>
            </w:r>
          </w:p>
          <w:p w14:paraId="65E59BD8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8A864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0CA4F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6ADE2B90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A1E9C" w14:textId="77777777" w:rsidR="002907AB" w:rsidRPr="00465A98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524B6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E0C04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FF49B" w14:textId="77777777" w:rsidR="002907AB" w:rsidRPr="00984D71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7C196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2907AB" w14:paraId="70B8772B" w14:textId="77777777" w:rsidTr="0017470F">
        <w:trPr>
          <w:cantSplit/>
          <w:trHeight w:val="257"/>
          <w:jc w:val="center"/>
        </w:trPr>
        <w:tc>
          <w:tcPr>
            <w:tcW w:w="638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A4EEE" w14:textId="77777777" w:rsidR="002907AB" w:rsidRDefault="002907AB" w:rsidP="00D569D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2FDE3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19+700</w:t>
            </w:r>
          </w:p>
          <w:p w14:paraId="7462F036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64679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A575E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Băile Calacea, </w:t>
            </w:r>
            <w:r>
              <w:rPr>
                <w:b/>
                <w:bCs/>
                <w:sz w:val="20"/>
                <w:lang w:val="ro-RO"/>
              </w:rPr>
              <w:br/>
              <w:t>linia 3 directă și Băile Calacea -Orțișoara</w:t>
            </w:r>
          </w:p>
        </w:tc>
        <w:tc>
          <w:tcPr>
            <w:tcW w:w="78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66899" w14:textId="77777777" w:rsidR="002907AB" w:rsidRPr="00465A98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778F1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79AB4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6CD79" w14:textId="77777777" w:rsidR="002907AB" w:rsidRPr="00984D71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56BE1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Restricție de viteză semnalizată în trepte</w:t>
            </w:r>
          </w:p>
        </w:tc>
      </w:tr>
      <w:tr w:rsidR="002907AB" w14:paraId="74C4C7B7" w14:textId="77777777" w:rsidTr="0017470F">
        <w:trPr>
          <w:cantSplit/>
          <w:trHeight w:val="874"/>
          <w:jc w:val="center"/>
        </w:trPr>
        <w:tc>
          <w:tcPr>
            <w:tcW w:w="638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0A40E" w14:textId="77777777" w:rsidR="002907AB" w:rsidRDefault="002907AB" w:rsidP="00D569D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29B9B" w14:textId="77777777" w:rsidR="002907AB" w:rsidRDefault="002907AB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20+600</w:t>
            </w:r>
          </w:p>
          <w:p w14:paraId="7DF86026" w14:textId="77777777" w:rsidR="002907AB" w:rsidRDefault="002907AB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D7FA6" w14:textId="77777777" w:rsidR="002907AB" w:rsidRDefault="002907AB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6E83C" w14:textId="77777777" w:rsidR="002907AB" w:rsidRDefault="002907AB" w:rsidP="00447E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812F9" w14:textId="77777777" w:rsidR="002907AB" w:rsidRPr="00465A98" w:rsidRDefault="002907AB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CB7BE" w14:textId="77777777" w:rsidR="002907AB" w:rsidRDefault="002907AB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1D356" w14:textId="77777777" w:rsidR="002907AB" w:rsidRDefault="002907AB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53F84" w14:textId="77777777" w:rsidR="002907AB" w:rsidRPr="00984D71" w:rsidRDefault="002907AB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28A69" w14:textId="77777777" w:rsidR="002907AB" w:rsidRDefault="002907AB" w:rsidP="00447E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907AB" w14:paraId="08AC277D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EB510" w14:textId="77777777" w:rsidR="002907AB" w:rsidRDefault="002907AB" w:rsidP="00D569D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4EAC5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F7E1A" w14:textId="77777777" w:rsidR="002907AB" w:rsidRPr="00CF787F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592EC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23BBA" w14:textId="77777777" w:rsidR="002907AB" w:rsidRPr="00465A98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A4029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C4CD1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BEBA8" w14:textId="77777777" w:rsidR="002907AB" w:rsidRPr="00984D71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C5E13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21FB22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2907AB" w14:paraId="182B1E2A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39B9C" w14:textId="77777777" w:rsidR="002907AB" w:rsidRDefault="002907AB" w:rsidP="00D569D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5882A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57A97" w14:textId="77777777" w:rsidR="002907AB" w:rsidRPr="00CF787F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CC9B2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14:paraId="0EF29F83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E2329" w14:textId="77777777" w:rsidR="002907AB" w:rsidRPr="00465A98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40F782B5" w14:textId="77777777" w:rsidR="002907AB" w:rsidRPr="00465A98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E3709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259F2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14E2F" w14:textId="77777777" w:rsidR="002907AB" w:rsidRPr="00984D71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166E5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E548EB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2907AB" w14:paraId="0016A2A8" w14:textId="77777777" w:rsidTr="0017470F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0ECFA" w14:textId="77777777" w:rsidR="002907AB" w:rsidRDefault="002907AB" w:rsidP="00D569D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003BD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25+100</w:t>
            </w:r>
          </w:p>
          <w:p w14:paraId="1C9C7075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309A7" w14:textId="77777777" w:rsidR="002907AB" w:rsidRPr="00CF787F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61AA4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Băile Calacea -Orțișoara și </w:t>
            </w:r>
          </w:p>
          <w:p w14:paraId="4598F0A7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1754FFE0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8F99C" w14:textId="77777777" w:rsidR="002907AB" w:rsidRPr="00465A98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CA938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49121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052EA" w14:textId="77777777" w:rsidR="002907AB" w:rsidRPr="00984D71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9B020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2907AB" w14:paraId="3BD2AF1D" w14:textId="77777777" w:rsidTr="0017470F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AB123" w14:textId="77777777" w:rsidR="002907AB" w:rsidRDefault="002907AB" w:rsidP="00D569D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A8F11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F5054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94F20" w14:textId="77777777" w:rsidR="002907AB" w:rsidRDefault="002907AB" w:rsidP="0017470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708D69B2" w14:textId="77777777" w:rsidR="002907AB" w:rsidRDefault="002907AB" w:rsidP="0017470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CC13B" w14:textId="77777777" w:rsidR="002907AB" w:rsidRDefault="002907AB" w:rsidP="0017470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între</w:t>
            </w:r>
          </w:p>
          <w:p w14:paraId="762DE01A" w14:textId="77777777" w:rsidR="002907AB" w:rsidRPr="0017470F" w:rsidRDefault="002907AB" w:rsidP="0017470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sch. 11 și Ax </w:t>
            </w:r>
            <w:r>
              <w:rPr>
                <w:b/>
                <w:bCs/>
                <w:sz w:val="20"/>
                <w:lang w:val="ro-RO"/>
              </w:rPr>
              <w:t>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B4665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881C2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6CCFD" w14:textId="77777777" w:rsidR="002907AB" w:rsidRPr="00984D71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2D3C3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907AB" w14:paraId="25ED4DF7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4CC1F" w14:textId="77777777" w:rsidR="002907AB" w:rsidRDefault="002907AB" w:rsidP="00D569D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779E9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C9F6A" w14:textId="77777777" w:rsidR="002907AB" w:rsidRPr="00CF787F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C48B9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01BEC949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CB48A" w14:textId="77777777" w:rsidR="002907AB" w:rsidRPr="00465A98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26E6BC66" w14:textId="77777777" w:rsidR="002907AB" w:rsidRPr="00465A98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64A40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B781B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B6B37" w14:textId="77777777" w:rsidR="002907AB" w:rsidRPr="00984D71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CFACB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2E011B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2907AB" w14:paraId="04AA1E41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4B873" w14:textId="77777777" w:rsidR="002907AB" w:rsidRDefault="002907AB" w:rsidP="00D569D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4E4B3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68776" w14:textId="77777777" w:rsidR="002907AB" w:rsidRPr="00CF787F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78AF1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5E1A078E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0C1C8" w14:textId="77777777" w:rsidR="002907AB" w:rsidRPr="00465A98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6DE69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F4A4C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20B85" w14:textId="77777777" w:rsidR="002907AB" w:rsidRPr="00984D71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0B2D9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2907AB" w14:paraId="4F58A48F" w14:textId="77777777" w:rsidTr="0017470F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75AFD" w14:textId="77777777" w:rsidR="002907AB" w:rsidRDefault="002907AB" w:rsidP="00D569D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A584D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14:paraId="1E2A6B40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131AB" w14:textId="77777777" w:rsidR="002907AB" w:rsidRDefault="002907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B4889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14:paraId="06DA7A54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și St. Vinga</w:t>
            </w:r>
          </w:p>
          <w:p w14:paraId="069391BB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A62A9" w14:textId="77777777" w:rsidR="002907AB" w:rsidRPr="00465A98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7E248" w14:textId="77777777" w:rsidR="002907AB" w:rsidRDefault="002907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0CBC7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69984" w14:textId="77777777" w:rsidR="002907AB" w:rsidRPr="00984D71" w:rsidRDefault="002907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C191F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53DC8EA1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907AB" w14:paraId="57645BDA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DD546" w14:textId="77777777" w:rsidR="002907AB" w:rsidRDefault="002907AB" w:rsidP="00D569D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B914F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243FC" w14:textId="77777777" w:rsidR="002907AB" w:rsidRDefault="002907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714E8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9D396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6EA06" w14:textId="77777777" w:rsidR="002907AB" w:rsidRDefault="002907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CBB6C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F16DF" w14:textId="77777777" w:rsidR="002907AB" w:rsidRPr="00984D71" w:rsidRDefault="002907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D2D6D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</w:t>
            </w:r>
          </w:p>
        </w:tc>
      </w:tr>
      <w:tr w:rsidR="002907AB" w14:paraId="2B5B7065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4AF4F" w14:textId="77777777" w:rsidR="002907AB" w:rsidRDefault="002907AB" w:rsidP="00D569D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64B54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4C95B" w14:textId="77777777" w:rsidR="002907AB" w:rsidRDefault="002907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D7ADB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EF261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576BC" w14:textId="77777777" w:rsidR="002907AB" w:rsidRDefault="002907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9021C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2B0A9" w14:textId="77777777" w:rsidR="002907AB" w:rsidRPr="00984D71" w:rsidRDefault="002907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FF7A0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Cap X.</w:t>
            </w:r>
          </w:p>
        </w:tc>
      </w:tr>
      <w:tr w:rsidR="002907AB" w14:paraId="52C73590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3A02A" w14:textId="77777777" w:rsidR="002907AB" w:rsidRDefault="002907AB" w:rsidP="00D569D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4646B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D2BC5" w14:textId="77777777" w:rsidR="002907AB" w:rsidRDefault="002907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508AC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A7BBD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9BF8D" w14:textId="77777777" w:rsidR="002907AB" w:rsidRDefault="002907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65F6A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71B29" w14:textId="77777777" w:rsidR="002907AB" w:rsidRPr="00984D71" w:rsidRDefault="002907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9A977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Y.</w:t>
            </w:r>
          </w:p>
        </w:tc>
      </w:tr>
      <w:tr w:rsidR="002907AB" w14:paraId="12E1ACC6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EAE67" w14:textId="77777777" w:rsidR="002907AB" w:rsidRDefault="002907AB" w:rsidP="00D569D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57E22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4BA97" w14:textId="77777777" w:rsidR="002907AB" w:rsidRDefault="002907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6FD56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14:paraId="533194D9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8230C" w14:textId="77777777" w:rsidR="002907AB" w:rsidRPr="00465A98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55183" w14:textId="77777777" w:rsidR="002907AB" w:rsidRDefault="002907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4D360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DD9F9" w14:textId="77777777" w:rsidR="002907AB" w:rsidRPr="00984D71" w:rsidRDefault="002907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005F8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907AB" w14:paraId="54B1643A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DEBD0" w14:textId="77777777" w:rsidR="002907AB" w:rsidRDefault="002907AB" w:rsidP="00D569D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C7A22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62FA8" w14:textId="77777777" w:rsidR="002907AB" w:rsidRDefault="002907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F40E9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14:paraId="7269EE4D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800FF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B2EBF" w14:textId="77777777" w:rsidR="002907AB" w:rsidRDefault="002907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D35BF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3AA7D" w14:textId="77777777" w:rsidR="002907AB" w:rsidRPr="00984D71" w:rsidRDefault="002907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06FE6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81B95F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2907AB" w14:paraId="4F17484E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EE26F" w14:textId="77777777" w:rsidR="002907AB" w:rsidRDefault="002907AB" w:rsidP="00D569D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17C3D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807AE" w14:textId="77777777" w:rsidR="002907AB" w:rsidRDefault="002907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B57AE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6E9F9443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7B750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06455" w14:textId="77777777" w:rsidR="002907AB" w:rsidRDefault="002907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5FCD9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2074C" w14:textId="77777777" w:rsidR="002907AB" w:rsidRPr="00984D71" w:rsidRDefault="002907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EA8D4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1FAC06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2907AB" w14:paraId="49F620C4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DC85A" w14:textId="77777777" w:rsidR="002907AB" w:rsidRDefault="002907AB" w:rsidP="00D569D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C13BE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E1AD8" w14:textId="77777777" w:rsidR="002907AB" w:rsidRDefault="002907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89A7F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1E7BE5A9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650F9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D2C5C" w14:textId="77777777" w:rsidR="002907AB" w:rsidRDefault="002907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B9F56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C7EE1" w14:textId="77777777" w:rsidR="002907AB" w:rsidRPr="00984D71" w:rsidRDefault="002907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C795F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29001D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2907AB" w14:paraId="65CDE81D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3DCF1" w14:textId="77777777" w:rsidR="002907AB" w:rsidRDefault="002907AB" w:rsidP="00D569D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FC5F1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997D4" w14:textId="77777777" w:rsidR="002907AB" w:rsidRDefault="002907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2725C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4E1A252A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08BE8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42059" w14:textId="77777777" w:rsidR="002907AB" w:rsidRDefault="002907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99A5F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41684" w14:textId="77777777" w:rsidR="002907AB" w:rsidRPr="00984D71" w:rsidRDefault="002907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094EE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0E332C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2907AB" w14:paraId="2613141F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E852A" w14:textId="77777777" w:rsidR="002907AB" w:rsidRDefault="002907AB" w:rsidP="00D569D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773ED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71281" w14:textId="77777777" w:rsidR="002907AB" w:rsidRDefault="002907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DBCAD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011BFC36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76269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711DE" w14:textId="77777777" w:rsidR="002907AB" w:rsidRDefault="002907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527B6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139D6" w14:textId="77777777" w:rsidR="002907AB" w:rsidRPr="00984D71" w:rsidRDefault="002907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4983A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20C430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2907AB" w14:paraId="435ADA77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7A2F5" w14:textId="77777777" w:rsidR="002907AB" w:rsidRDefault="002907AB" w:rsidP="00D569D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36598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D7B32" w14:textId="77777777" w:rsidR="002907AB" w:rsidRDefault="002907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BF41F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62D123A0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08D37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63387" w14:textId="77777777" w:rsidR="002907AB" w:rsidRDefault="002907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36C86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75083" w14:textId="77777777" w:rsidR="002907AB" w:rsidRPr="00984D71" w:rsidRDefault="002907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8606B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D7D6DF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Cap Y.</w:t>
            </w:r>
          </w:p>
        </w:tc>
      </w:tr>
    </w:tbl>
    <w:p w14:paraId="0F7BDC94" w14:textId="77777777" w:rsidR="002907AB" w:rsidRDefault="002907AB">
      <w:pPr>
        <w:spacing w:before="40" w:after="40" w:line="192" w:lineRule="auto"/>
        <w:ind w:right="57"/>
        <w:rPr>
          <w:sz w:val="20"/>
          <w:lang w:val="ro-RO"/>
        </w:rPr>
      </w:pPr>
    </w:p>
    <w:p w14:paraId="38340E58" w14:textId="77777777" w:rsidR="002907AB" w:rsidRDefault="002907AB" w:rsidP="00AC5B14">
      <w:pPr>
        <w:pStyle w:val="Heading1"/>
        <w:spacing w:line="360" w:lineRule="auto"/>
        <w:rPr>
          <w:lang w:val="en-US"/>
        </w:rPr>
      </w:pPr>
      <w:r>
        <w:rPr>
          <w:lang w:val="en-US"/>
        </w:rPr>
        <w:lastRenderedPageBreak/>
        <w:t>LINIA 219</w:t>
      </w:r>
    </w:p>
    <w:p w14:paraId="40170F8C" w14:textId="77777777" w:rsidR="002907AB" w:rsidRDefault="002907AB" w:rsidP="00CC73C9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 xml:space="preserve">ARADU NOU - </w:t>
      </w:r>
      <w:r>
        <w:t>PERIAM</w:t>
      </w:r>
      <w:r>
        <w:rPr>
          <w:lang w:val="en-US"/>
        </w:rPr>
        <w:t xml:space="preserve"> - SATU NOU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2907AB" w14:paraId="16EB2691" w14:textId="77777777">
        <w:trPr>
          <w:cantSplit/>
          <w:trHeight w:val="15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C55EF" w14:textId="77777777" w:rsidR="002907AB" w:rsidRDefault="002907AB" w:rsidP="002907AB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99722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1+190</w:t>
            </w:r>
          </w:p>
          <w:p w14:paraId="476796A5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1+270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B009F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3B4F1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Aradu Nou - </w:t>
            </w:r>
          </w:p>
          <w:p w14:paraId="5DE17204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Zădăreni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FF605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DED3E" w14:textId="77777777" w:rsidR="002907AB" w:rsidRPr="00B55C58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32BAF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F88FA" w14:textId="77777777" w:rsidR="002907AB" w:rsidRPr="00B55C58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6C5B3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inductori.</w:t>
            </w:r>
          </w:p>
        </w:tc>
      </w:tr>
      <w:tr w:rsidR="002907AB" w14:paraId="0F4901F5" w14:textId="77777777">
        <w:trPr>
          <w:cantSplit/>
          <w:trHeight w:val="15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3478A" w14:textId="77777777" w:rsidR="002907AB" w:rsidRDefault="002907AB" w:rsidP="002907AB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C6230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31+000</w:t>
            </w:r>
          </w:p>
          <w:p w14:paraId="755F71DF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38+000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07F2E" w14:textId="77777777" w:rsidR="002907AB" w:rsidRPr="00B55C58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BFBA0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Zădăreni - </w:t>
            </w:r>
          </w:p>
          <w:p w14:paraId="113102E4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Periam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8AF89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2D1EB" w14:textId="77777777" w:rsidR="002907AB" w:rsidRPr="00B55C58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BF238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843FB" w14:textId="77777777" w:rsidR="002907AB" w:rsidRPr="00B55C58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4D4EB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inductori.</w:t>
            </w:r>
          </w:p>
        </w:tc>
      </w:tr>
      <w:tr w:rsidR="002907AB" w14:paraId="03CCC5B9" w14:textId="77777777">
        <w:trPr>
          <w:cantSplit/>
          <w:trHeight w:val="15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CCB86" w14:textId="77777777" w:rsidR="002907AB" w:rsidRDefault="002907AB" w:rsidP="002907AB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8C45E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42+525</w:t>
            </w:r>
          </w:p>
          <w:p w14:paraId="6F12518B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42+600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F2407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5F4FD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St. Periam</w:t>
            </w:r>
          </w:p>
          <w:p w14:paraId="76B45C95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0B5B2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diag. </w:t>
            </w:r>
          </w:p>
          <w:p w14:paraId="335720FE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2 - 10</w:t>
            </w:r>
          </w:p>
          <w:p w14:paraId="30997403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și </w:t>
            </w:r>
          </w:p>
          <w:p w14:paraId="0A0460BF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4 - 8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04811" w14:textId="77777777" w:rsidR="002907AB" w:rsidRPr="00B55C58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9955B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3B473" w14:textId="77777777" w:rsidR="002907AB" w:rsidRPr="00B55C58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E8B4C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inductori.</w:t>
            </w:r>
          </w:p>
          <w:p w14:paraId="7FE2D59F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 xml:space="preserve">Restricție peste sch. 4 și </w:t>
            </w:r>
          </w:p>
          <w:p w14:paraId="3C2A2DFF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 xml:space="preserve">sch. 10 din breteaua </w:t>
            </w:r>
          </w:p>
          <w:p w14:paraId="39336595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2-4-8-10, Cap Y, st. Periam.</w:t>
            </w:r>
          </w:p>
        </w:tc>
      </w:tr>
      <w:tr w:rsidR="002907AB" w14:paraId="0F4982B9" w14:textId="77777777">
        <w:trPr>
          <w:cantSplit/>
          <w:trHeight w:val="15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9ED59" w14:textId="77777777" w:rsidR="002907AB" w:rsidRDefault="002907AB" w:rsidP="002907AB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35071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45+600</w:t>
            </w:r>
          </w:p>
          <w:p w14:paraId="0651C21E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53+100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09BD2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66D22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Periam -</w:t>
            </w:r>
          </w:p>
          <w:p w14:paraId="70855A69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Satu Nou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A5CAA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1BC9A" w14:textId="77777777" w:rsidR="002907AB" w:rsidRPr="00B55C58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D276C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E6560" w14:textId="77777777" w:rsidR="002907AB" w:rsidRPr="00B55C58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3F98E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inductori.</w:t>
            </w:r>
          </w:p>
        </w:tc>
      </w:tr>
    </w:tbl>
    <w:p w14:paraId="1228A749" w14:textId="77777777" w:rsidR="002907AB" w:rsidRPr="00301250" w:rsidRDefault="002907AB">
      <w:pPr>
        <w:spacing w:before="40" w:after="40" w:line="192" w:lineRule="auto"/>
        <w:ind w:right="57"/>
        <w:rPr>
          <w:sz w:val="20"/>
          <w:lang w:val="ro-RO"/>
        </w:rPr>
      </w:pPr>
    </w:p>
    <w:p w14:paraId="33AD7F36" w14:textId="77777777" w:rsidR="002907AB" w:rsidRDefault="002907AB" w:rsidP="00E25B0E">
      <w:pPr>
        <w:pStyle w:val="Heading1"/>
        <w:spacing w:line="360" w:lineRule="auto"/>
      </w:pPr>
      <w:r>
        <w:t>LINIA 222</w:t>
      </w:r>
    </w:p>
    <w:p w14:paraId="21F6198E" w14:textId="77777777" w:rsidR="002907AB" w:rsidRDefault="002907AB" w:rsidP="003F2719">
      <w:pPr>
        <w:pStyle w:val="Heading1"/>
        <w:spacing w:line="360" w:lineRule="auto"/>
        <w:rPr>
          <w:b w:val="0"/>
          <w:bCs w:val="0"/>
          <w:sz w:val="8"/>
        </w:rPr>
      </w:pPr>
      <w:r>
        <w:t>SÂNANDREI - VALCANI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2907AB" w14:paraId="6B9C4F00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F1561" w14:textId="77777777" w:rsidR="002907AB" w:rsidRDefault="002907AB" w:rsidP="002907A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41E4E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2+300</w:t>
            </w:r>
          </w:p>
          <w:p w14:paraId="78AB57BF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22A2E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900D9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 Periam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27260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ABC26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0A73D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CBA29" w14:textId="77777777" w:rsidR="002907AB" w:rsidRPr="00E76AB7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E9022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907AB" w14:paraId="19C4D52A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FAD5B" w14:textId="77777777" w:rsidR="002907AB" w:rsidRDefault="002907AB" w:rsidP="002907A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A6DBA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32+000</w:t>
            </w:r>
          </w:p>
          <w:p w14:paraId="1250411B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E55B1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A3993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 Periam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F80D0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D7F2F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4FCD3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400D2" w14:textId="77777777" w:rsidR="002907AB" w:rsidRPr="00E76AB7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04DC8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907AB" w14:paraId="79ABB42D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26820" w14:textId="77777777" w:rsidR="002907AB" w:rsidRDefault="002907AB" w:rsidP="002907A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1727C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36+690</w:t>
            </w:r>
          </w:p>
          <w:p w14:paraId="6D21D73C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36+765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B10FB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75482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Periam </w:t>
            </w:r>
          </w:p>
          <w:p w14:paraId="07D1EB94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732E8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578B338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2 - 10</w:t>
            </w:r>
          </w:p>
          <w:p w14:paraId="52802304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18CC28B9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2F3A2" w14:textId="77777777" w:rsidR="002907AB" w:rsidRPr="00E76AB7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97110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312CE" w14:textId="77777777" w:rsidR="002907AB" w:rsidRPr="00E76AB7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5582E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B04CA7C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Restricție peste sch. 2 și </w:t>
            </w:r>
          </w:p>
          <w:p w14:paraId="21D8AE92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8 din breteaua </w:t>
            </w:r>
          </w:p>
          <w:p w14:paraId="10ADE15F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2-4-8-10, Cap Y, st. Periam.</w:t>
            </w:r>
          </w:p>
        </w:tc>
      </w:tr>
      <w:tr w:rsidR="002907AB" w14:paraId="541F1722" w14:textId="77777777">
        <w:trPr>
          <w:cantSplit/>
          <w:trHeight w:val="6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C2B2B" w14:textId="77777777" w:rsidR="002907AB" w:rsidRDefault="002907AB" w:rsidP="002907A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0DE2B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46+700</w:t>
            </w:r>
          </w:p>
          <w:p w14:paraId="02D817C1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3EB9B" w14:textId="77777777" w:rsidR="002907AB" w:rsidRPr="00E76AB7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25E66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Periam -</w:t>
            </w:r>
          </w:p>
          <w:p w14:paraId="172C254E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Sânnicolau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FE84C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F5F9B" w14:textId="77777777" w:rsidR="002907AB" w:rsidRPr="00E76AB7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3BFC3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05876" w14:textId="77777777" w:rsidR="002907AB" w:rsidRPr="00E76AB7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E5852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907AB" w14:paraId="167A0722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748EB" w14:textId="77777777" w:rsidR="002907AB" w:rsidRDefault="002907AB" w:rsidP="002907A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549D8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EC194" w14:textId="77777777" w:rsidR="002907AB" w:rsidRPr="00E76AB7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52A00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Sânnicolau Mare</w:t>
            </w:r>
          </w:p>
          <w:p w14:paraId="46E916AB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1, 2 și 3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781B3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BD7993A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E20CE" w14:textId="77777777" w:rsidR="002907AB" w:rsidRPr="00E76AB7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76AB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D7DC4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E96A7" w14:textId="77777777" w:rsidR="002907AB" w:rsidRPr="00E76AB7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66554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907AB" w14:paraId="258833D1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05EFE" w14:textId="77777777" w:rsidR="002907AB" w:rsidRDefault="002907AB" w:rsidP="002907A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92698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A5368" w14:textId="77777777" w:rsidR="002907AB" w:rsidRPr="00E76AB7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EB3D7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Sânnicolau Mare</w:t>
            </w:r>
          </w:p>
          <w:p w14:paraId="27F63113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56405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ADD8B" w14:textId="77777777" w:rsidR="002907AB" w:rsidRPr="00E76AB7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21382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33F5C" w14:textId="77777777" w:rsidR="002907AB" w:rsidRPr="00E76AB7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2A429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A07669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3 și 4 abătute, </w:t>
            </w:r>
          </w:p>
          <w:p w14:paraId="35EB78DB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2907AB" w14:paraId="0F2B597B" w14:textId="77777777">
        <w:trPr>
          <w:cantSplit/>
          <w:trHeight w:val="31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88CA0" w14:textId="77777777" w:rsidR="002907AB" w:rsidRDefault="002907AB" w:rsidP="002907A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7BCB4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65+200</w:t>
            </w:r>
          </w:p>
          <w:p w14:paraId="2D8F127E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54217" w14:textId="77777777" w:rsidR="002907AB" w:rsidRPr="00E76AB7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54FC8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Sânnicolau Mare -</w:t>
            </w:r>
          </w:p>
          <w:p w14:paraId="5B52AD48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Valcani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E864A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28446" w14:textId="77777777" w:rsidR="002907AB" w:rsidRPr="00E76AB7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93E88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0BDBA" w14:textId="77777777" w:rsidR="002907AB" w:rsidRPr="00E76AB7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B45A3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0D148E17" w14:textId="77777777" w:rsidR="002907AB" w:rsidRDefault="002907AB">
      <w:pPr>
        <w:spacing w:before="40" w:after="40" w:line="192" w:lineRule="auto"/>
        <w:ind w:right="57"/>
        <w:jc w:val="both"/>
        <w:rPr>
          <w:sz w:val="20"/>
          <w:lang w:val="ro-RO"/>
        </w:rPr>
      </w:pPr>
    </w:p>
    <w:p w14:paraId="64507512" w14:textId="77777777" w:rsidR="002907AB" w:rsidRDefault="002907AB" w:rsidP="00E151C2">
      <w:pPr>
        <w:pStyle w:val="Heading1"/>
        <w:spacing w:line="360" w:lineRule="auto"/>
      </w:pPr>
      <w:r>
        <w:t>LINIA 223</w:t>
      </w:r>
    </w:p>
    <w:p w14:paraId="7DA82161" w14:textId="77777777" w:rsidR="002907AB" w:rsidRDefault="002907AB" w:rsidP="00A90DCB">
      <w:pPr>
        <w:pStyle w:val="Heading1"/>
        <w:spacing w:line="360" w:lineRule="auto"/>
        <w:rPr>
          <w:b w:val="0"/>
          <w:bCs w:val="0"/>
          <w:sz w:val="8"/>
        </w:rPr>
      </w:pPr>
      <w:r>
        <w:t>ARAD - NĂDLAC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2907AB" w14:paraId="2EC69510" w14:textId="77777777">
        <w:trPr>
          <w:cantSplit/>
          <w:trHeight w:val="86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59162" w14:textId="77777777" w:rsidR="002907AB" w:rsidRDefault="002907AB" w:rsidP="002907A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71BEA" w14:textId="77777777" w:rsidR="002907AB" w:rsidRDefault="002907A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6CC82" w14:textId="77777777" w:rsidR="002907AB" w:rsidRDefault="002907A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04B4E" w14:textId="77777777" w:rsidR="002907AB" w:rsidRDefault="002907AB" w:rsidP="00215E7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Pecica, linia 2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5AC07" w14:textId="77777777" w:rsidR="002907AB" w:rsidRDefault="002907A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56754" w14:textId="77777777" w:rsidR="002907AB" w:rsidRPr="002032B9" w:rsidRDefault="002907A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9D2BD" w14:textId="77777777" w:rsidR="002907AB" w:rsidRDefault="002907A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6729B" w14:textId="77777777" w:rsidR="002907AB" w:rsidRPr="00D5169A" w:rsidRDefault="002907A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764E6" w14:textId="77777777" w:rsidR="002907AB" w:rsidRPr="007A3136" w:rsidRDefault="002907AB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907AB" w14:paraId="22DDB5CF" w14:textId="77777777">
        <w:trPr>
          <w:cantSplit/>
          <w:trHeight w:val="86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1418F" w14:textId="77777777" w:rsidR="002907AB" w:rsidRDefault="002907AB" w:rsidP="002907A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CCE03" w14:textId="77777777" w:rsidR="002907AB" w:rsidRDefault="002907AB" w:rsidP="001A5E5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13+500</w:t>
            </w:r>
          </w:p>
          <w:p w14:paraId="3088125F" w14:textId="77777777" w:rsidR="002907AB" w:rsidRDefault="002907AB" w:rsidP="001A5E5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592B6" w14:textId="77777777" w:rsidR="002907AB" w:rsidRDefault="002907AB" w:rsidP="001A5E5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A45E7" w14:textId="77777777" w:rsidR="002907AB" w:rsidRDefault="002907AB" w:rsidP="001A5E5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Pecica - Nădlac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89D70" w14:textId="77777777" w:rsidR="002907AB" w:rsidRDefault="002907AB" w:rsidP="001A5E5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CA887" w14:textId="77777777" w:rsidR="002907AB" w:rsidRDefault="002907AB" w:rsidP="001A5E5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A30E3" w14:textId="77777777" w:rsidR="002907AB" w:rsidRDefault="002907AB" w:rsidP="001A5E5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25966" w14:textId="77777777" w:rsidR="002907AB" w:rsidRPr="00D5169A" w:rsidRDefault="002907AB" w:rsidP="001A5E5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C44F2" w14:textId="77777777" w:rsidR="002907AB" w:rsidRPr="007A3136" w:rsidRDefault="002907AB" w:rsidP="001A5E5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907AB" w14:paraId="5C835566" w14:textId="77777777">
        <w:trPr>
          <w:cantSplit/>
          <w:trHeight w:val="86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48687" w14:textId="77777777" w:rsidR="002907AB" w:rsidRDefault="002907AB" w:rsidP="002907A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9AD58" w14:textId="77777777" w:rsidR="002907AB" w:rsidRDefault="002907A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BBEF5" w14:textId="77777777" w:rsidR="002907AB" w:rsidRDefault="002907A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97EC2" w14:textId="77777777" w:rsidR="002907AB" w:rsidRDefault="002907A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Nădlac</w:t>
            </w:r>
          </w:p>
          <w:p w14:paraId="196087B9" w14:textId="77777777" w:rsidR="002907AB" w:rsidRDefault="002907A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3789F" w14:textId="77777777" w:rsidR="002907AB" w:rsidRDefault="002907A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734A1" w14:textId="77777777" w:rsidR="002907AB" w:rsidRDefault="002907A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AE3EA" w14:textId="77777777" w:rsidR="002907AB" w:rsidRDefault="002907A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63485" w14:textId="77777777" w:rsidR="002907AB" w:rsidRPr="00D5169A" w:rsidRDefault="002907A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981BF" w14:textId="77777777" w:rsidR="002907AB" w:rsidRDefault="002907A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570222A" w14:textId="77777777" w:rsidR="002907AB" w:rsidRDefault="002907AB">
      <w:pPr>
        <w:spacing w:before="40" w:line="192" w:lineRule="auto"/>
        <w:ind w:right="57"/>
        <w:rPr>
          <w:sz w:val="20"/>
          <w:lang w:val="ro-RO"/>
        </w:rPr>
      </w:pPr>
    </w:p>
    <w:p w14:paraId="7CA96DF2" w14:textId="77777777" w:rsidR="002907AB" w:rsidRDefault="002907AB" w:rsidP="007B6A84">
      <w:pPr>
        <w:pStyle w:val="Heading1"/>
        <w:spacing w:line="360" w:lineRule="auto"/>
      </w:pPr>
      <w:r>
        <w:t>LINIA 227B</w:t>
      </w:r>
    </w:p>
    <w:p w14:paraId="0AEBDADF" w14:textId="77777777" w:rsidR="002907AB" w:rsidRDefault="002907AB" w:rsidP="007D14C4">
      <w:pPr>
        <w:pStyle w:val="Heading1"/>
        <w:spacing w:line="360" w:lineRule="auto"/>
        <w:rPr>
          <w:b w:val="0"/>
          <w:bCs w:val="0"/>
          <w:sz w:val="8"/>
        </w:rPr>
      </w:pPr>
      <w:r>
        <w:t>PĂULIŞ LUNCA – PĂULIŞ LUNCA GRUPA TEHNICĂ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2907AB" w14:paraId="4F41742D" w14:textId="77777777">
        <w:trPr>
          <w:cantSplit/>
          <w:trHeight w:val="52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85D87" w14:textId="77777777" w:rsidR="002907AB" w:rsidRDefault="002907AB" w:rsidP="002907A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8C695" w14:textId="77777777" w:rsidR="002907AB" w:rsidRDefault="002907A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700FF" w14:textId="77777777" w:rsidR="002907AB" w:rsidRPr="003A1C1B" w:rsidRDefault="002907AB">
            <w:pPr>
              <w:spacing w:before="120" w:line="360" w:lineRule="auto"/>
              <w:ind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DF953" w14:textId="77777777" w:rsidR="002907AB" w:rsidRDefault="002907A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Păuliş Lunca Grupa Tehnică</w:t>
            </w:r>
          </w:p>
          <w:p w14:paraId="2322B1F5" w14:textId="77777777" w:rsidR="002907AB" w:rsidRPr="00A77A67" w:rsidRDefault="002907A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liniile 2, 3, 4 și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1BE74" w14:textId="77777777" w:rsidR="002907AB" w:rsidRDefault="002907A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40F55" w14:textId="77777777" w:rsidR="002907AB" w:rsidRDefault="002907A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CE348" w14:textId="77777777" w:rsidR="002907AB" w:rsidRDefault="002907A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80BDB" w14:textId="77777777" w:rsidR="002907AB" w:rsidRDefault="002907A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01EBD470" w14:textId="77777777" w:rsidR="002907AB" w:rsidRDefault="002907A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D12B1A0" w14:textId="77777777" w:rsidR="002907AB" w:rsidRDefault="002907AB">
      <w:pPr>
        <w:spacing w:before="40" w:line="192" w:lineRule="auto"/>
        <w:ind w:right="57"/>
        <w:rPr>
          <w:sz w:val="20"/>
          <w:lang w:val="ro-RO"/>
        </w:rPr>
      </w:pPr>
    </w:p>
    <w:p w14:paraId="36945849" w14:textId="77777777" w:rsidR="00D569DB" w:rsidRDefault="00D569DB">
      <w:pPr>
        <w:spacing w:before="40" w:line="192" w:lineRule="auto"/>
        <w:ind w:right="57"/>
        <w:rPr>
          <w:sz w:val="20"/>
          <w:lang w:val="ro-RO"/>
        </w:rPr>
      </w:pPr>
    </w:p>
    <w:p w14:paraId="01B91A45" w14:textId="77777777" w:rsidR="00D569DB" w:rsidRDefault="00D569DB">
      <w:pPr>
        <w:spacing w:before="40" w:line="192" w:lineRule="auto"/>
        <w:ind w:right="57"/>
        <w:rPr>
          <w:sz w:val="20"/>
          <w:lang w:val="ro-RO"/>
        </w:rPr>
      </w:pPr>
    </w:p>
    <w:p w14:paraId="37E1B1E0" w14:textId="77777777" w:rsidR="002907AB" w:rsidRDefault="002907AB" w:rsidP="0095691E">
      <w:pPr>
        <w:pStyle w:val="Heading1"/>
        <w:spacing w:line="360" w:lineRule="auto"/>
      </w:pPr>
      <w:r>
        <w:lastRenderedPageBreak/>
        <w:t>LINIA 300</w:t>
      </w:r>
    </w:p>
    <w:p w14:paraId="6871A9D3" w14:textId="77777777" w:rsidR="002907AB" w:rsidRDefault="002907AB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9"/>
      </w:tblGrid>
      <w:tr w:rsidR="002907AB" w14:paraId="471E525F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D007B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8600D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9A5D2" w14:textId="77777777" w:rsidR="002907AB" w:rsidRPr="00600D25" w:rsidRDefault="002907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B2D9F" w14:textId="77777777" w:rsidR="002907AB" w:rsidRDefault="002907A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FE21FC6" w14:textId="77777777" w:rsidR="002907AB" w:rsidRDefault="002907A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9E83E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F48EC" w14:textId="77777777" w:rsidR="002907AB" w:rsidRPr="00600D25" w:rsidRDefault="002907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D5AA1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AB01D" w14:textId="77777777" w:rsidR="002907AB" w:rsidRPr="00600D25" w:rsidRDefault="002907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30D9F" w14:textId="77777777" w:rsidR="002907AB" w:rsidRPr="00D344C9" w:rsidRDefault="002907A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907AB" w14:paraId="4ADC3205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AD688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51F4F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EF5F0" w14:textId="77777777" w:rsidR="002907AB" w:rsidRPr="00600D25" w:rsidRDefault="002907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DC2AA" w14:textId="77777777" w:rsidR="002907AB" w:rsidRDefault="002907A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0F1E2B9" w14:textId="77777777" w:rsidR="002907AB" w:rsidRDefault="002907A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3D3DD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3741D" w14:textId="77777777" w:rsidR="002907AB" w:rsidRPr="00600D25" w:rsidRDefault="002907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A6A88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5AFC2" w14:textId="77777777" w:rsidR="002907AB" w:rsidRPr="00600D25" w:rsidRDefault="002907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482D6" w14:textId="77777777" w:rsidR="002907AB" w:rsidRPr="00D344C9" w:rsidRDefault="002907A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907AB" w14:paraId="294FA61C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7C154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0B9B7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1613E" w14:textId="77777777" w:rsidR="002907AB" w:rsidRPr="00600D25" w:rsidRDefault="002907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C7778" w14:textId="77777777" w:rsidR="002907AB" w:rsidRDefault="002907A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79FF84F" w14:textId="77777777" w:rsidR="002907AB" w:rsidRDefault="002907A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5ADA3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7E3363C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4648D" w14:textId="77777777" w:rsidR="002907AB" w:rsidRPr="00600D25" w:rsidRDefault="002907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25D60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4F1F0" w14:textId="77777777" w:rsidR="002907AB" w:rsidRPr="00600D25" w:rsidRDefault="002907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2314C" w14:textId="77777777" w:rsidR="002907AB" w:rsidRPr="00D344C9" w:rsidRDefault="002907A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719F16D" w14:textId="77777777" w:rsidR="002907AB" w:rsidRPr="00D344C9" w:rsidRDefault="002907A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2907AB" w14:paraId="53EE5FB2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44CE5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6ED66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E0D71" w14:textId="77777777" w:rsidR="002907AB" w:rsidRPr="00600D25" w:rsidRDefault="002907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6620B" w14:textId="77777777" w:rsidR="002907AB" w:rsidRDefault="002907AB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5EC3076" w14:textId="77777777" w:rsidR="002907AB" w:rsidRDefault="002907AB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C116E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59EC0" w14:textId="77777777" w:rsidR="002907AB" w:rsidRDefault="002907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7F3E9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4E20C" w14:textId="77777777" w:rsidR="002907AB" w:rsidRPr="00600D25" w:rsidRDefault="002907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0CD3D" w14:textId="77777777" w:rsidR="002907AB" w:rsidRDefault="002907A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907AB" w14:paraId="78A48563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A14E4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bookmarkStart w:id="1" w:name="_Hlk220053686"/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057E1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81FB0" w14:textId="77777777" w:rsidR="002907AB" w:rsidRPr="00600D25" w:rsidRDefault="002907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491AE" w14:textId="77777777" w:rsidR="002907AB" w:rsidRDefault="002907AB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5ABE1" w14:textId="77777777" w:rsidR="002907AB" w:rsidRPr="00E4222D" w:rsidRDefault="002907AB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722FD79D" w14:textId="77777777" w:rsidR="002907AB" w:rsidRPr="00E4222D" w:rsidRDefault="002907AB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306F8C0F" w14:textId="77777777" w:rsidR="002907AB" w:rsidRPr="00E4222D" w:rsidRDefault="002907AB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425CF630" w14:textId="77777777" w:rsidR="002907AB" w:rsidRDefault="002907AB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D6802" w14:textId="77777777" w:rsidR="002907AB" w:rsidRDefault="002907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BBCAA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1987B" w14:textId="77777777" w:rsidR="002907AB" w:rsidRPr="00600D25" w:rsidRDefault="002907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36E8A" w14:textId="77777777" w:rsidR="002907AB" w:rsidRDefault="002907A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bookmarkEnd w:id="1"/>
      <w:tr w:rsidR="002907AB" w14:paraId="6B72624F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E1E53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E3DA0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F1D68" w14:textId="77777777" w:rsidR="002907AB" w:rsidRPr="00600D25" w:rsidRDefault="002907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80967" w14:textId="77777777" w:rsidR="002907AB" w:rsidRDefault="002907A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53DA08A" w14:textId="77777777" w:rsidR="002907AB" w:rsidRDefault="002907AB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4AC18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1D8AE605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74A7045C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F469E" w14:textId="77777777" w:rsidR="002907AB" w:rsidRDefault="002907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4E55A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F9240" w14:textId="77777777" w:rsidR="002907AB" w:rsidRPr="00600D25" w:rsidRDefault="002907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A71F2" w14:textId="77777777" w:rsidR="002907AB" w:rsidRDefault="002907A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089242CF" w14:textId="77777777" w:rsidR="002907AB" w:rsidRDefault="002907A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6E19B645" w14:textId="77777777" w:rsidR="002907AB" w:rsidRDefault="002907A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2907AB" w14:paraId="7AD29B49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26A9C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0AA88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ADE4C" w14:textId="77777777" w:rsidR="002907AB" w:rsidRPr="00600D25" w:rsidRDefault="002907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F00F9" w14:textId="77777777" w:rsidR="002907AB" w:rsidRDefault="002907AB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–</w:t>
            </w:r>
          </w:p>
          <w:p w14:paraId="21D5117F" w14:textId="77777777" w:rsidR="002907AB" w:rsidRDefault="002907A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D0218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5F4BD" w14:textId="77777777" w:rsidR="002907AB" w:rsidRDefault="002907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ABBF8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2+200</w:t>
            </w:r>
          </w:p>
          <w:p w14:paraId="00E9F39C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36B55" w14:textId="77777777" w:rsidR="002907AB" w:rsidRPr="00600D25" w:rsidRDefault="002907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9768C" w14:textId="77777777" w:rsidR="002907AB" w:rsidRPr="00A00A4F" w:rsidRDefault="002907AB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00A4F">
              <w:rPr>
                <w:b/>
                <w:bCs/>
                <w:i/>
                <w:iCs/>
                <w:sz w:val="20"/>
                <w:lang w:val="ro-RO"/>
              </w:rPr>
              <w:t xml:space="preserve">Semnalizată cap București doar cu paleta cu diagonală.     </w:t>
            </w:r>
          </w:p>
          <w:p w14:paraId="2D358F99" w14:textId="77777777" w:rsidR="002907AB" w:rsidRDefault="002907AB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00A4F">
              <w:rPr>
                <w:b/>
                <w:bCs/>
                <w:i/>
                <w:iCs/>
                <w:sz w:val="20"/>
                <w:lang w:val="ro-RO"/>
              </w:rPr>
              <w:t>Protecție călători în zona peroanelor provizorii.</w:t>
            </w:r>
          </w:p>
        </w:tc>
      </w:tr>
      <w:tr w:rsidR="002907AB" w14:paraId="4874FB2E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C38A3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5CA37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B6356" w14:textId="77777777" w:rsidR="002907AB" w:rsidRPr="00600D25" w:rsidRDefault="002907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EE5C2" w14:textId="77777777" w:rsidR="002907AB" w:rsidRDefault="002907AB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Nord-</w:t>
            </w:r>
          </w:p>
          <w:p w14:paraId="260125B6" w14:textId="77777777" w:rsidR="002907AB" w:rsidRDefault="002907A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06F9E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6B23A" w14:textId="77777777" w:rsidR="002907AB" w:rsidRDefault="002907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02CE4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7+550</w:t>
            </w:r>
          </w:p>
          <w:p w14:paraId="6B070E27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6DA85" w14:textId="77777777" w:rsidR="002907AB" w:rsidRPr="00600D25" w:rsidRDefault="002907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9C69A" w14:textId="77777777" w:rsidR="002907AB" w:rsidRDefault="002907A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00A4F">
              <w:rPr>
                <w:b/>
                <w:bCs/>
                <w:i/>
                <w:iCs/>
                <w:sz w:val="20"/>
                <w:lang w:val="ro-RO"/>
              </w:rPr>
              <w:t>Protecție călători în zona peroanelor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A00A4F">
              <w:rPr>
                <w:b/>
                <w:bCs/>
                <w:i/>
                <w:iCs/>
                <w:sz w:val="20"/>
                <w:lang w:val="ro-RO"/>
              </w:rPr>
              <w:t>provizorii.</w:t>
            </w:r>
          </w:p>
        </w:tc>
      </w:tr>
      <w:tr w:rsidR="002907AB" w14:paraId="72283557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4E981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ED2E0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  <w:p w14:paraId="04BCD37D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A1C67" w14:textId="77777777" w:rsidR="002907AB" w:rsidRPr="00600D25" w:rsidRDefault="002907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08BE3" w14:textId="77777777" w:rsidR="002907AB" w:rsidRDefault="002907AB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linia 1</w:t>
            </w:r>
            <w:r>
              <w:rPr>
                <w:b/>
                <w:bCs/>
                <w:sz w:val="20"/>
                <w:lang w:val="ro-RO"/>
              </w:rPr>
              <w:br/>
              <w:t>peste sch. 5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34F99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142AD" w14:textId="77777777" w:rsidR="002907AB" w:rsidRDefault="002907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7B320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FB768" w14:textId="77777777" w:rsidR="002907AB" w:rsidRPr="00600D25" w:rsidRDefault="002907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BD005" w14:textId="77777777" w:rsidR="002907AB" w:rsidRPr="00E4222D" w:rsidRDefault="002907AB" w:rsidP="00E4222D"/>
        </w:tc>
      </w:tr>
      <w:tr w:rsidR="002907AB" w14:paraId="0C808546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34F88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ED0E0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  <w:p w14:paraId="297FEB42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0FA33" w14:textId="77777777" w:rsidR="002907AB" w:rsidRDefault="002907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B4B59" w14:textId="77777777" w:rsidR="002907AB" w:rsidRDefault="002907AB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05C6607D" w14:textId="77777777" w:rsidR="002907AB" w:rsidRDefault="002907AB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05602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03FDA" w14:textId="77777777" w:rsidR="002907AB" w:rsidRDefault="002907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E5FB8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AE14C" w14:textId="77777777" w:rsidR="002907AB" w:rsidRPr="00600D25" w:rsidRDefault="002907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1F714" w14:textId="77777777" w:rsidR="002907AB" w:rsidRPr="00E4222D" w:rsidRDefault="002907AB" w:rsidP="00E4222D"/>
        </w:tc>
      </w:tr>
      <w:tr w:rsidR="002907AB" w14:paraId="20D9AA2A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57B16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FDEB9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02FFB" w14:textId="77777777" w:rsidR="002907AB" w:rsidRPr="00600D25" w:rsidRDefault="002907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D82AF" w14:textId="77777777" w:rsidR="002907AB" w:rsidRDefault="002907A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636B2686" w14:textId="77777777" w:rsidR="002907AB" w:rsidRDefault="002907A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1D04D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0E9D8" w14:textId="77777777" w:rsidR="002907AB" w:rsidRDefault="002907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7F570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14:paraId="593F87BA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6D3B1" w14:textId="77777777" w:rsidR="002907AB" w:rsidRPr="00600D25" w:rsidRDefault="002907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4276F" w14:textId="77777777" w:rsidR="002907AB" w:rsidRDefault="002907A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907AB" w14:paraId="4931A3AA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1C2C1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95A7B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0D788" w14:textId="77777777" w:rsidR="002907AB" w:rsidRPr="00600D25" w:rsidRDefault="002907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954BE" w14:textId="77777777" w:rsidR="002907AB" w:rsidRDefault="002907A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36250325" w14:textId="77777777" w:rsidR="002907AB" w:rsidRDefault="002907A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681AD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FD99E84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31189" w14:textId="77777777" w:rsidR="002907AB" w:rsidRDefault="002907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4779A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D500B" w14:textId="77777777" w:rsidR="002907AB" w:rsidRDefault="002907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4B500" w14:textId="77777777" w:rsidR="002907AB" w:rsidRDefault="002907A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3C209645" w14:textId="77777777" w:rsidR="002907AB" w:rsidRDefault="002907A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907AB" w14:paraId="0E5A603E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09F5B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E1D6E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BE7B8" w14:textId="77777777" w:rsidR="002907AB" w:rsidRPr="00600D25" w:rsidRDefault="002907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540C2" w14:textId="77777777" w:rsidR="002907AB" w:rsidRDefault="002907A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7A920DD1" w14:textId="77777777" w:rsidR="002907AB" w:rsidRDefault="002907A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905BC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0CDCC0C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9BE88" w14:textId="77777777" w:rsidR="002907AB" w:rsidRDefault="002907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F168A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06947" w14:textId="77777777" w:rsidR="002907AB" w:rsidRDefault="002907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39BAA" w14:textId="77777777" w:rsidR="002907AB" w:rsidRDefault="002907A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B079E8E" w14:textId="77777777" w:rsidR="002907AB" w:rsidRDefault="002907A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2907AB" w14:paraId="40EFD29D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AD5E8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D05A3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16+350</w:t>
            </w:r>
          </w:p>
          <w:p w14:paraId="55AE2EAE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1BBB4" w14:textId="77777777" w:rsidR="002907AB" w:rsidRPr="00600D25" w:rsidRDefault="002907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AB0D8" w14:textId="77777777" w:rsidR="002907AB" w:rsidRDefault="002907AB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64EF411B" w14:textId="77777777" w:rsidR="002907AB" w:rsidRDefault="002907AB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</w:p>
          <w:p w14:paraId="49A1A5B7" w14:textId="77777777" w:rsidR="002907AB" w:rsidRDefault="002907AB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sch. 11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F2F73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C440B" w14:textId="77777777" w:rsidR="002907AB" w:rsidRDefault="002907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B17BC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A7AEA" w14:textId="77777777" w:rsidR="002907AB" w:rsidRDefault="002907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A20F9" w14:textId="77777777" w:rsidR="002907AB" w:rsidRDefault="002907A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907AB" w14:paraId="39D6C4FB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FA913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62827" w14:textId="77777777" w:rsidR="002907AB" w:rsidRDefault="002907AB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17+750</w:t>
            </w:r>
          </w:p>
          <w:p w14:paraId="082F2960" w14:textId="77777777" w:rsidR="002907AB" w:rsidRDefault="002907AB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30D1D" w14:textId="77777777" w:rsidR="002907AB" w:rsidRDefault="002907AB" w:rsidP="00A3453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ABEB7" w14:textId="77777777" w:rsidR="002907AB" w:rsidRDefault="002907AB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Buftea peste sch.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3609F" w14:textId="77777777" w:rsidR="002907AB" w:rsidRDefault="002907AB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EB46B" w14:textId="77777777" w:rsidR="002907AB" w:rsidRDefault="002907AB" w:rsidP="00A3453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C1BB4" w14:textId="77777777" w:rsidR="002907AB" w:rsidRDefault="002907AB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F9006" w14:textId="77777777" w:rsidR="002907AB" w:rsidRDefault="002907AB" w:rsidP="00A3453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50DFF" w14:textId="77777777" w:rsidR="002907AB" w:rsidRDefault="002907AB" w:rsidP="00A3453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907AB" w14:paraId="672816B0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FA6C0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CFE39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1AEE4" w14:textId="77777777" w:rsidR="002907AB" w:rsidRDefault="002907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F4709" w14:textId="77777777" w:rsidR="002907AB" w:rsidRDefault="002907AB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Buftea </w:t>
            </w:r>
            <w:r>
              <w:rPr>
                <w:b/>
                <w:bCs/>
                <w:sz w:val="20"/>
                <w:lang w:val="ro-RO"/>
              </w:rPr>
              <w:br/>
              <w:t>peste sch.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4CE75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11C18" w14:textId="77777777" w:rsidR="002907AB" w:rsidRDefault="002907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FAA66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17+750</w:t>
            </w:r>
          </w:p>
          <w:p w14:paraId="6C28D12F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DF8E0" w14:textId="77777777" w:rsidR="002907AB" w:rsidRDefault="002907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18C81" w14:textId="77777777" w:rsidR="002907AB" w:rsidRDefault="002907A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907AB" w14:paraId="1C5DBD06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B5860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A06B5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7460318E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A12B1" w14:textId="77777777" w:rsidR="002907AB" w:rsidRPr="00600D25" w:rsidRDefault="002907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BDEBF" w14:textId="77777777" w:rsidR="002907AB" w:rsidRDefault="002907A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D4C69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917E9" w14:textId="77777777" w:rsidR="002907AB" w:rsidRDefault="002907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70F39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FE5C9" w14:textId="77777777" w:rsidR="002907AB" w:rsidRDefault="002907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F0EF7" w14:textId="77777777" w:rsidR="002907AB" w:rsidRDefault="002907A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907AB" w14:paraId="76FABAC1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957DC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C741A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EF9D8" w14:textId="77777777" w:rsidR="002907AB" w:rsidRDefault="002907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37244" w14:textId="77777777" w:rsidR="002907AB" w:rsidRDefault="002907A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36748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E1810" w14:textId="77777777" w:rsidR="002907AB" w:rsidRDefault="002907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DEEA8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29+900</w:t>
            </w:r>
          </w:p>
          <w:p w14:paraId="5CA9A2DC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29+950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9A71D" w14:textId="77777777" w:rsidR="002907AB" w:rsidRDefault="002907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CF188" w14:textId="77777777" w:rsidR="002907AB" w:rsidRDefault="002907A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907AB" w14:paraId="1AB9CD09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B81D7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0D52A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EB813" w14:textId="77777777" w:rsidR="002907AB" w:rsidRDefault="002907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888A4" w14:textId="77777777" w:rsidR="002907AB" w:rsidRDefault="002907A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EF050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62D44" w14:textId="77777777" w:rsidR="002907AB" w:rsidRDefault="002907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35B61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14:paraId="58454B43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53DED" w14:textId="77777777" w:rsidR="002907AB" w:rsidRDefault="002907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59F37" w14:textId="77777777" w:rsidR="002907AB" w:rsidRDefault="002907A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907AB" w14:paraId="7C59DB7C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B93C1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049E0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EEC64" w14:textId="77777777" w:rsidR="002907AB" w:rsidRDefault="002907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FA63F" w14:textId="77777777" w:rsidR="002907AB" w:rsidRDefault="002907A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Crivina păeste </w:t>
            </w:r>
          </w:p>
          <w:p w14:paraId="1B59AAA3" w14:textId="77777777" w:rsidR="002907AB" w:rsidRDefault="002907A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3EA55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1A4C7" w14:textId="77777777" w:rsidR="002907AB" w:rsidRDefault="002907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B67B3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40+500</w:t>
            </w:r>
          </w:p>
          <w:p w14:paraId="1555E5D1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E47B6" w14:textId="77777777" w:rsidR="002907AB" w:rsidRDefault="002907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1E138" w14:textId="77777777" w:rsidR="002907AB" w:rsidRDefault="002907A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907AB" w14:paraId="58F889FE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62274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4801B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3359E" w14:textId="77777777" w:rsidR="002907AB" w:rsidRDefault="002907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CD5E0" w14:textId="77777777" w:rsidR="002907AB" w:rsidRDefault="002907AB" w:rsidP="00EB624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Brazi, peste sch. 3, 7 și 9.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5C64C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515DF" w14:textId="77777777" w:rsidR="002907AB" w:rsidRDefault="002907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4D1B2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50+500</w:t>
            </w:r>
          </w:p>
          <w:p w14:paraId="4C7D70A8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7B274" w14:textId="77777777" w:rsidR="002907AB" w:rsidRDefault="002907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5C250" w14:textId="77777777" w:rsidR="002907AB" w:rsidRDefault="002907A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  <w:p w14:paraId="18DC5D6B" w14:textId="77777777" w:rsidR="002907AB" w:rsidRDefault="002907AB" w:rsidP="00E15201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907AB" w14:paraId="45AA18D7" w14:textId="77777777" w:rsidTr="00E4222D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2B0FC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C99FA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BCAEA" w14:textId="77777777" w:rsidR="002907AB" w:rsidRPr="00600D25" w:rsidRDefault="002907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4243D" w14:textId="77777777" w:rsidR="002907AB" w:rsidRDefault="002907A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019EF89A" w14:textId="77777777" w:rsidR="002907AB" w:rsidRDefault="002907A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3E783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575F0" w14:textId="77777777" w:rsidR="002907AB" w:rsidRPr="00600D25" w:rsidRDefault="002907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A6C54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A9AF8" w14:textId="77777777" w:rsidR="002907AB" w:rsidRPr="00600D25" w:rsidRDefault="002907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80EBB" w14:textId="77777777" w:rsidR="002907AB" w:rsidRPr="00D344C9" w:rsidRDefault="002907A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907AB" w14:paraId="316160C0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7C227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02809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CC141" w14:textId="77777777" w:rsidR="002907AB" w:rsidRPr="00600D25" w:rsidRDefault="002907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EA83E" w14:textId="77777777" w:rsidR="002907AB" w:rsidRDefault="002907A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60590CE4" w14:textId="77777777" w:rsidR="002907AB" w:rsidRDefault="002907A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073C6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507650D0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66072C41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3C399AA5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08EE8E67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9AC75" w14:textId="77777777" w:rsidR="002907AB" w:rsidRDefault="002907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9D055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A1FD2" w14:textId="77777777" w:rsidR="002907AB" w:rsidRPr="00600D25" w:rsidRDefault="002907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3BE6A" w14:textId="77777777" w:rsidR="002907AB" w:rsidRDefault="002907A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084CBD8E" w14:textId="77777777" w:rsidR="002907AB" w:rsidRDefault="002907A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0310AA49" w14:textId="77777777" w:rsidR="002907AB" w:rsidRPr="004870EE" w:rsidRDefault="002907A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2907AB" w14:paraId="4209F06A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9825C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B07BE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  <w:p w14:paraId="0684FBD6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59+500</w:t>
            </w:r>
          </w:p>
          <w:p w14:paraId="36BE054D" w14:textId="77777777" w:rsidR="002907AB" w:rsidRDefault="002907AB" w:rsidP="00A34530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(ax st. Ploiești Sud)</w:t>
            </w:r>
          </w:p>
          <w:p w14:paraId="32DE3C88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4F3EB" w14:textId="77777777" w:rsidR="002907AB" w:rsidRPr="00600D25" w:rsidRDefault="002907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E2EED" w14:textId="77777777" w:rsidR="002907AB" w:rsidRDefault="002907A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Ploiești Sud linia 4 directă,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B088D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3C384" w14:textId="77777777" w:rsidR="002907AB" w:rsidRDefault="002907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084ED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88077" w14:textId="77777777" w:rsidR="002907AB" w:rsidRPr="00600D25" w:rsidRDefault="002907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5458D" w14:textId="77777777" w:rsidR="002907AB" w:rsidRDefault="002907A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907AB" w14:paraId="304E8016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8E335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133C7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C5D17" w14:textId="77777777" w:rsidR="002907AB" w:rsidRPr="00600D25" w:rsidRDefault="002907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C28AE" w14:textId="77777777" w:rsidR="002907AB" w:rsidRDefault="002907A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14F36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8A6B4" w14:textId="77777777" w:rsidR="002907AB" w:rsidRDefault="002907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02A4C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7AD37674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43FF9" w14:textId="77777777" w:rsidR="002907AB" w:rsidRPr="00600D25" w:rsidRDefault="002907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6E271" w14:textId="77777777" w:rsidR="002907AB" w:rsidRDefault="002907A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BE9B841" w14:textId="77777777" w:rsidR="002907AB" w:rsidRDefault="002907A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2907AB" w14:paraId="7257A538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4AA1A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E86AE" w14:textId="77777777" w:rsidR="002907AB" w:rsidRDefault="002907AB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379195E1" w14:textId="77777777" w:rsidR="002907AB" w:rsidRDefault="002907AB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FBC51" w14:textId="77777777" w:rsidR="002907AB" w:rsidRPr="00600D25" w:rsidRDefault="002907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858A0" w14:textId="77777777" w:rsidR="002907AB" w:rsidRDefault="002907A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CCCDD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C12D9" w14:textId="77777777" w:rsidR="002907AB" w:rsidRDefault="002907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C037E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EF1DC" w14:textId="77777777" w:rsidR="002907AB" w:rsidRPr="00600D25" w:rsidRDefault="002907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14CC7" w14:textId="77777777" w:rsidR="002907AB" w:rsidRDefault="002907A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4EB4F8D" w14:textId="77777777" w:rsidR="002907AB" w:rsidRDefault="002907A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2907AB" w14:paraId="21B6F092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A3CBF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93857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329FC" w14:textId="77777777" w:rsidR="002907AB" w:rsidRPr="00600D25" w:rsidRDefault="002907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E9437" w14:textId="77777777" w:rsidR="002907AB" w:rsidRDefault="002907A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902DC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F7596" w14:textId="77777777" w:rsidR="002907AB" w:rsidRDefault="002907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EAFCB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0ACAD059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79264" w14:textId="77777777" w:rsidR="002907AB" w:rsidRPr="00600D25" w:rsidRDefault="002907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7D8AD" w14:textId="77777777" w:rsidR="002907AB" w:rsidRDefault="002907A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630303A" w14:textId="77777777" w:rsidR="002907AB" w:rsidRDefault="002907A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2907AB" w14:paraId="443BDBA3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7E02B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F7DE8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DEE2B" w14:textId="77777777" w:rsidR="002907AB" w:rsidRPr="00600D25" w:rsidRDefault="002907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6E400" w14:textId="77777777" w:rsidR="002907AB" w:rsidRDefault="002907A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5C1EC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D401F" w14:textId="77777777" w:rsidR="002907AB" w:rsidRDefault="002907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1A061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68+750</w:t>
            </w:r>
          </w:p>
          <w:p w14:paraId="48A28F24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A331E" w14:textId="77777777" w:rsidR="002907AB" w:rsidRDefault="002907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7D3F9" w14:textId="77777777" w:rsidR="002907AB" w:rsidRDefault="002907A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907AB" w14:paraId="6DDC4D1E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5D06F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A1276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3FA2EE11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3DAAA" w14:textId="77777777" w:rsidR="002907AB" w:rsidRPr="00600D25" w:rsidRDefault="002907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89975" w14:textId="77777777" w:rsidR="002907AB" w:rsidRDefault="002907A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3 directă Cap.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3CDFC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20408" w14:textId="77777777" w:rsidR="002907AB" w:rsidRDefault="002907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16552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8E064" w14:textId="77777777" w:rsidR="002907AB" w:rsidRDefault="002907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541DB" w14:textId="77777777" w:rsidR="002907AB" w:rsidRDefault="002907A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907AB" w14:paraId="6E790B8E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75A94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AC225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6F23C" w14:textId="77777777" w:rsidR="002907AB" w:rsidRPr="00600D25" w:rsidRDefault="002907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7DE1C" w14:textId="77777777" w:rsidR="002907AB" w:rsidRDefault="002907A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0AABE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31B4F" w14:textId="77777777" w:rsidR="002907AB" w:rsidRDefault="002907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B68D6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6211A9FD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33D5A" w14:textId="77777777" w:rsidR="002907AB" w:rsidRDefault="002907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59BDC" w14:textId="77777777" w:rsidR="002907AB" w:rsidRDefault="002907A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907AB" w14:paraId="56E10039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D2F1D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52DFF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26DE6" w14:textId="77777777" w:rsidR="002907AB" w:rsidRPr="00600D25" w:rsidRDefault="002907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ED75C" w14:textId="77777777" w:rsidR="002907AB" w:rsidRDefault="002907A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7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8D736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516F2" w14:textId="77777777" w:rsidR="002907AB" w:rsidRDefault="002907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E2412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80+500</w:t>
            </w:r>
          </w:p>
          <w:p w14:paraId="290A9E6F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CBE47" w14:textId="77777777" w:rsidR="002907AB" w:rsidRDefault="002907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C54E1" w14:textId="77777777" w:rsidR="002907AB" w:rsidRDefault="002907A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907AB" w14:paraId="0DA55367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2654C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4DF3C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4FDB3" w14:textId="77777777" w:rsidR="002907AB" w:rsidRPr="00600D25" w:rsidRDefault="002907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5B471" w14:textId="77777777" w:rsidR="002907AB" w:rsidRDefault="002907A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802A1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9C171" w14:textId="77777777" w:rsidR="002907AB" w:rsidRDefault="002907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ED58E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82+500</w:t>
            </w:r>
          </w:p>
          <w:p w14:paraId="52C389B1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634BA" w14:textId="77777777" w:rsidR="002907AB" w:rsidRDefault="002907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18CD9" w14:textId="77777777" w:rsidR="002907AB" w:rsidRDefault="002907A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907AB" w14:paraId="05811E99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D3F7B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919D7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123DF" w14:textId="77777777" w:rsidR="002907AB" w:rsidRPr="00600D25" w:rsidRDefault="002907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A08E4" w14:textId="77777777" w:rsidR="002907AB" w:rsidRDefault="002907A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3723D55E" w14:textId="77777777" w:rsidR="002907AB" w:rsidRDefault="002907A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D3603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9CDFA24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20408" w14:textId="77777777" w:rsidR="002907AB" w:rsidRPr="00600D25" w:rsidRDefault="002907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16F49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72F30" w14:textId="77777777" w:rsidR="002907AB" w:rsidRPr="00600D25" w:rsidRDefault="002907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A4563" w14:textId="77777777" w:rsidR="002907AB" w:rsidRDefault="002907A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BA4D809" w14:textId="77777777" w:rsidR="002907AB" w:rsidRDefault="002907A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E00887E" w14:textId="77777777" w:rsidR="002907AB" w:rsidRPr="00D344C9" w:rsidRDefault="002907A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2907AB" w14:paraId="6314308B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F785F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9B578" w14:textId="77777777" w:rsidR="002907AB" w:rsidRDefault="002907AB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150+700</w:t>
            </w:r>
          </w:p>
          <w:p w14:paraId="2EF39815" w14:textId="77777777" w:rsidR="002907AB" w:rsidRDefault="002907AB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E2F26" w14:textId="77777777" w:rsidR="002907AB" w:rsidRPr="00600D25" w:rsidRDefault="002907AB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3B69E" w14:textId="77777777" w:rsidR="002907AB" w:rsidRDefault="002907AB" w:rsidP="00D4378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Predeal –</w:t>
            </w:r>
          </w:p>
          <w:p w14:paraId="0881C83C" w14:textId="77777777" w:rsidR="002907AB" w:rsidRDefault="002907AB" w:rsidP="00D4378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Timişu de Sus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B4A95" w14:textId="77777777" w:rsidR="002907AB" w:rsidRDefault="002907AB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93D73" w14:textId="77777777" w:rsidR="002907AB" w:rsidRDefault="002907AB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7406A" w14:textId="77777777" w:rsidR="002907AB" w:rsidRDefault="002907AB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150+700</w:t>
            </w:r>
          </w:p>
          <w:p w14:paraId="57CF01F7" w14:textId="77777777" w:rsidR="002907AB" w:rsidRDefault="002907AB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B4A4E" w14:textId="77777777" w:rsidR="002907AB" w:rsidRPr="00600D25" w:rsidRDefault="002907AB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E698D" w14:textId="77777777" w:rsidR="002907AB" w:rsidRDefault="002907AB" w:rsidP="00D4378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Fără inductori </w:t>
            </w:r>
            <w:r w:rsidRPr="00D43781">
              <w:rPr>
                <w:b/>
                <w:bCs/>
                <w:i/>
                <w:iCs/>
                <w:sz w:val="20"/>
                <w:szCs w:val="20"/>
                <w:lang w:val="ro-RO"/>
              </w:rPr>
              <w:t>(protecție tablier metalic - lipsa portal gabarit)</w:t>
            </w:r>
          </w:p>
        </w:tc>
      </w:tr>
      <w:tr w:rsidR="002907AB" w14:paraId="59AC32E2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73B09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08961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34887" w14:textId="77777777" w:rsidR="002907AB" w:rsidRPr="00600D25" w:rsidRDefault="002907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200F0" w14:textId="77777777" w:rsidR="002907AB" w:rsidRDefault="002907A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714AE33C" w14:textId="77777777" w:rsidR="002907AB" w:rsidRDefault="002907A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C5740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C262A" w14:textId="77777777" w:rsidR="002907AB" w:rsidRPr="00600D25" w:rsidRDefault="002907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0F306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7F7E3" w14:textId="77777777" w:rsidR="002907AB" w:rsidRPr="00600D25" w:rsidRDefault="002907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D769D" w14:textId="77777777" w:rsidR="002907AB" w:rsidRPr="00D344C9" w:rsidRDefault="002907A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907AB" w14:paraId="2AB4E6E4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8FDBD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B1C3E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75588" w14:textId="77777777" w:rsidR="002907AB" w:rsidRPr="00600D25" w:rsidRDefault="002907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92888" w14:textId="77777777" w:rsidR="002907AB" w:rsidRDefault="002907A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Dârste, linia 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4D95A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31369" w14:textId="77777777" w:rsidR="002907AB" w:rsidRPr="00600D25" w:rsidRDefault="002907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C6216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163+500</w:t>
            </w:r>
          </w:p>
          <w:p w14:paraId="6A3BAFA5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E3BFD" w14:textId="77777777" w:rsidR="002907AB" w:rsidRPr="00600D25" w:rsidRDefault="002907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013BB" w14:textId="77777777" w:rsidR="002907AB" w:rsidRDefault="002907A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761B6F6" w14:textId="77777777" w:rsidR="002907AB" w:rsidRPr="00D344C9" w:rsidRDefault="002907A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Fără inductori. </w:t>
            </w:r>
          </w:p>
        </w:tc>
      </w:tr>
      <w:tr w:rsidR="002907AB" w14:paraId="294A5A76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A8567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CB2B0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163+360</w:t>
            </w:r>
          </w:p>
          <w:p w14:paraId="334FBD90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81CED" w14:textId="77777777" w:rsidR="002907AB" w:rsidRPr="00600D25" w:rsidRDefault="002907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A5AE2" w14:textId="77777777" w:rsidR="002907AB" w:rsidRDefault="002907A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Dârste, linia 5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D5F14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546F9" w14:textId="77777777" w:rsidR="002907AB" w:rsidRPr="00600D25" w:rsidRDefault="002907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0ADF4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E27E8" w14:textId="77777777" w:rsidR="002907AB" w:rsidRPr="00600D25" w:rsidRDefault="002907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DC6F2" w14:textId="77777777" w:rsidR="002907AB" w:rsidRDefault="002907AB" w:rsidP="0001114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B961FAF" w14:textId="77777777" w:rsidR="002907AB" w:rsidRPr="00D344C9" w:rsidRDefault="002907AB" w:rsidP="0001114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Fără inductori. </w:t>
            </w:r>
          </w:p>
        </w:tc>
      </w:tr>
      <w:tr w:rsidR="002907AB" w14:paraId="418AEB52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D2B33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EFE32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1B9AA69F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6EF51" w14:textId="77777777" w:rsidR="002907AB" w:rsidRPr="00600D25" w:rsidRDefault="002907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7A9D4" w14:textId="77777777" w:rsidR="002907AB" w:rsidRDefault="002907AB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4A4AF4B8" w14:textId="77777777" w:rsidR="002907AB" w:rsidRDefault="002907AB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B145B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068B4E9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43, 45, 61, 63 T.D.J.</w:t>
            </w:r>
          </w:p>
          <w:p w14:paraId="3BF11DEB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 / 51, 55 / 59, 65 / 67,</w:t>
            </w:r>
          </w:p>
          <w:p w14:paraId="2C15A0F5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</w:t>
            </w:r>
          </w:p>
          <w:p w14:paraId="54CC8FA6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6AFB96F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9A0E7" w14:textId="77777777" w:rsidR="002907AB" w:rsidRPr="00600D25" w:rsidRDefault="002907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EA5FF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0542E695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4856B" w14:textId="77777777" w:rsidR="002907AB" w:rsidRDefault="002907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F48EA" w14:textId="77777777" w:rsidR="002907AB" w:rsidRDefault="002907AB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92D1A58" w14:textId="77777777" w:rsidR="002907AB" w:rsidRDefault="002907AB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2585392" w14:textId="77777777" w:rsidR="002907AB" w:rsidRPr="00D344C9" w:rsidRDefault="002907AB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1 - 8 și 21 – 23 Cap X.</w:t>
            </w:r>
          </w:p>
        </w:tc>
      </w:tr>
      <w:tr w:rsidR="002907AB" w14:paraId="0C84385E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27632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D01A2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4506F" w14:textId="77777777" w:rsidR="002907AB" w:rsidRDefault="002907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E8F17" w14:textId="77777777" w:rsidR="002907AB" w:rsidRDefault="002907A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59B413E2" w14:textId="77777777" w:rsidR="002907AB" w:rsidRDefault="002907A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BBD95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C550053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A7273" w14:textId="77777777" w:rsidR="002907AB" w:rsidRDefault="002907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5A130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56821" w14:textId="77777777" w:rsidR="002907AB" w:rsidRDefault="002907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8B4F3" w14:textId="77777777" w:rsidR="002907AB" w:rsidRDefault="002907AB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0C28488" w14:textId="77777777" w:rsidR="002907AB" w:rsidRDefault="002907AB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162F600" w14:textId="77777777" w:rsidR="002907AB" w:rsidRDefault="002907AB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2907AB" w14:paraId="6614FDA0" w14:textId="77777777" w:rsidTr="00E4222D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32F56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BD122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2C57D" w14:textId="77777777" w:rsidR="002907AB" w:rsidRDefault="002907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F38D5" w14:textId="77777777" w:rsidR="002907AB" w:rsidRDefault="002907A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08D416ED" w14:textId="77777777" w:rsidR="002907AB" w:rsidRDefault="002907A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049E1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139F1708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33CA9" w14:textId="77777777" w:rsidR="002907AB" w:rsidRDefault="002907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B066D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22DB6" w14:textId="77777777" w:rsidR="002907AB" w:rsidRDefault="002907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055BD" w14:textId="77777777" w:rsidR="002907AB" w:rsidRDefault="002907A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B361D75" w14:textId="77777777" w:rsidR="002907AB" w:rsidRDefault="002907A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2907AB" w14:paraId="11E453D4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2C129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91A29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D6FAF" w14:textId="77777777" w:rsidR="002907AB" w:rsidRDefault="002907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26FC8" w14:textId="77777777" w:rsidR="002907AB" w:rsidRDefault="002907A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11771204" w14:textId="77777777" w:rsidR="002907AB" w:rsidRDefault="002907A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14:paraId="1FFAEC70" w14:textId="77777777" w:rsidR="002907AB" w:rsidRDefault="002907A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14:paraId="784D3503" w14:textId="77777777" w:rsidR="002907AB" w:rsidRDefault="002907A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7BA5D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54871" w14:textId="77777777" w:rsidR="002907AB" w:rsidRPr="00600D25" w:rsidRDefault="002907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8FBE8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14:paraId="5CD4B9A3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2918E" w14:textId="77777777" w:rsidR="002907AB" w:rsidRDefault="002907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6F1A3" w14:textId="77777777" w:rsidR="002907AB" w:rsidRDefault="002907A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1A1007D" w14:textId="77777777" w:rsidR="002907AB" w:rsidRDefault="002907A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89C8211" w14:textId="77777777" w:rsidR="002907AB" w:rsidRDefault="002907A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14:paraId="5736AB07" w14:textId="77777777" w:rsidR="002907AB" w:rsidRDefault="002907A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14:paraId="674C181D" w14:textId="77777777" w:rsidR="002907AB" w:rsidRDefault="002907A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14:paraId="6D45F1F1" w14:textId="77777777" w:rsidR="002907AB" w:rsidRDefault="002907A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14:paraId="2F5F897C" w14:textId="77777777" w:rsidR="002907AB" w:rsidRDefault="002907A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14:paraId="7F2A3947" w14:textId="77777777" w:rsidR="002907AB" w:rsidRDefault="002907A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2907AB" w14:paraId="612DCDCC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0A961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EE560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26685" w14:textId="77777777" w:rsidR="002907AB" w:rsidRDefault="002907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3E391" w14:textId="77777777" w:rsidR="002907AB" w:rsidRDefault="002907AB" w:rsidP="008D53B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E170E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 18/24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744B5" w14:textId="77777777" w:rsidR="002907AB" w:rsidRPr="00600D25" w:rsidRDefault="002907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3BEAD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6D468" w14:textId="77777777" w:rsidR="002907AB" w:rsidRDefault="002907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F604A" w14:textId="77777777" w:rsidR="002907AB" w:rsidRDefault="002907A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907AB" w14:paraId="7D126CA4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CFFEC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2E165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D9F4E" w14:textId="77777777" w:rsidR="002907AB" w:rsidRDefault="002907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55558" w14:textId="77777777" w:rsidR="002907AB" w:rsidRDefault="002907A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4937E94F" w14:textId="77777777" w:rsidR="002907AB" w:rsidRDefault="002907A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E5B76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77697" w14:textId="77777777" w:rsidR="002907AB" w:rsidRPr="00600D25" w:rsidRDefault="002907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D4596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382C8" w14:textId="77777777" w:rsidR="002907AB" w:rsidRDefault="002907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CECBA" w14:textId="77777777" w:rsidR="002907AB" w:rsidRDefault="002907A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907AB" w14:paraId="762068E1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EBDF3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9DC2E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0C6CC" w14:textId="77777777" w:rsidR="002907AB" w:rsidRDefault="002907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76423" w14:textId="77777777" w:rsidR="002907AB" w:rsidRDefault="002907A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18997F5D" w14:textId="77777777" w:rsidR="002907AB" w:rsidRDefault="002907A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7D4CC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B70EC" w14:textId="77777777" w:rsidR="002907AB" w:rsidRPr="00600D25" w:rsidRDefault="002907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7ED46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63A40" w14:textId="77777777" w:rsidR="002907AB" w:rsidRDefault="002907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555FC" w14:textId="77777777" w:rsidR="002907AB" w:rsidRDefault="002907A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907AB" w14:paraId="7253EBEF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472C1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3290F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B0136" w14:textId="77777777" w:rsidR="002907AB" w:rsidRDefault="002907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A4982" w14:textId="77777777" w:rsidR="002907AB" w:rsidRDefault="002907A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7932F8B5" w14:textId="77777777" w:rsidR="002907AB" w:rsidRDefault="002907A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C3AF4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FEE7E94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3B7AC8BC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073AD62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F87AF" w14:textId="77777777" w:rsidR="002907AB" w:rsidRPr="00600D25" w:rsidRDefault="002907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4FA72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8D841" w14:textId="77777777" w:rsidR="002907AB" w:rsidRDefault="002907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D2495" w14:textId="77777777" w:rsidR="002907AB" w:rsidRDefault="002907A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721426B" w14:textId="77777777" w:rsidR="002907AB" w:rsidRDefault="002907A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1FDD7FE" w14:textId="77777777" w:rsidR="002907AB" w:rsidRDefault="002907A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2907AB" w14:paraId="6EA41D40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F26AA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AFE88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378C7" w14:textId="77777777" w:rsidR="002907AB" w:rsidRDefault="002907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D4E2C" w14:textId="77777777" w:rsidR="002907AB" w:rsidRDefault="002907A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3FFCCCC5" w14:textId="77777777" w:rsidR="002907AB" w:rsidRDefault="002907A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872C9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6688553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FA81C" w14:textId="77777777" w:rsidR="002907AB" w:rsidRPr="00600D25" w:rsidRDefault="002907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0DD4F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7272C" w14:textId="77777777" w:rsidR="002907AB" w:rsidRDefault="002907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69D1F" w14:textId="77777777" w:rsidR="002907AB" w:rsidRDefault="002907A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D569BCF" w14:textId="77777777" w:rsidR="002907AB" w:rsidRDefault="002907A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13 - 15.</w:t>
            </w:r>
          </w:p>
        </w:tc>
      </w:tr>
      <w:tr w:rsidR="002907AB" w14:paraId="04B12445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32446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36D5D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172+100</w:t>
            </w:r>
          </w:p>
          <w:p w14:paraId="4AD7841E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176+835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44C23" w14:textId="77777777" w:rsidR="002907AB" w:rsidRDefault="002907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9C15D" w14:textId="77777777" w:rsidR="002907AB" w:rsidRDefault="002907A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Brașov – Stupini </w:t>
            </w:r>
            <w:r>
              <w:rPr>
                <w:b/>
                <w:bCs/>
                <w:sz w:val="20"/>
                <w:lang w:val="ro-RO"/>
              </w:rPr>
              <w:br/>
              <w:t>și linia 2 directă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C0724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AE1AC" w14:textId="77777777" w:rsidR="002907AB" w:rsidRDefault="002907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0450B" w14:textId="77777777" w:rsidR="002907AB" w:rsidRDefault="002907A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5B4BA" w14:textId="77777777" w:rsidR="002907AB" w:rsidRDefault="002907A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3159D" w14:textId="77777777" w:rsidR="002907AB" w:rsidRDefault="002907A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2907AB" w14:paraId="1D7FF75E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924D7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7014E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172+100</w:t>
            </w:r>
          </w:p>
          <w:p w14:paraId="0919E5D4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2BD59" w14:textId="77777777" w:rsidR="002907AB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6D62D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Brașov – Stupini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343D5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E00CC" w14:textId="77777777" w:rsidR="002907AB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15159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AA8DC" w14:textId="77777777" w:rsidR="002907AB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CDE7C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 Valabilă zilnic,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br/>
            </w: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între orele 07,00-19,00 (protecție muncitori-lucrări în firul II)</w:t>
            </w:r>
          </w:p>
        </w:tc>
      </w:tr>
      <w:tr w:rsidR="002907AB" w14:paraId="04748E3F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18D17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E912F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48C25" w14:textId="77777777" w:rsidR="002907AB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139A3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242D0605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CC58E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3CD54" w14:textId="77777777" w:rsidR="002907AB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8C2FE" w14:textId="77777777" w:rsidR="002907AB" w:rsidRPr="00E731A9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0CCD5BF3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3D4D2C4E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97A8F" w14:textId="77777777" w:rsidR="002907AB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FB212" w14:textId="77777777" w:rsidR="002907AB" w:rsidRDefault="002907AB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2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2EEF0228" w14:textId="77777777" w:rsidR="002907AB" w:rsidRDefault="002907AB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2"/>
          <w:p w14:paraId="2232730D" w14:textId="77777777" w:rsidR="002907AB" w:rsidRPr="001D4392" w:rsidRDefault="002907AB" w:rsidP="00FF6B4A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2907AB" w14:paraId="17A05EB0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1B62C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65AB3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25F03" w14:textId="77777777" w:rsidR="002907AB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3FC11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6129C2F5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92658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0C2AE" w14:textId="77777777" w:rsidR="002907AB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95658" w14:textId="77777777" w:rsidR="002907AB" w:rsidRPr="00E731A9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33E22C3C" w14:textId="77777777" w:rsidR="002907AB" w:rsidRPr="00E731A9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06C7D177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3ABB89A3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C1006" w14:textId="77777777" w:rsidR="002907AB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F9FE7" w14:textId="77777777" w:rsidR="002907AB" w:rsidRPr="00616BAF" w:rsidRDefault="002907AB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D464612" w14:textId="77777777" w:rsidR="002907AB" w:rsidRDefault="002907AB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BFB029E" w14:textId="77777777" w:rsidR="002907AB" w:rsidRPr="003B726B" w:rsidRDefault="002907AB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2907AB" w14:paraId="4D73A133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D4001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D5DCC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449A1" w14:textId="77777777" w:rsidR="002907AB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97C42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42A0B07D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F9450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97FED" w14:textId="77777777" w:rsidR="002907AB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D9027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310FCE9C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5F11E" w14:textId="77777777" w:rsidR="002907AB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FD973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635EA8B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907AB" w14:paraId="68B6AAC0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BFF09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3F07C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D9451" w14:textId="77777777" w:rsidR="002907AB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FEE5E" w14:textId="77777777" w:rsidR="002907AB" w:rsidRDefault="002907AB" w:rsidP="0040109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16B89199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66164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305C2" w14:textId="77777777" w:rsidR="002907AB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0A172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E4E34" w14:textId="77777777" w:rsidR="002907AB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B1F24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907AB" w14:paraId="13801D97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17F8F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77BCD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51BB3" w14:textId="77777777" w:rsidR="002907AB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46CA7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70293F92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8BC5F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F7DED" w14:textId="77777777" w:rsidR="002907AB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EB8DA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38364F2C" w14:textId="77777777" w:rsidR="002907AB" w:rsidRPr="00E731A9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16882BDF" w14:textId="77777777" w:rsidR="002907AB" w:rsidRPr="00E731A9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0107B82C" w14:textId="77777777" w:rsidR="002907AB" w:rsidRPr="001D4392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11F44" w14:textId="77777777" w:rsidR="002907AB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93EC9" w14:textId="77777777" w:rsidR="002907AB" w:rsidRDefault="002907AB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73A6427" w14:textId="77777777" w:rsidR="002907AB" w:rsidRDefault="002907AB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620CDB2" w14:textId="77777777" w:rsidR="002907AB" w:rsidRPr="003B726B" w:rsidRDefault="002907AB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2907AB" w14:paraId="094463C8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BE5A6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5E932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FFF79" w14:textId="77777777" w:rsidR="002907AB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8BCC4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64DE9620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22B42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25075" w14:textId="77777777" w:rsidR="002907AB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544F0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1AF27A04" w14:textId="77777777" w:rsidR="002907AB" w:rsidRPr="00E731A9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633FB93A" w14:textId="77777777" w:rsidR="002907AB" w:rsidRPr="00E731A9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1EB1D4BE" w14:textId="77777777" w:rsidR="002907AB" w:rsidRPr="001D4392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B3B5E" w14:textId="77777777" w:rsidR="002907AB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13D6C" w14:textId="77777777" w:rsidR="002907AB" w:rsidRPr="00616BAF" w:rsidRDefault="002907AB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B7E1B84" w14:textId="77777777" w:rsidR="002907AB" w:rsidRDefault="002907AB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FF29B81" w14:textId="77777777" w:rsidR="002907AB" w:rsidRPr="003B726B" w:rsidRDefault="002907AB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2907AB" w14:paraId="711EA0EC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4A0D0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A0508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FE9F6" w14:textId="77777777" w:rsidR="002907AB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F4521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083BD6C3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AAD29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1F230" w14:textId="77777777" w:rsidR="002907AB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4CB51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3AA8BEE4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FF559" w14:textId="77777777" w:rsidR="002907AB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4489F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D42EE2D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BB81C33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2907AB" w14:paraId="2FCCAF74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07A1E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99874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A85E3" w14:textId="77777777" w:rsidR="002907AB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F3718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2371878F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A4BBE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8AD36" w14:textId="77777777" w:rsidR="002907AB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9CDC1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1067367D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216ED" w14:textId="77777777" w:rsidR="002907AB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660CE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2907AB" w14:paraId="7DC93820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3CF47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3C457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00682" w14:textId="77777777" w:rsidR="002907AB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69F4F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108AA418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5F314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B0F40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4BA94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46869FAC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87682" w14:textId="77777777" w:rsidR="002907AB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717B8" w14:textId="77777777" w:rsidR="002907AB" w:rsidRPr="00D344C9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48B5B40D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907AB" w14:paraId="7DB66E82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B28ED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DC4F8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A32C4" w14:textId="77777777" w:rsidR="002907AB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A466C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35CC6012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E6D46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3155B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738DF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DA3BF" w14:textId="77777777" w:rsidR="002907AB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F9CF9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965B3FA" w14:textId="77777777" w:rsidR="002907AB" w:rsidRPr="00D344C9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2907AB" w14:paraId="7A9C791D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A789F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24E4B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5972679D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DE01C" w14:textId="77777777" w:rsidR="002907AB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B3F20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Bod și linia 2 directă  și</w:t>
            </w:r>
          </w:p>
          <w:p w14:paraId="7B01AE39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5CDBA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2065A" w14:textId="77777777" w:rsidR="002907AB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A83DB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16E9C" w14:textId="77777777" w:rsidR="002907AB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D087F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5CBE853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907AB" w14:paraId="507909EA" w14:textId="77777777" w:rsidTr="00E4222D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F39E1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C5FC2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02B241FD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A3658" w14:textId="77777777" w:rsidR="002907AB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380A0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A3C81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FE8DF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57BD8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CD639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330DD" w14:textId="77777777" w:rsidR="002907AB" w:rsidRPr="00D344C9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23E62DD5" w14:textId="77777777" w:rsidR="002907AB" w:rsidRPr="00D344C9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907AB" w14:paraId="1DE8F35B" w14:textId="77777777" w:rsidTr="00E4222D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E2A90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3C2A8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F99E6" w14:textId="77777777" w:rsidR="002907AB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FD17E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 Feldioara</w:t>
            </w:r>
          </w:p>
          <w:p w14:paraId="28948672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64F69BAD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F3B00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75235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9819C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1C5E2D05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1C925" w14:textId="77777777" w:rsidR="002907AB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E7059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2907AB" w14:paraId="6F54AF12" w14:textId="77777777" w:rsidTr="00E4222D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CA88D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AEF6F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0305D" w14:textId="77777777" w:rsidR="002907AB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C6516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02BEB5DE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3B3F4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B2B7B39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3138B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1B389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141CB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5FD56" w14:textId="77777777" w:rsidR="002907AB" w:rsidRPr="00D344C9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907AB" w14:paraId="171FEB40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D35C9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51764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F3A16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420E7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467F1FA0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D1192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7DCB7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B27AF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11DE17D4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4DCC9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6CA69" w14:textId="77777777" w:rsidR="002907AB" w:rsidRPr="00D344C9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907AB" w14:paraId="5518C1FD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0A634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4FC52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0B10D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522B5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 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12B35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36599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D7427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194+500</w:t>
            </w:r>
          </w:p>
          <w:p w14:paraId="7F4DC046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641E7" w14:textId="77777777" w:rsidR="002907AB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B1A28" w14:textId="77777777" w:rsidR="002907AB" w:rsidRPr="00D344C9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61171ED6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F06DB52" w14:textId="77777777" w:rsidR="002907AB" w:rsidRPr="00D344C9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</w:t>
            </w:r>
            <w:r w:rsidRPr="009F1867">
              <w:rPr>
                <w:b/>
                <w:bCs/>
                <w:i/>
                <w:iCs/>
                <w:sz w:val="20"/>
                <w:szCs w:val="20"/>
                <w:lang w:val="ro-RO"/>
              </w:rPr>
              <w:t>și lipsă vizibilitate trecere la nivel km 194+630</w:t>
            </w:r>
          </w:p>
        </w:tc>
      </w:tr>
      <w:tr w:rsidR="002907AB" w14:paraId="3A5BD44E" w14:textId="77777777" w:rsidTr="00E4222D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6E1A6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B75DF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5BA50" w14:textId="77777777" w:rsidR="002907AB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961C9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0CB923E1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229A2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3FCDA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7F83B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201+000</w:t>
            </w:r>
          </w:p>
          <w:p w14:paraId="1AEAE2C0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9A822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3E5A9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80E5EE8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907AB" w14:paraId="03B7EB94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C8EFF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6C498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0F415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07C95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78F82762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BD0D6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75793DB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55D02AE6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E0A9A70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38F34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9B9E6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D77A1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35BD6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2A9726CA" w14:textId="77777777" w:rsidR="002907AB" w:rsidRPr="00D344C9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907AB" w14:paraId="01B64E97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53839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ACA09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58142" w14:textId="77777777" w:rsidR="002907AB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C671E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și </w:t>
            </w:r>
          </w:p>
          <w:p w14:paraId="5DCCAED5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BFF6B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25DC6" w14:textId="77777777" w:rsidR="002907AB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44DB8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211+600</w:t>
            </w:r>
          </w:p>
          <w:p w14:paraId="6C166F0C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F0C15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F4AAF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190F93D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907AB" w14:paraId="02752DCC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19786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ED103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54F0E" w14:textId="77777777" w:rsidR="002907AB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6CCAA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660663E8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3A66E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E849A0F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711F6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8BC0C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2DC40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833BF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6E60C5D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2907AB" w14:paraId="2DC7F5E7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A8EB3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14D95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A34D4" w14:textId="77777777" w:rsidR="002907AB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991D8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702CC35D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FB3F6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CB78A82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96229" w14:textId="77777777" w:rsidR="002907AB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7AB4F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3B9F7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1D80E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A4A41B8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2907AB" w14:paraId="34069FB6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17263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E2724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4B306E90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E6607" w14:textId="77777777" w:rsidR="002907AB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CDA9B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– 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B51C3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C7D94" w14:textId="77777777" w:rsidR="002907AB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A8B81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5046AD8D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CE452" w14:textId="77777777" w:rsidR="002907AB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FFF6C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907AB" w14:paraId="673023F0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9DBE9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66ED5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234+050</w:t>
            </w:r>
          </w:p>
          <w:p w14:paraId="2836BE84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79F53" w14:textId="77777777" w:rsidR="002907AB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81709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86C9D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BB3A7" w14:textId="77777777" w:rsidR="002907AB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7E7BC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1D783" w14:textId="77777777" w:rsidR="002907AB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5899F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4DD41BF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inductori de 2000Hz. Pod provizoriu.</w:t>
            </w:r>
          </w:p>
        </w:tc>
      </w:tr>
      <w:tr w:rsidR="002907AB" w14:paraId="3ACE4AF5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F893A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04425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3239F" w14:textId="77777777" w:rsidR="002907AB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A5EFB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5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AA351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225835FE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C0367" w14:textId="77777777" w:rsidR="002907AB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B4DC0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29597" w14:textId="77777777" w:rsidR="002907AB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1AFB3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907AB" w14:paraId="767DAB64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E662F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2D000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248F3" w14:textId="77777777" w:rsidR="002907AB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5478E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6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6CBAE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3C30BBC9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0E53D" w14:textId="77777777" w:rsidR="002907AB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7191F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B8A70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AABCE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907AB" w14:paraId="423B1C10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505F3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22765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E5204" w14:textId="77777777" w:rsidR="002907AB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D34E7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7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34667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2480B802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FEF5A" w14:textId="77777777" w:rsidR="002907AB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E4C99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D81FD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0C324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907AB" w14:paraId="62FE05B7" w14:textId="77777777" w:rsidTr="00E4222D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05F70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A2C6C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6D96F1E4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A9CAE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9ABEF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3C75B8CE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F8D88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553F4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27E4C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07840E77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BB170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2F718" w14:textId="77777777" w:rsidR="002907AB" w:rsidRPr="0019324E" w:rsidRDefault="002907AB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3F0E32A7" w14:textId="77777777" w:rsidR="002907AB" w:rsidRPr="000160B5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1EBA0FD4" w14:textId="77777777" w:rsidR="002907AB" w:rsidRPr="006B78FD" w:rsidRDefault="002907AB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907AB" w14:paraId="43D2DA48" w14:textId="77777777" w:rsidTr="00E4222D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E252E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53E88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CEC08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7B5DD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04D8B9A7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6F165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67776C3B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00AA4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53568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EAC1F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E1D31" w14:textId="77777777" w:rsidR="002907AB" w:rsidRPr="00D344C9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3AD2CB6D" w14:textId="77777777" w:rsidR="002907AB" w:rsidRPr="00D344C9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2907AB" w14:paraId="67B1EFC0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CD327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D2E3A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31D3E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5B9E0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7B68A4DB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788967B5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C7839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D0B15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EFF71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A7195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451AB" w14:textId="77777777" w:rsidR="002907AB" w:rsidRPr="00D344C9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55E0695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32F468A" w14:textId="77777777" w:rsidR="002907AB" w:rsidRPr="00D344C9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2907AB" w14:paraId="74619913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78DDD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A2D74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E90A2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F7A5B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7CD5D749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110BE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DDC215D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10F8CC8C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3CBCF95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74DDD" w14:textId="77777777" w:rsidR="002907AB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2DCBE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B4D79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7FCBD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207BA13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D7A3575" w14:textId="77777777" w:rsidR="002907AB" w:rsidRPr="00D344C9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2907AB" w14:paraId="08D4DFE2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A6A5B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F1A05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62069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639E2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72174F7E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17E0D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685D7423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D647E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51755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CDE63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C52E2" w14:textId="77777777" w:rsidR="002907AB" w:rsidRPr="00D344C9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03D4768E" w14:textId="77777777" w:rsidR="002907AB" w:rsidRPr="00D344C9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2907AB" w14:paraId="2231BE4C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DA0B7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B6E7C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A7B5E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B8356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F0A714E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988F0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74398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8E0FC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BD0F4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BFD54" w14:textId="77777777" w:rsidR="002907AB" w:rsidRPr="00D344C9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5D124D71" w14:textId="77777777" w:rsidR="002907AB" w:rsidRPr="00D344C9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2907AB" w14:paraId="08145ECD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E1FB5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34223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D1B52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DF420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99B5993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47C83019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65EA04CC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6FE85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F0A2F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68D0E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E4613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327A4" w14:textId="77777777" w:rsidR="002907AB" w:rsidRPr="00D344C9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907AB" w14:paraId="41D5B3C9" w14:textId="77777777" w:rsidTr="00E4222D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595FF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821F7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BE1C3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0D85E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40E988E2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5A350DCF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405F9185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E748F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A523E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1C227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243C2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E5166" w14:textId="77777777" w:rsidR="002907AB" w:rsidRPr="00D344C9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907AB" w14:paraId="187BAB70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EF811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F7A0B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55D9D7FA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F85D0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D36EF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39313568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AB4AB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1CE72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9F2D0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5894D1BB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EC74D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0CE81" w14:textId="77777777" w:rsidR="002907AB" w:rsidRPr="0019324E" w:rsidRDefault="002907AB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79AF1C87" w14:textId="77777777" w:rsidR="002907AB" w:rsidRPr="000160B5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4DE655F0" w14:textId="77777777" w:rsidR="002907AB" w:rsidRPr="005C2BB7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907AB" w14:paraId="7A1942CA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C9398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718FD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61369BE4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76EF2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7E9B8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530E0D56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27FBF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BA49F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72041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D5C2C" w14:textId="77777777" w:rsidR="002907AB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5AF85" w14:textId="77777777" w:rsidR="002907AB" w:rsidRPr="00DE4F3A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77CB493F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4CC5DE1D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5DE6CB7C" w14:textId="77777777" w:rsidR="002907AB" w:rsidRPr="00DE4F3A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2907AB" w14:paraId="476344CD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42B0E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492AD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72CBC179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A3BDE" w14:textId="77777777" w:rsidR="002907AB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75F55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72C115BE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746C205E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2AA36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8C165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00932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DA446" w14:textId="77777777" w:rsidR="002907AB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3D47E" w14:textId="77777777" w:rsidR="002907AB" w:rsidRPr="00DE4F3A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76CBAF0D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7F077849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5C9E7E61" w14:textId="77777777" w:rsidR="002907AB" w:rsidRPr="00DE4F3A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2907AB" w14:paraId="3A6F06A2" w14:textId="77777777" w:rsidTr="00E4222D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34616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49D20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C9404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72A8D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69B85FE7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40459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7A599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89B32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6CB58" w14:textId="77777777" w:rsidR="002907AB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3C451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907AB" w14:paraId="5640BEE2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E38F6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C137A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4F440E8E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F3242" w14:textId="77777777" w:rsidR="002907AB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7CB31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6FEB0000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BE647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E0963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ADB68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FE05A" w14:textId="77777777" w:rsidR="002907AB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E9FAF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907AB" w14:paraId="69A5E7CA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7DACB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1466F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52B7DC00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FD75F" w14:textId="77777777" w:rsidR="002907AB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63C84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2BFC6819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26040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33092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B2927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6AE62" w14:textId="77777777" w:rsidR="002907AB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CD120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4FF8533" w14:textId="77777777" w:rsidR="002907AB" w:rsidRPr="00CB2A72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907AB" w14:paraId="657ECDCB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A30AA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99C09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3DA89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3AEBB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72432A9A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63ABA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7B0E2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9BA99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85A05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254E0" w14:textId="77777777" w:rsidR="002907AB" w:rsidRPr="00D344C9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907AB" w14:paraId="49F35BEE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9DC55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67ED3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C253D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D8508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77C53EB9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42F99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6CA2EC1A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89463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16605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38F4E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D73BB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ECDC951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7B0EFFC" w14:textId="77777777" w:rsidR="002907AB" w:rsidRPr="00D344C9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2907AB" w14:paraId="532454BB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A9AF2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6F574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33E2E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538C9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6B805B32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787BF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F8A86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1EBE0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40D2EF3B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071D6" w14:textId="77777777" w:rsidR="002907AB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C22EB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2907AB" w14:paraId="56A40946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36F16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98113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986D2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62D15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51AC7624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D1220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1ED47AB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33022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A46FD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2526B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0AC1C" w14:textId="77777777" w:rsidR="002907AB" w:rsidRPr="00D344C9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47B794D3" w14:textId="77777777" w:rsidR="002907AB" w:rsidRPr="00D344C9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68D536CB" w14:textId="77777777" w:rsidR="002907AB" w:rsidRPr="00D344C9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2907AB" w14:paraId="2544AEB0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4A21C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C0AA7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17386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9A0C4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751944CF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1AF95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569E708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0FA11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6480D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6E773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A009D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5767F11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DF5AEEF" w14:textId="77777777" w:rsidR="002907AB" w:rsidRPr="00D344C9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2907AB" w14:paraId="11D0F1DD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E61B0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68F48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377AC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2FC5E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2E3877CB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871D3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71385A5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AC430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53695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BE777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BAB4E" w14:textId="77777777" w:rsidR="002907AB" w:rsidRPr="00D344C9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AE79878" w14:textId="77777777" w:rsidR="002907AB" w:rsidRPr="00D344C9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2907AB" w14:paraId="6C8844B8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B5C97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BD443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AEC27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25788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1F34BB33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E4F3F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B32F4CF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689A2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ADD00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D17FA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D9689" w14:textId="77777777" w:rsidR="002907AB" w:rsidRPr="00D344C9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814A88A" w14:textId="77777777" w:rsidR="002907AB" w:rsidRPr="00D344C9" w:rsidRDefault="002907AB" w:rsidP="00FF6B4A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6B927465" w14:textId="77777777" w:rsidR="002907AB" w:rsidRPr="00D344C9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2907AB" w14:paraId="6733CA32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134C4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208AA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323D9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2F741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1D342DAA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89D4F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7D5A3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BA475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284+300</w:t>
            </w:r>
          </w:p>
          <w:p w14:paraId="3740F8F7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BFB1D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D6A24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8DDC26A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7E784674" w14:textId="77777777" w:rsidR="002907AB" w:rsidRPr="00D344C9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2907AB" w14:paraId="06B24D4A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0DC52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10ECD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1C696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C2291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6BF63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0E900FA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7194B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1F4A4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304DE" w14:textId="77777777" w:rsidR="002907AB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E5F34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E36FF9B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EF8B7DC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2907AB" w14:paraId="3F00E446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BC59C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8AE37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044D4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D5DF2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2CD9DA17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081A4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0ECA4FE4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7931B" w14:textId="77777777" w:rsidR="002907AB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32BE7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8267E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99DFF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59EFA9C" w14:textId="77777777" w:rsidR="002907AB" w:rsidRPr="00D344C9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2907AB" w14:paraId="32AE7A44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234B6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CF772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D9545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4757F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5C0C65AC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14:paraId="62A55DD6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DB939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7C1C9" w14:textId="77777777" w:rsidR="002907AB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1FC14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1BD09716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294+500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0D85F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982E3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DDF1828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907AB" w14:paraId="561B3A38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56455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704B9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CD9A3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63768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4CB855F1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5CB20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E7CE3" w14:textId="77777777" w:rsidR="002907AB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A10BE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5BC121AA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54C07" w14:textId="77777777" w:rsidR="002907AB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27724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7918EAC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907AB" w14:paraId="6AED5105" w14:textId="77777777" w:rsidTr="00E4222D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55919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7FD5C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F6DD8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5AC84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32E834DF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11EAA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A421676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450E9" w14:textId="77777777" w:rsidR="002907AB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0BC48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3F47D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7538C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A9D1087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68FEFBF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și 2</w:t>
            </w:r>
          </w:p>
        </w:tc>
      </w:tr>
      <w:tr w:rsidR="002907AB" w14:paraId="3D091BFD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A1677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CB192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4D574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D8B71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489B791E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25289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5A5150F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59845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F7545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2A89E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B72FD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3173996" w14:textId="77777777" w:rsidR="002907AB" w:rsidRPr="00D344C9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2907AB" w14:paraId="71FB02BB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3935A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8A063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DD4BF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79AF9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9D11866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1E802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F4E5E3B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1DE8B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33D8F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D603A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183A3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2A3D3A3" w14:textId="77777777" w:rsidR="002907AB" w:rsidRPr="00D344C9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2907AB" w14:paraId="77CE4D48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4BD10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5F5D6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50995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D4FC1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19D9628D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680FB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65AEFB24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58BBE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EAE91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BF9DF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DA9F7" w14:textId="77777777" w:rsidR="002907AB" w:rsidRPr="00D344C9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907AB" w14:paraId="1BA83BF3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7BA38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FC1F2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5F304551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01D8D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A7DFF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2A2055F6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E8C4B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8EF7D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86ADF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8CC66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6214C" w14:textId="77777777" w:rsidR="002907AB" w:rsidRPr="00D344C9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2907AB" w14:paraId="15CC7976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09CDD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E9DFB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F7BE7" w14:textId="77777777" w:rsidR="002907AB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11EF7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182DBF9A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C3091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FF84E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582B4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53542056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96120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FF952" w14:textId="77777777" w:rsidR="002907AB" w:rsidRPr="00FF6B4A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2907AB" w14:paraId="7A892785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C5FF5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A2DC4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411+750</w:t>
            </w:r>
          </w:p>
          <w:p w14:paraId="171AAA66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413+825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7B7A2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CC4FA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Teiuș - Aiud, </w:t>
            </w:r>
            <w:r>
              <w:rPr>
                <w:b/>
                <w:bCs/>
                <w:sz w:val="20"/>
                <w:lang w:val="ro-RO"/>
              </w:rPr>
              <w:br/>
              <w:t xml:space="preserve">linia 4 directă Aiud </w:t>
            </w:r>
            <w:r>
              <w:rPr>
                <w:b/>
                <w:bCs/>
                <w:sz w:val="20"/>
                <w:lang w:val="ro-RO"/>
              </w:rPr>
              <w:br/>
              <w:t>și 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D7FDE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F2157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F0191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BCDEC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7C40F" w14:textId="77777777" w:rsidR="002907AB" w:rsidRPr="00D344C9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907AB" w14:paraId="70D6BC48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E22BB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7653B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367AB" w14:textId="77777777" w:rsidR="002907AB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CDFDD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50BD5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  <w:r>
              <w:rPr>
                <w:b/>
                <w:bCs/>
                <w:sz w:val="20"/>
                <w:lang w:val="ro-RO"/>
              </w:rPr>
              <w:br/>
              <w:t>1-5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3CF9A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0565C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DD45F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92F42" w14:textId="77777777" w:rsidR="002907AB" w:rsidRPr="00D344C9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907AB" w14:paraId="6358B33A" w14:textId="77777777" w:rsidTr="00E4222D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21708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A77EE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7C033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53D18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05759006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2E28A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7598FFC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5BE2B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D48C6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D7C8A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FA534" w14:textId="77777777" w:rsidR="002907AB" w:rsidRPr="00D344C9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541AB63" w14:textId="77777777" w:rsidR="002907AB" w:rsidRPr="00D344C9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2907AB" w14:paraId="62BFDD7C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0B619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6CADA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0EB02" w14:textId="77777777" w:rsidR="002907AB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46F17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59768425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86186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6822E10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E1A98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EF996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9A418" w14:textId="77777777" w:rsidR="002907AB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8F3D4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2CECDF4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2907AB" w14:paraId="5B3B1EA3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0C1B3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3E032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14:paraId="682CB4DB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31578" w14:textId="77777777" w:rsidR="002907AB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B6340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  <w:p w14:paraId="791B731A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B9905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A0FF0" w14:textId="77777777" w:rsidR="002907AB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229BA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79F9B" w14:textId="77777777" w:rsidR="002907AB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2F1BF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  <w:p w14:paraId="5F9110B7" w14:textId="77777777" w:rsidR="002907AB" w:rsidRPr="00F10273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10273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2907AB" w14:paraId="176881DD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32B1C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9871F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417+141</w:t>
            </w:r>
          </w:p>
          <w:p w14:paraId="737181B5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9E79A" w14:textId="77777777" w:rsidR="002907AB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6D9B0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9E723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51E61" w14:textId="77777777" w:rsidR="002907AB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B41F5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E4239" w14:textId="77777777" w:rsidR="002907AB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F660A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B8A6599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907AB" w14:paraId="01696ED5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AC89D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EF3E6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425+650</w:t>
            </w:r>
          </w:p>
          <w:p w14:paraId="59DF6F42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C135C" w14:textId="77777777" w:rsidR="002907AB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FAF34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 și linia 3 directă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11E42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27E93" w14:textId="77777777" w:rsidR="002907AB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EBAE0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3E563" w14:textId="77777777" w:rsidR="002907AB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3E1C8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907AB" w14:paraId="1F1EAF16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D8532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BA243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CB423" w14:textId="77777777" w:rsidR="002907AB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78DB7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12B467A5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8E754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0CF58CF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EC820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0660B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7758F" w14:textId="77777777" w:rsidR="002907AB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5C651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7F5E353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2907AB" w14:paraId="08BA7FD5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FA0DA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ABE6F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89040" w14:textId="77777777" w:rsidR="002907AB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2BEB1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324A652B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7E66E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FF290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947AB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F3E4A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58E8C" w14:textId="77777777" w:rsidR="002907AB" w:rsidRPr="00D344C9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907AB" w14:paraId="2A4E74C6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6C24D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8FF74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14:paraId="0B0CEC2C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CFE19" w14:textId="77777777" w:rsidR="002907AB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CBBB5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  <w:p w14:paraId="6CF9D230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1678F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EB6FD" w14:textId="77777777" w:rsidR="002907AB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EB9D0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B395A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414E6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992A847" w14:textId="77777777" w:rsidR="002907AB" w:rsidRPr="00056F61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056F61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2907AB" w14:paraId="6568F3A6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2A6A0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F01AB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FEA24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64C02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066EB5E8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53C34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B237633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A5E29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B50B7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46634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1BE0C" w14:textId="77777777" w:rsidR="002907AB" w:rsidRPr="00D344C9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FC48E3A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29125EF" w14:textId="77777777" w:rsidR="002907AB" w:rsidRPr="00D344C9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2907AB" w14:paraId="2B18D86B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81F7E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CE5BC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649A4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40B98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623D9916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6DD25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ED3D2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0F109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28FBC6A1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FD897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50B59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7311DCA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2509AA9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794A1BC9" w14:textId="77777777" w:rsidR="002907AB" w:rsidRPr="00D344C9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2907AB" w14:paraId="78D5595E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35803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44E73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23FDB" w14:textId="77777777" w:rsidR="002907AB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8A99A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F21EF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58F02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C40FA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59D66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41F14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6AA937FA" w14:textId="77777777" w:rsidR="002907AB" w:rsidRPr="00D344C9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2907AB" w14:paraId="52111FA4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26C67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56BA2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794EF2E0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87116" w14:textId="77777777" w:rsidR="002907AB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7409D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4366CF41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9D325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606D0" w14:textId="77777777" w:rsidR="002907AB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02145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0B592764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8DA34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7E38A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907AB" w14:paraId="5EEDEFF7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7AFBD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DEBB5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856F2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C53BC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15053AA0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6D230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EDA288C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243AC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AFBE6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E54F0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D3F60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1AE50498" w14:textId="77777777" w:rsidR="002907AB" w:rsidRPr="00D344C9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2907AB" w14:paraId="112C4264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BD223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968C5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54886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C195E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38B5F913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12425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47BE7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22C4E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A6894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AD11B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5B34BC65" w14:textId="77777777" w:rsidR="002907AB" w:rsidRPr="00D344C9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2907AB" w14:paraId="31B0DF1B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BA5AE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FFC9E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B35A1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5419E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34C52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3E4CB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D1516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EE8EC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A905C" w14:textId="77777777" w:rsidR="002907AB" w:rsidRPr="00D344C9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2907AB" w14:paraId="429D77B2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BE5CC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BBEE3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70D5E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88F36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AF013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2B08BA22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08D96ACB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17E2A951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6D864B69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7E3D2" w14:textId="77777777" w:rsidR="002907AB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BBFB0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598F5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9B68F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907AB" w14:paraId="634956FD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5C94C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83616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FBCC9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A6036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3DD9AE64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403B3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2C0ECDE9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E1BFD" w14:textId="77777777" w:rsidR="002907AB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4A988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87A1B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14463" w14:textId="77777777" w:rsidR="002907AB" w:rsidRPr="00D344C9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2907AB" w14:paraId="53F6E0B7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B1DA0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C4450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58BF3" w14:textId="77777777" w:rsidR="002907AB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6CFC7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DF1B6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A3ECD06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14:paraId="664C4D66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22350" w14:textId="77777777" w:rsidR="002907AB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1850F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A77DA" w14:textId="77777777" w:rsidR="002907AB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4B325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ED9812F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14:paraId="793DD3E5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907AB" w14:paraId="13973207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7B54E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34F99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16764" w14:textId="77777777" w:rsidR="002907AB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833C2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19765772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6C056C34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50526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338D3" w14:textId="77777777" w:rsidR="002907AB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7F56F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F63B1" w14:textId="77777777" w:rsidR="002907AB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031E8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907AB" w14:paraId="325B2017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6F87B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75A87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450+211</w:t>
            </w:r>
          </w:p>
          <w:p w14:paraId="7138D0B2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465+186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B2CD5" w14:textId="77777777" w:rsidR="002907AB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3BE12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1BFF9873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83A70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6992F" w14:textId="77777777" w:rsidR="002907AB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F3FEB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3FBC7" w14:textId="77777777" w:rsidR="002907AB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EEE9C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AD4D779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RV. protecție muncitori intre orele 7.00 – 18.00.</w:t>
            </w:r>
          </w:p>
        </w:tc>
      </w:tr>
      <w:tr w:rsidR="002907AB" w14:paraId="3662B836" w14:textId="77777777" w:rsidTr="00E4222D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AD1BE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D597E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452+100</w:t>
            </w:r>
          </w:p>
          <w:p w14:paraId="6EDEE6CD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930DE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4B228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2293659A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D79D9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83674" w14:textId="77777777" w:rsidR="002907AB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DB198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2E990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70EE1" w14:textId="77777777" w:rsidR="002907AB" w:rsidRPr="00D344C9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907AB" w14:paraId="257FFD64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1CDBB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E37CD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FAE81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66E99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6D0D8DFD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D1BC5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F2DF4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2DE3B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44930" w14:textId="77777777" w:rsidR="002907AB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8826B" w14:textId="77777777" w:rsidR="002907AB" w:rsidRPr="00D344C9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907AB" w14:paraId="0794D81A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8B9D9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E8F7A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30665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9510A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6F2AE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8D566" w14:textId="77777777" w:rsidR="002907AB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FA23D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473+750</w:t>
            </w:r>
          </w:p>
          <w:p w14:paraId="4AFFE57C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3B264" w14:textId="77777777" w:rsidR="002907AB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F9931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907AB" w14:paraId="3680E905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3151D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DF829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63C33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03B4E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0D1003D1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F32A8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56F726AE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6293BE45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74DD5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1CC62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A8394" w14:textId="77777777" w:rsidR="002907AB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66C2D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907AB" w14:paraId="6728793E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83A2A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C0C76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6F558" w14:textId="77777777" w:rsidR="002907AB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EE8B7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Hm </w:t>
            </w:r>
            <w:r w:rsidRPr="003C5F64">
              <w:rPr>
                <w:b/>
                <w:bCs/>
                <w:sz w:val="20"/>
                <w:lang w:val="ro-RO"/>
              </w:rPr>
              <w:t>Cojocna</w:t>
            </w:r>
            <w:r>
              <w:rPr>
                <w:b/>
                <w:bCs/>
                <w:sz w:val="20"/>
                <w:lang w:val="ro-RO"/>
              </w:rPr>
              <w:br/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–</w:t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Ax Hm</w:t>
            </w:r>
            <w:r w:rsidRPr="003C5F64">
              <w:rPr>
                <w:b/>
                <w:bCs/>
                <w:sz w:val="20"/>
                <w:lang w:val="ro-RO"/>
              </w:rPr>
              <w:t xml:space="preserve">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293B6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9A827" w14:textId="77777777" w:rsidR="002907AB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49D62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484+604</w:t>
            </w:r>
          </w:p>
          <w:p w14:paraId="7576A1CC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489+558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A1036" w14:textId="77777777" w:rsidR="002907AB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CC041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907AB" w14:paraId="0254D535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0347D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A67A4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484+604</w:t>
            </w:r>
          </w:p>
          <w:p w14:paraId="3256DC51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489+558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ECBD1" w14:textId="77777777" w:rsidR="002907AB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DFA33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Hm </w:t>
            </w:r>
            <w:r w:rsidRPr="003C5F64">
              <w:rPr>
                <w:b/>
                <w:bCs/>
                <w:sz w:val="20"/>
                <w:lang w:val="ro-RO"/>
              </w:rPr>
              <w:t>Cojocna</w:t>
            </w:r>
            <w:r>
              <w:rPr>
                <w:b/>
                <w:bCs/>
                <w:sz w:val="20"/>
                <w:lang w:val="ro-RO"/>
              </w:rPr>
              <w:br/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–</w:t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Ax Hm</w:t>
            </w:r>
            <w:r w:rsidRPr="003C5F64">
              <w:rPr>
                <w:b/>
                <w:bCs/>
                <w:sz w:val="20"/>
                <w:lang w:val="ro-RO"/>
              </w:rPr>
              <w:t xml:space="preserve">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4583C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9CA3E" w14:textId="77777777" w:rsidR="002907AB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07B33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322BA" w14:textId="77777777" w:rsidR="002907AB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8132F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907AB" w14:paraId="39479D8B" w14:textId="77777777" w:rsidTr="00E4222D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411A6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5B40B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8F74F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45CC7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81849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4D2861C4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213B6D5A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7FDEE4AB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75F32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BCA5F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F63BE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269EE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1026BDAF" w14:textId="77777777" w:rsidR="002907AB" w:rsidRPr="00D344C9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2907AB" w14:paraId="7352218F" w14:textId="77777777" w:rsidTr="00E4222D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3B577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55325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3A621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92B36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</w:t>
            </w:r>
            <w:r w:rsidRPr="003C5F64">
              <w:rPr>
                <w:b/>
                <w:bCs/>
                <w:sz w:val="20"/>
                <w:lang w:val="ro-RO"/>
              </w:rPr>
              <w:t xml:space="preserve"> Apahida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089B8DC3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Parcurs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A2ED5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375AD" w14:textId="77777777" w:rsidR="002907AB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62E97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489+000</w:t>
            </w:r>
          </w:p>
          <w:p w14:paraId="10F607F0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B4283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38640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br/>
              <w:t>RV protecție muncitori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br/>
              <w:t>între orele 8,00 – 17,00</w:t>
            </w:r>
          </w:p>
        </w:tc>
      </w:tr>
      <w:tr w:rsidR="002907AB" w14:paraId="3C466A55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E62C3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F9766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0059C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41E8B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4054916A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B5DF6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060A9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9195E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704F3384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83F46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01EB3" w14:textId="77777777" w:rsidR="002907AB" w:rsidRPr="00D344C9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907AB" w14:paraId="31E241F5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A0648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FFC55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495+307</w:t>
            </w:r>
          </w:p>
          <w:p w14:paraId="23000C3E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501+929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26550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59025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 Cluj Napoca Est - Cluj Napoca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7AC5E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C4C37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4D16B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2C96B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5D5A8" w14:textId="77777777" w:rsidR="002907AB" w:rsidRPr="00D344C9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907AB" w14:paraId="68291069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9291F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B714B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5F45B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C240C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Cluj Napoca Est - Cluj Napoca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FA3CB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B8EDE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4B8B0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499+350</w:t>
            </w:r>
          </w:p>
          <w:p w14:paraId="4AFDE9D7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501+121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0B5E6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EF565" w14:textId="77777777" w:rsidR="002907AB" w:rsidRPr="00D344C9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2907AB" w14:paraId="661FDC1C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77B7E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9411A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3625A" w14:textId="77777777" w:rsidR="002907AB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103B7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8686A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5EA5152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E9413" w14:textId="77777777" w:rsidR="002907AB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37C37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0FF42" w14:textId="77777777" w:rsidR="002907AB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D4013" w14:textId="77777777" w:rsidR="002907AB" w:rsidRPr="00D344C9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907AB" w14:paraId="2C54EB13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C1BC0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17F12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4CC26" w14:textId="77777777" w:rsidR="002907AB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8BC41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1FFAB30D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3BE5B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A9195" w14:textId="77777777" w:rsidR="002907AB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FE9F5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F13E6" w14:textId="77777777" w:rsidR="002907AB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B4BBB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907AB" w14:paraId="333F5BEB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AFCD6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28748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C95BE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989E5" w14:textId="77777777" w:rsidR="002907AB" w:rsidRDefault="002907A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BD102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6B2E2A1E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6512AC6B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186D77E4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3A9D1256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54309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98949" w14:textId="77777777" w:rsidR="002907AB" w:rsidRDefault="002907A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48745" w14:textId="77777777" w:rsidR="002907AB" w:rsidRPr="00600D25" w:rsidRDefault="002907A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61C0F" w14:textId="77777777" w:rsidR="002907AB" w:rsidRPr="00D344C9" w:rsidRDefault="002907A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907AB" w14:paraId="3CE66671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61280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080F6" w14:textId="77777777" w:rsidR="002907AB" w:rsidRDefault="002907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00348" w14:textId="77777777" w:rsidR="002907AB" w:rsidRPr="00600D25" w:rsidRDefault="002907A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AB78C" w14:textId="77777777" w:rsidR="002907AB" w:rsidRDefault="002907AB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Cluj Napoca, </w:t>
            </w:r>
          </w:p>
          <w:p w14:paraId="10C06043" w14:textId="77777777" w:rsidR="002907AB" w:rsidRDefault="002907AB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99B1E" w14:textId="77777777" w:rsidR="002907AB" w:rsidRDefault="002907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2000B141" w14:textId="77777777" w:rsidR="002907AB" w:rsidRDefault="002907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cuprin-să </w:t>
            </w:r>
          </w:p>
          <w:p w14:paraId="559CDEE8" w14:textId="77777777" w:rsidR="002907AB" w:rsidRDefault="002907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7E205161" w14:textId="77777777" w:rsidR="002907AB" w:rsidRDefault="002907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38DEF40B" w14:textId="77777777" w:rsidR="002907AB" w:rsidRDefault="002907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32/34</w:t>
            </w:r>
          </w:p>
          <w:p w14:paraId="5C4522EF" w14:textId="77777777" w:rsidR="002907AB" w:rsidRDefault="002907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35A1BF7" w14:textId="77777777" w:rsidR="002907AB" w:rsidRDefault="002907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R28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FB736" w14:textId="77777777" w:rsidR="002907AB" w:rsidRDefault="002907A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45C5A" w14:textId="77777777" w:rsidR="002907AB" w:rsidRDefault="002907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791FA" w14:textId="77777777" w:rsidR="002907AB" w:rsidRPr="00600D25" w:rsidRDefault="002907A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8273E" w14:textId="77777777" w:rsidR="002907AB" w:rsidRDefault="002907AB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907AB" w14:paraId="1C8DDB6F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4CC9F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AEC37" w14:textId="77777777" w:rsidR="002907AB" w:rsidRDefault="002907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4EEF2" w14:textId="77777777" w:rsidR="002907AB" w:rsidRPr="00600D25" w:rsidRDefault="002907A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F8225" w14:textId="77777777" w:rsidR="002907AB" w:rsidRDefault="002907AB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Aleşd </w:t>
            </w:r>
          </w:p>
          <w:p w14:paraId="7860A32C" w14:textId="77777777" w:rsidR="002907AB" w:rsidRDefault="002907AB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5, 6 și 7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0D81B" w14:textId="77777777" w:rsidR="002907AB" w:rsidRDefault="002907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F46DE" w14:textId="77777777" w:rsidR="002907AB" w:rsidRDefault="002907A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EA24C" w14:textId="77777777" w:rsidR="002907AB" w:rsidRDefault="002907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4E373" w14:textId="77777777" w:rsidR="002907AB" w:rsidRPr="00600D25" w:rsidRDefault="002907A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68235" w14:textId="77777777" w:rsidR="002907AB" w:rsidRDefault="002907AB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907AB" w14:paraId="4C9BC387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8034D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34982" w14:textId="77777777" w:rsidR="002907AB" w:rsidRDefault="002907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7E456" w14:textId="77777777" w:rsidR="002907AB" w:rsidRPr="00600D25" w:rsidRDefault="002907A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F5E22" w14:textId="77777777" w:rsidR="002907AB" w:rsidRDefault="002907AB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AFC3E" w14:textId="77777777" w:rsidR="002907AB" w:rsidRDefault="002907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E3BC8B7" w14:textId="77777777" w:rsidR="002907AB" w:rsidRDefault="002907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 </w:t>
            </w:r>
          </w:p>
          <w:p w14:paraId="668FE76D" w14:textId="77777777" w:rsidR="002907AB" w:rsidRDefault="002907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24 - 30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E1D5C" w14:textId="77777777" w:rsidR="002907AB" w:rsidRDefault="002907A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92750" w14:textId="77777777" w:rsidR="002907AB" w:rsidRDefault="002907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6208C" w14:textId="77777777" w:rsidR="002907AB" w:rsidRPr="00600D25" w:rsidRDefault="002907A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B77B3" w14:textId="77777777" w:rsidR="002907AB" w:rsidRDefault="002907AB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liinile 5 – 7 Cap Y.</w:t>
            </w:r>
          </w:p>
        </w:tc>
      </w:tr>
      <w:tr w:rsidR="002907AB" w14:paraId="6F69C6AE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8E00C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7E334" w14:textId="77777777" w:rsidR="002907AB" w:rsidRDefault="002907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622+468</w:t>
            </w:r>
          </w:p>
          <w:p w14:paraId="66C44098" w14:textId="77777777" w:rsidR="002907AB" w:rsidRDefault="002907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622+568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EE70E" w14:textId="77777777" w:rsidR="002907AB" w:rsidRPr="00600D25" w:rsidRDefault="002907A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2C3C7" w14:textId="77777777" w:rsidR="002907AB" w:rsidRDefault="002907AB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71BD6BE7" w14:textId="77777777" w:rsidR="002907AB" w:rsidRDefault="002907AB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1691E" w14:textId="77777777" w:rsidR="002907AB" w:rsidRDefault="002907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A6278" w14:textId="77777777" w:rsidR="002907AB" w:rsidRDefault="002907A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03C68" w14:textId="77777777" w:rsidR="002907AB" w:rsidRDefault="002907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A3F11" w14:textId="77777777" w:rsidR="002907AB" w:rsidRDefault="002907A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24E7B" w14:textId="77777777" w:rsidR="002907AB" w:rsidRDefault="002907AB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907AB" w14:paraId="0D05DF92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8071C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5876E" w14:textId="77777777" w:rsidR="002907AB" w:rsidRDefault="002907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93AA9" w14:textId="77777777" w:rsidR="002907AB" w:rsidRDefault="002907A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C4BFA" w14:textId="77777777" w:rsidR="002907AB" w:rsidRDefault="002907AB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 linia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B5C7B" w14:textId="77777777" w:rsidR="002907AB" w:rsidRDefault="002907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7D066" w14:textId="77777777" w:rsidR="002907AB" w:rsidRDefault="002907A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29A51" w14:textId="77777777" w:rsidR="002907AB" w:rsidRDefault="002907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6F748" w14:textId="77777777" w:rsidR="002907AB" w:rsidRDefault="002907A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9678A" w14:textId="77777777" w:rsidR="002907AB" w:rsidRDefault="002907AB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907AB" w14:paraId="2627D72B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E8DA0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C05B3" w14:textId="77777777" w:rsidR="002907AB" w:rsidRDefault="002907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630+800</w:t>
            </w:r>
          </w:p>
          <w:p w14:paraId="56235DF2" w14:textId="77777777" w:rsidR="002907AB" w:rsidRDefault="002907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631+400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7F66A" w14:textId="77777777" w:rsidR="002907AB" w:rsidRDefault="002907A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510C1" w14:textId="77777777" w:rsidR="002907AB" w:rsidRDefault="002907AB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 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0AA8E" w14:textId="77777777" w:rsidR="002907AB" w:rsidRDefault="002907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BFFC0" w14:textId="77777777" w:rsidR="002907AB" w:rsidRDefault="002907A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F2D63" w14:textId="77777777" w:rsidR="002907AB" w:rsidRDefault="002907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CF120" w14:textId="77777777" w:rsidR="002907AB" w:rsidRDefault="002907A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B415F" w14:textId="77777777" w:rsidR="002907AB" w:rsidRDefault="002907AB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907AB" w14:paraId="745E2FAB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6579F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C6826" w14:textId="77777777" w:rsidR="002907AB" w:rsidRDefault="002907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4372C" w14:textId="77777777" w:rsidR="002907AB" w:rsidRDefault="002907A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563C2" w14:textId="77777777" w:rsidR="002907AB" w:rsidRDefault="002907AB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0DBF9" w14:textId="77777777" w:rsidR="002907AB" w:rsidRDefault="002907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653B8C6" w14:textId="77777777" w:rsidR="002907AB" w:rsidRDefault="002907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44B2F" w14:textId="77777777" w:rsidR="002907AB" w:rsidRDefault="002907A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5404F" w14:textId="77777777" w:rsidR="002907AB" w:rsidRDefault="002907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108D1" w14:textId="77777777" w:rsidR="002907AB" w:rsidRDefault="002907A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C05FA" w14:textId="77777777" w:rsidR="002907AB" w:rsidRDefault="002907AB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și 2 Cap X</w:t>
            </w:r>
          </w:p>
        </w:tc>
      </w:tr>
      <w:tr w:rsidR="002907AB" w14:paraId="10FAE858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7A9E2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D1932" w14:textId="77777777" w:rsidR="002907AB" w:rsidRDefault="002907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C61B1" w14:textId="77777777" w:rsidR="002907AB" w:rsidRDefault="002907A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C8491" w14:textId="77777777" w:rsidR="002907AB" w:rsidRDefault="002907AB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66A2B" w14:textId="77777777" w:rsidR="002907AB" w:rsidRDefault="002907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BF3D601" w14:textId="77777777" w:rsidR="002907AB" w:rsidRDefault="002907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5AACB" w14:textId="77777777" w:rsidR="002907AB" w:rsidRDefault="002907A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6240E" w14:textId="77777777" w:rsidR="002907AB" w:rsidRDefault="002907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22619" w14:textId="77777777" w:rsidR="002907AB" w:rsidRDefault="002907A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C4E0B" w14:textId="77777777" w:rsidR="002907AB" w:rsidRDefault="002907AB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 Cap Y</w:t>
            </w:r>
          </w:p>
        </w:tc>
      </w:tr>
      <w:tr w:rsidR="002907AB" w14:paraId="1976EC67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044A0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55AA1" w14:textId="77777777" w:rsidR="002907AB" w:rsidRDefault="002907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633+700</w:t>
            </w:r>
          </w:p>
          <w:p w14:paraId="74B2CEA4" w14:textId="77777777" w:rsidR="002907AB" w:rsidRDefault="002907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E6909" w14:textId="77777777" w:rsidR="002907AB" w:rsidRDefault="002907A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030B2" w14:textId="77777777" w:rsidR="002907AB" w:rsidRDefault="002907AB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0258FFE0" w14:textId="77777777" w:rsidR="002907AB" w:rsidRDefault="002907AB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CD45F" w14:textId="77777777" w:rsidR="002907AB" w:rsidRDefault="002907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C097F" w14:textId="77777777" w:rsidR="002907AB" w:rsidRDefault="002907A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51478" w14:textId="77777777" w:rsidR="002907AB" w:rsidRDefault="002907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F1670" w14:textId="77777777" w:rsidR="002907AB" w:rsidRDefault="002907A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C8E2B" w14:textId="77777777" w:rsidR="002907AB" w:rsidRDefault="002907AB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907AB" w14:paraId="15F303F1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7EAA9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21490" w14:textId="77777777" w:rsidR="002907AB" w:rsidRDefault="002907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636+190</w:t>
            </w:r>
          </w:p>
          <w:p w14:paraId="736B9082" w14:textId="77777777" w:rsidR="002907AB" w:rsidRDefault="002907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636+290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3C4E9" w14:textId="77777777" w:rsidR="002907AB" w:rsidRDefault="002907A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5CA07" w14:textId="77777777" w:rsidR="002907AB" w:rsidRDefault="002907AB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53544EE7" w14:textId="77777777" w:rsidR="002907AB" w:rsidRDefault="002907AB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3C97C" w14:textId="77777777" w:rsidR="002907AB" w:rsidRDefault="002907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58485" w14:textId="77777777" w:rsidR="002907AB" w:rsidRDefault="002907A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9C06E" w14:textId="77777777" w:rsidR="002907AB" w:rsidRDefault="002907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7F4D5" w14:textId="77777777" w:rsidR="002907AB" w:rsidRDefault="002907A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8640D" w14:textId="77777777" w:rsidR="002907AB" w:rsidRDefault="002907AB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907AB" w14:paraId="5C71CF8D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AF764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16BB5" w14:textId="77777777" w:rsidR="002907AB" w:rsidRDefault="002907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638+000</w:t>
            </w:r>
          </w:p>
          <w:p w14:paraId="602DB0F4" w14:textId="77777777" w:rsidR="002907AB" w:rsidRDefault="002907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A754E" w14:textId="77777777" w:rsidR="002907AB" w:rsidRDefault="002907A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3040E" w14:textId="77777777" w:rsidR="002907AB" w:rsidRDefault="002907AB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5CDF7B4E" w14:textId="77777777" w:rsidR="002907AB" w:rsidRDefault="002907AB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A4099" w14:textId="77777777" w:rsidR="002907AB" w:rsidRDefault="002907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CD837" w14:textId="77777777" w:rsidR="002907AB" w:rsidRDefault="002907A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F9D62" w14:textId="77777777" w:rsidR="002907AB" w:rsidRDefault="002907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5858D" w14:textId="77777777" w:rsidR="002907AB" w:rsidRDefault="002907A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160F7" w14:textId="77777777" w:rsidR="002907AB" w:rsidRDefault="002907AB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907AB" w14:paraId="6393849A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43CC0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B5424" w14:textId="77777777" w:rsidR="002907AB" w:rsidRDefault="002907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643+800</w:t>
            </w:r>
          </w:p>
          <w:p w14:paraId="1DA79A02" w14:textId="77777777" w:rsidR="002907AB" w:rsidRDefault="002907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644+630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C09A8" w14:textId="77777777" w:rsidR="002907AB" w:rsidRDefault="002907A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B3E15" w14:textId="77777777" w:rsidR="002907AB" w:rsidRDefault="002907AB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Oșorhei linia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9937B" w14:textId="77777777" w:rsidR="002907AB" w:rsidRDefault="002907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BA616" w14:textId="77777777" w:rsidR="002907AB" w:rsidRDefault="002907A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F49A6" w14:textId="77777777" w:rsidR="002907AB" w:rsidRDefault="002907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92CDC" w14:textId="77777777" w:rsidR="002907AB" w:rsidRPr="00600D25" w:rsidRDefault="002907A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ADFAC" w14:textId="77777777" w:rsidR="002907AB" w:rsidRDefault="002907AB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907AB" w14:paraId="5E44845C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2EDD9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B78DE" w14:textId="77777777" w:rsidR="002907AB" w:rsidRDefault="002907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8D116" w14:textId="77777777" w:rsidR="002907AB" w:rsidRDefault="002907A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A1D2D" w14:textId="77777777" w:rsidR="002907AB" w:rsidRDefault="002907AB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Oșorhei linia 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DF535" w14:textId="77777777" w:rsidR="002907AB" w:rsidRDefault="002907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4AC06" w14:textId="77777777" w:rsidR="002907AB" w:rsidRDefault="002907A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83DBE" w14:textId="77777777" w:rsidR="002907AB" w:rsidRDefault="002907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57A83" w14:textId="77777777" w:rsidR="002907AB" w:rsidRPr="00600D25" w:rsidRDefault="002907A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9E14A" w14:textId="77777777" w:rsidR="002907AB" w:rsidRDefault="002907AB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907AB" w14:paraId="27BA6FA0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6AB45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5347C" w14:textId="77777777" w:rsidR="002907AB" w:rsidRDefault="002907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B384A" w14:textId="77777777" w:rsidR="002907AB" w:rsidRDefault="002907A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B2E0C" w14:textId="77777777" w:rsidR="002907AB" w:rsidRDefault="002907AB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Oșorhei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26F4A" w14:textId="77777777" w:rsidR="002907AB" w:rsidRDefault="002907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8342945" w14:textId="77777777" w:rsidR="002907AB" w:rsidRDefault="002907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02F8A" w14:textId="77777777" w:rsidR="002907AB" w:rsidRDefault="002907A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C61BA" w14:textId="77777777" w:rsidR="002907AB" w:rsidRDefault="002907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DF6EE" w14:textId="77777777" w:rsidR="002907AB" w:rsidRPr="00600D25" w:rsidRDefault="002907A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70AEA" w14:textId="77777777" w:rsidR="002907AB" w:rsidRDefault="002907AB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și 4 Cap X</w:t>
            </w:r>
          </w:p>
        </w:tc>
      </w:tr>
      <w:tr w:rsidR="002907AB" w14:paraId="5A290410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924F1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B06E6" w14:textId="77777777" w:rsidR="002907AB" w:rsidRDefault="002907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454C3" w14:textId="77777777" w:rsidR="002907AB" w:rsidRDefault="002907A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480F3" w14:textId="77777777" w:rsidR="002907AB" w:rsidRDefault="002907AB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Oșorhei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3C864" w14:textId="77777777" w:rsidR="002907AB" w:rsidRDefault="002907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69B5D33" w14:textId="77777777" w:rsidR="002907AB" w:rsidRDefault="002907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34233" w14:textId="77777777" w:rsidR="002907AB" w:rsidRDefault="002907A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F5BBE" w14:textId="77777777" w:rsidR="002907AB" w:rsidRDefault="002907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F713A" w14:textId="77777777" w:rsidR="002907AB" w:rsidRPr="00600D25" w:rsidRDefault="002907A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77DFC" w14:textId="77777777" w:rsidR="002907AB" w:rsidRDefault="002907AB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și 5 Cap X</w:t>
            </w:r>
          </w:p>
        </w:tc>
      </w:tr>
      <w:tr w:rsidR="002907AB" w14:paraId="33C3EF34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DB9A5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7D4FE" w14:textId="77777777" w:rsidR="002907AB" w:rsidRDefault="002907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2FD66" w14:textId="77777777" w:rsidR="002907AB" w:rsidRDefault="002907A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005D3" w14:textId="77777777" w:rsidR="002907AB" w:rsidRDefault="002907AB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Oșorhei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C4C58" w14:textId="77777777" w:rsidR="002907AB" w:rsidRDefault="002907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3897388" w14:textId="77777777" w:rsidR="002907AB" w:rsidRDefault="002907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16 și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1FEA5" w14:textId="77777777" w:rsidR="002907AB" w:rsidRDefault="002907A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302C5" w14:textId="77777777" w:rsidR="002907AB" w:rsidRDefault="002907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DF8BD" w14:textId="77777777" w:rsidR="002907AB" w:rsidRPr="00600D25" w:rsidRDefault="002907A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C34D7" w14:textId="77777777" w:rsidR="002907AB" w:rsidRDefault="002907AB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și 4 Cap Y</w:t>
            </w:r>
          </w:p>
        </w:tc>
      </w:tr>
      <w:tr w:rsidR="002907AB" w14:paraId="03F7D85B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C6239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117B9" w14:textId="77777777" w:rsidR="002907AB" w:rsidRDefault="002907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644+700</w:t>
            </w:r>
          </w:p>
          <w:p w14:paraId="56C7E727" w14:textId="77777777" w:rsidR="002907AB" w:rsidRDefault="002907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B9FEE" w14:textId="77777777" w:rsidR="002907AB" w:rsidRDefault="002907A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3425B" w14:textId="77777777" w:rsidR="002907AB" w:rsidRDefault="002907AB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56F2E" w14:textId="77777777" w:rsidR="002907AB" w:rsidRDefault="002907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7148B" w14:textId="77777777" w:rsidR="002907AB" w:rsidRDefault="002907A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C1AB8" w14:textId="77777777" w:rsidR="002907AB" w:rsidRDefault="002907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9F95C" w14:textId="77777777" w:rsidR="002907AB" w:rsidRPr="00600D25" w:rsidRDefault="002907A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00335" w14:textId="77777777" w:rsidR="002907AB" w:rsidRDefault="002907AB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907AB" w14:paraId="04676778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3D534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703EF" w14:textId="77777777" w:rsidR="002907AB" w:rsidRDefault="002907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EABB5" w14:textId="77777777" w:rsidR="002907AB" w:rsidRDefault="002907A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E2E52" w14:textId="77777777" w:rsidR="002907AB" w:rsidRDefault="002907AB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3EB64" w14:textId="77777777" w:rsidR="002907AB" w:rsidRDefault="002907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0CAA0883" w14:textId="77777777" w:rsidR="002907AB" w:rsidRDefault="002907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5515E" w14:textId="77777777" w:rsidR="002907AB" w:rsidRDefault="002907A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F83CD" w14:textId="77777777" w:rsidR="002907AB" w:rsidRDefault="002907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024AB" w14:textId="77777777" w:rsidR="002907AB" w:rsidRPr="00600D25" w:rsidRDefault="002907A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B7BC1" w14:textId="77777777" w:rsidR="002907AB" w:rsidRDefault="002907AB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2907AB" w14:paraId="1D4C40E1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91D98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11022" w14:textId="77777777" w:rsidR="002907AB" w:rsidRDefault="002907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4BFDE" w14:textId="77777777" w:rsidR="002907AB" w:rsidRDefault="002907A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1877C" w14:textId="77777777" w:rsidR="002907AB" w:rsidRDefault="002907AB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75FBC" w14:textId="77777777" w:rsidR="002907AB" w:rsidRDefault="002907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1209845" w14:textId="77777777" w:rsidR="002907AB" w:rsidRDefault="002907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E7B56" w14:textId="77777777" w:rsidR="002907AB" w:rsidRDefault="002907A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E7E24" w14:textId="77777777" w:rsidR="002907AB" w:rsidRDefault="002907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9F423" w14:textId="77777777" w:rsidR="002907AB" w:rsidRPr="00600D25" w:rsidRDefault="002907A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79A03" w14:textId="77777777" w:rsidR="002907AB" w:rsidRDefault="002907AB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2907AB" w14:paraId="7C772AB3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1BEC6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06CE5" w14:textId="77777777" w:rsidR="002907AB" w:rsidRDefault="002907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E8B85" w14:textId="77777777" w:rsidR="002907AB" w:rsidRDefault="002907A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B50C0" w14:textId="77777777" w:rsidR="002907AB" w:rsidRDefault="002907AB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58AA7" w14:textId="77777777" w:rsidR="002907AB" w:rsidRDefault="002907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4E549" w14:textId="77777777" w:rsidR="002907AB" w:rsidRDefault="002907A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CF957" w14:textId="77777777" w:rsidR="002907AB" w:rsidRDefault="002907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62D95" w14:textId="77777777" w:rsidR="002907AB" w:rsidRPr="00600D25" w:rsidRDefault="002907A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FA90F" w14:textId="77777777" w:rsidR="002907AB" w:rsidRDefault="002907AB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1558EEC" w14:textId="77777777" w:rsidR="002907AB" w:rsidRDefault="002907AB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3A58D1D8" w14:textId="77777777" w:rsidR="002907AB" w:rsidRDefault="002907AB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2907AB" w14:paraId="2FFFB102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E1010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AF32D" w14:textId="77777777" w:rsidR="002907AB" w:rsidRDefault="002907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FFC7D" w14:textId="77777777" w:rsidR="002907AB" w:rsidRDefault="002907A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60A8C" w14:textId="77777777" w:rsidR="002907AB" w:rsidRDefault="002907AB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F6D1B" w14:textId="77777777" w:rsidR="002907AB" w:rsidRDefault="002907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99340" w14:textId="77777777" w:rsidR="002907AB" w:rsidRDefault="002907A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2F469" w14:textId="77777777" w:rsidR="002907AB" w:rsidRDefault="002907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74B25" w14:textId="77777777" w:rsidR="002907AB" w:rsidRPr="00600D25" w:rsidRDefault="002907A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A8C9A" w14:textId="77777777" w:rsidR="002907AB" w:rsidRDefault="002907AB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2E0D8B1" w14:textId="77777777" w:rsidR="002907AB" w:rsidRDefault="002907AB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36E5FBF5" w14:textId="77777777" w:rsidR="002907AB" w:rsidRDefault="002907AB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2907AB" w14:paraId="27DF968D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66CBE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6BF1D" w14:textId="77777777" w:rsidR="002907AB" w:rsidRDefault="002907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EB2BF" w14:textId="77777777" w:rsidR="002907AB" w:rsidRDefault="002907A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C22DA" w14:textId="77777777" w:rsidR="002907AB" w:rsidRDefault="002907AB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4A01DA63" w14:textId="77777777" w:rsidR="002907AB" w:rsidRDefault="002907AB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3F5F6" w14:textId="77777777" w:rsidR="002907AB" w:rsidRDefault="002907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FAAB8" w14:textId="77777777" w:rsidR="002907AB" w:rsidRDefault="002907A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53235" w14:textId="77777777" w:rsidR="002907AB" w:rsidRDefault="002907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3DB2A" w14:textId="77777777" w:rsidR="002907AB" w:rsidRPr="00600D25" w:rsidRDefault="002907A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BD824" w14:textId="77777777" w:rsidR="002907AB" w:rsidRDefault="002907AB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2907AB" w14:paraId="3C90D570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F5EE9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8F99E" w14:textId="77777777" w:rsidR="002907AB" w:rsidRDefault="002907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650+700</w:t>
            </w:r>
          </w:p>
          <w:p w14:paraId="1B5D0E99" w14:textId="77777777" w:rsidR="002907AB" w:rsidRDefault="002907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5C225" w14:textId="77777777" w:rsidR="002907AB" w:rsidRDefault="002907A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5F8FB" w14:textId="77777777" w:rsidR="002907AB" w:rsidRDefault="002907AB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 linia 3T si Oradea Est -</w:t>
            </w:r>
          </w:p>
          <w:p w14:paraId="6E5D9278" w14:textId="77777777" w:rsidR="002907AB" w:rsidRDefault="002907AB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8E4E8" w14:textId="77777777" w:rsidR="002907AB" w:rsidRDefault="002907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24D8E" w14:textId="77777777" w:rsidR="002907AB" w:rsidRDefault="002907A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6200B" w14:textId="77777777" w:rsidR="002907AB" w:rsidRDefault="002907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82F93" w14:textId="77777777" w:rsidR="002907AB" w:rsidRPr="00600D25" w:rsidRDefault="002907A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5CB41" w14:textId="77777777" w:rsidR="002907AB" w:rsidRDefault="002907AB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B0366F0" w14:textId="77777777" w:rsidR="002907AB" w:rsidRDefault="002907AB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3T - 7T Oradea Est Cap X.</w:t>
            </w:r>
          </w:p>
        </w:tc>
      </w:tr>
      <w:tr w:rsidR="002907AB" w14:paraId="7B111B6B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8F1C5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FE25E" w14:textId="77777777" w:rsidR="002907AB" w:rsidRDefault="002907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BF4C9" w14:textId="77777777" w:rsidR="002907AB" w:rsidRDefault="002907A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A852F" w14:textId="77777777" w:rsidR="002907AB" w:rsidRDefault="002907AB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DE41E75" w14:textId="77777777" w:rsidR="002907AB" w:rsidRDefault="002907AB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16C29" w14:textId="77777777" w:rsidR="002907AB" w:rsidRDefault="002907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F2BE6" w14:textId="77777777" w:rsidR="002907AB" w:rsidRDefault="002907A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3E993" w14:textId="77777777" w:rsidR="002907AB" w:rsidRDefault="002907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49022" w14:textId="77777777" w:rsidR="002907AB" w:rsidRDefault="002907A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A3934" w14:textId="77777777" w:rsidR="002907AB" w:rsidRDefault="002907AB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67C132FD" w14:textId="77777777" w:rsidR="002907AB" w:rsidRDefault="002907AB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79CE0F77" w14:textId="77777777" w:rsidR="002907AB" w:rsidRDefault="002907AB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1343639" w14:textId="77777777" w:rsidR="002907AB" w:rsidRDefault="002907AB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2907AB" w14:paraId="36241043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5DBAB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91C71" w14:textId="77777777" w:rsidR="002907AB" w:rsidRDefault="002907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4F56A" w14:textId="77777777" w:rsidR="002907AB" w:rsidRDefault="002907A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7BF99" w14:textId="77777777" w:rsidR="002907AB" w:rsidRDefault="002907AB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FAE0D1F" w14:textId="77777777" w:rsidR="002907AB" w:rsidRDefault="002907AB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A5579" w14:textId="77777777" w:rsidR="002907AB" w:rsidRDefault="002907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DDC7E" w14:textId="77777777" w:rsidR="002907AB" w:rsidRDefault="002907A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0D04C" w14:textId="77777777" w:rsidR="002907AB" w:rsidRDefault="002907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3DDA2" w14:textId="77777777" w:rsidR="002907AB" w:rsidRDefault="002907A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A6A84" w14:textId="77777777" w:rsidR="002907AB" w:rsidRDefault="002907AB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26E51B8D" w14:textId="77777777" w:rsidR="002907AB" w:rsidRDefault="002907AB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3E5EC2A5" w14:textId="77777777" w:rsidR="002907AB" w:rsidRDefault="002907AB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45E0649" w14:textId="77777777" w:rsidR="002907AB" w:rsidRDefault="002907AB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2907AB" w14:paraId="7E9E7215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0A9D7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06C3A" w14:textId="77777777" w:rsidR="002907AB" w:rsidRDefault="002907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4E615" w14:textId="77777777" w:rsidR="002907AB" w:rsidRPr="00600D25" w:rsidRDefault="002907A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B7484" w14:textId="77777777" w:rsidR="002907AB" w:rsidRDefault="002907AB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4901D155" w14:textId="77777777" w:rsidR="002907AB" w:rsidRDefault="002907AB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87A80" w14:textId="77777777" w:rsidR="002907AB" w:rsidRDefault="002907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06B6C" w14:textId="77777777" w:rsidR="002907AB" w:rsidRDefault="002907A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5EFCB" w14:textId="77777777" w:rsidR="002907AB" w:rsidRDefault="002907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D0542" w14:textId="77777777" w:rsidR="002907AB" w:rsidRPr="00600D25" w:rsidRDefault="002907A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F6588" w14:textId="77777777" w:rsidR="002907AB" w:rsidRDefault="002907AB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4EA6E0DB" w14:textId="77777777" w:rsidR="002907AB" w:rsidRDefault="002907AB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730D1237" w14:textId="77777777" w:rsidR="002907AB" w:rsidRDefault="002907AB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780ADF5" w14:textId="77777777" w:rsidR="002907AB" w:rsidRDefault="002907AB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2907AB" w14:paraId="66746F40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B86EB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39F71" w14:textId="77777777" w:rsidR="002907AB" w:rsidRDefault="002907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8831F" w14:textId="77777777" w:rsidR="002907AB" w:rsidRPr="00600D25" w:rsidRDefault="002907A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B2AA1" w14:textId="77777777" w:rsidR="002907AB" w:rsidRDefault="002907AB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F51AE" w14:textId="77777777" w:rsidR="002907AB" w:rsidRDefault="002907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D6F54" w14:textId="77777777" w:rsidR="002907AB" w:rsidRDefault="002907A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4D1AA" w14:textId="77777777" w:rsidR="002907AB" w:rsidRDefault="002907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C5308" w14:textId="77777777" w:rsidR="002907AB" w:rsidRPr="00600D25" w:rsidRDefault="002907A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A1F70" w14:textId="77777777" w:rsidR="002907AB" w:rsidRDefault="002907AB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4264FB1B" w14:textId="77777777" w:rsidR="002907AB" w:rsidRDefault="002907AB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702188B" w14:textId="77777777" w:rsidR="002907AB" w:rsidRDefault="002907AB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2907AB" w14:paraId="02CA2CD3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CD387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B9D64" w14:textId="77777777" w:rsidR="002907AB" w:rsidRDefault="002907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1B369" w14:textId="77777777" w:rsidR="002907AB" w:rsidRPr="00600D25" w:rsidRDefault="002907A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C91D3" w14:textId="77777777" w:rsidR="002907AB" w:rsidRDefault="002907AB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E430B7E" w14:textId="77777777" w:rsidR="002907AB" w:rsidRDefault="002907AB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CB153" w14:textId="77777777" w:rsidR="002907AB" w:rsidRDefault="002907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B7ABE" w14:textId="77777777" w:rsidR="002907AB" w:rsidRDefault="002907A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0B0B3" w14:textId="77777777" w:rsidR="002907AB" w:rsidRDefault="002907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7AF86" w14:textId="77777777" w:rsidR="002907AB" w:rsidRPr="00600D25" w:rsidRDefault="002907A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5821F" w14:textId="77777777" w:rsidR="002907AB" w:rsidRDefault="002907AB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5C2D9BF4" w14:textId="77777777" w:rsidR="002907AB" w:rsidRDefault="002907AB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CC4BE6C" w14:textId="77777777" w:rsidR="002907AB" w:rsidRDefault="002907AB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2907AB" w14:paraId="7B36C207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64A3C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AA063" w14:textId="77777777" w:rsidR="002907AB" w:rsidRDefault="002907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7D679" w14:textId="77777777" w:rsidR="002907AB" w:rsidRPr="00600D25" w:rsidRDefault="002907A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BB800" w14:textId="77777777" w:rsidR="002907AB" w:rsidRDefault="002907AB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6C6E9BE2" w14:textId="77777777" w:rsidR="002907AB" w:rsidRDefault="002907AB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F1CAB" w14:textId="77777777" w:rsidR="002907AB" w:rsidRDefault="002907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BB7CB" w14:textId="77777777" w:rsidR="002907AB" w:rsidRDefault="002907A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6C142" w14:textId="77777777" w:rsidR="002907AB" w:rsidRDefault="002907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0EB00" w14:textId="77777777" w:rsidR="002907AB" w:rsidRPr="00600D25" w:rsidRDefault="002907A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439AA" w14:textId="77777777" w:rsidR="002907AB" w:rsidRDefault="002907AB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13B5005C" w14:textId="77777777" w:rsidR="002907AB" w:rsidRDefault="002907AB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1DB757B" w14:textId="77777777" w:rsidR="002907AB" w:rsidRDefault="002907AB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2907AB" w14:paraId="5EFB6002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E7848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9582A" w14:textId="77777777" w:rsidR="002907AB" w:rsidRDefault="002907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235846C2" w14:textId="77777777" w:rsidR="002907AB" w:rsidRDefault="002907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F51ED" w14:textId="77777777" w:rsidR="002907AB" w:rsidRPr="00600D25" w:rsidRDefault="002907A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6B595" w14:textId="77777777" w:rsidR="002907AB" w:rsidRDefault="002907AB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1D40EFB8" w14:textId="77777777" w:rsidR="002907AB" w:rsidRDefault="002907AB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93079" w14:textId="77777777" w:rsidR="002907AB" w:rsidRDefault="002907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56880" w14:textId="77777777" w:rsidR="002907AB" w:rsidRDefault="002907A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6C878" w14:textId="77777777" w:rsidR="002907AB" w:rsidRDefault="002907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598DA" w14:textId="77777777" w:rsidR="002907AB" w:rsidRPr="00600D25" w:rsidRDefault="002907A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5EDA9" w14:textId="77777777" w:rsidR="002907AB" w:rsidRDefault="002907AB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907AB" w14:paraId="768BEC9F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F10FA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B485F" w14:textId="77777777" w:rsidR="002907AB" w:rsidRDefault="002907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657+600</w:t>
            </w:r>
          </w:p>
          <w:p w14:paraId="21F4409A" w14:textId="77777777" w:rsidR="002907AB" w:rsidRDefault="002907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F107D" w14:textId="77777777" w:rsidR="002907AB" w:rsidRDefault="002907A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85C43" w14:textId="77777777" w:rsidR="002907AB" w:rsidRDefault="002907AB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4FC82971" w14:textId="77777777" w:rsidR="002907AB" w:rsidRDefault="002907AB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AA93E" w14:textId="77777777" w:rsidR="002907AB" w:rsidRDefault="002907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B9D84" w14:textId="77777777" w:rsidR="002907AB" w:rsidRDefault="002907A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6C3AA" w14:textId="77777777" w:rsidR="002907AB" w:rsidRDefault="002907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D547B" w14:textId="77777777" w:rsidR="002907AB" w:rsidRPr="00600D25" w:rsidRDefault="002907A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ED91C" w14:textId="77777777" w:rsidR="002907AB" w:rsidRDefault="002907AB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907AB" w14:paraId="52D94E6A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18DB7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68C5B" w14:textId="77777777" w:rsidR="002907AB" w:rsidRDefault="002907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36809" w14:textId="77777777" w:rsidR="002907AB" w:rsidRPr="00600D25" w:rsidRDefault="002907A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AE71B" w14:textId="77777777" w:rsidR="002907AB" w:rsidRDefault="002907AB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0B55F" w14:textId="77777777" w:rsidR="002907AB" w:rsidRDefault="002907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405AF10D" w14:textId="77777777" w:rsidR="002907AB" w:rsidRDefault="002907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E5D01" w14:textId="77777777" w:rsidR="002907AB" w:rsidRDefault="002907A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2F50A" w14:textId="77777777" w:rsidR="002907AB" w:rsidRDefault="002907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F35E8" w14:textId="77777777" w:rsidR="002907AB" w:rsidRPr="00600D25" w:rsidRDefault="002907A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3E4BE" w14:textId="77777777" w:rsidR="002907AB" w:rsidRDefault="002907AB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1CB103B" w14:textId="77777777" w:rsidR="002907AB" w:rsidRDefault="002907AB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63AA503" w14:textId="77777777" w:rsidR="002907AB" w:rsidRDefault="002907AB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2907AB" w14:paraId="4EDC5858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208AE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3E2AF" w14:textId="77777777" w:rsidR="002907AB" w:rsidRDefault="002907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3+772</w:t>
            </w:r>
          </w:p>
          <w:p w14:paraId="358C4DEF" w14:textId="77777777" w:rsidR="002907AB" w:rsidRDefault="002907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6950D" w14:textId="77777777" w:rsidR="002907AB" w:rsidRPr="00600D25" w:rsidRDefault="002907A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0FBA6" w14:textId="77777777" w:rsidR="002907AB" w:rsidRDefault="002907AB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2E6AB" w14:textId="77777777" w:rsidR="002907AB" w:rsidRDefault="002907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82661" w14:textId="77777777" w:rsidR="002907AB" w:rsidRDefault="002907A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54588" w14:textId="77777777" w:rsidR="002907AB" w:rsidRDefault="002907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95AA3" w14:textId="77777777" w:rsidR="002907AB" w:rsidRPr="00600D25" w:rsidRDefault="002907A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6C5BA" w14:textId="77777777" w:rsidR="002907AB" w:rsidRDefault="002907AB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907AB" w14:paraId="21E5EBCC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617D5" w14:textId="77777777" w:rsidR="002907AB" w:rsidRDefault="002907AB" w:rsidP="002907A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D4DDA" w14:textId="77777777" w:rsidR="002907AB" w:rsidRDefault="002907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4+884</w:t>
            </w:r>
          </w:p>
          <w:p w14:paraId="0EE06742" w14:textId="77777777" w:rsidR="002907AB" w:rsidRDefault="002907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61841" w14:textId="77777777" w:rsidR="002907AB" w:rsidRPr="00600D25" w:rsidRDefault="002907A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D682F" w14:textId="77777777" w:rsidR="002907AB" w:rsidRDefault="002907AB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27C22" w14:textId="77777777" w:rsidR="002907AB" w:rsidRDefault="002907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112DF" w14:textId="77777777" w:rsidR="002907AB" w:rsidRDefault="002907A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DE2C7" w14:textId="77777777" w:rsidR="002907AB" w:rsidRDefault="002907AB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1F078" w14:textId="77777777" w:rsidR="002907AB" w:rsidRPr="00600D25" w:rsidRDefault="002907AB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2EEF4" w14:textId="77777777" w:rsidR="002907AB" w:rsidRDefault="002907AB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0C93ACD5" w14:textId="77777777" w:rsidR="002907AB" w:rsidRPr="00836022" w:rsidRDefault="002907AB" w:rsidP="0095691E">
      <w:pPr>
        <w:spacing w:before="40" w:line="192" w:lineRule="auto"/>
        <w:ind w:right="57"/>
        <w:rPr>
          <w:sz w:val="20"/>
          <w:lang w:val="en-US"/>
        </w:rPr>
      </w:pPr>
    </w:p>
    <w:p w14:paraId="526F049F" w14:textId="77777777" w:rsidR="002907AB" w:rsidRPr="0095691E" w:rsidRDefault="002907AB" w:rsidP="0095691E"/>
    <w:p w14:paraId="01446729" w14:textId="77777777" w:rsidR="002907AB" w:rsidRDefault="002907AB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14:paraId="38364DA3" w14:textId="77777777" w:rsidR="002907AB" w:rsidRPr="005D215B" w:rsidRDefault="002907AB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2907AB" w14:paraId="151AA65D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D3378" w14:textId="77777777" w:rsidR="002907AB" w:rsidRDefault="002907AB" w:rsidP="002907AB">
            <w:pPr>
              <w:numPr>
                <w:ilvl w:val="0"/>
                <w:numId w:val="3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C4BF3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A7C73" w14:textId="77777777" w:rsidR="002907AB" w:rsidRPr="00B3607C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51314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9D528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35924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F8C5A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0+800</w:t>
            </w:r>
          </w:p>
          <w:p w14:paraId="17281D1C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1686D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012B5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teren, numai cu palete cu diagonală.</w:t>
            </w:r>
          </w:p>
        </w:tc>
      </w:tr>
      <w:tr w:rsidR="002907AB" w14:paraId="365F292D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CF3E2" w14:textId="77777777" w:rsidR="002907AB" w:rsidRDefault="002907AB" w:rsidP="002907AB">
            <w:pPr>
              <w:numPr>
                <w:ilvl w:val="0"/>
                <w:numId w:val="3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5047D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9EBA8" w14:textId="77777777" w:rsidR="002907AB" w:rsidRPr="00B3607C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24103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4B8D1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5BA2E5E8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ACB6A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A604D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D25B0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BC839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86D1324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I  -  V şi firele 1 şi 2 Chitila - Chiajna şi </w:t>
            </w:r>
          </w:p>
          <w:p w14:paraId="1B841D27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Chiajna - Jilava.</w:t>
            </w:r>
          </w:p>
        </w:tc>
      </w:tr>
      <w:tr w:rsidR="002907AB" w14:paraId="20EEC6AB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B6C2D" w14:textId="77777777" w:rsidR="002907AB" w:rsidRDefault="002907AB" w:rsidP="002907AB">
            <w:pPr>
              <w:numPr>
                <w:ilvl w:val="0"/>
                <w:numId w:val="3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1E977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66274" w14:textId="77777777" w:rsidR="002907AB" w:rsidRPr="00B3607C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BEF62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14:paraId="5F6B442A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2D6A0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20908A06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BD01C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BAA66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4D7EE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CAD3E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directă.</w:t>
            </w:r>
          </w:p>
        </w:tc>
      </w:tr>
      <w:tr w:rsidR="002907AB" w14:paraId="18A01AAE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848DE" w14:textId="77777777" w:rsidR="002907AB" w:rsidRDefault="002907AB" w:rsidP="002907AB">
            <w:pPr>
              <w:numPr>
                <w:ilvl w:val="0"/>
                <w:numId w:val="3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02FB7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32265" w14:textId="77777777" w:rsidR="002907AB" w:rsidRPr="00B3607C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B8640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3EBA22D6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05D74091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49F78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67930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401ED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14:paraId="3B1AB29F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34938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C9972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779BC8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</w:tbl>
    <w:p w14:paraId="512C4294" w14:textId="77777777" w:rsidR="002907AB" w:rsidRDefault="002907AB">
      <w:pPr>
        <w:spacing w:before="40" w:after="40" w:line="192" w:lineRule="auto"/>
        <w:ind w:right="57"/>
        <w:rPr>
          <w:sz w:val="20"/>
          <w:lang w:val="en-US"/>
        </w:rPr>
      </w:pPr>
    </w:p>
    <w:p w14:paraId="3010D5AD" w14:textId="77777777" w:rsidR="002907AB" w:rsidRDefault="002907AB" w:rsidP="00F14E3C">
      <w:pPr>
        <w:pStyle w:val="Heading1"/>
        <w:spacing w:line="360" w:lineRule="auto"/>
      </w:pPr>
      <w:r>
        <w:t>LINIA 301 F1</w:t>
      </w:r>
    </w:p>
    <w:p w14:paraId="10E207B2" w14:textId="77777777" w:rsidR="002907AB" w:rsidRDefault="002907AB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2907AB" w14:paraId="76B1EC0D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DF3D5" w14:textId="77777777" w:rsidR="002907AB" w:rsidRDefault="002907AB" w:rsidP="002907A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006C0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FBB75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74AD3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AEE59E3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B667B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750D4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4AE2E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AFA64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4CCCE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907AB" w14:paraId="7F2677D9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99A3F" w14:textId="77777777" w:rsidR="002907AB" w:rsidRDefault="002907AB" w:rsidP="002907A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F2F8A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F9400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DC028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95197A0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28779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42F8F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14B6D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78392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F2BF8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907AB" w14:paraId="3D5DB803" w14:textId="77777777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0B25D" w14:textId="77777777" w:rsidR="002907AB" w:rsidRDefault="002907AB" w:rsidP="002907A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752A8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ACBB4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58C9C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5601CCF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DE666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CAF8C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75531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C0FA5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0F46C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907AB" w14:paraId="2826E20D" w14:textId="77777777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930B1" w14:textId="77777777" w:rsidR="002907AB" w:rsidRDefault="002907AB" w:rsidP="002907A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DDBD5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73294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C1416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86B4BF0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CF5A8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pacing w:val="-10"/>
                <w:sz w:val="20"/>
                <w:lang w:val="ro-RO"/>
              </w:rPr>
              <w:t>diag.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2E78DBBD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4 - 16,</w:t>
            </w:r>
          </w:p>
          <w:p w14:paraId="6D92B3DB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ABC5D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91387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EF06B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A1290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907AB" w14:paraId="4F9A29E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AC7FD" w14:textId="77777777" w:rsidR="002907AB" w:rsidRDefault="002907AB" w:rsidP="002907A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728BF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320B3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A2980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7E6EF5D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990C9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44C3C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D4BC7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0CAB0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CA105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907AB" w14:paraId="0BF3787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6BB77" w14:textId="77777777" w:rsidR="002907AB" w:rsidRDefault="002907AB" w:rsidP="002907A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2ACAD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770FF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69BC3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482595C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B103D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ACAB5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F2D5D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C17B0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578AE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907AB" w14:paraId="02EAC65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12B20" w14:textId="77777777" w:rsidR="002907AB" w:rsidRDefault="002907AB" w:rsidP="002907A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01F74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35AC9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ED351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C3DC5D4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B5C6F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4276096E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4AB82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47F4E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4AE73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546D2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907AB" w14:paraId="2713F3F0" w14:textId="77777777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818EE" w14:textId="77777777" w:rsidR="002907AB" w:rsidRDefault="002907AB" w:rsidP="002907A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118B6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DDC11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06097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7064BF0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BE9D0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365B02B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/ 48, 24 / 34, 26 / 36</w:t>
            </w:r>
          </w:p>
          <w:p w14:paraId="4F245922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407C3C54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32739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4A533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27A28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52833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907AB" w14:paraId="0EE6D50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1F5A2" w14:textId="77777777" w:rsidR="002907AB" w:rsidRDefault="002907AB" w:rsidP="002907A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93193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FB98E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E5ED2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F3856C9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63537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44171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F6A50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E45DE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B4871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907AB" w14:paraId="0FFA8041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6DC9C" w14:textId="77777777" w:rsidR="002907AB" w:rsidRDefault="002907AB" w:rsidP="002907A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A248F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9849F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1BF93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C6F2EF7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974ED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8B7859C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</w:t>
            </w:r>
          </w:p>
          <w:p w14:paraId="238D7F86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206F5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19F38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62CB8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E4E9B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907AB" w14:paraId="4A76065B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6FF7A" w14:textId="77777777" w:rsidR="002907AB" w:rsidRDefault="002907AB" w:rsidP="002907A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3B832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E3DF1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B0FFA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510EA52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A396A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94105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0286B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B7546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EE78E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907AB" w14:paraId="1F6E9855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EADBF" w14:textId="77777777" w:rsidR="002907AB" w:rsidRDefault="002907AB" w:rsidP="002907A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C464F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2414E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029DF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483365D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96C45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B6EC7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5AEB9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CAE4C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77133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907AB" w14:paraId="0E2ECCA1" w14:textId="77777777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6B072" w14:textId="77777777" w:rsidR="002907AB" w:rsidRDefault="002907AB" w:rsidP="002907A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BEEC3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397AA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E3318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69AED80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5E972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978C2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A62BF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B2E8A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52A91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907AB" w14:paraId="5EFE3FA8" w14:textId="77777777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CE8B2" w14:textId="77777777" w:rsidR="002907AB" w:rsidRDefault="002907AB" w:rsidP="002907A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7D4F2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1316B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17FC2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13EFD8F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2351D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100 şi </w:t>
            </w:r>
          </w:p>
          <w:p w14:paraId="2C0C879B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B18A0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CB1BA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B134B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02593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907AB" w14:paraId="089CF28D" w14:textId="77777777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D0644" w14:textId="77777777" w:rsidR="002907AB" w:rsidRDefault="002907AB" w:rsidP="002907A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650AB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19486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BC1CE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446CF9C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749FE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între T.D.J.</w:t>
            </w:r>
          </w:p>
          <w:p w14:paraId="75FE898F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/ 60 şi </w:t>
            </w:r>
          </w:p>
          <w:p w14:paraId="40F02F8E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D371F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8869D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11386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6B108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423FF9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23B2 – 28B2.</w:t>
            </w:r>
          </w:p>
        </w:tc>
      </w:tr>
      <w:tr w:rsidR="002907AB" w14:paraId="428A8120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1BC75" w14:textId="77777777" w:rsidR="002907AB" w:rsidRDefault="002907AB" w:rsidP="002907A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77CF5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190E2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004CB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464BFA8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956B1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64 </w:t>
            </w:r>
          </w:p>
          <w:p w14:paraId="1F1F82CB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16E96BF5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F510D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5184A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1D469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E67A2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14B2 – 16B2.</w:t>
            </w:r>
          </w:p>
        </w:tc>
      </w:tr>
      <w:tr w:rsidR="002907AB" w14:paraId="7CBCD07C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88935" w14:textId="77777777" w:rsidR="002907AB" w:rsidRDefault="002907AB" w:rsidP="002907A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49543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F1177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DF22C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9306A36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76692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6B76B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76F8B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F0202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CF0C1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907AB" w14:paraId="5D100914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723F9" w14:textId="77777777" w:rsidR="002907AB" w:rsidRDefault="002907AB" w:rsidP="002907A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BFC46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9C3CD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9560F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9E734F9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7FEC9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65183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20F65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55276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93842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907AB" w14:paraId="5E1DF7EB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91A95" w14:textId="77777777" w:rsidR="002907AB" w:rsidRDefault="002907AB" w:rsidP="002907A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DA98E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EAE36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E3098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66B3566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C5F65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4A19F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93B63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80AB9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0392A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907AB" w14:paraId="2B6B7AD2" w14:textId="77777777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CCF5C" w14:textId="77777777" w:rsidR="002907AB" w:rsidRDefault="002907AB" w:rsidP="002907A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BBFDB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C20AD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E913E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6C6F63B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0EEE7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9F9F8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78811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BE073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E6150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100 ml de la călcâi </w:t>
            </w:r>
          </w:p>
          <w:p w14:paraId="1338031F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nr. 9 Post Giulești </w:t>
            </w:r>
          </w:p>
          <w:p w14:paraId="66DC738F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Post 23.</w:t>
            </w:r>
          </w:p>
          <w:p w14:paraId="324A10BD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5E70E9B1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Post 23 cu palete galbene </w:t>
            </w:r>
          </w:p>
          <w:p w14:paraId="2CC20CA2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diagonală.</w:t>
            </w:r>
          </w:p>
        </w:tc>
      </w:tr>
    </w:tbl>
    <w:p w14:paraId="55538734" w14:textId="77777777" w:rsidR="002907AB" w:rsidRDefault="002907AB">
      <w:pPr>
        <w:spacing w:before="40" w:after="40" w:line="192" w:lineRule="auto"/>
        <w:ind w:right="57"/>
        <w:rPr>
          <w:sz w:val="20"/>
          <w:lang w:val="ro-RO"/>
        </w:rPr>
      </w:pPr>
    </w:p>
    <w:p w14:paraId="19CFD9B8" w14:textId="77777777" w:rsidR="002907AB" w:rsidRDefault="002907AB" w:rsidP="007E3B63">
      <w:pPr>
        <w:pStyle w:val="Heading1"/>
        <w:spacing w:line="360" w:lineRule="auto"/>
      </w:pPr>
      <w:r>
        <w:t>LINIA 301 G</w:t>
      </w:r>
    </w:p>
    <w:p w14:paraId="55E01AA5" w14:textId="77777777" w:rsidR="002907AB" w:rsidRDefault="002907AB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2907AB" w14:paraId="40AB0829" w14:textId="77777777" w:rsidTr="0066272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B0BA1" w14:textId="77777777" w:rsidR="002907AB" w:rsidRDefault="002907AB" w:rsidP="002907A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9D13D" w14:textId="77777777" w:rsidR="002907AB" w:rsidRDefault="002907A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CD0260" w14:textId="77777777" w:rsidR="002907AB" w:rsidRDefault="002907A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E10852" w14:textId="77777777" w:rsidR="002907AB" w:rsidRDefault="002907A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A091DC3" w14:textId="77777777" w:rsidR="002907AB" w:rsidRDefault="002907A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C791F0" w14:textId="77777777" w:rsidR="002907AB" w:rsidRDefault="002907A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53684B2" w14:textId="77777777" w:rsidR="002907AB" w:rsidRDefault="002907A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8D78B5" w14:textId="77777777" w:rsidR="002907AB" w:rsidRDefault="002907A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5C7BA3" w14:textId="77777777" w:rsidR="002907AB" w:rsidRDefault="002907A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00BC8" w14:textId="77777777" w:rsidR="002907AB" w:rsidRDefault="002907A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0E341" w14:textId="77777777" w:rsidR="002907AB" w:rsidRDefault="002907AB" w:rsidP="006627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907AB" w14:paraId="574C3CDD" w14:textId="77777777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4D4AC" w14:textId="77777777" w:rsidR="002907AB" w:rsidRDefault="002907AB" w:rsidP="002907A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3FCB23" w14:textId="77777777" w:rsidR="002907AB" w:rsidRDefault="002907A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60D2EA" w14:textId="77777777" w:rsidR="002907AB" w:rsidRDefault="002907A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7FC46" w14:textId="77777777" w:rsidR="002907AB" w:rsidRDefault="002907A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DE5FC25" w14:textId="77777777" w:rsidR="002907AB" w:rsidRDefault="002907A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07006B" w14:textId="77777777" w:rsidR="002907AB" w:rsidRDefault="002907A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6A7CEB5" w14:textId="77777777" w:rsidR="002907AB" w:rsidRDefault="002907A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0EB1B453" w14:textId="77777777" w:rsidR="002907AB" w:rsidRDefault="002907A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23 - 31 şi </w:t>
            </w:r>
          </w:p>
          <w:p w14:paraId="525F7AF7" w14:textId="77777777" w:rsidR="002907AB" w:rsidRDefault="002907A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FD3304" w14:textId="77777777" w:rsidR="002907AB" w:rsidRDefault="002907A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9AFFC4" w14:textId="77777777" w:rsidR="002907AB" w:rsidRDefault="002907A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52B77A" w14:textId="77777777" w:rsidR="002907AB" w:rsidRDefault="002907A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55A2C7" w14:textId="77777777" w:rsidR="002907AB" w:rsidRDefault="002907A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C5295DF" w14:textId="77777777" w:rsidR="002907AB" w:rsidRDefault="002907A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2907AB" w14:paraId="64332B5B" w14:textId="77777777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C7D49C" w14:textId="77777777" w:rsidR="002907AB" w:rsidRDefault="002907AB" w:rsidP="002907A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3434D8" w14:textId="77777777" w:rsidR="002907AB" w:rsidRDefault="002907A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DC29F2" w14:textId="77777777" w:rsidR="002907AB" w:rsidRDefault="002907A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41FCD6" w14:textId="77777777" w:rsidR="002907AB" w:rsidRDefault="002907A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B8D6201" w14:textId="77777777" w:rsidR="002907AB" w:rsidRDefault="002907A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F5860B" w14:textId="77777777" w:rsidR="002907AB" w:rsidRDefault="002907A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B24515B" w14:textId="77777777" w:rsidR="002907AB" w:rsidRDefault="002907A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0B51BF1E" w14:textId="77777777" w:rsidR="002907AB" w:rsidRDefault="002907A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1D9812" w14:textId="77777777" w:rsidR="002907AB" w:rsidRDefault="002907A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5FD0E4" w14:textId="77777777" w:rsidR="002907AB" w:rsidRDefault="002907A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D9950" w14:textId="77777777" w:rsidR="002907AB" w:rsidRDefault="002907A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F6DC6" w14:textId="77777777" w:rsidR="002907AB" w:rsidRDefault="002907A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907AB" w14:paraId="63B0B24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32784" w14:textId="77777777" w:rsidR="002907AB" w:rsidRDefault="002907AB" w:rsidP="002907A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DFA42E" w14:textId="77777777" w:rsidR="002907AB" w:rsidRDefault="002907A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A5F82" w14:textId="77777777" w:rsidR="002907AB" w:rsidRDefault="002907A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F0686" w14:textId="77777777" w:rsidR="002907AB" w:rsidRDefault="002907A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D4A05BE" w14:textId="77777777" w:rsidR="002907AB" w:rsidRDefault="002907A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CB134E" w14:textId="77777777" w:rsidR="002907AB" w:rsidRDefault="002907A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B06389" w14:textId="77777777" w:rsidR="002907AB" w:rsidRDefault="002907A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7748F" w14:textId="77777777" w:rsidR="002907AB" w:rsidRDefault="002907A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6F5A1B" w14:textId="77777777" w:rsidR="002907AB" w:rsidRDefault="002907A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E09494" w14:textId="77777777" w:rsidR="002907AB" w:rsidRDefault="002907A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907AB" w14:paraId="47C68E5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B436B2" w14:textId="77777777" w:rsidR="002907AB" w:rsidRDefault="002907AB" w:rsidP="002907A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A30987" w14:textId="77777777" w:rsidR="002907AB" w:rsidRDefault="002907A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16918" w14:textId="77777777" w:rsidR="002907AB" w:rsidRDefault="002907A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198AAC" w14:textId="77777777" w:rsidR="002907AB" w:rsidRDefault="002907A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4E9B0DE" w14:textId="77777777" w:rsidR="002907AB" w:rsidRDefault="002907A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32F9F5" w14:textId="77777777" w:rsidR="002907AB" w:rsidRDefault="002907A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AC0685" w14:textId="77777777" w:rsidR="002907AB" w:rsidRDefault="002907A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2DFFA" w14:textId="77777777" w:rsidR="002907AB" w:rsidRDefault="002907A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D7547D" w14:textId="77777777" w:rsidR="002907AB" w:rsidRDefault="002907A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D0EAA4" w14:textId="77777777" w:rsidR="002907AB" w:rsidRDefault="002907A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907AB" w14:paraId="66B6E1C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505822" w14:textId="77777777" w:rsidR="002907AB" w:rsidRDefault="002907AB" w:rsidP="002907A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1DBBB" w14:textId="77777777" w:rsidR="002907AB" w:rsidRDefault="002907A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7646E" w14:textId="77777777" w:rsidR="002907AB" w:rsidRDefault="002907A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84C572" w14:textId="77777777" w:rsidR="002907AB" w:rsidRDefault="002907A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C979F6C" w14:textId="77777777" w:rsidR="002907AB" w:rsidRDefault="002907A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CBD990" w14:textId="77777777" w:rsidR="002907AB" w:rsidRDefault="002907A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62F4B" w14:textId="77777777" w:rsidR="002907AB" w:rsidRDefault="002907A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1431C" w14:textId="77777777" w:rsidR="002907AB" w:rsidRDefault="002907A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E87479" w14:textId="77777777" w:rsidR="002907AB" w:rsidRDefault="002907A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C8FDA2" w14:textId="77777777" w:rsidR="002907AB" w:rsidRDefault="002907A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907AB" w14:paraId="7C201E0D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F81E8" w14:textId="77777777" w:rsidR="002907AB" w:rsidRDefault="002907AB" w:rsidP="002907A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75E20" w14:textId="77777777" w:rsidR="002907AB" w:rsidRDefault="002907A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2B7FC" w14:textId="77777777" w:rsidR="002907AB" w:rsidRDefault="002907A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90786" w14:textId="77777777" w:rsidR="002907AB" w:rsidRDefault="002907A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A529CBD" w14:textId="77777777" w:rsidR="002907AB" w:rsidRDefault="002907A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3B848" w14:textId="77777777" w:rsidR="002907AB" w:rsidRDefault="002907A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CD16FC9" w14:textId="77777777" w:rsidR="002907AB" w:rsidRDefault="002907A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A2C63" w14:textId="77777777" w:rsidR="002907AB" w:rsidRDefault="002907A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5BEE8" w14:textId="77777777" w:rsidR="002907AB" w:rsidRDefault="002907A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9CEAD" w14:textId="77777777" w:rsidR="002907AB" w:rsidRDefault="002907A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AC18E" w14:textId="77777777" w:rsidR="002907AB" w:rsidRDefault="002907A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907AB" w14:paraId="2EC71033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DE523" w14:textId="77777777" w:rsidR="002907AB" w:rsidRDefault="002907AB" w:rsidP="002907A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C58D7" w14:textId="77777777" w:rsidR="002907AB" w:rsidRDefault="002907A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903F3" w14:textId="77777777" w:rsidR="002907AB" w:rsidRDefault="002907A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964EE" w14:textId="77777777" w:rsidR="002907AB" w:rsidRDefault="002907A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871EEC7" w14:textId="77777777" w:rsidR="002907AB" w:rsidRDefault="002907A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22CD9" w14:textId="77777777" w:rsidR="002907AB" w:rsidRDefault="002907A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0DF5187" w14:textId="77777777" w:rsidR="002907AB" w:rsidRDefault="002907A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24799EF" w14:textId="77777777" w:rsidR="002907AB" w:rsidRDefault="002907A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94342" w14:textId="77777777" w:rsidR="002907AB" w:rsidRDefault="002907A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62839" w14:textId="77777777" w:rsidR="002907AB" w:rsidRDefault="002907A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1E61A" w14:textId="77777777" w:rsidR="002907AB" w:rsidRDefault="002907A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553A8" w14:textId="77777777" w:rsidR="002907AB" w:rsidRDefault="002907A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907AB" w14:paraId="3B17D0C7" w14:textId="77777777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548E6" w14:textId="77777777" w:rsidR="002907AB" w:rsidRDefault="002907AB" w:rsidP="002907A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A6743" w14:textId="77777777" w:rsidR="002907AB" w:rsidRDefault="002907A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848AA" w14:textId="77777777" w:rsidR="002907AB" w:rsidRDefault="002907A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854A2" w14:textId="77777777" w:rsidR="002907AB" w:rsidRDefault="002907A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FD3B181" w14:textId="77777777" w:rsidR="002907AB" w:rsidRDefault="002907A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D75DC" w14:textId="77777777" w:rsidR="002907AB" w:rsidRDefault="002907A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31AF4427" w14:textId="77777777" w:rsidR="002907AB" w:rsidRDefault="002907A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64DBB" w14:textId="77777777" w:rsidR="002907AB" w:rsidRDefault="002907A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0D64D" w14:textId="77777777" w:rsidR="002907AB" w:rsidRDefault="002907A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A19DF" w14:textId="77777777" w:rsidR="002907AB" w:rsidRDefault="002907A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F47F2" w14:textId="77777777" w:rsidR="002907AB" w:rsidRDefault="002907A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907AB" w14:paraId="240C2B26" w14:textId="77777777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12F2C" w14:textId="77777777" w:rsidR="002907AB" w:rsidRDefault="002907AB" w:rsidP="002907A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B6C65" w14:textId="77777777" w:rsidR="002907AB" w:rsidRDefault="002907A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A4E7B" w14:textId="77777777" w:rsidR="002907AB" w:rsidRDefault="002907A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1C530" w14:textId="77777777" w:rsidR="002907AB" w:rsidRDefault="002907A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5C689B1" w14:textId="77777777" w:rsidR="002907AB" w:rsidRDefault="002907A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D418A" w14:textId="77777777" w:rsidR="002907AB" w:rsidRDefault="002907A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7E816BB" w14:textId="77777777" w:rsidR="002907AB" w:rsidRDefault="002907A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26 - 20 </w:t>
            </w:r>
          </w:p>
          <w:p w14:paraId="1DBD0EB4" w14:textId="77777777" w:rsidR="002907AB" w:rsidRDefault="002907A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9D226" w14:textId="77777777" w:rsidR="002907AB" w:rsidRDefault="002907A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FF5F0" w14:textId="77777777" w:rsidR="002907AB" w:rsidRDefault="002907A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AD505" w14:textId="77777777" w:rsidR="002907AB" w:rsidRDefault="002907A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B230A" w14:textId="77777777" w:rsidR="002907AB" w:rsidRDefault="002907A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907AB" w14:paraId="5969F959" w14:textId="77777777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015AB" w14:textId="77777777" w:rsidR="002907AB" w:rsidRDefault="002907AB" w:rsidP="002907A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BF1D4" w14:textId="77777777" w:rsidR="002907AB" w:rsidRDefault="002907A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9080B" w14:textId="77777777" w:rsidR="002907AB" w:rsidRDefault="002907A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6570B" w14:textId="77777777" w:rsidR="002907AB" w:rsidRDefault="002907A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C260F5F" w14:textId="77777777" w:rsidR="002907AB" w:rsidRDefault="002907A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88934" w14:textId="77777777" w:rsidR="002907AB" w:rsidRDefault="002907A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4539F" w14:textId="77777777" w:rsidR="002907AB" w:rsidRDefault="002907A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902C1" w14:textId="77777777" w:rsidR="002907AB" w:rsidRDefault="002907A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B9A06" w14:textId="77777777" w:rsidR="002907AB" w:rsidRDefault="002907A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0D862" w14:textId="77777777" w:rsidR="002907AB" w:rsidRDefault="002907A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907AB" w14:paraId="1FCBA05B" w14:textId="77777777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FABB0" w14:textId="77777777" w:rsidR="002907AB" w:rsidRDefault="002907AB" w:rsidP="002907A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A6F68" w14:textId="77777777" w:rsidR="002907AB" w:rsidRDefault="002907A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0B4E8" w14:textId="77777777" w:rsidR="002907AB" w:rsidRDefault="002907A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91719" w14:textId="77777777" w:rsidR="002907AB" w:rsidRDefault="002907A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E380CCD" w14:textId="77777777" w:rsidR="002907AB" w:rsidRDefault="002907A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FCB8B" w14:textId="77777777" w:rsidR="002907AB" w:rsidRDefault="002907A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B4080BD" w14:textId="77777777" w:rsidR="002907AB" w:rsidRDefault="002907A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7CC6A" w14:textId="77777777" w:rsidR="002907AB" w:rsidRDefault="002907A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A0527" w14:textId="77777777" w:rsidR="002907AB" w:rsidRDefault="002907A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492BF" w14:textId="77777777" w:rsidR="002907AB" w:rsidRDefault="002907A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E5A51" w14:textId="77777777" w:rsidR="002907AB" w:rsidRDefault="002907A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907AB" w14:paraId="29D38090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38F1C" w14:textId="77777777" w:rsidR="002907AB" w:rsidRDefault="002907AB" w:rsidP="002907A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60D07" w14:textId="77777777" w:rsidR="002907AB" w:rsidRDefault="002907A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E6F94" w14:textId="77777777" w:rsidR="002907AB" w:rsidRDefault="002907A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B56C8" w14:textId="77777777" w:rsidR="002907AB" w:rsidRDefault="002907A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E5D2493" w14:textId="77777777" w:rsidR="002907AB" w:rsidRDefault="002907A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10726" w14:textId="77777777" w:rsidR="002907AB" w:rsidRDefault="002907A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C1E6F" w14:textId="77777777" w:rsidR="002907AB" w:rsidRDefault="002907A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87C2B" w14:textId="77777777" w:rsidR="002907AB" w:rsidRDefault="002907A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02A34" w14:textId="77777777" w:rsidR="002907AB" w:rsidRDefault="002907A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FE9A6" w14:textId="77777777" w:rsidR="002907AB" w:rsidRDefault="002907A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1F7E683" w14:textId="77777777" w:rsidR="002907AB" w:rsidRDefault="002907AB">
      <w:pPr>
        <w:spacing w:before="40" w:line="192" w:lineRule="auto"/>
        <w:ind w:right="57"/>
        <w:rPr>
          <w:sz w:val="20"/>
          <w:lang w:val="ro-RO"/>
        </w:rPr>
      </w:pPr>
    </w:p>
    <w:p w14:paraId="203D39DA" w14:textId="77777777" w:rsidR="002907AB" w:rsidRDefault="002907AB" w:rsidP="00A04CFB">
      <w:pPr>
        <w:pStyle w:val="Heading1"/>
        <w:spacing w:line="360" w:lineRule="auto"/>
      </w:pPr>
      <w:r>
        <w:t>LINIA 301 K</w:t>
      </w:r>
    </w:p>
    <w:p w14:paraId="67E12FD8" w14:textId="77777777" w:rsidR="002907AB" w:rsidRDefault="002907AB" w:rsidP="009F157E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- MOGOŞOAIA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2907AB" w14:paraId="532E3A90" w14:textId="77777777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54E88" w14:textId="77777777" w:rsidR="002907AB" w:rsidRDefault="002907AB" w:rsidP="002907A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281D0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ACA33" w14:textId="77777777" w:rsidR="002907AB" w:rsidRDefault="002907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BE4DD" w14:textId="77777777" w:rsidR="002907AB" w:rsidRDefault="002907AB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Mogoșoaia Cap Y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7C010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în abatere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FEE1E" w14:textId="77777777" w:rsidR="002907AB" w:rsidRPr="00DC00E9" w:rsidRDefault="002907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40"/>
                <w:szCs w:val="40"/>
                <w:lang w:val="ro-RO"/>
              </w:rPr>
            </w:pPr>
            <w:r w:rsidRPr="00DC00E9">
              <w:rPr>
                <w:b/>
                <w:bCs/>
                <w:sz w:val="40"/>
                <w:szCs w:val="40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ED999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EC795" w14:textId="77777777" w:rsidR="002907AB" w:rsidRDefault="002907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B627E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F898865" w14:textId="77777777" w:rsidR="002907AB" w:rsidRDefault="002907AB">
      <w:pPr>
        <w:spacing w:before="40" w:after="40" w:line="192" w:lineRule="auto"/>
        <w:ind w:right="57"/>
        <w:rPr>
          <w:sz w:val="20"/>
          <w:lang w:val="ro-RO"/>
        </w:rPr>
      </w:pPr>
    </w:p>
    <w:p w14:paraId="109A3961" w14:textId="77777777" w:rsidR="002907AB" w:rsidRDefault="002907AB" w:rsidP="00956F37">
      <w:pPr>
        <w:pStyle w:val="Heading1"/>
        <w:spacing w:line="360" w:lineRule="auto"/>
      </w:pPr>
      <w:r>
        <w:lastRenderedPageBreak/>
        <w:t>LINIA 301 N</w:t>
      </w:r>
    </w:p>
    <w:p w14:paraId="0797EA86" w14:textId="77777777" w:rsidR="002907AB" w:rsidRDefault="002907AB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2907AB" w14:paraId="08732916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CD791" w14:textId="77777777" w:rsidR="002907AB" w:rsidRDefault="002907AB" w:rsidP="002907A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6BB0F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2D8B5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082AD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5920868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9444B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DA1CC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503EB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45565" w14:textId="77777777" w:rsidR="002907AB" w:rsidRPr="0022092F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CC374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907AB" w14:paraId="492DF739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BF2B4" w14:textId="77777777" w:rsidR="002907AB" w:rsidRDefault="002907AB" w:rsidP="002907A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AC8B2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21E52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1F878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145F4C7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C4053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C7550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D4AA3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5417B" w14:textId="77777777" w:rsidR="002907AB" w:rsidRPr="0022092F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DE598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907AB" w14:paraId="37086171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21B0E" w14:textId="77777777" w:rsidR="002907AB" w:rsidRDefault="002907AB" w:rsidP="002907A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4974A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CDC5B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E6D2B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4FEE9DB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E4B3A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8D3A6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C7080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4DF9B" w14:textId="77777777" w:rsidR="002907AB" w:rsidRPr="0022092F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2EF95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97E22C3" w14:textId="77777777" w:rsidR="002907AB" w:rsidRPr="00474FB0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2907AB" w14:paraId="08216CFD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EF448" w14:textId="77777777" w:rsidR="002907AB" w:rsidRDefault="002907AB" w:rsidP="002907A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E4BE5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24C95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0D967" w14:textId="77777777" w:rsidR="002907AB" w:rsidRDefault="002907AB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0512620" w14:textId="77777777" w:rsidR="002907AB" w:rsidRDefault="002907AB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06E11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B7737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9482E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2E652" w14:textId="77777777" w:rsidR="002907AB" w:rsidRPr="0022092F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AE148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907AB" w14:paraId="15DB52CF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ED39F" w14:textId="77777777" w:rsidR="002907AB" w:rsidRDefault="002907AB" w:rsidP="002907A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92699" w14:textId="77777777" w:rsidR="002907AB" w:rsidRDefault="002907AB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A7907" w14:textId="77777777" w:rsidR="002907AB" w:rsidRDefault="002907AB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1B2EB" w14:textId="77777777" w:rsidR="002907AB" w:rsidRDefault="002907AB" w:rsidP="000E39C8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9D61C" w14:textId="77777777" w:rsidR="002907AB" w:rsidRPr="00E4222D" w:rsidRDefault="002907AB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1B57C9DD" w14:textId="77777777" w:rsidR="002907AB" w:rsidRPr="00E4222D" w:rsidRDefault="002907AB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11E7E706" w14:textId="77777777" w:rsidR="002907AB" w:rsidRPr="00E4222D" w:rsidRDefault="002907AB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08968C74" w14:textId="77777777" w:rsidR="002907AB" w:rsidRDefault="002907AB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6E542" w14:textId="77777777" w:rsidR="002907AB" w:rsidRDefault="002907AB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5C169" w14:textId="77777777" w:rsidR="002907AB" w:rsidRDefault="002907AB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9A7F9" w14:textId="77777777" w:rsidR="002907AB" w:rsidRPr="0022092F" w:rsidRDefault="002907AB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DB23C" w14:textId="77777777" w:rsidR="002907AB" w:rsidRDefault="002907AB" w:rsidP="000E39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907AB" w14:paraId="66DEB7D5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48CB8" w14:textId="77777777" w:rsidR="002907AB" w:rsidRDefault="002907AB" w:rsidP="002907A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72731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74D0E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3EC26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AE75463" w14:textId="77777777" w:rsidR="002907AB" w:rsidRDefault="002907AB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D00A0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0D2DEFD7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3656CC4B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83422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4E2DA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FB19F" w14:textId="77777777" w:rsidR="002907AB" w:rsidRPr="0022092F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DCDF2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7F0284B1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1EA97AF4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2907AB" w14:paraId="6787B8B2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F5461" w14:textId="77777777" w:rsidR="002907AB" w:rsidRDefault="002907AB" w:rsidP="002907A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4B33A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2CAC956F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D833C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092AC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5197D6AE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3B757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D4E30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D4926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C1C1B" w14:textId="77777777" w:rsidR="002907AB" w:rsidRPr="0022092F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F27D4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907AB" w14:paraId="60A0A016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565D8" w14:textId="77777777" w:rsidR="002907AB" w:rsidRDefault="002907AB" w:rsidP="002907A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0FFDD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48672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68FFF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78AECF2C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ECB42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AD8A1FC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AEF75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103BE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95842" w14:textId="77777777" w:rsidR="002907AB" w:rsidRPr="0022092F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B935A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D2A5545" w14:textId="77777777" w:rsidR="002907AB" w:rsidRDefault="002907AB">
      <w:pPr>
        <w:spacing w:before="40" w:after="40" w:line="192" w:lineRule="auto"/>
        <w:ind w:right="57"/>
        <w:rPr>
          <w:sz w:val="20"/>
          <w:lang w:val="ro-RO"/>
        </w:rPr>
      </w:pPr>
    </w:p>
    <w:p w14:paraId="31E8EA3F" w14:textId="77777777" w:rsidR="002907AB" w:rsidRDefault="002907AB" w:rsidP="003260D9">
      <w:pPr>
        <w:pStyle w:val="Heading1"/>
        <w:spacing w:line="360" w:lineRule="auto"/>
      </w:pPr>
      <w:r>
        <w:t>LINIA 301 P</w:t>
      </w:r>
    </w:p>
    <w:p w14:paraId="4F6F4921" w14:textId="77777777" w:rsidR="002907AB" w:rsidRDefault="002907AB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2907AB" w14:paraId="6C9CBECD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55372" w14:textId="77777777" w:rsidR="002907AB" w:rsidRDefault="002907AB" w:rsidP="002907A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F422A" w14:textId="77777777" w:rsidR="002907AB" w:rsidRDefault="002907A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A0194" w14:textId="77777777" w:rsidR="002907AB" w:rsidRPr="001B37B8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B46B5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F447394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2EF32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F49B9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C2203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1A4D6" w14:textId="77777777" w:rsidR="002907AB" w:rsidRPr="001B37B8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D4DC2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907AB" w14:paraId="4C4C25FB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0A892" w14:textId="77777777" w:rsidR="002907AB" w:rsidRDefault="002907AB" w:rsidP="002907A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FCAAC" w14:textId="77777777" w:rsidR="002907AB" w:rsidRDefault="002907A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EF5F6" w14:textId="77777777" w:rsidR="002907AB" w:rsidRPr="001B37B8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EB12B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3BF6715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26DC4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9C994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6F048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CD8DE" w14:textId="77777777" w:rsidR="002907AB" w:rsidRPr="001B37B8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886E7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907AB" w14:paraId="4519CF02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9F4C3" w14:textId="77777777" w:rsidR="002907AB" w:rsidRDefault="002907AB" w:rsidP="002907A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FA9DE" w14:textId="77777777" w:rsidR="002907AB" w:rsidRDefault="002907A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47900" w14:textId="77777777" w:rsidR="002907AB" w:rsidRPr="001B37B8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2B62F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42A54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898BB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80AF5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94EB6" w14:textId="77777777" w:rsidR="002907AB" w:rsidRPr="001B37B8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DAA1B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523AFBE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2907AB" w:rsidRPr="00A8307A" w14:paraId="56A19BCD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76868" w14:textId="77777777" w:rsidR="002907AB" w:rsidRPr="00A75A00" w:rsidRDefault="002907AB" w:rsidP="002907AB">
            <w:pPr>
              <w:numPr>
                <w:ilvl w:val="0"/>
                <w:numId w:val="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D07BE" w14:textId="77777777" w:rsidR="002907AB" w:rsidRPr="00A8307A" w:rsidRDefault="002907A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ED312" w14:textId="77777777" w:rsidR="002907AB" w:rsidRPr="00A8307A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44B94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14:paraId="72845823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61BCB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515EF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74DD6" w14:textId="77777777" w:rsidR="002907AB" w:rsidRPr="00A8307A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1E6AF" w14:textId="77777777" w:rsidR="002907AB" w:rsidRPr="00A8307A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B762F" w14:textId="77777777" w:rsidR="002907AB" w:rsidRPr="00A8307A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907AB" w14:paraId="51B43F10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2EE8F" w14:textId="77777777" w:rsidR="002907AB" w:rsidRDefault="002907AB" w:rsidP="002907A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69CE4" w14:textId="77777777" w:rsidR="002907AB" w:rsidRDefault="002907A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DD8D4" w14:textId="77777777" w:rsidR="002907AB" w:rsidRPr="001B37B8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41C8D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78981766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69D83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14:paraId="4795955D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FE47B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D1867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DF977" w14:textId="77777777" w:rsidR="002907AB" w:rsidRPr="001B37B8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8201A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907AB" w14:paraId="2AF74151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43CCE" w14:textId="77777777" w:rsidR="002907AB" w:rsidRDefault="002907AB" w:rsidP="002907A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D6534" w14:textId="77777777" w:rsidR="002907AB" w:rsidRDefault="002907A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068D6" w14:textId="77777777" w:rsidR="002907AB" w:rsidRPr="001B37B8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2B7C7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831258F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AB7BE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EE7B0DD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8FB03" w14:textId="77777777" w:rsidR="002907AB" w:rsidRPr="001B37B8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25052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03666" w14:textId="77777777" w:rsidR="002907AB" w:rsidRPr="001B37B8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3D461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2907AB" w14:paraId="56169B9C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17D1E" w14:textId="77777777" w:rsidR="002907AB" w:rsidRDefault="002907AB" w:rsidP="002907A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9C6AE" w14:textId="77777777" w:rsidR="002907AB" w:rsidRDefault="002907A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7F8CC" w14:textId="77777777" w:rsidR="002907AB" w:rsidRPr="001B37B8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0800C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E5D59AC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60B81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0341C9F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AC18C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00422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B51E3" w14:textId="77777777" w:rsidR="002907AB" w:rsidRPr="001B37B8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13A86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87EDDFB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2907AB" w14:paraId="6668AB97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C8DB5" w14:textId="77777777" w:rsidR="002907AB" w:rsidRDefault="002907AB" w:rsidP="002907A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53105" w14:textId="77777777" w:rsidR="002907AB" w:rsidRDefault="002907A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6659B" w14:textId="77777777" w:rsidR="002907AB" w:rsidRPr="001B37B8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4CE85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043644F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C1A0C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023005B2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72E25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208ED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D4182" w14:textId="77777777" w:rsidR="002907AB" w:rsidRPr="001B37B8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6E57A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14E5D92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2907AB" w14:paraId="490AD05F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B9BF1" w14:textId="77777777" w:rsidR="002907AB" w:rsidRDefault="002907AB" w:rsidP="002907A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A4F74" w14:textId="77777777" w:rsidR="002907AB" w:rsidRDefault="002907A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70C59" w14:textId="77777777" w:rsidR="002907AB" w:rsidRPr="001B37B8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1B23D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B3F8409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917BF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DD0E95B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52258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38574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373CE" w14:textId="77777777" w:rsidR="002907AB" w:rsidRPr="001B37B8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E7650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43D91B0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2907AB" w14:paraId="612B45BA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8B8A2" w14:textId="77777777" w:rsidR="002907AB" w:rsidRDefault="002907AB" w:rsidP="002907A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FFCD1" w14:textId="77777777" w:rsidR="002907AB" w:rsidRDefault="002907A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288DB" w14:textId="77777777" w:rsidR="002907AB" w:rsidRPr="001B37B8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93CD5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0BFA5BF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67F94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2993FE3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4A940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DE886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E224A" w14:textId="77777777" w:rsidR="002907AB" w:rsidRPr="001B37B8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640E9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084DDD1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3E9D74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2907AB" w14:paraId="10CAE818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EE190" w14:textId="77777777" w:rsidR="002907AB" w:rsidRDefault="002907AB" w:rsidP="002907A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027DB" w14:textId="77777777" w:rsidR="002907AB" w:rsidRDefault="002907A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5CE88" w14:textId="77777777" w:rsidR="002907AB" w:rsidRPr="001B37B8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1064E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AABC272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F364C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BE30C3A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14:paraId="6058E868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8C7BB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324A2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10A35" w14:textId="77777777" w:rsidR="002907AB" w:rsidRPr="001B37B8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1654D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C9810D8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2907AB" w14:paraId="01944619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687FB" w14:textId="77777777" w:rsidR="002907AB" w:rsidRDefault="002907AB" w:rsidP="002907A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B88EA" w14:textId="77777777" w:rsidR="002907AB" w:rsidRDefault="002907A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065F4" w14:textId="77777777" w:rsidR="002907AB" w:rsidRPr="001B37B8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41FAC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C60081E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4197A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2F2281A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92B90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8FD0A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05EA6" w14:textId="77777777" w:rsidR="002907AB" w:rsidRPr="001B37B8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BBD14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6B179A4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2907AB" w14:paraId="5E4B4AF5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1E56E" w14:textId="77777777" w:rsidR="002907AB" w:rsidRDefault="002907AB" w:rsidP="002907A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B7737" w14:textId="77777777" w:rsidR="002907AB" w:rsidRDefault="002907A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95E8D" w14:textId="77777777" w:rsidR="002907AB" w:rsidRPr="001B37B8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CEFAF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3F3E9B7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9BC7E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00A0EB4B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F5498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D157A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DA87C" w14:textId="77777777" w:rsidR="002907AB" w:rsidRPr="001B37B8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57B9C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ED3CC24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2907AB" w14:paraId="7408A384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77698" w14:textId="77777777" w:rsidR="002907AB" w:rsidRDefault="002907AB" w:rsidP="002907A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D53AD" w14:textId="77777777" w:rsidR="002907AB" w:rsidRDefault="002907A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FDF00" w14:textId="77777777" w:rsidR="002907AB" w:rsidRPr="001B37B8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AE3F5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988097E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0F84C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2470F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D0748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D2050" w14:textId="77777777" w:rsidR="002907AB" w:rsidRPr="001B37B8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D57A7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907AB" w14:paraId="72A9413B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5F6EB" w14:textId="77777777" w:rsidR="002907AB" w:rsidRDefault="002907AB" w:rsidP="002907A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E4180" w14:textId="77777777" w:rsidR="002907AB" w:rsidRDefault="002907A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3CB2D" w14:textId="77777777" w:rsidR="002907AB" w:rsidRPr="001B37B8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66AF7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7827C0C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D84A5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4366ED4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6A065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41350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5CEFD" w14:textId="77777777" w:rsidR="002907AB" w:rsidRPr="001B37B8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27B2E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47C6130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2907AB" w14:paraId="66F2E316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8699F" w14:textId="77777777" w:rsidR="002907AB" w:rsidRDefault="002907AB" w:rsidP="002907A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8D5E6" w14:textId="77777777" w:rsidR="002907AB" w:rsidRDefault="002907A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2A9EE" w14:textId="77777777" w:rsidR="002907AB" w:rsidRPr="001B37B8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DCCFA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6DD7187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938A9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1DF8575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FC015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8B2BB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D8640" w14:textId="77777777" w:rsidR="002907AB" w:rsidRPr="001B37B8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428AD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669767A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2907AB" w14:paraId="38CEAEE0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EA8C0" w14:textId="77777777" w:rsidR="002907AB" w:rsidRDefault="002907AB" w:rsidP="002907A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C747D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DB5BA" w14:textId="77777777" w:rsidR="002907AB" w:rsidRPr="001B37B8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18400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A51CF43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92052" w14:textId="77777777" w:rsidR="002907AB" w:rsidRDefault="002907AB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2AA9C19B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4D752CA7" w14:textId="77777777" w:rsidR="002907AB" w:rsidRDefault="002907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ED83D" w14:textId="77777777" w:rsidR="002907AB" w:rsidRPr="001B37B8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A6045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C152D" w14:textId="77777777" w:rsidR="002907AB" w:rsidRPr="001B37B8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53E95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907AB" w14:paraId="5F67BB58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78B8F" w14:textId="77777777" w:rsidR="002907AB" w:rsidRDefault="002907AB" w:rsidP="002907A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1D207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331BC" w14:textId="77777777" w:rsidR="002907AB" w:rsidRPr="001B37B8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7AEF3" w14:textId="77777777" w:rsidR="002907AB" w:rsidRDefault="002907AB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14:paraId="3E8F55DA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14:paraId="1BDD612B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5615A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8D46C0B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1E49A" w14:textId="77777777" w:rsidR="002907AB" w:rsidRPr="001B37B8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B8C22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BEA4B" w14:textId="77777777" w:rsidR="002907AB" w:rsidRPr="001B37B8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7EEFA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907AB" w14:paraId="5D1DF76C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B1219" w14:textId="77777777" w:rsidR="002907AB" w:rsidRDefault="002907AB" w:rsidP="002907A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21343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9C470" w14:textId="77777777" w:rsidR="002907AB" w:rsidRPr="001B37B8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1C106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CF6CFD4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FF141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426FA0B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35103" w14:textId="77777777" w:rsidR="002907AB" w:rsidRPr="001B37B8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7B1D6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E3F19" w14:textId="77777777" w:rsidR="002907AB" w:rsidRPr="001B37B8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7928E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907AB" w14:paraId="53A76EA4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9E005" w14:textId="77777777" w:rsidR="002907AB" w:rsidRDefault="002907AB" w:rsidP="002907A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40E56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6D003" w14:textId="77777777" w:rsidR="002907AB" w:rsidRPr="001B37B8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6C39B" w14:textId="77777777" w:rsidR="002907AB" w:rsidRDefault="002907AB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60AD3D9" w14:textId="77777777" w:rsidR="002907AB" w:rsidRDefault="002907AB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DEAB3" w14:textId="77777777" w:rsidR="002907AB" w:rsidRDefault="002907AB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BD197B6" w14:textId="77777777" w:rsidR="002907AB" w:rsidRDefault="002907AB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61448" w14:textId="77777777" w:rsidR="002907AB" w:rsidRPr="001B37B8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4EF0B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32727" w14:textId="77777777" w:rsidR="002907AB" w:rsidRPr="001B37B8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1D8D0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907AB" w14:paraId="765D4C7A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C6391" w14:textId="77777777" w:rsidR="002907AB" w:rsidRDefault="002907AB" w:rsidP="002907A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49148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66EAA" w14:textId="77777777" w:rsidR="002907AB" w:rsidRPr="001B37B8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06519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BD334F0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2D89D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25D01F0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01441" w14:textId="77777777" w:rsidR="002907AB" w:rsidRPr="001B37B8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5C0B4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E90FC" w14:textId="77777777" w:rsidR="002907AB" w:rsidRPr="001B37B8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CD3FC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907AB" w14:paraId="44A98998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BCDAB" w14:textId="77777777" w:rsidR="002907AB" w:rsidRDefault="002907AB" w:rsidP="002907A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E01F3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D7F3F" w14:textId="77777777" w:rsidR="002907AB" w:rsidRPr="001B37B8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78806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E3A3CDA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D359C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63E8747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86DF5" w14:textId="77777777" w:rsidR="002907AB" w:rsidRPr="001B37B8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F2E90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A2CFE" w14:textId="77777777" w:rsidR="002907AB" w:rsidRPr="001B37B8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CEE95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907AB" w14:paraId="72E4B802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0604A" w14:textId="77777777" w:rsidR="002907AB" w:rsidRDefault="002907AB" w:rsidP="002907A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AC915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0E811" w14:textId="77777777" w:rsidR="002907AB" w:rsidRPr="001B37B8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3D249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0C6E29B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034F7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22CCDB5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C7AC2" w14:textId="77777777" w:rsidR="002907AB" w:rsidRPr="001B37B8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E54CB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7D44E" w14:textId="77777777" w:rsidR="002907AB" w:rsidRPr="001B37B8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85EAD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B742886" w14:textId="77777777" w:rsidR="002907AB" w:rsidRDefault="002907AB">
      <w:pPr>
        <w:spacing w:before="40" w:after="40" w:line="192" w:lineRule="auto"/>
        <w:ind w:right="57"/>
        <w:rPr>
          <w:sz w:val="20"/>
          <w:lang w:val="ro-RO"/>
        </w:rPr>
      </w:pPr>
    </w:p>
    <w:p w14:paraId="3DF5D43C" w14:textId="77777777" w:rsidR="002907AB" w:rsidRDefault="002907AB" w:rsidP="00E81B3B">
      <w:pPr>
        <w:pStyle w:val="Heading1"/>
        <w:spacing w:line="360" w:lineRule="auto"/>
      </w:pPr>
      <w:r>
        <w:t>LINIA 314 G</w:t>
      </w:r>
    </w:p>
    <w:p w14:paraId="1ADBE8FA" w14:textId="77777777" w:rsidR="002907AB" w:rsidRDefault="002907AB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2907AB" w14:paraId="37B061A8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576DF" w14:textId="77777777" w:rsidR="002907AB" w:rsidRDefault="002907AB" w:rsidP="002907A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DF764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8A1E1" w14:textId="77777777" w:rsidR="002907AB" w:rsidRPr="00DF53C6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6FEFE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4D13057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583839D1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EFA52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5C4C6" w14:textId="77777777" w:rsidR="002907AB" w:rsidRPr="00DF53C6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AC77B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3A235" w14:textId="77777777" w:rsidR="002907AB" w:rsidRPr="00DF53C6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2B401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907AB" w14:paraId="631D4971" w14:textId="77777777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F34F7" w14:textId="77777777" w:rsidR="002907AB" w:rsidRDefault="002907AB" w:rsidP="002907A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F8D6B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129B9" w14:textId="77777777" w:rsidR="002907AB" w:rsidRPr="00DF53C6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A6E9B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7020654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13B98C13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F7A49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32401" w14:textId="77777777" w:rsidR="002907AB" w:rsidRPr="00DF53C6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8F9E7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7EDF5" w14:textId="77777777" w:rsidR="002907AB" w:rsidRPr="00DF53C6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09E15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907AB" w14:paraId="6EDF9D7F" w14:textId="77777777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76EA1" w14:textId="77777777" w:rsidR="002907AB" w:rsidRDefault="002907AB" w:rsidP="002907A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C1CFC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0CB30" w14:textId="77777777" w:rsidR="002907AB" w:rsidRPr="00DF53C6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FA988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4E87AFFB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70766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3BE60" w14:textId="77777777" w:rsidR="002907AB" w:rsidRPr="00DF53C6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B5F6A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8269F" w14:textId="77777777" w:rsidR="002907AB" w:rsidRPr="00DF53C6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E75AE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75057ED5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907AB" w14:paraId="37DF8468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A158A" w14:textId="77777777" w:rsidR="002907AB" w:rsidRDefault="002907AB" w:rsidP="002907A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9011B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C6EEF" w14:textId="77777777" w:rsidR="002907AB" w:rsidRPr="00DF53C6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87FB3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007A456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83476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155B4" w14:textId="77777777" w:rsidR="002907AB" w:rsidRPr="00DF53C6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1B522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E8B8F" w14:textId="77777777" w:rsidR="002907AB" w:rsidRPr="00DF53C6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C94E3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25B8A6B0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907AB" w14:paraId="6E5959F5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754CA" w14:textId="77777777" w:rsidR="002907AB" w:rsidRDefault="002907AB" w:rsidP="002907A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C760B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9415D" w14:textId="77777777" w:rsidR="002907AB" w:rsidRPr="00DF53C6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D5D90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554B0972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3AB633BB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7AEB5430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9ABAD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BD799" w14:textId="77777777" w:rsidR="002907AB" w:rsidRPr="00DF53C6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AFAEC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9109D" w14:textId="77777777" w:rsidR="002907AB" w:rsidRPr="00DF53C6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F51FF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907AB" w14:paraId="53090B25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D004A" w14:textId="77777777" w:rsidR="002907AB" w:rsidRDefault="002907AB" w:rsidP="002907A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1137D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57EF2" w14:textId="77777777" w:rsidR="002907AB" w:rsidRPr="00DF53C6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3F044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62353F56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2FCBAFE4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34279C04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9054A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CDECA" w14:textId="77777777" w:rsidR="002907AB" w:rsidRPr="00DF53C6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BF5C7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099A6" w14:textId="77777777" w:rsidR="002907AB" w:rsidRPr="00DF53C6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364A7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CFD784A" w14:textId="77777777" w:rsidR="002907AB" w:rsidRDefault="002907AB">
      <w:pPr>
        <w:spacing w:before="40" w:after="40" w:line="192" w:lineRule="auto"/>
        <w:ind w:right="57"/>
        <w:rPr>
          <w:sz w:val="20"/>
          <w:lang w:val="ro-RO"/>
        </w:rPr>
      </w:pPr>
    </w:p>
    <w:p w14:paraId="303619A3" w14:textId="77777777" w:rsidR="002907AB" w:rsidRDefault="002907AB" w:rsidP="003A5387">
      <w:pPr>
        <w:pStyle w:val="Heading1"/>
        <w:spacing w:line="360" w:lineRule="auto"/>
      </w:pPr>
      <w:r>
        <w:t>LINIA 316</w:t>
      </w:r>
    </w:p>
    <w:p w14:paraId="26824414" w14:textId="77777777" w:rsidR="002907AB" w:rsidRDefault="002907AB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2907AB" w14:paraId="0D70D685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A8024" w14:textId="77777777" w:rsidR="002907AB" w:rsidRDefault="002907AB" w:rsidP="002907A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2CCDA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9B710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0C1FF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4D9F1DAA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1EE47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F0CBC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8545A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8C22E" w14:textId="77777777" w:rsidR="002907AB" w:rsidRPr="00F6236C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E5579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231D90E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D60963F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2907AB" w14:paraId="50DBA3E7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25873" w14:textId="77777777" w:rsidR="002907AB" w:rsidRDefault="002907AB" w:rsidP="002907A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80D17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B18F9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9FEB2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CBE6B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6921DAD9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52D597B7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672A1BFF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558101A4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5128E205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2873B3CF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5C571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47790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B9E5C" w14:textId="77777777" w:rsidR="002907AB" w:rsidRPr="00F6236C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72176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BAB9765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2907AB" w14:paraId="2F4B0807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BC730" w14:textId="77777777" w:rsidR="002907AB" w:rsidRDefault="002907AB" w:rsidP="002907A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52FFD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ED58D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3577E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56604B5F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86A1B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A4B6B8B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99641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5FE86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23C62" w14:textId="77777777" w:rsidR="002907AB" w:rsidRPr="00F6236C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37668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2E268D2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DC0F7D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2907AB" w14:paraId="76F74B24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FB14F" w14:textId="77777777" w:rsidR="002907AB" w:rsidRDefault="002907AB" w:rsidP="002907A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20973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17465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B04A9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1EBE8331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BA055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29E53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0DC9C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C380C" w14:textId="77777777" w:rsidR="002907AB" w:rsidRPr="00F6236C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EE2FF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907AB" w14:paraId="2FF208CC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AA3AF" w14:textId="77777777" w:rsidR="002907AB" w:rsidRDefault="002907AB" w:rsidP="002907A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630F1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04227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69946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3462FABB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9ABC7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FD4F3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93816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9543F" w14:textId="77777777" w:rsidR="002907AB" w:rsidRPr="00F6236C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1CDD4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907AB" w14:paraId="7AA4C714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83839" w14:textId="77777777" w:rsidR="002907AB" w:rsidRDefault="002907AB" w:rsidP="002907A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1D2CD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36+000</w:t>
            </w:r>
          </w:p>
          <w:p w14:paraId="3F20D21F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9CC52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0568F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53556D96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9F1D5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F1FCB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3770D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B126D" w14:textId="77777777" w:rsidR="002907AB" w:rsidRPr="00F6236C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EBE3C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907AB" w14:paraId="7E15D76F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64ED1" w14:textId="77777777" w:rsidR="002907AB" w:rsidRDefault="002907AB" w:rsidP="002907A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A67D7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E7A9E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30599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A7E58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DE5E9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A03B9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D8F39" w14:textId="77777777" w:rsidR="002907AB" w:rsidRPr="00F6236C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C4E55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907AB" w14:paraId="0C67C2A8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6C53F" w14:textId="77777777" w:rsidR="002907AB" w:rsidRDefault="002907AB" w:rsidP="002907A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9C88B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008F615B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67FE8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5A254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6A213496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B4C4D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AF40C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15489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5065A" w14:textId="77777777" w:rsidR="002907AB" w:rsidRPr="00F6236C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18AD4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907AB" w14:paraId="62C05123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36021" w14:textId="77777777" w:rsidR="002907AB" w:rsidRDefault="002907AB" w:rsidP="002907A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B9533" w14:textId="77777777" w:rsidR="002907AB" w:rsidRDefault="002907AB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  <w:p w14:paraId="2A879CBF" w14:textId="77777777" w:rsidR="002907AB" w:rsidRDefault="002907AB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50F59" w14:textId="77777777" w:rsidR="002907AB" w:rsidRDefault="002907AB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A9982" w14:textId="77777777" w:rsidR="002907AB" w:rsidRDefault="002907AB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Sâncrăieni -</w:t>
            </w:r>
          </w:p>
          <w:p w14:paraId="6E5FD156" w14:textId="77777777" w:rsidR="002907AB" w:rsidRDefault="002907AB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ECA86" w14:textId="77777777" w:rsidR="002907AB" w:rsidRDefault="002907AB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C614E" w14:textId="77777777" w:rsidR="002907AB" w:rsidRDefault="002907AB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DB318" w14:textId="77777777" w:rsidR="002907AB" w:rsidRDefault="002907AB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C7DAE" w14:textId="77777777" w:rsidR="002907AB" w:rsidRPr="00F6236C" w:rsidRDefault="002907AB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E4D81" w14:textId="77777777" w:rsidR="002907AB" w:rsidRDefault="002907AB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907AB" w14:paraId="00C0438F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58E8D" w14:textId="77777777" w:rsidR="002907AB" w:rsidRDefault="002907AB" w:rsidP="002907A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A5ABE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7E23F" w14:textId="77777777" w:rsidR="002907AB" w:rsidRPr="00F6236C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F5FB5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7BA76DE7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03E3D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085CD" w14:textId="77777777" w:rsidR="002907AB" w:rsidRPr="00514DA4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9C291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A1E40" w14:textId="77777777" w:rsidR="002907AB" w:rsidRPr="00F6236C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75478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907AB" w14:paraId="1B1547AD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C6EC2" w14:textId="77777777" w:rsidR="002907AB" w:rsidRDefault="002907AB" w:rsidP="002907A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1EFF5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F432D" w14:textId="77777777" w:rsidR="002907AB" w:rsidRPr="00F6236C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0DF86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C1123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0D7A566B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2951ED29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470410C4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02040500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083A6" w14:textId="77777777" w:rsidR="002907AB" w:rsidRPr="00514DA4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76F6B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A2CDE" w14:textId="77777777" w:rsidR="002907AB" w:rsidRPr="00F6236C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8280D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907AB" w14:paraId="1B0C4BF9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B803B" w14:textId="77777777" w:rsidR="002907AB" w:rsidRDefault="002907AB" w:rsidP="002907A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31CBE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27F89" w14:textId="77777777" w:rsidR="002907AB" w:rsidRPr="00F6236C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394CB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7F600A68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C2FBE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11405E86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6D76EDA1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7271D" w14:textId="77777777" w:rsidR="002907AB" w:rsidRPr="00514DA4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42D20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3D0D4" w14:textId="77777777" w:rsidR="002907AB" w:rsidRPr="00F6236C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F5BAA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2907AB" w14:paraId="2C341B97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B404F" w14:textId="77777777" w:rsidR="002907AB" w:rsidRDefault="002907AB" w:rsidP="002907A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F0106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105+100</w:t>
            </w:r>
          </w:p>
          <w:p w14:paraId="1687135B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E4B2C" w14:textId="77777777" w:rsidR="002907AB" w:rsidRPr="00F6236C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6AAE7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53274A8A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37C42" w14:textId="77777777" w:rsidR="002907AB" w:rsidRPr="00273EC0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2A792" w14:textId="77777777" w:rsidR="002907AB" w:rsidRPr="00514DA4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383B4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04703" w14:textId="77777777" w:rsidR="002907AB" w:rsidRPr="00F6236C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127E4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907AB" w14:paraId="0E86970A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32773" w14:textId="77777777" w:rsidR="002907AB" w:rsidRDefault="002907AB" w:rsidP="002907A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D5E71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CCB99" w14:textId="77777777" w:rsidR="002907AB" w:rsidRPr="00F6236C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B8F6A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22D99F64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4768E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4D40B" w14:textId="77777777" w:rsidR="002907AB" w:rsidRPr="00514DA4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77527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613C4" w14:textId="77777777" w:rsidR="002907AB" w:rsidRPr="00F6236C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0FB55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907AB" w14:paraId="3E26575D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D2616" w14:textId="77777777" w:rsidR="002907AB" w:rsidRDefault="002907AB" w:rsidP="002907A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AF075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7A9DE" w14:textId="77777777" w:rsidR="002907AB" w:rsidRPr="00F6236C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CA31B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338A2D95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380BF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F1480" w14:textId="77777777" w:rsidR="002907AB" w:rsidRPr="00514DA4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248AC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A9D9E" w14:textId="77777777" w:rsidR="002907AB" w:rsidRPr="00F6236C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D738B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907AB" w14:paraId="1C4925C4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269A5" w14:textId="77777777" w:rsidR="002907AB" w:rsidRDefault="002907AB" w:rsidP="002907A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BB721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D652D" w14:textId="77777777" w:rsidR="002907AB" w:rsidRPr="00F6236C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F304F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1BCD330C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C1FDD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F2637" w14:textId="77777777" w:rsidR="002907AB" w:rsidRPr="00514DA4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A1062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33195" w14:textId="77777777" w:rsidR="002907AB" w:rsidRPr="00F6236C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1DA86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907AB" w14:paraId="72AEB125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A96F0" w14:textId="77777777" w:rsidR="002907AB" w:rsidRDefault="002907AB" w:rsidP="002907A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D3AA6" w14:textId="77777777" w:rsidR="002907AB" w:rsidRDefault="002907AB" w:rsidP="002C0C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  <w:p w14:paraId="757FB463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8421C" w14:textId="77777777" w:rsidR="002907AB" w:rsidRPr="00F6236C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D07A8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  -</w:t>
            </w:r>
          </w:p>
          <w:p w14:paraId="622BAFEA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895D3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89620" w14:textId="77777777" w:rsidR="002907AB" w:rsidRPr="00514DA4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3EE44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879BA" w14:textId="77777777" w:rsidR="002907AB" w:rsidRPr="00F6236C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29D70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907AB" w14:paraId="5A671B83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EC22B" w14:textId="77777777" w:rsidR="002907AB" w:rsidRDefault="002907AB" w:rsidP="002907A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BAA7C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84019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FCBE2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724D7DE8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42133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A5501" w14:textId="77777777" w:rsidR="002907AB" w:rsidRPr="00514DA4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BD90A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207A8" w14:textId="77777777" w:rsidR="002907AB" w:rsidRPr="00F6236C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CAC9E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907AB" w14:paraId="037145F9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76301" w14:textId="77777777" w:rsidR="002907AB" w:rsidRDefault="002907AB" w:rsidP="002907A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E0538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ADF61" w14:textId="77777777" w:rsidR="002907AB" w:rsidRPr="00F6236C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86243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0D9E4589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E5E28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EDFA6" w14:textId="77777777" w:rsidR="002907AB" w:rsidRPr="00514DA4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6C935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1D14B" w14:textId="77777777" w:rsidR="002907AB" w:rsidRPr="00F6236C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6F853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907AB" w14:paraId="6D2E1753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60F51" w14:textId="77777777" w:rsidR="002907AB" w:rsidRDefault="002907AB" w:rsidP="002907A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65BB1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588877DE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B6AA6" w14:textId="77777777" w:rsidR="002907AB" w:rsidRPr="00F6236C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72477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ED1FA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A6179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A5053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8532B" w14:textId="77777777" w:rsidR="002907AB" w:rsidRPr="00F6236C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BA2B7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907AB" w14:paraId="79E0F323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1CAFC" w14:textId="77777777" w:rsidR="002907AB" w:rsidRDefault="002907AB" w:rsidP="002907A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4D487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142+000</w:t>
            </w:r>
          </w:p>
          <w:p w14:paraId="712A149C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58F24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15CA1" w14:textId="77777777" w:rsidR="002907AB" w:rsidRPr="00830247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 xml:space="preserve">St. </w:t>
            </w:r>
            <w:r w:rsidRPr="00BB201D">
              <w:rPr>
                <w:b/>
                <w:bCs/>
                <w:sz w:val="19"/>
                <w:szCs w:val="19"/>
                <w:lang w:val="ro-RO"/>
              </w:rPr>
              <w:t>Voșlăbeni, linia 3 directă cap Y, peste schimbatării de cale nr. 12 si 24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B4C67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EE2F0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4CAA9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F7516" w14:textId="77777777" w:rsidR="002907AB" w:rsidRPr="00F6236C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B8F9A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907AB" w14:paraId="139C2E98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C9102" w14:textId="77777777" w:rsidR="002907AB" w:rsidRDefault="002907AB" w:rsidP="002907A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3C6FA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146+300</w:t>
            </w:r>
          </w:p>
          <w:p w14:paraId="40E54913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13917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8035D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0F560917" w14:textId="77777777" w:rsidR="002907AB" w:rsidRPr="00830247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76608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24755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73642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96C87" w14:textId="77777777" w:rsidR="002907AB" w:rsidRPr="00F6236C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535C3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907AB" w14:paraId="1C9DF974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42BE6" w14:textId="77777777" w:rsidR="002907AB" w:rsidRDefault="002907AB" w:rsidP="002907A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4F69D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5B9A2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F3219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6311D667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B07C8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65FBE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3DEEE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C214F" w14:textId="77777777" w:rsidR="002907AB" w:rsidRPr="00F6236C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6AD2B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907AB" w14:paraId="3DB29C09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79EC5" w14:textId="77777777" w:rsidR="002907AB" w:rsidRDefault="002907AB" w:rsidP="002907A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2DE48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64D98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B871A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55BAC3D7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7EF4F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4B298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445A9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1596F" w14:textId="77777777" w:rsidR="002907AB" w:rsidRPr="00F6236C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0C6AD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907AB" w14:paraId="6C0D3F68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8E029" w14:textId="77777777" w:rsidR="002907AB" w:rsidRDefault="002907AB" w:rsidP="002907A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C4509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155+200</w:t>
            </w:r>
          </w:p>
          <w:p w14:paraId="17D13055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7D9FC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27FBA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BB201D">
              <w:rPr>
                <w:b/>
                <w:bCs/>
                <w:sz w:val="20"/>
                <w:lang w:val="ro-RO"/>
              </w:rPr>
              <w:t>Lăzarea, linia 3 directă, cap. Y , peste schimbătorii de cale nr. 2 si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ABA9E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61425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F93A0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F4634" w14:textId="77777777" w:rsidR="002907AB" w:rsidRPr="00F6236C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51402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907AB" w14:paraId="79AD8F82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658D7" w14:textId="77777777" w:rsidR="002907AB" w:rsidRDefault="002907AB" w:rsidP="002907A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B04D9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5E362" w14:textId="77777777" w:rsidR="002907AB" w:rsidRPr="00F6236C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0E551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201A2F8A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E962E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41C69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2965F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FBD7D" w14:textId="77777777" w:rsidR="002907AB" w:rsidRPr="00F6236C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52B5E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907AB" w14:paraId="16DEC06E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770AE" w14:textId="77777777" w:rsidR="002907AB" w:rsidRDefault="002907AB" w:rsidP="002907A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A7FD4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161+750</w:t>
            </w:r>
          </w:p>
          <w:p w14:paraId="1BE6BFD6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161+950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A23B8" w14:textId="77777777" w:rsidR="002907AB" w:rsidRPr="00F6236C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945C6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BB201D">
              <w:rPr>
                <w:b/>
                <w:bCs/>
                <w:sz w:val="20"/>
                <w:lang w:val="ro-RO"/>
              </w:rPr>
              <w:t>Ditrău, linia 3 directă, cap. X , peste schimbătorii de cale nr. 1 si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6A78D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6B845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8060F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D42DF" w14:textId="77777777" w:rsidR="002907AB" w:rsidRPr="00F6236C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B1B2E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907AB" w14:paraId="23D5600F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8F43B" w14:textId="77777777" w:rsidR="002907AB" w:rsidRDefault="002907AB" w:rsidP="002907A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E6514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8B4F8" w14:textId="77777777" w:rsidR="002907AB" w:rsidRPr="00F6236C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33595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6D3B6467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7A401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B7315" w14:textId="77777777" w:rsidR="002907AB" w:rsidRPr="00514DA4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AD9BA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F7A08" w14:textId="77777777" w:rsidR="002907AB" w:rsidRPr="00F6236C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946FF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907AB" w14:paraId="1B8310C6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2D480" w14:textId="77777777" w:rsidR="002907AB" w:rsidRDefault="002907AB" w:rsidP="002907A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EFD0D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ED1AA" w14:textId="77777777" w:rsidR="002907AB" w:rsidRPr="00F6236C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E16A3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71A747AC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5973B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7951D" w14:textId="77777777" w:rsidR="002907AB" w:rsidRPr="00514DA4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05BD7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02CF0" w14:textId="77777777" w:rsidR="002907AB" w:rsidRPr="00F6236C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8A0E5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0014364" w14:textId="77777777" w:rsidR="002907AB" w:rsidRPr="000D7AA7" w:rsidRDefault="002907A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2907AB" w14:paraId="026A726B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72D50" w14:textId="77777777" w:rsidR="002907AB" w:rsidRDefault="002907AB" w:rsidP="002907A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1FE14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CF898" w14:textId="77777777" w:rsidR="002907AB" w:rsidRPr="00F6236C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9A2F4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19CD4C46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3E6E7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E2513" w14:textId="77777777" w:rsidR="002907AB" w:rsidRPr="00514DA4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13F2A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11270" w14:textId="77777777" w:rsidR="002907AB" w:rsidRPr="00F6236C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D26E9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907AB" w14:paraId="2C56E733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42812" w14:textId="77777777" w:rsidR="002907AB" w:rsidRDefault="002907AB" w:rsidP="002907A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21308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0F83E" w14:textId="77777777" w:rsidR="002907AB" w:rsidRPr="00F6236C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0304D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1D59C248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F0280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FA0C5" w14:textId="77777777" w:rsidR="002907AB" w:rsidRPr="00514DA4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78F37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E0F52" w14:textId="77777777" w:rsidR="002907AB" w:rsidRPr="00F6236C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E6434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907AB" w14:paraId="152ED481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04DDF" w14:textId="77777777" w:rsidR="002907AB" w:rsidRDefault="002907AB" w:rsidP="002907A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81C48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6891DFCE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3C005" w14:textId="77777777" w:rsidR="002907AB" w:rsidRPr="00F6236C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A6605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66989E5D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039BE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3ED57" w14:textId="77777777" w:rsidR="002907AB" w:rsidRPr="00514DA4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4E8BE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1751A" w14:textId="77777777" w:rsidR="002907AB" w:rsidRPr="00F6236C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62322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907AB" w14:paraId="5D7E272F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B03CC" w14:textId="77777777" w:rsidR="002907AB" w:rsidRDefault="002907AB" w:rsidP="002907A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D8606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B50A5" w14:textId="77777777" w:rsidR="002907AB" w:rsidRPr="00F6236C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1BA30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2BA07AA9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E7A37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2F37222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E809B" w14:textId="77777777" w:rsidR="002907AB" w:rsidRPr="00514DA4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8969F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72335" w14:textId="77777777" w:rsidR="002907AB" w:rsidRPr="00F6236C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E931B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907AB" w14:paraId="7DAB346F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20EA4" w14:textId="77777777" w:rsidR="002907AB" w:rsidRDefault="002907AB" w:rsidP="002907A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877E2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594BC575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307B9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C2578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2126173B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5F379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A4CE9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56C53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9725B" w14:textId="77777777" w:rsidR="002907AB" w:rsidRPr="00F6236C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514D5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098CE7F4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2907AB" w14:paraId="023E24CB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785E4" w14:textId="77777777" w:rsidR="002907AB" w:rsidRDefault="002907AB" w:rsidP="002907A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84BED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5A39B" w14:textId="77777777" w:rsidR="002907AB" w:rsidRPr="00F6236C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2495A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6294C594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CAE57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8DE79" w14:textId="77777777" w:rsidR="002907AB" w:rsidRPr="00514DA4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BC1DE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934E4" w14:textId="77777777" w:rsidR="002907AB" w:rsidRPr="00F6236C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F0777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907AB" w14:paraId="4B45E2C9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63AF1" w14:textId="77777777" w:rsidR="002907AB" w:rsidRDefault="002907AB" w:rsidP="002907A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FF60F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F8B5F" w14:textId="77777777" w:rsidR="002907AB" w:rsidRPr="00F6236C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280E6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1AD7B2AD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E5663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4EF00" w14:textId="77777777" w:rsidR="002907AB" w:rsidRPr="00514DA4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1C771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CF7DF" w14:textId="77777777" w:rsidR="002907AB" w:rsidRPr="00F6236C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DD3DF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907AB" w14:paraId="65C38BAF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A0B84" w14:textId="77777777" w:rsidR="002907AB" w:rsidRDefault="002907AB" w:rsidP="002907A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8A045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93E52" w14:textId="77777777" w:rsidR="002907AB" w:rsidRPr="00F6236C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8C606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5621C64B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11DA9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BC43F" w14:textId="77777777" w:rsidR="002907AB" w:rsidRPr="00514DA4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4754A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4478A" w14:textId="77777777" w:rsidR="002907AB" w:rsidRPr="00F6236C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940B1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2907AB" w14:paraId="28616CF1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29A0F" w14:textId="77777777" w:rsidR="002907AB" w:rsidRDefault="002907AB" w:rsidP="002907A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CF0FD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5F4F3" w14:textId="77777777" w:rsidR="002907AB" w:rsidRPr="00F6236C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2DC5A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047C4CE1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E0199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0045A" w14:textId="77777777" w:rsidR="002907AB" w:rsidRPr="00514DA4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3CC43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FD877" w14:textId="77777777" w:rsidR="002907AB" w:rsidRPr="00F6236C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03AED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2907AB" w14:paraId="46CC77B9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D2108" w14:textId="77777777" w:rsidR="002907AB" w:rsidRDefault="002907AB" w:rsidP="002907A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914AF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B632D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89AE0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A61F0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4BBF080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6672B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0D987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5E203" w14:textId="77777777" w:rsidR="002907AB" w:rsidRPr="00F6236C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C8259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63F19ACC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907AB" w14:paraId="4D91F663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9D876" w14:textId="77777777" w:rsidR="002907AB" w:rsidRDefault="002907AB" w:rsidP="002907A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2020E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5AF1A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B2E06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14AC9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93EDA1B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23CE2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6ACB4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C3FF1" w14:textId="77777777" w:rsidR="002907AB" w:rsidRPr="00F6236C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DF67E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7D15EF80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907AB" w14:paraId="61CF9900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61B96" w14:textId="77777777" w:rsidR="002907AB" w:rsidRDefault="002907AB" w:rsidP="002907A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D51B6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495A6" w14:textId="77777777" w:rsidR="002907AB" w:rsidRPr="00F6236C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DD5AD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6B5B158D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6BBE9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A738C86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2B0F7" w14:textId="77777777" w:rsidR="002907AB" w:rsidRPr="00514DA4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BEE16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9B3A8" w14:textId="77777777" w:rsidR="002907AB" w:rsidRPr="00F6236C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E2300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B21914A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2907AB" w14:paraId="1102E2EA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D7C06" w14:textId="77777777" w:rsidR="002907AB" w:rsidRDefault="002907AB" w:rsidP="002907A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BE905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71B97" w14:textId="77777777" w:rsidR="002907AB" w:rsidRPr="00F6236C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A413A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1A8531F4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A15FE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038A552B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20652" w14:textId="77777777" w:rsidR="002907AB" w:rsidRPr="00514DA4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9755D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8259C" w14:textId="77777777" w:rsidR="002907AB" w:rsidRPr="00F6236C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7ADAE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52EEE84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80ECA1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2907AB" w14:paraId="1E34DED7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7D964" w14:textId="77777777" w:rsidR="002907AB" w:rsidRDefault="002907AB" w:rsidP="002907A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B9584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3A7AC" w14:textId="77777777" w:rsidR="002907AB" w:rsidRPr="00F6236C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4263B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2ECBA0D8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6382A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1F0577DB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3C2CF" w14:textId="77777777" w:rsidR="002907AB" w:rsidRPr="00514DA4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54627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146E6" w14:textId="77777777" w:rsidR="002907AB" w:rsidRPr="00F6236C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99B47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156D5B3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5104DF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2907AB" w14:paraId="29687752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5B372" w14:textId="77777777" w:rsidR="002907AB" w:rsidRDefault="002907AB" w:rsidP="002907A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21859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CD298" w14:textId="77777777" w:rsidR="002907AB" w:rsidRPr="00F6236C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7D6E8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566C32E9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9EA11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BC5445A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BF0AE" w14:textId="77777777" w:rsidR="002907AB" w:rsidRPr="00514DA4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D4810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2433C" w14:textId="77777777" w:rsidR="002907AB" w:rsidRPr="00F6236C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A4231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25A3323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17113982" w14:textId="77777777" w:rsidR="002907AB" w:rsidRDefault="002907AB" w:rsidP="00C022B2">
      <w:pPr>
        <w:pStyle w:val="Heading1"/>
        <w:spacing w:line="276" w:lineRule="auto"/>
      </w:pPr>
      <w:r>
        <w:lastRenderedPageBreak/>
        <w:t>LINIA 328</w:t>
      </w:r>
    </w:p>
    <w:p w14:paraId="0AD7FC82" w14:textId="77777777" w:rsidR="002907AB" w:rsidRDefault="002907AB" w:rsidP="00C022B2">
      <w:pPr>
        <w:pStyle w:val="Heading1"/>
        <w:spacing w:line="276" w:lineRule="auto"/>
        <w:rPr>
          <w:b w:val="0"/>
          <w:bCs w:val="0"/>
          <w:sz w:val="8"/>
        </w:rPr>
      </w:pPr>
      <w:r>
        <w:t>ARAD - ORADEA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2907AB" w14:paraId="518FBF54" w14:textId="77777777">
        <w:trPr>
          <w:cantSplit/>
          <w:trHeight w:val="6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EB742" w14:textId="77777777" w:rsidR="002907AB" w:rsidRDefault="002907AB" w:rsidP="002907A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92303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1013C" w14:textId="77777777" w:rsidR="002907AB" w:rsidRPr="00FA2F25" w:rsidRDefault="002907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917CB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Utvinişu Nou</w:t>
            </w:r>
          </w:p>
          <w:p w14:paraId="070274AE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14:paraId="0442F7F4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Utvinişu Nou -</w:t>
            </w:r>
          </w:p>
          <w:p w14:paraId="182EFCB9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Sântana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1F7B5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8C4EE" w14:textId="77777777" w:rsidR="002907AB" w:rsidRPr="00FA2F25" w:rsidRDefault="002907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7A0B2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7+400</w:t>
            </w:r>
          </w:p>
          <w:p w14:paraId="35FCBC62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3CEC6" w14:textId="77777777" w:rsidR="002907AB" w:rsidRDefault="002907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04D3C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907AB" w14:paraId="301DC39F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BCCC4" w14:textId="77777777" w:rsidR="002907AB" w:rsidRDefault="002907AB" w:rsidP="002907A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B271C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847F1" w14:textId="77777777" w:rsidR="002907AB" w:rsidRDefault="002907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CE289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Utvinişu Nou</w:t>
            </w:r>
          </w:p>
          <w:p w14:paraId="5A3B7085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8747C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98E8B" w14:textId="77777777" w:rsidR="002907AB" w:rsidRPr="00FA2F25" w:rsidRDefault="002907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E27A3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37A72" w14:textId="77777777" w:rsidR="002907AB" w:rsidRDefault="002907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D4646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907AB" w14:paraId="737850EE" w14:textId="77777777">
        <w:trPr>
          <w:cantSplit/>
          <w:trHeight w:val="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67C96" w14:textId="77777777" w:rsidR="002907AB" w:rsidRDefault="002907AB" w:rsidP="002907A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64775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0197E" w14:textId="77777777" w:rsidR="002907AB" w:rsidRPr="00FA2F25" w:rsidRDefault="002907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EA86B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289FBE18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C56CE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2AAE1E1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87069" w14:textId="77777777" w:rsidR="002907AB" w:rsidRPr="00FA2F25" w:rsidRDefault="002907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D2B28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D9485" w14:textId="77777777" w:rsidR="002907AB" w:rsidRPr="00FA2F25" w:rsidRDefault="002907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776E0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907AB" w14:paraId="67093DBD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5A754" w14:textId="77777777" w:rsidR="002907AB" w:rsidRDefault="002907AB" w:rsidP="002907A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13EDE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5C66E" w14:textId="77777777" w:rsidR="002907AB" w:rsidRPr="00FA2F25" w:rsidRDefault="002907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A467F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784F5C7C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C05E6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79AFDFA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E4D37" w14:textId="77777777" w:rsidR="002907AB" w:rsidRPr="00FA2F25" w:rsidRDefault="002907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A2F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5184F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28D1B" w14:textId="77777777" w:rsidR="002907AB" w:rsidRPr="00FA2F25" w:rsidRDefault="002907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C08C4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907AB" w14:paraId="18B8D578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26349" w14:textId="77777777" w:rsidR="002907AB" w:rsidRDefault="002907AB" w:rsidP="002907A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7C960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42+900</w:t>
            </w:r>
          </w:p>
          <w:p w14:paraId="06F54A42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43+320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E8C6A" w14:textId="77777777" w:rsidR="002907AB" w:rsidRPr="00FA2F25" w:rsidRDefault="002907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D6819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48683B">
              <w:rPr>
                <w:b/>
                <w:bCs/>
                <w:sz w:val="20"/>
                <w:lang w:val="ro-RO"/>
              </w:rPr>
              <w:t>St.Nadab-linia III direct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48683B">
              <w:rPr>
                <w:b/>
                <w:bCs/>
                <w:sz w:val="20"/>
                <w:lang w:val="ro-RO"/>
              </w:rPr>
              <w:t>, por</w:t>
            </w:r>
            <w:r>
              <w:rPr>
                <w:b/>
                <w:bCs/>
                <w:sz w:val="20"/>
                <w:lang w:val="ro-RO"/>
              </w:rPr>
              <w:t>ț</w:t>
            </w:r>
            <w:r w:rsidRPr="0048683B">
              <w:rPr>
                <w:b/>
                <w:bCs/>
                <w:sz w:val="20"/>
                <w:lang w:val="ro-RO"/>
              </w:rPr>
              <w:t xml:space="preserve">iunea </w:t>
            </w:r>
            <w:r>
              <w:rPr>
                <w:b/>
                <w:bCs/>
                <w:sz w:val="20"/>
                <w:lang w:val="ro-RO"/>
              </w:rPr>
              <w:t>î</w:t>
            </w:r>
            <w:r w:rsidRPr="0048683B">
              <w:rPr>
                <w:b/>
                <w:bCs/>
                <w:sz w:val="20"/>
                <w:lang w:val="ro-RO"/>
              </w:rPr>
              <w:t xml:space="preserve">ntre PJ -S6 </w:t>
            </w:r>
            <w:r>
              <w:rPr>
                <w:b/>
                <w:bCs/>
                <w:sz w:val="20"/>
                <w:lang w:val="ro-RO"/>
              </w:rPr>
              <w:t>ș</w:t>
            </w:r>
            <w:r w:rsidRPr="0048683B">
              <w:rPr>
                <w:b/>
                <w:bCs/>
                <w:sz w:val="20"/>
                <w:lang w:val="ro-RO"/>
              </w:rPr>
              <w:t xml:space="preserve">i semnal </w:t>
            </w:r>
            <w:r>
              <w:rPr>
                <w:b/>
                <w:bCs/>
                <w:sz w:val="20"/>
                <w:lang w:val="ro-RO"/>
              </w:rPr>
              <w:t>i</w:t>
            </w:r>
            <w:r w:rsidRPr="0048683B">
              <w:rPr>
                <w:b/>
                <w:bCs/>
                <w:sz w:val="20"/>
                <w:lang w:val="ro-RO"/>
              </w:rPr>
              <w:t xml:space="preserve">ntrare Nadab </w:t>
            </w:r>
            <w:r>
              <w:rPr>
                <w:b/>
                <w:bCs/>
                <w:sz w:val="20"/>
                <w:lang w:val="ro-RO"/>
              </w:rPr>
              <w:t>ș</w:t>
            </w:r>
            <w:r w:rsidRPr="0048683B">
              <w:rPr>
                <w:b/>
                <w:bCs/>
                <w:sz w:val="20"/>
                <w:lang w:val="ro-RO"/>
              </w:rPr>
              <w:t>i Nadab-Chi</w:t>
            </w:r>
            <w:r>
              <w:rPr>
                <w:b/>
                <w:bCs/>
                <w:sz w:val="20"/>
                <w:lang w:val="ro-RO"/>
              </w:rPr>
              <w:t>ș</w:t>
            </w:r>
            <w:r w:rsidRPr="0048683B">
              <w:rPr>
                <w:b/>
                <w:bCs/>
                <w:sz w:val="20"/>
                <w:lang w:val="ro-RO"/>
              </w:rPr>
              <w:t>ineu Cri</w:t>
            </w:r>
            <w:r>
              <w:rPr>
                <w:b/>
                <w:bCs/>
                <w:sz w:val="20"/>
                <w:lang w:val="ro-RO"/>
              </w:rPr>
              <w:t>ș</w:t>
            </w:r>
            <w:r w:rsidRPr="0048683B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F334A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F7E2B" w14:textId="77777777" w:rsidR="002907AB" w:rsidRPr="00FA2F25" w:rsidRDefault="002907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7FAC2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BB4B9" w14:textId="77777777" w:rsidR="002907AB" w:rsidRPr="00FA2F25" w:rsidRDefault="002907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10BA7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907AB" w14:paraId="6A11397A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2213B" w14:textId="77777777" w:rsidR="002907AB" w:rsidRDefault="002907AB" w:rsidP="002907A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19698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47+000</w:t>
            </w:r>
          </w:p>
          <w:p w14:paraId="569B2DF8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F5A63" w14:textId="77777777" w:rsidR="002907AB" w:rsidRPr="00FA2F25" w:rsidRDefault="002907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B52E6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Chișineu Criș </w:t>
            </w:r>
          </w:p>
          <w:p w14:paraId="1527E73F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F1D60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6BC46" w14:textId="77777777" w:rsidR="002907AB" w:rsidRPr="00FA2F25" w:rsidRDefault="002907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19F72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EC656" w14:textId="77777777" w:rsidR="002907AB" w:rsidRPr="00FA2F25" w:rsidRDefault="002907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B96B3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907AB" w14:paraId="069B302E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6DF1A" w14:textId="77777777" w:rsidR="002907AB" w:rsidRDefault="002907AB" w:rsidP="002907A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9C3DC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47+960</w:t>
            </w:r>
          </w:p>
          <w:p w14:paraId="121B997B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BACE5" w14:textId="77777777" w:rsidR="002907AB" w:rsidRDefault="002907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4A349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14606">
              <w:rPr>
                <w:b/>
                <w:bCs/>
                <w:sz w:val="20"/>
                <w:lang w:val="ro-RO"/>
              </w:rPr>
              <w:t xml:space="preserve">St. Chișineu Criș linia III directă, porțiunea între PJ -S2 și semnal intrare Chișineu Criș și Chișineu Criș - Ciumeghiu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8F60B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3EBA0" w14:textId="77777777" w:rsidR="002907AB" w:rsidRPr="00FA2F25" w:rsidRDefault="002907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3149D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AD3C7" w14:textId="77777777" w:rsidR="002907AB" w:rsidRPr="00FA2F25" w:rsidRDefault="002907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B662A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907AB" w14:paraId="782562C1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3FCCD" w14:textId="77777777" w:rsidR="002907AB" w:rsidRDefault="002907AB" w:rsidP="002907A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5FEC4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54+900</w:t>
            </w:r>
          </w:p>
          <w:p w14:paraId="001B8B2F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745B8" w14:textId="77777777" w:rsidR="002907AB" w:rsidRDefault="002907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A6DCE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Chișineu Criș -</w:t>
            </w:r>
          </w:p>
          <w:p w14:paraId="22531E0D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Ciumeghiu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4A4A0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C738A" w14:textId="77777777" w:rsidR="002907AB" w:rsidRPr="00FA2F25" w:rsidRDefault="002907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95C63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A00FB" w14:textId="77777777" w:rsidR="002907AB" w:rsidRPr="00FA2F25" w:rsidRDefault="002907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46DCE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907AB" w14:paraId="6562AC55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A8E1C" w14:textId="77777777" w:rsidR="002907AB" w:rsidRDefault="002907AB" w:rsidP="002907A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A95B9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67+350</w:t>
            </w:r>
          </w:p>
          <w:p w14:paraId="228EB3F9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B2229" w14:textId="77777777" w:rsidR="002907AB" w:rsidRDefault="002907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A5C67" w14:textId="77777777" w:rsidR="002907AB" w:rsidRDefault="002907AB" w:rsidP="00066CF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Chișineu Criș -</w:t>
            </w:r>
          </w:p>
          <w:p w14:paraId="7237CFA1" w14:textId="77777777" w:rsidR="002907AB" w:rsidRDefault="002907AB" w:rsidP="00066CF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Ciumeghiu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54933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61127" w14:textId="77777777" w:rsidR="002907AB" w:rsidRPr="00FA2F25" w:rsidRDefault="002907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CE707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7B38F" w14:textId="77777777" w:rsidR="002907AB" w:rsidRPr="00FA2F25" w:rsidRDefault="002907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061C0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907AB" w14:paraId="4397C139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A31D1" w14:textId="77777777" w:rsidR="002907AB" w:rsidRDefault="002907AB" w:rsidP="002907A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5D8D9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CBFF8" w14:textId="77777777" w:rsidR="002907AB" w:rsidRPr="00FA2F25" w:rsidRDefault="002907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D5D59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Ciumeghiu </w:t>
            </w:r>
          </w:p>
          <w:p w14:paraId="7842C10C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4DF86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FDC63" w14:textId="77777777" w:rsidR="002907AB" w:rsidRDefault="002907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6B175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2BA22" w14:textId="77777777" w:rsidR="002907AB" w:rsidRPr="00FA2F25" w:rsidRDefault="002907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B8205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907AB" w14:paraId="6024F352" w14:textId="77777777">
        <w:trPr>
          <w:cantSplit/>
          <w:trHeight w:val="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C8585" w14:textId="77777777" w:rsidR="002907AB" w:rsidRDefault="002907AB" w:rsidP="002907A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B02AD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28C00" w14:textId="77777777" w:rsidR="002907AB" w:rsidRPr="00FA2F25" w:rsidRDefault="002907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1BE16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Salonta</w:t>
            </w:r>
          </w:p>
          <w:p w14:paraId="6245FCA0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7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96D87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8EBA0FE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C1F05" w14:textId="77777777" w:rsidR="002907AB" w:rsidRPr="00FA2F25" w:rsidRDefault="002907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EC821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04E24" w14:textId="77777777" w:rsidR="002907AB" w:rsidRPr="00FA2F25" w:rsidRDefault="002907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27EBD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907AB" w14:paraId="5772B36F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788C1" w14:textId="77777777" w:rsidR="002907AB" w:rsidRDefault="002907AB" w:rsidP="002907A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6002C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16A55" w14:textId="77777777" w:rsidR="002907AB" w:rsidRDefault="002907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90A41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10B5579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AF871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A0010" w14:textId="77777777" w:rsidR="002907AB" w:rsidRDefault="002907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126B3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68667" w14:textId="77777777" w:rsidR="002907AB" w:rsidRPr="00FA2F25" w:rsidRDefault="002907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F147C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 A,  4 A, 7 A, 1 B, </w:t>
            </w:r>
          </w:p>
          <w:p w14:paraId="6E317E35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B, 3 B, Cap Y.</w:t>
            </w:r>
          </w:p>
          <w:p w14:paraId="7BC3BB0D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EEBCF0C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2907AB" w14:paraId="47C6EC54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A8C61" w14:textId="77777777" w:rsidR="002907AB" w:rsidRDefault="002907AB" w:rsidP="002907A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84406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66B67" w14:textId="77777777" w:rsidR="002907AB" w:rsidRDefault="002907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3245D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486C460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86062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64A58" w14:textId="77777777" w:rsidR="002907AB" w:rsidRDefault="002907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EFB65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F1B0D" w14:textId="77777777" w:rsidR="002907AB" w:rsidRPr="00FA2F25" w:rsidRDefault="002907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D6E87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A, 1B - 3B, </w:t>
            </w:r>
          </w:p>
          <w:p w14:paraId="6D2622B5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Depou, Cap Y.</w:t>
            </w:r>
          </w:p>
          <w:p w14:paraId="6B0E68B8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2D45B7F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2907AB" w14:paraId="2544FECA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54083" w14:textId="77777777" w:rsidR="002907AB" w:rsidRDefault="002907AB" w:rsidP="002907A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8ADF2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5D3EA" w14:textId="77777777" w:rsidR="002907AB" w:rsidRDefault="002907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F77EC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87041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A60A1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72715" w14:textId="77777777" w:rsidR="002907AB" w:rsidRDefault="002907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336AE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59A57" w14:textId="77777777" w:rsidR="002907AB" w:rsidRPr="00FA2F25" w:rsidRDefault="002907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EA916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 A, Cap Y.</w:t>
            </w:r>
          </w:p>
          <w:p w14:paraId="4C8994A5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5186E1C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2907AB" w14:paraId="63988A4A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F6452" w14:textId="77777777" w:rsidR="002907AB" w:rsidRDefault="002907AB" w:rsidP="002907A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88EEF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024F1" w14:textId="77777777" w:rsidR="002907AB" w:rsidRDefault="002907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5FB48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0395C8CF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563E6" w14:textId="77777777" w:rsidR="002907AB" w:rsidRPr="002A60A1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A60A1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638F6" w14:textId="77777777" w:rsidR="002907AB" w:rsidRDefault="002907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3F702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7BFB3" w14:textId="77777777" w:rsidR="002907AB" w:rsidRPr="00FA2F25" w:rsidRDefault="002907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203CD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3A, 4A, Cap Y.</w:t>
            </w:r>
          </w:p>
          <w:p w14:paraId="3058BE25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7834FC8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2907AB" w14:paraId="558D9051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E2287" w14:textId="77777777" w:rsidR="002907AB" w:rsidRDefault="002907AB" w:rsidP="002907A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F9997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41C22" w14:textId="77777777" w:rsidR="002907AB" w:rsidRDefault="002907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81BDE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16C1F37C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69BBD" w14:textId="77777777" w:rsidR="002907AB" w:rsidRPr="002A60A1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16445" w14:textId="77777777" w:rsidR="002907AB" w:rsidRDefault="002907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09743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7CA44" w14:textId="77777777" w:rsidR="002907AB" w:rsidRPr="00FA2F25" w:rsidRDefault="002907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78652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7A, 1B - 3B și </w:t>
            </w:r>
          </w:p>
          <w:p w14:paraId="6A28B5C1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 Cap Y.</w:t>
            </w:r>
          </w:p>
          <w:p w14:paraId="36D18F45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07221F6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2907AB" w14:paraId="11667D9A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644E0" w14:textId="77777777" w:rsidR="002907AB" w:rsidRDefault="002907AB" w:rsidP="002907A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D09DC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01783" w14:textId="77777777" w:rsidR="002907AB" w:rsidRDefault="002907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2C738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1B9185E3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A2770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7C296" w14:textId="77777777" w:rsidR="002907AB" w:rsidRDefault="002907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0D899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232D6" w14:textId="77777777" w:rsidR="002907AB" w:rsidRPr="00FA2F25" w:rsidRDefault="002907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4F9A1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3A, 4 A și </w:t>
            </w:r>
          </w:p>
          <w:p w14:paraId="2E59970A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Depoul Oradea.</w:t>
            </w:r>
          </w:p>
          <w:p w14:paraId="3E0436B8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2B413C0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</w:tbl>
    <w:p w14:paraId="07037B14" w14:textId="77777777" w:rsidR="002907AB" w:rsidRDefault="002907AB" w:rsidP="00D80858">
      <w:pPr>
        <w:pStyle w:val="Heading1"/>
        <w:spacing w:line="276" w:lineRule="auto"/>
      </w:pPr>
    </w:p>
    <w:p w14:paraId="2B95506F" w14:textId="77777777" w:rsidR="002907AB" w:rsidRDefault="002907AB" w:rsidP="00D80858">
      <w:pPr>
        <w:pStyle w:val="Heading1"/>
        <w:spacing w:line="276" w:lineRule="auto"/>
      </w:pPr>
      <w:r>
        <w:t>LINIA 330</w:t>
      </w:r>
    </w:p>
    <w:p w14:paraId="1A3B8592" w14:textId="77777777" w:rsidR="002907AB" w:rsidRDefault="002907AB" w:rsidP="00D80858">
      <w:pPr>
        <w:pStyle w:val="Heading1"/>
        <w:spacing w:line="276" w:lineRule="auto"/>
        <w:rPr>
          <w:b w:val="0"/>
          <w:bCs w:val="0"/>
          <w:sz w:val="8"/>
        </w:rPr>
      </w:pPr>
      <w:r>
        <w:t>SÂNTANA - BRAD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2907AB" w14:paraId="5309650B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0044F" w14:textId="77777777" w:rsidR="002907AB" w:rsidRDefault="002907AB" w:rsidP="002907A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23578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A36A7" w14:textId="77777777" w:rsidR="002907AB" w:rsidRDefault="002907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F7A63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5B16FA03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21AF6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95108FC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29F89" w14:textId="77777777" w:rsidR="002907AB" w:rsidRDefault="002907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F2B80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4BA72" w14:textId="77777777" w:rsidR="002907AB" w:rsidRPr="001C04D5" w:rsidRDefault="002907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18573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907AB" w14:paraId="29D071D7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62FCA" w14:textId="77777777" w:rsidR="002907AB" w:rsidRDefault="002907AB" w:rsidP="002907A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4153A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F186F" w14:textId="77777777" w:rsidR="002907AB" w:rsidRDefault="002907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8FCF2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116C803F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0AA6F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5172AFC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8C409" w14:textId="77777777" w:rsidR="002907AB" w:rsidRDefault="002907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579D7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00E84" w14:textId="77777777" w:rsidR="002907AB" w:rsidRPr="001C04D5" w:rsidRDefault="002907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99686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907AB" w14:paraId="4041B378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C1E45" w14:textId="77777777" w:rsidR="002907AB" w:rsidRDefault="002907AB" w:rsidP="002907A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21CC0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5C9DD" w14:textId="77777777" w:rsidR="002907AB" w:rsidRDefault="002907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E1481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Ineu</w:t>
            </w:r>
          </w:p>
          <w:p w14:paraId="34E55E06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4D8C1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80C5660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AA128" w14:textId="77777777" w:rsidR="002907AB" w:rsidRDefault="002907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52DD0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B3377" w14:textId="77777777" w:rsidR="002907AB" w:rsidRPr="001C04D5" w:rsidRDefault="002907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25132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907AB" w14:paraId="7ABCE524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EE74C" w14:textId="77777777" w:rsidR="002907AB" w:rsidRDefault="002907AB" w:rsidP="002907A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C2D3F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50+400</w:t>
            </w:r>
          </w:p>
          <w:p w14:paraId="61708D2C" w14:textId="77777777" w:rsidR="002907AB" w:rsidRDefault="002907AB" w:rsidP="00F473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4AF2C" w14:textId="77777777" w:rsidR="002907AB" w:rsidRDefault="002907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0EAD3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Ineu - Sebiş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D7134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C957B" w14:textId="77777777" w:rsidR="002907AB" w:rsidRDefault="002907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F755D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636FE" w14:textId="77777777" w:rsidR="002907AB" w:rsidRPr="001C04D5" w:rsidRDefault="002907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88FAF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907AB" w14:paraId="4F9013C3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F9B9A" w14:textId="77777777" w:rsidR="002907AB" w:rsidRDefault="002907AB" w:rsidP="002907A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13F08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40BF8CF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5146A" w14:textId="77777777" w:rsidR="002907AB" w:rsidRDefault="002907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CD9AE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Sebiş</w:t>
            </w:r>
          </w:p>
          <w:p w14:paraId="0B37EABD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/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51851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EF2DC74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01FE4" w14:textId="77777777" w:rsidR="002907AB" w:rsidRDefault="002907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427D2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893C1" w14:textId="77777777" w:rsidR="002907AB" w:rsidRPr="001C04D5" w:rsidRDefault="002907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9459A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907AB" w14:paraId="222927B8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3127A" w14:textId="77777777" w:rsidR="002907AB" w:rsidRDefault="002907AB" w:rsidP="002907A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8CF14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CF64C" w14:textId="77777777" w:rsidR="002907AB" w:rsidRDefault="002907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1BF1D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Gurahonţ</w:t>
            </w:r>
          </w:p>
          <w:p w14:paraId="2A3D9EE4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56520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F053D5C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FF03B" w14:textId="77777777" w:rsidR="002907AB" w:rsidRDefault="002907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FBA04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FCFDF" w14:textId="77777777" w:rsidR="002907AB" w:rsidRPr="001C04D5" w:rsidRDefault="002907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65C20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907AB" w14:paraId="366A55C8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58D7F" w14:textId="77777777" w:rsidR="002907AB" w:rsidRDefault="002907AB" w:rsidP="002907A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1F7D6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133+530</w:t>
            </w:r>
          </w:p>
          <w:p w14:paraId="633D9725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C4E71" w14:textId="77777777" w:rsidR="002907AB" w:rsidRDefault="002907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A2363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Vârfurile - Brad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C5ABE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1F355" w14:textId="77777777" w:rsidR="002907AB" w:rsidRDefault="002907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0C238" w14:textId="77777777" w:rsidR="002907AB" w:rsidRDefault="002907A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7BCFB" w14:textId="77777777" w:rsidR="002907AB" w:rsidRPr="001C04D5" w:rsidRDefault="002907A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9AC78" w14:textId="77777777" w:rsidR="002907AB" w:rsidRDefault="002907A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869997F" w14:textId="77777777" w:rsidR="002907AB" w:rsidRDefault="002907AB" w:rsidP="00D80858">
      <w:pPr>
        <w:spacing w:before="40" w:after="40" w:line="276" w:lineRule="auto"/>
        <w:ind w:right="57"/>
        <w:rPr>
          <w:sz w:val="20"/>
          <w:lang w:val="ro-RO"/>
        </w:rPr>
      </w:pPr>
    </w:p>
    <w:p w14:paraId="4746021D" w14:textId="77777777" w:rsidR="002907AB" w:rsidRDefault="002907AB" w:rsidP="008C333F">
      <w:pPr>
        <w:pStyle w:val="Heading1"/>
        <w:spacing w:line="360" w:lineRule="auto"/>
      </w:pPr>
      <w:r>
        <w:t>LINIA 335</w:t>
      </w:r>
    </w:p>
    <w:p w14:paraId="63CBE794" w14:textId="77777777" w:rsidR="002907AB" w:rsidRDefault="002907AB" w:rsidP="00AA23E7">
      <w:pPr>
        <w:pStyle w:val="Heading1"/>
        <w:spacing w:line="360" w:lineRule="auto"/>
        <w:rPr>
          <w:b w:val="0"/>
          <w:bCs w:val="0"/>
          <w:sz w:val="8"/>
        </w:rPr>
      </w:pPr>
      <w:r>
        <w:t>EPISCOPIA BIHOR - ORADEA VEST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2907AB" w14:paraId="793AAE43" w14:textId="77777777">
        <w:trPr>
          <w:cantSplit/>
          <w:trHeight w:val="6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FF8D3" w14:textId="77777777" w:rsidR="002907AB" w:rsidRDefault="002907AB" w:rsidP="002907A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98B3F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FCC80" w14:textId="77777777" w:rsidR="002907AB" w:rsidRPr="009050E5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51175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B8FDD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</w:t>
            </w:r>
          </w:p>
          <w:p w14:paraId="237B13BD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  <w:p w14:paraId="43B0F647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4D99B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D0B04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C6E1A" w14:textId="77777777" w:rsidR="002907AB" w:rsidRPr="009050E5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88029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6197EE1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2583B6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7 - 17, Cap X.</w:t>
            </w:r>
          </w:p>
        </w:tc>
      </w:tr>
      <w:tr w:rsidR="002907AB" w14:paraId="23E56E5B" w14:textId="77777777">
        <w:trPr>
          <w:cantSplit/>
          <w:trHeight w:val="6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C35AD" w14:textId="77777777" w:rsidR="002907AB" w:rsidRDefault="002907AB" w:rsidP="002907A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41912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2+090</w:t>
            </w:r>
          </w:p>
          <w:p w14:paraId="5CA29E9B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B7CB1" w14:textId="77777777" w:rsidR="002907AB" w:rsidRPr="009050E5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B9113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Episcopia Bihor – </w:t>
            </w:r>
          </w:p>
          <w:p w14:paraId="485992FE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8F550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7CC23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F3EE5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CAB6A" w14:textId="77777777" w:rsidR="002907AB" w:rsidRPr="009050E5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8BB47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33C7718D" w14:textId="77777777" w:rsidR="002907AB" w:rsidRDefault="002907AB">
      <w:pPr>
        <w:spacing w:before="40" w:after="40" w:line="192" w:lineRule="auto"/>
        <w:ind w:right="57"/>
        <w:rPr>
          <w:sz w:val="20"/>
          <w:lang w:val="ro-RO"/>
        </w:rPr>
      </w:pPr>
    </w:p>
    <w:p w14:paraId="18FE5767" w14:textId="77777777" w:rsidR="002907AB" w:rsidRDefault="002907AB" w:rsidP="00274DBB">
      <w:pPr>
        <w:pStyle w:val="Heading1"/>
        <w:spacing w:line="360" w:lineRule="auto"/>
      </w:pPr>
      <w:r>
        <w:t>LINIA 400</w:t>
      </w:r>
    </w:p>
    <w:p w14:paraId="706BCC47" w14:textId="77777777" w:rsidR="002907AB" w:rsidRDefault="002907AB" w:rsidP="00D95833">
      <w:pPr>
        <w:pStyle w:val="Heading1"/>
        <w:spacing w:line="360" w:lineRule="auto"/>
        <w:rPr>
          <w:b w:val="0"/>
          <w:bCs w:val="0"/>
          <w:sz w:val="8"/>
        </w:rPr>
      </w:pPr>
      <w:bookmarkStart w:id="3" w:name="_Hlk210635328"/>
      <w:r>
        <w:t>EPISCOPIA BIHOR - HALMEU</w:t>
      </w:r>
    </w:p>
    <w:bookmarkEnd w:id="3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2907AB" w14:paraId="14E36482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8B308" w14:textId="77777777" w:rsidR="002907AB" w:rsidRDefault="002907AB" w:rsidP="002907A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921D6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3BFD1" w14:textId="77777777" w:rsidR="002907AB" w:rsidRPr="00F344E1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2B428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631E2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</w:t>
            </w:r>
          </w:p>
          <w:p w14:paraId="36746C4A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  <w:p w14:paraId="2B6B2DC6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7C511" w14:textId="77777777" w:rsidR="002907AB" w:rsidRPr="00F344E1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0099A" w14:textId="77777777" w:rsidR="002907AB" w:rsidRDefault="002907AB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D060E" w14:textId="77777777" w:rsidR="002907AB" w:rsidRPr="00F344E1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E07E6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8C1E0F8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E03879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7 - 17, Cap X.</w:t>
            </w:r>
          </w:p>
        </w:tc>
      </w:tr>
      <w:tr w:rsidR="002907AB" w14:paraId="1F2DC989" w14:textId="77777777">
        <w:trPr>
          <w:cantSplit/>
          <w:trHeight w:val="9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38DF0" w14:textId="77777777" w:rsidR="002907AB" w:rsidRDefault="002907AB" w:rsidP="002907A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931AA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31BCD" w14:textId="77777777" w:rsidR="002907AB" w:rsidRPr="00F344E1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E6787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lui Mihai</w:t>
            </w:r>
          </w:p>
          <w:p w14:paraId="7716A0FF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B599D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prima joantă a sch. R3 și km 719+700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9A2FE" w14:textId="77777777" w:rsidR="002907AB" w:rsidRPr="00F344E1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EC4A2" w14:textId="77777777" w:rsidR="002907AB" w:rsidRDefault="002907AB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A7D4C" w14:textId="77777777" w:rsidR="002907AB" w:rsidRPr="00F344E1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5D5F3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km 719+700 și călcâi sch. R16</w:t>
            </w:r>
          </w:p>
        </w:tc>
      </w:tr>
      <w:tr w:rsidR="002907AB" w14:paraId="44009417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942CB" w14:textId="77777777" w:rsidR="002907AB" w:rsidRDefault="002907AB" w:rsidP="002907A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43E2A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1919F" w14:textId="77777777" w:rsidR="002907AB" w:rsidRPr="00F344E1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C5BBA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Sanislău</w:t>
            </w:r>
          </w:p>
          <w:p w14:paraId="1107B5AE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19625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A03A6" w14:textId="77777777" w:rsidR="002907AB" w:rsidRPr="00F344E1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ADB09" w14:textId="77777777" w:rsidR="002907AB" w:rsidRDefault="002907AB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1B90B" w14:textId="77777777" w:rsidR="002907AB" w:rsidRPr="00F344E1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4AD7D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907AB" w14:paraId="31DBA41F" w14:textId="77777777">
        <w:trPr>
          <w:cantSplit/>
          <w:trHeight w:val="2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DFD9C" w14:textId="77777777" w:rsidR="002907AB" w:rsidRDefault="002907AB" w:rsidP="002907A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73FE9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B993F" w14:textId="77777777" w:rsidR="002907AB" w:rsidRPr="00F344E1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2EA4A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G-ral Avramescu</w:t>
            </w:r>
          </w:p>
          <w:p w14:paraId="23F30202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0DA7F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B16D4" w14:textId="77777777" w:rsidR="002907AB" w:rsidRPr="00F344E1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76A94" w14:textId="77777777" w:rsidR="002907AB" w:rsidRDefault="002907AB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08604" w14:textId="77777777" w:rsidR="002907AB" w:rsidRPr="00F344E1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1EE31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907AB" w14:paraId="228B4C25" w14:textId="77777777">
        <w:trPr>
          <w:cantSplit/>
          <w:trHeight w:val="4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233F654" w14:textId="77777777" w:rsidR="002907AB" w:rsidRDefault="002907AB" w:rsidP="002907A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DCFC8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8E846" w14:textId="77777777" w:rsidR="002907AB" w:rsidRPr="00F344E1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39D3F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 Sud</w:t>
            </w:r>
          </w:p>
          <w:p w14:paraId="1F844F3B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06001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FCA7A" w14:textId="77777777" w:rsidR="002907AB" w:rsidRPr="00F344E1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344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76211" w14:textId="77777777" w:rsidR="002907AB" w:rsidRDefault="002907AB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A0569" w14:textId="77777777" w:rsidR="002907AB" w:rsidRPr="00F344E1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E61D0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907AB" w14:paraId="082FD318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4EA47" w14:textId="77777777" w:rsidR="002907AB" w:rsidRDefault="002907AB" w:rsidP="002907A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C8088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BB9FA" w14:textId="77777777" w:rsidR="002907AB" w:rsidRPr="00F344E1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A53C1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</w:t>
            </w:r>
          </w:p>
          <w:p w14:paraId="29FC0C33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PE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CC862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27 Cap X până la km 787+350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038DB" w14:textId="77777777" w:rsidR="002907AB" w:rsidRPr="00F344E1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344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220EC" w14:textId="77777777" w:rsidR="002907AB" w:rsidRDefault="002907AB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5BEDA" w14:textId="77777777" w:rsidR="002907AB" w:rsidRPr="00F344E1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75EC1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BCAD65F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7 </w:t>
            </w:r>
          </w:p>
          <w:p w14:paraId="5F8EE68F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expedieri. </w:t>
            </w:r>
          </w:p>
        </w:tc>
      </w:tr>
      <w:tr w:rsidR="002907AB" w14:paraId="57D27FA4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1FCB6" w14:textId="77777777" w:rsidR="002907AB" w:rsidRDefault="002907AB" w:rsidP="002907A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8A66A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4F140" w14:textId="77777777" w:rsidR="002907AB" w:rsidRPr="00F344E1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7D554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Botiz h – Botiz Hm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FD061" w14:textId="77777777" w:rsidR="002907AB" w:rsidRDefault="002907AB" w:rsidP="00A34F45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0+065</w:t>
            </w:r>
          </w:p>
          <w:p w14:paraId="113A036A" w14:textId="77777777" w:rsidR="002907AB" w:rsidRDefault="002907AB" w:rsidP="00A34F45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1BBD1" w14:textId="77777777" w:rsidR="002907AB" w:rsidRPr="00F344E1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F379D" w14:textId="77777777" w:rsidR="002907AB" w:rsidRDefault="002907AB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55115" w14:textId="77777777" w:rsidR="002907AB" w:rsidRPr="00F344E1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484AB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907AB" w14:paraId="39EF184F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7A998" w14:textId="77777777" w:rsidR="002907AB" w:rsidRDefault="002907AB" w:rsidP="002907A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1FF17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3EB27" w14:textId="77777777" w:rsidR="002907AB" w:rsidRPr="00F344E1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0E9D1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Micula</w:t>
            </w:r>
          </w:p>
          <w:p w14:paraId="2C06EF0A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D0CA1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799+650</w:t>
            </w:r>
          </w:p>
          <w:p w14:paraId="0CAA4699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800+400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30158" w14:textId="77777777" w:rsidR="002907AB" w:rsidRPr="00F344E1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77BCA" w14:textId="77777777" w:rsidR="002907AB" w:rsidRDefault="002907AB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4C0BD" w14:textId="77777777" w:rsidR="002907AB" w:rsidRPr="00F344E1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2C9A8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907AB" w14:paraId="5D0D2A28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46638" w14:textId="77777777" w:rsidR="002907AB" w:rsidRDefault="002907AB" w:rsidP="002907A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22BD1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809+075</w:t>
            </w:r>
          </w:p>
          <w:p w14:paraId="1967B09E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809+880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F6003" w14:textId="77777777" w:rsidR="002907AB" w:rsidRPr="00F344E1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318ED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Halmeu</w:t>
            </w:r>
          </w:p>
          <w:p w14:paraId="3C1FFAAA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018EF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9661B" w14:textId="77777777" w:rsidR="002907AB" w:rsidRPr="00F344E1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F1F7B" w14:textId="77777777" w:rsidR="002907AB" w:rsidRDefault="002907AB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78D52" w14:textId="77777777" w:rsidR="002907AB" w:rsidRPr="00F344E1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5623F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0F6F476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907AB" w14:paraId="669B859D" w14:textId="77777777">
        <w:trPr>
          <w:cantSplit/>
          <w:trHeight w:val="6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731D2" w14:textId="77777777" w:rsidR="002907AB" w:rsidRDefault="002907AB" w:rsidP="002907A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F37B4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8DC3D" w14:textId="77777777" w:rsidR="002907AB" w:rsidRPr="00F344E1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606EB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Halmeu</w:t>
            </w:r>
          </w:p>
          <w:p w14:paraId="69D461C0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și 8 largă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6F0AC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BBBDE" w14:textId="77777777" w:rsidR="002907AB" w:rsidRPr="00F344E1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31521" w14:textId="77777777" w:rsidR="002907AB" w:rsidRDefault="002907AB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E78F7" w14:textId="77777777" w:rsidR="002907AB" w:rsidRPr="00F344E1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37DBD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761BC96" w14:textId="77777777" w:rsidR="002907AB" w:rsidRDefault="002907AB" w:rsidP="004418C0">
      <w:pPr>
        <w:spacing w:before="40" w:after="40" w:line="192" w:lineRule="auto"/>
        <w:ind w:right="57"/>
        <w:rPr>
          <w:sz w:val="20"/>
          <w:lang w:val="ro-RO"/>
        </w:rPr>
      </w:pPr>
    </w:p>
    <w:p w14:paraId="397DBE3E" w14:textId="77777777" w:rsidR="002907AB" w:rsidRDefault="002907AB" w:rsidP="00255EB2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401</w:t>
      </w:r>
    </w:p>
    <w:p w14:paraId="27F82FC2" w14:textId="77777777" w:rsidR="002907AB" w:rsidRDefault="002907AB" w:rsidP="00B64F39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SATU MARE - BAIA MARE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2907AB" w14:paraId="6E4FE748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CFA24" w14:textId="77777777" w:rsidR="002907AB" w:rsidRDefault="002907AB" w:rsidP="002907A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54105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C4617" w14:textId="77777777" w:rsidR="002907AB" w:rsidRPr="00BB2EA6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9C210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Satu Mare </w:t>
            </w:r>
          </w:p>
          <w:p w14:paraId="5076B442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PE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E16A6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27 Cap X până la km 787+350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7D3DD" w14:textId="77777777" w:rsidR="002907AB" w:rsidRPr="00BB2EA6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B2EA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7C557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A5E6A" w14:textId="77777777" w:rsidR="002907AB" w:rsidRPr="00BB2EA6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4F11C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9C28887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</w:t>
            </w:r>
          </w:p>
          <w:p w14:paraId="16FC7637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7 prim. - exp. </w:t>
            </w:r>
          </w:p>
        </w:tc>
      </w:tr>
      <w:tr w:rsidR="002907AB" w14:paraId="6180C8F4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8A40E" w14:textId="77777777" w:rsidR="002907AB" w:rsidRDefault="002907AB" w:rsidP="002907A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A59F7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A515D" w14:textId="77777777" w:rsidR="002907AB" w:rsidRPr="00BB2EA6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047B6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Botiz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BCC50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9DF93" w14:textId="77777777" w:rsidR="002907AB" w:rsidRPr="00BB2EA6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2BAF5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B1774" w14:textId="77777777" w:rsidR="002907AB" w:rsidRPr="00BB2EA6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F9DCD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5B58116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260B00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 direcția Botiz - Micula.</w:t>
            </w:r>
          </w:p>
        </w:tc>
      </w:tr>
      <w:tr w:rsidR="002907AB" w14:paraId="20076899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A1D32" w14:textId="77777777" w:rsidR="002907AB" w:rsidRDefault="002907AB" w:rsidP="002907A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ED7DD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C04CF" w14:textId="77777777" w:rsidR="002907AB" w:rsidRPr="00BB2EA6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17D00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Botiz h – Botiz Hm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52FF5" w14:textId="77777777" w:rsidR="002907AB" w:rsidRDefault="002907AB" w:rsidP="008D147E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0+065</w:t>
            </w:r>
          </w:p>
          <w:p w14:paraId="701DA45D" w14:textId="77777777" w:rsidR="002907AB" w:rsidRDefault="002907AB" w:rsidP="008D147E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7863C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58EC7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3401B" w14:textId="77777777" w:rsidR="002907AB" w:rsidRPr="00BB2EA6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F4784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907AB" w14:paraId="6D8223EC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480A9" w14:textId="77777777" w:rsidR="002907AB" w:rsidRDefault="002907AB" w:rsidP="002907A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8AD61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26+690</w:t>
            </w:r>
          </w:p>
          <w:p w14:paraId="39F06836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AB0C3" w14:textId="77777777" w:rsidR="002907AB" w:rsidRPr="00BB2EA6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C1E2E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Medieșul Aurit- Seini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E8F6C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0EB5D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23369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B412C" w14:textId="77777777" w:rsidR="002907AB" w:rsidRPr="00BB2EA6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022C1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907AB" w14:paraId="2DAD0747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8FE76" w14:textId="77777777" w:rsidR="002907AB" w:rsidRDefault="002907AB" w:rsidP="002907A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6B3BB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9F5FC" w14:textId="77777777" w:rsidR="002907AB" w:rsidRPr="00BB2EA6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E915A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Bușag</w:t>
            </w:r>
          </w:p>
          <w:p w14:paraId="7A9AE423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F06A2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E2853" w14:textId="77777777" w:rsidR="002907AB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DF030" w14:textId="77777777" w:rsidR="002907AB" w:rsidRDefault="002907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43AD4" w14:textId="77777777" w:rsidR="002907AB" w:rsidRPr="00BB2EA6" w:rsidRDefault="002907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1A53D" w14:textId="77777777" w:rsidR="002907AB" w:rsidRDefault="002907A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1FCFAC5" w14:textId="77777777" w:rsidR="002907AB" w:rsidRDefault="002907AB">
      <w:pPr>
        <w:spacing w:before="40" w:after="40" w:line="192" w:lineRule="auto"/>
        <w:ind w:right="57"/>
        <w:rPr>
          <w:sz w:val="20"/>
          <w:lang w:val="ro-RO"/>
        </w:rPr>
      </w:pPr>
    </w:p>
    <w:p w14:paraId="5CFF3DB4" w14:textId="77777777" w:rsidR="002907AB" w:rsidRDefault="002907AB" w:rsidP="00F0370D">
      <w:pPr>
        <w:pStyle w:val="Heading1"/>
        <w:spacing w:line="360" w:lineRule="auto"/>
      </w:pPr>
      <w:r>
        <w:t>LINIA 800</w:t>
      </w:r>
    </w:p>
    <w:p w14:paraId="46EF12EF" w14:textId="77777777" w:rsidR="002907AB" w:rsidRDefault="002907AB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2907AB" w14:paraId="0ED974C2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B62DEB" w14:textId="77777777" w:rsidR="002907AB" w:rsidRDefault="002907AB" w:rsidP="002907A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0C7B11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DA2E30" w14:textId="77777777" w:rsidR="002907AB" w:rsidRPr="001161EA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2AE0AC" w14:textId="77777777" w:rsidR="002907AB" w:rsidRDefault="002907A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5F9FC6E" w14:textId="77777777" w:rsidR="002907AB" w:rsidRDefault="002907A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55C88E" w14:textId="77777777" w:rsidR="002907AB" w:rsidRDefault="002907AB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B92BB" w14:textId="77777777" w:rsidR="002907AB" w:rsidRPr="001161EA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38CAAE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C44F46" w14:textId="77777777" w:rsidR="002907AB" w:rsidRPr="008D08DE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21702" w14:textId="77777777" w:rsidR="002907AB" w:rsidRDefault="002907A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907AB" w14:paraId="098D7F43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60DF76" w14:textId="77777777" w:rsidR="002907AB" w:rsidRDefault="002907AB" w:rsidP="002907A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9996A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2F78C2" w14:textId="77777777" w:rsidR="002907AB" w:rsidRPr="001161EA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890FA" w14:textId="77777777" w:rsidR="002907AB" w:rsidRDefault="002907A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D1EB33D" w14:textId="77777777" w:rsidR="002907AB" w:rsidRDefault="002907A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CF24FD" w14:textId="77777777" w:rsidR="002907AB" w:rsidRDefault="002907AB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CB0B74" w14:textId="77777777" w:rsidR="002907AB" w:rsidRPr="001161EA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831944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CFB0E" w14:textId="77777777" w:rsidR="002907AB" w:rsidRPr="008D08DE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E80826" w14:textId="77777777" w:rsidR="002907AB" w:rsidRDefault="002907A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907AB" w14:paraId="33CA1D30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57DE92" w14:textId="77777777" w:rsidR="002907AB" w:rsidRDefault="002907AB" w:rsidP="002907A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02477B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7CF541" w14:textId="77777777" w:rsidR="002907AB" w:rsidRPr="001161EA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9819A" w14:textId="77777777" w:rsidR="002907AB" w:rsidRDefault="002907A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B4DB341" w14:textId="77777777" w:rsidR="002907AB" w:rsidRDefault="002907A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2BB4D" w14:textId="77777777" w:rsidR="002907AB" w:rsidRDefault="002907AB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384805" w14:textId="77777777" w:rsidR="002907AB" w:rsidRPr="001161EA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2FD9DC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C59214" w14:textId="77777777" w:rsidR="002907AB" w:rsidRPr="008D08DE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81FC34" w14:textId="77777777" w:rsidR="002907AB" w:rsidRDefault="002907A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6B5494E" w14:textId="77777777" w:rsidR="002907AB" w:rsidRDefault="002907AB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2907AB" w:rsidRPr="00A8307A" w14:paraId="07EBB14C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CE8AD5" w14:textId="77777777" w:rsidR="002907AB" w:rsidRPr="00A75A00" w:rsidRDefault="002907AB" w:rsidP="002907AB">
            <w:pPr>
              <w:numPr>
                <w:ilvl w:val="0"/>
                <w:numId w:val="7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B109C2" w14:textId="77777777" w:rsidR="002907AB" w:rsidRPr="00A8307A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04566" w14:textId="77777777" w:rsidR="002907AB" w:rsidRPr="00A8307A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031F83" w14:textId="77777777" w:rsidR="002907AB" w:rsidRPr="00A8307A" w:rsidRDefault="002907A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DCCD0A" w14:textId="77777777" w:rsidR="002907AB" w:rsidRDefault="002907AB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BB2DA69" w14:textId="77777777" w:rsidR="002907AB" w:rsidRDefault="002907AB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14:paraId="1771EFEC" w14:textId="77777777" w:rsidR="002907AB" w:rsidRDefault="002907AB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90DFB4B" w14:textId="77777777" w:rsidR="002907AB" w:rsidRDefault="002907AB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6E1574" w14:textId="77777777" w:rsidR="002907AB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39FF99" w14:textId="77777777" w:rsidR="002907AB" w:rsidRPr="00A8307A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0F5F2E" w14:textId="77777777" w:rsidR="002907AB" w:rsidRPr="00A8307A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3564E" w14:textId="77777777" w:rsidR="002907AB" w:rsidRDefault="002907A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ED2CC12" w14:textId="77777777" w:rsidR="002907AB" w:rsidRPr="00A8307A" w:rsidRDefault="002907A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2907AB" w14:paraId="4DCEB9D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D7384" w14:textId="77777777" w:rsidR="002907AB" w:rsidRDefault="002907AB" w:rsidP="002907A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59706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F959F" w14:textId="77777777" w:rsidR="002907AB" w:rsidRPr="001161EA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BE9CD" w14:textId="77777777" w:rsidR="002907AB" w:rsidRDefault="002907A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7CA52CD1" w14:textId="77777777" w:rsidR="002907AB" w:rsidRDefault="002907A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55BD6" w14:textId="77777777" w:rsidR="002907AB" w:rsidRPr="001974A3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1974A3">
              <w:rPr>
                <w:b/>
                <w:bCs/>
                <w:sz w:val="18"/>
                <w:szCs w:val="18"/>
                <w:lang w:val="ro-RO"/>
              </w:rPr>
              <w:t>de la călcâi</w:t>
            </w:r>
          </w:p>
          <w:p w14:paraId="33912225" w14:textId="77777777" w:rsidR="002907AB" w:rsidRPr="001974A3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1974A3">
              <w:rPr>
                <w:b/>
                <w:bCs/>
                <w:sz w:val="18"/>
                <w:szCs w:val="18"/>
                <w:lang w:val="ro-RO"/>
              </w:rPr>
              <w:t>sch. 14</w:t>
            </w:r>
          </w:p>
          <w:p w14:paraId="61D7B384" w14:textId="77777777" w:rsidR="002907AB" w:rsidRPr="001974A3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1974A3">
              <w:rPr>
                <w:b/>
                <w:bCs/>
                <w:sz w:val="18"/>
                <w:szCs w:val="18"/>
                <w:lang w:val="ro-RO"/>
              </w:rPr>
              <w:t xml:space="preserve">pe o </w:t>
            </w:r>
          </w:p>
          <w:p w14:paraId="2B0EB322" w14:textId="77777777" w:rsidR="002907AB" w:rsidRPr="001974A3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1974A3">
              <w:rPr>
                <w:b/>
                <w:bCs/>
                <w:sz w:val="18"/>
                <w:szCs w:val="18"/>
                <w:lang w:val="ro-RO"/>
              </w:rPr>
              <w:t>distanță</w:t>
            </w:r>
          </w:p>
          <w:p w14:paraId="6DFAF392" w14:textId="77777777" w:rsidR="002907AB" w:rsidRPr="001974A3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1974A3">
              <w:rPr>
                <w:b/>
                <w:bCs/>
                <w:sz w:val="18"/>
                <w:szCs w:val="18"/>
                <w:lang w:val="ro-RO"/>
              </w:rPr>
              <w:t xml:space="preserve">de </w:t>
            </w:r>
          </w:p>
          <w:p w14:paraId="4F5F082C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974A3">
              <w:rPr>
                <w:b/>
                <w:bCs/>
                <w:sz w:val="18"/>
                <w:szCs w:val="18"/>
                <w:lang w:val="ro-RO"/>
              </w:rPr>
              <w:t>850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95BA0" w14:textId="77777777" w:rsidR="002907AB" w:rsidRPr="001161EA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CC238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3C7EB" w14:textId="77777777" w:rsidR="002907AB" w:rsidRPr="008D08DE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95997" w14:textId="77777777" w:rsidR="002907AB" w:rsidRDefault="002907A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907AB" w14:paraId="13D82D7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B571A" w14:textId="77777777" w:rsidR="002907AB" w:rsidRDefault="002907AB" w:rsidP="002907A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9418F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4DEDF" w14:textId="77777777" w:rsidR="002907AB" w:rsidRPr="001161EA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6D545" w14:textId="77777777" w:rsidR="002907AB" w:rsidRDefault="002907A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33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0A41E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4C387" w14:textId="77777777" w:rsidR="002907AB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DE776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15+950</w:t>
            </w:r>
          </w:p>
          <w:p w14:paraId="55457667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C33C5" w14:textId="77777777" w:rsidR="002907AB" w:rsidRPr="008D08DE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AEB0C" w14:textId="77777777" w:rsidR="002907AB" w:rsidRDefault="002907A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907AB" w14:paraId="4EB37DB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3E1C0" w14:textId="77777777" w:rsidR="002907AB" w:rsidRDefault="002907AB" w:rsidP="002907A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86835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26A7C" w14:textId="77777777" w:rsidR="002907AB" w:rsidRPr="001161EA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BD77D" w14:textId="77777777" w:rsidR="002907AB" w:rsidRDefault="002907A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691FB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B0D2C" w14:textId="77777777" w:rsidR="002907AB" w:rsidRPr="001161EA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5134B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21AEF" w14:textId="77777777" w:rsidR="002907AB" w:rsidRPr="008D08DE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011DF" w14:textId="77777777" w:rsidR="002907AB" w:rsidRDefault="002907A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32A8A0D" w14:textId="77777777" w:rsidR="002907AB" w:rsidRDefault="002907A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FF0019" w14:textId="77777777" w:rsidR="002907AB" w:rsidRDefault="002907A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2907AB" w14:paraId="420B012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AF65A" w14:textId="77777777" w:rsidR="002907AB" w:rsidRDefault="002907AB" w:rsidP="002907A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9B3DD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5DE9C" w14:textId="77777777" w:rsidR="002907AB" w:rsidRPr="001161EA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9B86C" w14:textId="77777777" w:rsidR="002907AB" w:rsidRDefault="002907A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4F873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C3F4D" w14:textId="77777777" w:rsidR="002907AB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5398E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DA221" w14:textId="77777777" w:rsidR="002907AB" w:rsidRPr="008D08DE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17F8A" w14:textId="77777777" w:rsidR="002907AB" w:rsidRDefault="002907A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F66A9C7" w14:textId="77777777" w:rsidR="002907AB" w:rsidRDefault="002907A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8BE632" w14:textId="77777777" w:rsidR="002907AB" w:rsidRDefault="002907A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2907AB" w14:paraId="1B15CBA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7174B" w14:textId="77777777" w:rsidR="002907AB" w:rsidRDefault="002907AB" w:rsidP="002907A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57CF3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754E9" w14:textId="77777777" w:rsidR="002907AB" w:rsidRPr="001161EA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1584C" w14:textId="77777777" w:rsidR="002907AB" w:rsidRDefault="002907A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5136D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7492A" w14:textId="77777777" w:rsidR="002907AB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EA0CE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BE2C9" w14:textId="77777777" w:rsidR="002907AB" w:rsidRPr="008D08DE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8450F" w14:textId="77777777" w:rsidR="002907AB" w:rsidRDefault="002907A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57E3D06" w14:textId="77777777" w:rsidR="002907AB" w:rsidRDefault="002907A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F7CA38" w14:textId="77777777" w:rsidR="002907AB" w:rsidRDefault="002907A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2907AB" w14:paraId="1AC0761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231D0" w14:textId="77777777" w:rsidR="002907AB" w:rsidRDefault="002907AB" w:rsidP="002907A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DCD3B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16+950</w:t>
            </w:r>
          </w:p>
          <w:p w14:paraId="64A73403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34049" w14:textId="77777777" w:rsidR="002907AB" w:rsidRPr="001161EA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6319F" w14:textId="77777777" w:rsidR="002907AB" w:rsidRDefault="002907A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A7967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039AF" w14:textId="77777777" w:rsidR="002907AB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1E38B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2ED5E" w14:textId="77777777" w:rsidR="002907AB" w:rsidRPr="008D08DE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8E686" w14:textId="77777777" w:rsidR="002907AB" w:rsidRDefault="002907A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907AB" w14:paraId="184EF19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E971C" w14:textId="77777777" w:rsidR="002907AB" w:rsidRDefault="002907AB" w:rsidP="002907A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7EFB3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3A0C2" w14:textId="77777777" w:rsidR="002907AB" w:rsidRPr="001161EA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B208B" w14:textId="77777777" w:rsidR="002907AB" w:rsidRDefault="002907A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C6E42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1EE93E6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CA1B1" w14:textId="77777777" w:rsidR="002907AB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3D38D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7A74E" w14:textId="77777777" w:rsidR="002907AB" w:rsidRPr="008D08DE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A486F" w14:textId="77777777" w:rsidR="002907AB" w:rsidRDefault="002907A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0B98FC9" w14:textId="77777777" w:rsidR="002907AB" w:rsidRDefault="002907A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CDD41B" w14:textId="77777777" w:rsidR="002907AB" w:rsidRDefault="002907A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2907AB" w14:paraId="61C2CB4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714BC" w14:textId="77777777" w:rsidR="002907AB" w:rsidRDefault="002907AB" w:rsidP="002907A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332D5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1FA9C" w14:textId="77777777" w:rsidR="002907AB" w:rsidRPr="001161EA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7F55D" w14:textId="77777777" w:rsidR="002907AB" w:rsidRDefault="002907A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C9739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24685" w14:textId="77777777" w:rsidR="002907AB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80381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B45A1" w14:textId="77777777" w:rsidR="002907AB" w:rsidRPr="008D08DE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AFC32" w14:textId="77777777" w:rsidR="002907AB" w:rsidRDefault="002907A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AF9C150" w14:textId="77777777" w:rsidR="002907AB" w:rsidRDefault="002907A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79E7E9" w14:textId="77777777" w:rsidR="002907AB" w:rsidRDefault="002907A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2907AB" w14:paraId="71D31B8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D69BE" w14:textId="77777777" w:rsidR="002907AB" w:rsidRDefault="002907AB" w:rsidP="002907A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E56AA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FC440" w14:textId="77777777" w:rsidR="002907AB" w:rsidRPr="001161EA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894E8" w14:textId="77777777" w:rsidR="002907AB" w:rsidRDefault="002907A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550F7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FCE8D" w14:textId="77777777" w:rsidR="002907AB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3C140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99FC7" w14:textId="77777777" w:rsidR="002907AB" w:rsidRPr="008D08DE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33B83" w14:textId="77777777" w:rsidR="002907AB" w:rsidRDefault="002907A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22EB621" w14:textId="77777777" w:rsidR="002907AB" w:rsidRDefault="002907A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0DE9E7" w14:textId="77777777" w:rsidR="002907AB" w:rsidRDefault="002907A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2907AB" w14:paraId="47361F1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51238" w14:textId="77777777" w:rsidR="002907AB" w:rsidRDefault="002907AB" w:rsidP="002907A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8BD17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B17E4" w14:textId="77777777" w:rsidR="002907AB" w:rsidRPr="001161EA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0351C" w14:textId="77777777" w:rsidR="002907AB" w:rsidRDefault="002907A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23E41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121AF73E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BBEC5" w14:textId="77777777" w:rsidR="002907AB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25CB7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BA775" w14:textId="77777777" w:rsidR="002907AB" w:rsidRPr="008D08DE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3F836" w14:textId="77777777" w:rsidR="002907AB" w:rsidRDefault="002907A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907AB" w14:paraId="33C6465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459CE" w14:textId="77777777" w:rsidR="002907AB" w:rsidRDefault="002907AB" w:rsidP="002907A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5E523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45D7C" w14:textId="77777777" w:rsidR="002907AB" w:rsidRPr="001161EA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352DC" w14:textId="77777777" w:rsidR="002907AB" w:rsidRDefault="002907A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 Sărulești poeste </w:t>
            </w:r>
          </w:p>
          <w:p w14:paraId="5ABEA2A7" w14:textId="77777777" w:rsidR="002907AB" w:rsidRDefault="002907A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2CD9D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6DDEB" w14:textId="77777777" w:rsidR="002907AB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C7110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  <w:p w14:paraId="6A4A53D8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F67ED" w14:textId="77777777" w:rsidR="002907AB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2BC7F" w14:textId="77777777" w:rsidR="002907AB" w:rsidRDefault="002907A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907AB" w14:paraId="0CEE2F8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4D776" w14:textId="77777777" w:rsidR="002907AB" w:rsidRDefault="002907AB" w:rsidP="002907A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AA6A0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74361" w14:textId="77777777" w:rsidR="002907AB" w:rsidRPr="001161EA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0D8CC" w14:textId="77777777" w:rsidR="002907AB" w:rsidRDefault="002907A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 Mărunt Cap X peste sch.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9EDFC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BE1A0" w14:textId="77777777" w:rsidR="002907AB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B5B05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77+500</w:t>
            </w:r>
          </w:p>
          <w:p w14:paraId="6E3F8284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EE888" w14:textId="77777777" w:rsidR="002907AB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B7682" w14:textId="77777777" w:rsidR="002907AB" w:rsidRDefault="002907A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Afectează intrări – ieșiri la liniile 3 și 4 Cap X.</w:t>
            </w:r>
          </w:p>
        </w:tc>
      </w:tr>
      <w:tr w:rsidR="002907AB" w14:paraId="7F49AC7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2CAED" w14:textId="77777777" w:rsidR="002907AB" w:rsidRDefault="002907AB" w:rsidP="002907A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FC15D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76B9C966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04C3C" w14:textId="77777777" w:rsidR="002907AB" w:rsidRPr="001161EA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96F23" w14:textId="77777777" w:rsidR="002907AB" w:rsidRDefault="002907A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98DA5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BDD90" w14:textId="77777777" w:rsidR="002907AB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FC96F" w14:textId="77777777" w:rsidR="002907AB" w:rsidRDefault="002907AB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7B6F8548" w14:textId="77777777" w:rsidR="002907AB" w:rsidRDefault="002907AB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912D2" w14:textId="77777777" w:rsidR="002907AB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3B8E9" w14:textId="77777777" w:rsidR="002907AB" w:rsidRDefault="002907A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907AB" w14:paraId="143987E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9658F" w14:textId="77777777" w:rsidR="002907AB" w:rsidRDefault="002907AB" w:rsidP="002907A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9F831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33018" w14:textId="77777777" w:rsidR="002907AB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8B65B" w14:textId="77777777" w:rsidR="002907AB" w:rsidRDefault="002907A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54B865EC" w14:textId="77777777" w:rsidR="002907AB" w:rsidRDefault="002907A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AF6AA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59FC4" w14:textId="77777777" w:rsidR="002907AB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EEB09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14:paraId="615B8106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1AB55" w14:textId="77777777" w:rsidR="002907AB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6A1CA" w14:textId="77777777" w:rsidR="002907AB" w:rsidRDefault="002907A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907AB" w14:paraId="41D7FB1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00B6C" w14:textId="77777777" w:rsidR="002907AB" w:rsidRDefault="002907AB" w:rsidP="002907A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33242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BE9EA" w14:textId="77777777" w:rsidR="002907AB" w:rsidRPr="001161EA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98AFA" w14:textId="77777777" w:rsidR="002907AB" w:rsidRDefault="002907A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457571E9" w14:textId="77777777" w:rsidR="002907AB" w:rsidRPr="008B2519" w:rsidRDefault="002907A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FD05C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F0935A9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C5EE0" w14:textId="77777777" w:rsidR="002907AB" w:rsidRPr="001161EA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07FFB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A9A65" w14:textId="77777777" w:rsidR="002907AB" w:rsidRPr="008D08DE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20934" w14:textId="77777777" w:rsidR="002907AB" w:rsidRDefault="002907A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2907AB" w14:paraId="6700E4B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95E9B" w14:textId="77777777" w:rsidR="002907AB" w:rsidRDefault="002907AB" w:rsidP="002907A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F1654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8934C" w14:textId="77777777" w:rsidR="002907AB" w:rsidRPr="001161EA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78AF9" w14:textId="77777777" w:rsidR="002907AB" w:rsidRDefault="002907A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6AB4D6B" w14:textId="77777777" w:rsidR="002907AB" w:rsidRDefault="002907A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5EF58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BC4E8" w14:textId="77777777" w:rsidR="002907AB" w:rsidRPr="001161EA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DCC1F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14:paraId="00CCCB49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F531C" w14:textId="77777777" w:rsidR="002907AB" w:rsidRPr="008D08DE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43DBA" w14:textId="77777777" w:rsidR="002907AB" w:rsidRDefault="002907A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907AB" w14:paraId="69B1F4B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3C3CF" w14:textId="77777777" w:rsidR="002907AB" w:rsidRDefault="002907AB" w:rsidP="002907A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BA8ED" w14:textId="77777777" w:rsidR="002907AB" w:rsidRDefault="002907AB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C65EF" w14:textId="77777777" w:rsidR="002907AB" w:rsidRPr="001161EA" w:rsidRDefault="002907AB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F79DC" w14:textId="77777777" w:rsidR="002907AB" w:rsidRDefault="002907AB" w:rsidP="00897192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3032C676" w14:textId="77777777" w:rsidR="002907AB" w:rsidRDefault="002907AB" w:rsidP="00897192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47908" w14:textId="77777777" w:rsidR="002907AB" w:rsidRDefault="002907AB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0BD3EB6C" w14:textId="77777777" w:rsidR="002907AB" w:rsidRDefault="002907AB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B3499" w14:textId="77777777" w:rsidR="002907AB" w:rsidRPr="001161EA" w:rsidRDefault="002907AB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DAB6C" w14:textId="77777777" w:rsidR="002907AB" w:rsidRDefault="002907AB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61FE8" w14:textId="77777777" w:rsidR="002907AB" w:rsidRPr="008D08DE" w:rsidRDefault="002907AB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2E0AB" w14:textId="77777777" w:rsidR="002907AB" w:rsidRDefault="002907AB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2907AB" w14:paraId="3CEC832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5B5DE" w14:textId="77777777" w:rsidR="002907AB" w:rsidRDefault="002907AB" w:rsidP="002907A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EF7FD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C85F2" w14:textId="77777777" w:rsidR="002907AB" w:rsidRPr="001161EA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B5103" w14:textId="77777777" w:rsidR="002907AB" w:rsidRDefault="002907A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16F8721" w14:textId="77777777" w:rsidR="002907AB" w:rsidRDefault="002907A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FC8D0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 </w:t>
            </w:r>
          </w:p>
          <w:p w14:paraId="02E7D857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32FFD" w14:textId="77777777" w:rsidR="002907AB" w:rsidRPr="001161EA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4C118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0B1CE" w14:textId="77777777" w:rsidR="002907AB" w:rsidRPr="008D08DE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1D786" w14:textId="77777777" w:rsidR="002907AB" w:rsidRDefault="002907A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14:paraId="7F85DF2E" w14:textId="77777777" w:rsidR="002907AB" w:rsidRDefault="002907A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Fetești - Ram. Borcea </w:t>
            </w:r>
          </w:p>
          <w:p w14:paraId="4DCFEE0F" w14:textId="77777777" w:rsidR="002907AB" w:rsidRDefault="002907A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7 - 12 și 1T - 9T.</w:t>
            </w:r>
          </w:p>
        </w:tc>
      </w:tr>
      <w:tr w:rsidR="002907AB" w14:paraId="6C9771A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03081" w14:textId="77777777" w:rsidR="002907AB" w:rsidRDefault="002907AB" w:rsidP="002907A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1ADB0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11732" w14:textId="77777777" w:rsidR="002907AB" w:rsidRPr="001161EA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3C655" w14:textId="77777777" w:rsidR="002907AB" w:rsidRDefault="002907A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B2C9DAB" w14:textId="77777777" w:rsidR="002907AB" w:rsidRDefault="002907A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98D73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456EF" w14:textId="77777777" w:rsidR="002907AB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7E6B7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AD6CB" w14:textId="77777777" w:rsidR="002907AB" w:rsidRPr="008D08DE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EFB32" w14:textId="77777777" w:rsidR="002907AB" w:rsidRDefault="002907A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907AB" w14:paraId="2C8D956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FC7E6" w14:textId="77777777" w:rsidR="002907AB" w:rsidRDefault="002907AB" w:rsidP="002907A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466E4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C3CB3" w14:textId="77777777" w:rsidR="002907AB" w:rsidRPr="001161EA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1933E" w14:textId="77777777" w:rsidR="002907AB" w:rsidRDefault="002907A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9EA80E0" w14:textId="77777777" w:rsidR="002907AB" w:rsidRDefault="002907A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ED290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36 </w:t>
            </w:r>
          </w:p>
          <w:p w14:paraId="54C0B933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DC009" w14:textId="77777777" w:rsidR="002907AB" w:rsidRPr="001161EA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CB8F7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0AF33" w14:textId="77777777" w:rsidR="002907AB" w:rsidRPr="008D08DE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E2A2A" w14:textId="77777777" w:rsidR="002907AB" w:rsidRDefault="002907A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D48A03" w14:textId="77777777" w:rsidR="002907AB" w:rsidRDefault="002907A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 și 1T - 9T </w:t>
            </w:r>
          </w:p>
          <w:p w14:paraId="6BBF7F90" w14:textId="77777777" w:rsidR="002907AB" w:rsidRDefault="002907A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2907AB" w14:paraId="410DAB6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A2F78" w14:textId="77777777" w:rsidR="002907AB" w:rsidRDefault="002907AB" w:rsidP="002907A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BE343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A64EC" w14:textId="77777777" w:rsidR="002907AB" w:rsidRPr="001161EA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E74A5" w14:textId="77777777" w:rsidR="002907AB" w:rsidRDefault="002907A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14DBFA6" w14:textId="77777777" w:rsidR="002907AB" w:rsidRDefault="002907A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E2336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38 </w:t>
            </w:r>
          </w:p>
          <w:p w14:paraId="3F59BBA3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04111" w14:textId="77777777" w:rsidR="002907AB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D15C0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821DE" w14:textId="77777777" w:rsidR="002907AB" w:rsidRPr="008D08DE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8278E" w14:textId="77777777" w:rsidR="002907AB" w:rsidRDefault="002907A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4223E43" w14:textId="77777777" w:rsidR="002907AB" w:rsidRDefault="002907A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BB7BB7" w14:textId="77777777" w:rsidR="002907AB" w:rsidRDefault="002907A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12, 1T - 9T </w:t>
            </w:r>
          </w:p>
          <w:p w14:paraId="0385DA20" w14:textId="77777777" w:rsidR="002907AB" w:rsidRDefault="002907A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2907AB" w14:paraId="37BEE71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58DF2" w14:textId="77777777" w:rsidR="002907AB" w:rsidRDefault="002907AB" w:rsidP="002907A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35C98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431B4" w14:textId="77777777" w:rsidR="002907AB" w:rsidRPr="001161EA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36AE1" w14:textId="77777777" w:rsidR="002907AB" w:rsidRDefault="002907A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0682530" w14:textId="77777777" w:rsidR="002907AB" w:rsidRDefault="002907A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7680B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80F6462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ADD24" w14:textId="77777777" w:rsidR="002907AB" w:rsidRPr="001161EA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28A3E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E3009" w14:textId="77777777" w:rsidR="002907AB" w:rsidRPr="008D08DE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595FE" w14:textId="77777777" w:rsidR="002907AB" w:rsidRDefault="002907A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E8317B" w14:textId="77777777" w:rsidR="002907AB" w:rsidRDefault="002907A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2907AB" w14:paraId="3A9957B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35789" w14:textId="77777777" w:rsidR="002907AB" w:rsidRDefault="002907AB" w:rsidP="002907A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1ECE0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91981" w14:textId="77777777" w:rsidR="002907AB" w:rsidRPr="001161EA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43251" w14:textId="77777777" w:rsidR="002907AB" w:rsidRDefault="002907A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C7B4012" w14:textId="77777777" w:rsidR="002907AB" w:rsidRDefault="002907A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5A2B8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03ED0" w14:textId="77777777" w:rsidR="002907AB" w:rsidRPr="001161EA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6A6D3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AD0C1" w14:textId="77777777" w:rsidR="002907AB" w:rsidRPr="008D08DE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76FBA" w14:textId="77777777" w:rsidR="002907AB" w:rsidRDefault="002907A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B616E6" w14:textId="77777777" w:rsidR="002907AB" w:rsidRDefault="002907A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2907AB" w14:paraId="01007DE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6B903" w14:textId="77777777" w:rsidR="002907AB" w:rsidRDefault="002907AB" w:rsidP="002907A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45E0B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87714" w14:textId="77777777" w:rsidR="002907AB" w:rsidRPr="001161EA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D251E" w14:textId="77777777" w:rsidR="002907AB" w:rsidRDefault="002907A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395A420" w14:textId="77777777" w:rsidR="002907AB" w:rsidRDefault="002907A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14:paraId="0EC62A42" w14:textId="77777777" w:rsidR="002907AB" w:rsidRDefault="002907A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FD627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78E82" w14:textId="77777777" w:rsidR="002907AB" w:rsidRPr="001161EA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2B9C3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14:paraId="421D51F2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D7E29" w14:textId="77777777" w:rsidR="002907AB" w:rsidRPr="008D08DE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DF583" w14:textId="77777777" w:rsidR="002907AB" w:rsidRDefault="002907A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907AB" w14:paraId="374E1C1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BD70D" w14:textId="77777777" w:rsidR="002907AB" w:rsidRDefault="002907AB" w:rsidP="002907A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5BB0F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5E94E" w14:textId="77777777" w:rsidR="002907AB" w:rsidRPr="001161EA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43608" w14:textId="77777777" w:rsidR="002907AB" w:rsidRDefault="002907A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9A72F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FA92A" w14:textId="77777777" w:rsidR="002907AB" w:rsidRPr="001161EA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98A19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3B2C1" w14:textId="77777777" w:rsidR="002907AB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D6F80" w14:textId="77777777" w:rsidR="002907AB" w:rsidRDefault="002907A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Fără inductori.</w:t>
            </w:r>
          </w:p>
          <w:p w14:paraId="0DDB7618" w14:textId="77777777" w:rsidR="002907AB" w:rsidRDefault="002907AB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și 6 St. Saligny.</w:t>
            </w:r>
          </w:p>
        </w:tc>
      </w:tr>
      <w:tr w:rsidR="002907AB" w14:paraId="7DFE5B0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92A26" w14:textId="77777777" w:rsidR="002907AB" w:rsidRDefault="002907AB" w:rsidP="002907A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2D4AF" w14:textId="77777777" w:rsidR="002907AB" w:rsidRDefault="002907AB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63875" w14:textId="77777777" w:rsidR="002907AB" w:rsidRPr="001161EA" w:rsidRDefault="002907AB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0B625" w14:textId="77777777" w:rsidR="002907AB" w:rsidRDefault="002907AB" w:rsidP="003E7F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89AE2" w14:textId="77777777" w:rsidR="002907AB" w:rsidRDefault="002907AB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AAA3D" w14:textId="77777777" w:rsidR="002907AB" w:rsidRPr="001161EA" w:rsidRDefault="002907AB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1D3B4" w14:textId="77777777" w:rsidR="002907AB" w:rsidRDefault="002907AB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38FCF" w14:textId="77777777" w:rsidR="002907AB" w:rsidRDefault="002907AB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0D5EF" w14:textId="77777777" w:rsidR="002907AB" w:rsidRDefault="002907AB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Fără inductori.</w:t>
            </w:r>
          </w:p>
          <w:p w14:paraId="298C1495" w14:textId="77777777" w:rsidR="002907AB" w:rsidRDefault="002907AB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și 6 St. Saligny.</w:t>
            </w:r>
          </w:p>
        </w:tc>
      </w:tr>
      <w:tr w:rsidR="002907AB" w14:paraId="44C8218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77057" w14:textId="77777777" w:rsidR="002907AB" w:rsidRDefault="002907AB" w:rsidP="002907A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D8E0D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179+450</w:t>
            </w:r>
          </w:p>
          <w:p w14:paraId="335F5766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8B340" w14:textId="77777777" w:rsidR="002907AB" w:rsidRPr="001161EA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19E3A" w14:textId="77777777" w:rsidR="002907AB" w:rsidRDefault="002907A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Mircea Vodă, </w:t>
            </w:r>
            <w:r>
              <w:rPr>
                <w:b/>
                <w:bCs/>
                <w:sz w:val="20"/>
                <w:lang w:val="ro-RO"/>
              </w:rPr>
              <w:br/>
              <w:t>Cap X, 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FFA33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E5C48" w14:textId="77777777" w:rsidR="002907AB" w:rsidRPr="001161EA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70368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A910A" w14:textId="77777777" w:rsidR="002907AB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AE176" w14:textId="77777777" w:rsidR="002907AB" w:rsidRDefault="002907A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907AB" w14:paraId="7926543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AB7E2" w14:textId="77777777" w:rsidR="002907AB" w:rsidRDefault="002907AB" w:rsidP="002907A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D3C15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6C973" w14:textId="77777777" w:rsidR="002907AB" w:rsidRPr="001161EA" w:rsidRDefault="002907AB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AEFC2" w14:textId="77777777" w:rsidR="002907AB" w:rsidRDefault="002907A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7BDCBB0B" w14:textId="77777777" w:rsidR="002907AB" w:rsidRDefault="002907A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07F78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5426FCC7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14:paraId="76BC447E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C8CB0" w14:textId="77777777" w:rsidR="002907AB" w:rsidRPr="001161EA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DF99B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D7598" w14:textId="77777777" w:rsidR="002907AB" w:rsidRPr="001161EA" w:rsidRDefault="002907AB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50A3B" w14:textId="77777777" w:rsidR="002907AB" w:rsidRDefault="002907A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907AB" w14:paraId="462463E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AD46B" w14:textId="77777777" w:rsidR="002907AB" w:rsidRDefault="002907AB" w:rsidP="002907A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3FD7D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07E7A" w14:textId="77777777" w:rsidR="002907AB" w:rsidRPr="001161EA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0CE88" w14:textId="77777777" w:rsidR="002907AB" w:rsidRDefault="002907A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3B102ACC" w14:textId="77777777" w:rsidR="002907AB" w:rsidRDefault="002907A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6A375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14:paraId="0EF9A70F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14:paraId="1A8A9F20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75CB3" w14:textId="77777777" w:rsidR="002907AB" w:rsidRPr="001161EA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C2334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F7C7A" w14:textId="77777777" w:rsidR="002907AB" w:rsidRPr="008D08DE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70E17" w14:textId="77777777" w:rsidR="002907AB" w:rsidRDefault="002907A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907AB" w14:paraId="63644C8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A06DC" w14:textId="77777777" w:rsidR="002907AB" w:rsidRDefault="002907AB" w:rsidP="002907A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6139D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B6B3E" w14:textId="77777777" w:rsidR="002907AB" w:rsidRPr="001161EA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DF102" w14:textId="77777777" w:rsidR="002907AB" w:rsidRDefault="002907A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76539824" w14:textId="77777777" w:rsidR="002907AB" w:rsidRDefault="002907A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082AF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232BD" w14:textId="77777777" w:rsidR="002907AB" w:rsidRPr="001161EA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15B39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563D0" w14:textId="77777777" w:rsidR="002907AB" w:rsidRPr="008D08DE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2EEB1" w14:textId="77777777" w:rsidR="002907AB" w:rsidRDefault="002907A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D2BC4C1" w14:textId="77777777" w:rsidR="002907AB" w:rsidRDefault="002907A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2812C0" w14:textId="77777777" w:rsidR="002907AB" w:rsidRDefault="002907A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2907AB" w14:paraId="5467F25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7DB57" w14:textId="77777777" w:rsidR="002907AB" w:rsidRDefault="002907AB" w:rsidP="002907A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6505B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56BEE" w14:textId="77777777" w:rsidR="002907AB" w:rsidRPr="001161EA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A5E21" w14:textId="77777777" w:rsidR="002907AB" w:rsidRDefault="002907A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5C09FB91" w14:textId="77777777" w:rsidR="002907AB" w:rsidRDefault="002907A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4D2E1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AB61E" w14:textId="77777777" w:rsidR="002907AB" w:rsidRPr="001161EA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94F19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C66C0" w14:textId="77777777" w:rsidR="002907AB" w:rsidRPr="008D08DE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E971C" w14:textId="77777777" w:rsidR="002907AB" w:rsidRDefault="002907A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907AB" w14:paraId="02FAF6B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83C3C" w14:textId="77777777" w:rsidR="002907AB" w:rsidRDefault="002907AB" w:rsidP="002907A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B9AB8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B6547" w14:textId="77777777" w:rsidR="002907AB" w:rsidRPr="001161EA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925DD" w14:textId="77777777" w:rsidR="002907AB" w:rsidRDefault="002907A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4A8E7DA7" w14:textId="77777777" w:rsidR="002907AB" w:rsidRDefault="002907A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75EDC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F0D0B" w14:textId="77777777" w:rsidR="002907AB" w:rsidRPr="001161EA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420C9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A84EE" w14:textId="77777777" w:rsidR="002907AB" w:rsidRPr="008D08DE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A63FF" w14:textId="77777777" w:rsidR="002907AB" w:rsidRDefault="002907A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907AB" w14:paraId="40E7AC0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6C1F5" w14:textId="77777777" w:rsidR="002907AB" w:rsidRDefault="002907AB" w:rsidP="002907A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BD627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39A92" w14:textId="77777777" w:rsidR="002907AB" w:rsidRPr="001161EA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D8504" w14:textId="77777777" w:rsidR="002907AB" w:rsidRDefault="002907A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6D24CA36" w14:textId="77777777" w:rsidR="002907AB" w:rsidRDefault="002907A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E6FB4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0306C" w14:textId="77777777" w:rsidR="002907AB" w:rsidRPr="001161EA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E6584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96154" w14:textId="77777777" w:rsidR="002907AB" w:rsidRPr="008D08DE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7AE55" w14:textId="77777777" w:rsidR="002907AB" w:rsidRDefault="002907A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907AB" w14:paraId="120AD3C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038E8" w14:textId="77777777" w:rsidR="002907AB" w:rsidRDefault="002907AB" w:rsidP="002907A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3C903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362C9" w14:textId="77777777" w:rsidR="002907AB" w:rsidRPr="001161EA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1AC09" w14:textId="77777777" w:rsidR="002907AB" w:rsidRDefault="002907A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3D31A837" w14:textId="77777777" w:rsidR="002907AB" w:rsidRDefault="002907A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F22BE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4A7EB" w14:textId="77777777" w:rsidR="002907AB" w:rsidRPr="001161EA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AB47E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B229C" w14:textId="77777777" w:rsidR="002907AB" w:rsidRPr="008D08DE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B9689" w14:textId="77777777" w:rsidR="002907AB" w:rsidRDefault="002907A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907AB" w14:paraId="23AEC69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B09C7" w14:textId="77777777" w:rsidR="002907AB" w:rsidRDefault="002907AB" w:rsidP="002907A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2EFA2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FF99C" w14:textId="77777777" w:rsidR="002907AB" w:rsidRPr="001161EA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7B4C3" w14:textId="77777777" w:rsidR="002907AB" w:rsidRDefault="002907A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768E3D35" w14:textId="77777777" w:rsidR="002907AB" w:rsidRDefault="002907A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14:paraId="49CF0613" w14:textId="77777777" w:rsidR="002907AB" w:rsidRDefault="002907A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8EF6E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6115A" w14:textId="77777777" w:rsidR="002907AB" w:rsidRPr="001161EA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45AA0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5770E" w14:textId="77777777" w:rsidR="002907AB" w:rsidRPr="008D08DE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52024" w14:textId="77777777" w:rsidR="002907AB" w:rsidRDefault="002907A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907AB" w14:paraId="492DB59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47914" w14:textId="77777777" w:rsidR="002907AB" w:rsidRDefault="002907AB" w:rsidP="002907A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5A3EB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E5C4B" w14:textId="77777777" w:rsidR="002907AB" w:rsidRPr="001161EA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785A3" w14:textId="77777777" w:rsidR="002907AB" w:rsidRDefault="002907A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1A4E7045" w14:textId="77777777" w:rsidR="002907AB" w:rsidRDefault="002907A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5C76E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0A1EE" w14:textId="77777777" w:rsidR="002907AB" w:rsidRPr="001161EA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0C834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D5B31" w14:textId="77777777" w:rsidR="002907AB" w:rsidRPr="008D08DE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04909" w14:textId="77777777" w:rsidR="002907AB" w:rsidRDefault="002907A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66E96C3" w14:textId="77777777" w:rsidR="002907AB" w:rsidRDefault="002907A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0B9AB566" w14:textId="77777777" w:rsidR="002907AB" w:rsidRDefault="002907A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2907AB" w14:paraId="559F392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C29C9" w14:textId="77777777" w:rsidR="002907AB" w:rsidRDefault="002907AB" w:rsidP="002907A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BEC3E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  <w:p w14:paraId="39A2F9D7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77590" w14:textId="77777777" w:rsidR="002907AB" w:rsidRPr="001161EA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5E198" w14:textId="77777777" w:rsidR="002907AB" w:rsidRDefault="002907A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Dorobanțu, peste sch. 22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C343F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D3F49" w14:textId="77777777" w:rsidR="002907AB" w:rsidRPr="001161EA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1C1AB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F7133" w14:textId="77777777" w:rsidR="002907AB" w:rsidRPr="008D08DE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66E38" w14:textId="77777777" w:rsidR="002907AB" w:rsidRDefault="002907A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907AB" w14:paraId="02BA536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F7836" w14:textId="77777777" w:rsidR="002907AB" w:rsidRDefault="002907AB" w:rsidP="002907A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3858F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7A5E6" w14:textId="77777777" w:rsidR="002907AB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4586C" w14:textId="77777777" w:rsidR="002907AB" w:rsidRDefault="002907A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1086B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2E8CBAE7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AF513" w14:textId="77777777" w:rsidR="002907AB" w:rsidRPr="001161EA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8CCD8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74660" w14:textId="77777777" w:rsidR="002907AB" w:rsidRPr="008D08DE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3846E" w14:textId="77777777" w:rsidR="002907AB" w:rsidRDefault="002907A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BFC223D" w14:textId="77777777" w:rsidR="002907AB" w:rsidRDefault="002907A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liniile 1-4 Cap X</w:t>
            </w:r>
          </w:p>
        </w:tc>
      </w:tr>
      <w:tr w:rsidR="002907AB" w14:paraId="702CD8C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F7190" w14:textId="77777777" w:rsidR="002907AB" w:rsidRDefault="002907AB" w:rsidP="002907A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4698B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208+450</w:t>
            </w:r>
          </w:p>
          <w:p w14:paraId="3761EE3C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D4DA3" w14:textId="77777777" w:rsidR="002907AB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837E4" w14:textId="77777777" w:rsidR="002907AB" w:rsidRDefault="002907A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Basarabi </w:t>
            </w:r>
            <w:r>
              <w:rPr>
                <w:b/>
                <w:bCs/>
                <w:sz w:val="20"/>
                <w:lang w:val="ro-RO"/>
              </w:rPr>
              <w:br/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4D8DC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017C9" w14:textId="77777777" w:rsidR="002907AB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D45C7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A88E9" w14:textId="77777777" w:rsidR="002907AB" w:rsidRPr="008D08DE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30D2A" w14:textId="77777777" w:rsidR="002907AB" w:rsidRDefault="002907A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907AB" w14:paraId="58A2FE3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51FF1" w14:textId="77777777" w:rsidR="002907AB" w:rsidRDefault="002907AB" w:rsidP="002907A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70558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4BB90" w14:textId="77777777" w:rsidR="002907AB" w:rsidRPr="001161EA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C5ECE" w14:textId="77777777" w:rsidR="002907AB" w:rsidRDefault="002907A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14:paraId="66EDAFFE" w14:textId="77777777" w:rsidR="002907AB" w:rsidRDefault="002907A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59517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57549" w14:textId="77777777" w:rsidR="002907AB" w:rsidRPr="001161EA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15ADE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14:paraId="07E7DF54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F4379" w14:textId="77777777" w:rsidR="002907AB" w:rsidRPr="008D08DE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C6E5E" w14:textId="77777777" w:rsidR="002907AB" w:rsidRDefault="002907A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907AB" w14:paraId="1A50DF0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E62F5" w14:textId="77777777" w:rsidR="002907AB" w:rsidRDefault="002907AB" w:rsidP="002907A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743F1" w14:textId="77777777" w:rsidR="002907AB" w:rsidRDefault="002907AB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666F7" w14:textId="77777777" w:rsidR="002907AB" w:rsidRPr="001161EA" w:rsidRDefault="002907AB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8F994" w14:textId="77777777" w:rsidR="002907AB" w:rsidRDefault="002907AB" w:rsidP="00E828A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Valu lui Traian peste sch. 14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B9987" w14:textId="77777777" w:rsidR="002907AB" w:rsidRDefault="002907AB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DA610" w14:textId="77777777" w:rsidR="002907AB" w:rsidRPr="001161EA" w:rsidRDefault="002907AB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87B5F" w14:textId="77777777" w:rsidR="002907AB" w:rsidRDefault="002907AB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215+250</w:t>
            </w:r>
          </w:p>
          <w:p w14:paraId="1AA1B0E6" w14:textId="77777777" w:rsidR="002907AB" w:rsidRDefault="002907AB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C22AC" w14:textId="77777777" w:rsidR="002907AB" w:rsidRDefault="002907AB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B0664" w14:textId="77777777" w:rsidR="002907AB" w:rsidRDefault="002907AB" w:rsidP="00E828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907AB" w14:paraId="6101912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7F771" w14:textId="77777777" w:rsidR="002907AB" w:rsidRDefault="002907AB" w:rsidP="002907A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C67DF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983DE" w14:textId="77777777" w:rsidR="002907AB" w:rsidRPr="001161EA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4BBC9" w14:textId="77777777" w:rsidR="002907AB" w:rsidRDefault="002907A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384C338" w14:textId="77777777" w:rsidR="002907AB" w:rsidRDefault="002907A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213D7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CFFCE77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4CA056EA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324E0" w14:textId="77777777" w:rsidR="002907AB" w:rsidRPr="001161EA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A855C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AE80C" w14:textId="77777777" w:rsidR="002907AB" w:rsidRPr="008D08DE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4F518" w14:textId="77777777" w:rsidR="002907AB" w:rsidRDefault="002907A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DDB604C" w14:textId="77777777" w:rsidR="002907AB" w:rsidRDefault="002907A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0A47DB" w14:textId="77777777" w:rsidR="002907AB" w:rsidRDefault="002907A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14:paraId="79738D53" w14:textId="77777777" w:rsidR="002907AB" w:rsidRDefault="002907A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2907AB" w14:paraId="5E1E584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A6381" w14:textId="77777777" w:rsidR="002907AB" w:rsidRDefault="002907AB" w:rsidP="002907A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819A4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C70E2" w14:textId="77777777" w:rsidR="002907AB" w:rsidRPr="001161EA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372CF" w14:textId="77777777" w:rsidR="002907AB" w:rsidRDefault="002907A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2182778" w14:textId="77777777" w:rsidR="002907AB" w:rsidRDefault="002907A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F103F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E0F0FB6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A9642" w14:textId="77777777" w:rsidR="002907AB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30CFD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6036E" w14:textId="77777777" w:rsidR="002907AB" w:rsidRPr="008D08DE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E624F" w14:textId="77777777" w:rsidR="002907AB" w:rsidRDefault="002907A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907AB" w14:paraId="02D5DB8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C6A23" w14:textId="77777777" w:rsidR="002907AB" w:rsidRDefault="002907AB" w:rsidP="002907A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0A738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BD568" w14:textId="77777777" w:rsidR="002907AB" w:rsidRPr="001161EA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6A3E3" w14:textId="77777777" w:rsidR="002907AB" w:rsidRDefault="002907A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30A22A4" w14:textId="77777777" w:rsidR="002907AB" w:rsidRDefault="002907A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FCBFD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72A17DA7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E5A38" w14:textId="77777777" w:rsidR="002907AB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7D536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B3B4E" w14:textId="77777777" w:rsidR="002907AB" w:rsidRPr="008D08DE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EEC24" w14:textId="77777777" w:rsidR="002907AB" w:rsidRDefault="002907A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907AB" w14:paraId="5AB3D9F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3713B" w14:textId="77777777" w:rsidR="002907AB" w:rsidRDefault="002907AB" w:rsidP="002907A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BBE33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C8C3B" w14:textId="77777777" w:rsidR="002907AB" w:rsidRPr="001161EA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CAE3F" w14:textId="77777777" w:rsidR="002907AB" w:rsidRDefault="002907A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7854F47" w14:textId="77777777" w:rsidR="002907AB" w:rsidRDefault="002907A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F0698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</w:t>
            </w:r>
          </w:p>
          <w:p w14:paraId="3CECF113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8E9497B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58B4DCE2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41B/</w:t>
            </w:r>
          </w:p>
          <w:p w14:paraId="2D8AA4D7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2A4AC" w14:textId="77777777" w:rsidR="002907AB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428C9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D79BE" w14:textId="77777777" w:rsidR="002907AB" w:rsidRPr="008D08DE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435E0" w14:textId="77777777" w:rsidR="002907AB" w:rsidRDefault="002907A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907AB" w14:paraId="468D78F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EDCC9" w14:textId="77777777" w:rsidR="002907AB" w:rsidRDefault="002907AB" w:rsidP="002907A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8D9FE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FD059" w14:textId="77777777" w:rsidR="002907AB" w:rsidRPr="001161EA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8AF8A" w14:textId="77777777" w:rsidR="002907AB" w:rsidRDefault="002907A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5E3065E" w14:textId="77777777" w:rsidR="002907AB" w:rsidRDefault="002907A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817B2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4731CF72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022B4" w14:textId="77777777" w:rsidR="002907AB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02883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EEA42" w14:textId="77777777" w:rsidR="002907AB" w:rsidRPr="008D08DE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D9017" w14:textId="77777777" w:rsidR="002907AB" w:rsidRDefault="002907A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907AB" w14:paraId="1877B71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7041F" w14:textId="77777777" w:rsidR="002907AB" w:rsidRDefault="002907AB" w:rsidP="002907A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5EDA1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A278E" w14:textId="77777777" w:rsidR="002907AB" w:rsidRPr="001161EA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C6C45" w14:textId="77777777" w:rsidR="002907AB" w:rsidRDefault="002907AB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5326C4E" w14:textId="77777777" w:rsidR="002907AB" w:rsidRDefault="002907AB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1D2FE" w14:textId="77777777" w:rsidR="002907AB" w:rsidRPr="00F565BC" w:rsidRDefault="002907AB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4BB807E8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41A82" w14:textId="77777777" w:rsidR="002907AB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9D528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3109B" w14:textId="77777777" w:rsidR="002907AB" w:rsidRPr="008D08DE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1098A" w14:textId="77777777" w:rsidR="002907AB" w:rsidRDefault="002907A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L8 Grupa A și Linia Colectoare</w:t>
            </w:r>
          </w:p>
        </w:tc>
      </w:tr>
      <w:tr w:rsidR="002907AB" w14:paraId="31FF0C9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7E3E4" w14:textId="77777777" w:rsidR="002907AB" w:rsidRDefault="002907AB" w:rsidP="002907A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E894F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64941" w14:textId="77777777" w:rsidR="002907AB" w:rsidRPr="001161EA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52D3D" w14:textId="77777777" w:rsidR="002907AB" w:rsidRDefault="002907AB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4654E4E" w14:textId="77777777" w:rsidR="002907AB" w:rsidRDefault="002907AB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9FBAC" w14:textId="77777777" w:rsidR="002907AB" w:rsidRDefault="002907AB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BB8E0B4" w14:textId="77777777" w:rsidR="002907AB" w:rsidRDefault="002907AB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156E4" w14:textId="77777777" w:rsidR="002907AB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F729F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D1919" w14:textId="77777777" w:rsidR="002907AB" w:rsidRPr="008D08DE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8BE08" w14:textId="77777777" w:rsidR="002907AB" w:rsidRDefault="002907A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7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 xml:space="preserve">8 Grupa A și Linia Colectoare. </w:t>
            </w:r>
          </w:p>
        </w:tc>
      </w:tr>
      <w:tr w:rsidR="002907AB" w14:paraId="19E34C7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345AA" w14:textId="77777777" w:rsidR="002907AB" w:rsidRDefault="002907AB" w:rsidP="002907A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45CCE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920B3" w14:textId="77777777" w:rsidR="002907AB" w:rsidRPr="001161EA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87960" w14:textId="77777777" w:rsidR="002907AB" w:rsidRDefault="002907A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4552594" w14:textId="77777777" w:rsidR="002907AB" w:rsidRDefault="002907A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F601A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466AE46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86B53" w14:textId="77777777" w:rsidR="002907AB" w:rsidRPr="001161EA" w:rsidRDefault="002907AB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A3C52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908A7" w14:textId="77777777" w:rsidR="002907AB" w:rsidRPr="008D08DE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DDA0B" w14:textId="77777777" w:rsidR="002907AB" w:rsidRDefault="002907A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182296A4" w14:textId="77777777" w:rsidR="002907AB" w:rsidRDefault="002907A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01F9BF5D" w14:textId="77777777" w:rsidR="002907AB" w:rsidRDefault="002907A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14:paraId="652F0596" w14:textId="77777777" w:rsidR="002907AB" w:rsidRDefault="002907A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14:paraId="57F62B2D" w14:textId="77777777" w:rsidR="002907AB" w:rsidRDefault="002907A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2907AB" w14:paraId="789EE57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95962" w14:textId="77777777" w:rsidR="002907AB" w:rsidRDefault="002907AB" w:rsidP="002907A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6CA82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3C920" w14:textId="77777777" w:rsidR="002907AB" w:rsidRPr="001161EA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799AF" w14:textId="77777777" w:rsidR="002907AB" w:rsidRDefault="002907A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54F85DF" w14:textId="77777777" w:rsidR="002907AB" w:rsidRDefault="002907A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F97CC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4FF5A82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733FE831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B9E20" w14:textId="77777777" w:rsidR="002907AB" w:rsidRPr="001161EA" w:rsidRDefault="002907AB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E3B6B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A5335" w14:textId="77777777" w:rsidR="002907AB" w:rsidRPr="008D08DE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70234" w14:textId="77777777" w:rsidR="002907AB" w:rsidRDefault="002907A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3AC58BD" w14:textId="77777777" w:rsidR="002907AB" w:rsidRDefault="002907A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D507F4" w14:textId="77777777" w:rsidR="002907AB" w:rsidRDefault="002907A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2907AB" w14:paraId="64080E4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51D09" w14:textId="77777777" w:rsidR="002907AB" w:rsidRDefault="002907AB" w:rsidP="002907A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794D9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6139D" w14:textId="77777777" w:rsidR="002907AB" w:rsidRPr="001161EA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B4327" w14:textId="77777777" w:rsidR="002907AB" w:rsidRDefault="002907A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75C1631" w14:textId="77777777" w:rsidR="002907AB" w:rsidRDefault="002907A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C4CB7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7C612" w14:textId="77777777" w:rsidR="002907AB" w:rsidRDefault="002907AB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68639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7EF7A" w14:textId="77777777" w:rsidR="002907AB" w:rsidRPr="008D08DE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B130E" w14:textId="77777777" w:rsidR="002907AB" w:rsidRDefault="002907A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6646E3F7" w14:textId="77777777" w:rsidR="002907AB" w:rsidRDefault="002907A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 814 la liniile </w:t>
            </w:r>
          </w:p>
          <w:p w14:paraId="48A45971" w14:textId="77777777" w:rsidR="002907AB" w:rsidRDefault="002907A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Și liniile 1-11 Grupa A.</w:t>
            </w:r>
          </w:p>
        </w:tc>
      </w:tr>
      <w:tr w:rsidR="002907AB" w14:paraId="33686DA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9A067" w14:textId="77777777" w:rsidR="002907AB" w:rsidRDefault="002907AB" w:rsidP="002907A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B4FA3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AC6E1" w14:textId="77777777" w:rsidR="002907AB" w:rsidRPr="001161EA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C7517" w14:textId="77777777" w:rsidR="002907AB" w:rsidRDefault="002907A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50B4B48B" w14:textId="77777777" w:rsidR="002907AB" w:rsidRDefault="002907A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F1362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9177D1B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73ADD" w14:textId="77777777" w:rsidR="002907AB" w:rsidRPr="001161EA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A2A1F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EA812" w14:textId="77777777" w:rsidR="002907AB" w:rsidRPr="008D08DE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2BF50" w14:textId="77777777" w:rsidR="002907AB" w:rsidRDefault="002907A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67F234CE" w14:textId="77777777" w:rsidR="002907AB" w:rsidRDefault="002907A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E0AD62" w14:textId="77777777" w:rsidR="002907AB" w:rsidRDefault="002907A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2907AB" w14:paraId="452C2BA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48753" w14:textId="77777777" w:rsidR="002907AB" w:rsidRDefault="002907AB" w:rsidP="002907A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85033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96E39" w14:textId="77777777" w:rsidR="002907AB" w:rsidRPr="001161EA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6554E" w14:textId="77777777" w:rsidR="002907AB" w:rsidRDefault="002907A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23034796" w14:textId="77777777" w:rsidR="002907AB" w:rsidRDefault="002907A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E0C73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14907225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7AB2B" w14:textId="77777777" w:rsidR="002907AB" w:rsidRPr="001161EA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E4D29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3151B" w14:textId="77777777" w:rsidR="002907AB" w:rsidRPr="008D08DE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D865A" w14:textId="77777777" w:rsidR="002907AB" w:rsidRDefault="002907A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4CB7E07E" w14:textId="77777777" w:rsidR="002907AB" w:rsidRDefault="002907A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2907AB" w14:paraId="7C59543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34C08" w14:textId="77777777" w:rsidR="002907AB" w:rsidRDefault="002907AB" w:rsidP="002907A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8A8C0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E7910" w14:textId="77777777" w:rsidR="002907AB" w:rsidRPr="001161EA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70DD6" w14:textId="77777777" w:rsidR="002907AB" w:rsidRDefault="002907A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72AABF54" w14:textId="77777777" w:rsidR="002907AB" w:rsidRDefault="002907A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1B7AEBA2" w14:textId="77777777" w:rsidR="002907AB" w:rsidRDefault="002907A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E71E7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205492C5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F5FF6" w14:textId="77777777" w:rsidR="002907AB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15CC1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FF94E" w14:textId="77777777" w:rsidR="002907AB" w:rsidRPr="008D08DE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C1117" w14:textId="77777777" w:rsidR="002907AB" w:rsidRDefault="002907A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DA84B30" w14:textId="77777777" w:rsidR="002907AB" w:rsidRDefault="002907A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2907AB" w14:paraId="5AFD740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1A645" w14:textId="77777777" w:rsidR="002907AB" w:rsidRDefault="002907AB" w:rsidP="002907A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44D26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0B1D3" w14:textId="77777777" w:rsidR="002907AB" w:rsidRPr="001161EA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2D1C9" w14:textId="77777777" w:rsidR="002907AB" w:rsidRDefault="002907A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3246AF3D" w14:textId="77777777" w:rsidR="002907AB" w:rsidRDefault="002907A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D78DF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2E850" w14:textId="77777777" w:rsidR="002907AB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73515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C2F63" w14:textId="77777777" w:rsidR="002907AB" w:rsidRPr="008D08DE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2AAC0" w14:textId="77777777" w:rsidR="002907AB" w:rsidRDefault="002907A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907AB" w14:paraId="0253450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8CFB7" w14:textId="77777777" w:rsidR="002907AB" w:rsidRDefault="002907AB" w:rsidP="002907A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5688A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82D6E" w14:textId="77777777" w:rsidR="002907AB" w:rsidRPr="001161EA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3B0BF" w14:textId="77777777" w:rsidR="002907AB" w:rsidRDefault="002907A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6B807CC8" w14:textId="77777777" w:rsidR="002907AB" w:rsidRDefault="002907A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FE5FD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D66F2F4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33E87" w14:textId="77777777" w:rsidR="002907AB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28A3F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E7E7C" w14:textId="77777777" w:rsidR="002907AB" w:rsidRPr="008D08DE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72E97" w14:textId="77777777" w:rsidR="002907AB" w:rsidRDefault="002907A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907AB" w14:paraId="0B11C5E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AEB4A" w14:textId="77777777" w:rsidR="002907AB" w:rsidRDefault="002907AB" w:rsidP="002907A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14B02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73D07" w14:textId="77777777" w:rsidR="002907AB" w:rsidRPr="001161EA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D2351" w14:textId="77777777" w:rsidR="002907AB" w:rsidRDefault="002907A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9D091DF" w14:textId="77777777" w:rsidR="002907AB" w:rsidRDefault="002907A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901BC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46E72" w14:textId="77777777" w:rsidR="002907AB" w:rsidRPr="001161EA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E13DC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CAFEC" w14:textId="77777777" w:rsidR="002907AB" w:rsidRPr="008D08DE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5B1C5" w14:textId="77777777" w:rsidR="002907AB" w:rsidRDefault="002907A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907AB" w14:paraId="1757BC2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1378F" w14:textId="77777777" w:rsidR="002907AB" w:rsidRDefault="002907AB" w:rsidP="002907A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D353A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FC877" w14:textId="77777777" w:rsidR="002907AB" w:rsidRPr="001161EA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A4145" w14:textId="77777777" w:rsidR="002907AB" w:rsidRDefault="002907A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A6865">
              <w:rPr>
                <w:b/>
                <w:bCs/>
                <w:sz w:val="20"/>
                <w:lang w:val="ro-RO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6A4D8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ED5D3" w14:textId="77777777" w:rsidR="002907AB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DD3F2" w14:textId="77777777" w:rsidR="002907AB" w:rsidRDefault="002907A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8D203" w14:textId="77777777" w:rsidR="002907AB" w:rsidRPr="008D08DE" w:rsidRDefault="002907A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DBAE5" w14:textId="77777777" w:rsidR="002907AB" w:rsidRDefault="002907A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6865">
              <w:rPr>
                <w:b/>
                <w:bCs/>
                <w:i/>
                <w:iCs/>
                <w:sz w:val="20"/>
                <w:lang w:val="ro-RO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1BD92F22" w14:textId="77777777" w:rsidR="002907AB" w:rsidRDefault="002907AB">
      <w:pPr>
        <w:spacing w:before="40" w:after="40" w:line="192" w:lineRule="auto"/>
        <w:ind w:right="57"/>
        <w:rPr>
          <w:sz w:val="20"/>
          <w:lang w:val="ro-RO"/>
        </w:rPr>
      </w:pPr>
    </w:p>
    <w:p w14:paraId="33624451" w14:textId="77777777" w:rsidR="00D569DB" w:rsidRDefault="00D569DB">
      <w:pPr>
        <w:spacing w:before="40" w:after="40" w:line="192" w:lineRule="auto"/>
        <w:ind w:right="57"/>
        <w:rPr>
          <w:sz w:val="20"/>
          <w:lang w:val="ro-RO"/>
        </w:rPr>
      </w:pPr>
    </w:p>
    <w:p w14:paraId="4A47E189" w14:textId="77777777" w:rsidR="00D569DB" w:rsidRDefault="00D569DB">
      <w:pPr>
        <w:spacing w:before="40" w:after="40" w:line="192" w:lineRule="auto"/>
        <w:ind w:right="57"/>
        <w:rPr>
          <w:sz w:val="20"/>
          <w:lang w:val="ro-RO"/>
        </w:rPr>
      </w:pPr>
    </w:p>
    <w:p w14:paraId="300E57A0" w14:textId="77777777" w:rsidR="00D569DB" w:rsidRDefault="00D569DB">
      <w:pPr>
        <w:spacing w:before="40" w:after="40" w:line="192" w:lineRule="auto"/>
        <w:ind w:right="57"/>
        <w:rPr>
          <w:sz w:val="20"/>
          <w:lang w:val="ro-RO"/>
        </w:rPr>
      </w:pPr>
    </w:p>
    <w:p w14:paraId="284AF7F3" w14:textId="77777777" w:rsidR="00D569DB" w:rsidRDefault="00D569DB">
      <w:pPr>
        <w:spacing w:before="40" w:after="40" w:line="192" w:lineRule="auto"/>
        <w:ind w:right="57"/>
        <w:rPr>
          <w:sz w:val="20"/>
          <w:lang w:val="ro-RO"/>
        </w:rPr>
      </w:pPr>
    </w:p>
    <w:p w14:paraId="0CDEFAC2" w14:textId="77777777" w:rsidR="00D569DB" w:rsidRDefault="00D569DB">
      <w:pPr>
        <w:spacing w:before="40" w:after="40" w:line="192" w:lineRule="auto"/>
        <w:ind w:right="57"/>
        <w:rPr>
          <w:sz w:val="20"/>
          <w:lang w:val="ro-RO"/>
        </w:rPr>
      </w:pPr>
    </w:p>
    <w:p w14:paraId="6F56B9BF" w14:textId="77777777" w:rsidR="00D569DB" w:rsidRDefault="00D569DB">
      <w:pPr>
        <w:spacing w:before="40" w:after="40" w:line="192" w:lineRule="auto"/>
        <w:ind w:right="57"/>
        <w:rPr>
          <w:sz w:val="20"/>
          <w:lang w:val="ro-RO"/>
        </w:rPr>
      </w:pPr>
    </w:p>
    <w:p w14:paraId="1C5AFB21" w14:textId="77777777" w:rsidR="00D569DB" w:rsidRDefault="00D569DB">
      <w:pPr>
        <w:spacing w:before="40" w:after="40" w:line="192" w:lineRule="auto"/>
        <w:ind w:right="57"/>
        <w:rPr>
          <w:sz w:val="20"/>
          <w:lang w:val="ro-RO"/>
        </w:rPr>
      </w:pPr>
    </w:p>
    <w:p w14:paraId="4502910A" w14:textId="77777777" w:rsidR="00D569DB" w:rsidRDefault="00D569DB">
      <w:pPr>
        <w:spacing w:before="40" w:after="40" w:line="192" w:lineRule="auto"/>
        <w:ind w:right="57"/>
        <w:rPr>
          <w:sz w:val="20"/>
          <w:lang w:val="ro-RO"/>
        </w:rPr>
      </w:pPr>
    </w:p>
    <w:p w14:paraId="50C2027A" w14:textId="77777777" w:rsidR="00D569DB" w:rsidRDefault="00D569DB">
      <w:pPr>
        <w:spacing w:before="40" w:after="40" w:line="192" w:lineRule="auto"/>
        <w:ind w:right="57"/>
        <w:rPr>
          <w:sz w:val="20"/>
          <w:lang w:val="ro-RO"/>
        </w:rPr>
      </w:pPr>
    </w:p>
    <w:p w14:paraId="37CE5076" w14:textId="77777777" w:rsidR="00D569DB" w:rsidRDefault="00D569DB">
      <w:pPr>
        <w:spacing w:before="40" w:after="40" w:line="192" w:lineRule="auto"/>
        <w:ind w:right="57"/>
        <w:rPr>
          <w:sz w:val="20"/>
          <w:lang w:val="ro-RO"/>
        </w:rPr>
      </w:pPr>
    </w:p>
    <w:p w14:paraId="4F316CCA" w14:textId="77777777" w:rsidR="00D569DB" w:rsidRDefault="00D569DB">
      <w:pPr>
        <w:spacing w:before="40" w:after="40" w:line="192" w:lineRule="auto"/>
        <w:ind w:right="57"/>
        <w:rPr>
          <w:sz w:val="20"/>
          <w:lang w:val="ro-RO"/>
        </w:rPr>
      </w:pPr>
    </w:p>
    <w:p w14:paraId="1DA18554" w14:textId="77777777" w:rsidR="00D569DB" w:rsidRDefault="00D569DB">
      <w:pPr>
        <w:spacing w:before="40" w:after="40" w:line="192" w:lineRule="auto"/>
        <w:ind w:right="57"/>
        <w:rPr>
          <w:sz w:val="20"/>
          <w:lang w:val="ro-RO"/>
        </w:rPr>
      </w:pPr>
    </w:p>
    <w:p w14:paraId="76E3BE46" w14:textId="77777777" w:rsidR="00D569DB" w:rsidRDefault="00D569DB">
      <w:pPr>
        <w:spacing w:before="40" w:after="40" w:line="192" w:lineRule="auto"/>
        <w:ind w:right="57"/>
        <w:rPr>
          <w:sz w:val="20"/>
          <w:lang w:val="ro-RO"/>
        </w:rPr>
      </w:pPr>
    </w:p>
    <w:p w14:paraId="29EAB6B6" w14:textId="77777777" w:rsidR="00D569DB" w:rsidRDefault="00D569DB">
      <w:pPr>
        <w:spacing w:before="40" w:after="40" w:line="192" w:lineRule="auto"/>
        <w:ind w:right="57"/>
        <w:rPr>
          <w:sz w:val="20"/>
          <w:lang w:val="ro-RO"/>
        </w:rPr>
      </w:pPr>
    </w:p>
    <w:p w14:paraId="665C7053" w14:textId="77777777" w:rsidR="00D569DB" w:rsidRDefault="00D569DB">
      <w:pPr>
        <w:spacing w:before="40" w:after="40" w:line="192" w:lineRule="auto"/>
        <w:ind w:right="57"/>
        <w:rPr>
          <w:sz w:val="20"/>
          <w:lang w:val="ro-RO"/>
        </w:rPr>
      </w:pPr>
    </w:p>
    <w:p w14:paraId="640E9954" w14:textId="77777777" w:rsidR="00D569DB" w:rsidRDefault="00D569DB">
      <w:pPr>
        <w:spacing w:before="40" w:after="40" w:line="192" w:lineRule="auto"/>
        <w:ind w:right="57"/>
        <w:rPr>
          <w:sz w:val="20"/>
          <w:lang w:val="ro-RO"/>
        </w:rPr>
      </w:pPr>
    </w:p>
    <w:p w14:paraId="399F6300" w14:textId="77777777" w:rsidR="00D569DB" w:rsidRDefault="00D569DB">
      <w:pPr>
        <w:spacing w:before="40" w:after="40" w:line="192" w:lineRule="auto"/>
        <w:ind w:right="57"/>
        <w:rPr>
          <w:sz w:val="20"/>
          <w:lang w:val="ro-RO"/>
        </w:rPr>
      </w:pPr>
    </w:p>
    <w:p w14:paraId="1AB1C32A" w14:textId="77777777" w:rsidR="00D569DB" w:rsidRDefault="00D569DB">
      <w:pPr>
        <w:spacing w:before="40" w:after="40" w:line="192" w:lineRule="auto"/>
        <w:ind w:right="57"/>
        <w:rPr>
          <w:sz w:val="20"/>
          <w:lang w:val="ro-RO"/>
        </w:rPr>
      </w:pPr>
    </w:p>
    <w:p w14:paraId="746306E9" w14:textId="77777777" w:rsidR="00D569DB" w:rsidRDefault="00D569DB">
      <w:pPr>
        <w:spacing w:before="40" w:after="40" w:line="192" w:lineRule="auto"/>
        <w:ind w:right="57"/>
        <w:rPr>
          <w:sz w:val="20"/>
          <w:lang w:val="ro-RO"/>
        </w:rPr>
      </w:pPr>
    </w:p>
    <w:p w14:paraId="0F8A8E11" w14:textId="77777777" w:rsidR="00D569DB" w:rsidRDefault="00D569DB">
      <w:pPr>
        <w:spacing w:before="40" w:after="40" w:line="192" w:lineRule="auto"/>
        <w:ind w:right="57"/>
        <w:rPr>
          <w:sz w:val="20"/>
          <w:lang w:val="ro-RO"/>
        </w:rPr>
      </w:pPr>
    </w:p>
    <w:p w14:paraId="222AEA8B" w14:textId="77777777" w:rsidR="00D569DB" w:rsidRDefault="00D569DB">
      <w:pPr>
        <w:spacing w:before="40" w:after="40" w:line="192" w:lineRule="auto"/>
        <w:ind w:right="57"/>
        <w:rPr>
          <w:sz w:val="20"/>
          <w:lang w:val="ro-RO"/>
        </w:rPr>
      </w:pPr>
    </w:p>
    <w:p w14:paraId="0A7334E6" w14:textId="77777777" w:rsidR="00D569DB" w:rsidRDefault="00D569DB">
      <w:pPr>
        <w:spacing w:before="40" w:after="40" w:line="192" w:lineRule="auto"/>
        <w:ind w:right="57"/>
        <w:rPr>
          <w:sz w:val="20"/>
          <w:lang w:val="ro-RO"/>
        </w:rPr>
      </w:pPr>
    </w:p>
    <w:p w14:paraId="0881A20F" w14:textId="77777777" w:rsidR="00D569DB" w:rsidRDefault="00D569DB">
      <w:pPr>
        <w:spacing w:before="40" w:after="40" w:line="192" w:lineRule="auto"/>
        <w:ind w:right="57"/>
        <w:rPr>
          <w:sz w:val="20"/>
          <w:lang w:val="ro-RO"/>
        </w:rPr>
      </w:pPr>
    </w:p>
    <w:p w14:paraId="662371D5" w14:textId="77777777" w:rsidR="00D569DB" w:rsidRDefault="00D569DB">
      <w:pPr>
        <w:spacing w:before="40" w:after="40" w:line="192" w:lineRule="auto"/>
        <w:ind w:right="57"/>
        <w:rPr>
          <w:sz w:val="20"/>
          <w:lang w:val="ro-RO"/>
        </w:rPr>
      </w:pPr>
    </w:p>
    <w:p w14:paraId="4D726203" w14:textId="77777777" w:rsidR="00D569DB" w:rsidRDefault="00D569DB">
      <w:pPr>
        <w:spacing w:before="40" w:after="40" w:line="192" w:lineRule="auto"/>
        <w:ind w:right="57"/>
        <w:rPr>
          <w:sz w:val="20"/>
          <w:lang w:val="ro-RO"/>
        </w:rPr>
      </w:pPr>
    </w:p>
    <w:p w14:paraId="47DD857A" w14:textId="77777777" w:rsidR="00D569DB" w:rsidRDefault="00D569DB">
      <w:pPr>
        <w:spacing w:before="40" w:after="40" w:line="192" w:lineRule="auto"/>
        <w:ind w:right="57"/>
        <w:rPr>
          <w:sz w:val="20"/>
          <w:lang w:val="ro-RO"/>
        </w:rPr>
      </w:pPr>
    </w:p>
    <w:p w14:paraId="483EF58C" w14:textId="77777777" w:rsidR="00D569DB" w:rsidRDefault="00D569DB">
      <w:pPr>
        <w:spacing w:before="40" w:after="40" w:line="192" w:lineRule="auto"/>
        <w:ind w:right="57"/>
        <w:rPr>
          <w:sz w:val="20"/>
          <w:lang w:val="ro-RO"/>
        </w:rPr>
      </w:pPr>
    </w:p>
    <w:p w14:paraId="7D1BEFF8" w14:textId="77777777" w:rsidR="00D569DB" w:rsidRDefault="00D569DB">
      <w:pPr>
        <w:spacing w:before="40" w:after="40" w:line="192" w:lineRule="auto"/>
        <w:ind w:right="57"/>
        <w:rPr>
          <w:sz w:val="20"/>
          <w:lang w:val="ro-RO"/>
        </w:rPr>
      </w:pPr>
    </w:p>
    <w:p w14:paraId="1998E23D" w14:textId="77777777" w:rsidR="00D569DB" w:rsidRDefault="00D569DB">
      <w:pPr>
        <w:spacing w:before="40" w:after="40" w:line="192" w:lineRule="auto"/>
        <w:ind w:right="57"/>
        <w:rPr>
          <w:sz w:val="20"/>
          <w:lang w:val="ro-RO"/>
        </w:rPr>
      </w:pPr>
    </w:p>
    <w:p w14:paraId="482391E4" w14:textId="77777777" w:rsidR="00D569DB" w:rsidRDefault="00D569DB">
      <w:pPr>
        <w:spacing w:before="40" w:after="40" w:line="192" w:lineRule="auto"/>
        <w:ind w:right="57"/>
        <w:rPr>
          <w:sz w:val="20"/>
          <w:lang w:val="ro-RO"/>
        </w:rPr>
      </w:pPr>
    </w:p>
    <w:p w14:paraId="0D14448B" w14:textId="77777777" w:rsidR="00D569DB" w:rsidRDefault="00D569DB">
      <w:pPr>
        <w:spacing w:before="40" w:after="40" w:line="192" w:lineRule="auto"/>
        <w:ind w:right="57"/>
        <w:rPr>
          <w:sz w:val="20"/>
          <w:lang w:val="ro-RO"/>
        </w:rPr>
      </w:pPr>
    </w:p>
    <w:p w14:paraId="6892E519" w14:textId="77777777" w:rsidR="00D569DB" w:rsidRDefault="00D569DB">
      <w:pPr>
        <w:spacing w:before="40" w:after="40" w:line="192" w:lineRule="auto"/>
        <w:ind w:right="57"/>
        <w:rPr>
          <w:sz w:val="20"/>
          <w:lang w:val="ro-RO"/>
        </w:rPr>
      </w:pPr>
    </w:p>
    <w:p w14:paraId="55EB1252" w14:textId="77777777" w:rsidR="00D569DB" w:rsidRDefault="00D569DB">
      <w:pPr>
        <w:spacing w:before="40" w:after="40" w:line="192" w:lineRule="auto"/>
        <w:ind w:right="57"/>
        <w:rPr>
          <w:sz w:val="20"/>
          <w:lang w:val="ro-RO"/>
        </w:rPr>
      </w:pPr>
    </w:p>
    <w:p w14:paraId="1EE0A4D3" w14:textId="77777777" w:rsidR="00D569DB" w:rsidRDefault="00D569DB">
      <w:pPr>
        <w:spacing w:before="40" w:after="40" w:line="192" w:lineRule="auto"/>
        <w:ind w:right="57"/>
        <w:rPr>
          <w:sz w:val="20"/>
          <w:lang w:val="ro-RO"/>
        </w:rPr>
      </w:pPr>
    </w:p>
    <w:p w14:paraId="05F6C1AF" w14:textId="77777777" w:rsidR="00D569DB" w:rsidRDefault="00D569DB">
      <w:pPr>
        <w:spacing w:before="40" w:after="40" w:line="192" w:lineRule="auto"/>
        <w:ind w:right="57"/>
        <w:rPr>
          <w:sz w:val="20"/>
          <w:lang w:val="ro-RO"/>
        </w:rPr>
      </w:pPr>
    </w:p>
    <w:p w14:paraId="1A61BD79" w14:textId="77777777" w:rsidR="00D569DB" w:rsidRDefault="00D569DB">
      <w:pPr>
        <w:spacing w:before="40" w:after="40" w:line="192" w:lineRule="auto"/>
        <w:ind w:right="57"/>
        <w:rPr>
          <w:sz w:val="20"/>
          <w:lang w:val="ro-RO"/>
        </w:rPr>
      </w:pPr>
    </w:p>
    <w:p w14:paraId="6E8533D8" w14:textId="77777777" w:rsidR="00D569DB" w:rsidRDefault="00D569DB">
      <w:pPr>
        <w:spacing w:before="40" w:after="40" w:line="192" w:lineRule="auto"/>
        <w:ind w:right="57"/>
        <w:rPr>
          <w:sz w:val="20"/>
          <w:lang w:val="ro-RO"/>
        </w:rPr>
      </w:pPr>
    </w:p>
    <w:p w14:paraId="1F9318A0" w14:textId="77777777" w:rsidR="00D569DB" w:rsidRPr="00D569DB" w:rsidRDefault="00D569D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16"/>
          <w:szCs w:val="16"/>
        </w:rPr>
      </w:pPr>
    </w:p>
    <w:p w14:paraId="32EBAF9A" w14:textId="060C43D6" w:rsidR="002907AB" w:rsidRPr="00C21F42" w:rsidRDefault="002907A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16BC7553" w14:textId="77777777" w:rsidR="002907AB" w:rsidRPr="00C21F42" w:rsidRDefault="002907A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56EDA47A" w14:textId="77777777" w:rsidR="002907AB" w:rsidRPr="00C21F42" w:rsidRDefault="002907AB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482D1F08" w14:textId="77777777" w:rsidR="00D569DB" w:rsidRPr="00D569DB" w:rsidRDefault="00D569DB" w:rsidP="009257A1">
      <w:pPr>
        <w:tabs>
          <w:tab w:val="left" w:pos="851"/>
        </w:tabs>
        <w:spacing w:line="480" w:lineRule="auto"/>
        <w:jc w:val="both"/>
        <w:rPr>
          <w:b/>
          <w:sz w:val="20"/>
          <w:szCs w:val="20"/>
        </w:rPr>
      </w:pPr>
    </w:p>
    <w:p w14:paraId="2587D881" w14:textId="353187A2" w:rsidR="002907AB" w:rsidRPr="00C21F42" w:rsidRDefault="002907AB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67899A69" w14:textId="77777777" w:rsidR="002907AB" w:rsidRPr="00C21F42" w:rsidRDefault="002907AB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24F5AE46" w14:textId="77777777" w:rsidR="002907AB" w:rsidRPr="00C21F42" w:rsidRDefault="002907AB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002B7E23" w14:textId="77777777" w:rsidR="002907AB" w:rsidRPr="00C21F42" w:rsidRDefault="002907AB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71049344" w14:textId="77777777" w:rsidR="00FB37F1" w:rsidRPr="00C40EFB" w:rsidRDefault="00FB37F1" w:rsidP="00C40EFB"/>
    <w:sectPr w:rsidR="00FB37F1" w:rsidRPr="00C40EFB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709C7" w14:textId="77777777" w:rsidR="001D0998" w:rsidRDefault="001D0998">
      <w:r>
        <w:separator/>
      </w:r>
    </w:p>
  </w:endnote>
  <w:endnote w:type="continuationSeparator" w:id="0">
    <w:p w14:paraId="38A671AE" w14:textId="77777777" w:rsidR="001D0998" w:rsidRDefault="001D0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9203C" w14:textId="77777777" w:rsidR="001E482D" w:rsidRDefault="001E4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FE4AE" w14:textId="77777777" w:rsidR="001E482D" w:rsidRDefault="001E48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147A3" w14:textId="77777777" w:rsidR="001E482D" w:rsidRDefault="001E4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88F32" w14:textId="77777777" w:rsidR="001D0998" w:rsidRDefault="001D0998">
      <w:r>
        <w:separator/>
      </w:r>
    </w:p>
  </w:footnote>
  <w:footnote w:type="continuationSeparator" w:id="0">
    <w:p w14:paraId="753A5612" w14:textId="77777777" w:rsidR="001D0998" w:rsidRDefault="001D0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6B1D6" w14:textId="77777777" w:rsidR="006F5073" w:rsidRDefault="00192529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4096">
      <w:rPr>
        <w:rStyle w:val="PageNumber"/>
        <w:noProof/>
      </w:rPr>
      <w:t>2</w:t>
    </w:r>
    <w:r>
      <w:rPr>
        <w:rStyle w:val="PageNumber"/>
      </w:rPr>
      <w:fldChar w:fldCharType="end"/>
    </w:r>
  </w:p>
  <w:p w14:paraId="1351520F" w14:textId="2A818533" w:rsidR="006F5073" w:rsidRDefault="00C0614E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064162">
      <w:rPr>
        <w:b/>
        <w:bCs/>
        <w:i/>
        <w:iCs/>
        <w:sz w:val="22"/>
      </w:rPr>
      <w:t>decada 1-10 mai 2026</w:t>
    </w:r>
  </w:p>
  <w:p w14:paraId="31C5D1E8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B71F69">
      <w:rPr>
        <w:rStyle w:val="PageNumber"/>
        <w:b/>
        <w:bCs/>
      </w:rPr>
      <w:t>TIMISOARA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313FBD0D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0D127D90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1967AD58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3971CD01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DD27681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6E191637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37636A3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791AF26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19D1C4BE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1F755B68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44068F7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6607B0CF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5016D063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164541FB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7A00EFC1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10FABA73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7DCF80A6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1C876D52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1279B6F0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626BC7FD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5BE41498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57F6E355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357C2519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76A7F52A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2475383B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3FFAFF88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1B29E4EB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26A8B8FD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75445F9B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5B14ACE0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4338F90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7BB71BD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3AB5240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52344802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3ABB4D4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3E91048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5C684194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31CD7CCE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7C1C8" w14:textId="77777777" w:rsidR="006F5073" w:rsidRDefault="00192529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E6329">
      <w:rPr>
        <w:rStyle w:val="PageNumber"/>
        <w:noProof/>
      </w:rPr>
      <w:t>3</w:t>
    </w:r>
    <w:r>
      <w:rPr>
        <w:rStyle w:val="PageNumber"/>
      </w:rPr>
      <w:fldChar w:fldCharType="end"/>
    </w:r>
  </w:p>
  <w:p w14:paraId="7E01E29B" w14:textId="32C4C19F" w:rsidR="00004110" w:rsidRPr="00A048AC" w:rsidRDefault="00C0614E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064162">
      <w:rPr>
        <w:b/>
        <w:bCs/>
        <w:i/>
        <w:iCs/>
        <w:sz w:val="22"/>
      </w:rPr>
      <w:t>decada 1-10 mai 2026</w:t>
    </w:r>
  </w:p>
  <w:p w14:paraId="295F430E" w14:textId="77777777"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469C358B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71BEFDF2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47210EB2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5A3D9E26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08E90FB2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700BC4C0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0E87F695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B71F69">
      <w:rPr>
        <w:rStyle w:val="PageNumber"/>
        <w:b/>
        <w:bCs/>
      </w:rPr>
      <w:t>TIMISOARA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36730FDF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110B7D49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00D2141E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165A7807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27BB4FB4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57ED835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4DD4AC15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72DA935E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4654730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30CD094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44EA357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68132C44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42961275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124EDF9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76E5139F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4D2EC48E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163756ED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640E85AE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C2B5E46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46CC52C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790BB11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7665510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27E2F2FB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489054E2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641549CD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1FBD264D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5E151342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7734A4D1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39A3D8B7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DBDC8CF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54CD8F5B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6D016DF2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6AE3DF96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4305754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4371F5E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05F333C0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6990A1E4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14B09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116A5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1D6F3B"/>
    <w:multiLevelType w:val="hybridMultilevel"/>
    <w:tmpl w:val="D8468306"/>
    <w:lvl w:ilvl="0" w:tplc="14789E2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" w15:restartNumberingAfterBreak="0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5C09EB"/>
    <w:multiLevelType w:val="hybridMultilevel"/>
    <w:tmpl w:val="C43606D0"/>
    <w:lvl w:ilvl="0" w:tplc="AA121EB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" w15:restartNumberingAfterBreak="0">
    <w:nsid w:val="098B465B"/>
    <w:multiLevelType w:val="hybridMultilevel"/>
    <w:tmpl w:val="90C66EC2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5535E7"/>
    <w:multiLevelType w:val="hybridMultilevel"/>
    <w:tmpl w:val="43080FA2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" w15:restartNumberingAfterBreak="0">
    <w:nsid w:val="0DDA17EB"/>
    <w:multiLevelType w:val="hybridMultilevel"/>
    <w:tmpl w:val="FF14430C"/>
    <w:lvl w:ilvl="0" w:tplc="7DFCBB9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8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9" w15:restartNumberingAfterBreak="0">
    <w:nsid w:val="10442BC8"/>
    <w:multiLevelType w:val="hybridMultilevel"/>
    <w:tmpl w:val="73C6FCC0"/>
    <w:lvl w:ilvl="0" w:tplc="CEA6420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0" w15:restartNumberingAfterBreak="0">
    <w:nsid w:val="11B57872"/>
    <w:multiLevelType w:val="hybridMultilevel"/>
    <w:tmpl w:val="6B24AA10"/>
    <w:lvl w:ilvl="0" w:tplc="641A924A">
      <w:start w:val="1"/>
      <w:numFmt w:val="decimal"/>
      <w:lvlRestart w:val="0"/>
      <w:suff w:val="nothing"/>
      <w:lvlText w:val="%1"/>
      <w:lvlJc w:val="right"/>
      <w:pPr>
        <w:ind w:left="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01663D"/>
    <w:multiLevelType w:val="hybridMultilevel"/>
    <w:tmpl w:val="0B32F98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2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E42B8E"/>
    <w:multiLevelType w:val="hybridMultilevel"/>
    <w:tmpl w:val="56DEFF80"/>
    <w:lvl w:ilvl="0" w:tplc="E10666C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12F5333"/>
    <w:multiLevelType w:val="hybridMultilevel"/>
    <w:tmpl w:val="2FBEEDE6"/>
    <w:lvl w:ilvl="0" w:tplc="8CD8B224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5" w15:restartNumberingAfterBreak="0">
    <w:nsid w:val="270E795D"/>
    <w:multiLevelType w:val="hybridMultilevel"/>
    <w:tmpl w:val="1E8AD412"/>
    <w:lvl w:ilvl="0" w:tplc="651EB30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A77EA1"/>
    <w:multiLevelType w:val="hybridMultilevel"/>
    <w:tmpl w:val="66E4BB5A"/>
    <w:lvl w:ilvl="0" w:tplc="B88C8318">
      <w:start w:val="1"/>
      <w:numFmt w:val="decimal"/>
      <w:lvlRestart w:val="0"/>
      <w:suff w:val="nothing"/>
      <w:lvlText w:val="%1"/>
      <w:lvlJc w:val="right"/>
      <w:pPr>
        <w:ind w:left="227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7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8" w15:restartNumberingAfterBreak="0">
    <w:nsid w:val="30322A75"/>
    <w:multiLevelType w:val="hybridMultilevel"/>
    <w:tmpl w:val="6DF6E520"/>
    <w:lvl w:ilvl="0" w:tplc="900A3456">
      <w:start w:val="1"/>
      <w:numFmt w:val="decimal"/>
      <w:lvlRestart w:val="0"/>
      <w:suff w:val="nothing"/>
      <w:lvlText w:val="%1"/>
      <w:lvlJc w:val="right"/>
      <w:pPr>
        <w:ind w:left="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3965B2"/>
    <w:multiLevelType w:val="hybridMultilevel"/>
    <w:tmpl w:val="3C8A0504"/>
    <w:lvl w:ilvl="0" w:tplc="D3AAD58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A071EC"/>
    <w:multiLevelType w:val="hybridMultilevel"/>
    <w:tmpl w:val="07C44D06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1" w15:restartNumberingAfterBreak="0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2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9F7EC2"/>
    <w:multiLevelType w:val="hybridMultilevel"/>
    <w:tmpl w:val="B59212AA"/>
    <w:lvl w:ilvl="0" w:tplc="C3201D9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760788"/>
    <w:multiLevelType w:val="hybridMultilevel"/>
    <w:tmpl w:val="88906424"/>
    <w:lvl w:ilvl="0" w:tplc="797C1D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5" w15:restartNumberingAfterBreak="0">
    <w:nsid w:val="499354ED"/>
    <w:multiLevelType w:val="hybridMultilevel"/>
    <w:tmpl w:val="D6A8904A"/>
    <w:lvl w:ilvl="0" w:tplc="076C340C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0E76C98"/>
    <w:multiLevelType w:val="hybridMultilevel"/>
    <w:tmpl w:val="9D32073C"/>
    <w:lvl w:ilvl="0" w:tplc="35C4FA4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7" w15:restartNumberingAfterBreak="0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8" w15:restartNumberingAfterBreak="0">
    <w:nsid w:val="53CD1A91"/>
    <w:multiLevelType w:val="hybridMultilevel"/>
    <w:tmpl w:val="0B12258A"/>
    <w:lvl w:ilvl="0" w:tplc="84009E22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75A68B2"/>
    <w:multiLevelType w:val="hybridMultilevel"/>
    <w:tmpl w:val="449EE1D6"/>
    <w:lvl w:ilvl="0" w:tplc="023AEB3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8F5030"/>
    <w:multiLevelType w:val="hybridMultilevel"/>
    <w:tmpl w:val="F8F2F57A"/>
    <w:lvl w:ilvl="0" w:tplc="B518FCE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1" w15:restartNumberingAfterBreak="0">
    <w:nsid w:val="5BA045D6"/>
    <w:multiLevelType w:val="hybridMultilevel"/>
    <w:tmpl w:val="CBBC703E"/>
    <w:lvl w:ilvl="0" w:tplc="9AA0897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2" w15:restartNumberingAfterBreak="0">
    <w:nsid w:val="5D2C203F"/>
    <w:multiLevelType w:val="hybridMultilevel"/>
    <w:tmpl w:val="F5E2AB0E"/>
    <w:lvl w:ilvl="0" w:tplc="8CD8B224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4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F0D4C68"/>
    <w:multiLevelType w:val="hybridMultilevel"/>
    <w:tmpl w:val="CA7EF4BC"/>
    <w:lvl w:ilvl="0" w:tplc="FECA14C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16114D6"/>
    <w:multiLevelType w:val="hybridMultilevel"/>
    <w:tmpl w:val="023AE354"/>
    <w:lvl w:ilvl="0" w:tplc="FFF61F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5" w15:restartNumberingAfterBreak="0">
    <w:nsid w:val="620F32AC"/>
    <w:multiLevelType w:val="hybridMultilevel"/>
    <w:tmpl w:val="880828B4"/>
    <w:lvl w:ilvl="0" w:tplc="DBA2686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8" w15:restartNumberingAfterBreak="0">
    <w:nsid w:val="73EB59BF"/>
    <w:multiLevelType w:val="hybridMultilevel"/>
    <w:tmpl w:val="2EF02E0A"/>
    <w:lvl w:ilvl="0" w:tplc="AB9C04F6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EC5DA4"/>
    <w:multiLevelType w:val="hybridMultilevel"/>
    <w:tmpl w:val="81AE5648"/>
    <w:lvl w:ilvl="0" w:tplc="74EE575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0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68B16B3"/>
    <w:multiLevelType w:val="hybridMultilevel"/>
    <w:tmpl w:val="2442592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2" w15:restartNumberingAfterBreak="0">
    <w:nsid w:val="78F21D66"/>
    <w:multiLevelType w:val="hybridMultilevel"/>
    <w:tmpl w:val="A4B072F2"/>
    <w:lvl w:ilvl="0" w:tplc="2662F9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3" w15:restartNumberingAfterBreak="0">
    <w:nsid w:val="79BB5477"/>
    <w:multiLevelType w:val="hybridMultilevel"/>
    <w:tmpl w:val="F8ACA246"/>
    <w:lvl w:ilvl="0" w:tplc="652E01C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B0D69E5"/>
    <w:multiLevelType w:val="hybridMultilevel"/>
    <w:tmpl w:val="4468C336"/>
    <w:lvl w:ilvl="0" w:tplc="94C48A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5" w15:restartNumberingAfterBreak="0">
    <w:nsid w:val="7D93351C"/>
    <w:multiLevelType w:val="hybridMultilevel"/>
    <w:tmpl w:val="770478BE"/>
    <w:lvl w:ilvl="0" w:tplc="C10C70F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6" w15:restartNumberingAfterBreak="0">
    <w:nsid w:val="7E927324"/>
    <w:multiLevelType w:val="hybridMultilevel"/>
    <w:tmpl w:val="514AF56E"/>
    <w:lvl w:ilvl="0" w:tplc="C304123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187517">
    <w:abstractNumId w:val="22"/>
  </w:num>
  <w:num w:numId="2" w16cid:durableId="2035955787">
    <w:abstractNumId w:val="25"/>
  </w:num>
  <w:num w:numId="3" w16cid:durableId="1085764040">
    <w:abstractNumId w:val="2"/>
  </w:num>
  <w:num w:numId="4" w16cid:durableId="52779327">
    <w:abstractNumId w:val="36"/>
  </w:num>
  <w:num w:numId="5" w16cid:durableId="704712729">
    <w:abstractNumId w:val="17"/>
  </w:num>
  <w:num w:numId="6" w16cid:durableId="1744450687">
    <w:abstractNumId w:val="40"/>
  </w:num>
  <w:num w:numId="7" w16cid:durableId="203909065">
    <w:abstractNumId w:val="5"/>
  </w:num>
  <w:num w:numId="8" w16cid:durableId="1437359247">
    <w:abstractNumId w:val="32"/>
  </w:num>
  <w:num w:numId="9" w16cid:durableId="1449811338">
    <w:abstractNumId w:val="21"/>
  </w:num>
  <w:num w:numId="10" w16cid:durableId="350884993">
    <w:abstractNumId w:val="23"/>
  </w:num>
  <w:num w:numId="11" w16cid:durableId="383062685">
    <w:abstractNumId w:val="26"/>
  </w:num>
  <w:num w:numId="12" w16cid:durableId="995374258">
    <w:abstractNumId w:val="38"/>
  </w:num>
  <w:num w:numId="13" w16cid:durableId="979505479">
    <w:abstractNumId w:val="35"/>
  </w:num>
  <w:num w:numId="14" w16cid:durableId="2108234531">
    <w:abstractNumId w:val="42"/>
  </w:num>
  <w:num w:numId="15" w16cid:durableId="1549564258">
    <w:abstractNumId w:val="33"/>
  </w:num>
  <w:num w:numId="16" w16cid:durableId="1547335578">
    <w:abstractNumId w:val="18"/>
  </w:num>
  <w:num w:numId="17" w16cid:durableId="531260144">
    <w:abstractNumId w:val="15"/>
  </w:num>
  <w:num w:numId="18" w16cid:durableId="1428891957">
    <w:abstractNumId w:val="9"/>
  </w:num>
  <w:num w:numId="19" w16cid:durableId="953637804">
    <w:abstractNumId w:val="44"/>
  </w:num>
  <w:num w:numId="20" w16cid:durableId="978531040">
    <w:abstractNumId w:val="43"/>
  </w:num>
  <w:num w:numId="21" w16cid:durableId="1603223496">
    <w:abstractNumId w:val="10"/>
  </w:num>
  <w:num w:numId="22" w16cid:durableId="194318888">
    <w:abstractNumId w:val="13"/>
  </w:num>
  <w:num w:numId="23" w16cid:durableId="1597446813">
    <w:abstractNumId w:val="37"/>
  </w:num>
  <w:num w:numId="24" w16cid:durableId="1946226515">
    <w:abstractNumId w:val="16"/>
  </w:num>
  <w:num w:numId="25" w16cid:durableId="1359159633">
    <w:abstractNumId w:val="4"/>
  </w:num>
  <w:num w:numId="26" w16cid:durableId="959730267">
    <w:abstractNumId w:val="20"/>
  </w:num>
  <w:num w:numId="27" w16cid:durableId="453257991">
    <w:abstractNumId w:val="46"/>
  </w:num>
  <w:num w:numId="28" w16cid:durableId="1190148892">
    <w:abstractNumId w:val="1"/>
  </w:num>
  <w:num w:numId="29" w16cid:durableId="1848862451">
    <w:abstractNumId w:val="12"/>
  </w:num>
  <w:num w:numId="30" w16cid:durableId="1245073529">
    <w:abstractNumId w:val="29"/>
  </w:num>
  <w:num w:numId="31" w16cid:durableId="213657637">
    <w:abstractNumId w:val="31"/>
  </w:num>
  <w:num w:numId="32" w16cid:durableId="265233487">
    <w:abstractNumId w:val="24"/>
  </w:num>
  <w:num w:numId="33" w16cid:durableId="801002333">
    <w:abstractNumId w:val="3"/>
  </w:num>
  <w:num w:numId="34" w16cid:durableId="307324804">
    <w:abstractNumId w:val="27"/>
  </w:num>
  <w:num w:numId="35" w16cid:durableId="1492915793">
    <w:abstractNumId w:val="8"/>
  </w:num>
  <w:num w:numId="36" w16cid:durableId="2066247489">
    <w:abstractNumId w:val="19"/>
  </w:num>
  <w:num w:numId="37" w16cid:durableId="1877765673">
    <w:abstractNumId w:val="39"/>
  </w:num>
  <w:num w:numId="38" w16cid:durableId="445657029">
    <w:abstractNumId w:val="34"/>
  </w:num>
  <w:num w:numId="39" w16cid:durableId="1787458797">
    <w:abstractNumId w:val="30"/>
  </w:num>
  <w:num w:numId="40" w16cid:durableId="775709098">
    <w:abstractNumId w:val="28"/>
  </w:num>
  <w:num w:numId="41" w16cid:durableId="1895654975">
    <w:abstractNumId w:val="7"/>
  </w:num>
  <w:num w:numId="42" w16cid:durableId="1836411365">
    <w:abstractNumId w:val="6"/>
  </w:num>
  <w:num w:numId="43" w16cid:durableId="1251963772">
    <w:abstractNumId w:val="11"/>
  </w:num>
  <w:num w:numId="44" w16cid:durableId="1246763155">
    <w:abstractNumId w:val="41"/>
  </w:num>
  <w:num w:numId="45" w16cid:durableId="167411259">
    <w:abstractNumId w:val="45"/>
  </w:num>
  <w:num w:numId="46" w16cid:durableId="545260289">
    <w:abstractNumId w:val="0"/>
  </w:num>
  <w:num w:numId="47" w16cid:durableId="1173451774">
    <w:abstractNumId w:val="14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Zt6UWZLcoUws94f3tcfkFtdJQjjDwdRumZWfTiLmwko83HwajKQc5CGFYylyUVDWUe+dVgTjvJ9q9Ydj+uyTpw==" w:salt="LqSuRwTuKSpTM1BPJVgKGg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2B5E"/>
    <w:rsid w:val="000034F1"/>
    <w:rsid w:val="00003549"/>
    <w:rsid w:val="00003587"/>
    <w:rsid w:val="000035E9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6D5E"/>
    <w:rsid w:val="00007238"/>
    <w:rsid w:val="000072A6"/>
    <w:rsid w:val="000073D1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A02"/>
    <w:rsid w:val="00011B93"/>
    <w:rsid w:val="00011F04"/>
    <w:rsid w:val="000120BA"/>
    <w:rsid w:val="000128FF"/>
    <w:rsid w:val="00012BA4"/>
    <w:rsid w:val="000139C0"/>
    <w:rsid w:val="00013BE5"/>
    <w:rsid w:val="00013C88"/>
    <w:rsid w:val="000158FD"/>
    <w:rsid w:val="00015A4F"/>
    <w:rsid w:val="000160DD"/>
    <w:rsid w:val="00016300"/>
    <w:rsid w:val="00016423"/>
    <w:rsid w:val="00016B5B"/>
    <w:rsid w:val="00016FED"/>
    <w:rsid w:val="000175FD"/>
    <w:rsid w:val="00017C4F"/>
    <w:rsid w:val="00017FDC"/>
    <w:rsid w:val="00020188"/>
    <w:rsid w:val="000209C0"/>
    <w:rsid w:val="00020AE5"/>
    <w:rsid w:val="00021498"/>
    <w:rsid w:val="00021740"/>
    <w:rsid w:val="000219E9"/>
    <w:rsid w:val="00021DB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DFD"/>
    <w:rsid w:val="00023F1B"/>
    <w:rsid w:val="00024155"/>
    <w:rsid w:val="000242F2"/>
    <w:rsid w:val="00024496"/>
    <w:rsid w:val="000244B2"/>
    <w:rsid w:val="00024827"/>
    <w:rsid w:val="000248F9"/>
    <w:rsid w:val="00024A9E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36F"/>
    <w:rsid w:val="00027DDB"/>
    <w:rsid w:val="00030977"/>
    <w:rsid w:val="00031192"/>
    <w:rsid w:val="00031499"/>
    <w:rsid w:val="000319AE"/>
    <w:rsid w:val="000319D3"/>
    <w:rsid w:val="00031C41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37BEA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889"/>
    <w:rsid w:val="000469F4"/>
    <w:rsid w:val="0004724D"/>
    <w:rsid w:val="00047D3C"/>
    <w:rsid w:val="000506A8"/>
    <w:rsid w:val="00050E1D"/>
    <w:rsid w:val="00050FE4"/>
    <w:rsid w:val="000512DA"/>
    <w:rsid w:val="000514E5"/>
    <w:rsid w:val="00051625"/>
    <w:rsid w:val="0005167E"/>
    <w:rsid w:val="00051F30"/>
    <w:rsid w:val="00051FC3"/>
    <w:rsid w:val="000521A9"/>
    <w:rsid w:val="00052B71"/>
    <w:rsid w:val="00052E84"/>
    <w:rsid w:val="0005428C"/>
    <w:rsid w:val="0005447B"/>
    <w:rsid w:val="00054958"/>
    <w:rsid w:val="00054A92"/>
    <w:rsid w:val="00054DD5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BDB"/>
    <w:rsid w:val="00060C7F"/>
    <w:rsid w:val="00061437"/>
    <w:rsid w:val="00061834"/>
    <w:rsid w:val="00061949"/>
    <w:rsid w:val="000621E3"/>
    <w:rsid w:val="0006346B"/>
    <w:rsid w:val="000634FE"/>
    <w:rsid w:val="00063510"/>
    <w:rsid w:val="00063C2C"/>
    <w:rsid w:val="00063DD4"/>
    <w:rsid w:val="00064162"/>
    <w:rsid w:val="000643C5"/>
    <w:rsid w:val="00064423"/>
    <w:rsid w:val="000648D5"/>
    <w:rsid w:val="00064A0E"/>
    <w:rsid w:val="0006580C"/>
    <w:rsid w:val="00065EB3"/>
    <w:rsid w:val="000670AB"/>
    <w:rsid w:val="00070740"/>
    <w:rsid w:val="000708A8"/>
    <w:rsid w:val="00070A10"/>
    <w:rsid w:val="00070B88"/>
    <w:rsid w:val="00070E56"/>
    <w:rsid w:val="00071171"/>
    <w:rsid w:val="000713FD"/>
    <w:rsid w:val="0007159D"/>
    <w:rsid w:val="000719B9"/>
    <w:rsid w:val="00071B55"/>
    <w:rsid w:val="0007228D"/>
    <w:rsid w:val="000725B7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427"/>
    <w:rsid w:val="000766EA"/>
    <w:rsid w:val="000769EB"/>
    <w:rsid w:val="00076A96"/>
    <w:rsid w:val="00076C8A"/>
    <w:rsid w:val="00076FA1"/>
    <w:rsid w:val="000773E1"/>
    <w:rsid w:val="000777D5"/>
    <w:rsid w:val="00077CD8"/>
    <w:rsid w:val="000801D8"/>
    <w:rsid w:val="000802CC"/>
    <w:rsid w:val="000808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C80"/>
    <w:rsid w:val="00087E7B"/>
    <w:rsid w:val="00090056"/>
    <w:rsid w:val="000902A4"/>
    <w:rsid w:val="000907E7"/>
    <w:rsid w:val="00091853"/>
    <w:rsid w:val="000918B6"/>
    <w:rsid w:val="00092696"/>
    <w:rsid w:val="00092E9C"/>
    <w:rsid w:val="00093021"/>
    <w:rsid w:val="0009306A"/>
    <w:rsid w:val="0009306D"/>
    <w:rsid w:val="0009332F"/>
    <w:rsid w:val="00093344"/>
    <w:rsid w:val="000934ED"/>
    <w:rsid w:val="00093C3D"/>
    <w:rsid w:val="000948BC"/>
    <w:rsid w:val="00094A69"/>
    <w:rsid w:val="00094F09"/>
    <w:rsid w:val="00095336"/>
    <w:rsid w:val="0009552E"/>
    <w:rsid w:val="000959A0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392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9C5"/>
    <w:rsid w:val="000B787E"/>
    <w:rsid w:val="000B7B54"/>
    <w:rsid w:val="000C03A6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E27"/>
    <w:rsid w:val="000C4F31"/>
    <w:rsid w:val="000C53B1"/>
    <w:rsid w:val="000C5495"/>
    <w:rsid w:val="000C5571"/>
    <w:rsid w:val="000C603B"/>
    <w:rsid w:val="000C628C"/>
    <w:rsid w:val="000C6BDA"/>
    <w:rsid w:val="000C6EF7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3BC6"/>
    <w:rsid w:val="000D43E1"/>
    <w:rsid w:val="000D4D0E"/>
    <w:rsid w:val="000D52D2"/>
    <w:rsid w:val="000D53F8"/>
    <w:rsid w:val="000D567E"/>
    <w:rsid w:val="000D5CA4"/>
    <w:rsid w:val="000D5CB8"/>
    <w:rsid w:val="000D5E36"/>
    <w:rsid w:val="000D5EDB"/>
    <w:rsid w:val="000D6084"/>
    <w:rsid w:val="000D61F8"/>
    <w:rsid w:val="000D6208"/>
    <w:rsid w:val="000D6601"/>
    <w:rsid w:val="000D7203"/>
    <w:rsid w:val="000D7D26"/>
    <w:rsid w:val="000E0117"/>
    <w:rsid w:val="000E0541"/>
    <w:rsid w:val="000E07D5"/>
    <w:rsid w:val="000E08DC"/>
    <w:rsid w:val="000E09C7"/>
    <w:rsid w:val="000E0CB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AB2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4BB6"/>
    <w:rsid w:val="000F4DDF"/>
    <w:rsid w:val="000F4E55"/>
    <w:rsid w:val="000F4FFC"/>
    <w:rsid w:val="000F52F4"/>
    <w:rsid w:val="000F543B"/>
    <w:rsid w:val="000F5BE4"/>
    <w:rsid w:val="000F5D67"/>
    <w:rsid w:val="000F6D5C"/>
    <w:rsid w:val="000F7405"/>
    <w:rsid w:val="000F7D7F"/>
    <w:rsid w:val="000F7FFD"/>
    <w:rsid w:val="00100108"/>
    <w:rsid w:val="00100F8F"/>
    <w:rsid w:val="00101A16"/>
    <w:rsid w:val="00101B0C"/>
    <w:rsid w:val="00101E85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8D6"/>
    <w:rsid w:val="00110BC0"/>
    <w:rsid w:val="001114C3"/>
    <w:rsid w:val="0011161D"/>
    <w:rsid w:val="00111774"/>
    <w:rsid w:val="00111AE5"/>
    <w:rsid w:val="00111D91"/>
    <w:rsid w:val="0011229F"/>
    <w:rsid w:val="001129FF"/>
    <w:rsid w:val="00112A09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1D1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AFB"/>
    <w:rsid w:val="001360D6"/>
    <w:rsid w:val="001366B7"/>
    <w:rsid w:val="001370FC"/>
    <w:rsid w:val="00137B02"/>
    <w:rsid w:val="00137C8C"/>
    <w:rsid w:val="00137D90"/>
    <w:rsid w:val="0014046F"/>
    <w:rsid w:val="001408C3"/>
    <w:rsid w:val="00140CBB"/>
    <w:rsid w:val="00141BC2"/>
    <w:rsid w:val="00141F1A"/>
    <w:rsid w:val="00142D8C"/>
    <w:rsid w:val="00142EB5"/>
    <w:rsid w:val="00145027"/>
    <w:rsid w:val="00145342"/>
    <w:rsid w:val="001454E4"/>
    <w:rsid w:val="001456BA"/>
    <w:rsid w:val="0014594B"/>
    <w:rsid w:val="0014619B"/>
    <w:rsid w:val="0014665A"/>
    <w:rsid w:val="001467FB"/>
    <w:rsid w:val="00146A04"/>
    <w:rsid w:val="00146A61"/>
    <w:rsid w:val="00147497"/>
    <w:rsid w:val="0015014F"/>
    <w:rsid w:val="001501CD"/>
    <w:rsid w:val="00150384"/>
    <w:rsid w:val="001504A4"/>
    <w:rsid w:val="00150542"/>
    <w:rsid w:val="00150E4A"/>
    <w:rsid w:val="001510FD"/>
    <w:rsid w:val="0015167D"/>
    <w:rsid w:val="00151B34"/>
    <w:rsid w:val="00151DB4"/>
    <w:rsid w:val="00152500"/>
    <w:rsid w:val="00152525"/>
    <w:rsid w:val="00152B66"/>
    <w:rsid w:val="00152F6B"/>
    <w:rsid w:val="00153105"/>
    <w:rsid w:val="0015316E"/>
    <w:rsid w:val="00153B5E"/>
    <w:rsid w:val="00153E52"/>
    <w:rsid w:val="0015418D"/>
    <w:rsid w:val="00154FB1"/>
    <w:rsid w:val="0015515E"/>
    <w:rsid w:val="0015596C"/>
    <w:rsid w:val="00155A29"/>
    <w:rsid w:val="00155A9B"/>
    <w:rsid w:val="00155C5D"/>
    <w:rsid w:val="001564C5"/>
    <w:rsid w:val="0015738F"/>
    <w:rsid w:val="001574C6"/>
    <w:rsid w:val="00157965"/>
    <w:rsid w:val="001616EC"/>
    <w:rsid w:val="00161B3A"/>
    <w:rsid w:val="00161EA6"/>
    <w:rsid w:val="00162E5A"/>
    <w:rsid w:val="001630DE"/>
    <w:rsid w:val="0016339C"/>
    <w:rsid w:val="001635FE"/>
    <w:rsid w:val="001636ED"/>
    <w:rsid w:val="00164296"/>
    <w:rsid w:val="0016450F"/>
    <w:rsid w:val="00164568"/>
    <w:rsid w:val="00164728"/>
    <w:rsid w:val="00164BF0"/>
    <w:rsid w:val="00164F8C"/>
    <w:rsid w:val="00165091"/>
    <w:rsid w:val="00165349"/>
    <w:rsid w:val="0016538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2E57"/>
    <w:rsid w:val="00173DCC"/>
    <w:rsid w:val="0017418B"/>
    <w:rsid w:val="0017431A"/>
    <w:rsid w:val="001744EC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9D8"/>
    <w:rsid w:val="00182A77"/>
    <w:rsid w:val="00182B00"/>
    <w:rsid w:val="00182D35"/>
    <w:rsid w:val="001831ED"/>
    <w:rsid w:val="001837AF"/>
    <w:rsid w:val="00184EE9"/>
    <w:rsid w:val="0018564F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9C4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2529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6A02"/>
    <w:rsid w:val="0019771E"/>
    <w:rsid w:val="0019777E"/>
    <w:rsid w:val="00197969"/>
    <w:rsid w:val="00197DED"/>
    <w:rsid w:val="00197E90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7FF"/>
    <w:rsid w:val="001B0AE8"/>
    <w:rsid w:val="001B0E55"/>
    <w:rsid w:val="001B0EF5"/>
    <w:rsid w:val="001B0F39"/>
    <w:rsid w:val="001B11A2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4F0C"/>
    <w:rsid w:val="001B5D0B"/>
    <w:rsid w:val="001B5FB0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0998"/>
    <w:rsid w:val="001D1217"/>
    <w:rsid w:val="001D144F"/>
    <w:rsid w:val="001D152B"/>
    <w:rsid w:val="001D1F79"/>
    <w:rsid w:val="001D2107"/>
    <w:rsid w:val="001D23B0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C85"/>
    <w:rsid w:val="001E482D"/>
    <w:rsid w:val="001E4BCB"/>
    <w:rsid w:val="001E5587"/>
    <w:rsid w:val="001E5AB2"/>
    <w:rsid w:val="001E5C07"/>
    <w:rsid w:val="001E6C67"/>
    <w:rsid w:val="001F06B1"/>
    <w:rsid w:val="001F0720"/>
    <w:rsid w:val="001F093E"/>
    <w:rsid w:val="001F1205"/>
    <w:rsid w:val="001F13BA"/>
    <w:rsid w:val="001F1451"/>
    <w:rsid w:val="001F1AC5"/>
    <w:rsid w:val="001F2BF5"/>
    <w:rsid w:val="001F2DCF"/>
    <w:rsid w:val="001F3544"/>
    <w:rsid w:val="001F35F1"/>
    <w:rsid w:val="001F394C"/>
    <w:rsid w:val="001F3A9E"/>
    <w:rsid w:val="001F407C"/>
    <w:rsid w:val="001F44A3"/>
    <w:rsid w:val="001F508B"/>
    <w:rsid w:val="001F5220"/>
    <w:rsid w:val="001F538E"/>
    <w:rsid w:val="001F593A"/>
    <w:rsid w:val="001F59DF"/>
    <w:rsid w:val="001F6013"/>
    <w:rsid w:val="001F60E8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2DDB"/>
    <w:rsid w:val="002131B5"/>
    <w:rsid w:val="00213918"/>
    <w:rsid w:val="00213E69"/>
    <w:rsid w:val="00214D70"/>
    <w:rsid w:val="00214EEE"/>
    <w:rsid w:val="00215495"/>
    <w:rsid w:val="00216B99"/>
    <w:rsid w:val="002170B1"/>
    <w:rsid w:val="0021721A"/>
    <w:rsid w:val="002172AC"/>
    <w:rsid w:val="00217EFF"/>
    <w:rsid w:val="0022040B"/>
    <w:rsid w:val="0022060A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68A"/>
    <w:rsid w:val="00223DDD"/>
    <w:rsid w:val="00224E01"/>
    <w:rsid w:val="00224ED1"/>
    <w:rsid w:val="002255F0"/>
    <w:rsid w:val="002259D9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85B"/>
    <w:rsid w:val="00233925"/>
    <w:rsid w:val="00233E40"/>
    <w:rsid w:val="002342F8"/>
    <w:rsid w:val="002346DB"/>
    <w:rsid w:val="00234B3D"/>
    <w:rsid w:val="00234FDE"/>
    <w:rsid w:val="002354BB"/>
    <w:rsid w:val="002357E0"/>
    <w:rsid w:val="00236800"/>
    <w:rsid w:val="00236882"/>
    <w:rsid w:val="00236BF4"/>
    <w:rsid w:val="00236D79"/>
    <w:rsid w:val="00236D8A"/>
    <w:rsid w:val="00237063"/>
    <w:rsid w:val="0023712C"/>
    <w:rsid w:val="002379E2"/>
    <w:rsid w:val="00240324"/>
    <w:rsid w:val="00240A8B"/>
    <w:rsid w:val="00240F2C"/>
    <w:rsid w:val="0024117A"/>
    <w:rsid w:val="002413C1"/>
    <w:rsid w:val="00241CEA"/>
    <w:rsid w:val="00241EEA"/>
    <w:rsid w:val="00243052"/>
    <w:rsid w:val="00243294"/>
    <w:rsid w:val="00243CBE"/>
    <w:rsid w:val="00243EBA"/>
    <w:rsid w:val="00243FD2"/>
    <w:rsid w:val="00244823"/>
    <w:rsid w:val="0024505D"/>
    <w:rsid w:val="002453B7"/>
    <w:rsid w:val="002455DA"/>
    <w:rsid w:val="00245744"/>
    <w:rsid w:val="00246578"/>
    <w:rsid w:val="00247CC3"/>
    <w:rsid w:val="002500D5"/>
    <w:rsid w:val="0025041E"/>
    <w:rsid w:val="00250492"/>
    <w:rsid w:val="002506F7"/>
    <w:rsid w:val="00251436"/>
    <w:rsid w:val="002515F4"/>
    <w:rsid w:val="00251F24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2D8"/>
    <w:rsid w:val="002553C8"/>
    <w:rsid w:val="00255CD6"/>
    <w:rsid w:val="00255D51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B5F"/>
    <w:rsid w:val="00263E03"/>
    <w:rsid w:val="00264BEC"/>
    <w:rsid w:val="00265641"/>
    <w:rsid w:val="00265692"/>
    <w:rsid w:val="0026592F"/>
    <w:rsid w:val="00265E8B"/>
    <w:rsid w:val="00265F77"/>
    <w:rsid w:val="00266B66"/>
    <w:rsid w:val="00266BEC"/>
    <w:rsid w:val="00266D01"/>
    <w:rsid w:val="002674A2"/>
    <w:rsid w:val="0027058C"/>
    <w:rsid w:val="00270A6D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5C83"/>
    <w:rsid w:val="00275FF5"/>
    <w:rsid w:val="00276405"/>
    <w:rsid w:val="00276A99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53F"/>
    <w:rsid w:val="00284ADC"/>
    <w:rsid w:val="00286DAB"/>
    <w:rsid w:val="00287701"/>
    <w:rsid w:val="00287E54"/>
    <w:rsid w:val="00287F03"/>
    <w:rsid w:val="00290605"/>
    <w:rsid w:val="002907AB"/>
    <w:rsid w:val="00291207"/>
    <w:rsid w:val="002913DB"/>
    <w:rsid w:val="002913DE"/>
    <w:rsid w:val="0029164E"/>
    <w:rsid w:val="00291AC6"/>
    <w:rsid w:val="00292553"/>
    <w:rsid w:val="00293180"/>
    <w:rsid w:val="00293C56"/>
    <w:rsid w:val="0029455D"/>
    <w:rsid w:val="00294C1D"/>
    <w:rsid w:val="00294F7F"/>
    <w:rsid w:val="00295729"/>
    <w:rsid w:val="00295974"/>
    <w:rsid w:val="00295DFB"/>
    <w:rsid w:val="0029611A"/>
    <w:rsid w:val="00296A7E"/>
    <w:rsid w:val="0029722D"/>
    <w:rsid w:val="00297E7F"/>
    <w:rsid w:val="002A0317"/>
    <w:rsid w:val="002A05F8"/>
    <w:rsid w:val="002A0A9F"/>
    <w:rsid w:val="002A0D3C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69F"/>
    <w:rsid w:val="002A639C"/>
    <w:rsid w:val="002A65E5"/>
    <w:rsid w:val="002A6B3A"/>
    <w:rsid w:val="002A6C62"/>
    <w:rsid w:val="002A7AF0"/>
    <w:rsid w:val="002B03AB"/>
    <w:rsid w:val="002B131A"/>
    <w:rsid w:val="002B1D89"/>
    <w:rsid w:val="002B1F78"/>
    <w:rsid w:val="002B1FA9"/>
    <w:rsid w:val="002B217F"/>
    <w:rsid w:val="002B3339"/>
    <w:rsid w:val="002B35B5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767F"/>
    <w:rsid w:val="002B77D4"/>
    <w:rsid w:val="002B7AEB"/>
    <w:rsid w:val="002B7D26"/>
    <w:rsid w:val="002B7E16"/>
    <w:rsid w:val="002C0160"/>
    <w:rsid w:val="002C0860"/>
    <w:rsid w:val="002C08C3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013"/>
    <w:rsid w:val="002C5135"/>
    <w:rsid w:val="002C551B"/>
    <w:rsid w:val="002C5536"/>
    <w:rsid w:val="002C5670"/>
    <w:rsid w:val="002C5B78"/>
    <w:rsid w:val="002C6BB3"/>
    <w:rsid w:val="002C6D52"/>
    <w:rsid w:val="002C7468"/>
    <w:rsid w:val="002C749E"/>
    <w:rsid w:val="002D0357"/>
    <w:rsid w:val="002D0652"/>
    <w:rsid w:val="002D0680"/>
    <w:rsid w:val="002D1044"/>
    <w:rsid w:val="002D199D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4E63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F0654"/>
    <w:rsid w:val="002F0703"/>
    <w:rsid w:val="002F0A27"/>
    <w:rsid w:val="002F0CAA"/>
    <w:rsid w:val="002F1BE0"/>
    <w:rsid w:val="002F1E27"/>
    <w:rsid w:val="002F228A"/>
    <w:rsid w:val="002F2B8C"/>
    <w:rsid w:val="002F2D5A"/>
    <w:rsid w:val="002F2DD7"/>
    <w:rsid w:val="002F2E70"/>
    <w:rsid w:val="002F2F0F"/>
    <w:rsid w:val="002F32E9"/>
    <w:rsid w:val="002F3A58"/>
    <w:rsid w:val="002F49A2"/>
    <w:rsid w:val="002F503F"/>
    <w:rsid w:val="002F53D8"/>
    <w:rsid w:val="002F6206"/>
    <w:rsid w:val="002F6316"/>
    <w:rsid w:val="002F6485"/>
    <w:rsid w:val="002F6E7B"/>
    <w:rsid w:val="002F71D1"/>
    <w:rsid w:val="002F7325"/>
    <w:rsid w:val="002F7912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48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2F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418C"/>
    <w:rsid w:val="003256AC"/>
    <w:rsid w:val="00325F7C"/>
    <w:rsid w:val="003272BF"/>
    <w:rsid w:val="003276FA"/>
    <w:rsid w:val="00327766"/>
    <w:rsid w:val="00327A59"/>
    <w:rsid w:val="00327D0B"/>
    <w:rsid w:val="003305EB"/>
    <w:rsid w:val="00330D6C"/>
    <w:rsid w:val="00330EF3"/>
    <w:rsid w:val="00331713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D94"/>
    <w:rsid w:val="0033572E"/>
    <w:rsid w:val="00336703"/>
    <w:rsid w:val="00336BCC"/>
    <w:rsid w:val="00336DCF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622"/>
    <w:rsid w:val="003516A8"/>
    <w:rsid w:val="003518A0"/>
    <w:rsid w:val="00352506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5E7"/>
    <w:rsid w:val="00355ACF"/>
    <w:rsid w:val="003562AB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D5F"/>
    <w:rsid w:val="00374F10"/>
    <w:rsid w:val="003751DF"/>
    <w:rsid w:val="00375523"/>
    <w:rsid w:val="00375CC9"/>
    <w:rsid w:val="00376A5B"/>
    <w:rsid w:val="0037752A"/>
    <w:rsid w:val="0037795B"/>
    <w:rsid w:val="00377D41"/>
    <w:rsid w:val="00380361"/>
    <w:rsid w:val="00380A53"/>
    <w:rsid w:val="00380F3D"/>
    <w:rsid w:val="00381679"/>
    <w:rsid w:val="003818F5"/>
    <w:rsid w:val="003819EE"/>
    <w:rsid w:val="00382589"/>
    <w:rsid w:val="00382A4B"/>
    <w:rsid w:val="00382AF0"/>
    <w:rsid w:val="00382ED5"/>
    <w:rsid w:val="00383B81"/>
    <w:rsid w:val="00385C60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9CE"/>
    <w:rsid w:val="00395A19"/>
    <w:rsid w:val="00396602"/>
    <w:rsid w:val="00396A8B"/>
    <w:rsid w:val="0039704C"/>
    <w:rsid w:val="00397251"/>
    <w:rsid w:val="003973DE"/>
    <w:rsid w:val="003974B0"/>
    <w:rsid w:val="003978DD"/>
    <w:rsid w:val="003A03A2"/>
    <w:rsid w:val="003A0DF6"/>
    <w:rsid w:val="003A0E24"/>
    <w:rsid w:val="003A0F5A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3DA9"/>
    <w:rsid w:val="003A427E"/>
    <w:rsid w:val="003A49B1"/>
    <w:rsid w:val="003A4E4C"/>
    <w:rsid w:val="003A4EC5"/>
    <w:rsid w:val="003A57AA"/>
    <w:rsid w:val="003A5C85"/>
    <w:rsid w:val="003A5DAF"/>
    <w:rsid w:val="003A6145"/>
    <w:rsid w:val="003A63B2"/>
    <w:rsid w:val="003A7F79"/>
    <w:rsid w:val="003B00B1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B7FD1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086"/>
    <w:rsid w:val="003C2984"/>
    <w:rsid w:val="003C3257"/>
    <w:rsid w:val="003C3900"/>
    <w:rsid w:val="003C392D"/>
    <w:rsid w:val="003C3CA7"/>
    <w:rsid w:val="003C424C"/>
    <w:rsid w:val="003C43DA"/>
    <w:rsid w:val="003C45CF"/>
    <w:rsid w:val="003C53F8"/>
    <w:rsid w:val="003C5C73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3CF"/>
    <w:rsid w:val="003D06E5"/>
    <w:rsid w:val="003D122B"/>
    <w:rsid w:val="003D12D7"/>
    <w:rsid w:val="003D1AA6"/>
    <w:rsid w:val="003D2363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819"/>
    <w:rsid w:val="003E4A40"/>
    <w:rsid w:val="003E4CB2"/>
    <w:rsid w:val="003E51BD"/>
    <w:rsid w:val="003E5456"/>
    <w:rsid w:val="003E5509"/>
    <w:rsid w:val="003E5729"/>
    <w:rsid w:val="003E5BD1"/>
    <w:rsid w:val="003E5C92"/>
    <w:rsid w:val="003E6E29"/>
    <w:rsid w:val="003E6F0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5E61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523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820"/>
    <w:rsid w:val="00410893"/>
    <w:rsid w:val="0041152E"/>
    <w:rsid w:val="004117A9"/>
    <w:rsid w:val="0041185E"/>
    <w:rsid w:val="00412897"/>
    <w:rsid w:val="00412AC6"/>
    <w:rsid w:val="00412B3B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5B4C"/>
    <w:rsid w:val="0041633A"/>
    <w:rsid w:val="00417137"/>
    <w:rsid w:val="0041747A"/>
    <w:rsid w:val="004176AF"/>
    <w:rsid w:val="00417C88"/>
    <w:rsid w:val="00417F5A"/>
    <w:rsid w:val="00420A5C"/>
    <w:rsid w:val="00420DA8"/>
    <w:rsid w:val="00421352"/>
    <w:rsid w:val="0042146D"/>
    <w:rsid w:val="00421E44"/>
    <w:rsid w:val="0042291B"/>
    <w:rsid w:val="00422F0C"/>
    <w:rsid w:val="004234F4"/>
    <w:rsid w:val="00423B29"/>
    <w:rsid w:val="0042411D"/>
    <w:rsid w:val="0042412C"/>
    <w:rsid w:val="0042419B"/>
    <w:rsid w:val="00424A20"/>
    <w:rsid w:val="00424EE8"/>
    <w:rsid w:val="004274D0"/>
    <w:rsid w:val="004277B8"/>
    <w:rsid w:val="00427E63"/>
    <w:rsid w:val="004303E0"/>
    <w:rsid w:val="00430E61"/>
    <w:rsid w:val="0043105A"/>
    <w:rsid w:val="0043174C"/>
    <w:rsid w:val="00431BC7"/>
    <w:rsid w:val="00431E78"/>
    <w:rsid w:val="004321F1"/>
    <w:rsid w:val="0043277B"/>
    <w:rsid w:val="004327E6"/>
    <w:rsid w:val="00432B6C"/>
    <w:rsid w:val="00433462"/>
    <w:rsid w:val="00433C9B"/>
    <w:rsid w:val="00433F2A"/>
    <w:rsid w:val="0043442D"/>
    <w:rsid w:val="00434B96"/>
    <w:rsid w:val="004350B8"/>
    <w:rsid w:val="0043512C"/>
    <w:rsid w:val="00435265"/>
    <w:rsid w:val="004352E2"/>
    <w:rsid w:val="0043563D"/>
    <w:rsid w:val="00435BF9"/>
    <w:rsid w:val="00435F86"/>
    <w:rsid w:val="00436073"/>
    <w:rsid w:val="00436B07"/>
    <w:rsid w:val="00437339"/>
    <w:rsid w:val="00437982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39F0"/>
    <w:rsid w:val="0044448F"/>
    <w:rsid w:val="00444B8C"/>
    <w:rsid w:val="00444BF5"/>
    <w:rsid w:val="00444D64"/>
    <w:rsid w:val="00444ED2"/>
    <w:rsid w:val="00444F8B"/>
    <w:rsid w:val="0044553B"/>
    <w:rsid w:val="00445771"/>
    <w:rsid w:val="00445F3C"/>
    <w:rsid w:val="004467B1"/>
    <w:rsid w:val="00446D53"/>
    <w:rsid w:val="00447696"/>
    <w:rsid w:val="00450ADD"/>
    <w:rsid w:val="00450F7C"/>
    <w:rsid w:val="00451492"/>
    <w:rsid w:val="0045178D"/>
    <w:rsid w:val="00452302"/>
    <w:rsid w:val="00452B7D"/>
    <w:rsid w:val="00452FFA"/>
    <w:rsid w:val="0045358A"/>
    <w:rsid w:val="0045361A"/>
    <w:rsid w:val="0045408E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7D9"/>
    <w:rsid w:val="004621F4"/>
    <w:rsid w:val="004626EA"/>
    <w:rsid w:val="00464034"/>
    <w:rsid w:val="004642B6"/>
    <w:rsid w:val="00464558"/>
    <w:rsid w:val="00464849"/>
    <w:rsid w:val="00464D1F"/>
    <w:rsid w:val="004653B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615"/>
    <w:rsid w:val="00486D2E"/>
    <w:rsid w:val="00486E29"/>
    <w:rsid w:val="00487136"/>
    <w:rsid w:val="004903BD"/>
    <w:rsid w:val="00490F9C"/>
    <w:rsid w:val="00491A53"/>
    <w:rsid w:val="00491BEC"/>
    <w:rsid w:val="00491C74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A036B"/>
    <w:rsid w:val="004A0565"/>
    <w:rsid w:val="004A06F3"/>
    <w:rsid w:val="004A0912"/>
    <w:rsid w:val="004A16B2"/>
    <w:rsid w:val="004A19F3"/>
    <w:rsid w:val="004A1B81"/>
    <w:rsid w:val="004A1F98"/>
    <w:rsid w:val="004A2AB5"/>
    <w:rsid w:val="004A3813"/>
    <w:rsid w:val="004A3AC0"/>
    <w:rsid w:val="004A444B"/>
    <w:rsid w:val="004A4813"/>
    <w:rsid w:val="004A4A2E"/>
    <w:rsid w:val="004A4AA3"/>
    <w:rsid w:val="004A4FF6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81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332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0C76"/>
    <w:rsid w:val="004C1922"/>
    <w:rsid w:val="004C1954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C7E33"/>
    <w:rsid w:val="004D04F1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1DA3"/>
    <w:rsid w:val="004E2283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FE1"/>
    <w:rsid w:val="004E607C"/>
    <w:rsid w:val="004E648C"/>
    <w:rsid w:val="004E668C"/>
    <w:rsid w:val="004E67AE"/>
    <w:rsid w:val="004E67FB"/>
    <w:rsid w:val="004E6A1F"/>
    <w:rsid w:val="004E6FCB"/>
    <w:rsid w:val="004E753F"/>
    <w:rsid w:val="004F0055"/>
    <w:rsid w:val="004F010C"/>
    <w:rsid w:val="004F055E"/>
    <w:rsid w:val="004F0FE9"/>
    <w:rsid w:val="004F1225"/>
    <w:rsid w:val="004F1C90"/>
    <w:rsid w:val="004F2A0A"/>
    <w:rsid w:val="004F3A1C"/>
    <w:rsid w:val="004F4193"/>
    <w:rsid w:val="004F422F"/>
    <w:rsid w:val="004F4405"/>
    <w:rsid w:val="004F4492"/>
    <w:rsid w:val="004F5072"/>
    <w:rsid w:val="004F528F"/>
    <w:rsid w:val="004F544D"/>
    <w:rsid w:val="004F59C0"/>
    <w:rsid w:val="004F5E0E"/>
    <w:rsid w:val="004F6550"/>
    <w:rsid w:val="004F69AA"/>
    <w:rsid w:val="004F6A65"/>
    <w:rsid w:val="004F6EE8"/>
    <w:rsid w:val="004F7101"/>
    <w:rsid w:val="00500041"/>
    <w:rsid w:val="00500A2A"/>
    <w:rsid w:val="00500D40"/>
    <w:rsid w:val="00500F48"/>
    <w:rsid w:val="005013EB"/>
    <w:rsid w:val="00501905"/>
    <w:rsid w:val="00501C25"/>
    <w:rsid w:val="005021D0"/>
    <w:rsid w:val="00502525"/>
    <w:rsid w:val="00502875"/>
    <w:rsid w:val="00502E3B"/>
    <w:rsid w:val="005032E0"/>
    <w:rsid w:val="00503381"/>
    <w:rsid w:val="00503438"/>
    <w:rsid w:val="005036E7"/>
    <w:rsid w:val="00503E38"/>
    <w:rsid w:val="0050439E"/>
    <w:rsid w:val="00504483"/>
    <w:rsid w:val="00504C8D"/>
    <w:rsid w:val="00504E77"/>
    <w:rsid w:val="00504E7C"/>
    <w:rsid w:val="005051E9"/>
    <w:rsid w:val="00505754"/>
    <w:rsid w:val="00505988"/>
    <w:rsid w:val="00505A6D"/>
    <w:rsid w:val="00505CD8"/>
    <w:rsid w:val="00506EF7"/>
    <w:rsid w:val="00507AD7"/>
    <w:rsid w:val="00510486"/>
    <w:rsid w:val="00510A65"/>
    <w:rsid w:val="00510ED3"/>
    <w:rsid w:val="005110EC"/>
    <w:rsid w:val="00511499"/>
    <w:rsid w:val="005116F5"/>
    <w:rsid w:val="00511B06"/>
    <w:rsid w:val="005120B2"/>
    <w:rsid w:val="00513153"/>
    <w:rsid w:val="00513317"/>
    <w:rsid w:val="00513684"/>
    <w:rsid w:val="0051416E"/>
    <w:rsid w:val="00514BC5"/>
    <w:rsid w:val="00514D52"/>
    <w:rsid w:val="00514E66"/>
    <w:rsid w:val="00514EAA"/>
    <w:rsid w:val="00515085"/>
    <w:rsid w:val="00515798"/>
    <w:rsid w:val="0051580F"/>
    <w:rsid w:val="005159E3"/>
    <w:rsid w:val="00515A00"/>
    <w:rsid w:val="00515A41"/>
    <w:rsid w:val="00515ECC"/>
    <w:rsid w:val="005163D4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992"/>
    <w:rsid w:val="00523C4D"/>
    <w:rsid w:val="00524257"/>
    <w:rsid w:val="0052589D"/>
    <w:rsid w:val="00525CC8"/>
    <w:rsid w:val="00526399"/>
    <w:rsid w:val="00526950"/>
    <w:rsid w:val="00526DCE"/>
    <w:rsid w:val="005275A5"/>
    <w:rsid w:val="0052793A"/>
    <w:rsid w:val="005306CC"/>
    <w:rsid w:val="005309B9"/>
    <w:rsid w:val="00530FB7"/>
    <w:rsid w:val="005311B1"/>
    <w:rsid w:val="005311B6"/>
    <w:rsid w:val="00532713"/>
    <w:rsid w:val="00532963"/>
    <w:rsid w:val="00532D66"/>
    <w:rsid w:val="00533615"/>
    <w:rsid w:val="00534866"/>
    <w:rsid w:val="00534F3A"/>
    <w:rsid w:val="00535011"/>
    <w:rsid w:val="005359E6"/>
    <w:rsid w:val="00535C17"/>
    <w:rsid w:val="005362B5"/>
    <w:rsid w:val="00536920"/>
    <w:rsid w:val="00536AB3"/>
    <w:rsid w:val="0053724D"/>
    <w:rsid w:val="005379C4"/>
    <w:rsid w:val="00537ABD"/>
    <w:rsid w:val="0054001D"/>
    <w:rsid w:val="00540051"/>
    <w:rsid w:val="00541B37"/>
    <w:rsid w:val="00542313"/>
    <w:rsid w:val="00543747"/>
    <w:rsid w:val="00543AD2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4B3"/>
    <w:rsid w:val="00550B78"/>
    <w:rsid w:val="00550BA8"/>
    <w:rsid w:val="00550F11"/>
    <w:rsid w:val="00551515"/>
    <w:rsid w:val="00552309"/>
    <w:rsid w:val="005525AF"/>
    <w:rsid w:val="005525CC"/>
    <w:rsid w:val="00552D66"/>
    <w:rsid w:val="00552EDB"/>
    <w:rsid w:val="00552FA6"/>
    <w:rsid w:val="005533B2"/>
    <w:rsid w:val="005536B8"/>
    <w:rsid w:val="00554594"/>
    <w:rsid w:val="00554696"/>
    <w:rsid w:val="0055480E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B3A"/>
    <w:rsid w:val="00562D64"/>
    <w:rsid w:val="00563C02"/>
    <w:rsid w:val="00563FCF"/>
    <w:rsid w:val="005642BE"/>
    <w:rsid w:val="0056434A"/>
    <w:rsid w:val="005647B4"/>
    <w:rsid w:val="00564D8A"/>
    <w:rsid w:val="00565312"/>
    <w:rsid w:val="00565AA6"/>
    <w:rsid w:val="00565CC0"/>
    <w:rsid w:val="005664ED"/>
    <w:rsid w:val="00566D95"/>
    <w:rsid w:val="00566E6C"/>
    <w:rsid w:val="00567271"/>
    <w:rsid w:val="0056765D"/>
    <w:rsid w:val="00567920"/>
    <w:rsid w:val="0057008B"/>
    <w:rsid w:val="00570F1A"/>
    <w:rsid w:val="00571D9D"/>
    <w:rsid w:val="00572909"/>
    <w:rsid w:val="00572C65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045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2F9F"/>
    <w:rsid w:val="00583208"/>
    <w:rsid w:val="00583360"/>
    <w:rsid w:val="005837B8"/>
    <w:rsid w:val="005838E9"/>
    <w:rsid w:val="00584427"/>
    <w:rsid w:val="00584436"/>
    <w:rsid w:val="005848A0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0869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56D"/>
    <w:rsid w:val="0059483D"/>
    <w:rsid w:val="00594855"/>
    <w:rsid w:val="00594955"/>
    <w:rsid w:val="00594C16"/>
    <w:rsid w:val="00594F17"/>
    <w:rsid w:val="00595492"/>
    <w:rsid w:val="005957A9"/>
    <w:rsid w:val="0059591D"/>
    <w:rsid w:val="00595C1F"/>
    <w:rsid w:val="00595DA4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9B"/>
    <w:rsid w:val="005A5F5E"/>
    <w:rsid w:val="005A61F8"/>
    <w:rsid w:val="005A68A1"/>
    <w:rsid w:val="005A6DDD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6F1"/>
    <w:rsid w:val="005B19C1"/>
    <w:rsid w:val="005B23EB"/>
    <w:rsid w:val="005B2401"/>
    <w:rsid w:val="005B2A71"/>
    <w:rsid w:val="005B2B31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1939"/>
    <w:rsid w:val="005C1B54"/>
    <w:rsid w:val="005C201A"/>
    <w:rsid w:val="005C2A5C"/>
    <w:rsid w:val="005C3A1C"/>
    <w:rsid w:val="005C3C68"/>
    <w:rsid w:val="005C3D71"/>
    <w:rsid w:val="005C3DBE"/>
    <w:rsid w:val="005C3EA9"/>
    <w:rsid w:val="005C4CFF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D058B"/>
    <w:rsid w:val="005D0D71"/>
    <w:rsid w:val="005D0DC4"/>
    <w:rsid w:val="005D161E"/>
    <w:rsid w:val="005D1F9D"/>
    <w:rsid w:val="005D246C"/>
    <w:rsid w:val="005D2778"/>
    <w:rsid w:val="005D27A8"/>
    <w:rsid w:val="005D28F6"/>
    <w:rsid w:val="005D3035"/>
    <w:rsid w:val="005D352E"/>
    <w:rsid w:val="005D3CD1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87C"/>
    <w:rsid w:val="005D5CFE"/>
    <w:rsid w:val="005D5F87"/>
    <w:rsid w:val="005D60C8"/>
    <w:rsid w:val="005D6278"/>
    <w:rsid w:val="005D714E"/>
    <w:rsid w:val="005D7386"/>
    <w:rsid w:val="005D73C6"/>
    <w:rsid w:val="005D7CAD"/>
    <w:rsid w:val="005D7D58"/>
    <w:rsid w:val="005E0B9C"/>
    <w:rsid w:val="005E17BE"/>
    <w:rsid w:val="005E1F23"/>
    <w:rsid w:val="005E1F70"/>
    <w:rsid w:val="005E22E3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36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6692"/>
    <w:rsid w:val="005F7375"/>
    <w:rsid w:val="005F7919"/>
    <w:rsid w:val="005F7AED"/>
    <w:rsid w:val="005F7BB7"/>
    <w:rsid w:val="00600B49"/>
    <w:rsid w:val="00600C93"/>
    <w:rsid w:val="006010A2"/>
    <w:rsid w:val="00601D91"/>
    <w:rsid w:val="0060274E"/>
    <w:rsid w:val="006028F2"/>
    <w:rsid w:val="00602927"/>
    <w:rsid w:val="00602CCC"/>
    <w:rsid w:val="00603B7D"/>
    <w:rsid w:val="00603D53"/>
    <w:rsid w:val="00604538"/>
    <w:rsid w:val="006046CA"/>
    <w:rsid w:val="006049A2"/>
    <w:rsid w:val="006049F0"/>
    <w:rsid w:val="00604A02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F82"/>
    <w:rsid w:val="00614F8C"/>
    <w:rsid w:val="006164FF"/>
    <w:rsid w:val="00617616"/>
    <w:rsid w:val="00617F8D"/>
    <w:rsid w:val="00620933"/>
    <w:rsid w:val="00620989"/>
    <w:rsid w:val="00620D52"/>
    <w:rsid w:val="00620ECF"/>
    <w:rsid w:val="00621769"/>
    <w:rsid w:val="006228BB"/>
    <w:rsid w:val="00622DAF"/>
    <w:rsid w:val="00623351"/>
    <w:rsid w:val="00623505"/>
    <w:rsid w:val="006238E7"/>
    <w:rsid w:val="00624110"/>
    <w:rsid w:val="00624152"/>
    <w:rsid w:val="00624298"/>
    <w:rsid w:val="00625CBC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A46"/>
    <w:rsid w:val="00634820"/>
    <w:rsid w:val="0063506B"/>
    <w:rsid w:val="006357C3"/>
    <w:rsid w:val="006359DB"/>
    <w:rsid w:val="00635CB8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4471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0ABE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9CD"/>
    <w:rsid w:val="00657CB4"/>
    <w:rsid w:val="00660E35"/>
    <w:rsid w:val="0066176B"/>
    <w:rsid w:val="00661D27"/>
    <w:rsid w:val="0066294E"/>
    <w:rsid w:val="0066309E"/>
    <w:rsid w:val="0066359B"/>
    <w:rsid w:val="006637C0"/>
    <w:rsid w:val="00663882"/>
    <w:rsid w:val="00664407"/>
    <w:rsid w:val="0066572D"/>
    <w:rsid w:val="006663BA"/>
    <w:rsid w:val="00666E13"/>
    <w:rsid w:val="00667394"/>
    <w:rsid w:val="006677A7"/>
    <w:rsid w:val="0066780F"/>
    <w:rsid w:val="00667A18"/>
    <w:rsid w:val="00667B9C"/>
    <w:rsid w:val="006701C3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6FE"/>
    <w:rsid w:val="00675C56"/>
    <w:rsid w:val="006762A6"/>
    <w:rsid w:val="00676983"/>
    <w:rsid w:val="00676F93"/>
    <w:rsid w:val="00677279"/>
    <w:rsid w:val="00680488"/>
    <w:rsid w:val="00680DAF"/>
    <w:rsid w:val="00680FE5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37C"/>
    <w:rsid w:val="0068645D"/>
    <w:rsid w:val="00686603"/>
    <w:rsid w:val="006867B1"/>
    <w:rsid w:val="006869A0"/>
    <w:rsid w:val="0068726C"/>
    <w:rsid w:val="006873BC"/>
    <w:rsid w:val="006874F3"/>
    <w:rsid w:val="006902E9"/>
    <w:rsid w:val="006904D2"/>
    <w:rsid w:val="006906AA"/>
    <w:rsid w:val="006907AF"/>
    <w:rsid w:val="00690BAD"/>
    <w:rsid w:val="00690E47"/>
    <w:rsid w:val="00690EC3"/>
    <w:rsid w:val="0069167F"/>
    <w:rsid w:val="0069182F"/>
    <w:rsid w:val="00691B2A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431C"/>
    <w:rsid w:val="006A43C7"/>
    <w:rsid w:val="006A4681"/>
    <w:rsid w:val="006A470A"/>
    <w:rsid w:val="006A471A"/>
    <w:rsid w:val="006A4C53"/>
    <w:rsid w:val="006A6AD7"/>
    <w:rsid w:val="006A6CA3"/>
    <w:rsid w:val="006B0113"/>
    <w:rsid w:val="006B0200"/>
    <w:rsid w:val="006B0426"/>
    <w:rsid w:val="006B0CB3"/>
    <w:rsid w:val="006B12A8"/>
    <w:rsid w:val="006B1583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81C"/>
    <w:rsid w:val="006D2900"/>
    <w:rsid w:val="006D3539"/>
    <w:rsid w:val="006D36E6"/>
    <w:rsid w:val="006D46CD"/>
    <w:rsid w:val="006D50D5"/>
    <w:rsid w:val="006D51B9"/>
    <w:rsid w:val="006D5D92"/>
    <w:rsid w:val="006D64C3"/>
    <w:rsid w:val="006D6C3C"/>
    <w:rsid w:val="006D6DE0"/>
    <w:rsid w:val="006D6F9B"/>
    <w:rsid w:val="006D7944"/>
    <w:rsid w:val="006D7BC5"/>
    <w:rsid w:val="006E003A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4A4A"/>
    <w:rsid w:val="006E523C"/>
    <w:rsid w:val="006E7F6A"/>
    <w:rsid w:val="006F0596"/>
    <w:rsid w:val="006F0894"/>
    <w:rsid w:val="006F0FA4"/>
    <w:rsid w:val="006F13AB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EA"/>
    <w:rsid w:val="0070210A"/>
    <w:rsid w:val="00702458"/>
    <w:rsid w:val="007026E9"/>
    <w:rsid w:val="00702F3A"/>
    <w:rsid w:val="00703082"/>
    <w:rsid w:val="0070439E"/>
    <w:rsid w:val="007052DC"/>
    <w:rsid w:val="0070534B"/>
    <w:rsid w:val="00705CDB"/>
    <w:rsid w:val="00705E09"/>
    <w:rsid w:val="007061FC"/>
    <w:rsid w:val="00706BE9"/>
    <w:rsid w:val="00706F6C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B35"/>
    <w:rsid w:val="00723AA9"/>
    <w:rsid w:val="00723EEF"/>
    <w:rsid w:val="007256AA"/>
    <w:rsid w:val="00725750"/>
    <w:rsid w:val="00725DC0"/>
    <w:rsid w:val="00726BD7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0D3"/>
    <w:rsid w:val="0073689F"/>
    <w:rsid w:val="007368DE"/>
    <w:rsid w:val="0073694C"/>
    <w:rsid w:val="00736FB7"/>
    <w:rsid w:val="00737135"/>
    <w:rsid w:val="007375FF"/>
    <w:rsid w:val="007377FC"/>
    <w:rsid w:val="00740278"/>
    <w:rsid w:val="00740757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1224"/>
    <w:rsid w:val="00751BF8"/>
    <w:rsid w:val="00751D6E"/>
    <w:rsid w:val="00751E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566"/>
    <w:rsid w:val="007545C4"/>
    <w:rsid w:val="0075468B"/>
    <w:rsid w:val="0075491A"/>
    <w:rsid w:val="0075526B"/>
    <w:rsid w:val="007555CE"/>
    <w:rsid w:val="00755756"/>
    <w:rsid w:val="00755796"/>
    <w:rsid w:val="00756302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5D"/>
    <w:rsid w:val="007610AB"/>
    <w:rsid w:val="00761FBA"/>
    <w:rsid w:val="00762631"/>
    <w:rsid w:val="007626A7"/>
    <w:rsid w:val="00762AAF"/>
    <w:rsid w:val="00763379"/>
    <w:rsid w:val="007636B1"/>
    <w:rsid w:val="007636D3"/>
    <w:rsid w:val="007638C3"/>
    <w:rsid w:val="00763B29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2B5"/>
    <w:rsid w:val="007737CC"/>
    <w:rsid w:val="007739E7"/>
    <w:rsid w:val="0077415D"/>
    <w:rsid w:val="007741F4"/>
    <w:rsid w:val="0077487B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411E"/>
    <w:rsid w:val="007854AE"/>
    <w:rsid w:val="00785D23"/>
    <w:rsid w:val="00785F86"/>
    <w:rsid w:val="007862BA"/>
    <w:rsid w:val="007864F9"/>
    <w:rsid w:val="00786E6F"/>
    <w:rsid w:val="00786F8B"/>
    <w:rsid w:val="0078764A"/>
    <w:rsid w:val="007905D2"/>
    <w:rsid w:val="00790C11"/>
    <w:rsid w:val="00790D61"/>
    <w:rsid w:val="0079148B"/>
    <w:rsid w:val="00791CED"/>
    <w:rsid w:val="007920E5"/>
    <w:rsid w:val="00792196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66"/>
    <w:rsid w:val="007955C8"/>
    <w:rsid w:val="0079582A"/>
    <w:rsid w:val="00796144"/>
    <w:rsid w:val="00796406"/>
    <w:rsid w:val="00796A09"/>
    <w:rsid w:val="00797323"/>
    <w:rsid w:val="0079787B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7F6"/>
    <w:rsid w:val="007A581E"/>
    <w:rsid w:val="007A5CD7"/>
    <w:rsid w:val="007A6238"/>
    <w:rsid w:val="007A6932"/>
    <w:rsid w:val="007A706F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5F51"/>
    <w:rsid w:val="007B66EE"/>
    <w:rsid w:val="007B7584"/>
    <w:rsid w:val="007B7751"/>
    <w:rsid w:val="007C000B"/>
    <w:rsid w:val="007C01B9"/>
    <w:rsid w:val="007C02FC"/>
    <w:rsid w:val="007C094A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E05B3"/>
    <w:rsid w:val="007E08B8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29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23FA"/>
    <w:rsid w:val="007F2424"/>
    <w:rsid w:val="007F2488"/>
    <w:rsid w:val="007F2DE9"/>
    <w:rsid w:val="007F31D6"/>
    <w:rsid w:val="007F3986"/>
    <w:rsid w:val="007F399E"/>
    <w:rsid w:val="007F4486"/>
    <w:rsid w:val="007F44FA"/>
    <w:rsid w:val="007F46A2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39EA"/>
    <w:rsid w:val="00804848"/>
    <w:rsid w:val="00804A35"/>
    <w:rsid w:val="00806484"/>
    <w:rsid w:val="00806B0F"/>
    <w:rsid w:val="00806F53"/>
    <w:rsid w:val="0080770C"/>
    <w:rsid w:val="00807998"/>
    <w:rsid w:val="00810191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BAF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5B8"/>
    <w:rsid w:val="0082774D"/>
    <w:rsid w:val="008277D5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E2A"/>
    <w:rsid w:val="008508E7"/>
    <w:rsid w:val="00851173"/>
    <w:rsid w:val="0085160C"/>
    <w:rsid w:val="008519E7"/>
    <w:rsid w:val="008519E9"/>
    <w:rsid w:val="00852783"/>
    <w:rsid w:val="008527CC"/>
    <w:rsid w:val="00852F75"/>
    <w:rsid w:val="008530A6"/>
    <w:rsid w:val="00853172"/>
    <w:rsid w:val="0085329F"/>
    <w:rsid w:val="008538D4"/>
    <w:rsid w:val="008540C7"/>
    <w:rsid w:val="0085545B"/>
    <w:rsid w:val="00855CEA"/>
    <w:rsid w:val="00855D96"/>
    <w:rsid w:val="00855E41"/>
    <w:rsid w:val="0085688F"/>
    <w:rsid w:val="00856A3A"/>
    <w:rsid w:val="00856F88"/>
    <w:rsid w:val="00857420"/>
    <w:rsid w:val="00857FD1"/>
    <w:rsid w:val="008603DF"/>
    <w:rsid w:val="008606D0"/>
    <w:rsid w:val="008606F0"/>
    <w:rsid w:val="008608A3"/>
    <w:rsid w:val="00861269"/>
    <w:rsid w:val="008618A8"/>
    <w:rsid w:val="00861DD7"/>
    <w:rsid w:val="008622FA"/>
    <w:rsid w:val="00863124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04C"/>
    <w:rsid w:val="008661A9"/>
    <w:rsid w:val="00866C4B"/>
    <w:rsid w:val="008674F3"/>
    <w:rsid w:val="008676B7"/>
    <w:rsid w:val="00867BE8"/>
    <w:rsid w:val="00867FBF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37F8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55A"/>
    <w:rsid w:val="008A0EE0"/>
    <w:rsid w:val="008A1531"/>
    <w:rsid w:val="008A1BF2"/>
    <w:rsid w:val="008A1F0F"/>
    <w:rsid w:val="008A2210"/>
    <w:rsid w:val="008A230F"/>
    <w:rsid w:val="008A2466"/>
    <w:rsid w:val="008A2E80"/>
    <w:rsid w:val="008A2EC9"/>
    <w:rsid w:val="008A3A0F"/>
    <w:rsid w:val="008A3F7A"/>
    <w:rsid w:val="008A4360"/>
    <w:rsid w:val="008A47A5"/>
    <w:rsid w:val="008A54BC"/>
    <w:rsid w:val="008A5D5C"/>
    <w:rsid w:val="008A5F29"/>
    <w:rsid w:val="008A62EF"/>
    <w:rsid w:val="008A6449"/>
    <w:rsid w:val="008A65A6"/>
    <w:rsid w:val="008A6925"/>
    <w:rsid w:val="008A69DD"/>
    <w:rsid w:val="008A782C"/>
    <w:rsid w:val="008B04E1"/>
    <w:rsid w:val="008B09D0"/>
    <w:rsid w:val="008B1488"/>
    <w:rsid w:val="008B15D1"/>
    <w:rsid w:val="008B1FDE"/>
    <w:rsid w:val="008B24E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51A"/>
    <w:rsid w:val="008C4528"/>
    <w:rsid w:val="008C486C"/>
    <w:rsid w:val="008C4B85"/>
    <w:rsid w:val="008C569A"/>
    <w:rsid w:val="008C5703"/>
    <w:rsid w:val="008C5857"/>
    <w:rsid w:val="008C5907"/>
    <w:rsid w:val="008C5C58"/>
    <w:rsid w:val="008C5E33"/>
    <w:rsid w:val="008C5E50"/>
    <w:rsid w:val="008C5FB3"/>
    <w:rsid w:val="008C6D20"/>
    <w:rsid w:val="008C7233"/>
    <w:rsid w:val="008C78FC"/>
    <w:rsid w:val="008C7C63"/>
    <w:rsid w:val="008C7C7A"/>
    <w:rsid w:val="008D0418"/>
    <w:rsid w:val="008D054E"/>
    <w:rsid w:val="008D09DB"/>
    <w:rsid w:val="008D0EA4"/>
    <w:rsid w:val="008D199F"/>
    <w:rsid w:val="008D1C01"/>
    <w:rsid w:val="008D2387"/>
    <w:rsid w:val="008D263F"/>
    <w:rsid w:val="008D27C5"/>
    <w:rsid w:val="008D2F58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13ED"/>
    <w:rsid w:val="008E1AAC"/>
    <w:rsid w:val="008E1F1C"/>
    <w:rsid w:val="008E235C"/>
    <w:rsid w:val="008E2BC7"/>
    <w:rsid w:val="008E2FF5"/>
    <w:rsid w:val="008E31B5"/>
    <w:rsid w:val="008E32AC"/>
    <w:rsid w:val="008E347E"/>
    <w:rsid w:val="008E55DE"/>
    <w:rsid w:val="008E56FA"/>
    <w:rsid w:val="008E5A70"/>
    <w:rsid w:val="008E5C9C"/>
    <w:rsid w:val="008E623F"/>
    <w:rsid w:val="008E6ADE"/>
    <w:rsid w:val="008E705D"/>
    <w:rsid w:val="008F06A2"/>
    <w:rsid w:val="008F1250"/>
    <w:rsid w:val="008F175C"/>
    <w:rsid w:val="008F1B55"/>
    <w:rsid w:val="008F1C06"/>
    <w:rsid w:val="008F208C"/>
    <w:rsid w:val="008F2602"/>
    <w:rsid w:val="008F28B3"/>
    <w:rsid w:val="008F28D4"/>
    <w:rsid w:val="008F2B61"/>
    <w:rsid w:val="008F3278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A3B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7C44"/>
    <w:rsid w:val="00920C08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5ABB"/>
    <w:rsid w:val="00925B39"/>
    <w:rsid w:val="00926533"/>
    <w:rsid w:val="00926D5F"/>
    <w:rsid w:val="00926DCE"/>
    <w:rsid w:val="00926E3B"/>
    <w:rsid w:val="00926F9C"/>
    <w:rsid w:val="00926FCA"/>
    <w:rsid w:val="00926FFD"/>
    <w:rsid w:val="0093006B"/>
    <w:rsid w:val="00931A0E"/>
    <w:rsid w:val="00931C8F"/>
    <w:rsid w:val="00931EAB"/>
    <w:rsid w:val="00931F82"/>
    <w:rsid w:val="009331EE"/>
    <w:rsid w:val="00933625"/>
    <w:rsid w:val="009336B6"/>
    <w:rsid w:val="00933DC8"/>
    <w:rsid w:val="00934972"/>
    <w:rsid w:val="00934B89"/>
    <w:rsid w:val="00934BB0"/>
    <w:rsid w:val="00934C51"/>
    <w:rsid w:val="00935142"/>
    <w:rsid w:val="00935391"/>
    <w:rsid w:val="0093542C"/>
    <w:rsid w:val="0093563F"/>
    <w:rsid w:val="0093576B"/>
    <w:rsid w:val="009358E4"/>
    <w:rsid w:val="00936674"/>
    <w:rsid w:val="00936885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36"/>
    <w:rsid w:val="00943EE8"/>
    <w:rsid w:val="00944897"/>
    <w:rsid w:val="00944C29"/>
    <w:rsid w:val="00944FA3"/>
    <w:rsid w:val="0094571D"/>
    <w:rsid w:val="00945D6D"/>
    <w:rsid w:val="00945DEB"/>
    <w:rsid w:val="00947790"/>
    <w:rsid w:val="00947A5C"/>
    <w:rsid w:val="009506C8"/>
    <w:rsid w:val="00950768"/>
    <w:rsid w:val="009508F7"/>
    <w:rsid w:val="0095098A"/>
    <w:rsid w:val="009517BC"/>
    <w:rsid w:val="0095183F"/>
    <w:rsid w:val="00951C6A"/>
    <w:rsid w:val="00951C77"/>
    <w:rsid w:val="0095294C"/>
    <w:rsid w:val="0095338F"/>
    <w:rsid w:val="0095395D"/>
    <w:rsid w:val="00953B8C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D95"/>
    <w:rsid w:val="00956F5B"/>
    <w:rsid w:val="0095723D"/>
    <w:rsid w:val="00960302"/>
    <w:rsid w:val="009603AD"/>
    <w:rsid w:val="009604A7"/>
    <w:rsid w:val="00960876"/>
    <w:rsid w:val="00960AC8"/>
    <w:rsid w:val="0096106D"/>
    <w:rsid w:val="00961372"/>
    <w:rsid w:val="00961840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973"/>
    <w:rsid w:val="00964A0E"/>
    <w:rsid w:val="00964BFA"/>
    <w:rsid w:val="0096521B"/>
    <w:rsid w:val="00965B91"/>
    <w:rsid w:val="009667DB"/>
    <w:rsid w:val="00966D26"/>
    <w:rsid w:val="00967009"/>
    <w:rsid w:val="0096768B"/>
    <w:rsid w:val="00967AAC"/>
    <w:rsid w:val="00967B7C"/>
    <w:rsid w:val="00970154"/>
    <w:rsid w:val="00970261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14D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BF3"/>
    <w:rsid w:val="00977ED0"/>
    <w:rsid w:val="00980121"/>
    <w:rsid w:val="0098015F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4FDD"/>
    <w:rsid w:val="0098517A"/>
    <w:rsid w:val="0098599E"/>
    <w:rsid w:val="009859D4"/>
    <w:rsid w:val="00985C10"/>
    <w:rsid w:val="00985F1D"/>
    <w:rsid w:val="009868AA"/>
    <w:rsid w:val="00986CD5"/>
    <w:rsid w:val="00987AC4"/>
    <w:rsid w:val="009907BB"/>
    <w:rsid w:val="00990F63"/>
    <w:rsid w:val="0099114F"/>
    <w:rsid w:val="00991885"/>
    <w:rsid w:val="00991C33"/>
    <w:rsid w:val="009921A3"/>
    <w:rsid w:val="00992720"/>
    <w:rsid w:val="0099292C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97E82"/>
    <w:rsid w:val="009A070D"/>
    <w:rsid w:val="009A0BC9"/>
    <w:rsid w:val="009A0EB9"/>
    <w:rsid w:val="009A0EE3"/>
    <w:rsid w:val="009A193B"/>
    <w:rsid w:val="009A1E87"/>
    <w:rsid w:val="009A24C5"/>
    <w:rsid w:val="009A260D"/>
    <w:rsid w:val="009A2C72"/>
    <w:rsid w:val="009A2FBE"/>
    <w:rsid w:val="009A3042"/>
    <w:rsid w:val="009A3339"/>
    <w:rsid w:val="009A37DD"/>
    <w:rsid w:val="009A3844"/>
    <w:rsid w:val="009A3863"/>
    <w:rsid w:val="009A3D3F"/>
    <w:rsid w:val="009A3F58"/>
    <w:rsid w:val="009A43E8"/>
    <w:rsid w:val="009A443C"/>
    <w:rsid w:val="009A47E4"/>
    <w:rsid w:val="009A4E7D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C96"/>
    <w:rsid w:val="009B0D02"/>
    <w:rsid w:val="009B0D60"/>
    <w:rsid w:val="009B1AAB"/>
    <w:rsid w:val="009B1B45"/>
    <w:rsid w:val="009B1FA3"/>
    <w:rsid w:val="009B2892"/>
    <w:rsid w:val="009B37AA"/>
    <w:rsid w:val="009B3929"/>
    <w:rsid w:val="009B3977"/>
    <w:rsid w:val="009B4056"/>
    <w:rsid w:val="009B4096"/>
    <w:rsid w:val="009B4494"/>
    <w:rsid w:val="009B4D94"/>
    <w:rsid w:val="009B5140"/>
    <w:rsid w:val="009B518D"/>
    <w:rsid w:val="009B700B"/>
    <w:rsid w:val="009B781E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7260"/>
    <w:rsid w:val="009D7484"/>
    <w:rsid w:val="009D7A1C"/>
    <w:rsid w:val="009D7FE0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78"/>
    <w:rsid w:val="009E36E3"/>
    <w:rsid w:val="009E372A"/>
    <w:rsid w:val="009E3DE8"/>
    <w:rsid w:val="009E4154"/>
    <w:rsid w:val="009E57A1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95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845"/>
    <w:rsid w:val="00A02B5A"/>
    <w:rsid w:val="00A03102"/>
    <w:rsid w:val="00A039C2"/>
    <w:rsid w:val="00A03D7B"/>
    <w:rsid w:val="00A03D89"/>
    <w:rsid w:val="00A03DC9"/>
    <w:rsid w:val="00A03EAB"/>
    <w:rsid w:val="00A055B8"/>
    <w:rsid w:val="00A057FE"/>
    <w:rsid w:val="00A05C1F"/>
    <w:rsid w:val="00A068E7"/>
    <w:rsid w:val="00A06B77"/>
    <w:rsid w:val="00A06E4C"/>
    <w:rsid w:val="00A07355"/>
    <w:rsid w:val="00A07CFA"/>
    <w:rsid w:val="00A10AAD"/>
    <w:rsid w:val="00A10AF4"/>
    <w:rsid w:val="00A117BC"/>
    <w:rsid w:val="00A11E7D"/>
    <w:rsid w:val="00A122A4"/>
    <w:rsid w:val="00A124A9"/>
    <w:rsid w:val="00A12E25"/>
    <w:rsid w:val="00A12ED5"/>
    <w:rsid w:val="00A13B55"/>
    <w:rsid w:val="00A14093"/>
    <w:rsid w:val="00A14E7D"/>
    <w:rsid w:val="00A1506E"/>
    <w:rsid w:val="00A1603E"/>
    <w:rsid w:val="00A16071"/>
    <w:rsid w:val="00A168E7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754"/>
    <w:rsid w:val="00A21D1A"/>
    <w:rsid w:val="00A21F36"/>
    <w:rsid w:val="00A226D0"/>
    <w:rsid w:val="00A22E43"/>
    <w:rsid w:val="00A22F44"/>
    <w:rsid w:val="00A2336A"/>
    <w:rsid w:val="00A23936"/>
    <w:rsid w:val="00A24446"/>
    <w:rsid w:val="00A24B62"/>
    <w:rsid w:val="00A250DE"/>
    <w:rsid w:val="00A257C8"/>
    <w:rsid w:val="00A25ACC"/>
    <w:rsid w:val="00A25AFA"/>
    <w:rsid w:val="00A2692F"/>
    <w:rsid w:val="00A269E5"/>
    <w:rsid w:val="00A27436"/>
    <w:rsid w:val="00A2765E"/>
    <w:rsid w:val="00A278EA"/>
    <w:rsid w:val="00A27B68"/>
    <w:rsid w:val="00A27E0D"/>
    <w:rsid w:val="00A300F6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3E9B"/>
    <w:rsid w:val="00A34352"/>
    <w:rsid w:val="00A34720"/>
    <w:rsid w:val="00A34C51"/>
    <w:rsid w:val="00A35718"/>
    <w:rsid w:val="00A357FA"/>
    <w:rsid w:val="00A35B5F"/>
    <w:rsid w:val="00A36E23"/>
    <w:rsid w:val="00A36E5F"/>
    <w:rsid w:val="00A37095"/>
    <w:rsid w:val="00A37239"/>
    <w:rsid w:val="00A37360"/>
    <w:rsid w:val="00A40014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AA5"/>
    <w:rsid w:val="00A5281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A5"/>
    <w:rsid w:val="00A57D9A"/>
    <w:rsid w:val="00A60DF9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CBA"/>
    <w:rsid w:val="00A64D02"/>
    <w:rsid w:val="00A65A34"/>
    <w:rsid w:val="00A65D80"/>
    <w:rsid w:val="00A6617F"/>
    <w:rsid w:val="00A669E9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24B6"/>
    <w:rsid w:val="00A72621"/>
    <w:rsid w:val="00A728A5"/>
    <w:rsid w:val="00A73420"/>
    <w:rsid w:val="00A73685"/>
    <w:rsid w:val="00A73698"/>
    <w:rsid w:val="00A7382C"/>
    <w:rsid w:val="00A73F5C"/>
    <w:rsid w:val="00A744AB"/>
    <w:rsid w:val="00A752E7"/>
    <w:rsid w:val="00A76147"/>
    <w:rsid w:val="00A76171"/>
    <w:rsid w:val="00A7636D"/>
    <w:rsid w:val="00A76668"/>
    <w:rsid w:val="00A76F8C"/>
    <w:rsid w:val="00A772FB"/>
    <w:rsid w:val="00A8001A"/>
    <w:rsid w:val="00A80B6A"/>
    <w:rsid w:val="00A80EF8"/>
    <w:rsid w:val="00A80F9D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882"/>
    <w:rsid w:val="00A86A6A"/>
    <w:rsid w:val="00A86AFF"/>
    <w:rsid w:val="00A87B36"/>
    <w:rsid w:val="00A9068F"/>
    <w:rsid w:val="00A90882"/>
    <w:rsid w:val="00A914AA"/>
    <w:rsid w:val="00A9162E"/>
    <w:rsid w:val="00A918BA"/>
    <w:rsid w:val="00A91A03"/>
    <w:rsid w:val="00A91DB6"/>
    <w:rsid w:val="00A91E78"/>
    <w:rsid w:val="00A92329"/>
    <w:rsid w:val="00A92AB0"/>
    <w:rsid w:val="00A92C6A"/>
    <w:rsid w:val="00A93588"/>
    <w:rsid w:val="00A936B7"/>
    <w:rsid w:val="00A94CE5"/>
    <w:rsid w:val="00A96222"/>
    <w:rsid w:val="00A96966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606"/>
    <w:rsid w:val="00AA59B6"/>
    <w:rsid w:val="00AA64FF"/>
    <w:rsid w:val="00AA651A"/>
    <w:rsid w:val="00AA69D5"/>
    <w:rsid w:val="00AA6A94"/>
    <w:rsid w:val="00AA7039"/>
    <w:rsid w:val="00AA79BF"/>
    <w:rsid w:val="00AA7B8E"/>
    <w:rsid w:val="00AB0548"/>
    <w:rsid w:val="00AB0B37"/>
    <w:rsid w:val="00AB0CDB"/>
    <w:rsid w:val="00AB0D0D"/>
    <w:rsid w:val="00AB0E35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173"/>
    <w:rsid w:val="00AB47BA"/>
    <w:rsid w:val="00AB4EE4"/>
    <w:rsid w:val="00AB577A"/>
    <w:rsid w:val="00AB57F8"/>
    <w:rsid w:val="00AB5C06"/>
    <w:rsid w:val="00AB5C3B"/>
    <w:rsid w:val="00AB5DD8"/>
    <w:rsid w:val="00AB5E2C"/>
    <w:rsid w:val="00AB646A"/>
    <w:rsid w:val="00AB6699"/>
    <w:rsid w:val="00AB6B5D"/>
    <w:rsid w:val="00AB6C0E"/>
    <w:rsid w:val="00AB6FD2"/>
    <w:rsid w:val="00AB76EC"/>
    <w:rsid w:val="00AB7769"/>
    <w:rsid w:val="00AB7B1E"/>
    <w:rsid w:val="00AB7D5C"/>
    <w:rsid w:val="00AC0383"/>
    <w:rsid w:val="00AC06A1"/>
    <w:rsid w:val="00AC0C19"/>
    <w:rsid w:val="00AC1E51"/>
    <w:rsid w:val="00AC1F49"/>
    <w:rsid w:val="00AC2007"/>
    <w:rsid w:val="00AC2206"/>
    <w:rsid w:val="00AC2460"/>
    <w:rsid w:val="00AC2A70"/>
    <w:rsid w:val="00AC2F7D"/>
    <w:rsid w:val="00AC36AB"/>
    <w:rsid w:val="00AC3BE0"/>
    <w:rsid w:val="00AC3C86"/>
    <w:rsid w:val="00AC3E10"/>
    <w:rsid w:val="00AC3F6F"/>
    <w:rsid w:val="00AC40FE"/>
    <w:rsid w:val="00AC5511"/>
    <w:rsid w:val="00AC5743"/>
    <w:rsid w:val="00AC5AC8"/>
    <w:rsid w:val="00AC5FDB"/>
    <w:rsid w:val="00AC655B"/>
    <w:rsid w:val="00AC6807"/>
    <w:rsid w:val="00AC6966"/>
    <w:rsid w:val="00AC69AF"/>
    <w:rsid w:val="00AC6E6E"/>
    <w:rsid w:val="00AC7002"/>
    <w:rsid w:val="00AC7278"/>
    <w:rsid w:val="00AC79D2"/>
    <w:rsid w:val="00AD082B"/>
    <w:rsid w:val="00AD0B01"/>
    <w:rsid w:val="00AD12DE"/>
    <w:rsid w:val="00AD1721"/>
    <w:rsid w:val="00AD2136"/>
    <w:rsid w:val="00AD27BB"/>
    <w:rsid w:val="00AD38FA"/>
    <w:rsid w:val="00AD39E9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694"/>
    <w:rsid w:val="00AE07BC"/>
    <w:rsid w:val="00AE0A85"/>
    <w:rsid w:val="00AE1A53"/>
    <w:rsid w:val="00AE1D32"/>
    <w:rsid w:val="00AE2332"/>
    <w:rsid w:val="00AE250F"/>
    <w:rsid w:val="00AE2E3B"/>
    <w:rsid w:val="00AE3CA3"/>
    <w:rsid w:val="00AE4F69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84"/>
    <w:rsid w:val="00B028BC"/>
    <w:rsid w:val="00B029C2"/>
    <w:rsid w:val="00B03639"/>
    <w:rsid w:val="00B03E0C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0793B"/>
    <w:rsid w:val="00B10579"/>
    <w:rsid w:val="00B1109C"/>
    <w:rsid w:val="00B1130A"/>
    <w:rsid w:val="00B11619"/>
    <w:rsid w:val="00B1198A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4E3A"/>
    <w:rsid w:val="00B1522D"/>
    <w:rsid w:val="00B154F4"/>
    <w:rsid w:val="00B1557E"/>
    <w:rsid w:val="00B159DE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D8C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27299"/>
    <w:rsid w:val="00B31508"/>
    <w:rsid w:val="00B3200E"/>
    <w:rsid w:val="00B328F0"/>
    <w:rsid w:val="00B32A2F"/>
    <w:rsid w:val="00B32DA0"/>
    <w:rsid w:val="00B32E60"/>
    <w:rsid w:val="00B32ED7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29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9C9"/>
    <w:rsid w:val="00B40A9F"/>
    <w:rsid w:val="00B40B76"/>
    <w:rsid w:val="00B414D4"/>
    <w:rsid w:val="00B419F5"/>
    <w:rsid w:val="00B41AE3"/>
    <w:rsid w:val="00B41B3D"/>
    <w:rsid w:val="00B42691"/>
    <w:rsid w:val="00B42AF6"/>
    <w:rsid w:val="00B42BBD"/>
    <w:rsid w:val="00B42C67"/>
    <w:rsid w:val="00B430A5"/>
    <w:rsid w:val="00B43490"/>
    <w:rsid w:val="00B4354B"/>
    <w:rsid w:val="00B43623"/>
    <w:rsid w:val="00B43C4E"/>
    <w:rsid w:val="00B43CB8"/>
    <w:rsid w:val="00B43E6A"/>
    <w:rsid w:val="00B44686"/>
    <w:rsid w:val="00B4473E"/>
    <w:rsid w:val="00B45038"/>
    <w:rsid w:val="00B45065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A45"/>
    <w:rsid w:val="00B54B8E"/>
    <w:rsid w:val="00B550FD"/>
    <w:rsid w:val="00B5544A"/>
    <w:rsid w:val="00B558A6"/>
    <w:rsid w:val="00B55A13"/>
    <w:rsid w:val="00B55A35"/>
    <w:rsid w:val="00B55B87"/>
    <w:rsid w:val="00B55BA3"/>
    <w:rsid w:val="00B562F2"/>
    <w:rsid w:val="00B56785"/>
    <w:rsid w:val="00B568EF"/>
    <w:rsid w:val="00B56A62"/>
    <w:rsid w:val="00B56CDF"/>
    <w:rsid w:val="00B575B1"/>
    <w:rsid w:val="00B57AEC"/>
    <w:rsid w:val="00B60034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B8B"/>
    <w:rsid w:val="00B63E92"/>
    <w:rsid w:val="00B64607"/>
    <w:rsid w:val="00B64A72"/>
    <w:rsid w:val="00B64E3A"/>
    <w:rsid w:val="00B653DA"/>
    <w:rsid w:val="00B65A62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69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64B3"/>
    <w:rsid w:val="00B77376"/>
    <w:rsid w:val="00B7759A"/>
    <w:rsid w:val="00B778DF"/>
    <w:rsid w:val="00B77FEB"/>
    <w:rsid w:val="00B807A4"/>
    <w:rsid w:val="00B80FE2"/>
    <w:rsid w:val="00B81130"/>
    <w:rsid w:val="00B81182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EA"/>
    <w:rsid w:val="00B90DA6"/>
    <w:rsid w:val="00B912AD"/>
    <w:rsid w:val="00B91FDC"/>
    <w:rsid w:val="00B92584"/>
    <w:rsid w:val="00B92B01"/>
    <w:rsid w:val="00B93926"/>
    <w:rsid w:val="00B9499C"/>
    <w:rsid w:val="00B94FBE"/>
    <w:rsid w:val="00B956E3"/>
    <w:rsid w:val="00B95AB6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EBB"/>
    <w:rsid w:val="00BA3F04"/>
    <w:rsid w:val="00BA4D9F"/>
    <w:rsid w:val="00BA4DEE"/>
    <w:rsid w:val="00BA5049"/>
    <w:rsid w:val="00BA5139"/>
    <w:rsid w:val="00BA51F8"/>
    <w:rsid w:val="00BA559A"/>
    <w:rsid w:val="00BA5F25"/>
    <w:rsid w:val="00BA61B0"/>
    <w:rsid w:val="00BA6E21"/>
    <w:rsid w:val="00BA6F9C"/>
    <w:rsid w:val="00BA78C2"/>
    <w:rsid w:val="00BA7E79"/>
    <w:rsid w:val="00BB03DA"/>
    <w:rsid w:val="00BB06C9"/>
    <w:rsid w:val="00BB0B25"/>
    <w:rsid w:val="00BB0C0C"/>
    <w:rsid w:val="00BB0ED3"/>
    <w:rsid w:val="00BB1040"/>
    <w:rsid w:val="00BB10D2"/>
    <w:rsid w:val="00BB1457"/>
    <w:rsid w:val="00BB14C0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C03EA"/>
    <w:rsid w:val="00BC0493"/>
    <w:rsid w:val="00BC0C11"/>
    <w:rsid w:val="00BC15E8"/>
    <w:rsid w:val="00BC1A95"/>
    <w:rsid w:val="00BC1D9D"/>
    <w:rsid w:val="00BC1E79"/>
    <w:rsid w:val="00BC1EDA"/>
    <w:rsid w:val="00BC1F25"/>
    <w:rsid w:val="00BC2034"/>
    <w:rsid w:val="00BC343C"/>
    <w:rsid w:val="00BC3652"/>
    <w:rsid w:val="00BC37D9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3DCA"/>
    <w:rsid w:val="00BD4374"/>
    <w:rsid w:val="00BD4BD4"/>
    <w:rsid w:val="00BD544E"/>
    <w:rsid w:val="00BD625D"/>
    <w:rsid w:val="00BD6264"/>
    <w:rsid w:val="00BD633C"/>
    <w:rsid w:val="00BD69FD"/>
    <w:rsid w:val="00BD7145"/>
    <w:rsid w:val="00BD71DF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25F"/>
    <w:rsid w:val="00BE5406"/>
    <w:rsid w:val="00BE5520"/>
    <w:rsid w:val="00BE5B5C"/>
    <w:rsid w:val="00BE6D5F"/>
    <w:rsid w:val="00BE6EBB"/>
    <w:rsid w:val="00BE715C"/>
    <w:rsid w:val="00BE7A01"/>
    <w:rsid w:val="00BE7C30"/>
    <w:rsid w:val="00BE7D6E"/>
    <w:rsid w:val="00BE7D97"/>
    <w:rsid w:val="00BF0349"/>
    <w:rsid w:val="00BF06A9"/>
    <w:rsid w:val="00BF0983"/>
    <w:rsid w:val="00BF1202"/>
    <w:rsid w:val="00BF12D0"/>
    <w:rsid w:val="00BF12E1"/>
    <w:rsid w:val="00BF18AC"/>
    <w:rsid w:val="00BF193C"/>
    <w:rsid w:val="00BF1B7D"/>
    <w:rsid w:val="00BF1BDB"/>
    <w:rsid w:val="00BF1E05"/>
    <w:rsid w:val="00BF23EC"/>
    <w:rsid w:val="00BF2410"/>
    <w:rsid w:val="00BF255B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D8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C59"/>
    <w:rsid w:val="00C01E36"/>
    <w:rsid w:val="00C02067"/>
    <w:rsid w:val="00C0294D"/>
    <w:rsid w:val="00C02D1C"/>
    <w:rsid w:val="00C037AA"/>
    <w:rsid w:val="00C03AFB"/>
    <w:rsid w:val="00C04B83"/>
    <w:rsid w:val="00C04EE8"/>
    <w:rsid w:val="00C051DD"/>
    <w:rsid w:val="00C05248"/>
    <w:rsid w:val="00C058BE"/>
    <w:rsid w:val="00C05A58"/>
    <w:rsid w:val="00C0614E"/>
    <w:rsid w:val="00C0631B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45BC"/>
    <w:rsid w:val="00C14BB8"/>
    <w:rsid w:val="00C156BE"/>
    <w:rsid w:val="00C161C5"/>
    <w:rsid w:val="00C163DC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300F2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B33"/>
    <w:rsid w:val="00C33FD9"/>
    <w:rsid w:val="00C3452B"/>
    <w:rsid w:val="00C345EF"/>
    <w:rsid w:val="00C34C79"/>
    <w:rsid w:val="00C34D79"/>
    <w:rsid w:val="00C34E09"/>
    <w:rsid w:val="00C35317"/>
    <w:rsid w:val="00C355EE"/>
    <w:rsid w:val="00C35682"/>
    <w:rsid w:val="00C3591C"/>
    <w:rsid w:val="00C35A43"/>
    <w:rsid w:val="00C35FE5"/>
    <w:rsid w:val="00C36017"/>
    <w:rsid w:val="00C37188"/>
    <w:rsid w:val="00C40968"/>
    <w:rsid w:val="00C40EFB"/>
    <w:rsid w:val="00C4126C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5202"/>
    <w:rsid w:val="00C45C6F"/>
    <w:rsid w:val="00C46AB9"/>
    <w:rsid w:val="00C46C37"/>
    <w:rsid w:val="00C47667"/>
    <w:rsid w:val="00C47952"/>
    <w:rsid w:val="00C47C7F"/>
    <w:rsid w:val="00C50114"/>
    <w:rsid w:val="00C50202"/>
    <w:rsid w:val="00C50739"/>
    <w:rsid w:val="00C50A5D"/>
    <w:rsid w:val="00C51101"/>
    <w:rsid w:val="00C518C4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E15"/>
    <w:rsid w:val="00C576B9"/>
    <w:rsid w:val="00C579C2"/>
    <w:rsid w:val="00C57CA2"/>
    <w:rsid w:val="00C60353"/>
    <w:rsid w:val="00C603A7"/>
    <w:rsid w:val="00C6049E"/>
    <w:rsid w:val="00C604D0"/>
    <w:rsid w:val="00C6077A"/>
    <w:rsid w:val="00C609A8"/>
    <w:rsid w:val="00C609CB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6048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77DF9"/>
    <w:rsid w:val="00C8157F"/>
    <w:rsid w:val="00C8165A"/>
    <w:rsid w:val="00C81A22"/>
    <w:rsid w:val="00C81AA3"/>
    <w:rsid w:val="00C81F1E"/>
    <w:rsid w:val="00C82E9B"/>
    <w:rsid w:val="00C83173"/>
    <w:rsid w:val="00C8336A"/>
    <w:rsid w:val="00C83537"/>
    <w:rsid w:val="00C83684"/>
    <w:rsid w:val="00C83CB6"/>
    <w:rsid w:val="00C83EBB"/>
    <w:rsid w:val="00C84129"/>
    <w:rsid w:val="00C8511D"/>
    <w:rsid w:val="00C85210"/>
    <w:rsid w:val="00C85906"/>
    <w:rsid w:val="00C86651"/>
    <w:rsid w:val="00C86FF4"/>
    <w:rsid w:val="00C8726D"/>
    <w:rsid w:val="00C872FB"/>
    <w:rsid w:val="00C90BA3"/>
    <w:rsid w:val="00C90C29"/>
    <w:rsid w:val="00C92C66"/>
    <w:rsid w:val="00C92F0F"/>
    <w:rsid w:val="00C932A2"/>
    <w:rsid w:val="00C9394F"/>
    <w:rsid w:val="00C9426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590"/>
    <w:rsid w:val="00C958A6"/>
    <w:rsid w:val="00C95B2A"/>
    <w:rsid w:val="00C95D6E"/>
    <w:rsid w:val="00C96B55"/>
    <w:rsid w:val="00C96F05"/>
    <w:rsid w:val="00C97437"/>
    <w:rsid w:val="00C97CAD"/>
    <w:rsid w:val="00CA0316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1FD"/>
    <w:rsid w:val="00CB021C"/>
    <w:rsid w:val="00CB0976"/>
    <w:rsid w:val="00CB0A5E"/>
    <w:rsid w:val="00CB1073"/>
    <w:rsid w:val="00CB134B"/>
    <w:rsid w:val="00CB1A2D"/>
    <w:rsid w:val="00CB2044"/>
    <w:rsid w:val="00CB2447"/>
    <w:rsid w:val="00CB2C6D"/>
    <w:rsid w:val="00CB2FCB"/>
    <w:rsid w:val="00CB305E"/>
    <w:rsid w:val="00CB3FB1"/>
    <w:rsid w:val="00CB5015"/>
    <w:rsid w:val="00CB53F6"/>
    <w:rsid w:val="00CB55C9"/>
    <w:rsid w:val="00CB5AE8"/>
    <w:rsid w:val="00CB5B1A"/>
    <w:rsid w:val="00CB61A9"/>
    <w:rsid w:val="00CB6F0B"/>
    <w:rsid w:val="00CB7429"/>
    <w:rsid w:val="00CB7AEF"/>
    <w:rsid w:val="00CB7EC5"/>
    <w:rsid w:val="00CC0023"/>
    <w:rsid w:val="00CC018D"/>
    <w:rsid w:val="00CC04D4"/>
    <w:rsid w:val="00CC0AE4"/>
    <w:rsid w:val="00CC0C5D"/>
    <w:rsid w:val="00CC103F"/>
    <w:rsid w:val="00CC2531"/>
    <w:rsid w:val="00CC2568"/>
    <w:rsid w:val="00CC276D"/>
    <w:rsid w:val="00CC2EEE"/>
    <w:rsid w:val="00CC457A"/>
    <w:rsid w:val="00CC51E1"/>
    <w:rsid w:val="00CC52A6"/>
    <w:rsid w:val="00CC5A3D"/>
    <w:rsid w:val="00CC5BD8"/>
    <w:rsid w:val="00CC5D0F"/>
    <w:rsid w:val="00CC5F40"/>
    <w:rsid w:val="00CC64A1"/>
    <w:rsid w:val="00CC6712"/>
    <w:rsid w:val="00CC6A46"/>
    <w:rsid w:val="00CC6F5C"/>
    <w:rsid w:val="00CC7527"/>
    <w:rsid w:val="00CC7877"/>
    <w:rsid w:val="00CC7977"/>
    <w:rsid w:val="00CD003C"/>
    <w:rsid w:val="00CD0123"/>
    <w:rsid w:val="00CD0FAE"/>
    <w:rsid w:val="00CD1185"/>
    <w:rsid w:val="00CD1229"/>
    <w:rsid w:val="00CD15E9"/>
    <w:rsid w:val="00CD1661"/>
    <w:rsid w:val="00CD238D"/>
    <w:rsid w:val="00CD277B"/>
    <w:rsid w:val="00CD2B9A"/>
    <w:rsid w:val="00CD30D0"/>
    <w:rsid w:val="00CD3BC2"/>
    <w:rsid w:val="00CD4024"/>
    <w:rsid w:val="00CD4607"/>
    <w:rsid w:val="00CD4844"/>
    <w:rsid w:val="00CD4868"/>
    <w:rsid w:val="00CD4A0E"/>
    <w:rsid w:val="00CD4AF7"/>
    <w:rsid w:val="00CD4E46"/>
    <w:rsid w:val="00CD55DB"/>
    <w:rsid w:val="00CD5E08"/>
    <w:rsid w:val="00CD6194"/>
    <w:rsid w:val="00CD662D"/>
    <w:rsid w:val="00CD6C0C"/>
    <w:rsid w:val="00CD721E"/>
    <w:rsid w:val="00CD75B8"/>
    <w:rsid w:val="00CD7F65"/>
    <w:rsid w:val="00CE0B55"/>
    <w:rsid w:val="00CE0F76"/>
    <w:rsid w:val="00CE248A"/>
    <w:rsid w:val="00CE2CAB"/>
    <w:rsid w:val="00CE2D12"/>
    <w:rsid w:val="00CE3A23"/>
    <w:rsid w:val="00CE3BD9"/>
    <w:rsid w:val="00CE404C"/>
    <w:rsid w:val="00CE4482"/>
    <w:rsid w:val="00CE4BF5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0D79"/>
    <w:rsid w:val="00CF1261"/>
    <w:rsid w:val="00CF1484"/>
    <w:rsid w:val="00CF229A"/>
    <w:rsid w:val="00CF24BD"/>
    <w:rsid w:val="00CF39EE"/>
    <w:rsid w:val="00CF3CF3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3D0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B06"/>
    <w:rsid w:val="00D16E5F"/>
    <w:rsid w:val="00D16EB7"/>
    <w:rsid w:val="00D170E6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965"/>
    <w:rsid w:val="00D2398F"/>
    <w:rsid w:val="00D23CD8"/>
    <w:rsid w:val="00D2517B"/>
    <w:rsid w:val="00D25D3F"/>
    <w:rsid w:val="00D267D8"/>
    <w:rsid w:val="00D267FC"/>
    <w:rsid w:val="00D26959"/>
    <w:rsid w:val="00D2698C"/>
    <w:rsid w:val="00D26EEA"/>
    <w:rsid w:val="00D27009"/>
    <w:rsid w:val="00D27422"/>
    <w:rsid w:val="00D27B0A"/>
    <w:rsid w:val="00D27EA6"/>
    <w:rsid w:val="00D300C8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CA4"/>
    <w:rsid w:val="00D345FE"/>
    <w:rsid w:val="00D348BB"/>
    <w:rsid w:val="00D34DCA"/>
    <w:rsid w:val="00D354B3"/>
    <w:rsid w:val="00D35F5F"/>
    <w:rsid w:val="00D35FB6"/>
    <w:rsid w:val="00D36AC3"/>
    <w:rsid w:val="00D36FD7"/>
    <w:rsid w:val="00D37152"/>
    <w:rsid w:val="00D37D86"/>
    <w:rsid w:val="00D4040F"/>
    <w:rsid w:val="00D405C2"/>
    <w:rsid w:val="00D408D4"/>
    <w:rsid w:val="00D410AE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B5F"/>
    <w:rsid w:val="00D44E28"/>
    <w:rsid w:val="00D45388"/>
    <w:rsid w:val="00D453EC"/>
    <w:rsid w:val="00D45AEC"/>
    <w:rsid w:val="00D46065"/>
    <w:rsid w:val="00D46CB8"/>
    <w:rsid w:val="00D46EE6"/>
    <w:rsid w:val="00D47167"/>
    <w:rsid w:val="00D4752E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96B"/>
    <w:rsid w:val="00D569DB"/>
    <w:rsid w:val="00D56E18"/>
    <w:rsid w:val="00D56FA2"/>
    <w:rsid w:val="00D57066"/>
    <w:rsid w:val="00D57353"/>
    <w:rsid w:val="00D57378"/>
    <w:rsid w:val="00D57782"/>
    <w:rsid w:val="00D57962"/>
    <w:rsid w:val="00D57B74"/>
    <w:rsid w:val="00D602BC"/>
    <w:rsid w:val="00D6031C"/>
    <w:rsid w:val="00D60883"/>
    <w:rsid w:val="00D60A4B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A35"/>
    <w:rsid w:val="00D70B7C"/>
    <w:rsid w:val="00D70C9B"/>
    <w:rsid w:val="00D717AE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488"/>
    <w:rsid w:val="00D804F3"/>
    <w:rsid w:val="00D805E7"/>
    <w:rsid w:val="00D80CB4"/>
    <w:rsid w:val="00D80DA8"/>
    <w:rsid w:val="00D8154D"/>
    <w:rsid w:val="00D824C9"/>
    <w:rsid w:val="00D824EF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7C7"/>
    <w:rsid w:val="00D87935"/>
    <w:rsid w:val="00D87A41"/>
    <w:rsid w:val="00D87ACB"/>
    <w:rsid w:val="00D90A2A"/>
    <w:rsid w:val="00D90B5D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B5F"/>
    <w:rsid w:val="00D9418F"/>
    <w:rsid w:val="00D942EE"/>
    <w:rsid w:val="00D95AF1"/>
    <w:rsid w:val="00D96452"/>
    <w:rsid w:val="00D96E07"/>
    <w:rsid w:val="00D971FA"/>
    <w:rsid w:val="00D97202"/>
    <w:rsid w:val="00D97498"/>
    <w:rsid w:val="00D976A9"/>
    <w:rsid w:val="00D97E85"/>
    <w:rsid w:val="00DA0689"/>
    <w:rsid w:val="00DA0E79"/>
    <w:rsid w:val="00DA14D9"/>
    <w:rsid w:val="00DA1650"/>
    <w:rsid w:val="00DA167D"/>
    <w:rsid w:val="00DA19F5"/>
    <w:rsid w:val="00DA1F15"/>
    <w:rsid w:val="00DA22FD"/>
    <w:rsid w:val="00DA27A1"/>
    <w:rsid w:val="00DA27E9"/>
    <w:rsid w:val="00DA320D"/>
    <w:rsid w:val="00DA34E1"/>
    <w:rsid w:val="00DA3665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DDA"/>
    <w:rsid w:val="00DD0EEB"/>
    <w:rsid w:val="00DD158C"/>
    <w:rsid w:val="00DD1ABA"/>
    <w:rsid w:val="00DD2AB4"/>
    <w:rsid w:val="00DD2B27"/>
    <w:rsid w:val="00DD2CA2"/>
    <w:rsid w:val="00DD3327"/>
    <w:rsid w:val="00DD4288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E19"/>
    <w:rsid w:val="00DE012E"/>
    <w:rsid w:val="00DE0136"/>
    <w:rsid w:val="00DE07A8"/>
    <w:rsid w:val="00DE0840"/>
    <w:rsid w:val="00DE0A27"/>
    <w:rsid w:val="00DE0A83"/>
    <w:rsid w:val="00DE10FF"/>
    <w:rsid w:val="00DE13A3"/>
    <w:rsid w:val="00DE1D0E"/>
    <w:rsid w:val="00DE1D2C"/>
    <w:rsid w:val="00DE1DDA"/>
    <w:rsid w:val="00DE1F9D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B82"/>
    <w:rsid w:val="00DE7C3B"/>
    <w:rsid w:val="00DE7DEF"/>
    <w:rsid w:val="00DF0F24"/>
    <w:rsid w:val="00DF17B8"/>
    <w:rsid w:val="00DF1B5C"/>
    <w:rsid w:val="00DF1C9D"/>
    <w:rsid w:val="00DF210D"/>
    <w:rsid w:val="00DF3D32"/>
    <w:rsid w:val="00DF3E32"/>
    <w:rsid w:val="00DF4376"/>
    <w:rsid w:val="00DF448C"/>
    <w:rsid w:val="00DF4531"/>
    <w:rsid w:val="00DF4C1C"/>
    <w:rsid w:val="00DF5235"/>
    <w:rsid w:val="00DF5427"/>
    <w:rsid w:val="00DF55CF"/>
    <w:rsid w:val="00DF57DA"/>
    <w:rsid w:val="00DF5B81"/>
    <w:rsid w:val="00DF6088"/>
    <w:rsid w:val="00DF6606"/>
    <w:rsid w:val="00DF6790"/>
    <w:rsid w:val="00DF6DC1"/>
    <w:rsid w:val="00DF6F5B"/>
    <w:rsid w:val="00DF6FCF"/>
    <w:rsid w:val="00DF71C6"/>
    <w:rsid w:val="00DF7390"/>
    <w:rsid w:val="00DF77A2"/>
    <w:rsid w:val="00DF78FA"/>
    <w:rsid w:val="00DF7F90"/>
    <w:rsid w:val="00E00039"/>
    <w:rsid w:val="00E00075"/>
    <w:rsid w:val="00E00941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700C"/>
    <w:rsid w:val="00E07745"/>
    <w:rsid w:val="00E10108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D05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AA2"/>
    <w:rsid w:val="00E16C42"/>
    <w:rsid w:val="00E16D3E"/>
    <w:rsid w:val="00E172EE"/>
    <w:rsid w:val="00E174C2"/>
    <w:rsid w:val="00E17A46"/>
    <w:rsid w:val="00E17D4E"/>
    <w:rsid w:val="00E2060D"/>
    <w:rsid w:val="00E208CE"/>
    <w:rsid w:val="00E20B84"/>
    <w:rsid w:val="00E20DC5"/>
    <w:rsid w:val="00E223E0"/>
    <w:rsid w:val="00E22C93"/>
    <w:rsid w:val="00E23C75"/>
    <w:rsid w:val="00E23FC3"/>
    <w:rsid w:val="00E24142"/>
    <w:rsid w:val="00E243CB"/>
    <w:rsid w:val="00E2504B"/>
    <w:rsid w:val="00E2507D"/>
    <w:rsid w:val="00E25D48"/>
    <w:rsid w:val="00E25F45"/>
    <w:rsid w:val="00E260E7"/>
    <w:rsid w:val="00E2663B"/>
    <w:rsid w:val="00E26A3C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07D9"/>
    <w:rsid w:val="00E412A7"/>
    <w:rsid w:val="00E4176B"/>
    <w:rsid w:val="00E41B3B"/>
    <w:rsid w:val="00E41D33"/>
    <w:rsid w:val="00E42339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6B1"/>
    <w:rsid w:val="00E50BA6"/>
    <w:rsid w:val="00E512F1"/>
    <w:rsid w:val="00E51AF5"/>
    <w:rsid w:val="00E522FD"/>
    <w:rsid w:val="00E52444"/>
    <w:rsid w:val="00E527B6"/>
    <w:rsid w:val="00E52891"/>
    <w:rsid w:val="00E52C3B"/>
    <w:rsid w:val="00E5321C"/>
    <w:rsid w:val="00E53AEB"/>
    <w:rsid w:val="00E54F8E"/>
    <w:rsid w:val="00E55170"/>
    <w:rsid w:val="00E552D5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A7D"/>
    <w:rsid w:val="00E71249"/>
    <w:rsid w:val="00E713D3"/>
    <w:rsid w:val="00E71982"/>
    <w:rsid w:val="00E72453"/>
    <w:rsid w:val="00E724EE"/>
    <w:rsid w:val="00E7270A"/>
    <w:rsid w:val="00E7331B"/>
    <w:rsid w:val="00E733A1"/>
    <w:rsid w:val="00E73565"/>
    <w:rsid w:val="00E73853"/>
    <w:rsid w:val="00E73FBA"/>
    <w:rsid w:val="00E74928"/>
    <w:rsid w:val="00E759AF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13D4"/>
    <w:rsid w:val="00E821BC"/>
    <w:rsid w:val="00E826F0"/>
    <w:rsid w:val="00E82B5D"/>
    <w:rsid w:val="00E82F24"/>
    <w:rsid w:val="00E833D3"/>
    <w:rsid w:val="00E83435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64A5"/>
    <w:rsid w:val="00E86509"/>
    <w:rsid w:val="00E86C82"/>
    <w:rsid w:val="00E86D96"/>
    <w:rsid w:val="00E870E4"/>
    <w:rsid w:val="00E8752D"/>
    <w:rsid w:val="00E87BFA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83C"/>
    <w:rsid w:val="00E92B62"/>
    <w:rsid w:val="00E92B74"/>
    <w:rsid w:val="00E92BE7"/>
    <w:rsid w:val="00E93401"/>
    <w:rsid w:val="00E93A3D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7608"/>
    <w:rsid w:val="00E978FB"/>
    <w:rsid w:val="00E979CB"/>
    <w:rsid w:val="00EA0446"/>
    <w:rsid w:val="00EA0C63"/>
    <w:rsid w:val="00EA12E9"/>
    <w:rsid w:val="00EA16C9"/>
    <w:rsid w:val="00EA1A17"/>
    <w:rsid w:val="00EA2335"/>
    <w:rsid w:val="00EA3078"/>
    <w:rsid w:val="00EA35D6"/>
    <w:rsid w:val="00EA362F"/>
    <w:rsid w:val="00EA3A5A"/>
    <w:rsid w:val="00EA4839"/>
    <w:rsid w:val="00EA4902"/>
    <w:rsid w:val="00EA4E6E"/>
    <w:rsid w:val="00EA4FB9"/>
    <w:rsid w:val="00EA57A1"/>
    <w:rsid w:val="00EA5A08"/>
    <w:rsid w:val="00EA5A3B"/>
    <w:rsid w:val="00EA6A34"/>
    <w:rsid w:val="00EA6A36"/>
    <w:rsid w:val="00EB04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B47"/>
    <w:rsid w:val="00EC5313"/>
    <w:rsid w:val="00EC5AA1"/>
    <w:rsid w:val="00EC6258"/>
    <w:rsid w:val="00EC6881"/>
    <w:rsid w:val="00EC6A83"/>
    <w:rsid w:val="00EC70F3"/>
    <w:rsid w:val="00EC73DB"/>
    <w:rsid w:val="00EC759E"/>
    <w:rsid w:val="00ED042F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D8"/>
    <w:rsid w:val="00ED7342"/>
    <w:rsid w:val="00ED74A4"/>
    <w:rsid w:val="00ED7904"/>
    <w:rsid w:val="00EE04B5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00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156"/>
    <w:rsid w:val="00F00DD7"/>
    <w:rsid w:val="00F00F72"/>
    <w:rsid w:val="00F0134E"/>
    <w:rsid w:val="00F01E4E"/>
    <w:rsid w:val="00F02379"/>
    <w:rsid w:val="00F0249A"/>
    <w:rsid w:val="00F02E1F"/>
    <w:rsid w:val="00F02EC6"/>
    <w:rsid w:val="00F02FF1"/>
    <w:rsid w:val="00F035C2"/>
    <w:rsid w:val="00F03765"/>
    <w:rsid w:val="00F03E86"/>
    <w:rsid w:val="00F0419F"/>
    <w:rsid w:val="00F04E17"/>
    <w:rsid w:val="00F052E8"/>
    <w:rsid w:val="00F0573E"/>
    <w:rsid w:val="00F05BA7"/>
    <w:rsid w:val="00F05FB0"/>
    <w:rsid w:val="00F06610"/>
    <w:rsid w:val="00F06942"/>
    <w:rsid w:val="00F06A4A"/>
    <w:rsid w:val="00F06A69"/>
    <w:rsid w:val="00F06CD0"/>
    <w:rsid w:val="00F0723B"/>
    <w:rsid w:val="00F073E3"/>
    <w:rsid w:val="00F10501"/>
    <w:rsid w:val="00F10AD2"/>
    <w:rsid w:val="00F10B7D"/>
    <w:rsid w:val="00F10CB6"/>
    <w:rsid w:val="00F10EA0"/>
    <w:rsid w:val="00F10F1C"/>
    <w:rsid w:val="00F110AF"/>
    <w:rsid w:val="00F11346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4990"/>
    <w:rsid w:val="00F14D65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16AD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A47"/>
    <w:rsid w:val="00F40A98"/>
    <w:rsid w:val="00F40C11"/>
    <w:rsid w:val="00F413CA"/>
    <w:rsid w:val="00F41888"/>
    <w:rsid w:val="00F41A54"/>
    <w:rsid w:val="00F42292"/>
    <w:rsid w:val="00F43EF3"/>
    <w:rsid w:val="00F45387"/>
    <w:rsid w:val="00F45961"/>
    <w:rsid w:val="00F46606"/>
    <w:rsid w:val="00F466C3"/>
    <w:rsid w:val="00F47101"/>
    <w:rsid w:val="00F47109"/>
    <w:rsid w:val="00F47168"/>
    <w:rsid w:val="00F47358"/>
    <w:rsid w:val="00F4739F"/>
    <w:rsid w:val="00F47818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6FA"/>
    <w:rsid w:val="00F53CC8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1FF"/>
    <w:rsid w:val="00F5784B"/>
    <w:rsid w:val="00F57B3A"/>
    <w:rsid w:val="00F57EEC"/>
    <w:rsid w:val="00F57F4E"/>
    <w:rsid w:val="00F6045D"/>
    <w:rsid w:val="00F60B51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F1"/>
    <w:rsid w:val="00F63CA4"/>
    <w:rsid w:val="00F63DC9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A1A"/>
    <w:rsid w:val="00F70B25"/>
    <w:rsid w:val="00F70ECE"/>
    <w:rsid w:val="00F7170E"/>
    <w:rsid w:val="00F71A68"/>
    <w:rsid w:val="00F71FEA"/>
    <w:rsid w:val="00F7211D"/>
    <w:rsid w:val="00F72128"/>
    <w:rsid w:val="00F7247C"/>
    <w:rsid w:val="00F7303B"/>
    <w:rsid w:val="00F73708"/>
    <w:rsid w:val="00F7393D"/>
    <w:rsid w:val="00F73ACF"/>
    <w:rsid w:val="00F73B05"/>
    <w:rsid w:val="00F73E66"/>
    <w:rsid w:val="00F73F22"/>
    <w:rsid w:val="00F74A18"/>
    <w:rsid w:val="00F74B5C"/>
    <w:rsid w:val="00F74D3A"/>
    <w:rsid w:val="00F74E1D"/>
    <w:rsid w:val="00F751C2"/>
    <w:rsid w:val="00F754C4"/>
    <w:rsid w:val="00F757D6"/>
    <w:rsid w:val="00F75805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3DC8"/>
    <w:rsid w:val="00F8425C"/>
    <w:rsid w:val="00F8434E"/>
    <w:rsid w:val="00F84607"/>
    <w:rsid w:val="00F84635"/>
    <w:rsid w:val="00F84819"/>
    <w:rsid w:val="00F85098"/>
    <w:rsid w:val="00F85DE3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730"/>
    <w:rsid w:val="00F92AB9"/>
    <w:rsid w:val="00F92E92"/>
    <w:rsid w:val="00F93677"/>
    <w:rsid w:val="00F9481D"/>
    <w:rsid w:val="00F95EB8"/>
    <w:rsid w:val="00F9608A"/>
    <w:rsid w:val="00F9642F"/>
    <w:rsid w:val="00F9657A"/>
    <w:rsid w:val="00F96DC4"/>
    <w:rsid w:val="00F97446"/>
    <w:rsid w:val="00F9772A"/>
    <w:rsid w:val="00F97CBD"/>
    <w:rsid w:val="00FA0310"/>
    <w:rsid w:val="00FA128E"/>
    <w:rsid w:val="00FA199D"/>
    <w:rsid w:val="00FA1C19"/>
    <w:rsid w:val="00FA2013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463"/>
    <w:rsid w:val="00FA585E"/>
    <w:rsid w:val="00FA5B44"/>
    <w:rsid w:val="00FA689D"/>
    <w:rsid w:val="00FA690C"/>
    <w:rsid w:val="00FA6B94"/>
    <w:rsid w:val="00FA7087"/>
    <w:rsid w:val="00FA7464"/>
    <w:rsid w:val="00FA7905"/>
    <w:rsid w:val="00FA7BB1"/>
    <w:rsid w:val="00FB0D6C"/>
    <w:rsid w:val="00FB1026"/>
    <w:rsid w:val="00FB1838"/>
    <w:rsid w:val="00FB1A38"/>
    <w:rsid w:val="00FB2040"/>
    <w:rsid w:val="00FB26E2"/>
    <w:rsid w:val="00FB35C6"/>
    <w:rsid w:val="00FB3678"/>
    <w:rsid w:val="00FB37F1"/>
    <w:rsid w:val="00FB3BA2"/>
    <w:rsid w:val="00FB4418"/>
    <w:rsid w:val="00FB4621"/>
    <w:rsid w:val="00FB4AB5"/>
    <w:rsid w:val="00FB5E0C"/>
    <w:rsid w:val="00FB6090"/>
    <w:rsid w:val="00FB7599"/>
    <w:rsid w:val="00FB7719"/>
    <w:rsid w:val="00FB7A20"/>
    <w:rsid w:val="00FB7D05"/>
    <w:rsid w:val="00FC0665"/>
    <w:rsid w:val="00FC07AD"/>
    <w:rsid w:val="00FC0A71"/>
    <w:rsid w:val="00FC0C2B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496"/>
    <w:rsid w:val="00FC57CC"/>
    <w:rsid w:val="00FC5AE5"/>
    <w:rsid w:val="00FC6591"/>
    <w:rsid w:val="00FC6BF4"/>
    <w:rsid w:val="00FC6F09"/>
    <w:rsid w:val="00FC7030"/>
    <w:rsid w:val="00FC7D57"/>
    <w:rsid w:val="00FD0A24"/>
    <w:rsid w:val="00FD0C33"/>
    <w:rsid w:val="00FD1773"/>
    <w:rsid w:val="00FD1FF1"/>
    <w:rsid w:val="00FD2400"/>
    <w:rsid w:val="00FD259D"/>
    <w:rsid w:val="00FD2E4E"/>
    <w:rsid w:val="00FD334E"/>
    <w:rsid w:val="00FD3439"/>
    <w:rsid w:val="00FD385B"/>
    <w:rsid w:val="00FD3A7C"/>
    <w:rsid w:val="00FD3D3D"/>
    <w:rsid w:val="00FD3F07"/>
    <w:rsid w:val="00FD4124"/>
    <w:rsid w:val="00FD43A0"/>
    <w:rsid w:val="00FD4806"/>
    <w:rsid w:val="00FD4DB9"/>
    <w:rsid w:val="00FD5112"/>
    <w:rsid w:val="00FD600B"/>
    <w:rsid w:val="00FD64C2"/>
    <w:rsid w:val="00FD684F"/>
    <w:rsid w:val="00FD6C01"/>
    <w:rsid w:val="00FD6EC6"/>
    <w:rsid w:val="00FD7585"/>
    <w:rsid w:val="00FD7941"/>
    <w:rsid w:val="00FD797F"/>
    <w:rsid w:val="00FD7C78"/>
    <w:rsid w:val="00FE038D"/>
    <w:rsid w:val="00FE059D"/>
    <w:rsid w:val="00FE085F"/>
    <w:rsid w:val="00FE0BE0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51F4"/>
    <w:rsid w:val="00FE51FC"/>
    <w:rsid w:val="00FE53E6"/>
    <w:rsid w:val="00FE5682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4EF5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41E05C9A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F00156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F00156"/>
    <w:pPr>
      <w:numPr>
        <w:numId w:val="1"/>
      </w:numPr>
    </w:pPr>
  </w:style>
  <w:style w:type="paragraph" w:styleId="ListBullet">
    <w:name w:val="List Bullet"/>
    <w:basedOn w:val="Normal"/>
    <w:uiPriority w:val="99"/>
    <w:unhideWhenUsed/>
    <w:rsid w:val="00DF71C6"/>
    <w:pPr>
      <w:numPr>
        <w:numId w:val="46"/>
      </w:numPr>
      <w:tabs>
        <w:tab w:val="clear" w:pos="360"/>
      </w:tabs>
      <w:ind w:left="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6</TotalTime>
  <Pages>1</Pages>
  <Words>15980</Words>
  <Characters>91092</Characters>
  <Application>Microsoft Office Word</Application>
  <DocSecurity>0</DocSecurity>
  <Lines>759</Lines>
  <Paragraphs>213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106859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2012-08-09T05:47:00Z</cp:lastPrinted>
  <dcterms:created xsi:type="dcterms:W3CDTF">2026-04-22T06:47:00Z</dcterms:created>
  <dcterms:modified xsi:type="dcterms:W3CDTF">2026-04-22T08:22:00Z</dcterms:modified>
</cp:coreProperties>
</file>