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6E9E7" w14:textId="1878DC28" w:rsidR="00966467" w:rsidRPr="00966467" w:rsidRDefault="00CD4101" w:rsidP="00966467">
      <w:pPr>
        <w:framePr w:w="3969" w:h="567" w:hRule="exact" w:hSpace="181" w:wrap="around" w:vAnchor="page" w:hAnchor="text" w:xAlign="right" w:y="852"/>
        <w:shd w:val="solid" w:color="FFFFFF" w:fill="FFFFFF"/>
        <w:spacing w:line="192" w:lineRule="auto"/>
        <w:jc w:val="center"/>
        <w:rPr>
          <w:b/>
          <w:spacing w:val="-8"/>
          <w:sz w:val="16"/>
          <w:szCs w:val="16"/>
          <w:lang w:val="ro-RO"/>
        </w:rPr>
      </w:pPr>
      <w:r w:rsidRPr="001A77EE">
        <w:rPr>
          <w:b/>
          <w:spacing w:val="-8"/>
          <w:sz w:val="16"/>
          <w:szCs w:val="16"/>
          <w:lang w:val="ro-RO"/>
        </w:rPr>
        <w:t>C.N.C.F. "C.F.R." S.A. -  D I R E C Ţ I A  L I N I I</w:t>
      </w:r>
    </w:p>
    <w:p w14:paraId="4BC8248D" w14:textId="504ED56E" w:rsidR="00CD4101" w:rsidRPr="001A77EE" w:rsidRDefault="00CD4101" w:rsidP="00026F68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b/>
          <w:sz w:val="16"/>
          <w:szCs w:val="16"/>
          <w:lang w:val="ro-RO"/>
        </w:rPr>
      </w:pPr>
      <w:r w:rsidRPr="001A77EE">
        <w:rPr>
          <w:b/>
          <w:sz w:val="16"/>
          <w:szCs w:val="16"/>
          <w:lang w:val="ro-RO"/>
        </w:rPr>
        <w:t xml:space="preserve"> (de la pagina 1 la pagina )</w:t>
      </w:r>
    </w:p>
    <w:p w14:paraId="582F02B3" w14:textId="77777777" w:rsidR="00CD4101" w:rsidRDefault="00CD4101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  <w:lang w:val="ro-RO"/>
        </w:rPr>
      </w:pPr>
    </w:p>
    <w:p w14:paraId="1E875FD3" w14:textId="77777777" w:rsidR="00CD4101" w:rsidRDefault="00CD4101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spacing w:val="-8"/>
          <w:sz w:val="18"/>
          <w:lang w:val="ro-RO"/>
        </w:rPr>
      </w:pPr>
    </w:p>
    <w:p w14:paraId="4A73F07A" w14:textId="77777777" w:rsidR="00CD4101" w:rsidRDefault="00CD4101">
      <w:pPr>
        <w:jc w:val="center"/>
        <w:rPr>
          <w:sz w:val="28"/>
        </w:rPr>
      </w:pPr>
    </w:p>
    <w:p w14:paraId="5CDD5574" w14:textId="77777777" w:rsidR="00CD4101" w:rsidRDefault="00CD4101">
      <w:pPr>
        <w:jc w:val="center"/>
        <w:rPr>
          <w:sz w:val="28"/>
        </w:rPr>
      </w:pPr>
    </w:p>
    <w:p w14:paraId="32243AE1" w14:textId="77777777" w:rsidR="00CD4101" w:rsidRDefault="00CD4101">
      <w:pPr>
        <w:jc w:val="center"/>
        <w:rPr>
          <w:sz w:val="28"/>
        </w:rPr>
      </w:pPr>
    </w:p>
    <w:p w14:paraId="4398A753" w14:textId="77777777" w:rsidR="00CD4101" w:rsidRDefault="00CD4101">
      <w:pPr>
        <w:jc w:val="center"/>
        <w:rPr>
          <w:b/>
          <w:bCs/>
          <w:noProof/>
          <w:spacing w:val="80"/>
          <w:sz w:val="32"/>
          <w:lang w:val="en-US"/>
        </w:rPr>
      </w:pPr>
    </w:p>
    <w:p w14:paraId="5257E568" w14:textId="77777777" w:rsidR="00CD4101" w:rsidRDefault="00CD4101">
      <w:pPr>
        <w:jc w:val="center"/>
        <w:rPr>
          <w:b/>
          <w:bCs/>
          <w:noProof/>
          <w:spacing w:val="80"/>
          <w:sz w:val="32"/>
          <w:lang w:val="en-US"/>
        </w:rPr>
      </w:pPr>
      <w:r>
        <w:rPr>
          <w:b/>
          <w:bCs/>
          <w:noProof/>
          <w:spacing w:val="80"/>
          <w:sz w:val="32"/>
          <w:lang w:val="en-US"/>
        </w:rPr>
        <w:t>B.A.R.</w:t>
      </w:r>
      <w:r>
        <w:rPr>
          <w:b/>
          <w:bCs/>
          <w:spacing w:val="80"/>
          <w:sz w:val="32"/>
        </w:rPr>
        <w:t>TIMI</w:t>
      </w:r>
      <w:r>
        <w:rPr>
          <w:b/>
          <w:bCs/>
          <w:spacing w:val="80"/>
          <w:sz w:val="32"/>
          <w:lang w:val="ro-RO"/>
        </w:rPr>
        <w:t>Ş</w:t>
      </w:r>
      <w:r>
        <w:rPr>
          <w:b/>
          <w:bCs/>
          <w:spacing w:val="80"/>
          <w:sz w:val="32"/>
        </w:rPr>
        <w:t>OARA</w:t>
      </w:r>
    </w:p>
    <w:p w14:paraId="1108A0D9" w14:textId="77777777" w:rsidR="00CD4101" w:rsidRDefault="00000000">
      <w:pPr>
        <w:rPr>
          <w:b/>
          <w:bCs/>
          <w:spacing w:val="40"/>
        </w:rPr>
      </w:pPr>
      <w:r>
        <w:rPr>
          <w:b/>
          <w:bCs/>
          <w:noProof/>
          <w:spacing w:val="80"/>
          <w:sz w:val="32"/>
          <w:lang w:val="en-US"/>
        </w:rPr>
        <w:pict w14:anchorId="60B77001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margin-left:-.1pt;margin-top:1pt;width:511.65pt;height:28.65pt;z-index:1" fillcolor="black">
            <v:shadow color="#868686"/>
            <v:textpath style="font-family:&quot;Times New Roman&quot;;font-size:16pt;font-weight:bold;v-text-kern:t" trim="t" fitpath="t" string="B U L E T I N  D E  A V I Z A R E  A  R E S T R I C Ţ I I L O R   D E  V I T E Z Ă"/>
          </v:shape>
        </w:pict>
      </w:r>
    </w:p>
    <w:p w14:paraId="130F650C" w14:textId="77777777" w:rsidR="00CD4101" w:rsidRDefault="00CD4101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10"/>
        </w:rPr>
      </w:pPr>
    </w:p>
    <w:p w14:paraId="50A44A63" w14:textId="77777777" w:rsidR="00CD4101" w:rsidRDefault="00CD4101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>decada 11-20 mai 2026</w:t>
      </w:r>
    </w:p>
    <w:p w14:paraId="49C68750" w14:textId="77777777" w:rsidR="00CD4101" w:rsidRPr="00676A79" w:rsidRDefault="00CD4101" w:rsidP="00676A79">
      <w:pPr>
        <w:framePr w:w="8282" w:h="357" w:hRule="exact" w:wrap="notBeside" w:vAnchor="page" w:hAnchor="page" w:x="1742" w:y="3552"/>
        <w:rPr>
          <w:lang w:val="ro-RO" w:eastAsia="ro-RO"/>
        </w:rPr>
      </w:pPr>
    </w:p>
    <w:p w14:paraId="6041EF9D" w14:textId="77777777" w:rsidR="00CD4101" w:rsidRPr="00676A79" w:rsidRDefault="00CD4101" w:rsidP="00676A79">
      <w:pPr>
        <w:framePr w:w="8282" w:h="357" w:hRule="exact" w:wrap="notBeside" w:vAnchor="page" w:hAnchor="page" w:x="1742" w:y="3552"/>
        <w:rPr>
          <w:lang w:val="ro-RO" w:eastAsia="ro-RO"/>
        </w:rPr>
      </w:pPr>
    </w:p>
    <w:p w14:paraId="5C9234EC" w14:textId="77777777" w:rsidR="00CD4101" w:rsidRDefault="00CD4101">
      <w:pPr>
        <w:rPr>
          <w:b/>
          <w:bCs/>
          <w:spacing w:val="40"/>
        </w:rPr>
      </w:pPr>
    </w:p>
    <w:tbl>
      <w:tblPr>
        <w:tblW w:w="10206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47"/>
        <w:gridCol w:w="714"/>
        <w:gridCol w:w="2267"/>
        <w:gridCol w:w="804"/>
        <w:gridCol w:w="736"/>
        <w:gridCol w:w="959"/>
        <w:gridCol w:w="736"/>
        <w:gridCol w:w="2434"/>
      </w:tblGrid>
      <w:tr w:rsidR="00CD4101" w14:paraId="3CDA8ECB" w14:textId="77777777">
        <w:trPr>
          <w:cantSplit/>
          <w:jc w:val="center"/>
        </w:trPr>
        <w:tc>
          <w:tcPr>
            <w:tcW w:w="709" w:type="dxa"/>
            <w:vMerge w:val="restart"/>
            <w:tcMar>
              <w:left w:w="0" w:type="dxa"/>
              <w:right w:w="0" w:type="dxa"/>
            </w:tcMar>
            <w:textDirection w:val="btLr"/>
            <w:vAlign w:val="center"/>
          </w:tcPr>
          <w:p w14:paraId="7005283C" w14:textId="77777777" w:rsidR="00CD4101" w:rsidRDefault="00CD4101" w:rsidP="00FC1F7F">
            <w:pPr>
              <w:spacing w:line="192" w:lineRule="auto"/>
              <w:ind w:left="113" w:right="113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Numărul curent</w:t>
            </w:r>
          </w:p>
        </w:tc>
        <w:tc>
          <w:tcPr>
            <w:tcW w:w="1561" w:type="dxa"/>
            <w:gridSpan w:val="2"/>
            <w:tcMar>
              <w:left w:w="0" w:type="dxa"/>
              <w:right w:w="0" w:type="dxa"/>
            </w:tcMar>
          </w:tcPr>
          <w:p w14:paraId="10E57239" w14:textId="77777777" w:rsidR="00CD4101" w:rsidRDefault="00CD4101" w:rsidP="00FC1F7F">
            <w:pPr>
              <w:spacing w:before="120" w:after="4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</w:t>
            </w:r>
          </w:p>
          <w:p w14:paraId="4D5BA1E3" w14:textId="77777777" w:rsidR="00CD4101" w:rsidRDefault="00CD4101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4F5E6F9C" w14:textId="77777777" w:rsidR="00CD4101" w:rsidRDefault="00CD4101" w:rsidP="00FC1F7F">
            <w:pPr>
              <w:spacing w:after="4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LINIA SIMPLĂ</w:t>
            </w:r>
          </w:p>
          <w:p w14:paraId="74EC8DF5" w14:textId="77777777" w:rsidR="00CD4101" w:rsidRDefault="00CD4101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320EEB7D" w14:textId="77777777" w:rsidR="00CD4101" w:rsidRDefault="00CD4101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staţii, aferente firului I, respectiv liniei simple</w:t>
            </w:r>
          </w:p>
        </w:tc>
        <w:tc>
          <w:tcPr>
            <w:tcW w:w="226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016CDB14" w14:textId="77777777" w:rsidR="00CD4101" w:rsidRDefault="00CD4101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STAŢIA</w:t>
            </w:r>
          </w:p>
          <w:p w14:paraId="481D3860" w14:textId="77777777" w:rsidR="00CD4101" w:rsidRDefault="00CD4101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240897DD" w14:textId="77777777" w:rsidR="00CD4101" w:rsidRDefault="00CD4101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DISTANŢA</w:t>
            </w:r>
          </w:p>
        </w:tc>
        <w:tc>
          <w:tcPr>
            <w:tcW w:w="1540" w:type="dxa"/>
            <w:gridSpan w:val="2"/>
            <w:tcMar>
              <w:left w:w="0" w:type="dxa"/>
              <w:right w:w="0" w:type="dxa"/>
            </w:tcMar>
            <w:vAlign w:val="center"/>
          </w:tcPr>
          <w:p w14:paraId="78B6C82E" w14:textId="77777777" w:rsidR="00CD4101" w:rsidRDefault="00CD4101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APARATE DE CALE ÎN ABATERE</w:t>
            </w:r>
          </w:p>
          <w:p w14:paraId="172A972E" w14:textId="77777777" w:rsidR="00CD4101" w:rsidRDefault="00CD4101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şi</w:t>
            </w:r>
          </w:p>
          <w:p w14:paraId="57F68CF6" w14:textId="77777777" w:rsidR="00CD4101" w:rsidRDefault="00CD4101" w:rsidP="00FC1F7F">
            <w:pPr>
              <w:spacing w:before="8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LINII </w:t>
            </w:r>
          </w:p>
          <w:p w14:paraId="288A9D9F" w14:textId="77777777" w:rsidR="00CD4101" w:rsidRDefault="00CD4101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ABĂTUTE</w:t>
            </w:r>
          </w:p>
          <w:p w14:paraId="68CDB7F3" w14:textId="77777777" w:rsidR="00CD4101" w:rsidRDefault="00CD4101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DIN </w:t>
            </w:r>
          </w:p>
          <w:p w14:paraId="3716C14A" w14:textId="77777777" w:rsidR="00CD4101" w:rsidRDefault="00CD4101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STAŢII</w:t>
            </w:r>
          </w:p>
        </w:tc>
        <w:tc>
          <w:tcPr>
            <w:tcW w:w="1695" w:type="dxa"/>
            <w:gridSpan w:val="2"/>
            <w:tcMar>
              <w:left w:w="0" w:type="dxa"/>
              <w:right w:w="0" w:type="dxa"/>
            </w:tcMar>
          </w:tcPr>
          <w:p w14:paraId="7F020FD1" w14:textId="77777777" w:rsidR="00CD4101" w:rsidRDefault="00CD4101" w:rsidP="00FC1F7F">
            <w:pPr>
              <w:spacing w:before="12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II</w:t>
            </w:r>
          </w:p>
          <w:p w14:paraId="0D25C043" w14:textId="77777777" w:rsidR="00CD4101" w:rsidRDefault="00CD4101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7C4D7D36" w14:textId="77777777" w:rsidR="00CD4101" w:rsidRDefault="00CD4101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43C98DA2" w14:textId="77777777" w:rsidR="00CD4101" w:rsidRDefault="00CD4101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264B53FF" w14:textId="77777777" w:rsidR="00CD4101" w:rsidRDefault="00CD4101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</w:p>
          <w:p w14:paraId="32E236CD" w14:textId="77777777" w:rsidR="00CD4101" w:rsidRDefault="00CD4101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2B5D3628" w14:textId="77777777" w:rsidR="00CD4101" w:rsidRDefault="00CD4101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</w:t>
            </w:r>
          </w:p>
          <w:p w14:paraId="31F374A6" w14:textId="77777777" w:rsidR="00CD4101" w:rsidRDefault="00CD4101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staţii aferente </w:t>
            </w:r>
          </w:p>
          <w:p w14:paraId="63CECF28" w14:textId="77777777" w:rsidR="00CD4101" w:rsidRDefault="00CD4101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firului II</w:t>
            </w:r>
          </w:p>
        </w:tc>
        <w:tc>
          <w:tcPr>
            <w:tcW w:w="2434" w:type="dxa"/>
            <w:vMerge w:val="restart"/>
            <w:tcMar>
              <w:left w:w="0" w:type="dxa"/>
              <w:right w:w="0" w:type="dxa"/>
            </w:tcMar>
            <w:vAlign w:val="center"/>
          </w:tcPr>
          <w:p w14:paraId="0FEE1CFB" w14:textId="77777777" w:rsidR="00CD4101" w:rsidRDefault="00CD4101" w:rsidP="00FC1F7F">
            <w:pPr>
              <w:spacing w:line="192" w:lineRule="auto"/>
              <w:jc w:val="center"/>
              <w:rPr>
                <w:b/>
                <w:bCs/>
                <w:i/>
                <w:iCs/>
                <w:spacing w:val="40"/>
                <w:lang w:val="ro-RO"/>
              </w:rPr>
            </w:pPr>
            <w:r>
              <w:rPr>
                <w:b/>
                <w:bCs/>
                <w:i/>
                <w:iCs/>
                <w:spacing w:val="40"/>
                <w:lang w:val="ro-RO"/>
              </w:rPr>
              <w:t>OBSERVAŢII</w:t>
            </w:r>
          </w:p>
        </w:tc>
      </w:tr>
      <w:tr w:rsidR="00CD4101" w14:paraId="55EC98B2" w14:textId="77777777">
        <w:trPr>
          <w:cantSplit/>
          <w:trHeight w:val="509"/>
          <w:jc w:val="center"/>
        </w:trPr>
        <w:tc>
          <w:tcPr>
            <w:tcW w:w="709" w:type="dxa"/>
            <w:vMerge/>
            <w:tcMar>
              <w:left w:w="0" w:type="dxa"/>
              <w:right w:w="0" w:type="dxa"/>
            </w:tcMar>
          </w:tcPr>
          <w:p w14:paraId="27A4D1C5" w14:textId="77777777" w:rsidR="00CD4101" w:rsidRDefault="00CD4101" w:rsidP="00FC1F7F">
            <w:pPr>
              <w:spacing w:line="192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7" w:type="dxa"/>
            <w:tcMar>
              <w:left w:w="0" w:type="dxa"/>
              <w:right w:w="0" w:type="dxa"/>
            </w:tcMar>
          </w:tcPr>
          <w:p w14:paraId="79104C1A" w14:textId="77777777" w:rsidR="00CD4101" w:rsidRDefault="00CD4101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14" w:type="dxa"/>
            <w:tcMar>
              <w:left w:w="0" w:type="dxa"/>
              <w:right w:w="0" w:type="dxa"/>
            </w:tcMar>
          </w:tcPr>
          <w:p w14:paraId="014483F9" w14:textId="77777777" w:rsidR="00CD4101" w:rsidRDefault="00CD4101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267" w:type="dxa"/>
            <w:vMerge/>
            <w:tcMar>
              <w:left w:w="0" w:type="dxa"/>
              <w:right w:w="0" w:type="dxa"/>
            </w:tcMar>
          </w:tcPr>
          <w:p w14:paraId="3C87AB1E" w14:textId="77777777" w:rsidR="00CD4101" w:rsidRDefault="00CD4101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804" w:type="dxa"/>
            <w:tcMar>
              <w:left w:w="0" w:type="dxa"/>
              <w:right w:w="0" w:type="dxa"/>
            </w:tcMar>
          </w:tcPr>
          <w:p w14:paraId="3BBC7890" w14:textId="77777777" w:rsidR="00CD4101" w:rsidRDefault="00CD4101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486A0960" w14:textId="77777777" w:rsidR="00CD4101" w:rsidRDefault="00CD4101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959" w:type="dxa"/>
            <w:tcMar>
              <w:left w:w="0" w:type="dxa"/>
              <w:right w:w="0" w:type="dxa"/>
            </w:tcMar>
          </w:tcPr>
          <w:p w14:paraId="26F67248" w14:textId="77777777" w:rsidR="00CD4101" w:rsidRDefault="00CD4101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578AF5CB" w14:textId="77777777" w:rsidR="00CD4101" w:rsidRDefault="00CD4101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km. la </w:t>
            </w:r>
          </w:p>
          <w:p w14:paraId="09044B16" w14:textId="77777777" w:rsidR="00CD4101" w:rsidRDefault="00CD4101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04C13269" w14:textId="77777777" w:rsidR="00CD4101" w:rsidRDefault="00CD4101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434" w:type="dxa"/>
            <w:vMerge/>
            <w:tcMar>
              <w:left w:w="0" w:type="dxa"/>
              <w:right w:w="0" w:type="dxa"/>
            </w:tcMar>
          </w:tcPr>
          <w:p w14:paraId="02B78817" w14:textId="77777777" w:rsidR="00CD4101" w:rsidRDefault="00CD4101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</w:tr>
    </w:tbl>
    <w:p w14:paraId="70AAC34C" w14:textId="77777777" w:rsidR="00CD4101" w:rsidRDefault="00CD4101">
      <w:pPr>
        <w:spacing w:line="192" w:lineRule="auto"/>
        <w:jc w:val="center"/>
      </w:pPr>
    </w:p>
    <w:p w14:paraId="62133B42" w14:textId="77777777" w:rsidR="00CD4101" w:rsidRDefault="00CD4101">
      <w:pPr>
        <w:spacing w:line="192" w:lineRule="auto"/>
        <w:ind w:left="-57" w:right="-57"/>
        <w:jc w:val="center"/>
        <w:rPr>
          <w:b/>
          <w:bCs/>
          <w:lang w:val="ro-RO"/>
        </w:rPr>
      </w:pPr>
      <w:r>
        <w:rPr>
          <w:b/>
          <w:bCs/>
          <w:lang w:val="ro-RO"/>
        </w:rPr>
        <w:t>TOATE RESTRICŢIILE ŞI LIMITĂRILE DE VITEZĂ SE VOR RESPECTA CU TOT TRENUL !</w:t>
      </w:r>
    </w:p>
    <w:p w14:paraId="16D54E89" w14:textId="77777777" w:rsidR="00CD4101" w:rsidRDefault="00CD4101">
      <w:pPr>
        <w:spacing w:line="192" w:lineRule="auto"/>
        <w:ind w:left="-57" w:right="-57"/>
        <w:jc w:val="center"/>
        <w:rPr>
          <w:b/>
          <w:bCs/>
          <w:lang w:val="ro-RO"/>
        </w:rPr>
      </w:pPr>
    </w:p>
    <w:p w14:paraId="1032A567" w14:textId="77777777" w:rsidR="00CD4101" w:rsidRDefault="00CD4101">
      <w:pPr>
        <w:spacing w:line="192" w:lineRule="auto"/>
        <w:ind w:left="-57" w:right="-57"/>
        <w:jc w:val="center"/>
        <w:rPr>
          <w:b/>
          <w:bCs/>
          <w:lang w:val="ro-RO"/>
        </w:rPr>
      </w:pPr>
    </w:p>
    <w:p w14:paraId="02002CC6" w14:textId="77777777" w:rsidR="00CD4101" w:rsidRPr="003447BC" w:rsidRDefault="00CD4101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666C0717" w14:textId="77777777" w:rsidR="00CD4101" w:rsidRPr="00A8307A" w:rsidRDefault="00CD4101" w:rsidP="00516DD3">
      <w:pPr>
        <w:pStyle w:val="Heading1"/>
        <w:spacing w:line="360" w:lineRule="auto"/>
      </w:pPr>
      <w:r w:rsidRPr="00A8307A">
        <w:t>LINIA 100</w:t>
      </w:r>
    </w:p>
    <w:p w14:paraId="5958EC19" w14:textId="77777777" w:rsidR="00CD4101" w:rsidRPr="00A8307A" w:rsidRDefault="00CD4101" w:rsidP="00E207A1">
      <w:pPr>
        <w:pStyle w:val="Heading1"/>
        <w:spacing w:line="360" w:lineRule="auto"/>
        <w:rPr>
          <w:sz w:val="8"/>
        </w:rPr>
      </w:pPr>
      <w:r w:rsidRPr="00A8307A">
        <w:t>BUCUREŞTI NORD - CRAIOVA - STREHAIA - ORŞOVA - TIMIŞOARA NORD – JIMBOLIA</w:t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5"/>
        <w:gridCol w:w="923"/>
        <w:gridCol w:w="701"/>
        <w:gridCol w:w="2194"/>
        <w:gridCol w:w="870"/>
        <w:gridCol w:w="765"/>
        <w:gridCol w:w="867"/>
        <w:gridCol w:w="744"/>
        <w:gridCol w:w="2464"/>
      </w:tblGrid>
      <w:tr w:rsidR="00CD4101" w:rsidRPr="00AB76B4" w14:paraId="109A71AF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666C1" w14:textId="77777777" w:rsidR="00CD4101" w:rsidRPr="00AB76B4" w:rsidRDefault="00CD4101" w:rsidP="00CD41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80D4A0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69E826" w14:textId="77777777" w:rsidR="00CD4101" w:rsidRPr="00AB76B4" w:rsidRDefault="00CD41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FBD478" w14:textId="77777777" w:rsidR="00CD4101" w:rsidRPr="00AB76B4" w:rsidRDefault="00CD410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3012D131" w14:textId="77777777" w:rsidR="00CD4101" w:rsidRPr="00AB76B4" w:rsidRDefault="00CD410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F01738" w14:textId="77777777" w:rsidR="00CD4101" w:rsidRPr="00AB76B4" w:rsidRDefault="00CD4101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01B7B80F" w14:textId="77777777" w:rsidR="00CD4101" w:rsidRPr="00AB76B4" w:rsidRDefault="00CD4101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1CBC78" w14:textId="77777777" w:rsidR="00CD4101" w:rsidRPr="00AB76B4" w:rsidRDefault="00CD41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76F0BB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FE1C0F" w14:textId="77777777" w:rsidR="00CD4101" w:rsidRPr="00AB76B4" w:rsidRDefault="00CD41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8724C5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D4101" w:rsidRPr="00AB76B4" w14:paraId="5CC04433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8116E" w14:textId="77777777" w:rsidR="00CD4101" w:rsidRPr="00AB76B4" w:rsidRDefault="00CD4101" w:rsidP="00CD41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916E0C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3787F9" w14:textId="77777777" w:rsidR="00CD4101" w:rsidRPr="00AB76B4" w:rsidRDefault="00CD41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B68051F" w14:textId="77777777" w:rsidR="00CD4101" w:rsidRPr="00AB76B4" w:rsidRDefault="00CD410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00992971" w14:textId="77777777" w:rsidR="00CD4101" w:rsidRPr="00AB76B4" w:rsidRDefault="00CD410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D789DA" w14:textId="77777777" w:rsidR="00CD4101" w:rsidRPr="00AB76B4" w:rsidRDefault="00CD4101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7DD033B4" w14:textId="77777777" w:rsidR="00CD4101" w:rsidRPr="00AB76B4" w:rsidRDefault="00CD4101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5C7EFC" w14:textId="77777777" w:rsidR="00CD4101" w:rsidRPr="00AB76B4" w:rsidRDefault="00CD41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804BB5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E54781" w14:textId="77777777" w:rsidR="00CD4101" w:rsidRPr="00AB76B4" w:rsidRDefault="00CD41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F4F74D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D4101" w:rsidRPr="00AB76B4" w14:paraId="75F86302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542D9" w14:textId="77777777" w:rsidR="00CD4101" w:rsidRPr="00AB76B4" w:rsidRDefault="00CD4101" w:rsidP="00CD41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E2755D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BD7EA0" w14:textId="77777777" w:rsidR="00CD4101" w:rsidRPr="00AB76B4" w:rsidRDefault="00CD41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AF941E" w14:textId="77777777" w:rsidR="00CD4101" w:rsidRPr="00AB76B4" w:rsidRDefault="00CD410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3FD2347D" w14:textId="77777777" w:rsidR="00CD4101" w:rsidRPr="00AB76B4" w:rsidRDefault="00CD410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Grupa 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348755" w14:textId="77777777" w:rsidR="00CD4101" w:rsidRPr="00AB76B4" w:rsidRDefault="00CD4101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</w:t>
            </w:r>
          </w:p>
          <w:p w14:paraId="4038C59C" w14:textId="77777777" w:rsidR="00CD4101" w:rsidRPr="00AB76B4" w:rsidRDefault="00CD4101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01C3B8" w14:textId="77777777" w:rsidR="00CD4101" w:rsidRPr="00AB76B4" w:rsidRDefault="00CD41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BE3FB7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9F091A" w14:textId="77777777" w:rsidR="00CD4101" w:rsidRPr="00AB76B4" w:rsidRDefault="00CD41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2CF813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035AB46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Acces la liniile 11 şi 12.</w:t>
            </w:r>
          </w:p>
        </w:tc>
      </w:tr>
      <w:tr w:rsidR="00CD4101" w:rsidRPr="00AB76B4" w14:paraId="192DA443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B47F9" w14:textId="77777777" w:rsidR="00CD4101" w:rsidRPr="00AB76B4" w:rsidRDefault="00CD4101" w:rsidP="00CD41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050C39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B2CEB6" w14:textId="77777777" w:rsidR="00CD4101" w:rsidRPr="00AB76B4" w:rsidRDefault="00CD41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B0D417" w14:textId="77777777" w:rsidR="00CD4101" w:rsidRPr="00AB76B4" w:rsidRDefault="00CD410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47C54422" w14:textId="77777777" w:rsidR="00CD4101" w:rsidRPr="00AB76B4" w:rsidRDefault="00CD410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5,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D394A8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FAD5BC" w14:textId="77777777" w:rsidR="00CD4101" w:rsidRPr="00AB76B4" w:rsidRDefault="00CD41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E66BEE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C7731C" w14:textId="77777777" w:rsidR="00CD4101" w:rsidRPr="00AB76B4" w:rsidRDefault="00CD41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97D75B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D4101" w:rsidRPr="00AB76B4" w14:paraId="67C9C1A1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36EE4" w14:textId="77777777" w:rsidR="00CD4101" w:rsidRPr="00AB76B4" w:rsidRDefault="00CD4101" w:rsidP="00CD41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C1DE6C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7E948D" w14:textId="77777777" w:rsidR="00CD4101" w:rsidRPr="00AB76B4" w:rsidRDefault="00CD41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C15AB5B" w14:textId="77777777" w:rsidR="00CD4101" w:rsidRPr="00AB76B4" w:rsidRDefault="00CD4101" w:rsidP="0029297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765B9C7E" w14:textId="77777777" w:rsidR="00CD4101" w:rsidRPr="00AB76B4" w:rsidRDefault="00CD4101" w:rsidP="0029297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8F9731" w14:textId="77777777" w:rsidR="00CD4101" w:rsidRPr="00AB76B4" w:rsidRDefault="00CD4101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26A811BD" w14:textId="77777777" w:rsidR="00CD4101" w:rsidRPr="00AB76B4" w:rsidRDefault="00CD4101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 xml:space="preserve">6 / </w:t>
            </w:r>
            <w:r>
              <w:rPr>
                <w:b/>
                <w:bCs/>
                <w:sz w:val="20"/>
                <w:lang w:val="ro-RO"/>
              </w:rPr>
              <w:t>38</w:t>
            </w:r>
            <w:r w:rsidRPr="00AB76B4">
              <w:rPr>
                <w:b/>
                <w:bCs/>
                <w:sz w:val="20"/>
                <w:lang w:val="ro-RO"/>
              </w:rPr>
              <w:t xml:space="preserve"> și </w:t>
            </w:r>
          </w:p>
          <w:p w14:paraId="18BD3875" w14:textId="77777777" w:rsidR="00CD4101" w:rsidRPr="00AB76B4" w:rsidRDefault="00CD4101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2E2BAE35" w14:textId="77777777" w:rsidR="00CD4101" w:rsidRPr="00AB76B4" w:rsidRDefault="00CD4101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</w:t>
            </w:r>
            <w:r w:rsidRPr="00AB76B4">
              <w:rPr>
                <w:b/>
                <w:bCs/>
                <w:sz w:val="20"/>
                <w:lang w:val="ro-RO"/>
              </w:rPr>
              <w:t xml:space="preserve">6 / </w:t>
            </w:r>
            <w:r>
              <w:rPr>
                <w:b/>
                <w:bCs/>
                <w:sz w:val="20"/>
                <w:lang w:val="ro-RO"/>
              </w:rPr>
              <w:t>49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C6E897" w14:textId="77777777" w:rsidR="00CD4101" w:rsidRPr="00AB76B4" w:rsidRDefault="00CD41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D5D1AE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D9DE79" w14:textId="77777777" w:rsidR="00CD4101" w:rsidRPr="00AB76B4" w:rsidRDefault="00CD41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388EC3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D4101" w:rsidRPr="00AB76B4" w14:paraId="3F001E9A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621D1" w14:textId="77777777" w:rsidR="00CD4101" w:rsidRPr="00AB76B4" w:rsidRDefault="00CD4101" w:rsidP="00CD41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1C3114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93CA85" w14:textId="77777777" w:rsidR="00CD4101" w:rsidRPr="00AB76B4" w:rsidRDefault="00CD41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CD2CA0" w14:textId="77777777" w:rsidR="00CD4101" w:rsidRPr="00AB76B4" w:rsidRDefault="00CD410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0C35EDF0" w14:textId="77777777" w:rsidR="00CD4101" w:rsidRPr="00AB76B4" w:rsidRDefault="00CD410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F5D4AD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70ECA512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41859488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5B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9FFBF3" w14:textId="77777777" w:rsidR="00CD4101" w:rsidRPr="00AB76B4" w:rsidRDefault="00CD41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916B3F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CC4526" w14:textId="77777777" w:rsidR="00CD4101" w:rsidRPr="00AB76B4" w:rsidRDefault="00CD41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85A6E9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4A6105E5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072C0673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CD4101" w:rsidRPr="00AB76B4" w14:paraId="3B131754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2D5F6" w14:textId="77777777" w:rsidR="00CD4101" w:rsidRPr="00AB76B4" w:rsidRDefault="00CD4101" w:rsidP="00CD41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F6F3F1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F93986" w14:textId="77777777" w:rsidR="00CD4101" w:rsidRPr="00AB76B4" w:rsidRDefault="00CD41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3209368" w14:textId="77777777" w:rsidR="00CD4101" w:rsidRPr="00AB76B4" w:rsidRDefault="00CD410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 Nord -</w:t>
            </w:r>
          </w:p>
          <w:p w14:paraId="43C3F2CB" w14:textId="77777777" w:rsidR="00CD4101" w:rsidRPr="00AB76B4" w:rsidRDefault="00CD410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Post 5 - </w:t>
            </w:r>
          </w:p>
          <w:p w14:paraId="4F4632E2" w14:textId="77777777" w:rsidR="00CD4101" w:rsidRPr="00AB76B4" w:rsidRDefault="00CD410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1AD979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15DAD6" w14:textId="77777777" w:rsidR="00CD4101" w:rsidRPr="00AB76B4" w:rsidRDefault="00CD41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792275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1+650</w:t>
            </w:r>
          </w:p>
          <w:p w14:paraId="072B8666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2+900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CFAAC2" w14:textId="77777777" w:rsidR="00CD4101" w:rsidRPr="00AB76B4" w:rsidRDefault="00CD41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D694B0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Cap București Nord semnalizată numai cu paleta cu diagonală.</w:t>
            </w:r>
          </w:p>
        </w:tc>
      </w:tr>
      <w:tr w:rsidR="00CD4101" w:rsidRPr="00AB76B4" w14:paraId="6BFB3158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2C0DD" w14:textId="77777777" w:rsidR="00CD4101" w:rsidRPr="00AB76B4" w:rsidRDefault="00CD4101" w:rsidP="00CD41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5DC5D6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2+950</w:t>
            </w:r>
          </w:p>
          <w:p w14:paraId="377B7DA2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8F6FFE" w14:textId="77777777" w:rsidR="00CD4101" w:rsidRPr="00AB76B4" w:rsidRDefault="00CD41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C82954" w14:textId="77777777" w:rsidR="00CD4101" w:rsidRPr="00AB76B4" w:rsidRDefault="00CD410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 Nord -</w:t>
            </w:r>
          </w:p>
          <w:p w14:paraId="3DE67559" w14:textId="77777777" w:rsidR="00CD4101" w:rsidRPr="00AB76B4" w:rsidRDefault="00CD410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Post 5 - </w:t>
            </w:r>
          </w:p>
          <w:p w14:paraId="4D30BEA8" w14:textId="77777777" w:rsidR="00CD4101" w:rsidRPr="00AB76B4" w:rsidRDefault="00CD410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0F1F60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3398BD" w14:textId="77777777" w:rsidR="00CD4101" w:rsidRPr="00AB76B4" w:rsidRDefault="00CD41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7775F5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F5160A" w14:textId="77777777" w:rsidR="00CD4101" w:rsidRPr="00AB76B4" w:rsidRDefault="00CD41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5B55E7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D4101" w:rsidRPr="00AB76B4" w14:paraId="5DD4832A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0E02D" w14:textId="77777777" w:rsidR="00CD4101" w:rsidRPr="00AB76B4" w:rsidRDefault="00CD4101" w:rsidP="00CD41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C4E4B5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5+280</w:t>
            </w:r>
          </w:p>
          <w:p w14:paraId="4886BCBC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034EFC" w14:textId="77777777" w:rsidR="00CD4101" w:rsidRPr="00AB76B4" w:rsidRDefault="00CD41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DFA1FD2" w14:textId="77777777" w:rsidR="00CD4101" w:rsidRPr="00AB76B4" w:rsidRDefault="00CD410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Bucureştii Noi</w:t>
            </w:r>
          </w:p>
          <w:p w14:paraId="3FA381F2" w14:textId="77777777" w:rsidR="00CD4101" w:rsidRPr="00AB76B4" w:rsidRDefault="00CD410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 + </w:t>
            </w:r>
          </w:p>
          <w:p w14:paraId="7EBD05C4" w14:textId="77777777" w:rsidR="00CD4101" w:rsidRPr="00AB76B4" w:rsidRDefault="00CD410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zonă aparate de cale,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931CC6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C3B96A" w14:textId="77777777" w:rsidR="00CD4101" w:rsidRPr="00AB76B4" w:rsidRDefault="00CD41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ACD70D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C2C266" w14:textId="77777777" w:rsidR="00CD4101" w:rsidRPr="00AB76B4" w:rsidRDefault="00CD41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A89122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D4101" w:rsidRPr="00AB76B4" w14:paraId="4D88FFA3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8DCD8" w14:textId="77777777" w:rsidR="00CD4101" w:rsidRPr="00AB76B4" w:rsidRDefault="00CD4101" w:rsidP="00CD41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FD0FB5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503FEF" w14:textId="77777777" w:rsidR="00CD4101" w:rsidRPr="00AB76B4" w:rsidRDefault="00CD41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6B1A1F9" w14:textId="77777777" w:rsidR="00CD4101" w:rsidRPr="00AB76B4" w:rsidRDefault="00CD410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379F8188" w14:textId="77777777" w:rsidR="00CD4101" w:rsidRPr="00AB76B4" w:rsidRDefault="00CD410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 + </w:t>
            </w:r>
          </w:p>
          <w:p w14:paraId="7D392175" w14:textId="77777777" w:rsidR="00CD4101" w:rsidRPr="00AB76B4" w:rsidRDefault="00CD410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zona aparate de cale, 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C58AA8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64F9F8" w14:textId="77777777" w:rsidR="00CD4101" w:rsidRPr="00AB76B4" w:rsidRDefault="00CD41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D655A4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5+280</w:t>
            </w:r>
          </w:p>
          <w:p w14:paraId="01A0576A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462105" w14:textId="77777777" w:rsidR="00CD4101" w:rsidRPr="00AB76B4" w:rsidRDefault="00CD41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6DC0C4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D4101" w:rsidRPr="00AB76B4" w14:paraId="326D964D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3E14A" w14:textId="77777777" w:rsidR="00CD4101" w:rsidRPr="00AB76B4" w:rsidRDefault="00CD4101" w:rsidP="00CD41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A69BE4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6+400</w:t>
            </w:r>
          </w:p>
          <w:p w14:paraId="46B742A9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851625" w14:textId="77777777" w:rsidR="00CD4101" w:rsidRPr="00AB76B4" w:rsidRDefault="00CD41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AF97F5" w14:textId="77777777" w:rsidR="00CD4101" w:rsidRPr="00AB76B4" w:rsidRDefault="00CD410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7E65580F" w14:textId="77777777" w:rsidR="00CD4101" w:rsidRPr="00AB76B4" w:rsidRDefault="00CD410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zona aparate de cale,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F03149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9F7E7B" w14:textId="77777777" w:rsidR="00CD4101" w:rsidRPr="00AB76B4" w:rsidRDefault="00CD41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C42108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33FC68" w14:textId="77777777" w:rsidR="00CD4101" w:rsidRPr="00AB76B4" w:rsidRDefault="00CD41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670D14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D4101" w:rsidRPr="00AB76B4" w14:paraId="3F77CE88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BE03D" w14:textId="77777777" w:rsidR="00CD4101" w:rsidRPr="00AB76B4" w:rsidRDefault="00CD4101" w:rsidP="00CD41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465CF2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68B97B" w14:textId="77777777" w:rsidR="00CD4101" w:rsidRPr="00AB76B4" w:rsidRDefault="00CD41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A09068" w14:textId="77777777" w:rsidR="00CD4101" w:rsidRPr="00AB76B4" w:rsidRDefault="00CD410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03D0AEC4" w14:textId="77777777" w:rsidR="00CD4101" w:rsidRPr="00AB76B4" w:rsidRDefault="00CD410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zona aparate de cale,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CD4587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F15251" w14:textId="77777777" w:rsidR="00CD4101" w:rsidRPr="00AB76B4" w:rsidRDefault="00CD41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EFB414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6+400</w:t>
            </w:r>
          </w:p>
          <w:p w14:paraId="12DC6E7C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875168" w14:textId="77777777" w:rsidR="00CD4101" w:rsidRPr="00AB76B4" w:rsidRDefault="00CD41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4ACBC3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D4101" w:rsidRPr="00AB76B4" w14:paraId="44ECE6EB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B1750" w14:textId="77777777" w:rsidR="00CD4101" w:rsidRPr="00AB76B4" w:rsidRDefault="00CD4101" w:rsidP="00CD41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FA4515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391B8F" w14:textId="77777777" w:rsidR="00CD4101" w:rsidRPr="00AB76B4" w:rsidRDefault="00CD41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E30A1F" w14:textId="77777777" w:rsidR="00CD4101" w:rsidRPr="00AB76B4" w:rsidRDefault="00CD410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5D084AE9" w14:textId="77777777" w:rsidR="00CD4101" w:rsidRPr="00AB76B4" w:rsidRDefault="00CD410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2EAC08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10, 12, 8, 14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8A6B25" w14:textId="77777777" w:rsidR="00CD4101" w:rsidRPr="00AB76B4" w:rsidRDefault="00CD41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3D6C25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6A8B19" w14:textId="77777777" w:rsidR="00CD4101" w:rsidRPr="00AB76B4" w:rsidRDefault="00CD41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673F1B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D4101" w:rsidRPr="00AB76B4" w14:paraId="016C66EC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3A5BA" w14:textId="77777777" w:rsidR="00CD4101" w:rsidRPr="00AB76B4" w:rsidRDefault="00CD4101" w:rsidP="00CD41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D9C10A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CF68C3" w14:textId="77777777" w:rsidR="00CD4101" w:rsidRPr="00AB76B4" w:rsidRDefault="00CD41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F2C94C" w14:textId="77777777" w:rsidR="00CD4101" w:rsidRPr="00AB76B4" w:rsidRDefault="00CD410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582134E3" w14:textId="77777777" w:rsidR="00CD4101" w:rsidRPr="00AB76B4" w:rsidRDefault="00CD410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F6BEDC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104C1F4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 / 22</w:t>
            </w:r>
          </w:p>
          <w:p w14:paraId="5E91AB25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155F8DE0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D27F47" w14:textId="77777777" w:rsidR="00CD4101" w:rsidRPr="00AB76B4" w:rsidRDefault="00CD41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698369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E32AF5" w14:textId="77777777" w:rsidR="00CD4101" w:rsidRPr="00AB76B4" w:rsidRDefault="00CD41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F3F4B6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FFFBFC3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spre Chiajna firele I și II.</w:t>
            </w:r>
          </w:p>
        </w:tc>
      </w:tr>
      <w:tr w:rsidR="00CD4101" w:rsidRPr="00AB76B4" w14:paraId="66AA4F87" w14:textId="77777777" w:rsidTr="00927588">
        <w:trPr>
          <w:cantSplit/>
          <w:trHeight w:val="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51F5C" w14:textId="77777777" w:rsidR="00CD4101" w:rsidRPr="00AB76B4" w:rsidRDefault="00CD4101" w:rsidP="00CD41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80EC08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EBCB85" w14:textId="77777777" w:rsidR="00CD4101" w:rsidRPr="00AB76B4" w:rsidRDefault="00CD41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EB7446" w14:textId="77777777" w:rsidR="00CD4101" w:rsidRPr="00AB76B4" w:rsidRDefault="00CD410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Bucureştii Noi</w:t>
            </w:r>
          </w:p>
          <w:p w14:paraId="30D87BCB" w14:textId="77777777" w:rsidR="00CD4101" w:rsidRPr="00AB76B4" w:rsidRDefault="00CD410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11F6D4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35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372C48" w14:textId="77777777" w:rsidR="00CD4101" w:rsidRPr="00AB76B4" w:rsidRDefault="00CD41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AABD5E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2F989D" w14:textId="77777777" w:rsidR="00CD4101" w:rsidRPr="00AB76B4" w:rsidRDefault="00CD41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FE943A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9896311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CD4101" w:rsidRPr="00AB76B4" w14:paraId="65688551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9CB68" w14:textId="77777777" w:rsidR="00CD4101" w:rsidRPr="00AB76B4" w:rsidRDefault="00CD4101" w:rsidP="00CD41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BD14B2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8+410</w:t>
            </w:r>
          </w:p>
          <w:p w14:paraId="78CFC82D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3F6C8B" w14:textId="77777777" w:rsidR="00CD4101" w:rsidRPr="00AB76B4" w:rsidRDefault="00CD41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33F69F" w14:textId="77777777" w:rsidR="00CD4101" w:rsidRPr="00AB76B4" w:rsidRDefault="00CD410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168921B5" w14:textId="77777777" w:rsidR="00CD4101" w:rsidRPr="00AB76B4" w:rsidRDefault="00CD410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4 directă + </w:t>
            </w:r>
          </w:p>
          <w:p w14:paraId="25DEDE78" w14:textId="77777777" w:rsidR="00CD4101" w:rsidRPr="00AB76B4" w:rsidRDefault="00CD410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zona aparate de cale nr. 7,  9, 13.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096088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C9316C" w14:textId="77777777" w:rsidR="00CD4101" w:rsidRPr="00AB76B4" w:rsidRDefault="00CD41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79EB5A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46C3EC" w14:textId="77777777" w:rsidR="00CD4101" w:rsidRPr="00AB76B4" w:rsidRDefault="00CD41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D701B0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D4101" w:rsidRPr="00AB76B4" w14:paraId="7E3D704B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F6018" w14:textId="77777777" w:rsidR="00CD4101" w:rsidRPr="00AB76B4" w:rsidRDefault="00CD4101" w:rsidP="00CD41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A67999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93A63F" w14:textId="77777777" w:rsidR="00CD4101" w:rsidRPr="00AB76B4" w:rsidRDefault="00CD41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5D732F" w14:textId="77777777" w:rsidR="00CD4101" w:rsidRPr="00AB76B4" w:rsidRDefault="00CD410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Ax st. Chiajna -</w:t>
            </w:r>
          </w:p>
          <w:p w14:paraId="2B18CA09" w14:textId="77777777" w:rsidR="00CD4101" w:rsidRPr="00AB76B4" w:rsidRDefault="00CD410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Călcâi sch. 24, </w:t>
            </w:r>
          </w:p>
          <w:p w14:paraId="710B8DB0" w14:textId="77777777" w:rsidR="00CD4101" w:rsidRPr="00AB76B4" w:rsidRDefault="00CD410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5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4791A5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AB58C2" w14:textId="77777777" w:rsidR="00CD4101" w:rsidRPr="00AB76B4" w:rsidRDefault="00CD41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78E0F3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9+000</w:t>
            </w:r>
          </w:p>
          <w:p w14:paraId="435A6EEB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9+500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5E0063" w14:textId="77777777" w:rsidR="00CD4101" w:rsidRPr="00AB76B4" w:rsidRDefault="00CD41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41E00F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ieșiri la linia 5.</w:t>
            </w:r>
          </w:p>
        </w:tc>
      </w:tr>
      <w:tr w:rsidR="00CD4101" w:rsidRPr="00AB76B4" w14:paraId="4C6170C6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9ED14" w14:textId="77777777" w:rsidR="00CD4101" w:rsidRPr="00AB76B4" w:rsidRDefault="00CD4101" w:rsidP="00CD41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D8C740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609175" w14:textId="77777777" w:rsidR="00CD4101" w:rsidRPr="00AB76B4" w:rsidRDefault="00CD41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B8F99D" w14:textId="77777777" w:rsidR="00CD4101" w:rsidRPr="00AB76B4" w:rsidRDefault="00CD410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324CDA25" w14:textId="77777777" w:rsidR="00CD4101" w:rsidRPr="00AB76B4" w:rsidRDefault="00CD410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 + </w:t>
            </w:r>
          </w:p>
          <w:p w14:paraId="49599CAD" w14:textId="77777777" w:rsidR="00CD4101" w:rsidRPr="00AB76B4" w:rsidRDefault="00CD410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zona aparate de cale nr. </w:t>
            </w:r>
            <w:r>
              <w:rPr>
                <w:b/>
                <w:bCs/>
                <w:sz w:val="20"/>
                <w:lang w:val="ro-RO"/>
              </w:rPr>
              <w:t xml:space="preserve">15, </w:t>
            </w:r>
            <w:r w:rsidRPr="00AB76B4">
              <w:rPr>
                <w:b/>
                <w:bCs/>
                <w:sz w:val="20"/>
                <w:lang w:val="ro-RO"/>
              </w:rPr>
              <w:t>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DC6D85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624488" w14:textId="77777777" w:rsidR="00CD4101" w:rsidRPr="00AB76B4" w:rsidRDefault="00CD41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EBFE9B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8+410</w:t>
            </w:r>
          </w:p>
          <w:p w14:paraId="38935B0C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</w:t>
            </w:r>
            <w:r>
              <w:rPr>
                <w:b/>
                <w:bCs/>
                <w:sz w:val="20"/>
                <w:lang w:val="ro-RO"/>
              </w:rPr>
              <w:t>1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18B3EE" w14:textId="77777777" w:rsidR="00CD4101" w:rsidRPr="00AB76B4" w:rsidRDefault="00CD41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BB5966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D4101" w:rsidRPr="00AB76B4" w14:paraId="31D0A3A6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04A26" w14:textId="77777777" w:rsidR="00CD4101" w:rsidRPr="00AB76B4" w:rsidRDefault="00CD4101" w:rsidP="00CD41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997510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2CB7CF" w14:textId="77777777" w:rsidR="00CD4101" w:rsidRPr="00AB76B4" w:rsidRDefault="00CD41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94679A" w14:textId="77777777" w:rsidR="00CD4101" w:rsidRPr="00AB76B4" w:rsidRDefault="00CD410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6C574BE5" w14:textId="77777777" w:rsidR="00CD4101" w:rsidRPr="00AB76B4" w:rsidRDefault="00CD410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077EEF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69D82A5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5, 9 </w:t>
            </w:r>
          </w:p>
          <w:p w14:paraId="13A9DC78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11</w:t>
            </w:r>
          </w:p>
          <w:p w14:paraId="767BAA0D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37B95A" w14:textId="77777777" w:rsidR="00CD4101" w:rsidRPr="00AB76B4" w:rsidRDefault="00CD41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CE524A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37BB3F" w14:textId="77777777" w:rsidR="00CD4101" w:rsidRPr="00AB76B4" w:rsidRDefault="00CD41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174770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41C6EB9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1 - 5.</w:t>
            </w:r>
          </w:p>
        </w:tc>
      </w:tr>
      <w:tr w:rsidR="00CD4101" w:rsidRPr="00AB76B4" w14:paraId="42DDD4E8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2D51F" w14:textId="77777777" w:rsidR="00CD4101" w:rsidRPr="00AB76B4" w:rsidRDefault="00CD4101" w:rsidP="00CD41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56DA7B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0880D1" w14:textId="77777777" w:rsidR="00CD4101" w:rsidRPr="00AB76B4" w:rsidRDefault="00CD41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42AD7D" w14:textId="77777777" w:rsidR="00CD4101" w:rsidRPr="00AB76B4" w:rsidRDefault="00CD410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38066CE7" w14:textId="77777777" w:rsidR="00CD4101" w:rsidRPr="00AB76B4" w:rsidRDefault="00CD410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8CA13F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312EB17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18, 20, 24 </w:t>
            </w:r>
          </w:p>
          <w:p w14:paraId="17D1BF34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A0EC4E" w14:textId="77777777" w:rsidR="00CD4101" w:rsidRPr="00AB76B4" w:rsidRDefault="00CD41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9651F1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D249B6" w14:textId="77777777" w:rsidR="00CD4101" w:rsidRPr="00AB76B4" w:rsidRDefault="00CD41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62D00B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4D3F276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209891D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4, 5 și 6.</w:t>
            </w:r>
          </w:p>
        </w:tc>
      </w:tr>
      <w:tr w:rsidR="00CD4101" w:rsidRPr="00AB76B4" w14:paraId="0FF04E95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DAB0A" w14:textId="77777777" w:rsidR="00CD4101" w:rsidRPr="00AB76B4" w:rsidRDefault="00CD4101" w:rsidP="00CD41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D7788B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10+300</w:t>
            </w:r>
          </w:p>
          <w:p w14:paraId="08386B81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80E2D7" w14:textId="77777777" w:rsidR="00CD4101" w:rsidRPr="00AB76B4" w:rsidRDefault="00CD41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68B4E0A" w14:textId="77777777" w:rsidR="00CD4101" w:rsidRPr="00AB76B4" w:rsidRDefault="00CD410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Chiajna -</w:t>
            </w:r>
          </w:p>
          <w:p w14:paraId="493D99E4" w14:textId="77777777" w:rsidR="00CD4101" w:rsidRPr="00AB76B4" w:rsidRDefault="00CD410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45ABE0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DF875F" w14:textId="77777777" w:rsidR="00CD4101" w:rsidRPr="00AB76B4" w:rsidRDefault="00CD41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58F692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F7F536" w14:textId="77777777" w:rsidR="00CD4101" w:rsidRPr="00AB76B4" w:rsidRDefault="00CD41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86FEF9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D4101" w:rsidRPr="00AB76B4" w14:paraId="5DEF5FDA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35F7C" w14:textId="77777777" w:rsidR="00CD4101" w:rsidRPr="00AB76B4" w:rsidRDefault="00CD4101" w:rsidP="00CD41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72C8C0" w14:textId="77777777" w:rsidR="00CD4101" w:rsidRDefault="00CD41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12+500</w:t>
            </w:r>
          </w:p>
          <w:p w14:paraId="538C4A23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04F921" w14:textId="77777777" w:rsidR="00CD4101" w:rsidRPr="00AB76B4" w:rsidRDefault="00CD41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1D64DB8" w14:textId="77777777" w:rsidR="00CD4101" w:rsidRPr="00AB76B4" w:rsidRDefault="00CD4101" w:rsidP="001C5E5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Chiajna -</w:t>
            </w:r>
          </w:p>
          <w:p w14:paraId="15704072" w14:textId="77777777" w:rsidR="00CD4101" w:rsidRPr="00AB76B4" w:rsidRDefault="00CD4101" w:rsidP="001C5E5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651C87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04199E" w14:textId="77777777" w:rsidR="00CD4101" w:rsidRPr="00AB76B4" w:rsidRDefault="00CD41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57B38B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8F999D" w14:textId="77777777" w:rsidR="00CD4101" w:rsidRPr="00AB76B4" w:rsidRDefault="00CD41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04E5C4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D4101" w:rsidRPr="00AB76B4" w14:paraId="3A109A9B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D0B42" w14:textId="77777777" w:rsidR="00CD4101" w:rsidRPr="00AB76B4" w:rsidRDefault="00CD4101" w:rsidP="00CD41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E5AD62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394A3D" w14:textId="77777777" w:rsidR="00CD4101" w:rsidRPr="00AB76B4" w:rsidRDefault="00CD41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E1E47E" w14:textId="77777777" w:rsidR="00CD4101" w:rsidRPr="00AB76B4" w:rsidRDefault="00CD410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0E07A9EA" w14:textId="77777777" w:rsidR="00CD4101" w:rsidRPr="00AB76B4" w:rsidRDefault="00CD410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0E3E76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7F2782" w14:textId="77777777" w:rsidR="00CD4101" w:rsidRPr="00AB76B4" w:rsidRDefault="00CD41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1B7C9F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88A3CC" w14:textId="77777777" w:rsidR="00CD4101" w:rsidRPr="00AB76B4" w:rsidRDefault="00CD41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00A041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D4101" w:rsidRPr="00AB76B4" w14:paraId="337C27F8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8009B" w14:textId="77777777" w:rsidR="00CD4101" w:rsidRPr="00AB76B4" w:rsidRDefault="00CD4101" w:rsidP="00CD41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0BFB0D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AAD2CD" w14:textId="77777777" w:rsidR="00CD4101" w:rsidRPr="00AB76B4" w:rsidRDefault="00CD41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65DB56" w14:textId="77777777" w:rsidR="00CD4101" w:rsidRPr="00AB76B4" w:rsidRDefault="00CD410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289C5C6B" w14:textId="77777777" w:rsidR="00CD4101" w:rsidRPr="00AB76B4" w:rsidRDefault="00CD410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92371C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58F687" w14:textId="77777777" w:rsidR="00CD4101" w:rsidRPr="00AB76B4" w:rsidRDefault="00CD41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F66C37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A24548" w14:textId="77777777" w:rsidR="00CD4101" w:rsidRPr="00AB76B4" w:rsidRDefault="00CD41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48CA0C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D4101" w:rsidRPr="00AB76B4" w14:paraId="66F9E296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62771" w14:textId="77777777" w:rsidR="00CD4101" w:rsidRPr="00AB76B4" w:rsidRDefault="00CD4101" w:rsidP="00CD41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F3E56E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B57C76" w14:textId="77777777" w:rsidR="00CD4101" w:rsidRPr="00AB76B4" w:rsidRDefault="00CD41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7489FD" w14:textId="77777777" w:rsidR="00CD4101" w:rsidRPr="00AB76B4" w:rsidRDefault="00CD410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12DEA7EC" w14:textId="77777777" w:rsidR="00CD4101" w:rsidRPr="00AB76B4" w:rsidRDefault="00CD410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DCC9B4" w14:textId="77777777" w:rsidR="00CD4101" w:rsidRPr="00AB76B4" w:rsidRDefault="00CD4101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 15 /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329E02" w14:textId="77777777" w:rsidR="00CD4101" w:rsidRPr="00AB76B4" w:rsidRDefault="00CD41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E4A599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B19428" w14:textId="77777777" w:rsidR="00CD4101" w:rsidRPr="00AB76B4" w:rsidRDefault="00CD41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8D9780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D4101" w:rsidRPr="00AB76B4" w14:paraId="71B9DE1F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69393" w14:textId="77777777" w:rsidR="00CD4101" w:rsidRPr="00AB76B4" w:rsidRDefault="00CD4101" w:rsidP="00CD41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082447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648245" w14:textId="77777777" w:rsidR="00CD4101" w:rsidRPr="00AB76B4" w:rsidRDefault="00CD41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E68009" w14:textId="77777777" w:rsidR="00CD4101" w:rsidRPr="00AB76B4" w:rsidRDefault="00CD410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7DCAB37B" w14:textId="77777777" w:rsidR="00CD4101" w:rsidRPr="00AB76B4" w:rsidRDefault="00CD410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546A32" w14:textId="77777777" w:rsidR="00CD4101" w:rsidRPr="00AB76B4" w:rsidRDefault="00CD4101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 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7AEB64" w14:textId="77777777" w:rsidR="00CD4101" w:rsidRPr="00AB76B4" w:rsidRDefault="00CD41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A50C09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CB6B4C" w14:textId="77777777" w:rsidR="00CD4101" w:rsidRPr="00AB76B4" w:rsidRDefault="00CD41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DFF4A9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D4101" w:rsidRPr="00AB76B4" w14:paraId="659A4D35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B3D3B" w14:textId="77777777" w:rsidR="00CD4101" w:rsidRPr="00AB76B4" w:rsidRDefault="00CD4101" w:rsidP="00CD41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B8BE8D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72F0F4" w14:textId="77777777" w:rsidR="00CD4101" w:rsidRPr="00AB76B4" w:rsidRDefault="00CD41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92A74A" w14:textId="77777777" w:rsidR="00CD4101" w:rsidRPr="00AB76B4" w:rsidRDefault="00CD410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14:paraId="2D28BC64" w14:textId="77777777" w:rsidR="00CD4101" w:rsidRPr="00AB76B4" w:rsidRDefault="00CD410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D02192" w14:textId="77777777" w:rsidR="00CD4101" w:rsidRPr="00AB76B4" w:rsidRDefault="00CD4101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A49E53" w14:textId="77777777" w:rsidR="00CD4101" w:rsidRPr="00AB76B4" w:rsidRDefault="00CD41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5AD084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4DFDFCD1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00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D8C5DA" w14:textId="77777777" w:rsidR="00CD4101" w:rsidRPr="00AB76B4" w:rsidRDefault="00CD41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2B1390" w14:textId="77777777" w:rsidR="00CD4101" w:rsidRPr="00AB76B4" w:rsidRDefault="00CD4101" w:rsidP="0051497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D4101" w:rsidRPr="00AB76B4" w14:paraId="28525825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0D88C" w14:textId="77777777" w:rsidR="00CD4101" w:rsidRPr="00AB76B4" w:rsidRDefault="00CD4101" w:rsidP="00CD41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D05B16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5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0A4327F2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26+</w:t>
            </w:r>
            <w:r>
              <w:rPr>
                <w:b/>
                <w:bCs/>
                <w:sz w:val="20"/>
                <w:lang w:val="ro-RO"/>
              </w:rPr>
              <w:t>70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60374B" w14:textId="77777777" w:rsidR="00CD4101" w:rsidRPr="00AB76B4" w:rsidRDefault="00CD41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3623EA" w14:textId="77777777" w:rsidR="00CD4101" w:rsidRDefault="00CD410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</w:t>
            </w:r>
            <w:r w:rsidRPr="00AB76B4">
              <w:rPr>
                <w:b/>
                <w:bCs/>
                <w:sz w:val="20"/>
                <w:lang w:val="ro-RO"/>
              </w:rPr>
              <w:t>inia 3 directă Grădinari</w:t>
            </w:r>
            <w:r>
              <w:rPr>
                <w:b/>
                <w:bCs/>
                <w:sz w:val="20"/>
                <w:lang w:val="ro-RO"/>
              </w:rPr>
              <w:t xml:space="preserve"> și sch. 3, 5,</w:t>
            </w:r>
          </w:p>
          <w:p w14:paraId="5B0CC8E2" w14:textId="77777777" w:rsidR="00CD4101" w:rsidRDefault="00CD410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9, 2, 6, 18 și </w:t>
            </w:r>
          </w:p>
          <w:p w14:paraId="14837021" w14:textId="77777777" w:rsidR="00CD4101" w:rsidRPr="00AB76B4" w:rsidRDefault="00CD410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</w:t>
            </w:r>
            <w:r>
              <w:rPr>
                <w:b/>
                <w:bCs/>
                <w:sz w:val="20"/>
                <w:lang w:val="ro-RO"/>
              </w:rPr>
              <w:t xml:space="preserve">i - </w:t>
            </w:r>
            <w:r w:rsidRPr="00AB76B4">
              <w:rPr>
                <w:b/>
                <w:bCs/>
                <w:sz w:val="20"/>
                <w:lang w:val="ro-RO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71564B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08267B" w14:textId="77777777" w:rsidR="00CD4101" w:rsidRPr="00AB76B4" w:rsidRDefault="00CD41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B90F1C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855127" w14:textId="77777777" w:rsidR="00CD4101" w:rsidRPr="00AB76B4" w:rsidRDefault="00CD41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8736E9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D4101" w:rsidRPr="00AB76B4" w14:paraId="35AF134A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C5290" w14:textId="77777777" w:rsidR="00CD4101" w:rsidRPr="00AB76B4" w:rsidRDefault="00CD4101" w:rsidP="00CD41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C85752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CACC1E" w14:textId="77777777" w:rsidR="00CD4101" w:rsidRPr="00AB76B4" w:rsidRDefault="00CD41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C0560E2" w14:textId="77777777" w:rsidR="00CD4101" w:rsidRPr="00AB76B4" w:rsidRDefault="00CD4101" w:rsidP="00FC745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Chiajna </w:t>
            </w:r>
            <w:r>
              <w:rPr>
                <w:b/>
                <w:bCs/>
                <w:sz w:val="20"/>
                <w:lang w:val="ro-RO"/>
              </w:rPr>
              <w:t xml:space="preserve">– </w:t>
            </w:r>
            <w:r w:rsidRPr="00AB76B4">
              <w:rPr>
                <w:b/>
                <w:bCs/>
                <w:sz w:val="20"/>
                <w:lang w:val="ro-RO"/>
              </w:rPr>
              <w:t>Grădinar</w:t>
            </w:r>
            <w:r>
              <w:rPr>
                <w:b/>
                <w:bCs/>
                <w:sz w:val="20"/>
                <w:lang w:val="ro-RO"/>
              </w:rPr>
              <w:t>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628A9B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6C213E" w14:textId="77777777" w:rsidR="00CD4101" w:rsidRPr="00AB76B4" w:rsidRDefault="00CD41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44258F" w14:textId="77777777" w:rsidR="00CD4101" w:rsidRDefault="00CD41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23+800</w:t>
            </w:r>
          </w:p>
          <w:p w14:paraId="3461B737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24+700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BE91C6" w14:textId="77777777" w:rsidR="00CD4101" w:rsidRPr="00AB76B4" w:rsidRDefault="00CD41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EB15C5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D4101" w:rsidRPr="00AB76B4" w14:paraId="74A49EA1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3C6DE" w14:textId="77777777" w:rsidR="00CD4101" w:rsidRPr="00AB76B4" w:rsidRDefault="00CD4101" w:rsidP="00CD41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70E2FB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C070BB" w14:textId="77777777" w:rsidR="00CD4101" w:rsidRPr="00AB76B4" w:rsidRDefault="00CD41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B17C97" w14:textId="77777777" w:rsidR="00CD4101" w:rsidRPr="00AB76B4" w:rsidRDefault="00CD4101" w:rsidP="00FC745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</w:t>
            </w:r>
            <w:r>
              <w:rPr>
                <w:b/>
                <w:bCs/>
                <w:sz w:val="20"/>
                <w:lang w:val="ro-RO"/>
              </w:rPr>
              <w:t xml:space="preserve">i - </w:t>
            </w:r>
            <w:r w:rsidRPr="00AB76B4">
              <w:rPr>
                <w:b/>
                <w:bCs/>
                <w:sz w:val="20"/>
                <w:lang w:val="ro-RO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0591B6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B3B953" w14:textId="77777777" w:rsidR="00CD4101" w:rsidRPr="00AB76B4" w:rsidRDefault="00CD41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D98690" w14:textId="77777777" w:rsidR="00CD4101" w:rsidRDefault="00CD41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26+100</w:t>
            </w:r>
          </w:p>
          <w:p w14:paraId="110BFAE3" w14:textId="77777777" w:rsidR="00CD4101" w:rsidRDefault="00CD41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35+300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A48F44" w14:textId="77777777" w:rsidR="00CD4101" w:rsidRDefault="00CD41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18E20C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D4101" w:rsidRPr="00AB76B4" w14:paraId="7BDB21DC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67023" w14:textId="77777777" w:rsidR="00CD4101" w:rsidRPr="00AB76B4" w:rsidRDefault="00CD4101" w:rsidP="00CD41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E8CD0C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0F397F" w14:textId="77777777" w:rsidR="00CD4101" w:rsidRPr="00AB76B4" w:rsidRDefault="00CD41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1DABF4" w14:textId="77777777" w:rsidR="00CD4101" w:rsidRPr="00AB76B4" w:rsidRDefault="00CD410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Grădinari </w:t>
            </w:r>
          </w:p>
          <w:p w14:paraId="405AA248" w14:textId="77777777" w:rsidR="00CD4101" w:rsidRPr="00AB76B4" w:rsidRDefault="00CD410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107A8C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14:paraId="433A3742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sch. </w:t>
            </w:r>
          </w:p>
          <w:p w14:paraId="2B66B61F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 și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658041" w14:textId="77777777" w:rsidR="00CD4101" w:rsidRPr="00AB76B4" w:rsidRDefault="00CD41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F611E9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19D863" w14:textId="77777777" w:rsidR="00CD4101" w:rsidRPr="00AB76B4" w:rsidRDefault="00CD41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8EFF0C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D4101" w:rsidRPr="00AB76B4" w14:paraId="532EEAA3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EDF19" w14:textId="77777777" w:rsidR="00CD4101" w:rsidRPr="00AB76B4" w:rsidRDefault="00CD4101" w:rsidP="00CD41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B18464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26+700</w:t>
            </w:r>
          </w:p>
          <w:p w14:paraId="0830E705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1B5380" w14:textId="77777777" w:rsidR="00CD4101" w:rsidRPr="00AB76B4" w:rsidRDefault="00CD41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5F478A" w14:textId="77777777" w:rsidR="00CD4101" w:rsidRPr="00AB76B4" w:rsidRDefault="00CD410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 -</w:t>
            </w:r>
          </w:p>
          <w:p w14:paraId="38486481" w14:textId="77777777" w:rsidR="00CD4101" w:rsidRPr="00AB76B4" w:rsidRDefault="00CD410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448DDE" w14:textId="77777777" w:rsidR="00CD4101" w:rsidRPr="00AB76B4" w:rsidRDefault="00CD4101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0351CA" w14:textId="77777777" w:rsidR="00CD4101" w:rsidRPr="00AB76B4" w:rsidRDefault="00CD41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65B1EA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67177A" w14:textId="77777777" w:rsidR="00CD4101" w:rsidRPr="00AB76B4" w:rsidRDefault="00CD41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FC895F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D4101" w:rsidRPr="00AB76B4" w14:paraId="117F2FE0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C42FC" w14:textId="77777777" w:rsidR="00CD4101" w:rsidRPr="00AB76B4" w:rsidRDefault="00CD4101" w:rsidP="00CD41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D29A3D" w14:textId="77777777" w:rsidR="00CD4101" w:rsidRDefault="00CD41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26+750</w:t>
            </w:r>
          </w:p>
          <w:p w14:paraId="3573BDB9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423873" w14:textId="77777777" w:rsidR="00CD4101" w:rsidRDefault="00CD41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7C703D" w14:textId="77777777" w:rsidR="00CD4101" w:rsidRPr="00AB76B4" w:rsidRDefault="00CD4101" w:rsidP="001A298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 -</w:t>
            </w:r>
          </w:p>
          <w:p w14:paraId="1FEAB38C" w14:textId="77777777" w:rsidR="00CD4101" w:rsidRDefault="00CD4101" w:rsidP="001A298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  <w:r>
              <w:rPr>
                <w:b/>
                <w:bCs/>
                <w:sz w:val="20"/>
                <w:lang w:val="ro-RO"/>
              </w:rPr>
              <w:t xml:space="preserve"> și sch. 1, 7, 13</w:t>
            </w:r>
          </w:p>
          <w:p w14:paraId="09F6BE2E" w14:textId="77777777" w:rsidR="00CD4101" w:rsidRPr="00AB76B4" w:rsidRDefault="00CD4101" w:rsidP="001A298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EAA6A7" w14:textId="77777777" w:rsidR="00CD4101" w:rsidRPr="00AB76B4" w:rsidRDefault="00CD4101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083A80" w14:textId="77777777" w:rsidR="00CD4101" w:rsidRPr="00AB76B4" w:rsidRDefault="00CD41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B8EE35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973972" w14:textId="77777777" w:rsidR="00CD4101" w:rsidRPr="00AB76B4" w:rsidRDefault="00CD41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83D495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D4101" w:rsidRPr="00AB76B4" w14:paraId="0A3149A6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C4C63" w14:textId="77777777" w:rsidR="00CD4101" w:rsidRPr="00AB76B4" w:rsidRDefault="00CD4101" w:rsidP="00CD41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EB4BA8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C22FC3" w14:textId="77777777" w:rsidR="00CD4101" w:rsidRPr="00AB76B4" w:rsidRDefault="00CD41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AF53D5" w14:textId="77777777" w:rsidR="00CD4101" w:rsidRPr="00AB76B4" w:rsidRDefault="00CD410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H. Vadu Lat</w:t>
            </w:r>
          </w:p>
          <w:p w14:paraId="7C30064A" w14:textId="77777777" w:rsidR="00CD4101" w:rsidRPr="00AB76B4" w:rsidRDefault="00CD410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</w:t>
            </w:r>
            <w:r>
              <w:rPr>
                <w:b/>
                <w:bCs/>
                <w:sz w:val="20"/>
                <w:lang w:val="ro-RO"/>
              </w:rPr>
              <w:t>ile</w:t>
            </w:r>
            <w:r w:rsidRPr="00AB76B4">
              <w:rPr>
                <w:b/>
                <w:bCs/>
                <w:sz w:val="20"/>
                <w:lang w:val="ro-RO"/>
              </w:rPr>
              <w:t xml:space="preserve"> 2 </w:t>
            </w:r>
            <w:r>
              <w:rPr>
                <w:b/>
                <w:bCs/>
                <w:sz w:val="20"/>
                <w:lang w:val="ro-RO"/>
              </w:rPr>
              <w:t xml:space="preserve">și 5 </w:t>
            </w:r>
            <w:r w:rsidRPr="00AB76B4">
              <w:rPr>
                <w:b/>
                <w:bCs/>
                <w:sz w:val="20"/>
                <w:lang w:val="ro-RO"/>
              </w:rPr>
              <w:t>abătut</w:t>
            </w:r>
            <w:r>
              <w:rPr>
                <w:b/>
                <w:bCs/>
                <w:sz w:val="20"/>
                <w:lang w:val="ro-RO"/>
              </w:rPr>
              <w:t>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6E4502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765A4EF1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935F01" w14:textId="77777777" w:rsidR="00CD4101" w:rsidRPr="00AB76B4" w:rsidRDefault="00CD41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B048C3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E41870" w14:textId="77777777" w:rsidR="00CD4101" w:rsidRPr="00AB76B4" w:rsidRDefault="00CD41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8A5D7C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D4101" w:rsidRPr="00AB76B4" w14:paraId="53351880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3127D" w14:textId="77777777" w:rsidR="00CD4101" w:rsidRPr="00AB76B4" w:rsidRDefault="00CD4101" w:rsidP="00CD41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490D31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8BEB17" w14:textId="77777777" w:rsidR="00CD4101" w:rsidRPr="00AB76B4" w:rsidRDefault="00CD41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C6A67A" w14:textId="77777777" w:rsidR="00CD4101" w:rsidRPr="00AB76B4" w:rsidRDefault="00CD4101" w:rsidP="00AE02A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  <w:r>
              <w:rPr>
                <w:b/>
                <w:bCs/>
                <w:sz w:val="20"/>
                <w:lang w:val="ro-RO"/>
              </w:rPr>
              <w:t xml:space="preserve"> – </w:t>
            </w:r>
            <w:r w:rsidRPr="00AB76B4">
              <w:rPr>
                <w:b/>
                <w:bCs/>
                <w:sz w:val="20"/>
                <w:lang w:val="ro-RO"/>
              </w:rPr>
              <w:t>Zăvestreni</w:t>
            </w:r>
            <w:r>
              <w:rPr>
                <w:b/>
                <w:bCs/>
                <w:sz w:val="20"/>
                <w:lang w:val="ro-RO"/>
              </w:rPr>
              <w:br/>
              <w:t xml:space="preserve">+ linia 3 directă </w:t>
            </w:r>
            <w:r>
              <w:rPr>
                <w:b/>
                <w:bCs/>
                <w:sz w:val="20"/>
                <w:lang w:val="ro-RO"/>
              </w:rPr>
              <w:br/>
              <w:t>Videle linia 3 directă – R1 Videle - Ciolpani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ED56FC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2ED206" w14:textId="77777777" w:rsidR="00CD4101" w:rsidRPr="00AB76B4" w:rsidRDefault="00CD41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3BE6CE" w14:textId="77777777" w:rsidR="00CD4101" w:rsidRDefault="00CD41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42+000</w:t>
            </w:r>
          </w:p>
          <w:p w14:paraId="57123045" w14:textId="77777777" w:rsidR="00CD4101" w:rsidRDefault="00CD41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D2B32F" w14:textId="77777777" w:rsidR="00CD4101" w:rsidRDefault="00CD41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311667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D4101" w:rsidRPr="00AB76B4" w14:paraId="7C2B2784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9D15A" w14:textId="77777777" w:rsidR="00CD4101" w:rsidRPr="00AB76B4" w:rsidRDefault="00CD4101" w:rsidP="00CD41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E12963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FD7D93" w14:textId="77777777" w:rsidR="00CD4101" w:rsidRPr="00AB76B4" w:rsidRDefault="00CD41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7C75C99" w14:textId="77777777" w:rsidR="00CD4101" w:rsidRPr="00AB76B4" w:rsidRDefault="00CD410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Zăvestreni 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383E83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14:paraId="26C2F4D8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+ </w:t>
            </w:r>
          </w:p>
          <w:p w14:paraId="2037C05D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15DB649D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9 - 13 </w:t>
            </w:r>
          </w:p>
          <w:p w14:paraId="1CAF90B0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164E6584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8 - 14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99278F" w14:textId="77777777" w:rsidR="00CD4101" w:rsidRPr="00AB76B4" w:rsidRDefault="00CD41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8F720B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16C259" w14:textId="77777777" w:rsidR="00CD4101" w:rsidRPr="00AB76B4" w:rsidRDefault="00CD41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2AAC92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D4101" w:rsidRPr="00AB76B4" w14:paraId="6D3D3A2A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7E1ED" w14:textId="77777777" w:rsidR="00CD4101" w:rsidRPr="00AB76B4" w:rsidRDefault="00CD4101" w:rsidP="00CD41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C2F506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45+000</w:t>
            </w:r>
          </w:p>
          <w:p w14:paraId="293EBC4D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5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CA96A2" w14:textId="77777777" w:rsidR="00CD4101" w:rsidRPr="00AB76B4" w:rsidRDefault="00CD41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01BBB1" w14:textId="77777777" w:rsidR="00CD4101" w:rsidRPr="00AB76B4" w:rsidRDefault="00CD410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Zăvestreni -</w:t>
            </w:r>
          </w:p>
          <w:p w14:paraId="2E8A2BED" w14:textId="77777777" w:rsidR="00CD4101" w:rsidRPr="00AB76B4" w:rsidRDefault="00CD410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Videle</w:t>
            </w:r>
            <w:r>
              <w:rPr>
                <w:b/>
                <w:bCs/>
                <w:sz w:val="20"/>
                <w:lang w:val="ro-RO"/>
              </w:rPr>
              <w:t xml:space="preserve"> + linia 4 directă - R1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C3E689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6FDB87" w14:textId="77777777" w:rsidR="00CD4101" w:rsidRPr="00AB76B4" w:rsidRDefault="00CD41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45A801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4AFFA8" w14:textId="77777777" w:rsidR="00CD4101" w:rsidRPr="00AB76B4" w:rsidRDefault="00CD41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3ED34F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D4101" w:rsidRPr="00AB76B4" w14:paraId="1CE2BEE7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D4D80" w14:textId="77777777" w:rsidR="00CD4101" w:rsidRPr="00AB76B4" w:rsidRDefault="00CD4101" w:rsidP="00CD41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C3053D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ACB18D" w14:textId="77777777" w:rsidR="00CD4101" w:rsidRPr="00AB76B4" w:rsidRDefault="00CD41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24577F" w14:textId="77777777" w:rsidR="00CD4101" w:rsidRPr="00AB76B4" w:rsidRDefault="00CD410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3F3D84EB" w14:textId="77777777" w:rsidR="00CD4101" w:rsidRPr="00AB76B4" w:rsidRDefault="00CD410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2106C9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zonă sch. 13, 21, 23  și TDJ  </w:t>
            </w:r>
          </w:p>
          <w:p w14:paraId="2C0E1793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 /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AB31FA" w14:textId="77777777" w:rsidR="00CD4101" w:rsidRPr="00AB76B4" w:rsidRDefault="00CD41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A919EA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53F488" w14:textId="77777777" w:rsidR="00CD4101" w:rsidRPr="00AB76B4" w:rsidRDefault="00CD41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D8ED08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F0A2DD7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48D542A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6 - 8.</w:t>
            </w:r>
          </w:p>
        </w:tc>
      </w:tr>
      <w:tr w:rsidR="00CD4101" w:rsidRPr="00AB76B4" w14:paraId="7A83B6CC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2701F" w14:textId="77777777" w:rsidR="00CD4101" w:rsidRPr="00AB76B4" w:rsidRDefault="00CD4101" w:rsidP="00CD41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5424AF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103C18" w14:textId="77777777" w:rsidR="00CD4101" w:rsidRPr="00AB76B4" w:rsidRDefault="00CD41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7DE3B7C" w14:textId="77777777" w:rsidR="00CD4101" w:rsidRPr="00AB76B4" w:rsidRDefault="00CD410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239CEAED" w14:textId="77777777" w:rsidR="00CD4101" w:rsidRPr="00AB76B4" w:rsidRDefault="00CD410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ED48B5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B0B33F4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D4D635" w14:textId="77777777" w:rsidR="00CD4101" w:rsidRPr="00AB76B4" w:rsidRDefault="00CD41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2A7C6E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F4653F" w14:textId="77777777" w:rsidR="00CD4101" w:rsidRPr="00AB76B4" w:rsidRDefault="00CD41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DD0132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D4101" w:rsidRPr="00AB76B4" w14:paraId="7CD2380F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8B5EF" w14:textId="77777777" w:rsidR="00CD4101" w:rsidRPr="00AB76B4" w:rsidRDefault="00CD4101" w:rsidP="00CD41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385530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28D13B" w14:textId="77777777" w:rsidR="00CD4101" w:rsidRPr="00AB76B4" w:rsidRDefault="00CD41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EF8026" w14:textId="77777777" w:rsidR="00CD4101" w:rsidRPr="00AB76B4" w:rsidRDefault="00CD410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1A142918" w14:textId="77777777" w:rsidR="00CD4101" w:rsidRPr="00AB76B4" w:rsidRDefault="00CD410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7937CB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5E1174" w14:textId="77777777" w:rsidR="00CD4101" w:rsidRPr="00AB76B4" w:rsidRDefault="00CD41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D07D82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6BD36B" w14:textId="77777777" w:rsidR="00CD4101" w:rsidRPr="00AB76B4" w:rsidRDefault="00CD41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9A9EFE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D4101" w:rsidRPr="00AB76B4" w14:paraId="2E603AFD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D83B9" w14:textId="77777777" w:rsidR="00CD4101" w:rsidRPr="00AB76B4" w:rsidRDefault="00CD4101" w:rsidP="00CD41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7315D1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18C2F3" w14:textId="77777777" w:rsidR="00CD4101" w:rsidRPr="00AB76B4" w:rsidRDefault="00CD41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EFBBDD2" w14:textId="77777777" w:rsidR="00CD4101" w:rsidRPr="00AB76B4" w:rsidRDefault="00CD410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6AADD716" w14:textId="77777777" w:rsidR="00CD4101" w:rsidRPr="00AB76B4" w:rsidRDefault="00CD410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2150DE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zonă sch. 18, 26, 30  și TDJ </w:t>
            </w:r>
          </w:p>
          <w:p w14:paraId="5B282160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9539B7" w14:textId="77777777" w:rsidR="00CD4101" w:rsidRPr="00AB76B4" w:rsidRDefault="00CD41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D3F327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23F88E" w14:textId="77777777" w:rsidR="00CD4101" w:rsidRPr="00AB76B4" w:rsidRDefault="00CD41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03542C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BC10E1A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846C77F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6 - 8.</w:t>
            </w:r>
          </w:p>
        </w:tc>
      </w:tr>
      <w:tr w:rsidR="00CD4101" w:rsidRPr="00AB76B4" w14:paraId="6C05BBE2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3CC4F" w14:textId="77777777" w:rsidR="00CD4101" w:rsidRPr="00AB76B4" w:rsidRDefault="00CD4101" w:rsidP="00CD41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81C8B8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52+500</w:t>
            </w:r>
          </w:p>
          <w:p w14:paraId="13FE0267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AEEECE" w14:textId="77777777" w:rsidR="00CD4101" w:rsidRPr="00AB76B4" w:rsidRDefault="00CD41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0C0FF4" w14:textId="77777777" w:rsidR="00CD4101" w:rsidRPr="00AB76B4" w:rsidRDefault="00CD410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Videle -</w:t>
            </w:r>
          </w:p>
          <w:p w14:paraId="55CCE98B" w14:textId="77777777" w:rsidR="00CD4101" w:rsidRPr="00AB76B4" w:rsidRDefault="00CD410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R1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285489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3FD9D8" w14:textId="77777777" w:rsidR="00CD4101" w:rsidRPr="00AB76B4" w:rsidRDefault="00CD41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9517A5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B90F9A" w14:textId="77777777" w:rsidR="00CD4101" w:rsidRPr="00AB76B4" w:rsidRDefault="00CD41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9847C3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D4101" w:rsidRPr="00AB76B4" w14:paraId="4B2DE31A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5C836" w14:textId="77777777" w:rsidR="00CD4101" w:rsidRPr="00AB76B4" w:rsidRDefault="00CD4101" w:rsidP="00CD41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DE83E0" w14:textId="77777777" w:rsidR="00CD4101" w:rsidRDefault="00CD41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52+600</w:t>
            </w:r>
          </w:p>
          <w:p w14:paraId="1676146D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FA4A60" w14:textId="77777777" w:rsidR="00CD4101" w:rsidRPr="00AB76B4" w:rsidRDefault="00CD41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04283A" w14:textId="77777777" w:rsidR="00CD4101" w:rsidRPr="00AB76B4" w:rsidRDefault="00CD4101" w:rsidP="00684E2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Videle -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AB76B4">
              <w:rPr>
                <w:b/>
                <w:bCs/>
                <w:sz w:val="20"/>
                <w:lang w:val="ro-RO"/>
              </w:rPr>
              <w:t>Ciolpani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8833BA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354DBF" w14:textId="77777777" w:rsidR="00CD4101" w:rsidRPr="00AB76B4" w:rsidRDefault="00CD41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F476CD" w14:textId="77777777" w:rsidR="00CD4101" w:rsidRDefault="00CD41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7E44DB" w14:textId="77777777" w:rsidR="00CD4101" w:rsidRDefault="00CD41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2449BE" w14:textId="77777777" w:rsidR="00CD4101" w:rsidRDefault="00CD410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D4101" w:rsidRPr="00AB76B4" w14:paraId="50FE15B4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E378F" w14:textId="77777777" w:rsidR="00CD4101" w:rsidRPr="00AB76B4" w:rsidRDefault="00CD4101" w:rsidP="00CD41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563DFE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57+880</w:t>
            </w:r>
          </w:p>
          <w:p w14:paraId="54951955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59+150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F9A678" w14:textId="77777777" w:rsidR="00CD4101" w:rsidRPr="00AB76B4" w:rsidRDefault="00CD41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744C91" w14:textId="77777777" w:rsidR="00CD4101" w:rsidRPr="00AB76B4" w:rsidRDefault="00CD410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Ciolpani</w:t>
            </w:r>
          </w:p>
          <w:p w14:paraId="22AA4400" w14:textId="77777777" w:rsidR="00CD4101" w:rsidRPr="00AB76B4" w:rsidRDefault="00CD410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directă, </w:t>
            </w:r>
          </w:p>
          <w:p w14:paraId="78FF67FF" w14:textId="77777777" w:rsidR="00CD4101" w:rsidRPr="00AB76B4" w:rsidRDefault="00CD410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45A415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B4C2F8" w14:textId="77777777" w:rsidR="00CD4101" w:rsidRPr="00AB76B4" w:rsidRDefault="00CD41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A8A259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690CB7" w14:textId="77777777" w:rsidR="00CD4101" w:rsidRPr="00AB76B4" w:rsidRDefault="00CD41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19C743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D4101" w:rsidRPr="00AB76B4" w14:paraId="0F7652CF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3755B" w14:textId="77777777" w:rsidR="00CD4101" w:rsidRPr="00AB76B4" w:rsidRDefault="00CD4101" w:rsidP="00CD41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09EB2B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8F928F" w14:textId="77777777" w:rsidR="00CD4101" w:rsidRPr="00AB76B4" w:rsidRDefault="00CD41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3F64BCC" w14:textId="77777777" w:rsidR="00CD4101" w:rsidRPr="00AB76B4" w:rsidRDefault="00CD410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Ciolpani</w:t>
            </w:r>
          </w:p>
          <w:p w14:paraId="1AC68E67" w14:textId="77777777" w:rsidR="00CD4101" w:rsidRPr="00AB76B4" w:rsidRDefault="00CD410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51CF39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879453" w14:textId="77777777" w:rsidR="00CD4101" w:rsidRPr="00AB76B4" w:rsidRDefault="00CD41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520D17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58+950</w:t>
            </w:r>
          </w:p>
          <w:p w14:paraId="2DCD1C80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CB18C4" w14:textId="77777777" w:rsidR="00CD4101" w:rsidRPr="00AB76B4" w:rsidRDefault="00CD41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81EEDE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5B5A86B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10.</w:t>
            </w:r>
          </w:p>
          <w:p w14:paraId="050AEEC3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D4101" w:rsidRPr="00AB76B4" w14:paraId="47E298FE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389DE" w14:textId="77777777" w:rsidR="00CD4101" w:rsidRPr="00AB76B4" w:rsidRDefault="00CD4101" w:rsidP="00CD41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DCEC1B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5A9536" w14:textId="77777777" w:rsidR="00CD4101" w:rsidRPr="00AB76B4" w:rsidRDefault="00CD41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1B0473" w14:textId="77777777" w:rsidR="00CD4101" w:rsidRPr="00AB76B4" w:rsidRDefault="00CD410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Ciolpani -</w:t>
            </w:r>
          </w:p>
          <w:p w14:paraId="77865C5B" w14:textId="77777777" w:rsidR="00CD4101" w:rsidRPr="00AB76B4" w:rsidRDefault="00CD410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92122E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D06A1F" w14:textId="77777777" w:rsidR="00CD4101" w:rsidRPr="00AB76B4" w:rsidRDefault="00CD41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83E108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59+500</w:t>
            </w:r>
          </w:p>
          <w:p w14:paraId="625CCB78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64+600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F69316" w14:textId="77777777" w:rsidR="00CD4101" w:rsidRPr="00AB76B4" w:rsidRDefault="00CD41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757A53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D4101" w:rsidRPr="00AB76B4" w14:paraId="070D8821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4361E" w14:textId="77777777" w:rsidR="00CD4101" w:rsidRPr="00AB76B4" w:rsidRDefault="00CD4101" w:rsidP="00CD41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6D01AE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60+600</w:t>
            </w:r>
          </w:p>
          <w:p w14:paraId="3DE62F73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64+750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B7344E" w14:textId="77777777" w:rsidR="00CD4101" w:rsidRPr="00AB76B4" w:rsidRDefault="00CD41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95E72E6" w14:textId="77777777" w:rsidR="00CD4101" w:rsidRPr="00AB76B4" w:rsidRDefault="00CD410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Ciolpani -</w:t>
            </w:r>
          </w:p>
          <w:p w14:paraId="076A9DE0" w14:textId="77777777" w:rsidR="00CD4101" w:rsidRPr="00AB76B4" w:rsidRDefault="00CD410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375652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F74742" w14:textId="77777777" w:rsidR="00CD4101" w:rsidRPr="00AB76B4" w:rsidRDefault="00CD41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755CAE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7177C6" w14:textId="77777777" w:rsidR="00CD4101" w:rsidRPr="00AB76B4" w:rsidRDefault="00CD41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0CA472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D4101" w:rsidRPr="00AB76B4" w14:paraId="149EEE01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BFDE1" w14:textId="77777777" w:rsidR="00CD4101" w:rsidRPr="00AB76B4" w:rsidRDefault="00CD4101" w:rsidP="00CD41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B77ACE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66+025</w:t>
            </w:r>
          </w:p>
          <w:p w14:paraId="18EEF10D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66+085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A24CC0" w14:textId="77777777" w:rsidR="00CD4101" w:rsidRPr="00AB76B4" w:rsidRDefault="00CD41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673119" w14:textId="77777777" w:rsidR="00CD4101" w:rsidRPr="00AB76B4" w:rsidRDefault="00CD410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13D373A3" w14:textId="77777777" w:rsidR="00CD4101" w:rsidRPr="00AB76B4" w:rsidRDefault="00CD410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07E8BE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788129" w14:textId="77777777" w:rsidR="00CD4101" w:rsidRPr="00AB76B4" w:rsidRDefault="00CD41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FFEE51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666CF8" w14:textId="77777777" w:rsidR="00CD4101" w:rsidRPr="00AB76B4" w:rsidRDefault="00CD41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6F543C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4BFF8299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4420AA4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5, Cap X.</w:t>
            </w:r>
          </w:p>
        </w:tc>
      </w:tr>
      <w:tr w:rsidR="00CD4101" w:rsidRPr="00AB76B4" w14:paraId="100550D7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D4739" w14:textId="77777777" w:rsidR="00CD4101" w:rsidRPr="00AB76B4" w:rsidRDefault="00CD4101" w:rsidP="00CD41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422BA6" w14:textId="77777777" w:rsidR="00CD4101" w:rsidRDefault="00CD41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67+170</w:t>
            </w:r>
          </w:p>
          <w:p w14:paraId="7B916641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67+220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0CBBA2" w14:textId="77777777" w:rsidR="00CD4101" w:rsidRPr="00AB76B4" w:rsidRDefault="00CD41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86FE9B" w14:textId="77777777" w:rsidR="00CD4101" w:rsidRPr="00AB76B4" w:rsidRDefault="00CD4101" w:rsidP="00207F4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20E26876" w14:textId="77777777" w:rsidR="00CD4101" w:rsidRPr="00AB76B4" w:rsidRDefault="00CD4101" w:rsidP="00207F4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directă, 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CE3CC7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FE63D4" w14:textId="77777777" w:rsidR="00CD4101" w:rsidRPr="00AB76B4" w:rsidRDefault="00CD41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488512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25E133" w14:textId="77777777" w:rsidR="00CD4101" w:rsidRPr="00AB76B4" w:rsidRDefault="00CD41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3D3D50" w14:textId="77777777" w:rsidR="00CD4101" w:rsidRPr="00AB76B4" w:rsidRDefault="00CD4101" w:rsidP="00207F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D661375" w14:textId="77777777" w:rsidR="00CD4101" w:rsidRPr="00AB76B4" w:rsidRDefault="00CD4101" w:rsidP="00207F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, 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CD4101" w:rsidRPr="00AB76B4" w14:paraId="63734B01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AF9B5" w14:textId="77777777" w:rsidR="00CD4101" w:rsidRPr="00AB76B4" w:rsidRDefault="00CD4101" w:rsidP="00CD41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4A7808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EBBE99" w14:textId="77777777" w:rsidR="00CD4101" w:rsidRPr="00AB76B4" w:rsidRDefault="00CD41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2FBB872" w14:textId="77777777" w:rsidR="00CD4101" w:rsidRPr="00AB76B4" w:rsidRDefault="00CD410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0DDF9E1F" w14:textId="77777777" w:rsidR="00CD4101" w:rsidRPr="00AB76B4" w:rsidRDefault="00CD410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C1C149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6220FCF0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2 - 4 </w:t>
            </w:r>
          </w:p>
          <w:p w14:paraId="269460DA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2554409F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3FDACC" w14:textId="77777777" w:rsidR="00CD4101" w:rsidRPr="00AB76B4" w:rsidRDefault="00CD41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B97F14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4CFA3B" w14:textId="77777777" w:rsidR="00CD4101" w:rsidRPr="00AB76B4" w:rsidRDefault="00CD41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288CB6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9AB15E1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din firul I în firul II.</w:t>
            </w:r>
          </w:p>
        </w:tc>
      </w:tr>
      <w:tr w:rsidR="00CD4101" w:rsidRPr="00AB76B4" w14:paraId="726B2180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13F47" w14:textId="77777777" w:rsidR="00CD4101" w:rsidRPr="00AB76B4" w:rsidRDefault="00CD4101" w:rsidP="00CD41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B55F70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1AFA98" w14:textId="77777777" w:rsidR="00CD4101" w:rsidRPr="00AB76B4" w:rsidRDefault="00CD41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0C67D2" w14:textId="77777777" w:rsidR="00CD4101" w:rsidRPr="00AB76B4" w:rsidRDefault="00CD410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2EF7AB85" w14:textId="77777777" w:rsidR="00CD4101" w:rsidRPr="00AB76B4" w:rsidRDefault="00CD410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7BEB0D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2F5347B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</w:t>
            </w:r>
          </w:p>
          <w:p w14:paraId="33EB15BF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AE09AA" w14:textId="77777777" w:rsidR="00CD4101" w:rsidRPr="00AB76B4" w:rsidRDefault="00CD41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B5B153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608C94" w14:textId="77777777" w:rsidR="00CD4101" w:rsidRPr="00AB76B4" w:rsidRDefault="00CD41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FDD1EC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 și 2 </w:t>
            </w:r>
          </w:p>
        </w:tc>
      </w:tr>
      <w:tr w:rsidR="00CD4101" w:rsidRPr="00AB76B4" w14:paraId="0EFA5C24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11261" w14:textId="77777777" w:rsidR="00CD4101" w:rsidRPr="00AB76B4" w:rsidRDefault="00CD4101" w:rsidP="00CD41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5AD5D9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CAD207" w14:textId="77777777" w:rsidR="00CD4101" w:rsidRPr="00AB76B4" w:rsidRDefault="00CD41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7E83B79" w14:textId="77777777" w:rsidR="00CD4101" w:rsidRPr="00AB76B4" w:rsidRDefault="00CD410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Gălăteni - Olteni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3E5E23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AE1BA3" w14:textId="77777777" w:rsidR="00CD4101" w:rsidRPr="00AB76B4" w:rsidRDefault="00CD41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671B86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68+300</w:t>
            </w:r>
          </w:p>
          <w:p w14:paraId="6297BF51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68+800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9365E2" w14:textId="77777777" w:rsidR="00CD4101" w:rsidRPr="00AB76B4" w:rsidRDefault="00CD41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B878AE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D4101" w:rsidRPr="00AB76B4" w14:paraId="2DC642AC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D9C02" w14:textId="77777777" w:rsidR="00CD4101" w:rsidRPr="00AB76B4" w:rsidRDefault="00CD4101" w:rsidP="00CD41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46C4C7" w14:textId="77777777" w:rsidR="00CD4101" w:rsidRPr="00AB76B4" w:rsidRDefault="00CD410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F7EE25" w14:textId="77777777" w:rsidR="00CD4101" w:rsidRPr="00AB76B4" w:rsidRDefault="00CD41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77D1D6" w14:textId="77777777" w:rsidR="00CD4101" w:rsidRPr="00AB76B4" w:rsidRDefault="00CD410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Olteni</w:t>
            </w:r>
          </w:p>
          <w:p w14:paraId="06B9FB21" w14:textId="77777777" w:rsidR="00CD4101" w:rsidRPr="00AB76B4" w:rsidRDefault="00CD410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E3C22F" w14:textId="77777777" w:rsidR="00CD4101" w:rsidRPr="00AB76B4" w:rsidRDefault="00CD410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79D4A75" w14:textId="77777777" w:rsidR="00CD4101" w:rsidRPr="00AB76B4" w:rsidRDefault="00CD410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9 - 13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3E4BFD" w14:textId="77777777" w:rsidR="00CD4101" w:rsidRPr="00AB76B4" w:rsidRDefault="00CD41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F5E873" w14:textId="77777777" w:rsidR="00CD4101" w:rsidRPr="00AB76B4" w:rsidRDefault="00CD410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E35ED0" w14:textId="77777777" w:rsidR="00CD4101" w:rsidRPr="00AB76B4" w:rsidRDefault="00CD41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B94600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3BF5255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linia 1 Cap X. </w:t>
            </w:r>
          </w:p>
        </w:tc>
      </w:tr>
      <w:tr w:rsidR="00CD4101" w:rsidRPr="00AB76B4" w14:paraId="6B6D582C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89860" w14:textId="77777777" w:rsidR="00CD4101" w:rsidRPr="00AB76B4" w:rsidRDefault="00CD4101" w:rsidP="00CD41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FA7730" w14:textId="77777777" w:rsidR="00CD4101" w:rsidRPr="00AB76B4" w:rsidRDefault="00CD410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BB3DE2" w14:textId="77777777" w:rsidR="00CD4101" w:rsidRPr="00AB76B4" w:rsidRDefault="00CD41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41F1F4" w14:textId="77777777" w:rsidR="00CD4101" w:rsidRPr="00AB76B4" w:rsidRDefault="00CD410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Olteni</w:t>
            </w:r>
          </w:p>
          <w:p w14:paraId="79EBD1DD" w14:textId="77777777" w:rsidR="00CD4101" w:rsidRPr="00AB76B4" w:rsidRDefault="00CD410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DEFC46" w14:textId="77777777" w:rsidR="00CD4101" w:rsidRPr="00AB76B4" w:rsidRDefault="00CD410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3810657" w14:textId="77777777" w:rsidR="00CD4101" w:rsidRPr="00AB76B4" w:rsidRDefault="00CD410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DCE336" w14:textId="77777777" w:rsidR="00CD4101" w:rsidRPr="00AB76B4" w:rsidRDefault="00CD41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0583E1" w14:textId="77777777" w:rsidR="00CD4101" w:rsidRPr="00AB76B4" w:rsidRDefault="00CD410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A132D7" w14:textId="77777777" w:rsidR="00CD4101" w:rsidRPr="00AB76B4" w:rsidRDefault="00CD41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2855B9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circulația pe linia 1</w:t>
            </w:r>
          </w:p>
        </w:tc>
      </w:tr>
      <w:tr w:rsidR="00CD4101" w:rsidRPr="00AB76B4" w14:paraId="02288EFD" w14:textId="77777777" w:rsidTr="00927588">
        <w:trPr>
          <w:cantSplit/>
          <w:trHeight w:val="38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C7224" w14:textId="77777777" w:rsidR="00CD4101" w:rsidRPr="00AB76B4" w:rsidRDefault="00CD4101" w:rsidP="00CD41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13A71F" w14:textId="77777777" w:rsidR="00CD4101" w:rsidRPr="00AB76B4" w:rsidRDefault="00CD410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FF1425" w14:textId="77777777" w:rsidR="00CD4101" w:rsidRPr="00AB76B4" w:rsidRDefault="00CD41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0B4BF03" w14:textId="77777777" w:rsidR="00CD4101" w:rsidRPr="00AB76B4" w:rsidRDefault="00CD410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Olteni -</w:t>
            </w:r>
          </w:p>
          <w:p w14:paraId="71109B52" w14:textId="77777777" w:rsidR="00CD4101" w:rsidRPr="00AB76B4" w:rsidRDefault="00CD410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2392B3" w14:textId="77777777" w:rsidR="00CD4101" w:rsidRPr="00AB76B4" w:rsidRDefault="00CD410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BFA4E2" w14:textId="77777777" w:rsidR="00CD4101" w:rsidRPr="00AB76B4" w:rsidRDefault="00CD41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25535C" w14:textId="77777777" w:rsidR="00CD4101" w:rsidRPr="00AB76B4" w:rsidRDefault="00CD410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74+200</w:t>
            </w:r>
          </w:p>
          <w:p w14:paraId="39FBC16C" w14:textId="77777777" w:rsidR="00CD4101" w:rsidRPr="00AB76B4" w:rsidRDefault="00CD410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84+280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380D47" w14:textId="77777777" w:rsidR="00CD4101" w:rsidRPr="00AB76B4" w:rsidRDefault="00CD41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620362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D4101" w:rsidRPr="00AB76B4" w14:paraId="3A4BE1D6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21EDA" w14:textId="77777777" w:rsidR="00CD4101" w:rsidRPr="00AB76B4" w:rsidRDefault="00CD4101" w:rsidP="00CD41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669214" w14:textId="77777777" w:rsidR="00CD4101" w:rsidRPr="00AB76B4" w:rsidRDefault="00CD410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FEBD91" w14:textId="77777777" w:rsidR="00CD4101" w:rsidRPr="00AB76B4" w:rsidRDefault="00CD41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BB3547" w14:textId="77777777" w:rsidR="00CD4101" w:rsidRPr="00AB76B4" w:rsidRDefault="00CD410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Olteni -</w:t>
            </w:r>
          </w:p>
          <w:p w14:paraId="49F790DA" w14:textId="77777777" w:rsidR="00CD4101" w:rsidRPr="00AB76B4" w:rsidRDefault="00CD410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Rădoieşti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7CCD8B" w14:textId="77777777" w:rsidR="00CD4101" w:rsidRPr="00AB76B4" w:rsidRDefault="00CD410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E618E1" w14:textId="77777777" w:rsidR="00CD4101" w:rsidRPr="00AB76B4" w:rsidRDefault="00CD41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5518E0" w14:textId="77777777" w:rsidR="00CD4101" w:rsidRPr="00AB76B4" w:rsidRDefault="00CD410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75+600</w:t>
            </w:r>
          </w:p>
          <w:p w14:paraId="34A81880" w14:textId="77777777" w:rsidR="00CD4101" w:rsidRPr="00AB76B4" w:rsidRDefault="00CD410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80+600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C0B926" w14:textId="77777777" w:rsidR="00CD4101" w:rsidRPr="00AB76B4" w:rsidRDefault="00CD41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8BA7B2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7BAD16AD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CD4101" w:rsidRPr="00AB76B4" w14:paraId="3B68B9C8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3934E" w14:textId="77777777" w:rsidR="00CD4101" w:rsidRPr="00AB76B4" w:rsidRDefault="00CD4101" w:rsidP="00CD41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D6D287" w14:textId="77777777" w:rsidR="00CD4101" w:rsidRPr="00AB76B4" w:rsidRDefault="00CD410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85+880</w:t>
            </w:r>
          </w:p>
          <w:p w14:paraId="0B5771EB" w14:textId="77777777" w:rsidR="00CD4101" w:rsidRPr="00AB76B4" w:rsidRDefault="00CD410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92+040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B9F4ED" w14:textId="77777777" w:rsidR="00CD4101" w:rsidRPr="00AB76B4" w:rsidRDefault="00CD41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F5F68C" w14:textId="77777777" w:rsidR="00CD4101" w:rsidRPr="00AB76B4" w:rsidRDefault="00CD410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 -</w:t>
            </w:r>
          </w:p>
          <w:p w14:paraId="63003984" w14:textId="77777777" w:rsidR="00CD4101" w:rsidRPr="00AB76B4" w:rsidRDefault="00CD410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AB62EF" w14:textId="77777777" w:rsidR="00CD4101" w:rsidRPr="00AB76B4" w:rsidRDefault="00CD410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FF2678" w14:textId="77777777" w:rsidR="00CD4101" w:rsidRPr="00AB76B4" w:rsidRDefault="00CD41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73938C" w14:textId="77777777" w:rsidR="00CD4101" w:rsidRPr="00AB76B4" w:rsidRDefault="00CD410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F04669" w14:textId="77777777" w:rsidR="00CD4101" w:rsidRPr="00AB76B4" w:rsidRDefault="00CD41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CA2134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CD4101" w:rsidRPr="00AB76B4" w14:paraId="4B8E0ED3" w14:textId="77777777" w:rsidTr="00927588">
        <w:trPr>
          <w:cantSplit/>
          <w:trHeight w:hRule="exact"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C0B18" w14:textId="77777777" w:rsidR="00CD4101" w:rsidRPr="00AB76B4" w:rsidRDefault="00CD4101" w:rsidP="00CD41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325E9A" w14:textId="77777777" w:rsidR="00CD4101" w:rsidRPr="00AB76B4" w:rsidRDefault="00CD410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640D56" w14:textId="77777777" w:rsidR="00CD4101" w:rsidRPr="00AB76B4" w:rsidRDefault="00CD41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660A2D1" w14:textId="77777777" w:rsidR="00CD4101" w:rsidRPr="00AB76B4" w:rsidRDefault="00CD410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 -</w:t>
            </w:r>
          </w:p>
          <w:p w14:paraId="6452E817" w14:textId="77777777" w:rsidR="00CD4101" w:rsidRPr="00AB76B4" w:rsidRDefault="00CD410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9EB516" w14:textId="77777777" w:rsidR="00CD4101" w:rsidRPr="00AB76B4" w:rsidRDefault="00CD410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95FB0F" w14:textId="77777777" w:rsidR="00CD4101" w:rsidRPr="00AB76B4" w:rsidRDefault="00CD41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CD6821" w14:textId="77777777" w:rsidR="00CD4101" w:rsidRPr="00AB76B4" w:rsidRDefault="00CD410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85+880</w:t>
            </w:r>
          </w:p>
          <w:p w14:paraId="2920B998" w14:textId="77777777" w:rsidR="00CD4101" w:rsidRPr="00AB76B4" w:rsidRDefault="00CD410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90+000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7CBC94" w14:textId="77777777" w:rsidR="00CD4101" w:rsidRPr="00AB76B4" w:rsidRDefault="00CD41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5B7B18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D4101" w:rsidRPr="00AB76B4" w14:paraId="241DBC33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B9CF4" w14:textId="77777777" w:rsidR="00CD4101" w:rsidRPr="00AB76B4" w:rsidRDefault="00CD4101" w:rsidP="00CD41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21107C" w14:textId="77777777" w:rsidR="00CD4101" w:rsidRPr="00AB76B4" w:rsidRDefault="00CD410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8248B3" w14:textId="77777777" w:rsidR="00CD4101" w:rsidRPr="00AB76B4" w:rsidRDefault="00CD41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72BEB31" w14:textId="77777777" w:rsidR="00CD4101" w:rsidRPr="00AB76B4" w:rsidRDefault="00CD410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 -</w:t>
            </w:r>
          </w:p>
          <w:p w14:paraId="1AEAB3DC" w14:textId="77777777" w:rsidR="00CD4101" w:rsidRPr="00AB76B4" w:rsidRDefault="00CD410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Atârnaţi </w:t>
            </w:r>
          </w:p>
          <w:p w14:paraId="3902B878" w14:textId="77777777" w:rsidR="00CD4101" w:rsidRPr="00AB76B4" w:rsidRDefault="00CD410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  <w:r>
              <w:rPr>
                <w:b/>
                <w:bCs/>
                <w:sz w:val="20"/>
                <w:lang w:val="ro-RO"/>
              </w:rPr>
              <w:t>S</w:t>
            </w:r>
            <w:r w:rsidRPr="00AB76B4">
              <w:rPr>
                <w:b/>
                <w:bCs/>
                <w:sz w:val="20"/>
                <w:lang w:val="ro-RO"/>
              </w:rPr>
              <w:t>t. Atârnaţi</w:t>
            </w:r>
          </w:p>
          <w:p w14:paraId="386B9A40" w14:textId="77777777" w:rsidR="00CD4101" w:rsidRPr="00AB76B4" w:rsidRDefault="00CD410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</w:t>
            </w:r>
            <w:r>
              <w:rPr>
                <w:b/>
                <w:bCs/>
                <w:sz w:val="20"/>
                <w:lang w:val="ro-RO"/>
              </w:rPr>
              <w:t xml:space="preserve"> și </w:t>
            </w:r>
            <w:r w:rsidRPr="00AB76B4">
              <w:rPr>
                <w:b/>
                <w:bCs/>
                <w:sz w:val="20"/>
                <w:lang w:val="ro-RO"/>
              </w:rPr>
              <w:t>Atârnaţi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096E1B" w14:textId="77777777" w:rsidR="00CD4101" w:rsidRPr="00AB76B4" w:rsidRDefault="00CD410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D1C804" w14:textId="77777777" w:rsidR="00CD4101" w:rsidRPr="00AB76B4" w:rsidRDefault="00CD41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F322DC" w14:textId="77777777" w:rsidR="00CD4101" w:rsidRPr="00AB76B4" w:rsidRDefault="00CD410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90+000</w:t>
            </w:r>
          </w:p>
          <w:p w14:paraId="2F8D30DB" w14:textId="77777777" w:rsidR="00CD4101" w:rsidRPr="00AB76B4" w:rsidRDefault="00CD410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9820B7" w14:textId="77777777" w:rsidR="00CD4101" w:rsidRPr="00AB76B4" w:rsidRDefault="00CD41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2C008C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D4101" w:rsidRPr="00AB76B4" w14:paraId="2A79E343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9B2FE" w14:textId="77777777" w:rsidR="00CD4101" w:rsidRPr="00AB76B4" w:rsidRDefault="00CD4101" w:rsidP="00CD41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E4722C" w14:textId="77777777" w:rsidR="00CD4101" w:rsidRPr="00AB76B4" w:rsidRDefault="00CD410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92+040</w:t>
            </w:r>
          </w:p>
          <w:p w14:paraId="55FCC8CA" w14:textId="77777777" w:rsidR="00CD4101" w:rsidRPr="00AB76B4" w:rsidRDefault="00CD410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</w:t>
            </w:r>
            <w:r>
              <w:rPr>
                <w:b/>
                <w:bCs/>
                <w:sz w:val="20"/>
                <w:lang w:val="ro-RO"/>
              </w:rPr>
              <w:t>9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AFE02C" w14:textId="77777777" w:rsidR="00CD4101" w:rsidRPr="00AB76B4" w:rsidRDefault="00CD41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37DC50" w14:textId="77777777" w:rsidR="00CD4101" w:rsidRPr="00AB76B4" w:rsidRDefault="00CD410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Atârnaţi</w:t>
            </w:r>
          </w:p>
          <w:p w14:paraId="5D0BCB38" w14:textId="77777777" w:rsidR="00CD4101" w:rsidRDefault="00CD410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directă,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br/>
            </w:r>
            <w:r w:rsidRPr="00AB76B4">
              <w:rPr>
                <w:b/>
                <w:bCs/>
                <w:sz w:val="20"/>
                <w:lang w:val="ro-RO"/>
              </w:rPr>
              <w:t>Atârnaţi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Roşiori Nord</w:t>
            </w:r>
            <w:r>
              <w:rPr>
                <w:b/>
                <w:bCs/>
                <w:sz w:val="20"/>
                <w:lang w:val="ro-RO"/>
              </w:rPr>
              <w:t xml:space="preserve"> și linia 4 directă </w:t>
            </w:r>
          </w:p>
          <w:p w14:paraId="287FFB3D" w14:textId="77777777" w:rsidR="00CD4101" w:rsidRPr="00AB76B4" w:rsidRDefault="00CD410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Roşiori Nord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50D6091C" w14:textId="77777777" w:rsidR="00CD4101" w:rsidRPr="00AB76B4" w:rsidRDefault="00CD410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28489F" w14:textId="77777777" w:rsidR="00CD4101" w:rsidRPr="00AB76B4" w:rsidRDefault="00CD410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76C03F" w14:textId="77777777" w:rsidR="00CD4101" w:rsidRPr="00AB76B4" w:rsidRDefault="00CD41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BA0B7A" w14:textId="77777777" w:rsidR="00CD4101" w:rsidRPr="00AB76B4" w:rsidRDefault="00CD410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5711F4" w14:textId="77777777" w:rsidR="00CD4101" w:rsidRPr="00AB76B4" w:rsidRDefault="00CD41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586DD2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D4101" w:rsidRPr="00AB76B4" w14:paraId="2541C038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0503E" w14:textId="77777777" w:rsidR="00CD4101" w:rsidRPr="00AB76B4" w:rsidRDefault="00CD4101" w:rsidP="00CD41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E31845" w14:textId="77777777" w:rsidR="00CD4101" w:rsidRPr="00AB76B4" w:rsidRDefault="00CD410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26B5F4" w14:textId="77777777" w:rsidR="00CD4101" w:rsidRPr="00AB76B4" w:rsidRDefault="00CD41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1F35E5" w14:textId="77777777" w:rsidR="00CD4101" w:rsidRPr="00AB76B4" w:rsidRDefault="00CD410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Atârnaţi</w:t>
            </w:r>
          </w:p>
          <w:p w14:paraId="38636D61" w14:textId="77777777" w:rsidR="00CD4101" w:rsidRPr="00AB76B4" w:rsidRDefault="00CD410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67FE40" w14:textId="77777777" w:rsidR="00CD4101" w:rsidRPr="00AB76B4" w:rsidRDefault="00CD410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591B931" w14:textId="77777777" w:rsidR="00CD4101" w:rsidRPr="00AB76B4" w:rsidRDefault="00CD410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1 - 5 </w:t>
            </w:r>
          </w:p>
          <w:p w14:paraId="427A3B68" w14:textId="77777777" w:rsidR="00CD4101" w:rsidRPr="00AB76B4" w:rsidRDefault="00CD410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6645DDDE" w14:textId="77777777" w:rsidR="00CD4101" w:rsidRPr="00AB76B4" w:rsidRDefault="00CD410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5D8CBB" w14:textId="77777777" w:rsidR="00CD4101" w:rsidRPr="00AB76B4" w:rsidRDefault="00CD41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EC97CF" w14:textId="77777777" w:rsidR="00CD4101" w:rsidRPr="00AB76B4" w:rsidRDefault="00CD410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88AAAE" w14:textId="77777777" w:rsidR="00CD4101" w:rsidRPr="00AB76B4" w:rsidRDefault="00CD41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089DD2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369B3524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din firul I în firul II.</w:t>
            </w:r>
          </w:p>
          <w:p w14:paraId="7B52743A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D4101" w:rsidRPr="00AB76B4" w14:paraId="59BF61C6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7F497" w14:textId="77777777" w:rsidR="00CD4101" w:rsidRPr="00AB76B4" w:rsidRDefault="00CD4101" w:rsidP="00CD41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EF334D" w14:textId="77777777" w:rsidR="00CD4101" w:rsidRPr="00AB76B4" w:rsidRDefault="00CD410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8FE0C5" w14:textId="77777777" w:rsidR="00CD4101" w:rsidRPr="00AB76B4" w:rsidRDefault="00CD41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AED091" w14:textId="77777777" w:rsidR="00CD4101" w:rsidRPr="00AB76B4" w:rsidRDefault="00CD410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Atârnaţi</w:t>
            </w:r>
          </w:p>
          <w:p w14:paraId="04840CD7" w14:textId="77777777" w:rsidR="00CD4101" w:rsidRPr="00AB76B4" w:rsidRDefault="00CD410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ED567E" w14:textId="77777777" w:rsidR="00CD4101" w:rsidRPr="00AB76B4" w:rsidRDefault="00CD410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41BF711" w14:textId="77777777" w:rsidR="00CD4101" w:rsidRPr="00AB76B4" w:rsidRDefault="00CD410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5FE2121A" w14:textId="77777777" w:rsidR="00CD4101" w:rsidRPr="00AB76B4" w:rsidRDefault="00CD410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10 și 11 </w:t>
            </w:r>
          </w:p>
          <w:p w14:paraId="7EDD61DB" w14:textId="77777777" w:rsidR="00CD4101" w:rsidRPr="00AB76B4" w:rsidRDefault="00CD410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001CC7" w14:textId="77777777" w:rsidR="00CD4101" w:rsidRPr="00AB76B4" w:rsidRDefault="00CD41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5CA87B" w14:textId="77777777" w:rsidR="00CD4101" w:rsidRPr="00AB76B4" w:rsidRDefault="00CD410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B83446" w14:textId="77777777" w:rsidR="00CD4101" w:rsidRPr="00AB76B4" w:rsidRDefault="00CD41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BA471C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7446C34D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linia 1.</w:t>
            </w:r>
          </w:p>
        </w:tc>
      </w:tr>
      <w:tr w:rsidR="00CD4101" w:rsidRPr="00AB76B4" w14:paraId="0EC0F653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6CC10" w14:textId="77777777" w:rsidR="00CD4101" w:rsidRPr="00AB76B4" w:rsidRDefault="00CD4101" w:rsidP="00CD41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9F4133" w14:textId="77777777" w:rsidR="00CD4101" w:rsidRPr="00AB76B4" w:rsidRDefault="00CD410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9534FE" w14:textId="77777777" w:rsidR="00CD4101" w:rsidRPr="00AB76B4" w:rsidRDefault="00CD41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1ECAAB" w14:textId="77777777" w:rsidR="00CD4101" w:rsidRPr="00AB76B4" w:rsidRDefault="00CD410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 - Roşiori Nord, linia 3 directă  Roşiori Nord și Roşiori Nord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  <w:r w:rsidRPr="00AB76B4">
              <w:rPr>
                <w:b/>
                <w:bCs/>
                <w:sz w:val="20"/>
                <w:lang w:val="ro-RO"/>
              </w:rPr>
              <w:t xml:space="preserve"> Măldăeni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51C628" w14:textId="77777777" w:rsidR="00CD4101" w:rsidRPr="00AB76B4" w:rsidRDefault="00CD410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2BC3AC" w14:textId="77777777" w:rsidR="00CD4101" w:rsidRPr="00AB76B4" w:rsidRDefault="00CD41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FE80D6" w14:textId="77777777" w:rsidR="00CD4101" w:rsidRPr="00AB76B4" w:rsidRDefault="00CD410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29A18C67" w14:textId="77777777" w:rsidR="00CD4101" w:rsidRPr="00AB76B4" w:rsidRDefault="00CD410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107+465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940C28" w14:textId="77777777" w:rsidR="00CD4101" w:rsidRPr="00AB76B4" w:rsidRDefault="00CD41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A331FA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CD4101" w:rsidRPr="00AB76B4" w14:paraId="02CF11B8" w14:textId="77777777" w:rsidTr="00927588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691F7" w14:textId="77777777" w:rsidR="00CD4101" w:rsidRPr="00AB76B4" w:rsidRDefault="00CD4101" w:rsidP="00CD41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0A72F8" w14:textId="77777777" w:rsidR="00CD4101" w:rsidRPr="00AB76B4" w:rsidRDefault="00CD410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E95D74" w14:textId="77777777" w:rsidR="00CD4101" w:rsidRPr="00AB76B4" w:rsidRDefault="00CD41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8B2D7F3" w14:textId="77777777" w:rsidR="00CD4101" w:rsidRPr="00AB76B4" w:rsidRDefault="00CD410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 -</w:t>
            </w:r>
          </w:p>
          <w:p w14:paraId="70135094" w14:textId="77777777" w:rsidR="00CD4101" w:rsidRPr="00AB76B4" w:rsidRDefault="00CD410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072CA9" w14:textId="77777777" w:rsidR="00CD4101" w:rsidRPr="00AB76B4" w:rsidRDefault="00CD410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4922A4" w14:textId="77777777" w:rsidR="00CD4101" w:rsidRPr="00AB76B4" w:rsidRDefault="00CD41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C2BFD9" w14:textId="77777777" w:rsidR="00CD4101" w:rsidRPr="00AB76B4" w:rsidRDefault="00CD410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94+800</w:t>
            </w:r>
          </w:p>
          <w:p w14:paraId="2846D29B" w14:textId="77777777" w:rsidR="00CD4101" w:rsidRPr="00AB76B4" w:rsidRDefault="00CD410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97+700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0A5801" w14:textId="77777777" w:rsidR="00CD4101" w:rsidRPr="00AB76B4" w:rsidRDefault="00CD41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DEF414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6F469BAC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CD4101" w:rsidRPr="00AB76B4" w14:paraId="5423BDFB" w14:textId="77777777" w:rsidTr="00927588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7799D" w14:textId="77777777" w:rsidR="00CD4101" w:rsidRPr="00AB76B4" w:rsidRDefault="00CD4101" w:rsidP="00CD41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31579A" w14:textId="77777777" w:rsidR="00CD4101" w:rsidRPr="00AB76B4" w:rsidRDefault="00CD410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FA7812" w14:textId="77777777" w:rsidR="00CD4101" w:rsidRPr="00AB76B4" w:rsidRDefault="00CD41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DD5587" w14:textId="77777777" w:rsidR="00CD4101" w:rsidRPr="00AB76B4" w:rsidRDefault="00CD410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47271A26" w14:textId="77777777" w:rsidR="00CD4101" w:rsidRPr="00AB76B4" w:rsidRDefault="00CD410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22F241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1B48845" w14:textId="77777777" w:rsidR="00CD4101" w:rsidRPr="00AB76B4" w:rsidRDefault="00CD410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15DCA50C" w14:textId="77777777" w:rsidR="00CD4101" w:rsidRPr="00AB76B4" w:rsidRDefault="00CD410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15 / 17 </w:t>
            </w:r>
          </w:p>
          <w:p w14:paraId="4CB47900" w14:textId="77777777" w:rsidR="00CD4101" w:rsidRPr="00AB76B4" w:rsidRDefault="00CD410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92E551" w14:textId="77777777" w:rsidR="00CD4101" w:rsidRPr="00AB76B4" w:rsidRDefault="00CD41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7438FB" w14:textId="77777777" w:rsidR="00CD4101" w:rsidRPr="00AB76B4" w:rsidRDefault="00CD410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BAC5E2" w14:textId="77777777" w:rsidR="00CD4101" w:rsidRPr="00AB76B4" w:rsidRDefault="00CD41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463AA1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E440FED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din fir I în fir II și invers.</w:t>
            </w:r>
          </w:p>
        </w:tc>
      </w:tr>
      <w:tr w:rsidR="00CD4101" w:rsidRPr="00AB76B4" w14:paraId="52B45579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C1993" w14:textId="77777777" w:rsidR="00CD4101" w:rsidRPr="00AB76B4" w:rsidRDefault="00CD4101" w:rsidP="00CD41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AE22F9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808CFD" w14:textId="77777777" w:rsidR="00CD4101" w:rsidRPr="00AB76B4" w:rsidRDefault="00CD41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AD9A5B" w14:textId="77777777" w:rsidR="00CD4101" w:rsidRPr="00AB76B4" w:rsidRDefault="00CD410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760763BB" w14:textId="77777777" w:rsidR="00CD4101" w:rsidRPr="00AB76B4" w:rsidRDefault="00CD410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89F280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B28CBD4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372047C0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6D7261" w14:textId="77777777" w:rsidR="00CD4101" w:rsidRPr="00AB76B4" w:rsidRDefault="00CD41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C9E714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B2BD37" w14:textId="77777777" w:rsidR="00CD4101" w:rsidRPr="00AB76B4" w:rsidRDefault="00CD41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119D61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FCF6721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și 6 Cap X.</w:t>
            </w:r>
          </w:p>
        </w:tc>
      </w:tr>
      <w:tr w:rsidR="00CD4101" w:rsidRPr="00AB76B4" w14:paraId="0210456A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FDFCA" w14:textId="77777777" w:rsidR="00CD4101" w:rsidRPr="00AB76B4" w:rsidRDefault="00CD4101" w:rsidP="00CD41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794A9D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3010D3" w14:textId="77777777" w:rsidR="00CD4101" w:rsidRPr="00AB76B4" w:rsidRDefault="00CD41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02336F" w14:textId="77777777" w:rsidR="00CD4101" w:rsidRPr="00AB76B4" w:rsidRDefault="00CD410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667C1FC9" w14:textId="77777777" w:rsidR="00CD4101" w:rsidRPr="00AB76B4" w:rsidRDefault="00CD410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DC4287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16F10D16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388FC8E1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12 - 16 </w:t>
            </w:r>
          </w:p>
          <w:p w14:paraId="7F1A28F1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29A19126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20 - 30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4A325A" w14:textId="77777777" w:rsidR="00CD4101" w:rsidRPr="00AB76B4" w:rsidRDefault="00CD41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7A6E7A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ED189D" w14:textId="77777777" w:rsidR="00CD4101" w:rsidRPr="00AB76B4" w:rsidRDefault="00CD41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D5EDCB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D4101" w:rsidRPr="00AB76B4" w14:paraId="282E4795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39D9E" w14:textId="77777777" w:rsidR="00CD4101" w:rsidRPr="00AB76B4" w:rsidRDefault="00CD4101" w:rsidP="00CD41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029363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DD1767" w14:textId="77777777" w:rsidR="00CD4101" w:rsidRPr="00AB76B4" w:rsidRDefault="00CD41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D7AD79" w14:textId="77777777" w:rsidR="00CD4101" w:rsidRPr="00AB76B4" w:rsidRDefault="00CD410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6426D9BD" w14:textId="77777777" w:rsidR="00CD4101" w:rsidRPr="00AB76B4" w:rsidRDefault="00CD410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7 </w:t>
            </w:r>
          </w:p>
          <w:p w14:paraId="417C1F3F" w14:textId="77777777" w:rsidR="00CD4101" w:rsidRPr="00AB76B4" w:rsidRDefault="00CD410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C789D4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6EFF70F7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9DA399" w14:textId="77777777" w:rsidR="00CD4101" w:rsidRPr="00AB76B4" w:rsidRDefault="00CD41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9A05C4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DBFA3B" w14:textId="77777777" w:rsidR="00CD4101" w:rsidRPr="00AB76B4" w:rsidRDefault="00CD41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1B94F4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D4101" w:rsidRPr="00AB76B4" w14:paraId="322A256A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CEB09" w14:textId="77777777" w:rsidR="00CD4101" w:rsidRPr="00AB76B4" w:rsidRDefault="00CD4101" w:rsidP="00CD41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516BD2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101+330</w:t>
            </w:r>
          </w:p>
          <w:p w14:paraId="17A22FEF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09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1592BB" w14:textId="77777777" w:rsidR="00CD4101" w:rsidRPr="00AB76B4" w:rsidRDefault="00CD41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AAADE89" w14:textId="77777777" w:rsidR="00CD4101" w:rsidRPr="00AB76B4" w:rsidRDefault="00CD4101" w:rsidP="00673BD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Roșiori Nord – Măldăeni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 w:rsidRPr="00AB76B4">
              <w:rPr>
                <w:b/>
                <w:bCs/>
                <w:sz w:val="20"/>
                <w:lang w:val="ro-RO"/>
              </w:rPr>
              <w:t>linia</w:t>
            </w:r>
            <w:r>
              <w:rPr>
                <w:b/>
                <w:bCs/>
                <w:sz w:val="20"/>
                <w:lang w:val="ro-RO"/>
              </w:rPr>
              <w:t xml:space="preserve"> 2</w:t>
            </w:r>
            <w:r w:rsidRPr="00AB76B4">
              <w:rPr>
                <w:b/>
                <w:bCs/>
                <w:sz w:val="20"/>
                <w:lang w:val="ro-RO"/>
              </w:rPr>
              <w:t xml:space="preserve"> directă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AB76B4">
              <w:rPr>
                <w:b/>
                <w:bCs/>
                <w:sz w:val="20"/>
                <w:lang w:val="ro-RO"/>
              </w:rPr>
              <w:t>St. Măldăeni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 w:rsidRPr="00AB76B4">
              <w:rPr>
                <w:b/>
                <w:bCs/>
                <w:sz w:val="20"/>
                <w:lang w:val="ro-RO"/>
              </w:rPr>
              <w:t>Cap X</w:t>
            </w:r>
            <w:r>
              <w:rPr>
                <w:b/>
                <w:bCs/>
                <w:sz w:val="20"/>
                <w:lang w:val="ro-RO"/>
              </w:rPr>
              <w:t xml:space="preserve"> si Y</w:t>
            </w: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27F600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153BBD" w14:textId="77777777" w:rsidR="00CD4101" w:rsidRPr="00AB76B4" w:rsidRDefault="00CD41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A17E0E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6DA1FF" w14:textId="77777777" w:rsidR="00CD4101" w:rsidRPr="00AB76B4" w:rsidRDefault="00CD41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EC9557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D4101" w:rsidRPr="00AB76B4" w14:paraId="24EBD34D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A2243" w14:textId="77777777" w:rsidR="00CD4101" w:rsidRPr="00AB76B4" w:rsidRDefault="00CD4101" w:rsidP="00CD41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311425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DEA4EF" w14:textId="77777777" w:rsidR="00CD4101" w:rsidRPr="00AB76B4" w:rsidRDefault="00CD41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6A4854" w14:textId="77777777" w:rsidR="00CD4101" w:rsidRPr="00AB76B4" w:rsidRDefault="00CD410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Măldăeni</w:t>
            </w:r>
          </w:p>
          <w:p w14:paraId="1765A0C0" w14:textId="77777777" w:rsidR="00CD4101" w:rsidRPr="00AB76B4" w:rsidRDefault="00CD410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D49E3F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7C7AF13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5-9 și sch. 11 in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946416" w14:textId="77777777" w:rsidR="00CD4101" w:rsidRPr="00AB76B4" w:rsidRDefault="00CD41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D08752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E41AD8" w14:textId="77777777" w:rsidR="00CD4101" w:rsidRPr="00AB76B4" w:rsidRDefault="00CD41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E6CA4E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firul 1 in firul 2 si invers și intrari- ieșiri la linia 1 primiri - expedieri</w:t>
            </w:r>
          </w:p>
        </w:tc>
      </w:tr>
      <w:tr w:rsidR="00CD4101" w:rsidRPr="00AB76B4" w14:paraId="0DF52FF2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5F6F6" w14:textId="77777777" w:rsidR="00CD4101" w:rsidRPr="00AB76B4" w:rsidRDefault="00CD4101" w:rsidP="00CD41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AFE182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6AFD29" w14:textId="77777777" w:rsidR="00CD4101" w:rsidRPr="00AB76B4" w:rsidRDefault="00CD41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7EEBED" w14:textId="77777777" w:rsidR="00CD4101" w:rsidRPr="00AB76B4" w:rsidRDefault="00CD410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Măldăeni</w:t>
            </w:r>
          </w:p>
          <w:p w14:paraId="5C2DE1BA" w14:textId="77777777" w:rsidR="00CD4101" w:rsidRPr="00AB76B4" w:rsidRDefault="00CD410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67397582" w14:textId="77777777" w:rsidR="00CD4101" w:rsidRPr="00AB76B4" w:rsidRDefault="00CD410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5DED5F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086813A2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C5D138" w14:textId="77777777" w:rsidR="00CD4101" w:rsidRPr="00AB76B4" w:rsidRDefault="00CD41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F820FF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168D55" w14:textId="77777777" w:rsidR="00CD4101" w:rsidRPr="00AB76B4" w:rsidRDefault="00CD41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38E6A5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D4101" w:rsidRPr="00AB76B4" w14:paraId="0D0B9356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D0EE3" w14:textId="77777777" w:rsidR="00CD4101" w:rsidRPr="00AB76B4" w:rsidRDefault="00CD4101" w:rsidP="00CD41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70E83D" w14:textId="77777777" w:rsidR="00CD4101" w:rsidRDefault="00CD41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  <w:p w14:paraId="458A5AD4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116+734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CB5BB8" w14:textId="77777777" w:rsidR="00CD4101" w:rsidRPr="00AB76B4" w:rsidRDefault="00CD41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8A807A" w14:textId="77777777" w:rsidR="00CD4101" w:rsidRPr="00AB76B4" w:rsidRDefault="00CD4101" w:rsidP="00F7047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Măldăeni –</w:t>
            </w:r>
          </w:p>
          <w:p w14:paraId="7F6FB1F7" w14:textId="77777777" w:rsidR="00CD4101" w:rsidRPr="00AB76B4" w:rsidRDefault="00CD4101" w:rsidP="00F7047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Mihăeşti și</w:t>
            </w:r>
          </w:p>
          <w:p w14:paraId="7B0B556D" w14:textId="77777777" w:rsidR="00CD4101" w:rsidRPr="00AB76B4" w:rsidRDefault="00CD4101" w:rsidP="00F7047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 xml:space="preserve"> directă </w:t>
            </w:r>
            <w:r>
              <w:rPr>
                <w:b/>
                <w:bCs/>
                <w:sz w:val="20"/>
                <w:lang w:val="ro-RO"/>
              </w:rPr>
              <w:t xml:space="preserve">Cap X St. </w:t>
            </w:r>
            <w:r w:rsidRPr="00AB76B4">
              <w:rPr>
                <w:b/>
                <w:bCs/>
                <w:sz w:val="20"/>
                <w:lang w:val="ro-RO"/>
              </w:rPr>
              <w:t>Mihăeşti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D92ACF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4C3CEA" w14:textId="77777777" w:rsidR="00CD4101" w:rsidRPr="00AB76B4" w:rsidRDefault="00CD41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C99E46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C99EED" w14:textId="77777777" w:rsidR="00CD4101" w:rsidRPr="00AB76B4" w:rsidRDefault="00CD41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E2A61E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D4101" w:rsidRPr="00AB76B4" w14:paraId="71896102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FF3D5" w14:textId="77777777" w:rsidR="00CD4101" w:rsidRPr="00AB76B4" w:rsidRDefault="00CD4101" w:rsidP="00CD41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D9DE96" w14:textId="77777777" w:rsidR="00CD4101" w:rsidRDefault="00CD4101" w:rsidP="000F68F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3D00C7" w14:textId="77777777" w:rsidR="00CD4101" w:rsidRDefault="00CD4101" w:rsidP="000F68F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53956E" w14:textId="77777777" w:rsidR="00CD4101" w:rsidRPr="00AB76B4" w:rsidRDefault="00CD4101" w:rsidP="000F68F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Măldăeni –</w:t>
            </w:r>
          </w:p>
          <w:p w14:paraId="11986D36" w14:textId="77777777" w:rsidR="00CD4101" w:rsidRPr="00AB76B4" w:rsidRDefault="00CD4101" w:rsidP="000F68F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Mihăeşti și</w:t>
            </w:r>
          </w:p>
          <w:p w14:paraId="1FA278B3" w14:textId="77777777" w:rsidR="00CD4101" w:rsidRPr="00AB76B4" w:rsidRDefault="00CD4101" w:rsidP="000F68F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4 directă Mihăeşti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FD3AD4" w14:textId="77777777" w:rsidR="00CD4101" w:rsidRPr="00AB76B4" w:rsidRDefault="00CD4101" w:rsidP="000F68F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C69BA7" w14:textId="77777777" w:rsidR="00CD4101" w:rsidRPr="00AB76B4" w:rsidRDefault="00CD4101" w:rsidP="000F68F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4E17D4" w14:textId="77777777" w:rsidR="00CD4101" w:rsidRPr="00AB76B4" w:rsidRDefault="00CD4101" w:rsidP="000F68F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09</w:t>
            </w:r>
            <w:r w:rsidRPr="00AB76B4">
              <w:rPr>
                <w:b/>
                <w:bCs/>
                <w:sz w:val="20"/>
                <w:lang w:val="ro-RO"/>
              </w:rPr>
              <w:t>+200</w:t>
            </w:r>
          </w:p>
          <w:p w14:paraId="37F508C4" w14:textId="77777777" w:rsidR="00CD4101" w:rsidRPr="00AB76B4" w:rsidRDefault="00CD4101" w:rsidP="000F68F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118+400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5E1EA5" w14:textId="77777777" w:rsidR="00CD4101" w:rsidRPr="00AB76B4" w:rsidRDefault="00CD4101" w:rsidP="000F68F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CA78CF" w14:textId="77777777" w:rsidR="00CD4101" w:rsidRDefault="00CD4101" w:rsidP="000F68F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D4101" w:rsidRPr="00AB76B4" w14:paraId="20F7EE9B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B7254" w14:textId="77777777" w:rsidR="00CD4101" w:rsidRPr="00AB76B4" w:rsidRDefault="00CD4101" w:rsidP="00CD41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3DC9DF" w14:textId="77777777" w:rsidR="00CD4101" w:rsidRDefault="00CD41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116+734</w:t>
            </w:r>
          </w:p>
          <w:p w14:paraId="3E76432F" w14:textId="77777777" w:rsidR="00CD4101" w:rsidRDefault="00CD41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119+530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FC2D60" w14:textId="77777777" w:rsidR="00CD4101" w:rsidRDefault="00CD41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65AAC5" w14:textId="77777777" w:rsidR="00CD4101" w:rsidRPr="00AB76B4" w:rsidRDefault="00CD4101" w:rsidP="000D628C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</w:t>
            </w:r>
            <w:r w:rsidRPr="00AB76B4">
              <w:rPr>
                <w:b/>
                <w:bCs/>
                <w:sz w:val="20"/>
                <w:lang w:val="ro-RO"/>
              </w:rPr>
              <w:t xml:space="preserve">inia 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 xml:space="preserve"> Mihăeşti</w:t>
            </w:r>
            <w:r>
              <w:rPr>
                <w:b/>
                <w:bCs/>
                <w:sz w:val="20"/>
                <w:lang w:val="ro-RO"/>
              </w:rPr>
              <w:t xml:space="preserve"> și </w:t>
            </w:r>
            <w:r w:rsidRPr="00AB76B4">
              <w:rPr>
                <w:b/>
                <w:bCs/>
                <w:sz w:val="20"/>
                <w:lang w:val="ro-RO"/>
              </w:rPr>
              <w:t xml:space="preserve">Mihăeşti </w:t>
            </w:r>
            <w:r>
              <w:rPr>
                <w:b/>
                <w:bCs/>
                <w:sz w:val="20"/>
                <w:lang w:val="ro-RO"/>
              </w:rPr>
              <w:t xml:space="preserve">- </w:t>
            </w:r>
            <w:r w:rsidRPr="00AB76B4">
              <w:rPr>
                <w:b/>
                <w:bCs/>
                <w:sz w:val="20"/>
                <w:lang w:val="ro-RO"/>
              </w:rPr>
              <w:t>Radomirești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551ACF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F26FD7" w14:textId="77777777" w:rsidR="00CD4101" w:rsidRPr="00AB76B4" w:rsidRDefault="00CD41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B92926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6C90CA" w14:textId="77777777" w:rsidR="00CD4101" w:rsidRPr="00AB76B4" w:rsidRDefault="00CD41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FB6FAC" w14:textId="77777777" w:rsidR="00CD4101" w:rsidRDefault="00CD410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D4101" w:rsidRPr="00AB76B4" w14:paraId="2997823E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970F8" w14:textId="77777777" w:rsidR="00CD4101" w:rsidRPr="00AB76B4" w:rsidRDefault="00CD4101" w:rsidP="00CD41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BFD0EE" w14:textId="77777777" w:rsidR="00CD4101" w:rsidRDefault="00CD4101" w:rsidP="000F68F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BF1772" w14:textId="77777777" w:rsidR="00CD4101" w:rsidRDefault="00CD4101" w:rsidP="000F68F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7F35A37" w14:textId="77777777" w:rsidR="00CD4101" w:rsidRPr="00AB76B4" w:rsidRDefault="00CD4101" w:rsidP="000F68F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Mihăeşti</w:t>
            </w:r>
          </w:p>
          <w:p w14:paraId="1DD8B5BE" w14:textId="77777777" w:rsidR="00CD4101" w:rsidRDefault="00CD4101" w:rsidP="000F68F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C0F19F" w14:textId="77777777" w:rsidR="00CD4101" w:rsidRPr="00AB76B4" w:rsidRDefault="00CD4101" w:rsidP="000F68F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0E023210" w14:textId="77777777" w:rsidR="00CD4101" w:rsidRPr="00AB76B4" w:rsidRDefault="00CD4101" w:rsidP="000F68F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47465D" w14:textId="77777777" w:rsidR="00CD4101" w:rsidRPr="00AB76B4" w:rsidRDefault="00CD4101" w:rsidP="000F68F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631A41" w14:textId="77777777" w:rsidR="00CD4101" w:rsidRPr="00AB76B4" w:rsidRDefault="00CD4101" w:rsidP="000F68F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F2F97E" w14:textId="77777777" w:rsidR="00CD4101" w:rsidRPr="00AB76B4" w:rsidRDefault="00CD4101" w:rsidP="000F68F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5A345D" w14:textId="77777777" w:rsidR="00CD4101" w:rsidRDefault="00CD4101" w:rsidP="000F68F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D4101" w:rsidRPr="00AB76B4" w14:paraId="399020C7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C4FAD" w14:textId="77777777" w:rsidR="00CD4101" w:rsidRPr="00AB76B4" w:rsidRDefault="00CD4101" w:rsidP="00CD41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3980CE" w14:textId="77777777" w:rsidR="00CD4101" w:rsidRDefault="00CD41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119+530</w:t>
            </w:r>
          </w:p>
          <w:p w14:paraId="4B0F3A53" w14:textId="77777777" w:rsidR="00CD4101" w:rsidRDefault="00CD41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121+000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3D53AD" w14:textId="77777777" w:rsidR="00CD4101" w:rsidRDefault="00CD41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BFDF4D" w14:textId="77777777" w:rsidR="00CD4101" w:rsidRPr="00AB76B4" w:rsidRDefault="00CD4101" w:rsidP="00F7047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Mihăeşti </w:t>
            </w:r>
            <w:r>
              <w:rPr>
                <w:b/>
                <w:bCs/>
                <w:sz w:val="20"/>
                <w:lang w:val="ro-RO"/>
              </w:rPr>
              <w:t xml:space="preserve">- </w:t>
            </w:r>
            <w:r w:rsidRPr="00AB76B4">
              <w:rPr>
                <w:b/>
                <w:bCs/>
                <w:sz w:val="20"/>
                <w:lang w:val="ro-RO"/>
              </w:rPr>
              <w:t>Radomirești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E66370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81B10E" w14:textId="77777777" w:rsidR="00CD4101" w:rsidRPr="00AB76B4" w:rsidRDefault="00CD41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72391C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05A48A" w14:textId="77777777" w:rsidR="00CD4101" w:rsidRPr="00AB76B4" w:rsidRDefault="00CD41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8612E8" w14:textId="77777777" w:rsidR="00CD4101" w:rsidRDefault="00CD410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D4101" w:rsidRPr="00AB76B4" w14:paraId="438383F3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64B9B" w14:textId="77777777" w:rsidR="00CD4101" w:rsidRPr="00AB76B4" w:rsidRDefault="00CD4101" w:rsidP="00CD41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CF66EE" w14:textId="77777777" w:rsidR="00CD4101" w:rsidRDefault="00CD41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124+650</w:t>
            </w:r>
          </w:p>
          <w:p w14:paraId="57AC8855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126+528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F716D9" w14:textId="77777777" w:rsidR="00CD4101" w:rsidRPr="00AB76B4" w:rsidRDefault="00CD41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3440DF" w14:textId="77777777" w:rsidR="00CD4101" w:rsidRDefault="00CD410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Radomirești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</w:p>
          <w:p w14:paraId="59A99423" w14:textId="77777777" w:rsidR="00CD4101" w:rsidRPr="00AB76B4" w:rsidRDefault="00CD410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A4D68F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C80F9B" w14:textId="77777777" w:rsidR="00CD4101" w:rsidRPr="00AB76B4" w:rsidRDefault="00CD41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0B771D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E56A27" w14:textId="77777777" w:rsidR="00CD4101" w:rsidRPr="00AB76B4" w:rsidRDefault="00CD41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26331C" w14:textId="77777777" w:rsidR="00CD4101" w:rsidRPr="00AB76B4" w:rsidRDefault="00CD410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D4101" w:rsidRPr="00AB76B4" w14:paraId="4C570303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9E5C2" w14:textId="77777777" w:rsidR="00CD4101" w:rsidRPr="00AB76B4" w:rsidRDefault="00CD4101" w:rsidP="00CD41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A00D35" w14:textId="77777777" w:rsidR="00CD4101" w:rsidRPr="00AB76B4" w:rsidRDefault="00CD41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2779E7" w14:textId="77777777" w:rsidR="00CD4101" w:rsidRPr="00AB76B4" w:rsidRDefault="00CD410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7C6FFB" w14:textId="77777777" w:rsidR="00CD4101" w:rsidRPr="00AB76B4" w:rsidRDefault="00CD410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Radomirești</w:t>
            </w:r>
            <w:r>
              <w:rPr>
                <w:b/>
                <w:bCs/>
                <w:sz w:val="20"/>
                <w:lang w:val="ro-RO"/>
              </w:rPr>
              <w:t>, 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E0BA96" w14:textId="77777777" w:rsidR="00CD4101" w:rsidRPr="00AB76B4" w:rsidRDefault="00CD41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62F47E" w14:textId="77777777" w:rsidR="00CD4101" w:rsidRPr="00AB76B4" w:rsidRDefault="00CD410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4A641D" w14:textId="77777777" w:rsidR="00CD4101" w:rsidRDefault="00CD41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124+650</w:t>
            </w:r>
          </w:p>
          <w:p w14:paraId="3FEF53F3" w14:textId="77777777" w:rsidR="00CD4101" w:rsidRPr="00AB76B4" w:rsidRDefault="00CD41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126+528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745995" w14:textId="77777777" w:rsidR="00CD4101" w:rsidRPr="00AB76B4" w:rsidRDefault="00CD410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9D8DD6" w14:textId="77777777" w:rsidR="00CD4101" w:rsidRPr="00AB76B4" w:rsidRDefault="00CD410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D4101" w:rsidRPr="00AB76B4" w14:paraId="450A7141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B73BD" w14:textId="77777777" w:rsidR="00CD4101" w:rsidRPr="00AB76B4" w:rsidRDefault="00CD4101" w:rsidP="00CD41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33F7D8" w14:textId="77777777" w:rsidR="00CD4101" w:rsidRPr="00AB76B4" w:rsidRDefault="00CD41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B7FFAC" w14:textId="77777777" w:rsidR="00CD4101" w:rsidRPr="00AB76B4" w:rsidRDefault="00CD410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D83A08" w14:textId="77777777" w:rsidR="00CD4101" w:rsidRPr="00AB76B4" w:rsidRDefault="00CD4101" w:rsidP="00F7240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Radomirești</w:t>
            </w:r>
          </w:p>
          <w:p w14:paraId="083728DD" w14:textId="77777777" w:rsidR="00CD4101" w:rsidRDefault="00CD4101" w:rsidP="00F7240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276599" w14:textId="77777777" w:rsidR="00CD4101" w:rsidRPr="00AB76B4" w:rsidRDefault="00CD4101" w:rsidP="00F724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D718B14" w14:textId="77777777" w:rsidR="00CD4101" w:rsidRPr="00AB76B4" w:rsidRDefault="00CD4101" w:rsidP="00F724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1 - 5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F158B5" w14:textId="77777777" w:rsidR="00CD4101" w:rsidRPr="00AB76B4" w:rsidRDefault="00CD410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E4D473" w14:textId="77777777" w:rsidR="00CD4101" w:rsidRDefault="00CD41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B6F834" w14:textId="77777777" w:rsidR="00CD4101" w:rsidRDefault="00CD410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5C8DC0" w14:textId="77777777" w:rsidR="00CD4101" w:rsidRPr="00AB76B4" w:rsidRDefault="00CD4101" w:rsidP="00F724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4B6D4B2" w14:textId="77777777" w:rsidR="00CD4101" w:rsidRDefault="00CD4101" w:rsidP="00F724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din firul I în firul II și invers.</w:t>
            </w:r>
          </w:p>
        </w:tc>
      </w:tr>
      <w:tr w:rsidR="00CD4101" w:rsidRPr="00AB76B4" w14:paraId="1CE01BC0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7941E" w14:textId="77777777" w:rsidR="00CD4101" w:rsidRPr="00AB76B4" w:rsidRDefault="00CD4101" w:rsidP="00CD41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EA2402" w14:textId="77777777" w:rsidR="00CD4101" w:rsidRPr="00AB76B4" w:rsidRDefault="00CD41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7423CA" w14:textId="77777777" w:rsidR="00CD4101" w:rsidRPr="00AB76B4" w:rsidRDefault="00CD410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A8DC5AA" w14:textId="77777777" w:rsidR="00CD4101" w:rsidRPr="00AB76B4" w:rsidRDefault="00CD410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Radomirești</w:t>
            </w:r>
          </w:p>
          <w:p w14:paraId="1BE4D6F6" w14:textId="77777777" w:rsidR="00CD4101" w:rsidRPr="00AB76B4" w:rsidRDefault="00CD410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176ACB" w14:textId="77777777" w:rsidR="00CD4101" w:rsidRPr="00AB76B4" w:rsidRDefault="00CD41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E68B5E7" w14:textId="77777777" w:rsidR="00CD4101" w:rsidRPr="00AB76B4" w:rsidRDefault="00CD41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3 - 7</w:t>
            </w:r>
          </w:p>
          <w:p w14:paraId="721735AF" w14:textId="77777777" w:rsidR="00CD4101" w:rsidRPr="00AB76B4" w:rsidRDefault="00CD41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7F736172" w14:textId="77777777" w:rsidR="00CD4101" w:rsidRPr="00AB76B4" w:rsidRDefault="00CD41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6E61C1" w14:textId="77777777" w:rsidR="00CD4101" w:rsidRPr="00AB76B4" w:rsidRDefault="00CD410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A8EF06" w14:textId="77777777" w:rsidR="00CD4101" w:rsidRPr="00AB76B4" w:rsidRDefault="00CD41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E67EB7" w14:textId="77777777" w:rsidR="00CD4101" w:rsidRPr="00AB76B4" w:rsidRDefault="00CD410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97FB89" w14:textId="77777777" w:rsidR="00CD4101" w:rsidRPr="00AB76B4" w:rsidRDefault="00CD410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699946F" w14:textId="77777777" w:rsidR="00CD4101" w:rsidRPr="00AB76B4" w:rsidRDefault="00CD410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din firul I în firul II și invers.</w:t>
            </w:r>
          </w:p>
        </w:tc>
      </w:tr>
      <w:tr w:rsidR="00CD4101" w:rsidRPr="00AB76B4" w14:paraId="2180AB6F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55BC8" w14:textId="77777777" w:rsidR="00CD4101" w:rsidRPr="00AB76B4" w:rsidRDefault="00CD4101" w:rsidP="00CD41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EEE8FC" w14:textId="77777777" w:rsidR="00CD4101" w:rsidRPr="00AB76B4" w:rsidRDefault="00CD41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6D09E1" w14:textId="77777777" w:rsidR="00CD4101" w:rsidRPr="00AB76B4" w:rsidRDefault="00CD410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20B9A7" w14:textId="77777777" w:rsidR="00CD4101" w:rsidRPr="00AB76B4" w:rsidRDefault="00CD410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Radomirești</w:t>
            </w:r>
          </w:p>
          <w:p w14:paraId="1C7F2F5C" w14:textId="77777777" w:rsidR="00CD4101" w:rsidRPr="00AB76B4" w:rsidRDefault="00CD410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48A148" w14:textId="77777777" w:rsidR="00CD4101" w:rsidRPr="00AB76B4" w:rsidRDefault="00CD41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3B601E39" w14:textId="77777777" w:rsidR="00CD4101" w:rsidRPr="00AB76B4" w:rsidRDefault="00CD41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 și 12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744D17" w14:textId="77777777" w:rsidR="00CD4101" w:rsidRPr="00AB76B4" w:rsidRDefault="00CD410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BE6A23" w14:textId="77777777" w:rsidR="00CD4101" w:rsidRPr="00AB76B4" w:rsidRDefault="00CD41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FA8114" w14:textId="77777777" w:rsidR="00CD4101" w:rsidRPr="00AB76B4" w:rsidRDefault="00CD410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36B73A" w14:textId="77777777" w:rsidR="00CD4101" w:rsidRPr="00AB76B4" w:rsidRDefault="00CD410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320198B" w14:textId="77777777" w:rsidR="00CD4101" w:rsidRPr="00AB76B4" w:rsidRDefault="00CD410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CD4101" w:rsidRPr="00AB76B4" w14:paraId="550CC475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D952B" w14:textId="77777777" w:rsidR="00CD4101" w:rsidRPr="00AB76B4" w:rsidRDefault="00CD4101" w:rsidP="00CD41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907647" w14:textId="77777777" w:rsidR="00CD4101" w:rsidRPr="00AB76B4" w:rsidRDefault="00CD41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164B9A" w14:textId="77777777" w:rsidR="00CD4101" w:rsidRPr="00AB76B4" w:rsidRDefault="00CD410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C5F0333" w14:textId="77777777" w:rsidR="00CD4101" w:rsidRDefault="00CD4101" w:rsidP="0005357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 </w:t>
            </w:r>
          </w:p>
          <w:p w14:paraId="540A9478" w14:textId="77777777" w:rsidR="00CD4101" w:rsidRPr="00AB76B4" w:rsidRDefault="00CD4101" w:rsidP="0005357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Drăgăneşti Olt</w:t>
            </w:r>
            <w:r>
              <w:rPr>
                <w:b/>
                <w:bCs/>
                <w:sz w:val="20"/>
                <w:lang w:val="ro-RO"/>
              </w:rPr>
              <w:t xml:space="preserve"> și </w:t>
            </w:r>
            <w:r w:rsidRPr="00AB76B4">
              <w:rPr>
                <w:b/>
                <w:bCs/>
                <w:sz w:val="20"/>
                <w:lang w:val="ro-RO"/>
              </w:rPr>
              <w:t>Drăgăneşti Olt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Fărcașele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EEA160" w14:textId="77777777" w:rsidR="00CD4101" w:rsidRPr="00AB76B4" w:rsidRDefault="00CD41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B1BB4A" w14:textId="77777777" w:rsidR="00CD4101" w:rsidRPr="00AB76B4" w:rsidRDefault="00CD410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6AD06F" w14:textId="77777777" w:rsidR="00CD4101" w:rsidRDefault="00CD41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136+746</w:t>
            </w:r>
          </w:p>
          <w:p w14:paraId="4ECB2843" w14:textId="77777777" w:rsidR="00CD4101" w:rsidRPr="00AB76B4" w:rsidRDefault="00CD41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144+100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D4686E" w14:textId="77777777" w:rsidR="00CD4101" w:rsidRDefault="00CD410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B738DA" w14:textId="77777777" w:rsidR="00CD4101" w:rsidRPr="00AB76B4" w:rsidRDefault="00CD410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D4101" w:rsidRPr="00AB76B4" w14:paraId="2A1F0D2F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99E5C" w14:textId="77777777" w:rsidR="00CD4101" w:rsidRPr="00AB76B4" w:rsidRDefault="00CD4101" w:rsidP="00CD41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9D11CD" w14:textId="77777777" w:rsidR="00CD4101" w:rsidRDefault="00CD41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137+760</w:t>
            </w:r>
          </w:p>
          <w:p w14:paraId="6CC0D244" w14:textId="77777777" w:rsidR="00CD4101" w:rsidRPr="00AB76B4" w:rsidRDefault="00CD41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143+750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4F7104" w14:textId="77777777" w:rsidR="00CD4101" w:rsidRPr="00AB76B4" w:rsidRDefault="00CD410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AF7919" w14:textId="77777777" w:rsidR="00CD4101" w:rsidRDefault="00CD41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 </w:t>
            </w:r>
          </w:p>
          <w:p w14:paraId="3CC59B55" w14:textId="77777777" w:rsidR="00CD4101" w:rsidRDefault="00CD41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Drăgăneşti Olt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03E4F143" w14:textId="77777777" w:rsidR="00CD4101" w:rsidRDefault="00CD41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Cap. Y  și </w:t>
            </w:r>
            <w:r w:rsidRPr="00AB76B4">
              <w:rPr>
                <w:b/>
                <w:bCs/>
                <w:sz w:val="20"/>
                <w:lang w:val="ro-RO"/>
              </w:rPr>
              <w:t>Drăgăneşti Olt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Fărcașele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08419B" w14:textId="77777777" w:rsidR="00CD4101" w:rsidRPr="00AB76B4" w:rsidRDefault="00CD41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C97581" w14:textId="77777777" w:rsidR="00CD4101" w:rsidRPr="00AB76B4" w:rsidRDefault="00CD410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ADB76C" w14:textId="77777777" w:rsidR="00CD4101" w:rsidRDefault="00CD41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627C3F" w14:textId="77777777" w:rsidR="00CD4101" w:rsidRDefault="00CD410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453C16" w14:textId="77777777" w:rsidR="00CD4101" w:rsidRDefault="00CD410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D4101" w:rsidRPr="00AB76B4" w14:paraId="596BBFBE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97ADA" w14:textId="77777777" w:rsidR="00CD4101" w:rsidRPr="00AB76B4" w:rsidRDefault="00CD4101" w:rsidP="00CD41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FAA835" w14:textId="77777777" w:rsidR="00CD4101" w:rsidRPr="00AB76B4" w:rsidRDefault="00CD41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13B6C5" w14:textId="77777777" w:rsidR="00CD4101" w:rsidRPr="00AB76B4" w:rsidRDefault="00CD410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7578248" w14:textId="77777777" w:rsidR="00CD4101" w:rsidRPr="00AB76B4" w:rsidRDefault="00CD410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Drăgăneşti Olt</w:t>
            </w:r>
          </w:p>
          <w:p w14:paraId="432DA80C" w14:textId="77777777" w:rsidR="00CD4101" w:rsidRPr="00AB76B4" w:rsidRDefault="00CD410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4994AE6C" w14:textId="77777777" w:rsidR="00CD4101" w:rsidRPr="00AB76B4" w:rsidRDefault="00CD410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F44BCF" w14:textId="77777777" w:rsidR="00CD4101" w:rsidRPr="00AB76B4" w:rsidRDefault="00CD41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de la</w:t>
            </w:r>
          </w:p>
          <w:p w14:paraId="220D3797" w14:textId="77777777" w:rsidR="00CD4101" w:rsidRPr="00AB76B4" w:rsidRDefault="00CD41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  <w:p w14:paraId="701A6B34" w14:textId="77777777" w:rsidR="00CD4101" w:rsidRPr="00AB76B4" w:rsidRDefault="00CD41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408F9171" w14:textId="77777777" w:rsidR="00CD4101" w:rsidRPr="00AB76B4" w:rsidRDefault="00CD41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axa staţiei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CB7716" w14:textId="77777777" w:rsidR="00CD4101" w:rsidRPr="00AB76B4" w:rsidRDefault="00CD410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A47B6E" w14:textId="77777777" w:rsidR="00CD4101" w:rsidRPr="00AB76B4" w:rsidRDefault="00CD41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200F24" w14:textId="77777777" w:rsidR="00CD4101" w:rsidRPr="00AB76B4" w:rsidRDefault="00CD410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F1AC4C" w14:textId="77777777" w:rsidR="00CD4101" w:rsidRPr="00AB76B4" w:rsidRDefault="00CD410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D4101" w:rsidRPr="00AB76B4" w14:paraId="2E73C829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7B797" w14:textId="77777777" w:rsidR="00CD4101" w:rsidRPr="00AB76B4" w:rsidRDefault="00CD4101" w:rsidP="00CD41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3ACDFB" w14:textId="77777777" w:rsidR="00CD4101" w:rsidRPr="00AB76B4" w:rsidRDefault="00CD41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FD03E2" w14:textId="77777777" w:rsidR="00CD4101" w:rsidRPr="00AB76B4" w:rsidRDefault="00CD410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8AA594" w14:textId="77777777" w:rsidR="00CD4101" w:rsidRPr="00AB76B4" w:rsidRDefault="00CD410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Drăgăneşti Olt</w:t>
            </w:r>
          </w:p>
          <w:p w14:paraId="42FF0C9C" w14:textId="77777777" w:rsidR="00CD4101" w:rsidRPr="00AB76B4" w:rsidRDefault="00CD410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93A173" w14:textId="77777777" w:rsidR="00CD4101" w:rsidRPr="00AB76B4" w:rsidRDefault="00CD41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33A59E62" w14:textId="77777777" w:rsidR="00CD4101" w:rsidRPr="00AB76B4" w:rsidRDefault="00CD41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73B9D4C3" w14:textId="77777777" w:rsidR="00CD4101" w:rsidRPr="00AB76B4" w:rsidRDefault="00CD41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6 - 12, </w:t>
            </w:r>
          </w:p>
          <w:p w14:paraId="3B2441C3" w14:textId="77777777" w:rsidR="00CD4101" w:rsidRPr="00AB76B4" w:rsidRDefault="00CD41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FBB8AB" w14:textId="77777777" w:rsidR="00CD4101" w:rsidRPr="00AB76B4" w:rsidRDefault="00CD410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E8685D" w14:textId="77777777" w:rsidR="00CD4101" w:rsidRPr="00AB76B4" w:rsidRDefault="00CD41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F89585" w14:textId="77777777" w:rsidR="00CD4101" w:rsidRPr="00AB76B4" w:rsidRDefault="00CD410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8CF225" w14:textId="77777777" w:rsidR="00CD4101" w:rsidRPr="00AB76B4" w:rsidRDefault="00CD410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E3265AF" w14:textId="77777777" w:rsidR="00CD4101" w:rsidRPr="00AB76B4" w:rsidRDefault="00CD410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2 și 3 directe.</w:t>
            </w:r>
          </w:p>
        </w:tc>
      </w:tr>
      <w:tr w:rsidR="00CD4101" w:rsidRPr="00AB76B4" w14:paraId="29C1E683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2A1B7" w14:textId="77777777" w:rsidR="00CD4101" w:rsidRPr="00AB76B4" w:rsidRDefault="00CD4101" w:rsidP="00CD41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92B4A2" w14:textId="77777777" w:rsidR="00CD4101" w:rsidRPr="00AB76B4" w:rsidRDefault="00CD41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288BCF" w14:textId="77777777" w:rsidR="00CD4101" w:rsidRPr="00AB76B4" w:rsidRDefault="00CD410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E885FD7" w14:textId="77777777" w:rsidR="00CD4101" w:rsidRPr="00AB76B4" w:rsidRDefault="00CD410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Fărcașele</w:t>
            </w:r>
          </w:p>
          <w:p w14:paraId="70D17433" w14:textId="77777777" w:rsidR="00CD4101" w:rsidRPr="00AB76B4" w:rsidRDefault="00CD410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63B21A" w14:textId="77777777" w:rsidR="00CD4101" w:rsidRPr="00AB76B4" w:rsidRDefault="00CD41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B466BD" w14:textId="77777777" w:rsidR="00CD4101" w:rsidRPr="00AB76B4" w:rsidRDefault="00CD410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D62B97" w14:textId="77777777" w:rsidR="00CD4101" w:rsidRPr="00AB76B4" w:rsidRDefault="00CD41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380</w:t>
            </w:r>
          </w:p>
          <w:p w14:paraId="73530BE8" w14:textId="77777777" w:rsidR="00CD4101" w:rsidRPr="00AB76B4" w:rsidRDefault="00CD41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148+</w:t>
            </w:r>
            <w:r>
              <w:rPr>
                <w:b/>
                <w:bCs/>
                <w:sz w:val="20"/>
                <w:lang w:val="ro-RO"/>
              </w:rPr>
              <w:t>200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FCAB22" w14:textId="77777777" w:rsidR="00CD4101" w:rsidRPr="00AB76B4" w:rsidRDefault="00CD410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3E07E7" w14:textId="77777777" w:rsidR="00CD4101" w:rsidRPr="00AB76B4" w:rsidRDefault="00CD410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D4101" w:rsidRPr="00AB76B4" w14:paraId="164FC318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4EEE8" w14:textId="77777777" w:rsidR="00CD4101" w:rsidRPr="00AB76B4" w:rsidRDefault="00CD4101" w:rsidP="00CD41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3E006A" w14:textId="77777777" w:rsidR="00CD4101" w:rsidRDefault="00CD41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146+830</w:t>
            </w:r>
          </w:p>
          <w:p w14:paraId="3BA2BCF2" w14:textId="77777777" w:rsidR="00CD4101" w:rsidRPr="00AB76B4" w:rsidRDefault="00CD41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148+792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3772F8" w14:textId="77777777" w:rsidR="00CD4101" w:rsidRPr="00AB76B4" w:rsidRDefault="00CD410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34272E2" w14:textId="77777777" w:rsidR="00CD4101" w:rsidRPr="00AB76B4" w:rsidRDefault="00CD4101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Fărcașele</w:t>
            </w:r>
          </w:p>
          <w:p w14:paraId="273DF30A" w14:textId="77777777" w:rsidR="00CD4101" w:rsidRDefault="00CD4101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 xml:space="preserve"> directă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0EA17D30" w14:textId="77777777" w:rsidR="00CD4101" w:rsidRPr="00AB76B4" w:rsidRDefault="00CD4101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4C478B" w14:textId="77777777" w:rsidR="00CD4101" w:rsidRPr="00AB76B4" w:rsidRDefault="00CD41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6186AC" w14:textId="77777777" w:rsidR="00CD4101" w:rsidRPr="00AB76B4" w:rsidRDefault="00CD410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7852E6" w14:textId="77777777" w:rsidR="00CD4101" w:rsidRPr="00AB76B4" w:rsidRDefault="00CD41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10EFF1" w14:textId="77777777" w:rsidR="00CD4101" w:rsidRPr="00AB76B4" w:rsidRDefault="00CD410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D18E60" w14:textId="77777777" w:rsidR="00CD4101" w:rsidRPr="00AB76B4" w:rsidRDefault="00CD410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D4101" w:rsidRPr="00AB76B4" w14:paraId="64AA801C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C1E4A" w14:textId="77777777" w:rsidR="00CD4101" w:rsidRPr="00AB76B4" w:rsidRDefault="00CD4101" w:rsidP="00CD41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22BF4F" w14:textId="77777777" w:rsidR="00CD4101" w:rsidRPr="00AB76B4" w:rsidRDefault="00CD41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792</w:t>
            </w:r>
          </w:p>
          <w:p w14:paraId="3312014B" w14:textId="77777777" w:rsidR="00CD4101" w:rsidRPr="00AB76B4" w:rsidRDefault="00CD41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153+900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C87642" w14:textId="77777777" w:rsidR="00CD4101" w:rsidRPr="00AB76B4" w:rsidRDefault="00CD410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6D9DEA" w14:textId="77777777" w:rsidR="00CD4101" w:rsidRPr="00AB76B4" w:rsidRDefault="00CD410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Fărcașele - </w:t>
            </w:r>
          </w:p>
          <w:p w14:paraId="6D4FEEF9" w14:textId="77777777" w:rsidR="00CD4101" w:rsidRPr="00AB76B4" w:rsidRDefault="00CD410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8FC5E9" w14:textId="77777777" w:rsidR="00CD4101" w:rsidRPr="00AB76B4" w:rsidRDefault="00CD41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A8546F" w14:textId="77777777" w:rsidR="00CD4101" w:rsidRPr="00AB76B4" w:rsidRDefault="00CD410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BC0988" w14:textId="77777777" w:rsidR="00CD4101" w:rsidRPr="00AB76B4" w:rsidRDefault="00CD41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C66CC5" w14:textId="77777777" w:rsidR="00CD4101" w:rsidRPr="00AB76B4" w:rsidRDefault="00CD410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47642F" w14:textId="77777777" w:rsidR="00CD4101" w:rsidRPr="00AB76B4" w:rsidRDefault="00CD4101" w:rsidP="00E43BF7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0DB35C4" w14:textId="77777777" w:rsidR="00CD4101" w:rsidRPr="00AB76B4" w:rsidRDefault="00CD4101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D4101" w:rsidRPr="00AB76B4" w14:paraId="522F0743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19F30" w14:textId="77777777" w:rsidR="00CD4101" w:rsidRPr="00AB76B4" w:rsidRDefault="00CD4101" w:rsidP="00CD41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44FFA7" w14:textId="77777777" w:rsidR="00CD4101" w:rsidRPr="00AB76B4" w:rsidRDefault="00CD41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153+900</w:t>
            </w:r>
          </w:p>
          <w:p w14:paraId="23109664" w14:textId="77777777" w:rsidR="00CD4101" w:rsidRPr="00AB76B4" w:rsidRDefault="00CD41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155+300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66434F" w14:textId="77777777" w:rsidR="00CD4101" w:rsidRPr="00AB76B4" w:rsidRDefault="00CD410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310464" w14:textId="77777777" w:rsidR="00CD4101" w:rsidRPr="00AB76B4" w:rsidRDefault="00CD410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Fărcașele - </w:t>
            </w:r>
          </w:p>
          <w:p w14:paraId="2782503D" w14:textId="77777777" w:rsidR="00CD4101" w:rsidRPr="00AB76B4" w:rsidRDefault="00CD410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Caracal și </w:t>
            </w:r>
          </w:p>
          <w:p w14:paraId="4D4CFAD1" w14:textId="77777777" w:rsidR="00CD4101" w:rsidRPr="00AB76B4" w:rsidRDefault="00CD410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1D3F08C8" w14:textId="77777777" w:rsidR="00CD4101" w:rsidRPr="00AB76B4" w:rsidRDefault="00CD410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40A6DE" w14:textId="77777777" w:rsidR="00CD4101" w:rsidRPr="00AB76B4" w:rsidRDefault="00CD41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4E4DB1" w14:textId="77777777" w:rsidR="00CD4101" w:rsidRPr="00AB76B4" w:rsidRDefault="00CD410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075E3C" w14:textId="77777777" w:rsidR="00CD4101" w:rsidRPr="00AB76B4" w:rsidRDefault="00CD41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B702F5" w14:textId="77777777" w:rsidR="00CD4101" w:rsidRPr="00AB76B4" w:rsidRDefault="00CD410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F93EB5" w14:textId="77777777" w:rsidR="00CD4101" w:rsidRPr="00AB76B4" w:rsidRDefault="00CD4101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Fără inductori.</w:t>
            </w:r>
          </w:p>
          <w:p w14:paraId="68E76717" w14:textId="77777777" w:rsidR="00CD4101" w:rsidRPr="00AB76B4" w:rsidRDefault="00CD4101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106AC62F" w14:textId="77777777" w:rsidR="00CD4101" w:rsidRPr="00AB76B4" w:rsidRDefault="00CD4101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peste sch. 7, 11, 17, 23 și 27.</w:t>
            </w:r>
          </w:p>
          <w:p w14:paraId="6B41B0F8" w14:textId="77777777" w:rsidR="00CD4101" w:rsidRPr="00AB76B4" w:rsidRDefault="00CD4101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D4101" w:rsidRPr="00AB76B4" w14:paraId="6A484115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68834" w14:textId="77777777" w:rsidR="00CD4101" w:rsidRPr="00AB76B4" w:rsidRDefault="00CD4101" w:rsidP="00CD41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141E30" w14:textId="77777777" w:rsidR="00CD4101" w:rsidRPr="00AB76B4" w:rsidRDefault="00CD41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D6F57A" w14:textId="77777777" w:rsidR="00CD4101" w:rsidRPr="00AB76B4" w:rsidRDefault="00CD410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93FB39" w14:textId="77777777" w:rsidR="00CD4101" w:rsidRPr="00AB76B4" w:rsidRDefault="00CD410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6719927F" w14:textId="77777777" w:rsidR="00CD4101" w:rsidRPr="00AB76B4" w:rsidRDefault="00CD410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15F557" w14:textId="77777777" w:rsidR="00CD4101" w:rsidRPr="00AB76B4" w:rsidRDefault="00CD41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155+330</w:t>
            </w:r>
          </w:p>
          <w:p w14:paraId="7471F753" w14:textId="77777777" w:rsidR="00CD4101" w:rsidRPr="00AB76B4" w:rsidRDefault="00CD41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156+310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2A1A7F" w14:textId="77777777" w:rsidR="00CD4101" w:rsidRPr="00AB76B4" w:rsidRDefault="00CD410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4750FB" w14:textId="77777777" w:rsidR="00CD4101" w:rsidRPr="00AB76B4" w:rsidRDefault="00CD41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FA74A9" w14:textId="77777777" w:rsidR="00CD4101" w:rsidRPr="00AB76B4" w:rsidRDefault="00CD410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5A8289" w14:textId="77777777" w:rsidR="00CD4101" w:rsidRPr="00AB76B4" w:rsidRDefault="00CD4101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514EA772" w14:textId="77777777" w:rsidR="00CD4101" w:rsidRPr="00AB76B4" w:rsidRDefault="00CD4101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Între călcâi sch. 27 și </w:t>
            </w:r>
          </w:p>
          <w:p w14:paraId="517AACE9" w14:textId="77777777" w:rsidR="00CD4101" w:rsidRPr="00AB76B4" w:rsidRDefault="00CD4101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vf. sch. 22.</w:t>
            </w:r>
          </w:p>
        </w:tc>
      </w:tr>
      <w:tr w:rsidR="00CD4101" w:rsidRPr="00AB76B4" w14:paraId="757B59CF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5A5AE" w14:textId="77777777" w:rsidR="00CD4101" w:rsidRPr="00AB76B4" w:rsidRDefault="00CD4101" w:rsidP="00CD41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E2095C" w14:textId="77777777" w:rsidR="00CD4101" w:rsidRPr="00AB76B4" w:rsidRDefault="00CD41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8DDFB7" w14:textId="77777777" w:rsidR="00CD4101" w:rsidRPr="00AB76B4" w:rsidRDefault="00CD410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9CC72C2" w14:textId="77777777" w:rsidR="00CD4101" w:rsidRPr="00AB76B4" w:rsidRDefault="00CD410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 Cap Y</w:t>
            </w:r>
          </w:p>
          <w:p w14:paraId="535B38F1" w14:textId="77777777" w:rsidR="00CD4101" w:rsidRPr="00AB76B4" w:rsidRDefault="00CD410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A465CA" w14:textId="77777777" w:rsidR="00CD4101" w:rsidRPr="00AB76B4" w:rsidRDefault="00CD41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E1FA55" w14:textId="77777777" w:rsidR="00CD4101" w:rsidRPr="00AB76B4" w:rsidRDefault="00CD410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4D63C6" w14:textId="77777777" w:rsidR="00CD4101" w:rsidRPr="00AB76B4" w:rsidRDefault="00CD41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F9750D" w14:textId="77777777" w:rsidR="00CD4101" w:rsidRPr="00AB76B4" w:rsidRDefault="00CD410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0C508E" w14:textId="77777777" w:rsidR="00CD4101" w:rsidRPr="00AB76B4" w:rsidRDefault="00CD4101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și 5</w:t>
            </w:r>
          </w:p>
        </w:tc>
      </w:tr>
      <w:tr w:rsidR="00CD4101" w:rsidRPr="00AB76B4" w14:paraId="645D221C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14E91" w14:textId="77777777" w:rsidR="00CD4101" w:rsidRPr="00AB76B4" w:rsidRDefault="00CD4101" w:rsidP="00CD41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9FC799" w14:textId="77777777" w:rsidR="00CD4101" w:rsidRPr="00AB76B4" w:rsidRDefault="00CD41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B917E4" w14:textId="77777777" w:rsidR="00CD4101" w:rsidRPr="00AB76B4" w:rsidRDefault="00CD410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9D66178" w14:textId="77777777" w:rsidR="00CD4101" w:rsidRPr="00AB76B4" w:rsidRDefault="00CD410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5065F1B0" w14:textId="77777777" w:rsidR="00CD4101" w:rsidRPr="00AB76B4" w:rsidRDefault="00CD410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Y,</w:t>
            </w:r>
          </w:p>
          <w:p w14:paraId="71F5D682" w14:textId="77777777" w:rsidR="00CD4101" w:rsidRPr="00AB76B4" w:rsidRDefault="00CD410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6, 32 și 34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3336CE" w14:textId="77777777" w:rsidR="00CD4101" w:rsidRPr="00AB76B4" w:rsidRDefault="00CD41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CA6728" w14:textId="77777777" w:rsidR="00CD4101" w:rsidRPr="00AB76B4" w:rsidRDefault="00CD410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E46024" w14:textId="77777777" w:rsidR="00CD4101" w:rsidRPr="00AB76B4" w:rsidRDefault="00CD41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156+150</w:t>
            </w:r>
          </w:p>
          <w:p w14:paraId="61493398" w14:textId="77777777" w:rsidR="00CD4101" w:rsidRPr="00AB76B4" w:rsidRDefault="00CD41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156+480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4D4B6C" w14:textId="77777777" w:rsidR="00CD4101" w:rsidRPr="00AB76B4" w:rsidRDefault="00CD410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535C14" w14:textId="77777777" w:rsidR="00CD4101" w:rsidRPr="00AB76B4" w:rsidRDefault="00CD4101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5900500B" w14:textId="77777777" w:rsidR="00CD4101" w:rsidRPr="00AB76B4" w:rsidRDefault="00CD4101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C0B9B98" w14:textId="77777777" w:rsidR="00CD4101" w:rsidRPr="00AB76B4" w:rsidRDefault="00CD4101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și 2, Cap Y.</w:t>
            </w:r>
          </w:p>
        </w:tc>
      </w:tr>
      <w:tr w:rsidR="00CD4101" w:rsidRPr="00AB76B4" w14:paraId="6964AB12" w14:textId="77777777" w:rsidTr="00927588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26ACE" w14:textId="77777777" w:rsidR="00CD4101" w:rsidRPr="00AB76B4" w:rsidRDefault="00CD4101" w:rsidP="00CD41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F84A7C" w14:textId="77777777" w:rsidR="00CD4101" w:rsidRPr="00AB76B4" w:rsidRDefault="00CD41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4E553C" w14:textId="77777777" w:rsidR="00CD4101" w:rsidRPr="00AB76B4" w:rsidRDefault="00CD410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5289EA3" w14:textId="77777777" w:rsidR="00CD4101" w:rsidRPr="00AB76B4" w:rsidRDefault="00CD410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725AA3C3" w14:textId="77777777" w:rsidR="00CD4101" w:rsidRPr="00AB76B4" w:rsidRDefault="00CD410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495F4C" w14:textId="77777777" w:rsidR="00CD4101" w:rsidRPr="00AB76B4" w:rsidRDefault="00CD41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0BD9B49D" w14:textId="77777777" w:rsidR="00CD4101" w:rsidRPr="00AB76B4" w:rsidRDefault="00CD41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11 - 19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F2A1E2" w14:textId="77777777" w:rsidR="00CD4101" w:rsidRPr="00AB76B4" w:rsidRDefault="00CD410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393372" w14:textId="77777777" w:rsidR="00CD4101" w:rsidRPr="00AB76B4" w:rsidRDefault="00CD41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7755D0" w14:textId="77777777" w:rsidR="00CD4101" w:rsidRPr="00AB76B4" w:rsidRDefault="00CD410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23C548" w14:textId="77777777" w:rsidR="00CD4101" w:rsidRPr="00AB76B4" w:rsidRDefault="00CD410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1544841" w14:textId="77777777" w:rsidR="00CD4101" w:rsidRPr="00AB76B4" w:rsidRDefault="00CD410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și 2.</w:t>
            </w:r>
          </w:p>
        </w:tc>
      </w:tr>
      <w:tr w:rsidR="00CD4101" w:rsidRPr="00AB76B4" w14:paraId="02630F4A" w14:textId="77777777" w:rsidTr="00927588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3B9FD" w14:textId="77777777" w:rsidR="00CD4101" w:rsidRPr="00AB76B4" w:rsidRDefault="00CD4101" w:rsidP="00CD41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0300B1" w14:textId="77777777" w:rsidR="00CD4101" w:rsidRPr="00AB76B4" w:rsidRDefault="00CD41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3E61B6" w14:textId="77777777" w:rsidR="00CD4101" w:rsidRPr="00AB76B4" w:rsidRDefault="00CD410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377409" w14:textId="77777777" w:rsidR="00CD4101" w:rsidRPr="00AB76B4" w:rsidRDefault="00CD410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146B4CD9" w14:textId="77777777" w:rsidR="00CD4101" w:rsidRPr="00AB76B4" w:rsidRDefault="00CD410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6FD08F" w14:textId="77777777" w:rsidR="00CD4101" w:rsidRPr="00AB76B4" w:rsidRDefault="00CD41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23A0F2D7" w14:textId="77777777" w:rsidR="00CD4101" w:rsidRPr="00AB76B4" w:rsidRDefault="00CD41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13 - 17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90E35E" w14:textId="77777777" w:rsidR="00CD4101" w:rsidRPr="00AB76B4" w:rsidRDefault="00CD410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6F6F02" w14:textId="77777777" w:rsidR="00CD4101" w:rsidRPr="00AB76B4" w:rsidRDefault="00CD41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025BE5" w14:textId="77777777" w:rsidR="00CD4101" w:rsidRPr="00AB76B4" w:rsidRDefault="00CD410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8C3491" w14:textId="77777777" w:rsidR="00CD4101" w:rsidRPr="00AB76B4" w:rsidRDefault="00CD410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1C94B85" w14:textId="77777777" w:rsidR="00CD4101" w:rsidRPr="00AB76B4" w:rsidRDefault="00CD410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CD4101" w:rsidRPr="00AB76B4" w14:paraId="596DB562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E3D23" w14:textId="77777777" w:rsidR="00CD4101" w:rsidRPr="00AB76B4" w:rsidRDefault="00CD4101" w:rsidP="00CD41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8C247C" w14:textId="77777777" w:rsidR="00CD4101" w:rsidRPr="00AB76B4" w:rsidRDefault="00CD41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607F70" w14:textId="77777777" w:rsidR="00CD4101" w:rsidRPr="00AB76B4" w:rsidRDefault="00CD410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505D616" w14:textId="77777777" w:rsidR="00CD4101" w:rsidRPr="00AB76B4" w:rsidRDefault="00CD410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3BF2E122" w14:textId="77777777" w:rsidR="00CD4101" w:rsidRPr="00AB76B4" w:rsidRDefault="00CD410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B3B8B4" w14:textId="77777777" w:rsidR="00CD4101" w:rsidRPr="00AB76B4" w:rsidRDefault="00CD41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CC1CC0C" w14:textId="77777777" w:rsidR="00CD4101" w:rsidRPr="00AB76B4" w:rsidRDefault="00CD41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3 - 9 </w:t>
            </w:r>
          </w:p>
          <w:p w14:paraId="11BDCF8A" w14:textId="77777777" w:rsidR="00CD4101" w:rsidRPr="00AB76B4" w:rsidRDefault="00CD41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39CF992E" w14:textId="77777777" w:rsidR="00CD4101" w:rsidRPr="00AB76B4" w:rsidRDefault="00CD41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21 - 33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344E74" w14:textId="77777777" w:rsidR="00CD4101" w:rsidRPr="00AB76B4" w:rsidRDefault="00CD410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B2A2B1" w14:textId="77777777" w:rsidR="00CD4101" w:rsidRPr="00AB76B4" w:rsidRDefault="00CD41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181F2B" w14:textId="77777777" w:rsidR="00CD4101" w:rsidRPr="00AB76B4" w:rsidRDefault="00CD410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70774E" w14:textId="77777777" w:rsidR="00CD4101" w:rsidRPr="00AB76B4" w:rsidRDefault="00CD410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E9DDE81" w14:textId="77777777" w:rsidR="00CD4101" w:rsidRPr="00AB76B4" w:rsidRDefault="00CD410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1 - 7.</w:t>
            </w:r>
          </w:p>
        </w:tc>
      </w:tr>
      <w:tr w:rsidR="00CD4101" w:rsidRPr="00AB76B4" w14:paraId="44782B57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4451E" w14:textId="77777777" w:rsidR="00CD4101" w:rsidRPr="00AB76B4" w:rsidRDefault="00CD4101" w:rsidP="00CD41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6C8BE8" w14:textId="77777777" w:rsidR="00CD4101" w:rsidRPr="00AB76B4" w:rsidRDefault="00CD41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400E5C" w14:textId="77777777" w:rsidR="00CD4101" w:rsidRPr="00AB76B4" w:rsidRDefault="00CD410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73B969" w14:textId="77777777" w:rsidR="00CD4101" w:rsidRPr="00AB76B4" w:rsidRDefault="00CD410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5F9CD0C0" w14:textId="77777777" w:rsidR="00CD4101" w:rsidRPr="00AB76B4" w:rsidRDefault="00CD410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014D43" w14:textId="77777777" w:rsidR="00CD4101" w:rsidRPr="00AB76B4" w:rsidRDefault="00CD41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2FDD251" w14:textId="77777777" w:rsidR="00CD4101" w:rsidRPr="00AB76B4" w:rsidRDefault="00CD41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23 - 29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7A3222" w14:textId="77777777" w:rsidR="00CD4101" w:rsidRPr="00AB76B4" w:rsidRDefault="00CD410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E231D8" w14:textId="77777777" w:rsidR="00CD4101" w:rsidRPr="00AB76B4" w:rsidRDefault="00CD41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9F1019" w14:textId="77777777" w:rsidR="00CD4101" w:rsidRPr="00AB76B4" w:rsidRDefault="00CD410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3966C0" w14:textId="77777777" w:rsidR="00CD4101" w:rsidRPr="00AB76B4" w:rsidRDefault="00CD410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02279B29" w14:textId="77777777" w:rsidR="00CD4101" w:rsidRPr="00AB76B4" w:rsidRDefault="00CD410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3 - 9.</w:t>
            </w:r>
          </w:p>
        </w:tc>
      </w:tr>
      <w:tr w:rsidR="00CD4101" w:rsidRPr="00AB76B4" w14:paraId="095BE8A9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39255" w14:textId="77777777" w:rsidR="00CD4101" w:rsidRPr="00AB76B4" w:rsidRDefault="00CD4101" w:rsidP="00CD41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B19CAC" w14:textId="77777777" w:rsidR="00CD4101" w:rsidRPr="00AB76B4" w:rsidRDefault="00CD41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D44B80" w14:textId="77777777" w:rsidR="00CD4101" w:rsidRPr="00AB76B4" w:rsidRDefault="00CD410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613F3E" w14:textId="77777777" w:rsidR="00CD4101" w:rsidRPr="00AB76B4" w:rsidRDefault="00CD410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50C4343E" w14:textId="77777777" w:rsidR="00CD4101" w:rsidRPr="00AB76B4" w:rsidRDefault="00CD410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151F25" w14:textId="77777777" w:rsidR="00CD4101" w:rsidRPr="00AB76B4" w:rsidRDefault="00CD41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31 și 37</w:t>
            </w:r>
          </w:p>
          <w:p w14:paraId="4F588224" w14:textId="77777777" w:rsidR="00CD4101" w:rsidRPr="00AB76B4" w:rsidRDefault="00CD41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 directă și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8585A8" w14:textId="77777777" w:rsidR="00CD4101" w:rsidRPr="00AB76B4" w:rsidRDefault="00CD410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654B0F" w14:textId="77777777" w:rsidR="00CD4101" w:rsidRPr="00AB76B4" w:rsidRDefault="00CD41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FD4DCD" w14:textId="77777777" w:rsidR="00CD4101" w:rsidRPr="00AB76B4" w:rsidRDefault="00CD410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9E72A9" w14:textId="77777777" w:rsidR="00CD4101" w:rsidRPr="00AB76B4" w:rsidRDefault="00CD410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3A19849" w14:textId="77777777" w:rsidR="00CD4101" w:rsidRPr="00AB76B4" w:rsidRDefault="00CD410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6 - 9.</w:t>
            </w:r>
          </w:p>
        </w:tc>
      </w:tr>
      <w:tr w:rsidR="00CD4101" w:rsidRPr="00AB76B4" w14:paraId="0E803585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96174" w14:textId="77777777" w:rsidR="00CD4101" w:rsidRPr="00AB76B4" w:rsidRDefault="00CD4101" w:rsidP="00CD41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1C729C" w14:textId="77777777" w:rsidR="00CD4101" w:rsidRPr="00AB76B4" w:rsidRDefault="00CD41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65B1D9" w14:textId="77777777" w:rsidR="00CD4101" w:rsidRPr="00AB76B4" w:rsidRDefault="00CD410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164B052" w14:textId="77777777" w:rsidR="00CD4101" w:rsidRPr="00AB76B4" w:rsidRDefault="00CD410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0ECCEF24" w14:textId="77777777" w:rsidR="00CD4101" w:rsidRPr="00AB76B4" w:rsidRDefault="00CD410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FEF824" w14:textId="77777777" w:rsidR="00CD4101" w:rsidRPr="00AB76B4" w:rsidRDefault="00CD41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826E08" w14:textId="77777777" w:rsidR="00CD4101" w:rsidRPr="00AB76B4" w:rsidRDefault="00CD410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C40F1C" w14:textId="77777777" w:rsidR="00CD4101" w:rsidRPr="00AB76B4" w:rsidRDefault="00CD41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8475B9" w14:textId="77777777" w:rsidR="00CD4101" w:rsidRPr="00AB76B4" w:rsidRDefault="00CD410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A4F7CD" w14:textId="77777777" w:rsidR="00CD4101" w:rsidRPr="00AB76B4" w:rsidRDefault="00CD410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FC332C9" w14:textId="77777777" w:rsidR="00CD4101" w:rsidRPr="00AB76B4" w:rsidRDefault="00CD410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CD4101" w:rsidRPr="00AB76B4" w14:paraId="50E2C926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1E364" w14:textId="77777777" w:rsidR="00CD4101" w:rsidRPr="00AB76B4" w:rsidRDefault="00CD4101" w:rsidP="00CD41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CD5662" w14:textId="77777777" w:rsidR="00CD4101" w:rsidRPr="00AB76B4" w:rsidRDefault="00CD41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77CC62" w14:textId="77777777" w:rsidR="00CD4101" w:rsidRPr="00AB76B4" w:rsidRDefault="00CD410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E8C32F" w14:textId="77777777" w:rsidR="00CD4101" w:rsidRPr="00AB76B4" w:rsidRDefault="00CD410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5C94DE61" w14:textId="77777777" w:rsidR="00CD4101" w:rsidRPr="00AB76B4" w:rsidRDefault="00CD410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241630" w14:textId="77777777" w:rsidR="00CD4101" w:rsidRPr="00AB76B4" w:rsidRDefault="00CD41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26, 28, 30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741F4E" w14:textId="77777777" w:rsidR="00CD4101" w:rsidRPr="00AB76B4" w:rsidRDefault="00CD410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E1D472" w14:textId="77777777" w:rsidR="00CD4101" w:rsidRPr="00AB76B4" w:rsidRDefault="00CD41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9FDC79" w14:textId="77777777" w:rsidR="00CD4101" w:rsidRPr="00AB76B4" w:rsidRDefault="00CD410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D9FD9B" w14:textId="77777777" w:rsidR="00CD4101" w:rsidRPr="00AB76B4" w:rsidRDefault="00CD410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acces la liniile 6 și 7.</w:t>
            </w:r>
          </w:p>
        </w:tc>
      </w:tr>
      <w:tr w:rsidR="00CD4101" w:rsidRPr="00AB76B4" w14:paraId="4104E9BC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B863B" w14:textId="77777777" w:rsidR="00CD4101" w:rsidRPr="00AB76B4" w:rsidRDefault="00CD4101" w:rsidP="00CD41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694D98" w14:textId="77777777" w:rsidR="00CD4101" w:rsidRPr="00AB76B4" w:rsidRDefault="00CD41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D2709F" w14:textId="77777777" w:rsidR="00CD4101" w:rsidRPr="00AB76B4" w:rsidRDefault="00CD410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376AA3" w14:textId="77777777" w:rsidR="00CD4101" w:rsidRPr="00AB76B4" w:rsidRDefault="00CD410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6202D81D" w14:textId="77777777" w:rsidR="00CD4101" w:rsidRPr="00AB76B4" w:rsidRDefault="00CD410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29B5C4" w14:textId="77777777" w:rsidR="00CD4101" w:rsidRPr="00AB76B4" w:rsidRDefault="00CD41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2EE2E4" w14:textId="77777777" w:rsidR="00CD4101" w:rsidRPr="00AB76B4" w:rsidRDefault="00CD410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C311A1" w14:textId="77777777" w:rsidR="00CD4101" w:rsidRPr="00AB76B4" w:rsidRDefault="00CD41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882E4B" w14:textId="77777777" w:rsidR="00CD4101" w:rsidRPr="00AB76B4" w:rsidRDefault="00CD410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64E729" w14:textId="77777777" w:rsidR="00CD4101" w:rsidRPr="00AB76B4" w:rsidRDefault="00CD410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acces la linia 1.</w:t>
            </w:r>
          </w:p>
        </w:tc>
      </w:tr>
      <w:tr w:rsidR="00CD4101" w:rsidRPr="00AB76B4" w14:paraId="3C53A4FF" w14:textId="77777777" w:rsidTr="00927588">
        <w:trPr>
          <w:cantSplit/>
          <w:trHeight w:val="6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7A2F7" w14:textId="77777777" w:rsidR="00CD4101" w:rsidRPr="00AB76B4" w:rsidRDefault="00CD4101" w:rsidP="00CD41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83DD7C" w14:textId="77777777" w:rsidR="00CD4101" w:rsidRPr="00AB76B4" w:rsidRDefault="00CD41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D4AC58" w14:textId="77777777" w:rsidR="00CD4101" w:rsidRPr="00AB76B4" w:rsidRDefault="00CD410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E4A50D" w14:textId="77777777" w:rsidR="00CD4101" w:rsidRPr="00AB76B4" w:rsidRDefault="00CD410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329CD1F1" w14:textId="77777777" w:rsidR="00CD4101" w:rsidRPr="00AB76B4" w:rsidRDefault="00CD410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2EEBCF" w14:textId="77777777" w:rsidR="00CD4101" w:rsidRPr="00AB76B4" w:rsidRDefault="00CD41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4193533" w14:textId="77777777" w:rsidR="00CD4101" w:rsidRPr="00AB76B4" w:rsidRDefault="00CD41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48 și 52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1AA691" w14:textId="77777777" w:rsidR="00CD4101" w:rsidRPr="00AB76B4" w:rsidRDefault="00CD410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74D5A2" w14:textId="77777777" w:rsidR="00CD4101" w:rsidRPr="00AB76B4" w:rsidRDefault="00CD41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3449DF" w14:textId="77777777" w:rsidR="00CD4101" w:rsidRPr="00AB76B4" w:rsidRDefault="00CD410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02B551" w14:textId="77777777" w:rsidR="00CD4101" w:rsidRPr="00AB76B4" w:rsidRDefault="00CD410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7F2E54D" w14:textId="77777777" w:rsidR="00CD4101" w:rsidRPr="00AB76B4" w:rsidRDefault="00CD410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1, 4 și 5.</w:t>
            </w:r>
          </w:p>
        </w:tc>
      </w:tr>
      <w:tr w:rsidR="00CD4101" w:rsidRPr="00AB76B4" w14:paraId="26D48955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DA55F" w14:textId="77777777" w:rsidR="00CD4101" w:rsidRPr="00AB76B4" w:rsidRDefault="00CD4101" w:rsidP="00CD41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EE2C72" w14:textId="77777777" w:rsidR="00CD4101" w:rsidRPr="00AB76B4" w:rsidRDefault="00CD41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2BB980" w14:textId="77777777" w:rsidR="00CD4101" w:rsidRPr="00AB76B4" w:rsidRDefault="00CD410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E784429" w14:textId="77777777" w:rsidR="00CD4101" w:rsidRPr="00AB76B4" w:rsidRDefault="00CD410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06DB98AA" w14:textId="77777777" w:rsidR="00CD4101" w:rsidRPr="00AB76B4" w:rsidRDefault="00CD410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liniile 5 și 6 </w:t>
            </w:r>
          </w:p>
          <w:p w14:paraId="317C54FA" w14:textId="77777777" w:rsidR="00CD4101" w:rsidRPr="00AB76B4" w:rsidRDefault="00CD410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D4BC89" w14:textId="77777777" w:rsidR="00CD4101" w:rsidRPr="00AB76B4" w:rsidRDefault="00CD41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5192B6" w14:textId="77777777" w:rsidR="00CD4101" w:rsidRPr="00AB76B4" w:rsidRDefault="00CD410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7619C5" w14:textId="77777777" w:rsidR="00CD4101" w:rsidRPr="00AB76B4" w:rsidRDefault="00CD41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C7899C" w14:textId="77777777" w:rsidR="00CD4101" w:rsidRPr="00AB76B4" w:rsidRDefault="00CD410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F70701" w14:textId="77777777" w:rsidR="00CD4101" w:rsidRPr="00AB76B4" w:rsidRDefault="00CD410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D4101" w:rsidRPr="00AB76B4" w14:paraId="376E7A53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53ECC" w14:textId="77777777" w:rsidR="00CD4101" w:rsidRPr="00AB76B4" w:rsidRDefault="00CD4101" w:rsidP="00CD41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66E56F" w14:textId="77777777" w:rsidR="00CD4101" w:rsidRPr="00AB76B4" w:rsidRDefault="00CD41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7CBE8B" w14:textId="77777777" w:rsidR="00CD4101" w:rsidRPr="00AB76B4" w:rsidRDefault="00CD410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A6D7EE" w14:textId="77777777" w:rsidR="00CD4101" w:rsidRPr="00AB76B4" w:rsidRDefault="00CD410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25B67BA3" w14:textId="77777777" w:rsidR="00CD4101" w:rsidRPr="00AB76B4" w:rsidRDefault="00CD410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7 </w:t>
            </w:r>
          </w:p>
          <w:p w14:paraId="64B1DC34" w14:textId="77777777" w:rsidR="00CD4101" w:rsidRPr="00AB76B4" w:rsidRDefault="00CD410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599561" w14:textId="77777777" w:rsidR="00CD4101" w:rsidRPr="00AB76B4" w:rsidRDefault="00CD41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C45F97" w14:textId="77777777" w:rsidR="00CD4101" w:rsidRPr="00AB76B4" w:rsidRDefault="00CD410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93E3EB" w14:textId="77777777" w:rsidR="00CD4101" w:rsidRPr="00AB76B4" w:rsidRDefault="00CD41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9B93D4" w14:textId="77777777" w:rsidR="00CD4101" w:rsidRPr="00AB76B4" w:rsidRDefault="00CD410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82DD3F" w14:textId="77777777" w:rsidR="00CD4101" w:rsidRPr="00AB76B4" w:rsidRDefault="00CD410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D4101" w:rsidRPr="00AB76B4" w14:paraId="5E662698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7A416" w14:textId="77777777" w:rsidR="00CD4101" w:rsidRPr="00AB76B4" w:rsidRDefault="00CD4101" w:rsidP="00CD41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3EAE71" w14:textId="77777777" w:rsidR="00CD4101" w:rsidRPr="00AB76B4" w:rsidRDefault="00CD41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156+450</w:t>
            </w:r>
          </w:p>
          <w:p w14:paraId="6CB705B5" w14:textId="77777777" w:rsidR="00CD4101" w:rsidRPr="00AB76B4" w:rsidRDefault="00CD41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60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5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62D6BB" w14:textId="77777777" w:rsidR="00CD4101" w:rsidRPr="00AB76B4" w:rsidRDefault="00CD410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ED4A604" w14:textId="77777777" w:rsidR="00CD4101" w:rsidRPr="00AB76B4" w:rsidRDefault="00CD410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5EF1B860" w14:textId="77777777" w:rsidR="00CD4101" w:rsidRPr="00AB76B4" w:rsidRDefault="00CD410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3B1B4E" w14:textId="77777777" w:rsidR="00CD4101" w:rsidRPr="00AB76B4" w:rsidRDefault="00CD41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9376C5" w14:textId="77777777" w:rsidR="00CD4101" w:rsidRPr="00AB76B4" w:rsidRDefault="00CD410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405216" w14:textId="77777777" w:rsidR="00CD4101" w:rsidRPr="00AB76B4" w:rsidRDefault="00CD41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99ECC3" w14:textId="77777777" w:rsidR="00CD4101" w:rsidRPr="00AB76B4" w:rsidRDefault="00CD410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1CB55A" w14:textId="77777777" w:rsidR="00CD4101" w:rsidRPr="00AB76B4" w:rsidRDefault="00CD410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D4101" w:rsidRPr="00AB76B4" w14:paraId="4BA355BE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37A73" w14:textId="77777777" w:rsidR="00CD4101" w:rsidRPr="00AB76B4" w:rsidRDefault="00CD4101" w:rsidP="00CD41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DD5077" w14:textId="77777777" w:rsidR="00CD4101" w:rsidRPr="00AB76B4" w:rsidRDefault="00CD41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160+500</w:t>
            </w:r>
          </w:p>
          <w:p w14:paraId="5964B208" w14:textId="77777777" w:rsidR="00CD4101" w:rsidRPr="00AB76B4" w:rsidRDefault="00CD41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0EBDB8" w14:textId="77777777" w:rsidR="00CD4101" w:rsidRPr="00AB76B4" w:rsidRDefault="00CD410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90E308" w14:textId="77777777" w:rsidR="00CD4101" w:rsidRPr="00AB76B4" w:rsidRDefault="00CD410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606283AB" w14:textId="77777777" w:rsidR="00CD4101" w:rsidRPr="00AB76B4" w:rsidRDefault="00CD410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622830" w14:textId="77777777" w:rsidR="00CD4101" w:rsidRPr="00AB76B4" w:rsidRDefault="00CD41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AC96F2" w14:textId="77777777" w:rsidR="00CD4101" w:rsidRPr="00AB76B4" w:rsidRDefault="00CD410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27B621" w14:textId="77777777" w:rsidR="00CD4101" w:rsidRPr="00AB76B4" w:rsidRDefault="00CD41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82DF44" w14:textId="77777777" w:rsidR="00CD4101" w:rsidRPr="00AB76B4" w:rsidRDefault="00CD410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BBEDEC" w14:textId="77777777" w:rsidR="00CD4101" w:rsidRPr="00AB76B4" w:rsidRDefault="00CD410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D4101" w:rsidRPr="00AB76B4" w14:paraId="22ACA907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D4026" w14:textId="77777777" w:rsidR="00CD4101" w:rsidRPr="00AB76B4" w:rsidRDefault="00CD4101" w:rsidP="00CD41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32E1C0" w14:textId="77777777" w:rsidR="00CD4101" w:rsidRDefault="00CD41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162+200</w:t>
            </w:r>
          </w:p>
          <w:p w14:paraId="180B4477" w14:textId="77777777" w:rsidR="00CD4101" w:rsidRPr="00AB76B4" w:rsidRDefault="00CD41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162+300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4E482D" w14:textId="77777777" w:rsidR="00CD4101" w:rsidRPr="00AB76B4" w:rsidRDefault="00CD410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339523" w14:textId="77777777" w:rsidR="00CD4101" w:rsidRPr="00AB76B4" w:rsidRDefault="00CD4101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6EED5D68" w14:textId="77777777" w:rsidR="00CD4101" w:rsidRPr="00AB76B4" w:rsidRDefault="00CD4101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25577E" w14:textId="77777777" w:rsidR="00CD4101" w:rsidRPr="00AB76B4" w:rsidRDefault="00CD41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9A4839" w14:textId="77777777" w:rsidR="00CD4101" w:rsidRPr="00AB76B4" w:rsidRDefault="00CD410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D1AF8A" w14:textId="77777777" w:rsidR="00CD4101" w:rsidRPr="00AB76B4" w:rsidRDefault="00CD41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480C22" w14:textId="77777777" w:rsidR="00CD4101" w:rsidRPr="00AB76B4" w:rsidRDefault="00CD410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066DBC" w14:textId="77777777" w:rsidR="00CD4101" w:rsidRPr="00AB76B4" w:rsidRDefault="00CD410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Interzis circulația locomotivelor cuplate.</w:t>
            </w:r>
          </w:p>
        </w:tc>
      </w:tr>
      <w:tr w:rsidR="00CD4101" w:rsidRPr="00AB76B4" w14:paraId="7035A76B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D4251" w14:textId="77777777" w:rsidR="00CD4101" w:rsidRPr="00AB76B4" w:rsidRDefault="00CD4101" w:rsidP="00CD41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45EFEC" w14:textId="77777777" w:rsidR="00CD4101" w:rsidRDefault="00CD41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162+300</w:t>
            </w:r>
          </w:p>
          <w:p w14:paraId="61120A0C" w14:textId="77777777" w:rsidR="00CD4101" w:rsidRDefault="00CD41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165+000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185BFC" w14:textId="77777777" w:rsidR="00CD4101" w:rsidRPr="00AB76B4" w:rsidRDefault="00CD410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D8D7C0F" w14:textId="77777777" w:rsidR="00CD4101" w:rsidRPr="00AB76B4" w:rsidRDefault="00CD4101" w:rsidP="00105F5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57DD170D" w14:textId="77777777" w:rsidR="00CD4101" w:rsidRPr="00AB76B4" w:rsidRDefault="00CD4101" w:rsidP="00105F5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CA3220" w14:textId="77777777" w:rsidR="00CD4101" w:rsidRPr="00AB76B4" w:rsidRDefault="00CD41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F1DEC1" w14:textId="77777777" w:rsidR="00CD4101" w:rsidRPr="00AB76B4" w:rsidRDefault="00CD410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FB3F86" w14:textId="77777777" w:rsidR="00CD4101" w:rsidRPr="00AB76B4" w:rsidRDefault="00CD41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C0AE02" w14:textId="77777777" w:rsidR="00CD4101" w:rsidRPr="00AB76B4" w:rsidRDefault="00CD410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E0414C" w14:textId="77777777" w:rsidR="00CD4101" w:rsidRDefault="00CD410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D4101" w:rsidRPr="00AB76B4" w14:paraId="020B3CC9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4B785" w14:textId="77777777" w:rsidR="00CD4101" w:rsidRPr="00AB76B4" w:rsidRDefault="00CD4101" w:rsidP="00CD41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E15FA2" w14:textId="77777777" w:rsidR="00CD4101" w:rsidRPr="00AB76B4" w:rsidRDefault="00CD41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1E760F" w14:textId="77777777" w:rsidR="00CD4101" w:rsidRPr="00AB76B4" w:rsidRDefault="00CD410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A3FDBB" w14:textId="77777777" w:rsidR="00CD4101" w:rsidRPr="00AB76B4" w:rsidRDefault="00CD410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5549D86F" w14:textId="77777777" w:rsidR="00CD4101" w:rsidRPr="00AB76B4" w:rsidRDefault="00CD410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00EA93" w14:textId="77777777" w:rsidR="00CD4101" w:rsidRPr="00AB76B4" w:rsidRDefault="00CD41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33D17B" w14:textId="77777777" w:rsidR="00CD4101" w:rsidRPr="00AB76B4" w:rsidRDefault="00CD410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F851D9" w14:textId="77777777" w:rsidR="00CD4101" w:rsidRPr="00AB76B4" w:rsidRDefault="00CD41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59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6668B68A" w14:textId="77777777" w:rsidR="00CD4101" w:rsidRPr="00AB76B4" w:rsidRDefault="00CD41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164+200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2FBBA0" w14:textId="77777777" w:rsidR="00CD4101" w:rsidRPr="00AB76B4" w:rsidRDefault="00CD410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3DCDC0" w14:textId="77777777" w:rsidR="00CD4101" w:rsidRPr="00AB76B4" w:rsidRDefault="00CD410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D4101" w:rsidRPr="00AB76B4" w14:paraId="79F11607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78C37" w14:textId="77777777" w:rsidR="00CD4101" w:rsidRPr="00AB76B4" w:rsidRDefault="00CD4101" w:rsidP="00CD41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3ADF5D" w14:textId="77777777" w:rsidR="00CD4101" w:rsidRPr="00AB76B4" w:rsidRDefault="00CD41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97EB42" w14:textId="77777777" w:rsidR="00CD4101" w:rsidRPr="00AB76B4" w:rsidRDefault="00CD410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29370A" w14:textId="77777777" w:rsidR="00CD4101" w:rsidRPr="00AB76B4" w:rsidRDefault="00CD4101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4C316268" w14:textId="77777777" w:rsidR="00CD4101" w:rsidRPr="00AB76B4" w:rsidRDefault="00CD4101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991F94" w14:textId="77777777" w:rsidR="00CD4101" w:rsidRPr="00AB76B4" w:rsidRDefault="00CD41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5D248B" w14:textId="77777777" w:rsidR="00CD4101" w:rsidRPr="00AB76B4" w:rsidRDefault="00CD410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4FAFAE" w14:textId="77777777" w:rsidR="00CD4101" w:rsidRDefault="00CD41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163+250</w:t>
            </w:r>
          </w:p>
          <w:p w14:paraId="22136F1E" w14:textId="77777777" w:rsidR="00CD4101" w:rsidRPr="00AB76B4" w:rsidRDefault="00CD41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163+350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9AA19F" w14:textId="77777777" w:rsidR="00CD4101" w:rsidRDefault="00CD410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3734CA" w14:textId="77777777" w:rsidR="00CD4101" w:rsidRPr="00AB76B4" w:rsidRDefault="00CD410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D4101" w:rsidRPr="00AB76B4" w14:paraId="6D0C46C3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6F312" w14:textId="77777777" w:rsidR="00CD4101" w:rsidRPr="00AB76B4" w:rsidRDefault="00CD4101" w:rsidP="00CD41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07BC01" w14:textId="77777777" w:rsidR="00CD4101" w:rsidRPr="00AB76B4" w:rsidRDefault="00CD41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C42A42" w14:textId="77777777" w:rsidR="00CD4101" w:rsidRPr="00AB76B4" w:rsidRDefault="00CD410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961325" w14:textId="77777777" w:rsidR="00CD4101" w:rsidRDefault="00CD410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</w:t>
            </w:r>
          </w:p>
          <w:p w14:paraId="7669654E" w14:textId="77777777" w:rsidR="00CD4101" w:rsidRPr="00AB76B4" w:rsidRDefault="00CD4101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604CB5" w14:textId="77777777" w:rsidR="00CD4101" w:rsidRPr="00AB76B4" w:rsidRDefault="00CD41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6BA0D5" w14:textId="77777777" w:rsidR="00CD4101" w:rsidRPr="00AB76B4" w:rsidRDefault="00CD410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05E67D" w14:textId="77777777" w:rsidR="00CD4101" w:rsidRPr="00AB76B4" w:rsidRDefault="00CD41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40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  <w:p w14:paraId="2E6844D2" w14:textId="77777777" w:rsidR="00CD4101" w:rsidRPr="00AB76B4" w:rsidRDefault="00CD41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69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378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24E5FB" w14:textId="77777777" w:rsidR="00CD4101" w:rsidRPr="00AB76B4" w:rsidRDefault="00CD410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97C924" w14:textId="77777777" w:rsidR="00CD4101" w:rsidRPr="00AB76B4" w:rsidRDefault="00CD4101" w:rsidP="000535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D4101" w:rsidRPr="00AB76B4" w14:paraId="7BFFD77E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39B22" w14:textId="77777777" w:rsidR="00CD4101" w:rsidRPr="00AB76B4" w:rsidRDefault="00CD4101" w:rsidP="00CD41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63173C" w14:textId="77777777" w:rsidR="00CD4101" w:rsidRPr="00AB76B4" w:rsidRDefault="00CD41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170+200</w:t>
            </w:r>
          </w:p>
          <w:p w14:paraId="087F0EE6" w14:textId="77777777" w:rsidR="00CD4101" w:rsidRPr="00AB76B4" w:rsidRDefault="00CD41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172+500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6B4694" w14:textId="77777777" w:rsidR="00CD4101" w:rsidRPr="00AB76B4" w:rsidRDefault="00CD410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77F5802" w14:textId="77777777" w:rsidR="00CD4101" w:rsidRPr="00AB76B4" w:rsidRDefault="00CD410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 -</w:t>
            </w:r>
          </w:p>
          <w:p w14:paraId="1B602011" w14:textId="77777777" w:rsidR="00CD4101" w:rsidRPr="00AB76B4" w:rsidRDefault="00CD410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Jianca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BAEFC3" w14:textId="77777777" w:rsidR="00CD4101" w:rsidRPr="00AB76B4" w:rsidRDefault="00CD41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8CDF8A" w14:textId="77777777" w:rsidR="00CD4101" w:rsidRPr="00AB76B4" w:rsidRDefault="00CD410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68607D" w14:textId="77777777" w:rsidR="00CD4101" w:rsidRPr="00AB76B4" w:rsidRDefault="00CD41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4A6D75" w14:textId="77777777" w:rsidR="00CD4101" w:rsidRPr="00AB76B4" w:rsidRDefault="00CD410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55F760" w14:textId="77777777" w:rsidR="00CD4101" w:rsidRPr="00AB76B4" w:rsidRDefault="00CD410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D4101" w:rsidRPr="00AB76B4" w14:paraId="25473E40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AF0C4" w14:textId="77777777" w:rsidR="00CD4101" w:rsidRPr="00AB76B4" w:rsidRDefault="00CD4101" w:rsidP="00CD41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F34992" w14:textId="77777777" w:rsidR="00CD4101" w:rsidRPr="00AB76B4" w:rsidRDefault="00CD41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176+200</w:t>
            </w:r>
          </w:p>
          <w:p w14:paraId="715A52FB" w14:textId="77777777" w:rsidR="00CD4101" w:rsidRPr="00AB76B4" w:rsidRDefault="00CD41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177+</w:t>
            </w:r>
            <w:r>
              <w:rPr>
                <w:b/>
                <w:bCs/>
                <w:sz w:val="20"/>
                <w:lang w:val="ro-RO"/>
              </w:rPr>
              <w:t>6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2E6B6F" w14:textId="77777777" w:rsidR="00CD4101" w:rsidRPr="00AB76B4" w:rsidRDefault="00CD410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DC4BBA" w14:textId="77777777" w:rsidR="00CD4101" w:rsidRPr="00AB76B4" w:rsidRDefault="00CD410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Jianca</w:t>
            </w:r>
          </w:p>
          <w:p w14:paraId="0A520693" w14:textId="77777777" w:rsidR="00CD4101" w:rsidRPr="00AB76B4" w:rsidRDefault="00CD410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 </w:t>
            </w:r>
            <w:r w:rsidRPr="00AB76B4">
              <w:rPr>
                <w:b/>
                <w:bCs/>
                <w:sz w:val="20"/>
                <w:lang w:val="ro-RO"/>
              </w:rPr>
              <w:br/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D2ED61" w14:textId="77777777" w:rsidR="00CD4101" w:rsidRPr="00AB76B4" w:rsidRDefault="00CD41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E949A7" w14:textId="77777777" w:rsidR="00CD4101" w:rsidRPr="00AB76B4" w:rsidRDefault="00CD410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BB53FA" w14:textId="77777777" w:rsidR="00CD4101" w:rsidRPr="00AB76B4" w:rsidRDefault="00CD41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915C2A" w14:textId="77777777" w:rsidR="00CD4101" w:rsidRPr="00AB76B4" w:rsidRDefault="00CD410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896F88" w14:textId="77777777" w:rsidR="00CD4101" w:rsidRDefault="00CD410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08877B1" w14:textId="77777777" w:rsidR="00CD4101" w:rsidRDefault="00CD410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6E649F7C" w14:textId="77777777" w:rsidR="00CD4101" w:rsidRPr="00AB76B4" w:rsidRDefault="00CD410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– ieşiri. Peste sch. 3, 5, 4 și 6.</w:t>
            </w:r>
          </w:p>
        </w:tc>
      </w:tr>
      <w:tr w:rsidR="00CD4101" w:rsidRPr="00AB76B4" w14:paraId="37D69049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BEDCC" w14:textId="77777777" w:rsidR="00CD4101" w:rsidRPr="00AB76B4" w:rsidRDefault="00CD4101" w:rsidP="00CD41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4E8F10" w14:textId="77777777" w:rsidR="00CD4101" w:rsidRPr="00AB76B4" w:rsidRDefault="00CD41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D33E7E" w14:textId="77777777" w:rsidR="00CD4101" w:rsidRPr="00AB76B4" w:rsidRDefault="00CD410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112DE7" w14:textId="77777777" w:rsidR="00CD4101" w:rsidRPr="00AB76B4" w:rsidRDefault="00CD410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Jianca</w:t>
            </w:r>
          </w:p>
          <w:p w14:paraId="5E1AF7B8" w14:textId="77777777" w:rsidR="00CD4101" w:rsidRPr="00AB76B4" w:rsidRDefault="00CD410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 </w:t>
            </w:r>
            <w:r w:rsidRPr="00AB76B4">
              <w:rPr>
                <w:b/>
                <w:bCs/>
                <w:sz w:val="20"/>
                <w:lang w:val="ro-RO"/>
              </w:rPr>
              <w:br/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9E30F9" w14:textId="77777777" w:rsidR="00CD4101" w:rsidRPr="00AB76B4" w:rsidRDefault="00CD41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C9A637" w14:textId="77777777" w:rsidR="00CD4101" w:rsidRPr="00AB76B4" w:rsidRDefault="00CD410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FA32B7" w14:textId="77777777" w:rsidR="00CD4101" w:rsidRPr="00AB76B4" w:rsidRDefault="00CD41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176+200</w:t>
            </w:r>
          </w:p>
          <w:p w14:paraId="61789329" w14:textId="77777777" w:rsidR="00CD4101" w:rsidRPr="00AB76B4" w:rsidRDefault="00CD41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177+</w:t>
            </w:r>
            <w:r>
              <w:rPr>
                <w:b/>
                <w:bCs/>
                <w:sz w:val="20"/>
                <w:lang w:val="ro-RO"/>
              </w:rPr>
              <w:t>6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B26F52" w14:textId="77777777" w:rsidR="00CD4101" w:rsidRPr="00AB76B4" w:rsidRDefault="00CD410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659E69" w14:textId="77777777" w:rsidR="00CD4101" w:rsidRDefault="00CD4101" w:rsidP="001A29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E7B2B7D" w14:textId="77777777" w:rsidR="00CD4101" w:rsidRDefault="00CD410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1640324E" w14:textId="77777777" w:rsidR="00CD4101" w:rsidRPr="00AB76B4" w:rsidRDefault="00CD4101" w:rsidP="000D62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– ieşiri. Peste sch. 1, 7, 11, 2, 8 și 10.</w:t>
            </w:r>
          </w:p>
        </w:tc>
      </w:tr>
      <w:tr w:rsidR="00CD4101" w:rsidRPr="00AB76B4" w14:paraId="13D7EB7A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A11F8" w14:textId="77777777" w:rsidR="00CD4101" w:rsidRPr="00AB76B4" w:rsidRDefault="00CD4101" w:rsidP="00CD41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401B94" w14:textId="77777777" w:rsidR="00CD4101" w:rsidRPr="00AB76B4" w:rsidRDefault="00CD41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6ED75B" w14:textId="77777777" w:rsidR="00CD4101" w:rsidRPr="00AB76B4" w:rsidRDefault="00CD410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4888B1" w14:textId="77777777" w:rsidR="00CD4101" w:rsidRPr="00AB76B4" w:rsidRDefault="00CD410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Jianca</w:t>
            </w:r>
          </w:p>
          <w:p w14:paraId="27B09E7B" w14:textId="77777777" w:rsidR="00CD4101" w:rsidRPr="00AB76B4" w:rsidRDefault="00CD410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3DBCA6A8" w14:textId="77777777" w:rsidR="00CD4101" w:rsidRPr="00AB76B4" w:rsidRDefault="00CD410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5249EF" w14:textId="77777777" w:rsidR="00CD4101" w:rsidRPr="00AB76B4" w:rsidRDefault="00CD41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34EB1391" w14:textId="77777777" w:rsidR="00CD4101" w:rsidRPr="00AB76B4" w:rsidRDefault="00CD41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5A6EED" w14:textId="77777777" w:rsidR="00CD4101" w:rsidRPr="00AB76B4" w:rsidRDefault="00CD410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5E5E5A" w14:textId="77777777" w:rsidR="00CD4101" w:rsidRPr="00AB76B4" w:rsidRDefault="00CD41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567DE3" w14:textId="77777777" w:rsidR="00CD4101" w:rsidRPr="00AB76B4" w:rsidRDefault="00CD410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28231C" w14:textId="77777777" w:rsidR="00CD4101" w:rsidRPr="00AB76B4" w:rsidRDefault="00CD410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D4101" w:rsidRPr="00AB76B4" w14:paraId="399AEC1E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15600" w14:textId="77777777" w:rsidR="00CD4101" w:rsidRPr="00AB76B4" w:rsidRDefault="00CD4101" w:rsidP="00CD41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FD1E0E" w14:textId="77777777" w:rsidR="00CD4101" w:rsidRPr="00AB76B4" w:rsidRDefault="00CD41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181+000</w:t>
            </w:r>
          </w:p>
          <w:p w14:paraId="0C76FA0C" w14:textId="77777777" w:rsidR="00CD4101" w:rsidRPr="00AB76B4" w:rsidRDefault="00CD41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182+500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63549B" w14:textId="77777777" w:rsidR="00CD4101" w:rsidRPr="00AB76B4" w:rsidRDefault="00CD410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B1ABA1" w14:textId="77777777" w:rsidR="00CD4101" w:rsidRPr="00AB76B4" w:rsidRDefault="00CD410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Jianca - Leu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1219DB" w14:textId="77777777" w:rsidR="00CD4101" w:rsidRPr="00AB76B4" w:rsidRDefault="00CD41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769C48" w14:textId="77777777" w:rsidR="00CD4101" w:rsidRPr="00AB76B4" w:rsidRDefault="00CD410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565910" w14:textId="77777777" w:rsidR="00CD4101" w:rsidRPr="00AB76B4" w:rsidRDefault="00CD41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A38BAA" w14:textId="77777777" w:rsidR="00CD4101" w:rsidRPr="00AB76B4" w:rsidRDefault="00CD410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31ABDD" w14:textId="77777777" w:rsidR="00CD4101" w:rsidRPr="00AB76B4" w:rsidRDefault="00CD410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D4101" w:rsidRPr="00AB76B4" w14:paraId="265A3F3E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10289" w14:textId="77777777" w:rsidR="00CD4101" w:rsidRPr="00AB76B4" w:rsidRDefault="00CD4101" w:rsidP="00CD41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AAE7C2" w14:textId="77777777" w:rsidR="00CD4101" w:rsidRPr="00AB76B4" w:rsidRDefault="00CD41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89DAD6" w14:textId="77777777" w:rsidR="00CD4101" w:rsidRPr="00AB76B4" w:rsidRDefault="00CD410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9D2A05" w14:textId="77777777" w:rsidR="00CD4101" w:rsidRPr="00AB76B4" w:rsidRDefault="00CD410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1961D956" w14:textId="77777777" w:rsidR="00CD4101" w:rsidRPr="00AB76B4" w:rsidRDefault="00CD410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X</w:t>
            </w:r>
            <w:r>
              <w:rPr>
                <w:b/>
                <w:bCs/>
                <w:sz w:val="20"/>
                <w:lang w:val="ro-RO"/>
              </w:rPr>
              <w:t xml:space="preserve"> și Y, peste sch. 1, 7, 11, 10, 8, 2 și 16,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DB71B6" w14:textId="77777777" w:rsidR="00CD4101" w:rsidRPr="00AB76B4" w:rsidRDefault="00CD41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A6392B" w14:textId="77777777" w:rsidR="00CD4101" w:rsidRPr="00AB76B4" w:rsidRDefault="00CD410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EC0F98" w14:textId="77777777" w:rsidR="00CD4101" w:rsidRPr="00AB76B4" w:rsidRDefault="00CD41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184+</w:t>
            </w:r>
            <w:r>
              <w:rPr>
                <w:b/>
                <w:bCs/>
                <w:sz w:val="20"/>
                <w:lang w:val="ro-RO"/>
              </w:rPr>
              <w:t>6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741F266A" w14:textId="77777777" w:rsidR="00CD4101" w:rsidRPr="00AB76B4" w:rsidRDefault="00CD41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</w:t>
            </w:r>
            <w:r>
              <w:rPr>
                <w:b/>
                <w:bCs/>
                <w:sz w:val="20"/>
                <w:lang w:val="ro-RO"/>
              </w:rPr>
              <w:t>6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500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11956F" w14:textId="77777777" w:rsidR="00CD4101" w:rsidRPr="00AB76B4" w:rsidRDefault="00CD410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 xml:space="preserve">30 / 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9EB6F0" w14:textId="77777777" w:rsidR="00CD4101" w:rsidRDefault="00CD410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Șantier mobil 30/70.</w:t>
            </w:r>
          </w:p>
          <w:p w14:paraId="46DCF971" w14:textId="77777777" w:rsidR="00CD4101" w:rsidRPr="00AB76B4" w:rsidRDefault="00CD410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D4101" w:rsidRPr="00AB76B4" w14:paraId="575A7CA8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8E32B" w14:textId="77777777" w:rsidR="00CD4101" w:rsidRPr="00AB76B4" w:rsidRDefault="00CD4101" w:rsidP="00CD41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6FEAEB" w14:textId="77777777" w:rsidR="00CD4101" w:rsidRPr="00AB76B4" w:rsidRDefault="00CD4101" w:rsidP="00685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184+</w:t>
            </w:r>
            <w:r>
              <w:rPr>
                <w:b/>
                <w:bCs/>
                <w:sz w:val="20"/>
                <w:lang w:val="ro-RO"/>
              </w:rPr>
              <w:t>6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049434C8" w14:textId="77777777" w:rsidR="00CD4101" w:rsidRPr="00AB76B4" w:rsidRDefault="00CD4101" w:rsidP="00685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</w:t>
            </w:r>
            <w:r>
              <w:rPr>
                <w:b/>
                <w:bCs/>
                <w:sz w:val="20"/>
                <w:lang w:val="ro-RO"/>
              </w:rPr>
              <w:t>6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B9966D" w14:textId="77777777" w:rsidR="00CD4101" w:rsidRPr="00AB76B4" w:rsidRDefault="00CD4101" w:rsidP="00685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 xml:space="preserve">30 / 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ECCAF2A" w14:textId="77777777" w:rsidR="00CD4101" w:rsidRPr="00AB76B4" w:rsidRDefault="00CD4101" w:rsidP="0068517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2D689063" w14:textId="77777777" w:rsidR="00CD4101" w:rsidRPr="00AB76B4" w:rsidRDefault="00CD4101" w:rsidP="0068517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1F77ED4D" w14:textId="77777777" w:rsidR="00CD4101" w:rsidRDefault="00CD4101" w:rsidP="0068517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AB76B4">
              <w:rPr>
                <w:b/>
                <w:bCs/>
                <w:sz w:val="20"/>
                <w:lang w:val="ro-RO"/>
              </w:rPr>
              <w:t>Y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</w:p>
          <w:p w14:paraId="56D75373" w14:textId="77777777" w:rsidR="00CD4101" w:rsidRPr="0068517F" w:rsidRDefault="00CD4101" w:rsidP="0068517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68517F">
              <w:rPr>
                <w:b/>
                <w:bCs/>
                <w:sz w:val="20"/>
                <w:lang w:val="ro-RO"/>
              </w:rPr>
              <w:t>peste sch. 3, 5, 4 și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A950A0" w14:textId="77777777" w:rsidR="00CD4101" w:rsidRPr="00AB76B4" w:rsidRDefault="00CD4101" w:rsidP="00685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86C88B" w14:textId="77777777" w:rsidR="00CD4101" w:rsidRPr="00AB76B4" w:rsidRDefault="00CD4101" w:rsidP="00685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C83BBC" w14:textId="77777777" w:rsidR="00CD4101" w:rsidRPr="00AB76B4" w:rsidRDefault="00CD4101" w:rsidP="00685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A880D2" w14:textId="77777777" w:rsidR="00CD4101" w:rsidRPr="00AB76B4" w:rsidRDefault="00CD4101" w:rsidP="00685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62FD37" w14:textId="77777777" w:rsidR="00CD4101" w:rsidRDefault="00CD4101" w:rsidP="0068517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Șantier mobil 30/70.</w:t>
            </w:r>
          </w:p>
          <w:p w14:paraId="6F98E372" w14:textId="77777777" w:rsidR="00CD4101" w:rsidRPr="00AB76B4" w:rsidRDefault="00CD4101" w:rsidP="0068517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D4101" w:rsidRPr="00AB76B4" w14:paraId="2586AF15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D16C4" w14:textId="77777777" w:rsidR="00CD4101" w:rsidRPr="00AB76B4" w:rsidRDefault="00CD4101" w:rsidP="00CD41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0F3FF6" w14:textId="77777777" w:rsidR="00CD4101" w:rsidRPr="00AB76B4" w:rsidRDefault="00CD41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158347" w14:textId="77777777" w:rsidR="00CD4101" w:rsidRPr="00AB76B4" w:rsidRDefault="00CD410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5A1C81" w14:textId="77777777" w:rsidR="00CD4101" w:rsidRPr="00AB76B4" w:rsidRDefault="00CD410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3D042EF2" w14:textId="77777777" w:rsidR="00CD4101" w:rsidRPr="00AB76B4" w:rsidRDefault="00CD410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X</w:t>
            </w: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89C896" w14:textId="77777777" w:rsidR="00CD4101" w:rsidRPr="00AB76B4" w:rsidRDefault="00CD41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4E1180F" w14:textId="77777777" w:rsidR="00CD4101" w:rsidRPr="00AB76B4" w:rsidRDefault="00CD41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</w:t>
            </w:r>
            <w:r w:rsidRPr="00AB76B4">
              <w:rPr>
                <w:b/>
                <w:bCs/>
                <w:sz w:val="20"/>
                <w:lang w:val="ro-RO"/>
              </w:rPr>
              <w:t>-</w:t>
            </w:r>
            <w:r>
              <w:rPr>
                <w:b/>
                <w:bCs/>
                <w:sz w:val="20"/>
                <w:lang w:val="ro-RO"/>
              </w:rPr>
              <w:t>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64AAB4" w14:textId="77777777" w:rsidR="00CD4101" w:rsidRPr="00AB76B4" w:rsidRDefault="00CD410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F57829" w14:textId="77777777" w:rsidR="00CD4101" w:rsidRPr="00AB76B4" w:rsidRDefault="00CD41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0F7C49" w14:textId="77777777" w:rsidR="00CD4101" w:rsidRPr="00AB76B4" w:rsidRDefault="00CD410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1FC99E" w14:textId="77777777" w:rsidR="00CD4101" w:rsidRPr="00AB76B4" w:rsidRDefault="00CD410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br/>
              <w:t>din fir I în fir II.</w:t>
            </w:r>
          </w:p>
        </w:tc>
      </w:tr>
      <w:tr w:rsidR="00CD4101" w:rsidRPr="00AB76B4" w14:paraId="3556D6C1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775B2" w14:textId="77777777" w:rsidR="00CD4101" w:rsidRPr="00AB76B4" w:rsidRDefault="00CD4101" w:rsidP="00CD41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6B08ED" w14:textId="77777777" w:rsidR="00CD4101" w:rsidRPr="00AB76B4" w:rsidRDefault="00CD41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424F15" w14:textId="77777777" w:rsidR="00CD4101" w:rsidRPr="00AB76B4" w:rsidRDefault="00CD410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E08A15" w14:textId="77777777" w:rsidR="00CD4101" w:rsidRPr="00AB76B4" w:rsidRDefault="00CD410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3A1E1CF9" w14:textId="77777777" w:rsidR="00CD4101" w:rsidRPr="00AB76B4" w:rsidRDefault="00CD410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4A5207" w14:textId="77777777" w:rsidR="00CD4101" w:rsidRPr="00AB76B4" w:rsidRDefault="00CD41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E399AA7" w14:textId="77777777" w:rsidR="00CD4101" w:rsidRPr="00AB76B4" w:rsidRDefault="00CD41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6-8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EED6C6" w14:textId="77777777" w:rsidR="00CD4101" w:rsidRPr="00AB76B4" w:rsidRDefault="00CD410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B26F87" w14:textId="77777777" w:rsidR="00CD4101" w:rsidRPr="00AB76B4" w:rsidRDefault="00CD41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6D62CA" w14:textId="77777777" w:rsidR="00CD4101" w:rsidRPr="00AB76B4" w:rsidRDefault="00CD410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73A390" w14:textId="77777777" w:rsidR="00CD4101" w:rsidRPr="00AB76B4" w:rsidRDefault="00CD410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br/>
              <w:t>din fir I în fir II.</w:t>
            </w:r>
          </w:p>
        </w:tc>
      </w:tr>
      <w:tr w:rsidR="00CD4101" w:rsidRPr="00AB76B4" w14:paraId="4DF2533F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9854D" w14:textId="77777777" w:rsidR="00CD4101" w:rsidRPr="00AB76B4" w:rsidRDefault="00CD4101" w:rsidP="00CD41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FBB6FC" w14:textId="77777777" w:rsidR="00CD4101" w:rsidRPr="00AB76B4" w:rsidRDefault="00CD41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A7BD7B" w14:textId="77777777" w:rsidR="00CD4101" w:rsidRPr="00AB76B4" w:rsidRDefault="00CD410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1D1305" w14:textId="77777777" w:rsidR="00CD4101" w:rsidRPr="00AB76B4" w:rsidRDefault="00CD410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466F59B1" w14:textId="77777777" w:rsidR="00CD4101" w:rsidRPr="00AB76B4" w:rsidRDefault="00CD410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prim. - exp.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D0C1F4" w14:textId="77777777" w:rsidR="00CD4101" w:rsidRPr="00AB76B4" w:rsidRDefault="00CD41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3BAD81A3" w14:textId="77777777" w:rsidR="00CD4101" w:rsidRPr="00AB76B4" w:rsidRDefault="00CD41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531572" w14:textId="77777777" w:rsidR="00CD4101" w:rsidRPr="00AB76B4" w:rsidRDefault="00CD410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6A77FA" w14:textId="77777777" w:rsidR="00CD4101" w:rsidRPr="00AB76B4" w:rsidRDefault="00CD41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89892F" w14:textId="77777777" w:rsidR="00CD4101" w:rsidRPr="00AB76B4" w:rsidRDefault="00CD410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60C855" w14:textId="77777777" w:rsidR="00CD4101" w:rsidRPr="00AB76B4" w:rsidRDefault="00CD410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D4101" w:rsidRPr="00AB76B4" w14:paraId="321EE594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08714" w14:textId="77777777" w:rsidR="00CD4101" w:rsidRPr="00AB76B4" w:rsidRDefault="00CD4101" w:rsidP="00CD41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FAF962" w14:textId="77777777" w:rsidR="00CD4101" w:rsidRPr="00AB76B4" w:rsidRDefault="00CD41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196+000</w:t>
            </w:r>
          </w:p>
          <w:p w14:paraId="763E0CC0" w14:textId="77777777" w:rsidR="00CD4101" w:rsidRPr="00AB76B4" w:rsidRDefault="00CD41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197+700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7C0E05" w14:textId="77777777" w:rsidR="00CD4101" w:rsidRPr="00AB76B4" w:rsidRDefault="00CD410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32C1CA" w14:textId="77777777" w:rsidR="00CD4101" w:rsidRPr="00AB76B4" w:rsidRDefault="00CD410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Leu - 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413269" w14:textId="77777777" w:rsidR="00CD4101" w:rsidRPr="00AB76B4" w:rsidRDefault="00CD41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379953" w14:textId="77777777" w:rsidR="00CD4101" w:rsidRPr="00AB76B4" w:rsidRDefault="00CD410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01BAF4" w14:textId="77777777" w:rsidR="00CD4101" w:rsidRPr="00AB76B4" w:rsidRDefault="00CD41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6DE627" w14:textId="77777777" w:rsidR="00CD4101" w:rsidRPr="00AB76B4" w:rsidRDefault="00CD410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2332E5" w14:textId="77777777" w:rsidR="00CD4101" w:rsidRPr="00AB76B4" w:rsidRDefault="00CD410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6645507" w14:textId="77777777" w:rsidR="00CD4101" w:rsidRPr="00AB76B4" w:rsidRDefault="00CD410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D4101" w:rsidRPr="00AB76B4" w14:paraId="30F3C6BA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A3827" w14:textId="77777777" w:rsidR="00CD4101" w:rsidRPr="00AB76B4" w:rsidRDefault="00CD4101" w:rsidP="00CD41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2924C2" w14:textId="77777777" w:rsidR="00CD4101" w:rsidRPr="00AB76B4" w:rsidRDefault="00CD41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73F23A" w14:textId="77777777" w:rsidR="00CD4101" w:rsidRPr="00AB76B4" w:rsidRDefault="00CD410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A208D6A" w14:textId="77777777" w:rsidR="00CD4101" w:rsidRPr="00AB76B4" w:rsidRDefault="00CD410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Leu - 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DDD62D" w14:textId="77777777" w:rsidR="00CD4101" w:rsidRPr="00AB76B4" w:rsidRDefault="00CD41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6E5ECF" w14:textId="77777777" w:rsidR="00CD4101" w:rsidRPr="00AB76B4" w:rsidRDefault="00CD410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37D23C" w14:textId="77777777" w:rsidR="00CD4101" w:rsidRPr="00AB76B4" w:rsidRDefault="00CD41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196+100</w:t>
            </w:r>
          </w:p>
          <w:p w14:paraId="7B8939FD" w14:textId="77777777" w:rsidR="00CD4101" w:rsidRPr="00AB76B4" w:rsidRDefault="00CD41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8288DC" w14:textId="77777777" w:rsidR="00CD4101" w:rsidRPr="00AB76B4" w:rsidRDefault="00CD410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C933C4" w14:textId="77777777" w:rsidR="00CD4101" w:rsidRDefault="00CD410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DD3C9DC" w14:textId="77777777" w:rsidR="00CD4101" w:rsidRPr="00AB76B4" w:rsidRDefault="00CD410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D4101" w:rsidRPr="00AB76B4" w14:paraId="3C872816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BA431" w14:textId="77777777" w:rsidR="00CD4101" w:rsidRPr="00AB76B4" w:rsidRDefault="00CD4101" w:rsidP="00CD41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769E61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A6BA05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A3B0FEF" w14:textId="77777777" w:rsidR="00CD4101" w:rsidRPr="00AB76B4" w:rsidRDefault="00CD41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Malu Mare -</w:t>
            </w:r>
          </w:p>
          <w:p w14:paraId="36DF0D8E" w14:textId="77777777" w:rsidR="00CD4101" w:rsidRPr="00AB76B4" w:rsidRDefault="00CD41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Banu Mărăcine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17D03D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9C6ADB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BC4453" w14:textId="77777777" w:rsidR="00CD4101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200+200</w:t>
            </w:r>
          </w:p>
          <w:p w14:paraId="1A960C3B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200+400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5FF261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E21688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CD4101" w:rsidRPr="00AB76B4" w14:paraId="30984DE5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9B52D" w14:textId="77777777" w:rsidR="00CD4101" w:rsidRPr="00AB76B4" w:rsidRDefault="00CD4101" w:rsidP="00CD41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484960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33D365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41BCB5" w14:textId="77777777" w:rsidR="00CD4101" w:rsidRPr="00AB76B4" w:rsidRDefault="00CD41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 linia 5 directă</w:t>
            </w:r>
          </w:p>
          <w:p w14:paraId="58F13EA0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X, peste sch. 1,7,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FC55EB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78F163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D134B6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203+100</w:t>
            </w:r>
          </w:p>
          <w:p w14:paraId="26E00A7A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FEB46C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5C85B9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982F906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D4101" w:rsidRPr="00AB76B4" w14:paraId="1F70C0D2" w14:textId="77777777" w:rsidTr="00927588">
        <w:trPr>
          <w:cantSplit/>
          <w:trHeight w:val="3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127A0" w14:textId="77777777" w:rsidR="00CD4101" w:rsidRPr="00AB76B4" w:rsidRDefault="00CD4101" w:rsidP="00CD41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78A1260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6EF99E8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0F0397D" w14:textId="77777777" w:rsidR="00CD4101" w:rsidRPr="00AB76B4" w:rsidRDefault="00CD41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5ADA52F1" w14:textId="77777777" w:rsidR="00CD4101" w:rsidRPr="00AB76B4" w:rsidRDefault="00CD41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4ACBBED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1B21470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 și 11 în abatere</w:t>
            </w:r>
          </w:p>
          <w:p w14:paraId="57C7065F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094C43C1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4DD00367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9 - 11</w:t>
            </w:r>
          </w:p>
          <w:p w14:paraId="401F5A6A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sch. </w:t>
            </w:r>
          </w:p>
          <w:p w14:paraId="0DDC5FBD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 și 18 în abatere și diag. 14 - 18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A519739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7233D14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DEAD3CC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4CC2767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1 - 4 Cap X + Cap Y.</w:t>
            </w:r>
          </w:p>
          <w:p w14:paraId="071082A6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D4101" w:rsidRPr="00AB76B4" w14:paraId="189014DE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1F9B4" w14:textId="77777777" w:rsidR="00CD4101" w:rsidRPr="00AB76B4" w:rsidRDefault="00CD4101" w:rsidP="00CD41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7F537D2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56B4D6D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863C25" w14:textId="77777777" w:rsidR="00CD4101" w:rsidRPr="00AB76B4" w:rsidRDefault="00CD41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08BE205A" w14:textId="77777777" w:rsidR="00CD4101" w:rsidRPr="00AB76B4" w:rsidRDefault="00CD41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0EBC60F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7</w:t>
            </w:r>
          </w:p>
          <w:p w14:paraId="7019EB1D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- 100 m din călcâi sch. </w:t>
            </w:r>
          </w:p>
          <w:p w14:paraId="2D5DA42F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26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C706C9F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0040FE5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6E268AF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6D6C6A9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D4101" w:rsidRPr="00AB76B4" w14:paraId="0EA38DDE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D4976" w14:textId="77777777" w:rsidR="00CD4101" w:rsidRPr="00AB76B4" w:rsidRDefault="00CD4101" w:rsidP="00CD41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3781246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062028A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B082C52" w14:textId="77777777" w:rsidR="00CD4101" w:rsidRPr="00AB76B4" w:rsidRDefault="00CD41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23990482" w14:textId="77777777" w:rsidR="00CD4101" w:rsidRPr="00AB76B4" w:rsidRDefault="00CD41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04EA3FA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3F582DE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CAA3859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9405C90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52BDCED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EC7370E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B97EE72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4 Cap X şi CEREALCOM.</w:t>
            </w:r>
          </w:p>
        </w:tc>
      </w:tr>
      <w:tr w:rsidR="00CD4101" w:rsidRPr="00AB76B4" w14:paraId="1C90F793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63A44" w14:textId="77777777" w:rsidR="00CD4101" w:rsidRPr="00AB76B4" w:rsidRDefault="00CD4101" w:rsidP="00CD41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F761A85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0E435A9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DEB69F7" w14:textId="77777777" w:rsidR="00CD4101" w:rsidRPr="00AB76B4" w:rsidRDefault="00CD41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0B4CECD8" w14:textId="77777777" w:rsidR="00CD4101" w:rsidRPr="00AB76B4" w:rsidRDefault="00CD41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126D238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17, 21 şi 23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95B6736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2937DA6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F482CE3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EEEC361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8CA1B96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CEREALCOM.</w:t>
            </w:r>
          </w:p>
        </w:tc>
      </w:tr>
      <w:tr w:rsidR="00CD4101" w:rsidRPr="00AB76B4" w14:paraId="342F2D35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69115" w14:textId="77777777" w:rsidR="00CD4101" w:rsidRPr="00AB76B4" w:rsidRDefault="00CD4101" w:rsidP="00CD41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FA87B77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D955DD8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3E1610" w14:textId="77777777" w:rsidR="00CD4101" w:rsidRPr="00AB76B4" w:rsidRDefault="00CD41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56E1418C" w14:textId="77777777" w:rsidR="00CD4101" w:rsidRPr="00AB76B4" w:rsidRDefault="00CD41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A9C7A9E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018C250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0E33268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711943A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8705162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7EEEE0C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4 Cap Y.</w:t>
            </w:r>
          </w:p>
        </w:tc>
      </w:tr>
      <w:tr w:rsidR="00CD4101" w:rsidRPr="00AB76B4" w14:paraId="4CCAFB9A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624D8" w14:textId="77777777" w:rsidR="00CD4101" w:rsidRPr="00AB76B4" w:rsidRDefault="00CD4101" w:rsidP="00CD41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8203D18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249+150</w:t>
            </w:r>
          </w:p>
          <w:p w14:paraId="37D4BEA0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250+300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7A1D218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605D7FC" w14:textId="77777777" w:rsidR="00CD4101" w:rsidRPr="00AB76B4" w:rsidRDefault="00CD41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793B9C5C" w14:textId="77777777" w:rsidR="00CD4101" w:rsidRPr="00AB76B4" w:rsidRDefault="00CD41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3A + 3B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EEA7000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2D7B680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88101C7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82DE863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4391E8B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Numai pentru trenurile de marfă în tranzit .</w:t>
            </w:r>
          </w:p>
          <w:p w14:paraId="6E5588A5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2680D16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Stație paralelogram.</w:t>
            </w:r>
          </w:p>
        </w:tc>
      </w:tr>
      <w:tr w:rsidR="00CD4101" w:rsidRPr="00AB76B4" w14:paraId="7EB91E92" w14:textId="77777777" w:rsidTr="00927588">
        <w:trPr>
          <w:cantSplit/>
          <w:trHeight w:val="10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33164" w14:textId="77777777" w:rsidR="00CD4101" w:rsidRPr="00AB76B4" w:rsidRDefault="00CD4101" w:rsidP="00CD41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B2A9921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C414B9F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FEFB4A" w14:textId="77777777" w:rsidR="00CD4101" w:rsidRPr="00AB76B4" w:rsidRDefault="00CD41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3FB0859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07BF63B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4EA1FC3E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73 - 77 - - 83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756A2F3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1B6289C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440A478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EF24120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linia 2 A la liniile 26 și 27.</w:t>
            </w:r>
          </w:p>
        </w:tc>
      </w:tr>
      <w:tr w:rsidR="00CD4101" w:rsidRPr="00AB76B4" w14:paraId="3C3DFEBB" w14:textId="77777777" w:rsidTr="00927588">
        <w:trPr>
          <w:cantSplit/>
          <w:trHeight w:val="6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6BEDA" w14:textId="77777777" w:rsidR="00CD4101" w:rsidRPr="00AB76B4" w:rsidRDefault="00CD4101" w:rsidP="00CD41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F6475C2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C064EAC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04E2FE" w14:textId="77777777" w:rsidR="00CD4101" w:rsidRPr="00AB76B4" w:rsidRDefault="00CD41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B850131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88B8341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0B370EE9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79 - 85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A43C042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43385FB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7A7DE7F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E0FB920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linia 28 A la liniile 1 - 4 B.</w:t>
            </w:r>
          </w:p>
        </w:tc>
      </w:tr>
      <w:tr w:rsidR="00CD4101" w:rsidRPr="00AB76B4" w14:paraId="4850F2C5" w14:textId="77777777" w:rsidTr="00927588">
        <w:trPr>
          <w:cantSplit/>
          <w:trHeight w:val="54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21A62" w14:textId="77777777" w:rsidR="00CD4101" w:rsidRPr="00AB76B4" w:rsidRDefault="00CD4101" w:rsidP="00CD41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B9B0243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4B283F5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7D09A5" w14:textId="77777777" w:rsidR="00CD4101" w:rsidRPr="00AB76B4" w:rsidRDefault="00CD41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2AE7EF43" w14:textId="77777777" w:rsidR="00CD4101" w:rsidRPr="00AB76B4" w:rsidRDefault="00CD41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ED29B9C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0A860FA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75 / 79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69D1E3B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49D74E1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799C576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1392518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 linia 28A la liniile 1 - 4 B, 26 și 27.</w:t>
            </w:r>
          </w:p>
        </w:tc>
      </w:tr>
      <w:tr w:rsidR="00CD4101" w:rsidRPr="00AB76B4" w14:paraId="62E78295" w14:textId="77777777" w:rsidTr="00927588">
        <w:trPr>
          <w:cantSplit/>
          <w:trHeight w:val="86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E3C5E" w14:textId="77777777" w:rsidR="00CD4101" w:rsidRPr="00AB76B4" w:rsidRDefault="00CD4101" w:rsidP="00CD41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9DEC2F4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1E9FE8E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D7675A" w14:textId="77777777" w:rsidR="00CD4101" w:rsidRPr="00AB76B4" w:rsidRDefault="00CD41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1AA4B267" w14:textId="77777777" w:rsidR="00CD4101" w:rsidRPr="00AB76B4" w:rsidRDefault="00CD41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B5CD091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TDJ</w:t>
            </w:r>
          </w:p>
          <w:p w14:paraId="72BA1886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84BC251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D6A7E29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976B17A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9837335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 liniile 1A, 2A și 28A la liniile 26 și 27.</w:t>
            </w:r>
          </w:p>
        </w:tc>
      </w:tr>
      <w:tr w:rsidR="00CD4101" w:rsidRPr="00AB76B4" w14:paraId="15CC2001" w14:textId="77777777" w:rsidTr="00927588">
        <w:trPr>
          <w:cantSplit/>
          <w:trHeight w:val="18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96F29" w14:textId="77777777" w:rsidR="00CD4101" w:rsidRPr="00AB76B4" w:rsidRDefault="00CD4101" w:rsidP="00CD41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7A5A5A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E8FC1A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1C16E9" w14:textId="77777777" w:rsidR="00CD4101" w:rsidRPr="00AB76B4" w:rsidRDefault="00CD41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56A7BB97" w14:textId="77777777" w:rsidR="00CD4101" w:rsidRPr="00AB76B4" w:rsidRDefault="00CD41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D46C9D" w14:textId="77777777" w:rsidR="00CD4101" w:rsidRPr="00AB76B4" w:rsidRDefault="00CD4101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F57BE4B" w14:textId="77777777" w:rsidR="00CD4101" w:rsidRPr="00AB76B4" w:rsidRDefault="00CD4101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 23,  33,  35,  </w:t>
            </w:r>
          </w:p>
          <w:p w14:paraId="042C1572" w14:textId="77777777" w:rsidR="00CD4101" w:rsidRPr="00AB76B4" w:rsidRDefault="00CD4101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2A3F73DB" w14:textId="77777777" w:rsidR="00CD4101" w:rsidRPr="00AB76B4" w:rsidRDefault="00CD4101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43 / 49, </w:t>
            </w:r>
          </w:p>
          <w:p w14:paraId="5F4C704C" w14:textId="77777777" w:rsidR="00CD4101" w:rsidRPr="00AB76B4" w:rsidRDefault="00CD4101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45 / 51, sch. 55,  57, 59,  </w:t>
            </w:r>
          </w:p>
          <w:p w14:paraId="127D085A" w14:textId="77777777" w:rsidR="00CD4101" w:rsidRPr="00AB76B4" w:rsidRDefault="00CD4101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65,  67,  69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B61805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C461EB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ED2FA5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49740D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7F60FE1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4A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CD4101" w:rsidRPr="00AB76B4" w14:paraId="5D17DD1E" w14:textId="77777777" w:rsidTr="00927588">
        <w:trPr>
          <w:cantSplit/>
          <w:trHeight w:val="18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4841A" w14:textId="77777777" w:rsidR="00CD4101" w:rsidRPr="00AB76B4" w:rsidRDefault="00CD4101" w:rsidP="00CD41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7CCD10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D39CB5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2F8094" w14:textId="77777777" w:rsidR="00CD4101" w:rsidRPr="00AB76B4" w:rsidRDefault="00CD41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116489C8" w14:textId="77777777" w:rsidR="00CD4101" w:rsidRPr="00AB76B4" w:rsidRDefault="00CD41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06733B" w14:textId="77777777" w:rsidR="00CD4101" w:rsidRPr="00AB76B4" w:rsidRDefault="00CD4101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77F7366" w14:textId="77777777" w:rsidR="00CD4101" w:rsidRPr="00AB76B4" w:rsidRDefault="00CD4101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 </w:t>
            </w:r>
            <w:r>
              <w:rPr>
                <w:b/>
                <w:bCs/>
                <w:spacing w:val="-10"/>
                <w:sz w:val="20"/>
                <w:lang w:val="ro-RO"/>
              </w:rPr>
              <w:t>145, 147, 149, 151, 157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7B0F83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0EC6F1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F2E7CB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B2FADC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E4EB8E3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12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6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CD4101" w:rsidRPr="00AB76B4" w14:paraId="20CE79FA" w14:textId="77777777" w:rsidTr="00927588">
        <w:trPr>
          <w:cantSplit/>
          <w:trHeight w:val="94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A9D17" w14:textId="77777777" w:rsidR="00CD4101" w:rsidRPr="00AB76B4" w:rsidRDefault="00CD4101" w:rsidP="00CD41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B9695A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0B6E0C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8899FB8" w14:textId="77777777" w:rsidR="00CD4101" w:rsidRPr="00AB76B4" w:rsidRDefault="00CD41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32C13C1F" w14:textId="77777777" w:rsidR="00CD4101" w:rsidRPr="00AB76B4" w:rsidRDefault="00CD41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liniile 12-16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2C48C7" w14:textId="77777777" w:rsidR="00CD4101" w:rsidRPr="00AB76B4" w:rsidRDefault="00CD4101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toată </w:t>
            </w:r>
            <w:r w:rsidRPr="00AB76B4">
              <w:rPr>
                <w:b/>
                <w:bCs/>
                <w:spacing w:val="-10"/>
                <w:sz w:val="20"/>
                <w:lang w:val="ro-RO"/>
              </w:rPr>
              <w:br/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F0DA20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ECE3AD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E74CD2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7B007D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D4101" w:rsidRPr="00AB76B4" w14:paraId="42289BDB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A38FF" w14:textId="77777777" w:rsidR="00CD4101" w:rsidRPr="00AB76B4" w:rsidRDefault="00CD4101" w:rsidP="00CD41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D96BEC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0E1C0B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56ADA2" w14:textId="77777777" w:rsidR="00CD4101" w:rsidRPr="00AB76B4" w:rsidRDefault="00CD41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324FFF50" w14:textId="77777777" w:rsidR="00CD4101" w:rsidRPr="00AB76B4" w:rsidRDefault="00CD41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026346" w14:textId="77777777" w:rsidR="00CD4101" w:rsidRPr="00AB76B4" w:rsidRDefault="00CD4101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0A74BA5" w14:textId="77777777" w:rsidR="00CD4101" w:rsidRPr="00AB76B4" w:rsidRDefault="00CD4101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12</w:t>
            </w:r>
          </w:p>
          <w:p w14:paraId="5D0DE343" w14:textId="77777777" w:rsidR="00CD4101" w:rsidRPr="00AB76B4" w:rsidRDefault="00CD4101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78D477F3" w14:textId="77777777" w:rsidR="00CD4101" w:rsidRPr="00AB76B4" w:rsidRDefault="00CD4101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22 / 26</w:t>
            </w:r>
          </w:p>
          <w:p w14:paraId="0A0A93BA" w14:textId="77777777" w:rsidR="00CD4101" w:rsidRPr="00AB76B4" w:rsidRDefault="00CD4101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24</w:t>
            </w:r>
          </w:p>
          <w:p w14:paraId="52D1F028" w14:textId="77777777" w:rsidR="00CD4101" w:rsidRPr="00AB76B4" w:rsidRDefault="00CD4101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5AF7011A" w14:textId="77777777" w:rsidR="00CD4101" w:rsidRPr="00AB76B4" w:rsidRDefault="00CD4101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32 / 38</w:t>
            </w:r>
          </w:p>
          <w:p w14:paraId="50F222BA" w14:textId="77777777" w:rsidR="00CD4101" w:rsidRPr="00AB76B4" w:rsidRDefault="00CD4101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sch.: 40</w:t>
            </w:r>
          </w:p>
          <w:p w14:paraId="742B2311" w14:textId="77777777" w:rsidR="00CD4101" w:rsidRPr="00AB76B4" w:rsidRDefault="00CD4101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50, 52, 54, 56, 58, 60, 62, 64, 66</w:t>
            </w:r>
          </w:p>
          <w:p w14:paraId="35ED39CA" w14:textId="77777777" w:rsidR="00CD4101" w:rsidRPr="00AB76B4" w:rsidRDefault="00CD4101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CEC289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09FEE6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84A46F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A4F8DD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7EBF526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CD4101" w:rsidRPr="00AB76B4" w14:paraId="30AA16CE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FED5D" w14:textId="77777777" w:rsidR="00CD4101" w:rsidRPr="00AB76B4" w:rsidRDefault="00CD4101" w:rsidP="00CD41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71C33A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5B7BFD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B04C50" w14:textId="77777777" w:rsidR="00CD4101" w:rsidRPr="00AB76B4" w:rsidRDefault="00CD41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4A6C63C4" w14:textId="77777777" w:rsidR="00CD4101" w:rsidRPr="00AB76B4" w:rsidRDefault="00CD41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3C33B7" w14:textId="77777777" w:rsidR="00CD4101" w:rsidRPr="00AB76B4" w:rsidRDefault="00CD4101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 peste </w:t>
            </w:r>
          </w:p>
          <w:p w14:paraId="0F98C156" w14:textId="77777777" w:rsidR="00CD4101" w:rsidRPr="00AB76B4" w:rsidRDefault="00CD4101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</w:t>
            </w:r>
            <w:r>
              <w:rPr>
                <w:b/>
                <w:bCs/>
                <w:spacing w:val="-10"/>
                <w:sz w:val="20"/>
                <w:lang w:val="ro-RO"/>
              </w:rPr>
              <w:t xml:space="preserve"> </w:t>
            </w: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76, 78, 80, 82, 84 </w:t>
            </w:r>
          </w:p>
          <w:p w14:paraId="723DA926" w14:textId="77777777" w:rsidR="00CD4101" w:rsidRPr="00AB76B4" w:rsidRDefault="00CD4101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și 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8F1DC0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752DD6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6C317A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B2DAC8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27FECBE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12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6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CD4101" w:rsidRPr="00AB76B4" w14:paraId="307794B7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9B854" w14:textId="77777777" w:rsidR="00CD4101" w:rsidRPr="00AB76B4" w:rsidRDefault="00CD4101" w:rsidP="00CD41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6119AD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22CD4E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2AD972" w14:textId="77777777" w:rsidR="00CD4101" w:rsidRPr="00AB76B4" w:rsidRDefault="00CD41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05E48F0F" w14:textId="77777777" w:rsidR="00CD4101" w:rsidRPr="00AB76B4" w:rsidRDefault="00CD41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Y, L 13 directă, peste sch. 9, 15, 21, 28, 20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50DF1C" w14:textId="77777777" w:rsidR="00CD4101" w:rsidRPr="00AB76B4" w:rsidRDefault="00CD4101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8BF28A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E468E8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255+140</w:t>
            </w:r>
          </w:p>
          <w:p w14:paraId="59995EC7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256+540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D5D19B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D714EF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4A4ABE69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D4101" w:rsidRPr="00AB76B4" w14:paraId="18C61804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110C3" w14:textId="77777777" w:rsidR="00CD4101" w:rsidRPr="00AB76B4" w:rsidRDefault="00CD4101" w:rsidP="00CD41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3CF257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255+140</w:t>
            </w:r>
          </w:p>
          <w:p w14:paraId="5B29C3DA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256+540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4B70A3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2D1361" w14:textId="77777777" w:rsidR="00CD4101" w:rsidRPr="00AB76B4" w:rsidRDefault="00CD41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4D4D34F2" w14:textId="77777777" w:rsidR="00CD4101" w:rsidRPr="00AB76B4" w:rsidRDefault="00CD41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X+Y, L 12 directă</w:t>
            </w:r>
          </w:p>
          <w:p w14:paraId="25F51769" w14:textId="77777777" w:rsidR="00CD4101" w:rsidRPr="00AB76B4" w:rsidRDefault="00CD41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7, 13, 17, 22, 18 și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8FD569" w14:textId="77777777" w:rsidR="00CD4101" w:rsidRPr="00AB76B4" w:rsidRDefault="00CD4101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FAF4D0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8E96F8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4285E7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17D8A4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19DEF0BC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D4101" w:rsidRPr="00AB76B4" w14:paraId="1ADBFECB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42261" w14:textId="77777777" w:rsidR="00CD4101" w:rsidRPr="00AB76B4" w:rsidRDefault="00CD4101" w:rsidP="00CD41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F79D50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5AB0C6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3C7AEE" w14:textId="77777777" w:rsidR="00CD4101" w:rsidRPr="00AB76B4" w:rsidRDefault="00CD41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5E44D34D" w14:textId="77777777" w:rsidR="00CD4101" w:rsidRPr="00AB76B4" w:rsidRDefault="00CD41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6B1ED2" w14:textId="77777777" w:rsidR="00CD4101" w:rsidRPr="00AB76B4" w:rsidRDefault="00CD4101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558A1CB4" w14:textId="77777777" w:rsidR="00CD4101" w:rsidRPr="00AB76B4" w:rsidRDefault="00CD4101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2E7C0AFF" w14:textId="77777777" w:rsidR="00CD4101" w:rsidRPr="00AB76B4" w:rsidRDefault="00CD4101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23 / 27 </w:t>
            </w:r>
          </w:p>
          <w:p w14:paraId="67BE97CD" w14:textId="77777777" w:rsidR="00CD4101" w:rsidRPr="00AB76B4" w:rsidRDefault="00CD4101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și </w:t>
            </w:r>
          </w:p>
          <w:p w14:paraId="15D27209" w14:textId="77777777" w:rsidR="00CD4101" w:rsidRPr="00AB76B4" w:rsidRDefault="00CD4101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6D7F96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C47FCD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679AF0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AFBD43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6FC5F2D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7 - 11.</w:t>
            </w:r>
          </w:p>
        </w:tc>
      </w:tr>
      <w:tr w:rsidR="00CD4101" w:rsidRPr="00AB76B4" w14:paraId="19E1BE68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A6321" w14:textId="77777777" w:rsidR="00CD4101" w:rsidRPr="00AB76B4" w:rsidRDefault="00CD4101" w:rsidP="00CD41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499100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4C86B1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AD7F809" w14:textId="77777777" w:rsidR="00CD4101" w:rsidRPr="00AB76B4" w:rsidRDefault="00CD41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5A5352E6" w14:textId="77777777" w:rsidR="00CD4101" w:rsidRPr="00AB76B4" w:rsidRDefault="00CD41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A03565" w14:textId="77777777" w:rsidR="00CD4101" w:rsidRPr="00AB76B4" w:rsidRDefault="00CD4101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22D367D" w14:textId="77777777" w:rsidR="00CD4101" w:rsidRPr="00AB76B4" w:rsidRDefault="00CD4101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3B90283C" w14:textId="77777777" w:rsidR="00CD4101" w:rsidRPr="00AB76B4" w:rsidRDefault="00CD4101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29 și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6462EF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343C32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F62E0C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513AB4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A45FC02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14 - 18.</w:t>
            </w:r>
          </w:p>
        </w:tc>
      </w:tr>
      <w:tr w:rsidR="00CD4101" w:rsidRPr="00AB76B4" w14:paraId="20B34934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261EB" w14:textId="77777777" w:rsidR="00CD4101" w:rsidRPr="00AB76B4" w:rsidRDefault="00CD4101" w:rsidP="00CD41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832872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B38079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545A60" w14:textId="77777777" w:rsidR="00CD4101" w:rsidRPr="00AB76B4" w:rsidRDefault="00CD41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711C0C75" w14:textId="77777777" w:rsidR="00CD4101" w:rsidRPr="00AB76B4" w:rsidRDefault="00CD41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16E0CF" w14:textId="77777777" w:rsidR="00CD4101" w:rsidRPr="00AB76B4" w:rsidRDefault="00CD4101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4BB4C39" w14:textId="77777777" w:rsidR="00CD4101" w:rsidRPr="00AB76B4" w:rsidRDefault="00CD4101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 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681D8B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423AA2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D02A3A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F0B097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către Triaj Grupa A.</w:t>
            </w:r>
          </w:p>
        </w:tc>
      </w:tr>
      <w:tr w:rsidR="00CD4101" w:rsidRPr="00AB76B4" w14:paraId="548248F3" w14:textId="77777777" w:rsidTr="00927588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C1A26" w14:textId="77777777" w:rsidR="00CD4101" w:rsidRPr="00AB76B4" w:rsidRDefault="00CD4101" w:rsidP="00CD41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53D782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7F5671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23FA14" w14:textId="77777777" w:rsidR="00CD4101" w:rsidRPr="00AB76B4" w:rsidRDefault="00CD41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323DAF01" w14:textId="77777777" w:rsidR="00CD4101" w:rsidRPr="00AB76B4" w:rsidRDefault="00CD41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6F75C2" w14:textId="77777777" w:rsidR="00CD4101" w:rsidRPr="00AB76B4" w:rsidRDefault="00CD4101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T.D.J. </w:t>
            </w:r>
          </w:p>
          <w:p w14:paraId="66055663" w14:textId="77777777" w:rsidR="00CD4101" w:rsidRPr="00AB76B4" w:rsidRDefault="00CD4101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33 /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CFF5AB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109BEE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3AC837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1F95CA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EC21584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7 - 10 .</w:t>
            </w:r>
          </w:p>
          <w:p w14:paraId="46C02618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CD4101" w:rsidRPr="00AB76B4" w14:paraId="1385117B" w14:textId="77777777" w:rsidTr="00927588">
        <w:trPr>
          <w:cantSplit/>
          <w:trHeight w:val="181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57123" w14:textId="77777777" w:rsidR="00CD4101" w:rsidRPr="00AB76B4" w:rsidRDefault="00CD4101" w:rsidP="00CD41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4223E9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684D1B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E62C5C6" w14:textId="77777777" w:rsidR="00CD4101" w:rsidRPr="00AB76B4" w:rsidRDefault="00CD41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1E4A02EA" w14:textId="77777777" w:rsidR="00CD4101" w:rsidRPr="00AB76B4" w:rsidRDefault="00CD41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5E9783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toţi schim-bătorii </w:t>
            </w:r>
          </w:p>
          <w:p w14:paraId="7FE74185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care dau acces la liniile 15 - 18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C98FB6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9B37D3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B9530C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B3D272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29D319C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15 - 18 Cap X.</w:t>
            </w:r>
          </w:p>
        </w:tc>
      </w:tr>
      <w:tr w:rsidR="00CD4101" w:rsidRPr="00AB76B4" w14:paraId="2780ABA7" w14:textId="77777777" w:rsidTr="00927588">
        <w:trPr>
          <w:cantSplit/>
          <w:trHeight w:val="89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C4D0F" w14:textId="77777777" w:rsidR="00CD4101" w:rsidRPr="00AB76B4" w:rsidRDefault="00CD4101" w:rsidP="00CD41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252D30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436447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16AC978" w14:textId="77777777" w:rsidR="00CD4101" w:rsidRPr="00AB76B4" w:rsidRDefault="00CD41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78BFB39E" w14:textId="77777777" w:rsidR="00CD4101" w:rsidRPr="00AB76B4" w:rsidRDefault="00CD41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5AA8FC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A11C934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30, 38 </w:t>
            </w:r>
          </w:p>
          <w:p w14:paraId="27609AE5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şi 54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231636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17F959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C59C1B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028A4E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7, 8 și 10 Cap Y.</w:t>
            </w:r>
          </w:p>
        </w:tc>
      </w:tr>
      <w:tr w:rsidR="00CD4101" w:rsidRPr="00AB76B4" w14:paraId="042A9C0F" w14:textId="77777777" w:rsidTr="00927588">
        <w:trPr>
          <w:cantSplit/>
          <w:trHeight w:val="8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5ECEE" w14:textId="77777777" w:rsidR="00CD4101" w:rsidRPr="00AB76B4" w:rsidRDefault="00CD4101" w:rsidP="00CD41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9F0FF9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348F10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6116DA" w14:textId="77777777" w:rsidR="00CD4101" w:rsidRPr="00AB76B4" w:rsidRDefault="00CD41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66B69251" w14:textId="77777777" w:rsidR="00CD4101" w:rsidRPr="00AB76B4" w:rsidRDefault="00CD41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182790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AB275A4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44, 52, 56, 58, 60 şi </w:t>
            </w:r>
          </w:p>
          <w:p w14:paraId="7B57BC23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6FD98751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58 - 60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293154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562394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9FCA38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1D9DF0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940C0A0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15 - 18 Cap Y.</w:t>
            </w:r>
          </w:p>
        </w:tc>
      </w:tr>
      <w:tr w:rsidR="00CD4101" w:rsidRPr="00AB76B4" w14:paraId="670EA307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1AE6F" w14:textId="77777777" w:rsidR="00CD4101" w:rsidRPr="00AB76B4" w:rsidRDefault="00CD4101" w:rsidP="00CD41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7DC100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257+900</w:t>
            </w:r>
          </w:p>
          <w:p w14:paraId="1B61ED67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258+100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DD3813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BCF876" w14:textId="77777777" w:rsidR="00CD4101" w:rsidRPr="00AB76B4" w:rsidRDefault="00CD41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Cernele -</w:t>
            </w:r>
          </w:p>
          <w:p w14:paraId="4F948C40" w14:textId="77777777" w:rsidR="00CD4101" w:rsidRPr="00AB76B4" w:rsidRDefault="00CD41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Işalniţa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D554BC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206FD6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6F3FC7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EEA9BB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F24F44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2CD79F7F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D4101" w:rsidRPr="00AB76B4" w14:paraId="79395E52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11FDB" w14:textId="77777777" w:rsidR="00CD4101" w:rsidRPr="00AB76B4" w:rsidRDefault="00CD4101" w:rsidP="00CD41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7FE601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A79F37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793B536" w14:textId="77777777" w:rsidR="00CD4101" w:rsidRPr="00AB76B4" w:rsidRDefault="00CD41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489B7CE2" w14:textId="77777777" w:rsidR="00CD4101" w:rsidRPr="00AB76B4" w:rsidRDefault="00CD41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1012C0A6" w14:textId="77777777" w:rsidR="00CD4101" w:rsidRPr="00AB76B4" w:rsidRDefault="00CD41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  <w:p w14:paraId="3A754BEA" w14:textId="77777777" w:rsidR="00CD4101" w:rsidRPr="00AB76B4" w:rsidRDefault="00CD41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AB76B4">
              <w:rPr>
                <w:b/>
                <w:bCs/>
                <w:sz w:val="20"/>
                <w:lang w:val="ro-RO"/>
              </w:rPr>
              <w:t>8 și 4.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EE1EE8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248E64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773937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73DAD73B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262+850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7FF3FC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BFE6A3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  <w:p w14:paraId="7CFFB7C1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CD4101" w:rsidRPr="00AB76B4" w14:paraId="09908DE8" w14:textId="77777777" w:rsidTr="00927588">
        <w:trPr>
          <w:cantSplit/>
          <w:trHeight w:val="16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46FB2" w14:textId="77777777" w:rsidR="00CD4101" w:rsidRPr="00AB76B4" w:rsidRDefault="00CD4101" w:rsidP="00CD41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9DB589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4A399C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9104A4" w14:textId="77777777" w:rsidR="00CD4101" w:rsidRPr="00AB76B4" w:rsidRDefault="00CD41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236BE1CB" w14:textId="77777777" w:rsidR="00CD4101" w:rsidRPr="00AB76B4" w:rsidRDefault="00CD41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Y, liniile 4  - 13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C1F6E5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38299A57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toţi </w:t>
            </w:r>
          </w:p>
          <w:p w14:paraId="2F12CBDB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7F2358A3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0A0C5B61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171A5CF3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6C9F68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2C3D6A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3CBCCF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243EF9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D4101" w:rsidRPr="00AB76B4" w14:paraId="4CD8E030" w14:textId="77777777" w:rsidTr="00927588">
        <w:trPr>
          <w:cantSplit/>
          <w:trHeight w:val="116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0C0A6" w14:textId="77777777" w:rsidR="00CD4101" w:rsidRPr="00AB76B4" w:rsidRDefault="00CD4101" w:rsidP="00CD41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0B471B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B3CB34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874828" w14:textId="77777777" w:rsidR="00CD4101" w:rsidRPr="00AB76B4" w:rsidRDefault="00CD41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72E7FE32" w14:textId="77777777" w:rsidR="00CD4101" w:rsidRPr="00AB76B4" w:rsidRDefault="00CD41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11 </w:t>
            </w:r>
          </w:p>
          <w:p w14:paraId="490FB1EF" w14:textId="77777777" w:rsidR="00CD4101" w:rsidRPr="00AB76B4" w:rsidRDefault="00CD41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primiri - expedieri, </w:t>
            </w:r>
          </w:p>
          <w:p w14:paraId="7A29FBB5" w14:textId="77777777" w:rsidR="00CD4101" w:rsidRPr="00AB76B4" w:rsidRDefault="00CD41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AA3F72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50D973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B2CCDF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6A5469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353257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D4101" w:rsidRPr="00AB76B4" w14:paraId="50833F32" w14:textId="77777777" w:rsidTr="00927588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D6E33" w14:textId="77777777" w:rsidR="00CD4101" w:rsidRPr="00AB76B4" w:rsidRDefault="00CD4101" w:rsidP="00CD41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196F6B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D4545C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B503E6" w14:textId="77777777" w:rsidR="00CD4101" w:rsidRPr="00AB76B4" w:rsidRDefault="00CD41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2C63440E" w14:textId="77777777" w:rsidR="00CD4101" w:rsidRPr="00AB76B4" w:rsidRDefault="00CD41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369B15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E87835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583B3B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E52632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F704E2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D4101" w:rsidRPr="00AB76B4" w14:paraId="0C6E7F77" w14:textId="77777777" w:rsidTr="00927588">
        <w:trPr>
          <w:cantSplit/>
          <w:trHeight w:val="69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C4CFC" w14:textId="77777777" w:rsidR="00CD4101" w:rsidRPr="00AB76B4" w:rsidRDefault="00CD4101" w:rsidP="00CD41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C24800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50E36B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8315B48" w14:textId="77777777" w:rsidR="00CD4101" w:rsidRPr="00AB76B4" w:rsidRDefault="00CD41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Filiaşi</w:t>
            </w:r>
          </w:p>
          <w:p w14:paraId="7887CA12" w14:textId="77777777" w:rsidR="00CD4101" w:rsidRPr="00AB76B4" w:rsidRDefault="00CD41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600A7B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29</w:t>
            </w:r>
          </w:p>
          <w:p w14:paraId="5B7EC090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diag.</w:t>
            </w:r>
          </w:p>
          <w:p w14:paraId="28AE30C7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27 - 29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91FB50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630EAC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369176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771F74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1BFE78D7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și 6, Cap X.</w:t>
            </w:r>
          </w:p>
        </w:tc>
      </w:tr>
      <w:tr w:rsidR="00CD4101" w:rsidRPr="00AB76B4" w14:paraId="1EB238BC" w14:textId="77777777" w:rsidTr="00927588">
        <w:trPr>
          <w:cantSplit/>
          <w:trHeight w:val="69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CA3EB" w14:textId="77777777" w:rsidR="00CD4101" w:rsidRPr="00AB76B4" w:rsidRDefault="00CD4101" w:rsidP="00CD41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C91DE1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8BFA5C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10690D" w14:textId="77777777" w:rsidR="00CD4101" w:rsidRPr="00AB76B4" w:rsidRDefault="00CD41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Filiaşi</w:t>
            </w:r>
          </w:p>
          <w:p w14:paraId="3E9AD218" w14:textId="77777777" w:rsidR="00CD4101" w:rsidRPr="00AB76B4" w:rsidRDefault="00CD41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7AA94D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00BDCCDD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28 / 32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68DE41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231E49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4D9E1E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B79A97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5 - 7 Cap Y.</w:t>
            </w:r>
          </w:p>
        </w:tc>
      </w:tr>
      <w:tr w:rsidR="00CD4101" w:rsidRPr="00AB76B4" w14:paraId="47D1BF84" w14:textId="77777777" w:rsidTr="00927588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74407" w14:textId="77777777" w:rsidR="00CD4101" w:rsidRPr="00AB76B4" w:rsidRDefault="00CD4101" w:rsidP="00CD41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397EF6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color w:val="000000"/>
                <w:sz w:val="20"/>
                <w:lang w:val="ro-RO"/>
              </w:rPr>
              <w:t>287+640</w:t>
            </w:r>
          </w:p>
          <w:p w14:paraId="15C8629C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color w:val="000000"/>
                <w:sz w:val="20"/>
                <w:lang w:val="ro-RO"/>
              </w:rPr>
              <w:t>287+690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7BB9D6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9530CD" w14:textId="77777777" w:rsidR="00CD4101" w:rsidRPr="00AB76B4" w:rsidRDefault="00CD41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Filiaşi -</w:t>
            </w:r>
          </w:p>
          <w:p w14:paraId="027E19C5" w14:textId="77777777" w:rsidR="00CD4101" w:rsidRPr="00AB76B4" w:rsidRDefault="00CD41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AF4042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40E577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AFEDA3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287+640</w:t>
            </w:r>
          </w:p>
          <w:p w14:paraId="6C3C2CCD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287+690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8FA337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7560CE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*Valabil pentru trenurile care au în componență  două locomotive cuplate.</w:t>
            </w:r>
          </w:p>
          <w:p w14:paraId="220F80ED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D4101" w:rsidRPr="00AB76B4" w14:paraId="61441442" w14:textId="77777777" w:rsidTr="00927588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D065D" w14:textId="77777777" w:rsidR="00CD4101" w:rsidRPr="00AB76B4" w:rsidRDefault="00CD4101" w:rsidP="00CD41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DA0EB5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72DEF7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5E07FD2" w14:textId="77777777" w:rsidR="00CD4101" w:rsidRPr="00AB76B4" w:rsidRDefault="00CD41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Filiaşi -</w:t>
            </w:r>
          </w:p>
          <w:p w14:paraId="7094902D" w14:textId="77777777" w:rsidR="00CD4101" w:rsidRPr="00AB76B4" w:rsidRDefault="00CD41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6BF5FA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C83363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684650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290+550</w:t>
            </w:r>
          </w:p>
          <w:p w14:paraId="585E53BC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290+750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BF49FC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86179A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AB76B4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CD4101" w:rsidRPr="00AB76B4" w14:paraId="13AAB7A6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A135A" w14:textId="77777777" w:rsidR="00CD4101" w:rsidRPr="00AB76B4" w:rsidRDefault="00CD4101" w:rsidP="00CD41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552255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131162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8EDC21" w14:textId="77777777" w:rsidR="00CD4101" w:rsidRPr="00AB76B4" w:rsidRDefault="00CD41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Gura Motrului</w:t>
            </w:r>
          </w:p>
          <w:p w14:paraId="509FBDD2" w14:textId="77777777" w:rsidR="00CD4101" w:rsidRPr="00AB76B4" w:rsidRDefault="00CD41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1B420758" w14:textId="77777777" w:rsidR="00CD4101" w:rsidRPr="00AB76B4" w:rsidRDefault="00CD41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207D94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 inclusiv sch.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7E82F7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72FC4D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45BCC9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68484E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D4101" w:rsidRPr="00AB76B4" w14:paraId="06A2EDE0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41095" w14:textId="77777777" w:rsidR="00CD4101" w:rsidRPr="00AB76B4" w:rsidRDefault="00CD4101" w:rsidP="00CD41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0CDD3A" w14:textId="77777777" w:rsidR="00CD4101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290+000</w:t>
            </w:r>
          </w:p>
          <w:p w14:paraId="7B8FBD47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292+000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5D4A5F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9FB08D6" w14:textId="77777777" w:rsidR="00CD4101" w:rsidRPr="00AB76B4" w:rsidRDefault="00CD41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Filiaşi -</w:t>
            </w:r>
          </w:p>
          <w:p w14:paraId="4E8EC9EA" w14:textId="77777777" w:rsidR="00CD4101" w:rsidRPr="00AB76B4" w:rsidRDefault="00CD41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</w:t>
            </w:r>
            <w:r>
              <w:rPr>
                <w:b/>
                <w:bCs/>
                <w:sz w:val="20"/>
                <w:lang w:val="ro-RO"/>
              </w:rPr>
              <w:t xml:space="preserve"> si St. </w:t>
            </w:r>
            <w:r w:rsidRPr="00AB76B4">
              <w:rPr>
                <w:b/>
                <w:bCs/>
                <w:sz w:val="20"/>
                <w:lang w:val="ro-RO"/>
              </w:rPr>
              <w:t>Gura Motrului</w:t>
            </w:r>
            <w:r>
              <w:rPr>
                <w:b/>
                <w:bCs/>
                <w:sz w:val="20"/>
                <w:lang w:val="ro-RO"/>
              </w:rPr>
              <w:t xml:space="preserve"> Cap X peste pod Jiu </w:t>
            </w:r>
            <w:r>
              <w:rPr>
                <w:b/>
                <w:bCs/>
                <w:sz w:val="20"/>
                <w:lang w:val="ro-RO"/>
              </w:rPr>
              <w:br/>
              <w:t>și sch 5 și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E4FD7C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DD51F8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9E5B5B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2377BF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B58B04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D4101" w:rsidRPr="00AB76B4" w14:paraId="4B3B38A6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C608D" w14:textId="77777777" w:rsidR="00CD4101" w:rsidRPr="00AB76B4" w:rsidRDefault="00CD4101" w:rsidP="00CD41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60C137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E1131A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AA6A829" w14:textId="77777777" w:rsidR="00CD4101" w:rsidRPr="00AB76B4" w:rsidRDefault="00CD41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 -</w:t>
            </w:r>
          </w:p>
          <w:p w14:paraId="368DECF6" w14:textId="77777777" w:rsidR="00CD4101" w:rsidRPr="00AB76B4" w:rsidRDefault="00CD41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Butoieşti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C85874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F65819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9E7798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292+000</w:t>
            </w:r>
          </w:p>
          <w:p w14:paraId="3C5EEB1E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293+300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6EC321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408BAC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D4101" w:rsidRPr="00AB76B4" w14:paraId="712A5AF1" w14:textId="77777777" w:rsidTr="00927588">
        <w:trPr>
          <w:cantSplit/>
          <w:trHeight w:val="52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9191D" w14:textId="77777777" w:rsidR="00CD4101" w:rsidRPr="00AB76B4" w:rsidRDefault="00CD4101" w:rsidP="00CD41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453B17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F894C2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16FA12D" w14:textId="77777777" w:rsidR="00CD4101" w:rsidRPr="00AB76B4" w:rsidRDefault="00CD41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Butoieşti</w:t>
            </w:r>
          </w:p>
          <w:p w14:paraId="62873F38" w14:textId="77777777" w:rsidR="00CD4101" w:rsidRPr="00AB76B4" w:rsidRDefault="00CD41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79913B8E" w14:textId="77777777" w:rsidR="00CD4101" w:rsidRPr="00AB76B4" w:rsidRDefault="00CD41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–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A6AC39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29E771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A0A0A2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3F44BC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3CD0FE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D4101" w:rsidRPr="00AB76B4" w14:paraId="4972D0A7" w14:textId="77777777" w:rsidTr="00927588">
        <w:trPr>
          <w:cantSplit/>
          <w:trHeight w:val="27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FB203" w14:textId="77777777" w:rsidR="00CD4101" w:rsidRPr="00AB76B4" w:rsidRDefault="00CD4101" w:rsidP="00CD41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8CC448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302+500</w:t>
            </w:r>
          </w:p>
          <w:p w14:paraId="6152B18E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302+700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729126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37435D" w14:textId="77777777" w:rsidR="00CD4101" w:rsidRPr="00AB76B4" w:rsidRDefault="00CD41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Butoieşti -</w:t>
            </w:r>
          </w:p>
          <w:p w14:paraId="6D1FF11E" w14:textId="77777777" w:rsidR="00CD4101" w:rsidRPr="00AB76B4" w:rsidRDefault="00CD41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Strehaia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71FDC9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220BD2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2C3E3F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5CD141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D46056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1380A627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D4101" w:rsidRPr="00AB76B4" w14:paraId="70EEA5C3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B7022" w14:textId="77777777" w:rsidR="00CD4101" w:rsidRPr="00AB76B4" w:rsidRDefault="00CD4101" w:rsidP="00CD41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C99D8C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ADCB7E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646D20" w14:textId="77777777" w:rsidR="00CD4101" w:rsidRPr="00AB76B4" w:rsidRDefault="00CD41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17BB41FD" w14:textId="77777777" w:rsidR="00CD4101" w:rsidRPr="00AB76B4" w:rsidRDefault="00CD41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DF46D4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17</w:t>
            </w:r>
          </w:p>
          <w:p w14:paraId="61ACE42B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in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BA2574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3BB931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3C75C6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7F1921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6F3C58E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 abătută.</w:t>
            </w:r>
          </w:p>
        </w:tc>
      </w:tr>
      <w:tr w:rsidR="00CD4101" w:rsidRPr="00AB76B4" w14:paraId="45BB9B02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A12A1" w14:textId="77777777" w:rsidR="00CD4101" w:rsidRPr="00AB76B4" w:rsidRDefault="00CD4101" w:rsidP="00CD41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897232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EEBB7D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9B5D4A" w14:textId="77777777" w:rsidR="00CD4101" w:rsidRPr="00AB76B4" w:rsidRDefault="00CD41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1B56A02D" w14:textId="77777777" w:rsidR="00CD4101" w:rsidRPr="00AB76B4" w:rsidRDefault="00CD41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4B8BFA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12</w:t>
            </w:r>
          </w:p>
          <w:p w14:paraId="1E45E76A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CB8F11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3C7CE7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90A254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B04675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98BDD75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2 - 5  înspre și dinspre st. Jirov.</w:t>
            </w:r>
          </w:p>
        </w:tc>
      </w:tr>
      <w:tr w:rsidR="00CD4101" w:rsidRPr="00AB76B4" w14:paraId="1BBDCA70" w14:textId="77777777" w:rsidTr="00927588">
        <w:trPr>
          <w:cantSplit/>
          <w:trHeight w:val="114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67CD5" w14:textId="77777777" w:rsidR="00CD4101" w:rsidRPr="00AB76B4" w:rsidRDefault="00CD4101" w:rsidP="00CD41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5FE0CD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40081D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284331A" w14:textId="77777777" w:rsidR="00CD4101" w:rsidRPr="00AB76B4" w:rsidRDefault="00CD41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64A93BDE" w14:textId="77777777" w:rsidR="00CD4101" w:rsidRPr="00AB76B4" w:rsidRDefault="00CD41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6AA22B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54DC2263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 /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2016D8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191F02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C74E97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1EDFE7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C809415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CD4101" w:rsidRPr="00AB76B4" w14:paraId="59DB2DE8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BF83D" w14:textId="77777777" w:rsidR="00CD4101" w:rsidRPr="00AB76B4" w:rsidRDefault="00CD4101" w:rsidP="00CD41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3F15EC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38EFCE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354690E" w14:textId="77777777" w:rsidR="00CD4101" w:rsidRPr="00AB76B4" w:rsidRDefault="00CD41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084F3946" w14:textId="77777777" w:rsidR="00CD4101" w:rsidRPr="00AB76B4" w:rsidRDefault="00CD41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54D738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D1604C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684575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3D9176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0254A6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A765D03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CD4101" w:rsidRPr="00AB76B4" w14:paraId="2409E134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CF3C0" w14:textId="77777777" w:rsidR="00CD4101" w:rsidRPr="00AB76B4" w:rsidRDefault="00CD4101" w:rsidP="00CD41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9FD7C0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24DA23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D12E14" w14:textId="77777777" w:rsidR="00CD4101" w:rsidRPr="00AB76B4" w:rsidRDefault="00CD41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Ciochiuţa</w:t>
            </w:r>
          </w:p>
          <w:p w14:paraId="46E1AC67" w14:textId="77777777" w:rsidR="00CD4101" w:rsidRPr="00AB76B4" w:rsidRDefault="00CD41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5A9FBE10" w14:textId="77777777" w:rsidR="00CD4101" w:rsidRPr="00AB76B4" w:rsidRDefault="00CD41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4B5310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0DBE7232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ax stație până la Cap Y călcâi 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2F926C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112428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A4F416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34DCDD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D4101" w:rsidRPr="00AB76B4" w14:paraId="1CC92458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15658" w14:textId="77777777" w:rsidR="00CD4101" w:rsidRPr="00AB76B4" w:rsidRDefault="00CD4101" w:rsidP="00CD41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2A2843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</w:t>
            </w:r>
            <w:r>
              <w:rPr>
                <w:b/>
                <w:bCs/>
                <w:sz w:val="20"/>
                <w:lang w:val="ro-RO"/>
              </w:rPr>
              <w:t>0</w:t>
            </w:r>
            <w:r w:rsidRPr="00AB76B4">
              <w:rPr>
                <w:b/>
                <w:bCs/>
                <w:sz w:val="20"/>
                <w:lang w:val="ro-RO"/>
              </w:rPr>
              <w:t>+0</w:t>
            </w:r>
            <w:r>
              <w:rPr>
                <w:b/>
                <w:bCs/>
                <w:sz w:val="20"/>
                <w:lang w:val="ro-RO"/>
              </w:rPr>
              <w:t>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  <w:p w14:paraId="4A577851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322+350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AF9D82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3A5527" w14:textId="77777777" w:rsidR="00CD4101" w:rsidRPr="00AB76B4" w:rsidRDefault="00CD41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Ciochiuţa -</w:t>
            </w:r>
          </w:p>
          <w:p w14:paraId="6CE1733C" w14:textId="77777777" w:rsidR="00CD4101" w:rsidRPr="00AB76B4" w:rsidRDefault="00CD41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Tâmna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0EBC3C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5811F3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B59467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0B40CF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C215BF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D4101" w:rsidRPr="00AB76B4" w14:paraId="0DFD825F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40348" w14:textId="77777777" w:rsidR="00CD4101" w:rsidRPr="00AB76B4" w:rsidRDefault="00CD4101" w:rsidP="00CD41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7ECDA7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A45A1C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21A0DD" w14:textId="77777777" w:rsidR="00CD4101" w:rsidRPr="00AB76B4" w:rsidRDefault="00CD41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Tâmna</w:t>
            </w:r>
          </w:p>
          <w:p w14:paraId="6E251D11" w14:textId="77777777" w:rsidR="00CD4101" w:rsidRPr="00AB76B4" w:rsidRDefault="00CD41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D90CC3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din calcâi</w:t>
            </w:r>
          </w:p>
          <w:p w14:paraId="41CB6AC8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</w:t>
            </w:r>
          </w:p>
          <w:p w14:paraId="33CC619C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până</w:t>
            </w:r>
          </w:p>
          <w:p w14:paraId="42C9672D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la axa</w:t>
            </w:r>
          </w:p>
          <w:p w14:paraId="43880A74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stației Tâmna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05ED90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779CF4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CD2F36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98D3AD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D4101" w:rsidRPr="00AB76B4" w14:paraId="41A5273A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F26FD" w14:textId="77777777" w:rsidR="00CD4101" w:rsidRPr="00AB76B4" w:rsidRDefault="00CD4101" w:rsidP="00CD41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07A5C2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6EC1E4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112D6E" w14:textId="77777777" w:rsidR="00CD4101" w:rsidRPr="00AB76B4" w:rsidRDefault="00CD41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Tâmna</w:t>
            </w:r>
          </w:p>
          <w:p w14:paraId="4008BA7D" w14:textId="77777777" w:rsidR="00CD4101" w:rsidRPr="00AB76B4" w:rsidRDefault="00CD41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29E72BF9" w14:textId="77777777" w:rsidR="00CD4101" w:rsidRPr="00AB76B4" w:rsidRDefault="00CD41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8EABC7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60AD3D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E2BC9F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6B1A33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D8C25D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D4101" w:rsidRPr="00AB76B4" w14:paraId="0F2FC4FA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EBF4F" w14:textId="77777777" w:rsidR="00CD4101" w:rsidRPr="00AB76B4" w:rsidRDefault="00CD4101" w:rsidP="00CD41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5E3D20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325+100</w:t>
            </w:r>
          </w:p>
          <w:p w14:paraId="355BBF2E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325+220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C2174A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004219E" w14:textId="77777777" w:rsidR="00CD4101" w:rsidRPr="00AB76B4" w:rsidRDefault="00CD41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Tâmna </w:t>
            </w:r>
          </w:p>
          <w:p w14:paraId="398A5290" w14:textId="77777777" w:rsidR="00CD4101" w:rsidRPr="00AB76B4" w:rsidRDefault="00CD41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8E1F94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5E3A20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E88A6E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138FA1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79DC19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2CFD5EEF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2 și 4.</w:t>
            </w:r>
          </w:p>
        </w:tc>
      </w:tr>
      <w:tr w:rsidR="00CD4101" w:rsidRPr="00AB76B4" w14:paraId="35931C54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46F9B" w14:textId="77777777" w:rsidR="00CD4101" w:rsidRPr="00AB76B4" w:rsidRDefault="00CD4101" w:rsidP="00CD41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5A5D68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329+400</w:t>
            </w:r>
          </w:p>
          <w:p w14:paraId="6EBE3F49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329+600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8ED1ED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918350E" w14:textId="77777777" w:rsidR="00CD4101" w:rsidRPr="00AB76B4" w:rsidRDefault="00CD41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Igiroasa, linia 2 directă Cap X</w:t>
            </w:r>
          </w:p>
          <w:p w14:paraId="60B8509F" w14:textId="77777777" w:rsidR="00CD4101" w:rsidRPr="00AB76B4" w:rsidRDefault="00CD41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F9CB3E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F6B715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DA64E3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5D4483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1A2CBA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Peste sch. 1. </w:t>
            </w:r>
          </w:p>
          <w:p w14:paraId="4232E54A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D4101" w:rsidRPr="00AB76B4" w14:paraId="06B05202" w14:textId="77777777" w:rsidTr="00927588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29130" w14:textId="77777777" w:rsidR="00CD4101" w:rsidRPr="00AB76B4" w:rsidRDefault="00CD4101" w:rsidP="00CD41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78D400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69DD9D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E67B32B" w14:textId="77777777" w:rsidR="00CD4101" w:rsidRPr="00AB76B4" w:rsidRDefault="00CD41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Igiroasa</w:t>
            </w:r>
          </w:p>
          <w:p w14:paraId="0B513804" w14:textId="77777777" w:rsidR="00CD4101" w:rsidRPr="00AB76B4" w:rsidRDefault="00CD41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</w:t>
            </w:r>
          </w:p>
          <w:p w14:paraId="45DE9831" w14:textId="77777777" w:rsidR="00CD4101" w:rsidRPr="00AB76B4" w:rsidRDefault="00CD41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81661F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și peste sch. 3 </w:t>
            </w:r>
          </w:p>
          <w:p w14:paraId="0A377055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DD21C8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65B246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74FF40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70E93C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D4101" w:rsidRPr="00AB76B4" w14:paraId="09EF8CBB" w14:textId="77777777" w:rsidTr="00927588">
        <w:trPr>
          <w:cantSplit/>
          <w:trHeight w:val="65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6BFF9" w14:textId="77777777" w:rsidR="00CD4101" w:rsidRPr="00AB76B4" w:rsidRDefault="00CD4101" w:rsidP="00CD41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3F8938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80214D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8A7FD6" w14:textId="77777777" w:rsidR="00CD4101" w:rsidRPr="00AB76B4" w:rsidRDefault="00CD41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Prunişor</w:t>
            </w:r>
          </w:p>
          <w:p w14:paraId="2056E7C5" w14:textId="77777777" w:rsidR="00CD4101" w:rsidRPr="00AB76B4" w:rsidRDefault="00CD41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41063ECB" w14:textId="77777777" w:rsidR="00CD4101" w:rsidRPr="00AB76B4" w:rsidRDefault="00CD41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A3BD80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4FA9A37A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F16034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047F68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98B4C9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5C748A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D4101" w:rsidRPr="00AB76B4" w14:paraId="39BF926C" w14:textId="77777777" w:rsidTr="00927588">
        <w:trPr>
          <w:cantSplit/>
          <w:trHeight w:val="10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6970F" w14:textId="77777777" w:rsidR="00CD4101" w:rsidRPr="00AB76B4" w:rsidRDefault="00CD4101" w:rsidP="00CD41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0DEBF9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227AE9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D2131D" w14:textId="77777777" w:rsidR="00CD4101" w:rsidRPr="00AB76B4" w:rsidRDefault="00CD41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Prunişor</w:t>
            </w:r>
          </w:p>
          <w:p w14:paraId="40340A8A" w14:textId="77777777" w:rsidR="00CD4101" w:rsidRPr="00AB76B4" w:rsidRDefault="00CD41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27852328" w14:textId="77777777" w:rsidR="00CD4101" w:rsidRPr="00AB76B4" w:rsidRDefault="00CD41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A272E6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281EB254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3CAC1303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623368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5AE40A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EB2382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BDFDD4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D4101" w:rsidRPr="00AB76B4" w14:paraId="6E473FC2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0FC00" w14:textId="77777777" w:rsidR="00CD4101" w:rsidRPr="00AB76B4" w:rsidRDefault="00CD4101" w:rsidP="00CD41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B03967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335+120</w:t>
            </w:r>
          </w:p>
          <w:p w14:paraId="27972778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335+170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D1F497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A1486E" w14:textId="77777777" w:rsidR="00CD4101" w:rsidRPr="00AB76B4" w:rsidRDefault="00CD41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Prunișor -</w:t>
            </w:r>
          </w:p>
          <w:p w14:paraId="3F647C4D" w14:textId="77777777" w:rsidR="00CD4101" w:rsidRPr="00AB76B4" w:rsidRDefault="00CD41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Gârniţa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0175BC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0E6605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6C948D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8BAAAF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1FBDA9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*Valabil inclusiv pentru trenurile care au în componență două locomotive cuplate.</w:t>
            </w:r>
          </w:p>
          <w:p w14:paraId="1CBBDE2E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D4101" w:rsidRPr="00AB76B4" w14:paraId="15516F0D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5E665" w14:textId="77777777" w:rsidR="00CD4101" w:rsidRPr="00AB76B4" w:rsidRDefault="00CD4101" w:rsidP="00CD41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448057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FC66AA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FB7887" w14:textId="77777777" w:rsidR="00CD4101" w:rsidRPr="00AB76B4" w:rsidRDefault="00CD41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Gârniţa</w:t>
            </w:r>
          </w:p>
          <w:p w14:paraId="2F4B94C2" w14:textId="77777777" w:rsidR="00CD4101" w:rsidRPr="00AB76B4" w:rsidRDefault="00CD41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96956C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14:paraId="08EEF387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014AB9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9C87E5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160E8C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38C6BB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02CE4C7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1, Cap X.</w:t>
            </w:r>
          </w:p>
        </w:tc>
      </w:tr>
      <w:tr w:rsidR="00CD4101" w:rsidRPr="00AB76B4" w14:paraId="07C465DE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E0782" w14:textId="77777777" w:rsidR="00CD4101" w:rsidRPr="00AB76B4" w:rsidRDefault="00CD4101" w:rsidP="00CD41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12F27F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EDDE1C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6EA832" w14:textId="77777777" w:rsidR="00CD4101" w:rsidRPr="00AB76B4" w:rsidRDefault="00CD41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Gârniţa</w:t>
            </w:r>
          </w:p>
          <w:p w14:paraId="20375FB5" w14:textId="77777777" w:rsidR="00CD4101" w:rsidRPr="00AB76B4" w:rsidRDefault="00CD41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5F588E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2 </w:t>
            </w:r>
          </w:p>
          <w:p w14:paraId="6FD50318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E4A2CF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46B90A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35864E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6E37BB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25CA8CC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1, CapY.</w:t>
            </w:r>
          </w:p>
        </w:tc>
      </w:tr>
      <w:tr w:rsidR="00CD4101" w:rsidRPr="00AB76B4" w14:paraId="502B78EA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49B44" w14:textId="77777777" w:rsidR="00CD4101" w:rsidRPr="00AB76B4" w:rsidRDefault="00CD4101" w:rsidP="00CD41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453A39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342+430</w:t>
            </w:r>
          </w:p>
          <w:p w14:paraId="00D7713B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342+630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1F93B6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A729E90" w14:textId="77777777" w:rsidR="00CD4101" w:rsidRPr="00AB76B4" w:rsidRDefault="00CD41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Gârniţa -</w:t>
            </w:r>
          </w:p>
          <w:p w14:paraId="0A39B968" w14:textId="77777777" w:rsidR="00CD4101" w:rsidRPr="00AB76B4" w:rsidRDefault="00CD41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8A7C02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C43F87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C5FFF9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F9DCCE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98B382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D4101" w:rsidRPr="00AB76B4" w14:paraId="4F240815" w14:textId="77777777" w:rsidTr="00927588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A780F" w14:textId="77777777" w:rsidR="00CD4101" w:rsidRPr="00AB76B4" w:rsidRDefault="00CD4101" w:rsidP="00CD41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6CA321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BAEDFF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4934A4" w14:textId="77777777" w:rsidR="00CD4101" w:rsidRPr="00AB76B4" w:rsidRDefault="00CD41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33754BB9" w14:textId="77777777" w:rsidR="00CD4101" w:rsidRPr="00AB76B4" w:rsidRDefault="00CD41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35E6D15F" w14:textId="77777777" w:rsidR="00CD4101" w:rsidRPr="00AB76B4" w:rsidRDefault="00CD41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FB0931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239C9B48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FDE402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210C2D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DCDFF6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888A07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D4101" w:rsidRPr="00AB76B4" w14:paraId="1F193A49" w14:textId="77777777" w:rsidTr="00927588">
        <w:trPr>
          <w:cantSplit/>
          <w:trHeight w:val="68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6E9CB" w14:textId="77777777" w:rsidR="00CD4101" w:rsidRPr="00AB76B4" w:rsidRDefault="00CD4101" w:rsidP="00CD41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53D443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02B4B3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EDB373C" w14:textId="77777777" w:rsidR="00CD4101" w:rsidRPr="00AB76B4" w:rsidRDefault="00CD41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0AE2A42F" w14:textId="77777777" w:rsidR="00CD4101" w:rsidRPr="00AB76B4" w:rsidRDefault="00CD41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C15912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14:paraId="1B82D1A5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B17313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9841FF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289FEA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8BAA66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014F574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3.</w:t>
            </w:r>
          </w:p>
        </w:tc>
      </w:tr>
      <w:tr w:rsidR="00CD4101" w:rsidRPr="00AB76B4" w14:paraId="0966E22E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DBF83" w14:textId="77777777" w:rsidR="00CD4101" w:rsidRPr="00AB76B4" w:rsidRDefault="00CD4101" w:rsidP="00CD41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08D8E2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753D34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B9CB55" w14:textId="77777777" w:rsidR="00CD4101" w:rsidRPr="00AB76B4" w:rsidRDefault="00CD41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2FBA54BF" w14:textId="77777777" w:rsidR="00CD4101" w:rsidRPr="00AB76B4" w:rsidRDefault="00CD41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51E733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531F51C3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 /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90958E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C66220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AF0AB7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3AE4F3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56E0948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şi 4.</w:t>
            </w:r>
          </w:p>
        </w:tc>
      </w:tr>
      <w:tr w:rsidR="00CD4101" w:rsidRPr="00AB76B4" w14:paraId="425069C5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FBC14" w14:textId="77777777" w:rsidR="00CD4101" w:rsidRPr="00AB76B4" w:rsidRDefault="00CD4101" w:rsidP="00CD41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DF1C0A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437E21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4A914D" w14:textId="77777777" w:rsidR="00CD4101" w:rsidRPr="00AB76B4" w:rsidRDefault="00CD41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B52499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 dintre sch. </w:t>
            </w:r>
          </w:p>
          <w:p w14:paraId="3449AB18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17 -</w:t>
            </w:r>
          </w:p>
          <w:p w14:paraId="09358353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64FBC531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 /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C8D1ED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2A44DF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A0D556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25122B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zonă parcurs </w:t>
            </w:r>
          </w:p>
          <w:p w14:paraId="5236D1DD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st. Balota liniile 1 - 3 </w:t>
            </w:r>
          </w:p>
          <w:p w14:paraId="1C1DE7C0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în abatere.</w:t>
            </w:r>
          </w:p>
        </w:tc>
      </w:tr>
      <w:tr w:rsidR="00CD4101" w:rsidRPr="00AB76B4" w14:paraId="7324D3D5" w14:textId="77777777" w:rsidTr="00927588">
        <w:trPr>
          <w:cantSplit/>
          <w:trHeight w:val="112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68D2D" w14:textId="77777777" w:rsidR="00CD4101" w:rsidRPr="00AB76B4" w:rsidRDefault="00CD4101" w:rsidP="00CD41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92AC53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E9AFBD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B07B95C" w14:textId="77777777" w:rsidR="00CD4101" w:rsidRPr="00AB76B4" w:rsidRDefault="00CD41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125EADC8" w14:textId="77777777" w:rsidR="00CD4101" w:rsidRPr="00AB76B4" w:rsidRDefault="00CD41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553D7D57" w14:textId="77777777" w:rsidR="00CD4101" w:rsidRPr="00AB76B4" w:rsidRDefault="00CD41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FE4879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602F29F0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0C68D02E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072F15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A5FF37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3C9881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B35731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D4101" w:rsidRPr="00AB76B4" w14:paraId="30425CD4" w14:textId="77777777" w:rsidTr="00927588">
        <w:trPr>
          <w:cantSplit/>
          <w:trHeight w:val="201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F74D5" w14:textId="77777777" w:rsidR="00CD4101" w:rsidRPr="00AB76B4" w:rsidRDefault="00CD4101" w:rsidP="00CD41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92034B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952E02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12F3CC" w14:textId="77777777" w:rsidR="00CD4101" w:rsidRPr="00AB76B4" w:rsidRDefault="00CD41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651F9054" w14:textId="77777777" w:rsidR="00CD4101" w:rsidRPr="00AB76B4" w:rsidRDefault="00CD41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06F0E1B4" w14:textId="77777777" w:rsidR="00CD4101" w:rsidRPr="00AB76B4" w:rsidRDefault="00CD41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0F5B2E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axa staţiei până la călcâi macaz 12 </w:t>
            </w:r>
          </w:p>
          <w:p w14:paraId="0229D4AC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D07F9C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BC5532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1D419F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6B3E50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D4101" w:rsidRPr="00AB76B4" w14:paraId="5AE067F3" w14:textId="77777777" w:rsidTr="00927588">
        <w:trPr>
          <w:cantSplit/>
          <w:trHeight w:val="11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FFBB7" w14:textId="77777777" w:rsidR="00CD4101" w:rsidRPr="00AB76B4" w:rsidRDefault="00CD4101" w:rsidP="00CD41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989F5B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2633EA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A240EB" w14:textId="77777777" w:rsidR="00CD4101" w:rsidRPr="00AB76B4" w:rsidRDefault="00CD41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4AA157F5" w14:textId="77777777" w:rsidR="00CD4101" w:rsidRPr="00AB76B4" w:rsidRDefault="00CD41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2AB821A8" w14:textId="77777777" w:rsidR="00CD4101" w:rsidRPr="00AB76B4" w:rsidRDefault="00CD41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EFE0BA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318D3057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843B52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E477BB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D20A97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ED0B8A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D4101" w:rsidRPr="00AB76B4" w14:paraId="7CEA5277" w14:textId="77777777" w:rsidTr="00927588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0C5AB" w14:textId="77777777" w:rsidR="00CD4101" w:rsidRPr="00AB76B4" w:rsidRDefault="00CD4101" w:rsidP="00CD41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AC33A6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462AF8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EB2064" w14:textId="77777777" w:rsidR="00CD4101" w:rsidRPr="00AB76B4" w:rsidRDefault="00CD41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1446944B" w14:textId="77777777" w:rsidR="00CD4101" w:rsidRPr="00AB76B4" w:rsidRDefault="00CD41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B3AD4D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720C5BAE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261407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DB2716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7748F7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36FAA1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339D698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3 - 5.</w:t>
            </w:r>
          </w:p>
        </w:tc>
      </w:tr>
      <w:tr w:rsidR="00CD4101" w:rsidRPr="00AB76B4" w14:paraId="3613798E" w14:textId="77777777" w:rsidTr="00927588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AA9D9" w14:textId="77777777" w:rsidR="00CD4101" w:rsidRPr="00AB76B4" w:rsidRDefault="00CD4101" w:rsidP="00CD41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02C52B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345+652</w:t>
            </w:r>
          </w:p>
          <w:p w14:paraId="4452EC92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355+537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4A70BC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ED3B205" w14:textId="77777777" w:rsidR="00CD4101" w:rsidRPr="00AB76B4" w:rsidRDefault="00CD41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Balota –</w:t>
            </w:r>
          </w:p>
          <w:p w14:paraId="6A61157F" w14:textId="77777777" w:rsidR="00CD4101" w:rsidRPr="00AB76B4" w:rsidRDefault="00CD41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Drobeta Turnu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82A55F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0EE722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C5D0FB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EEE78E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35F92B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trenurilor care au în componență mai mult de două locomotive cuplate.</w:t>
            </w:r>
          </w:p>
          <w:p w14:paraId="72A4C481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D4101" w:rsidRPr="00AB76B4" w14:paraId="5DFFD77C" w14:textId="77777777" w:rsidTr="00927588">
        <w:trPr>
          <w:cantSplit/>
          <w:trHeight w:val="129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B1D9F" w14:textId="77777777" w:rsidR="00CD4101" w:rsidRPr="00AB76B4" w:rsidRDefault="00CD4101" w:rsidP="00CD41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1C18DB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345+200</w:t>
            </w:r>
          </w:p>
          <w:p w14:paraId="41F256F6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353+200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FEE733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5F83C1C" w14:textId="77777777" w:rsidR="00CD4101" w:rsidRPr="00AB76B4" w:rsidRDefault="00CD41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Balota –</w:t>
            </w:r>
          </w:p>
          <w:p w14:paraId="0F26DAF0" w14:textId="77777777" w:rsidR="00CD4101" w:rsidRPr="00AB76B4" w:rsidRDefault="00CD41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Valea Albă</w:t>
            </w:r>
          </w:p>
          <w:p w14:paraId="60A9D7B7" w14:textId="77777777" w:rsidR="00CD4101" w:rsidRPr="00AB76B4" w:rsidRDefault="00CD41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directă </w:t>
            </w:r>
          </w:p>
          <w:p w14:paraId="6EC57FF6" w14:textId="77777777" w:rsidR="00CD4101" w:rsidRPr="00AB76B4" w:rsidRDefault="00CD41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Valea Albă și</w:t>
            </w:r>
          </w:p>
          <w:p w14:paraId="29CB0391" w14:textId="77777777" w:rsidR="00CD4101" w:rsidRPr="00AB76B4" w:rsidRDefault="00CD41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Valea Albă -</w:t>
            </w:r>
          </w:p>
          <w:p w14:paraId="6C54AD9C" w14:textId="77777777" w:rsidR="00CD4101" w:rsidRPr="00AB76B4" w:rsidRDefault="00CD41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Post Macazuri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953502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1F409B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FE3A9A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1AD394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33B6FC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D4101" w:rsidRPr="00AB76B4" w14:paraId="2A76A8B4" w14:textId="77777777" w:rsidTr="00927588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A8624" w14:textId="77777777" w:rsidR="00CD4101" w:rsidRPr="00AB76B4" w:rsidRDefault="00CD4101" w:rsidP="00CD41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F8E19B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F3B892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FC9AE5" w14:textId="77777777" w:rsidR="00CD4101" w:rsidRPr="00AB76B4" w:rsidRDefault="00CD41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Post Macazuri -</w:t>
            </w:r>
          </w:p>
          <w:p w14:paraId="3ECF2593" w14:textId="77777777" w:rsidR="00CD4101" w:rsidRPr="00AB76B4" w:rsidRDefault="00CD41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Drobeta Tr.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E13ED6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3467B0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7AC3E0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354+400</w:t>
            </w:r>
          </w:p>
          <w:p w14:paraId="14B92273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354+700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6B407D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95C36B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D4101" w:rsidRPr="00AB76B4" w14:paraId="22D24E21" w14:textId="77777777" w:rsidTr="00927588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2CA26" w14:textId="77777777" w:rsidR="00CD4101" w:rsidRPr="00AB76B4" w:rsidRDefault="00CD4101" w:rsidP="00CD41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81D598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EBEE21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1B2D85" w14:textId="77777777" w:rsidR="00CD4101" w:rsidRPr="00AB76B4" w:rsidRDefault="00CD41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1AAE36BD" w14:textId="77777777" w:rsidR="00CD4101" w:rsidRPr="00AB76B4" w:rsidRDefault="00CD41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Mărfuri </w:t>
            </w:r>
          </w:p>
          <w:p w14:paraId="2876A7F6" w14:textId="77777777" w:rsidR="00CD4101" w:rsidRPr="00AB76B4" w:rsidRDefault="00CD41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Y, 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163DCA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4D5BC7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C6C29F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356+930</w:t>
            </w:r>
          </w:p>
          <w:p w14:paraId="15254C18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357+170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E4F1A2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16C78B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68F1E45A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10, 8 și 6A.</w:t>
            </w:r>
          </w:p>
        </w:tc>
      </w:tr>
      <w:tr w:rsidR="00CD4101" w:rsidRPr="00AB76B4" w14:paraId="642ED315" w14:textId="77777777" w:rsidTr="00927588">
        <w:trPr>
          <w:cantSplit/>
          <w:trHeight w:val="2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BFE02" w14:textId="77777777" w:rsidR="00CD4101" w:rsidRPr="00AB76B4" w:rsidRDefault="00CD4101" w:rsidP="00CD41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1C9181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06E897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15C3D1" w14:textId="77777777" w:rsidR="00CD4101" w:rsidRPr="00AB76B4" w:rsidRDefault="00CD41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79061665" w14:textId="77777777" w:rsidR="00CD4101" w:rsidRPr="00AB76B4" w:rsidRDefault="00CD41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9608FD" w14:textId="77777777" w:rsidR="00CD4101" w:rsidRPr="00AB76B4" w:rsidRDefault="00CD4101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0BE3CC1F" w14:textId="77777777" w:rsidR="00CD4101" w:rsidRPr="00AB76B4" w:rsidRDefault="00CD4101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1 - 3 </w:t>
            </w:r>
          </w:p>
          <w:p w14:paraId="3D1A7EA1" w14:textId="77777777" w:rsidR="00CD4101" w:rsidRPr="00AB76B4" w:rsidRDefault="00CD4101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şi</w:t>
            </w:r>
          </w:p>
          <w:p w14:paraId="3C78B743" w14:textId="77777777" w:rsidR="00CD4101" w:rsidRPr="00AB76B4" w:rsidRDefault="00CD4101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7E1B57D5" w14:textId="77777777" w:rsidR="00CD4101" w:rsidRPr="00AB76B4" w:rsidRDefault="00CD4101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 şi 3 </w:t>
            </w:r>
          </w:p>
          <w:p w14:paraId="7A05860E" w14:textId="77777777" w:rsidR="00CD4101" w:rsidRPr="00AB76B4" w:rsidRDefault="00CD4101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F4B4B5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C553B5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28F2F6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FDA7A6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A1574CE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1 - 3.</w:t>
            </w:r>
          </w:p>
        </w:tc>
      </w:tr>
      <w:tr w:rsidR="00CD4101" w:rsidRPr="00AB76B4" w14:paraId="57A20897" w14:textId="77777777" w:rsidTr="00927588">
        <w:trPr>
          <w:cantSplit/>
          <w:trHeight w:val="77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4BB12" w14:textId="77777777" w:rsidR="00CD4101" w:rsidRPr="00AB76B4" w:rsidRDefault="00CD4101" w:rsidP="00CD41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6997B3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ED991A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91743A7" w14:textId="77777777" w:rsidR="00CD4101" w:rsidRPr="00AB76B4" w:rsidRDefault="00CD41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8B22E7" w14:textId="77777777" w:rsidR="00CD4101" w:rsidRPr="00AB76B4" w:rsidRDefault="00CD4101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0C6CB76" w14:textId="77777777" w:rsidR="00CD4101" w:rsidRPr="00AB76B4" w:rsidRDefault="00CD4101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9 </w:t>
            </w:r>
          </w:p>
          <w:p w14:paraId="15785C04" w14:textId="77777777" w:rsidR="00CD4101" w:rsidRPr="00AB76B4" w:rsidRDefault="00CD4101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6EB987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D05319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10C4DE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5D49DE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5E7C5F4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și 2.</w:t>
            </w:r>
          </w:p>
        </w:tc>
      </w:tr>
      <w:tr w:rsidR="00CD4101" w:rsidRPr="00AB76B4" w14:paraId="2007560B" w14:textId="77777777" w:rsidTr="00927588">
        <w:trPr>
          <w:cantSplit/>
          <w:trHeight w:val="20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078DF" w14:textId="77777777" w:rsidR="00CD4101" w:rsidRPr="00AB76B4" w:rsidRDefault="00CD4101" w:rsidP="00CD41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99F20F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E7E46B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B32B4D7" w14:textId="77777777" w:rsidR="00CD4101" w:rsidRPr="00AB76B4" w:rsidRDefault="00CD41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03505907" w14:textId="77777777" w:rsidR="00CD4101" w:rsidRPr="00AB76B4" w:rsidRDefault="00CD41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740882" w14:textId="77777777" w:rsidR="00CD4101" w:rsidRPr="00AB76B4" w:rsidRDefault="00CD4101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A772816" w14:textId="77777777" w:rsidR="00CD4101" w:rsidRPr="00AB76B4" w:rsidRDefault="00CD4101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7 </w:t>
            </w:r>
          </w:p>
          <w:p w14:paraId="5849C210" w14:textId="77777777" w:rsidR="00CD4101" w:rsidRPr="00AB76B4" w:rsidRDefault="00CD4101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  <w:p w14:paraId="20A6B323" w14:textId="77777777" w:rsidR="00CD4101" w:rsidRPr="00AB76B4" w:rsidRDefault="00CD4101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şi</w:t>
            </w:r>
          </w:p>
          <w:p w14:paraId="3632F898" w14:textId="77777777" w:rsidR="00CD4101" w:rsidRPr="00AB76B4" w:rsidRDefault="00CD4101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5C779F81" w14:textId="77777777" w:rsidR="00CD4101" w:rsidRPr="00AB76B4" w:rsidRDefault="00CD4101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2F1238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DADFEF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CDBBC1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A88C1F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B142CCC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şi 2.</w:t>
            </w:r>
          </w:p>
        </w:tc>
      </w:tr>
      <w:tr w:rsidR="00CD4101" w:rsidRPr="00AB76B4" w14:paraId="55D90EA5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CA5DB" w14:textId="77777777" w:rsidR="00CD4101" w:rsidRPr="00AB76B4" w:rsidRDefault="00CD4101" w:rsidP="00CD41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F3B5CC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923AE3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E9DFE5" w14:textId="77777777" w:rsidR="00CD4101" w:rsidRPr="00AB76B4" w:rsidRDefault="00CD41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373F2E55" w14:textId="77777777" w:rsidR="00CD4101" w:rsidRPr="00AB76B4" w:rsidRDefault="00CD41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X, liniile 6 - 10 </w:t>
            </w:r>
          </w:p>
          <w:p w14:paraId="0DE13A10" w14:textId="77777777" w:rsidR="00CD4101" w:rsidRPr="00AB76B4" w:rsidRDefault="00CD41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7D40B9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428A292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F178B4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B07E09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E007A6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921FC1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D4101" w:rsidRPr="00AB76B4" w14:paraId="061B087B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3C07D" w14:textId="77777777" w:rsidR="00CD4101" w:rsidRPr="00AB76B4" w:rsidRDefault="00CD4101" w:rsidP="00CD41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CC2825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2CD7C7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5ED0F2" w14:textId="77777777" w:rsidR="00CD4101" w:rsidRPr="00AB76B4" w:rsidRDefault="00CD41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4582C415" w14:textId="77777777" w:rsidR="00CD4101" w:rsidRPr="00AB76B4" w:rsidRDefault="00CD41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44A93052" w14:textId="77777777" w:rsidR="00CD4101" w:rsidRPr="00AB76B4" w:rsidRDefault="00CD41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AF99B3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de la Cap X la axa stației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A82EAF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13D46D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C9462C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95C107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D4101" w:rsidRPr="00AB76B4" w14:paraId="43E58A52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10F7A" w14:textId="77777777" w:rsidR="00CD4101" w:rsidRPr="00AB76B4" w:rsidRDefault="00CD4101" w:rsidP="00CD41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5BAF62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642A4D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AB7B4CD" w14:textId="77777777" w:rsidR="00CD4101" w:rsidRPr="00AB76B4" w:rsidRDefault="00CD41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449FD45F" w14:textId="77777777" w:rsidR="00CD4101" w:rsidRPr="00AB76B4" w:rsidRDefault="00CD41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A30752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35CA138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A19F50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697BDB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C15872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6B1017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D5513CD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5 - 10, Cap Y.</w:t>
            </w:r>
          </w:p>
        </w:tc>
      </w:tr>
      <w:tr w:rsidR="00CD4101" w:rsidRPr="00AB76B4" w14:paraId="0982966E" w14:textId="77777777" w:rsidTr="00927588">
        <w:trPr>
          <w:cantSplit/>
          <w:trHeight w:val="7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84687" w14:textId="77777777" w:rsidR="00CD4101" w:rsidRPr="00AB76B4" w:rsidRDefault="00CD4101" w:rsidP="00CD41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B6819B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970BF8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BB3222E" w14:textId="77777777" w:rsidR="00CD4101" w:rsidRPr="00AB76B4" w:rsidRDefault="00CD41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Turnu Severin Est</w:t>
            </w:r>
          </w:p>
          <w:p w14:paraId="42330691" w14:textId="77777777" w:rsidR="00CD4101" w:rsidRPr="00AB76B4" w:rsidRDefault="00CD41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8FC9EF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3942A6D3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06ADB1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422C41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A881FE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8FD8F2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linia 2 primiri - expedieri.</w:t>
            </w:r>
          </w:p>
        </w:tc>
      </w:tr>
      <w:tr w:rsidR="00CD4101" w:rsidRPr="00AB76B4" w14:paraId="4B4B6650" w14:textId="77777777" w:rsidTr="00927588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1BD9E" w14:textId="77777777" w:rsidR="00CD4101" w:rsidRPr="00AB76B4" w:rsidRDefault="00CD4101" w:rsidP="00CD41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64576E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7AC259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7E8A53" w14:textId="77777777" w:rsidR="00CD4101" w:rsidRPr="00AB76B4" w:rsidRDefault="00CD41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Turnu Severin Est</w:t>
            </w:r>
          </w:p>
          <w:p w14:paraId="438D829F" w14:textId="77777777" w:rsidR="00CD4101" w:rsidRPr="00AB76B4" w:rsidRDefault="00CD41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D8D9E4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2 </w:t>
            </w:r>
          </w:p>
          <w:p w14:paraId="682BC848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AF64CB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BABC80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DE64FA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D48291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0A1D3E9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abatere.</w:t>
            </w:r>
          </w:p>
        </w:tc>
      </w:tr>
      <w:tr w:rsidR="00CD4101" w:rsidRPr="00AB76B4" w14:paraId="257A9AD6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0EEA5" w14:textId="77777777" w:rsidR="00CD4101" w:rsidRPr="00AB76B4" w:rsidRDefault="00CD4101" w:rsidP="00CD41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EFF2C8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419708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4BE678" w14:textId="77777777" w:rsidR="00CD4101" w:rsidRPr="00AB76B4" w:rsidRDefault="00CD41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7BD57E41" w14:textId="77777777" w:rsidR="00CD4101" w:rsidRPr="00AB76B4" w:rsidRDefault="00CD41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597CC6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C1486D5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2A85571F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11, 13, 15, 17,  21, 23, </w:t>
            </w:r>
          </w:p>
          <w:p w14:paraId="586C0D83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25 și 27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4F3ED8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2ABFA8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076C0C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C8BDEF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12B4ECA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5 - 14.</w:t>
            </w:r>
          </w:p>
        </w:tc>
      </w:tr>
      <w:tr w:rsidR="00CD4101" w:rsidRPr="00AB76B4" w14:paraId="5E8F32B8" w14:textId="77777777" w:rsidTr="00927588">
        <w:trPr>
          <w:cantSplit/>
          <w:trHeight w:val="230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2DC88" w14:textId="77777777" w:rsidR="00CD4101" w:rsidRPr="00AB76B4" w:rsidRDefault="00CD4101" w:rsidP="00CD41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23309C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0CBD64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CCA94C0" w14:textId="77777777" w:rsidR="00CD4101" w:rsidRPr="00AB76B4" w:rsidRDefault="00CD41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22B94120" w14:textId="77777777" w:rsidR="00CD4101" w:rsidRPr="00AB76B4" w:rsidRDefault="00CD41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042505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20CF3BB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12, 18,  20, 22,  24, 26,  28, 30,  32, </w:t>
            </w:r>
          </w:p>
          <w:p w14:paraId="15EF0848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34 şi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1D603E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01D2D6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022AF2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36392B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23BE363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5 - 14.</w:t>
            </w:r>
          </w:p>
        </w:tc>
      </w:tr>
      <w:tr w:rsidR="00CD4101" w:rsidRPr="00AB76B4" w14:paraId="560A027B" w14:textId="77777777" w:rsidTr="00927588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9A0F3" w14:textId="77777777" w:rsidR="00CD4101" w:rsidRPr="00AB76B4" w:rsidRDefault="00CD4101" w:rsidP="00CD41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C05787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380+600</w:t>
            </w:r>
          </w:p>
          <w:p w14:paraId="73EABA4B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384+200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F9D0CD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CBFE33" w14:textId="77777777" w:rsidR="00CD4101" w:rsidRPr="00AB76B4" w:rsidRDefault="00CD41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Vârciorova  </w:t>
            </w:r>
          </w:p>
          <w:p w14:paraId="4CE3A712" w14:textId="77777777" w:rsidR="00CD4101" w:rsidRPr="00AB76B4" w:rsidRDefault="00CD41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directă, Cap Y și </w:t>
            </w:r>
          </w:p>
          <w:p w14:paraId="548D2E63" w14:textId="77777777" w:rsidR="00CD4101" w:rsidRPr="00AB76B4" w:rsidRDefault="00CD41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Vârciorova -</w:t>
            </w:r>
          </w:p>
          <w:p w14:paraId="4739656E" w14:textId="77777777" w:rsidR="00CD4101" w:rsidRPr="00AB76B4" w:rsidRDefault="00CD41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Orșova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F50227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608029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21979D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C2191C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4A0E0F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D4101" w:rsidRPr="00AB76B4" w14:paraId="1E284BE9" w14:textId="77777777" w:rsidTr="00927588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E08E4" w14:textId="77777777" w:rsidR="00CD4101" w:rsidRPr="00AB76B4" w:rsidRDefault="00CD4101" w:rsidP="00CD41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77F55D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0C9ECB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349973" w14:textId="77777777" w:rsidR="00CD4101" w:rsidRPr="00AB76B4" w:rsidRDefault="00CD41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Orşova </w:t>
            </w:r>
          </w:p>
          <w:p w14:paraId="4EEFCA76" w14:textId="77777777" w:rsidR="00CD4101" w:rsidRPr="00AB76B4" w:rsidRDefault="00CD41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36EA1B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între călcâi </w:t>
            </w:r>
          </w:p>
          <w:p w14:paraId="35BFF476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 3 </w:t>
            </w:r>
          </w:p>
          <w:p w14:paraId="201226DD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opritor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69B783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B20484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641364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48E28F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D4101" w:rsidRPr="00AB76B4" w14:paraId="481514B1" w14:textId="77777777" w:rsidTr="00927588">
        <w:trPr>
          <w:cantSplit/>
          <w:trHeight w:val="137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4F9D3" w14:textId="77777777" w:rsidR="00CD4101" w:rsidRPr="00AB76B4" w:rsidRDefault="00CD4101" w:rsidP="00CD41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20C567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41F1A2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DFBF60" w14:textId="77777777" w:rsidR="00CD4101" w:rsidRPr="00AB76B4" w:rsidRDefault="00CD41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Orşova </w:t>
            </w:r>
          </w:p>
          <w:p w14:paraId="11BD9274" w14:textId="77777777" w:rsidR="00CD4101" w:rsidRPr="00AB76B4" w:rsidRDefault="00CD41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A8380B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 xml:space="preserve">peste </w:t>
            </w:r>
          </w:p>
          <w:p w14:paraId="407AD7E9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S 9,</w:t>
            </w:r>
          </w:p>
          <w:p w14:paraId="43B9DE49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S 13,</w:t>
            </w:r>
          </w:p>
          <w:p w14:paraId="4C916BCA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S 17,</w:t>
            </w:r>
          </w:p>
          <w:p w14:paraId="01E0F2FD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 xml:space="preserve">S 19 </w:t>
            </w:r>
          </w:p>
          <w:p w14:paraId="2DD675C7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şi</w:t>
            </w:r>
          </w:p>
          <w:p w14:paraId="17713109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en-US"/>
              </w:rPr>
            </w:pPr>
            <w:r w:rsidRPr="00AB76B4">
              <w:rPr>
                <w:b/>
                <w:bCs/>
                <w:iCs/>
                <w:sz w:val="20"/>
                <w:lang w:val="en-US"/>
              </w:rPr>
              <w:t>S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72D34D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21112F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9CF43D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52C2E4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50B930D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 -  7 abătute.</w:t>
            </w:r>
          </w:p>
        </w:tc>
      </w:tr>
      <w:tr w:rsidR="00CD4101" w:rsidRPr="00AB76B4" w14:paraId="080CFE40" w14:textId="77777777" w:rsidTr="00927588">
        <w:trPr>
          <w:cantSplit/>
          <w:trHeight w:val="35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7A244" w14:textId="77777777" w:rsidR="00CD4101" w:rsidRPr="00AB76B4" w:rsidRDefault="00CD4101" w:rsidP="00CD41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A8EDFB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BEA9F3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8A9B1C" w14:textId="77777777" w:rsidR="00CD4101" w:rsidRPr="00AB76B4" w:rsidRDefault="00CD41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Orşova</w:t>
            </w:r>
          </w:p>
          <w:p w14:paraId="306D2DC1" w14:textId="77777777" w:rsidR="00CD4101" w:rsidRPr="00AB76B4" w:rsidRDefault="00CD41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liniile 3 și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8121DF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FD6344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D62031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9DAE46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338F4B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D4101" w:rsidRPr="00AB76B4" w14:paraId="3B9407E0" w14:textId="77777777" w:rsidTr="00927588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29418" w14:textId="77777777" w:rsidR="00CD4101" w:rsidRPr="00AB76B4" w:rsidRDefault="00CD4101" w:rsidP="00CD41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785B6D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581E10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86583B" w14:textId="77777777" w:rsidR="00CD4101" w:rsidRPr="00AB76B4" w:rsidRDefault="00CD41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Orşova</w:t>
            </w:r>
          </w:p>
          <w:p w14:paraId="14F39233" w14:textId="77777777" w:rsidR="00CD4101" w:rsidRPr="00AB76B4" w:rsidRDefault="00CD41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3C5BEF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peste sch.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9FBC83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0FBB83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998D33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CA93B3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5912061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 8 abatere.</w:t>
            </w:r>
          </w:p>
        </w:tc>
      </w:tr>
      <w:tr w:rsidR="00CD4101" w:rsidRPr="00AB76B4" w14:paraId="338B4471" w14:textId="77777777" w:rsidTr="00927588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EDFA9" w14:textId="77777777" w:rsidR="00CD4101" w:rsidRPr="00AB76B4" w:rsidRDefault="00CD4101" w:rsidP="00CD41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D73495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08F7F7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1DB5A4" w14:textId="77777777" w:rsidR="00CD4101" w:rsidRPr="00AB76B4" w:rsidRDefault="00CD41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Valea Cernei</w:t>
            </w:r>
          </w:p>
          <w:p w14:paraId="7CCE389B" w14:textId="77777777" w:rsidR="00CD4101" w:rsidRPr="00AB76B4" w:rsidRDefault="00CD41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5E7EF5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toată linia inclusiv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393F2A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391702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347F04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F9ADC0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D4101" w:rsidRPr="00AB76B4" w14:paraId="63D7ACFB" w14:textId="77777777" w:rsidTr="00927588">
        <w:trPr>
          <w:cantSplit/>
          <w:trHeight w:val="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D648B" w14:textId="77777777" w:rsidR="00CD4101" w:rsidRPr="00AB76B4" w:rsidRDefault="00CD4101" w:rsidP="00CD41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96D287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17816D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CD059E" w14:textId="77777777" w:rsidR="00CD4101" w:rsidRPr="00AB76B4" w:rsidRDefault="00CD41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Topleţ </w:t>
            </w:r>
          </w:p>
          <w:p w14:paraId="7B5D6220" w14:textId="77777777" w:rsidR="00CD4101" w:rsidRPr="00AB76B4" w:rsidRDefault="00CD41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8A5CC3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15777B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95B74C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A5C424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625159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D4101" w:rsidRPr="00AB76B4" w14:paraId="452D10D8" w14:textId="77777777" w:rsidTr="00927588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3F784" w14:textId="77777777" w:rsidR="00CD4101" w:rsidRPr="00AB76B4" w:rsidRDefault="00CD4101" w:rsidP="00CD41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0B7717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E49C06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4276F5" w14:textId="77777777" w:rsidR="00CD4101" w:rsidRPr="00AB76B4" w:rsidRDefault="00CD41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Mehadia Nouă</w:t>
            </w:r>
          </w:p>
          <w:p w14:paraId="5CDA7AAE" w14:textId="77777777" w:rsidR="00CD4101" w:rsidRPr="00AB76B4" w:rsidRDefault="00CD41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A151B5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BC86730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2BA5DB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86A17D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EE3DEF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CAC7AD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E5B071F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linia 3 abătută. </w:t>
            </w:r>
          </w:p>
        </w:tc>
      </w:tr>
      <w:tr w:rsidR="00CD4101" w:rsidRPr="00AB76B4" w14:paraId="26747355" w14:textId="77777777" w:rsidTr="00927588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C0D7A" w14:textId="77777777" w:rsidR="00CD4101" w:rsidRPr="00AB76B4" w:rsidRDefault="00CD4101" w:rsidP="00CD41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CDE773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34F06F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F89B01" w14:textId="77777777" w:rsidR="00CD4101" w:rsidRPr="00AB76B4" w:rsidRDefault="00CD41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Mehadia Nouă</w:t>
            </w:r>
          </w:p>
          <w:p w14:paraId="555F568B" w14:textId="77777777" w:rsidR="00CD4101" w:rsidRPr="00AB76B4" w:rsidRDefault="00CD41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8802E3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E3A9FE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FD1B7C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145651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40150E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2 și 3 abătute, Cap Y. </w:t>
            </w:r>
          </w:p>
        </w:tc>
      </w:tr>
      <w:tr w:rsidR="00CD4101" w:rsidRPr="00AB76B4" w14:paraId="2EA8AE38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95506" w14:textId="77777777" w:rsidR="00CD4101" w:rsidRPr="00AB76B4" w:rsidRDefault="00CD4101" w:rsidP="00CD41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BFBC85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AFFF07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D778AC" w14:textId="77777777" w:rsidR="00CD4101" w:rsidRPr="00AB76B4" w:rsidRDefault="00CD41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Crușovăț</w:t>
            </w:r>
          </w:p>
          <w:p w14:paraId="463D431D" w14:textId="77777777" w:rsidR="00CD4101" w:rsidRPr="00AB76B4" w:rsidRDefault="00CD41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448734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039D4C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B64A6C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51D498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55B05F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85C0E97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 abătută.</w:t>
            </w:r>
          </w:p>
        </w:tc>
      </w:tr>
      <w:tr w:rsidR="00CD4101" w:rsidRPr="00AB76B4" w14:paraId="000B4748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05B62" w14:textId="77777777" w:rsidR="00CD4101" w:rsidRPr="00AB76B4" w:rsidRDefault="00CD4101" w:rsidP="00CD41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2E8B8E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428+850</w:t>
            </w:r>
          </w:p>
          <w:p w14:paraId="1EAC8EF8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429+100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F58567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0B9AEE" w14:textId="77777777" w:rsidR="00CD4101" w:rsidRPr="00AB76B4" w:rsidRDefault="00CD41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Crușovăț - </w:t>
            </w:r>
          </w:p>
          <w:p w14:paraId="2243867D" w14:textId="77777777" w:rsidR="00CD4101" w:rsidRPr="00AB76B4" w:rsidRDefault="00CD41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Domașnea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8B1DB7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FFA0B6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C55EE7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D69643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4F7A15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D4101" w:rsidRPr="00AB76B4" w14:paraId="2CFEFE02" w14:textId="77777777" w:rsidTr="00927588">
        <w:trPr>
          <w:cantSplit/>
          <w:trHeight w:val="14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A4BDB" w14:textId="77777777" w:rsidR="00CD4101" w:rsidRPr="00AB76B4" w:rsidRDefault="00CD4101" w:rsidP="00CD41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FCDAF7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690501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F1D7F2" w14:textId="77777777" w:rsidR="00CD4101" w:rsidRPr="00AB76B4" w:rsidRDefault="00CD41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Domașnea</w:t>
            </w:r>
          </w:p>
          <w:p w14:paraId="7EF63DEB" w14:textId="77777777" w:rsidR="00CD4101" w:rsidRPr="00AB76B4" w:rsidRDefault="00CD41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B26CDD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14:paraId="230723F1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FA9D3B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6EC19E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06946D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79051F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CC642D8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și 4 Cap X.</w:t>
            </w:r>
          </w:p>
        </w:tc>
      </w:tr>
      <w:tr w:rsidR="00CD4101" w:rsidRPr="00AB76B4" w14:paraId="5ADB9FB6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36CA4" w14:textId="77777777" w:rsidR="00CD4101" w:rsidRPr="00AB76B4" w:rsidRDefault="00CD4101" w:rsidP="00CD41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4BA837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81419D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BEF2C9" w14:textId="77777777" w:rsidR="00CD4101" w:rsidRPr="00AB76B4" w:rsidRDefault="00CD41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Poarta </w:t>
            </w:r>
          </w:p>
          <w:p w14:paraId="4874DF30" w14:textId="77777777" w:rsidR="00CD4101" w:rsidRPr="00AB76B4" w:rsidRDefault="00CD41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A309EE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7C0D2F6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 /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6A2FF6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BECF4C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239C21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299234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CDAA43E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abătută.</w:t>
            </w:r>
          </w:p>
        </w:tc>
      </w:tr>
      <w:tr w:rsidR="00CD4101" w:rsidRPr="00AB76B4" w14:paraId="37D105EB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AE402" w14:textId="77777777" w:rsidR="00CD4101" w:rsidRPr="00AB76B4" w:rsidRDefault="00CD4101" w:rsidP="00CD41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59E0DE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146AB5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24E753A" w14:textId="77777777" w:rsidR="00CD4101" w:rsidRPr="00AB76B4" w:rsidRDefault="00CD41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Vălișoara</w:t>
            </w:r>
          </w:p>
          <w:p w14:paraId="36F3F2E2" w14:textId="77777777" w:rsidR="00CD4101" w:rsidRPr="00AB76B4" w:rsidRDefault="00CD41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B9A683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835C456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 și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B9DB6E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23C9AD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FCCCF7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4FE56B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0620EA81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la liniile 3 și 4, Cap Y.</w:t>
            </w:r>
          </w:p>
        </w:tc>
      </w:tr>
      <w:tr w:rsidR="00CD4101" w:rsidRPr="00AB76B4" w14:paraId="69CC292B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CE4E8" w14:textId="77777777" w:rsidR="00CD4101" w:rsidRPr="00AB76B4" w:rsidRDefault="00CD4101" w:rsidP="00CD41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467EA1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462+050</w:t>
            </w:r>
          </w:p>
          <w:p w14:paraId="1474EB57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462+100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751E07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0DDFEF" w14:textId="77777777" w:rsidR="00CD4101" w:rsidRPr="00AB76B4" w:rsidRDefault="00CD41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Vălișoara</w:t>
            </w:r>
          </w:p>
          <w:p w14:paraId="3B54DB85" w14:textId="77777777" w:rsidR="00CD4101" w:rsidRPr="00AB76B4" w:rsidRDefault="00CD41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76555B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B56E4E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5595E8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64AA96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F13D5E" w14:textId="77777777" w:rsidR="00CD4101" w:rsidRPr="00AB76B4" w:rsidRDefault="00CD4101" w:rsidP="00C7433E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D4101" w:rsidRPr="00AB76B4" w14:paraId="25118E89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457A5" w14:textId="77777777" w:rsidR="00CD4101" w:rsidRPr="00AB76B4" w:rsidRDefault="00CD4101" w:rsidP="00CD41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B34CE7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9A0C58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D837F5" w14:textId="77777777" w:rsidR="00CD4101" w:rsidRPr="00AB76B4" w:rsidRDefault="00CD41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Valea Timișului</w:t>
            </w:r>
          </w:p>
          <w:p w14:paraId="00E75706" w14:textId="77777777" w:rsidR="00CD4101" w:rsidRPr="00AB76B4" w:rsidRDefault="00CD41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022A51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1E348D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D2E356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68131C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B21435" w14:textId="77777777" w:rsidR="00CD4101" w:rsidRPr="00AB76B4" w:rsidRDefault="00CD4101" w:rsidP="00C7433E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2FBDF29F" w14:textId="77777777" w:rsidR="00CD4101" w:rsidRPr="00AB76B4" w:rsidRDefault="00CD4101" w:rsidP="00C7433E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la linia 3 abătută Cap Y.</w:t>
            </w:r>
          </w:p>
        </w:tc>
      </w:tr>
      <w:tr w:rsidR="00CD4101" w:rsidRPr="00AB76B4" w14:paraId="7C19F3B1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5F044" w14:textId="77777777" w:rsidR="00CD4101" w:rsidRPr="00AB76B4" w:rsidRDefault="00CD4101" w:rsidP="00CD41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2F3A04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D19912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EA3DDB" w14:textId="77777777" w:rsidR="00CD4101" w:rsidRPr="00AB76B4" w:rsidRDefault="00CD41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Balta Sărată </w:t>
            </w:r>
          </w:p>
          <w:p w14:paraId="0653A6D8" w14:textId="77777777" w:rsidR="00CD4101" w:rsidRPr="00AB76B4" w:rsidRDefault="00CD41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346D5B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 inclusiv peste</w:t>
            </w:r>
          </w:p>
          <w:p w14:paraId="40542170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7693964F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1, 8 și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FA3FA0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679865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4E282B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67CC6A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D4101" w:rsidRPr="00AB76B4" w14:paraId="64F95CF6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6D0CE" w14:textId="77777777" w:rsidR="00CD4101" w:rsidRPr="00AB76B4" w:rsidRDefault="00CD4101" w:rsidP="00CD41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A519EC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E03739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B339EF" w14:textId="77777777" w:rsidR="00CD4101" w:rsidRPr="00AB76B4" w:rsidRDefault="00CD41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Balta Sărată </w:t>
            </w:r>
          </w:p>
          <w:p w14:paraId="1EC25075" w14:textId="77777777" w:rsidR="00CD4101" w:rsidRPr="00AB76B4" w:rsidRDefault="00CD41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9548AF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inclusiv în aba-terea </w:t>
            </w:r>
          </w:p>
          <w:p w14:paraId="3D12338C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5050C1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370694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044F61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66207E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D4101" w:rsidRPr="00AB76B4" w14:paraId="2C4EADF3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02561" w14:textId="77777777" w:rsidR="00CD4101" w:rsidRPr="00AB76B4" w:rsidRDefault="00CD4101" w:rsidP="00CD41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56D62C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635151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336984" w14:textId="77777777" w:rsidR="00CD4101" w:rsidRPr="00AB76B4" w:rsidRDefault="00CD41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Caransebeş</w:t>
            </w:r>
          </w:p>
          <w:p w14:paraId="3063C5AB" w14:textId="77777777" w:rsidR="00CD4101" w:rsidRPr="00AB76B4" w:rsidRDefault="00CD41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A30D5B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444CE6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4702AC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3E68A3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40FB20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2EEC028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3 - 7, Cap X.</w:t>
            </w:r>
          </w:p>
        </w:tc>
      </w:tr>
      <w:tr w:rsidR="00CD4101" w:rsidRPr="00AB76B4" w14:paraId="5675A104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420F0" w14:textId="77777777" w:rsidR="00CD4101" w:rsidRPr="00AB76B4" w:rsidRDefault="00CD4101" w:rsidP="00CD41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2072FA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E7A7DA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1F3788" w14:textId="77777777" w:rsidR="00CD4101" w:rsidRPr="00AB76B4" w:rsidRDefault="00CD41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Caransebeş</w:t>
            </w:r>
          </w:p>
          <w:p w14:paraId="3CA20E02" w14:textId="77777777" w:rsidR="00CD4101" w:rsidRPr="00AB76B4" w:rsidRDefault="00CD41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004602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TDJ</w:t>
            </w:r>
          </w:p>
          <w:p w14:paraId="158A880E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9245F1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922BFB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AE18B9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F73133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12729A7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3 - 8, Cap X.</w:t>
            </w:r>
          </w:p>
        </w:tc>
      </w:tr>
      <w:tr w:rsidR="00CD4101" w:rsidRPr="00AB76B4" w14:paraId="31C5FAFF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EFCE1" w14:textId="77777777" w:rsidR="00CD4101" w:rsidRPr="00AB76B4" w:rsidRDefault="00CD4101" w:rsidP="00CD41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2834A8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78E0AF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505047" w14:textId="77777777" w:rsidR="00CD4101" w:rsidRPr="00AB76B4" w:rsidRDefault="00CD41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Caransebeş</w:t>
            </w:r>
          </w:p>
          <w:p w14:paraId="522457D5" w14:textId="77777777" w:rsidR="00CD4101" w:rsidRPr="00AB76B4" w:rsidRDefault="00CD41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4A6E61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5D795D92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14079E2E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 / 36,</w:t>
            </w:r>
          </w:p>
          <w:p w14:paraId="034C1305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18826529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 / 46</w:t>
            </w:r>
          </w:p>
          <w:p w14:paraId="5D6F8E2B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1BADE1EA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78C07CC3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36 - 42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7F2BDF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C2B433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87C61E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C85295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714BDE6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3 - 7, Cap Y.</w:t>
            </w:r>
          </w:p>
        </w:tc>
      </w:tr>
      <w:tr w:rsidR="00CD4101" w:rsidRPr="00AB76B4" w14:paraId="38316F79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AC555" w14:textId="77777777" w:rsidR="00CD4101" w:rsidRPr="00AB76B4" w:rsidRDefault="00CD4101" w:rsidP="00CD41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B1064D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4B8932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6DB191C" w14:textId="77777777" w:rsidR="00CD4101" w:rsidRPr="00AB76B4" w:rsidRDefault="00CD41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Jena</w:t>
            </w:r>
          </w:p>
          <w:p w14:paraId="6E5F07C2" w14:textId="77777777" w:rsidR="00CD4101" w:rsidRPr="00AB76B4" w:rsidRDefault="00CD41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B98D58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704A27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D98432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B15DB0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63F583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8CE94DB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abătută, Cap X.</w:t>
            </w:r>
          </w:p>
        </w:tc>
      </w:tr>
      <w:tr w:rsidR="00CD4101" w:rsidRPr="00AB76B4" w14:paraId="42574B6D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E4D99" w14:textId="77777777" w:rsidR="00CD4101" w:rsidRPr="00AB76B4" w:rsidRDefault="00CD4101" w:rsidP="00CD41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43BBD9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8A68CC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AE3226B" w14:textId="77777777" w:rsidR="00CD4101" w:rsidRPr="00AB76B4" w:rsidRDefault="00CD41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Jena</w:t>
            </w:r>
          </w:p>
          <w:p w14:paraId="16AC2137" w14:textId="77777777" w:rsidR="00CD4101" w:rsidRPr="00AB76B4" w:rsidRDefault="00CD41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82F340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BAC7E7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93A0BE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8A58DC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7FE6D6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3C75D68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abătută, Cap Y.</w:t>
            </w:r>
          </w:p>
        </w:tc>
      </w:tr>
      <w:tr w:rsidR="00CD4101" w:rsidRPr="00AB76B4" w14:paraId="2FF20BFB" w14:textId="77777777" w:rsidTr="00927588">
        <w:trPr>
          <w:cantSplit/>
          <w:trHeight w:val="25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9F57D20" w14:textId="77777777" w:rsidR="00CD4101" w:rsidRPr="00AB76B4" w:rsidRDefault="00CD4101" w:rsidP="00CD41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CDF703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8A0561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FD4B88" w14:textId="77777777" w:rsidR="00CD4101" w:rsidRPr="00AB76B4" w:rsidRDefault="00CD41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Găvojdia</w:t>
            </w:r>
          </w:p>
          <w:p w14:paraId="3A476C76" w14:textId="77777777" w:rsidR="00CD4101" w:rsidRPr="00AB76B4" w:rsidRDefault="00CD41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18AC5A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98EF76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273186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A3A93E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A04E8B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</w:tr>
      <w:tr w:rsidR="00CD4101" w:rsidRPr="00AB76B4" w14:paraId="27C6B72B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3C272B9" w14:textId="77777777" w:rsidR="00CD4101" w:rsidRPr="00AB76B4" w:rsidRDefault="00CD4101" w:rsidP="00CD41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B81B8C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05728D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308308A" w14:textId="77777777" w:rsidR="00CD4101" w:rsidRPr="00AB76B4" w:rsidRDefault="00CD41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Tapia</w:t>
            </w:r>
          </w:p>
          <w:p w14:paraId="6C3AE324" w14:textId="77777777" w:rsidR="00CD4101" w:rsidRPr="00AB76B4" w:rsidRDefault="00CD41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28D815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7BF66123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  <w:p w14:paraId="35F96ECE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inclusiv </w:t>
            </w:r>
          </w:p>
          <w:p w14:paraId="3D1CAEAD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65F486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626BB5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CACCFC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2684EF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D4101" w:rsidRPr="00AB76B4" w14:paraId="024E17C8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D6DA74B" w14:textId="77777777" w:rsidR="00CD4101" w:rsidRPr="00AB76B4" w:rsidRDefault="00CD4101" w:rsidP="00CD41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B7A457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286B02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B9DF78E" w14:textId="77777777" w:rsidR="00CD4101" w:rsidRDefault="00CD41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Tapia - Lugoj și </w:t>
            </w:r>
          </w:p>
          <w:p w14:paraId="162ED589" w14:textId="77777777" w:rsidR="00CD4101" w:rsidRPr="00AB76B4" w:rsidRDefault="00CD41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Lugoj linia 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 xml:space="preserve">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C29F2B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610984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B6DF12" w14:textId="77777777" w:rsidR="00CD4101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514+400</w:t>
            </w:r>
          </w:p>
          <w:p w14:paraId="3198B8BD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515+250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F40699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ADF08E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41F22A50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</w:t>
            </w:r>
          </w:p>
        </w:tc>
      </w:tr>
      <w:tr w:rsidR="00CD4101" w:rsidRPr="00AB76B4" w14:paraId="7D6D854C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8F30989" w14:textId="77777777" w:rsidR="00CD4101" w:rsidRPr="00AB76B4" w:rsidRDefault="00CD4101" w:rsidP="00CD41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C170E3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149411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811230" w14:textId="77777777" w:rsidR="00CD4101" w:rsidRPr="00AB76B4" w:rsidRDefault="00CD41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Lugoj, </w:t>
            </w:r>
            <w:r>
              <w:rPr>
                <w:b/>
                <w:bCs/>
                <w:sz w:val="20"/>
                <w:lang w:val="ro-RO"/>
              </w:rPr>
              <w:br/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A39640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C7F4C8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068D33" w14:textId="77777777" w:rsidR="00CD4101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63B0C7" w14:textId="77777777" w:rsidR="00CD4101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816E34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Inclusiv peste S 11, S 13,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S 15 și S 40</w:t>
            </w:r>
          </w:p>
        </w:tc>
      </w:tr>
      <w:tr w:rsidR="00CD4101" w:rsidRPr="00AB76B4" w14:paraId="6AD536F1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D9FAE97" w14:textId="77777777" w:rsidR="00CD4101" w:rsidRPr="00AB76B4" w:rsidRDefault="00CD4101" w:rsidP="00CD41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F9CBF8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12BF57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4322B3" w14:textId="77777777" w:rsidR="00CD4101" w:rsidRPr="00AB76B4" w:rsidRDefault="00CD41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Lugoj, </w:t>
            </w:r>
            <w:r>
              <w:rPr>
                <w:b/>
                <w:bCs/>
                <w:sz w:val="20"/>
                <w:lang w:val="ro-RO"/>
              </w:rPr>
              <w:br/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9732C7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83B89C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4E1AFA" w14:textId="77777777" w:rsidR="00CD4101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6DCEA6" w14:textId="77777777" w:rsidR="00CD4101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9D8A73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 23,  și S 34</w:t>
            </w:r>
          </w:p>
        </w:tc>
      </w:tr>
      <w:tr w:rsidR="00CD4101" w:rsidRPr="00AB76B4" w14:paraId="4140D962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0A99B3D" w14:textId="77777777" w:rsidR="00CD4101" w:rsidRPr="00AB76B4" w:rsidRDefault="00CD4101" w:rsidP="00CD41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B524FD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58CFBC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7262042" w14:textId="77777777" w:rsidR="00CD4101" w:rsidRPr="00AB76B4" w:rsidRDefault="00CD41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Lugoj, </w:t>
            </w:r>
            <w:r>
              <w:rPr>
                <w:b/>
                <w:bCs/>
                <w:sz w:val="20"/>
                <w:lang w:val="ro-RO"/>
              </w:rPr>
              <w:br/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B07053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D1ECA7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70ADF8" w14:textId="77777777" w:rsidR="00CD4101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CEBAC5" w14:textId="77777777" w:rsidR="00CD4101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DFC978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 25,  și S 34</w:t>
            </w:r>
          </w:p>
        </w:tc>
      </w:tr>
      <w:tr w:rsidR="00CD4101" w:rsidRPr="00AB76B4" w14:paraId="7F45450E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FE067CE" w14:textId="77777777" w:rsidR="00CD4101" w:rsidRPr="00AB76B4" w:rsidRDefault="00CD4101" w:rsidP="00CD41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FB368F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521+800</w:t>
            </w:r>
          </w:p>
          <w:p w14:paraId="5668D501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522+250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C06507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F072F9" w14:textId="77777777" w:rsidR="00CD4101" w:rsidRPr="00AB76B4" w:rsidRDefault="00CD41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Lugoj - Jabăr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775B1F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EFBBF6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0A7E0C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92563E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037817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5322F607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</w:t>
            </w:r>
          </w:p>
        </w:tc>
      </w:tr>
      <w:tr w:rsidR="00CD4101" w:rsidRPr="00AB76B4" w14:paraId="324AEE55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F77141D" w14:textId="77777777" w:rsidR="00CD4101" w:rsidRPr="00AB76B4" w:rsidRDefault="00CD4101" w:rsidP="00CD41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4B50E9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525+050</w:t>
            </w:r>
          </w:p>
          <w:p w14:paraId="026BD337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525+550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928CEA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34E617" w14:textId="77777777" w:rsidR="00CD4101" w:rsidRPr="00AB76B4" w:rsidRDefault="00CD41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Jabăr - Belinț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6C05A7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21B6E6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729097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21AE38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25917A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Inflexiune de trecere de pe linia existentă pe linia proiectată nou construită – lucrări Coridor IV</w:t>
            </w:r>
          </w:p>
        </w:tc>
      </w:tr>
      <w:tr w:rsidR="00CD4101" w:rsidRPr="00AB76B4" w14:paraId="2B00606C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FA5F3D7" w14:textId="77777777" w:rsidR="00CD4101" w:rsidRPr="00AB76B4" w:rsidRDefault="00CD4101" w:rsidP="00CD41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886B74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8F0DCB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10F79D" w14:textId="77777777" w:rsidR="00CD4101" w:rsidRPr="00AB76B4" w:rsidRDefault="00CD41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Jabăr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>
              <w:rPr>
                <w:b/>
                <w:bCs/>
                <w:sz w:val="20"/>
                <w:lang w:val="ro-RO"/>
              </w:rPr>
              <w:br/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F83E32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76B6D0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5041AC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F443EB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DE5F71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D4101" w:rsidRPr="00AB76B4" w14:paraId="4F365A15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87FD811" w14:textId="77777777" w:rsidR="00CD4101" w:rsidRPr="00AB76B4" w:rsidRDefault="00CD4101" w:rsidP="00CD41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90CCEE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531+800</w:t>
            </w:r>
          </w:p>
          <w:p w14:paraId="2D12AE9D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531+950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C18318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CF0330" w14:textId="77777777" w:rsidR="00CD4101" w:rsidRPr="00AB76B4" w:rsidRDefault="00CD41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Belinț - Chizătău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BA2F9D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C17872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368228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2C2314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4A9B58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Inflexiune de trecere de pe linia proiectată nou construită pe linia existentă.</w:t>
            </w:r>
          </w:p>
        </w:tc>
      </w:tr>
      <w:tr w:rsidR="00CD4101" w:rsidRPr="00AB76B4" w14:paraId="009D8031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32AACAB" w14:textId="77777777" w:rsidR="00CD4101" w:rsidRPr="00AB76B4" w:rsidRDefault="00CD4101" w:rsidP="00CD41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2F228B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533+350</w:t>
            </w:r>
          </w:p>
          <w:p w14:paraId="764D033D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535+350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8225B6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ED75FC" w14:textId="77777777" w:rsidR="00CD4101" w:rsidRPr="00AB76B4" w:rsidRDefault="00CD41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Chizătău, linia 1 directă Cap.Y și  Chizătău - Topolovăț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D4073B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26559A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AEAF64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8B5CE2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76FD80" w14:textId="77777777" w:rsidR="00CD4101" w:rsidRDefault="00CD41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20E80892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CD4101" w:rsidRPr="00AB76B4" w14:paraId="3F0D98DD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54B7F4A" w14:textId="77777777" w:rsidR="00CD4101" w:rsidRPr="00AB76B4" w:rsidRDefault="00CD4101" w:rsidP="00CD41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5F0929" w14:textId="77777777" w:rsidR="00CD4101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537+650</w:t>
            </w:r>
          </w:p>
          <w:p w14:paraId="54EF2F9D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537+925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0287B1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1C77CE" w14:textId="77777777" w:rsidR="00CD4101" w:rsidRPr="00AB76B4" w:rsidRDefault="00CD41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Chizătău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Topolovăț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2CDFE5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9627AA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7C6592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517073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53C086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D4101" w:rsidRPr="00AB76B4" w14:paraId="466FD056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7AE3B5F" w14:textId="77777777" w:rsidR="00CD4101" w:rsidRPr="00AB76B4" w:rsidRDefault="00CD4101" w:rsidP="00CD41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2850E7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B479E6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9B52712" w14:textId="77777777" w:rsidR="00CD4101" w:rsidRPr="00AB76B4" w:rsidRDefault="00CD41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Topolovăț, linia </w:t>
            </w:r>
            <w:r>
              <w:rPr>
                <w:b/>
                <w:bCs/>
                <w:sz w:val="20"/>
                <w:lang w:val="ro-RO"/>
              </w:rPr>
              <w:t>4</w:t>
            </w:r>
            <w:r w:rsidRPr="00AB76B4">
              <w:rPr>
                <w:b/>
                <w:bCs/>
                <w:sz w:val="20"/>
                <w:lang w:val="ro-RO"/>
              </w:rPr>
              <w:t xml:space="preserve">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A8D86B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19837CE1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5A8ED1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25C1EB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8D0D9E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50378C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Inclusiv peste 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S1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3 și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S10</w:t>
            </w:r>
          </w:p>
        </w:tc>
      </w:tr>
      <w:tr w:rsidR="00CD4101" w:rsidRPr="00AB76B4" w14:paraId="77B2D3C8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A984690" w14:textId="77777777" w:rsidR="00CD4101" w:rsidRPr="00AB76B4" w:rsidRDefault="00CD4101" w:rsidP="00CD41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D7DB8D" w14:textId="77777777" w:rsidR="00CD4101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543+850</w:t>
            </w:r>
          </w:p>
          <w:p w14:paraId="4A0E96E0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544+100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BEE35F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257EBE" w14:textId="77777777" w:rsidR="00CD4101" w:rsidRPr="00AB76B4" w:rsidRDefault="00CD41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Topolovăț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 xml:space="preserve">Recaș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7C0095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2F51DC" w14:textId="77777777" w:rsidR="00CD4101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6436D1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97DE38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34F292" w14:textId="77777777" w:rsidR="00CD4101" w:rsidRDefault="00CD41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7B4A97EA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CD4101" w:rsidRPr="00AB76B4" w14:paraId="2F8FB149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2738F87" w14:textId="77777777" w:rsidR="00CD4101" w:rsidRPr="00AB76B4" w:rsidRDefault="00CD4101" w:rsidP="00CD41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55E8DD" w14:textId="77777777" w:rsidR="00CD4101" w:rsidRDefault="00CD4101" w:rsidP="00685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D33050" w14:textId="77777777" w:rsidR="00CD4101" w:rsidRDefault="00CD4101" w:rsidP="00685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F15897" w14:textId="77777777" w:rsidR="00CD4101" w:rsidRPr="00AB76B4" w:rsidRDefault="00CD4101" w:rsidP="0068517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 xml:space="preserve">Recaș </w:t>
            </w:r>
            <w:r>
              <w:rPr>
                <w:b/>
                <w:bCs/>
                <w:sz w:val="20"/>
                <w:lang w:val="ro-RO"/>
              </w:rPr>
              <w:t xml:space="preserve"> 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E03F12" w14:textId="77777777" w:rsidR="00CD4101" w:rsidRPr="00AB76B4" w:rsidRDefault="00CD4101" w:rsidP="00685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0EE06172" w14:textId="77777777" w:rsidR="00CD4101" w:rsidRPr="00AB76B4" w:rsidRDefault="00CD4101" w:rsidP="00685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0705F7" w14:textId="77777777" w:rsidR="00CD4101" w:rsidRDefault="00CD4101" w:rsidP="00685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7CAD60" w14:textId="77777777" w:rsidR="00CD4101" w:rsidRPr="00AB76B4" w:rsidRDefault="00CD4101" w:rsidP="00685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13EAC7" w14:textId="77777777" w:rsidR="00CD4101" w:rsidRPr="00AB76B4" w:rsidRDefault="00CD4101" w:rsidP="00685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22C941" w14:textId="77777777" w:rsidR="00CD4101" w:rsidRDefault="00CD4101" w:rsidP="0068517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Inclusiv peste 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S11</w:t>
            </w:r>
          </w:p>
        </w:tc>
      </w:tr>
      <w:tr w:rsidR="00CD4101" w:rsidRPr="00AB76B4" w14:paraId="284A3236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690FBF0" w14:textId="77777777" w:rsidR="00CD4101" w:rsidRPr="00AB76B4" w:rsidRDefault="00CD4101" w:rsidP="00CD41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1DE56D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554+</w:t>
            </w:r>
            <w:r>
              <w:rPr>
                <w:b/>
                <w:bCs/>
                <w:sz w:val="20"/>
                <w:lang w:val="ro-RO"/>
              </w:rPr>
              <w:t>6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5CF76C20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557+400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FBE643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CBD5BA0" w14:textId="77777777" w:rsidR="00CD4101" w:rsidRPr="00AB76B4" w:rsidRDefault="00CD41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Recaș -</w:t>
            </w:r>
          </w:p>
          <w:p w14:paraId="1770E750" w14:textId="77777777" w:rsidR="00CD4101" w:rsidRPr="00AB76B4" w:rsidRDefault="00CD41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Remetea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66A7E6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441977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91CE2F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9FC6C1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98A03F" w14:textId="77777777" w:rsidR="00CD4101" w:rsidRDefault="00CD41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4F486B53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CD4101" w:rsidRPr="00AB76B4" w14:paraId="38B28CAF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174FA0A" w14:textId="77777777" w:rsidR="00CD4101" w:rsidRPr="00AB76B4" w:rsidRDefault="00CD4101" w:rsidP="00CD41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A922DB" w14:textId="77777777" w:rsidR="00CD4101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559+500</w:t>
            </w:r>
          </w:p>
          <w:p w14:paraId="56AB0180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560+350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657273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E495A5" w14:textId="77777777" w:rsidR="00CD4101" w:rsidRPr="00AB76B4" w:rsidRDefault="00CD41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Recaș -</w:t>
            </w:r>
          </w:p>
          <w:p w14:paraId="334DBC20" w14:textId="77777777" w:rsidR="00CD4101" w:rsidRPr="00AB76B4" w:rsidRDefault="00CD41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Remetea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36E1A7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7BAF30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FCB761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13D04B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2A8EBC" w14:textId="77777777" w:rsidR="00CD4101" w:rsidRDefault="00CD41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17B292B3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CD4101" w:rsidRPr="00AB76B4" w14:paraId="5168476F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4CBDD22" w14:textId="77777777" w:rsidR="00CD4101" w:rsidRPr="00AB76B4" w:rsidRDefault="00CD4101" w:rsidP="00CD41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EF26BD" w14:textId="77777777" w:rsidR="00CD4101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ADDBC7" w14:textId="77777777" w:rsidR="00CD4101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8D54732" w14:textId="77777777" w:rsidR="00CD4101" w:rsidRPr="00AB76B4" w:rsidRDefault="00CD41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Remetea Mare</w:t>
            </w:r>
            <w:r>
              <w:rPr>
                <w:b/>
                <w:bCs/>
                <w:sz w:val="20"/>
                <w:lang w:val="ro-RO"/>
              </w:rPr>
              <w:t>, linia 3 abatută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192435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8EACF8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8E63EA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9BB5DD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9CBF6C" w14:textId="77777777" w:rsidR="00CD4101" w:rsidRDefault="00CD41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S5</w:t>
            </w:r>
          </w:p>
        </w:tc>
      </w:tr>
      <w:tr w:rsidR="00CD4101" w:rsidRPr="00AB76B4" w14:paraId="2D5EEABC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88945D1" w14:textId="77777777" w:rsidR="00CD4101" w:rsidRPr="00AB76B4" w:rsidRDefault="00CD4101" w:rsidP="00CD41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482A42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565+400</w:t>
            </w:r>
          </w:p>
          <w:p w14:paraId="2C89FCD2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56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B4CBC5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FA2958" w14:textId="77777777" w:rsidR="00CD4101" w:rsidRPr="00AB76B4" w:rsidRDefault="00CD41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432C4E">
              <w:rPr>
                <w:b/>
                <w:bCs/>
                <w:sz w:val="20"/>
                <w:lang w:val="ro-RO"/>
              </w:rPr>
              <w:t>Remetea Mare - Timisoara Est inclusiv portiunea cuprinsa intre Semnal de intrare si primul schimbator st. Timisoara 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10FA93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699890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0ED13D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7DCDA0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46635E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D4101" w:rsidRPr="00AB76B4" w14:paraId="2F29AEA3" w14:textId="77777777" w:rsidTr="00927588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0031E" w14:textId="77777777" w:rsidR="00CD4101" w:rsidRPr="00AB76B4" w:rsidRDefault="00CD4101" w:rsidP="00CD41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64610D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</w:t>
            </w:r>
            <w:r>
              <w:rPr>
                <w:b/>
                <w:bCs/>
                <w:sz w:val="20"/>
                <w:lang w:val="ro-RO"/>
              </w:rPr>
              <w:t>1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  <w:p w14:paraId="40EC10AE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10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48BEB3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C8AA8C" w14:textId="77777777" w:rsidR="00CD4101" w:rsidRPr="00AB76B4" w:rsidRDefault="00CD41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Est -</w:t>
            </w:r>
          </w:p>
          <w:p w14:paraId="5D43AEAD" w14:textId="77777777" w:rsidR="00CD4101" w:rsidRPr="00AB76B4" w:rsidRDefault="00CD41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90F965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BC434D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6EAFE0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5DE21E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B86626" w14:textId="77777777" w:rsidR="00CD4101" w:rsidRDefault="00CD41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4333A40F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CD4101" w:rsidRPr="00AB76B4" w14:paraId="3C2CBCF1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D7F39" w14:textId="77777777" w:rsidR="00CD4101" w:rsidRPr="00AB76B4" w:rsidRDefault="00CD4101" w:rsidP="00CD41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A6B002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BB11C5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BA592A1" w14:textId="77777777" w:rsidR="00CD4101" w:rsidRPr="00AB76B4" w:rsidRDefault="00CD41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9F6D8B8" w14:textId="77777777" w:rsidR="00CD4101" w:rsidRPr="00AB76B4" w:rsidRDefault="00CD41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E4E774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61903A76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1F9B3A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930285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D48B4D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F0BA6C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D4101" w:rsidRPr="00AB76B4" w14:paraId="713AED73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93F1F" w14:textId="77777777" w:rsidR="00CD4101" w:rsidRPr="00AB76B4" w:rsidRDefault="00CD4101" w:rsidP="00CD41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D74C5F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99B69F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AFFD100" w14:textId="77777777" w:rsidR="00CD4101" w:rsidRPr="00AB76B4" w:rsidRDefault="00CD41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3019B4E" w14:textId="77777777" w:rsidR="00CD4101" w:rsidRPr="00AB76B4" w:rsidRDefault="00CD41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AFE2EA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11, 51, 97 </w:t>
            </w:r>
          </w:p>
          <w:p w14:paraId="29A11435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113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910FFE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1F5BD8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131568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290981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55E61B9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10D7B11B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3DB20371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AB76B4">
              <w:rPr>
                <w:b/>
                <w:bCs/>
                <w:i/>
                <w:iCs/>
                <w:sz w:val="20"/>
                <w:lang w:val="en-US"/>
              </w:rPr>
              <w:t>Lugoj.</w:t>
            </w:r>
          </w:p>
        </w:tc>
      </w:tr>
      <w:tr w:rsidR="00CD4101" w:rsidRPr="00AB76B4" w14:paraId="1C85CA48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44817" w14:textId="77777777" w:rsidR="00CD4101" w:rsidRPr="00AB76B4" w:rsidRDefault="00CD4101" w:rsidP="00CD41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3E892D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214FB4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FB6364" w14:textId="77777777" w:rsidR="00CD4101" w:rsidRPr="00AB76B4" w:rsidRDefault="00CD41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020B33F" w14:textId="77777777" w:rsidR="00CD4101" w:rsidRPr="00AB76B4" w:rsidRDefault="00CD41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89290B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5F84478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7,  15, 25, 35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676F48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250621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690C30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054C00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1418F8B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6B2C7E91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25006DEC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CD4101" w:rsidRPr="00AB76B4" w14:paraId="1799C945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DF3F0" w14:textId="77777777" w:rsidR="00CD4101" w:rsidRPr="00AB76B4" w:rsidRDefault="00CD4101" w:rsidP="00CD41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74187A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DBD571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9810B7" w14:textId="77777777" w:rsidR="00CD4101" w:rsidRPr="00AB76B4" w:rsidRDefault="00CD41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FC60CF4" w14:textId="77777777" w:rsidR="00CD4101" w:rsidRPr="00AB76B4" w:rsidRDefault="00CD41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EBC9A0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FA2E8ED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CE91DC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BE5C84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F02B9E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C602F2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A6BE0BE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5 - 12, Cap X.</w:t>
            </w:r>
          </w:p>
        </w:tc>
      </w:tr>
      <w:tr w:rsidR="00CD4101" w:rsidRPr="00AB76B4" w14:paraId="4154DF85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B1371" w14:textId="77777777" w:rsidR="00CD4101" w:rsidRPr="00AB76B4" w:rsidRDefault="00CD4101" w:rsidP="00CD41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B59271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BFE253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25A82DE" w14:textId="77777777" w:rsidR="00CD4101" w:rsidRPr="00AB76B4" w:rsidRDefault="00CD41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55B23A9" w14:textId="77777777" w:rsidR="00CD4101" w:rsidRPr="00AB76B4" w:rsidRDefault="00CD41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740042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13, 17, 29, 43, 59, 63, 69, 73, 75, 79, 115 și 119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3ACA1B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683776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2498EA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0B03D4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09EA60B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CD4101" w:rsidRPr="00AB76B4" w14:paraId="4B215480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FBDE4" w14:textId="77777777" w:rsidR="00CD4101" w:rsidRPr="00AB76B4" w:rsidRDefault="00CD4101" w:rsidP="00CD41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F4C618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6060B6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76ADF5C" w14:textId="77777777" w:rsidR="00CD4101" w:rsidRPr="00AB76B4" w:rsidRDefault="00CD41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A07C3F0" w14:textId="77777777" w:rsidR="00CD4101" w:rsidRPr="00AB76B4" w:rsidRDefault="00CD41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F476CC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110, 126 și 146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7E5B2E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7CE334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252685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4393FB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690F1F5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4 și 5 Reșița și </w:t>
            </w:r>
          </w:p>
          <w:p w14:paraId="019EFB74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8 - 11 Cap Y.</w:t>
            </w:r>
          </w:p>
        </w:tc>
      </w:tr>
      <w:tr w:rsidR="00CD4101" w:rsidRPr="00AB76B4" w14:paraId="144EBD30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397A7" w14:textId="77777777" w:rsidR="00CD4101" w:rsidRPr="00AB76B4" w:rsidRDefault="00CD4101" w:rsidP="00CD41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CDCF36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9339E2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1208943" w14:textId="77777777" w:rsidR="00CD4101" w:rsidRPr="00AB76B4" w:rsidRDefault="00CD41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83EBA6B" w14:textId="77777777" w:rsidR="00CD4101" w:rsidRPr="00AB76B4" w:rsidRDefault="00CD41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823DB6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120, 132 și 136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865AB7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52F206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1BBE54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615097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D5D93E9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1A00306E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CD4101" w:rsidRPr="00AB76B4" w14:paraId="0E8E93E5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C8A05" w14:textId="77777777" w:rsidR="00CD4101" w:rsidRPr="00AB76B4" w:rsidRDefault="00CD4101" w:rsidP="00CD41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07A267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EE3949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1886B4" w14:textId="77777777" w:rsidR="00CD4101" w:rsidRPr="00AB76B4" w:rsidRDefault="00CD4101" w:rsidP="00912B4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BF4717E" w14:textId="77777777" w:rsidR="00CD4101" w:rsidRPr="00AB76B4" w:rsidRDefault="00CD4101" w:rsidP="00912B4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B2E143" w14:textId="77777777" w:rsidR="00CD4101" w:rsidRPr="00AB76B4" w:rsidRDefault="00CD4101" w:rsidP="00912B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878B629" w14:textId="77777777" w:rsidR="00CD4101" w:rsidRPr="00AB76B4" w:rsidRDefault="00CD4101" w:rsidP="00912B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59F10F3F" w14:textId="77777777" w:rsidR="00CD4101" w:rsidRPr="00AB76B4" w:rsidRDefault="00CD4101" w:rsidP="00912B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134</w:t>
            </w:r>
            <w:r w:rsidRPr="00AB76B4">
              <w:rPr>
                <w:b/>
                <w:bCs/>
                <w:sz w:val="20"/>
                <w:lang w:val="ro-RO"/>
              </w:rPr>
              <w:t>-</w:t>
            </w:r>
            <w:r>
              <w:rPr>
                <w:b/>
                <w:bCs/>
                <w:sz w:val="20"/>
                <w:lang w:val="ro-RO"/>
              </w:rPr>
              <w:t>138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E2C140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1C742B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A146C7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24F9C2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12B4E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 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2</w:t>
            </w:r>
            <w:r w:rsidRPr="00912B4E">
              <w:rPr>
                <w:b/>
                <w:bCs/>
                <w:i/>
                <w:iCs/>
                <w:sz w:val="20"/>
                <w:lang w:val="ro-RO"/>
              </w:rPr>
              <w:t xml:space="preserve"> - 6 Reșița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912B4E">
              <w:rPr>
                <w:b/>
                <w:bCs/>
                <w:i/>
                <w:iCs/>
                <w:sz w:val="20"/>
                <w:lang w:val="ro-RO"/>
              </w:rPr>
              <w:t xml:space="preserve">Cap. Y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</w:r>
            <w:r w:rsidRPr="00912B4E">
              <w:rPr>
                <w:b/>
                <w:bCs/>
                <w:i/>
                <w:iCs/>
                <w:sz w:val="20"/>
                <w:lang w:val="ro-RO"/>
              </w:rPr>
              <w:t>Timișoara Nord.</w:t>
            </w:r>
          </w:p>
        </w:tc>
      </w:tr>
      <w:tr w:rsidR="00CD4101" w:rsidRPr="00AB76B4" w14:paraId="2E365FE4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C7AF5" w14:textId="77777777" w:rsidR="00CD4101" w:rsidRPr="00AB76B4" w:rsidRDefault="00CD4101" w:rsidP="00CD41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95B669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83B6D4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09D74E" w14:textId="77777777" w:rsidR="00CD4101" w:rsidRPr="00AB76B4" w:rsidRDefault="00CD41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A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95A195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A648739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7DA49B73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36 - 44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EC93D3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EFC1AC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E5A9EB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B46C52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11AC585D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în direcția Timișoara Nord - Timișoara Sud, Timișoara Nord - Timișoara Vest și liniile 1 - 6 Reșița, liniile </w:t>
            </w:r>
          </w:p>
          <w:p w14:paraId="1BC6A1B5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1- 12 Cap. Y Timișoara Nord.</w:t>
            </w:r>
          </w:p>
        </w:tc>
      </w:tr>
      <w:tr w:rsidR="00CD4101" w:rsidRPr="00AB76B4" w14:paraId="20476069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97E13" w14:textId="77777777" w:rsidR="00CD4101" w:rsidRPr="00AB76B4" w:rsidRDefault="00CD4101" w:rsidP="00CD41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368D59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D95F48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291FBA" w14:textId="77777777" w:rsidR="00CD4101" w:rsidRPr="00AB76B4" w:rsidRDefault="00CD41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3B302DB" w14:textId="77777777" w:rsidR="00CD4101" w:rsidRPr="00AB76B4" w:rsidRDefault="00CD41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814EB3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30, 46, 62, și 82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B4D2E9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0C2317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AAF927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25382A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CE88BC9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1 - 13, Cap Y și liniile 1R - 6R.</w:t>
            </w:r>
          </w:p>
        </w:tc>
      </w:tr>
      <w:tr w:rsidR="00CD4101" w:rsidRPr="00AB76B4" w14:paraId="2F4503F4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A4D12" w14:textId="77777777" w:rsidR="00CD4101" w:rsidRPr="00AB76B4" w:rsidRDefault="00CD4101" w:rsidP="00CD41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7B9CD4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3C636E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ABF5AD0" w14:textId="77777777" w:rsidR="00CD4101" w:rsidRPr="00AB76B4" w:rsidRDefault="00CD41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0BADF7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7D1D8C62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719F7985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05CF24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E85A3E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DABEE9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DAC7EF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15350D1E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CD4101" w:rsidRPr="00AB76B4" w14:paraId="07DAE809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56922" w14:textId="77777777" w:rsidR="00CD4101" w:rsidRPr="00AB76B4" w:rsidRDefault="00CD4101" w:rsidP="00CD41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8EE764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4F96FB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60091B" w14:textId="77777777" w:rsidR="00CD4101" w:rsidRPr="00AB76B4" w:rsidRDefault="00CD41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4A1631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4423748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4FAB0F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62397C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443E7D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1DFF60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linia 100 Timișoara Nord - Cărpiniș, linia 133 Timișoara Nord - Ronaț Triaj și liniile 1 - 6 Reșița, liniile 1- 12 Cap. Y Timișoara Nord.</w:t>
            </w:r>
          </w:p>
        </w:tc>
      </w:tr>
      <w:tr w:rsidR="00CD4101" w:rsidRPr="00AB76B4" w14:paraId="6FFF9845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452CB" w14:textId="77777777" w:rsidR="00CD4101" w:rsidRPr="00AB76B4" w:rsidRDefault="00CD4101" w:rsidP="00CD41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E9386B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2658AE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24F60E" w14:textId="77777777" w:rsidR="00CD4101" w:rsidRPr="00AB76B4" w:rsidRDefault="00CD41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00780A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3209E256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403CDAC1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</w:t>
            </w:r>
            <w:r w:rsidRPr="00AB76B4">
              <w:rPr>
                <w:b/>
                <w:bCs/>
                <w:sz w:val="20"/>
                <w:lang w:val="ro-RO"/>
              </w:rPr>
              <w:t xml:space="preserve"> - 4</w:t>
            </w:r>
            <w:r>
              <w:rPr>
                <w:b/>
                <w:bCs/>
                <w:sz w:val="20"/>
                <w:lang w:val="ro-RO"/>
              </w:rPr>
              <w:t>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A0EBF6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893202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50311A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7852AA" w14:textId="77777777" w:rsidR="00CD4101" w:rsidRPr="007B5A25" w:rsidRDefault="00CD41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7B5A25">
              <w:rPr>
                <w:b/>
                <w:bCs/>
                <w:i/>
                <w:iCs/>
                <w:sz w:val="20"/>
                <w:lang w:val="ro-RO"/>
              </w:rPr>
              <w:t>Inclusiv peste sch. 40 și 42.</w:t>
            </w:r>
          </w:p>
          <w:p w14:paraId="410821A5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7B5A25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CD4101" w:rsidRPr="00AB76B4" w14:paraId="34F56992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18D65" w14:textId="77777777" w:rsidR="00CD4101" w:rsidRPr="00AB76B4" w:rsidRDefault="00CD4101" w:rsidP="00CD41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1A3F1E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F46387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9AEED0" w14:textId="77777777" w:rsidR="00CD4101" w:rsidRPr="00AB76B4" w:rsidRDefault="00CD41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9C860F4" w14:textId="77777777" w:rsidR="00CD4101" w:rsidRPr="00AB76B4" w:rsidRDefault="00CD41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3C3DBE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52, 66, 68, 70, 86 </w:t>
            </w:r>
          </w:p>
          <w:p w14:paraId="3D197857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96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2A850A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3E8589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959563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90CEC8" w14:textId="77777777" w:rsidR="00CD4101" w:rsidRPr="00AB76B4" w:rsidRDefault="00CD4101" w:rsidP="00C7433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759A400" w14:textId="77777777" w:rsidR="00CD4101" w:rsidRPr="00AB76B4" w:rsidRDefault="00CD4101" w:rsidP="00C7433E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CD4101" w:rsidRPr="00AB76B4" w14:paraId="6A699E10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FCA26" w14:textId="77777777" w:rsidR="00CD4101" w:rsidRPr="00AB76B4" w:rsidRDefault="00CD4101" w:rsidP="00CD41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5AF1EA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FF7D3D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748831" w14:textId="77777777" w:rsidR="00CD4101" w:rsidRPr="00AB76B4" w:rsidRDefault="00CD41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199A388" w14:textId="77777777" w:rsidR="00CD4101" w:rsidRPr="00AB76B4" w:rsidRDefault="00CD41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236941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54, TDJ 90/94, TDJ 92/104, TDJ 108/118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89BC13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012076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471693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39D8B9" w14:textId="77777777" w:rsidR="00CD4101" w:rsidRPr="00AB76B4" w:rsidRDefault="00CD4101" w:rsidP="00C7433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03C0A73" w14:textId="77777777" w:rsidR="00CD4101" w:rsidRPr="00AB76B4" w:rsidRDefault="00CD4101" w:rsidP="00C7433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CD4101" w:rsidRPr="00AB76B4" w14:paraId="1CC7152F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1C62B" w14:textId="77777777" w:rsidR="00CD4101" w:rsidRPr="00AB76B4" w:rsidRDefault="00CD4101" w:rsidP="00CD41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7C5137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446C8B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04E7DD" w14:textId="77777777" w:rsidR="00CD4101" w:rsidRPr="00AB76B4" w:rsidRDefault="00CD41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F3FDB2E" w14:textId="77777777" w:rsidR="00CD4101" w:rsidRPr="00AB76B4" w:rsidRDefault="00CD41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C86201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32,   76, 78, și 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64A896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A475BC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456EB5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B5058D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AA2A600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CD4101" w:rsidRPr="00AB76B4" w14:paraId="7C2FE8BF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474FB" w14:textId="77777777" w:rsidR="00CD4101" w:rsidRPr="00AB76B4" w:rsidRDefault="00CD4101" w:rsidP="00CD41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8890E9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2BF850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E1DB58" w14:textId="77777777" w:rsidR="00CD4101" w:rsidRPr="00AB76B4" w:rsidRDefault="00CD41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2A8A759" w14:textId="77777777" w:rsidR="00CD4101" w:rsidRPr="00AB76B4" w:rsidRDefault="00CD41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28B5C9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106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D29932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4BCDFC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2A0694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4B20ED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C3AF0AC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CD4101" w:rsidRPr="00AB76B4" w14:paraId="5D426CAF" w14:textId="77777777" w:rsidTr="00927588">
        <w:trPr>
          <w:cantSplit/>
          <w:trHeight w:val="5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0E7BD" w14:textId="77777777" w:rsidR="00CD4101" w:rsidRPr="00AB76B4" w:rsidRDefault="00CD4101" w:rsidP="00CD41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C71D59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582+250</w:t>
            </w:r>
          </w:p>
          <w:p w14:paraId="57BD9115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586+300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73C3D9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2D20EA" w14:textId="77777777" w:rsidR="00CD4101" w:rsidRPr="00AB76B4" w:rsidRDefault="00CD41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Nord -</w:t>
            </w:r>
          </w:p>
          <w:p w14:paraId="10549CFC" w14:textId="77777777" w:rsidR="00CD4101" w:rsidRPr="00AB76B4" w:rsidRDefault="00CD41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Cărpiniş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171936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2EDFCC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4C4AE8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E29027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C11B54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D4101" w:rsidRPr="00AB76B4" w14:paraId="64EA1614" w14:textId="77777777" w:rsidTr="00927588">
        <w:trPr>
          <w:cantSplit/>
          <w:trHeight w:val="5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0697D" w14:textId="77777777" w:rsidR="00CD4101" w:rsidRPr="00AB76B4" w:rsidRDefault="00CD4101" w:rsidP="00CD41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EBBA2D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521B0D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5E49F3C" w14:textId="77777777" w:rsidR="00CD4101" w:rsidRPr="00AB76B4" w:rsidRDefault="00CD41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Cărpiniş</w:t>
            </w:r>
          </w:p>
          <w:p w14:paraId="1EBD8EA6" w14:textId="77777777" w:rsidR="00CD4101" w:rsidRPr="00AB76B4" w:rsidRDefault="00CD41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164594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16781F5A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577858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B087BB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5400E0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B27974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sch. 5, 9 și 10, până la limita cu LFI.</w:t>
            </w:r>
          </w:p>
        </w:tc>
      </w:tr>
      <w:tr w:rsidR="00CD4101" w:rsidRPr="00AB76B4" w14:paraId="29B60FE1" w14:textId="77777777" w:rsidTr="00927588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DED4A" w14:textId="77777777" w:rsidR="00CD4101" w:rsidRPr="00AB76B4" w:rsidRDefault="00CD4101" w:rsidP="00CD41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64D233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E0CFB6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68D4326" w14:textId="77777777" w:rsidR="00CD4101" w:rsidRPr="00AB76B4" w:rsidRDefault="00CD41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Jimbolia</w:t>
            </w:r>
          </w:p>
          <w:p w14:paraId="4455CDF7" w14:textId="77777777" w:rsidR="00CD4101" w:rsidRPr="00AB76B4" w:rsidRDefault="00CD41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CB494F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între sch. 19 și Ax St. </w:t>
            </w:r>
            <w:r w:rsidRPr="00AB76B4">
              <w:rPr>
                <w:b/>
                <w:bCs/>
                <w:sz w:val="18"/>
                <w:szCs w:val="18"/>
                <w:lang w:val="ro-RO"/>
              </w:rPr>
              <w:t>Jimbolia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C8279A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A418DC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5A888F" w14:textId="77777777" w:rsidR="00CD4101" w:rsidRPr="00AB76B4" w:rsidRDefault="00CD41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35D195" w14:textId="77777777" w:rsidR="00CD4101" w:rsidRPr="00AB76B4" w:rsidRDefault="00CD41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Restul liniei este închisă</w:t>
            </w:r>
          </w:p>
        </w:tc>
      </w:tr>
    </w:tbl>
    <w:p w14:paraId="70E7EF58" w14:textId="77777777" w:rsidR="00CD4101" w:rsidRPr="005905D7" w:rsidRDefault="00CD4101" w:rsidP="006B4CB8">
      <w:pPr>
        <w:pStyle w:val="Heading1"/>
        <w:spacing w:line="360" w:lineRule="auto"/>
      </w:pPr>
      <w:r w:rsidRPr="005905D7">
        <w:lastRenderedPageBreak/>
        <w:t>LINIA 116</w:t>
      </w:r>
    </w:p>
    <w:p w14:paraId="0CD5EC3F" w14:textId="77777777" w:rsidR="00CD4101" w:rsidRPr="005905D7" w:rsidRDefault="00CD4101" w:rsidP="00D850A8">
      <w:pPr>
        <w:pStyle w:val="Heading1"/>
        <w:spacing w:line="360" w:lineRule="auto"/>
        <w:rPr>
          <w:bCs w:val="0"/>
          <w:sz w:val="8"/>
        </w:rPr>
      </w:pPr>
      <w:r w:rsidRPr="005905D7">
        <w:t>FILIAŞI - LIVEZENI - SIMERIA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78"/>
        <w:gridCol w:w="751"/>
        <w:gridCol w:w="2197"/>
        <w:gridCol w:w="870"/>
        <w:gridCol w:w="758"/>
        <w:gridCol w:w="868"/>
        <w:gridCol w:w="763"/>
        <w:gridCol w:w="2486"/>
      </w:tblGrid>
      <w:tr w:rsidR="00CD4101" w:rsidRPr="00743905" w14:paraId="21A351FC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4E84F" w14:textId="77777777" w:rsidR="00CD4101" w:rsidRPr="00743905" w:rsidRDefault="00CD4101" w:rsidP="00CD410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0D3BF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8374D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E7AE8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3A1E12E3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76AED" w14:textId="77777777" w:rsidR="00CD4101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</w:t>
            </w:r>
          </w:p>
          <w:p w14:paraId="335DE57C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9824A" w14:textId="77777777" w:rsidR="00CD4101" w:rsidRPr="00743905" w:rsidRDefault="00CD410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82C39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54A4A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FF2F1" w14:textId="77777777" w:rsidR="00CD4101" w:rsidRDefault="00CD410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6E67DD57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linia 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1.</w:t>
            </w:r>
          </w:p>
        </w:tc>
      </w:tr>
      <w:tr w:rsidR="00CD4101" w:rsidRPr="00743905" w14:paraId="2D592E65" w14:textId="77777777" w:rsidTr="00481280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D024C" w14:textId="77777777" w:rsidR="00CD4101" w:rsidRPr="00743905" w:rsidRDefault="00CD4101" w:rsidP="00CD410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DD79A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51F69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2F1A3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2DACC2AC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50CC3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de la</w:t>
            </w:r>
          </w:p>
          <w:p w14:paraId="57B76B3B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până la </w:t>
            </w: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9A0D5" w14:textId="77777777" w:rsidR="00CD4101" w:rsidRPr="00743905" w:rsidRDefault="00CD410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BE285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DEBAC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6F9C7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CD4101" w:rsidRPr="00743905" w14:paraId="70B73CDC" w14:textId="77777777" w:rsidTr="00481280">
        <w:trPr>
          <w:cantSplit/>
          <w:trHeight w:val="31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5B022" w14:textId="77777777" w:rsidR="00CD4101" w:rsidRPr="00743905" w:rsidRDefault="00CD4101" w:rsidP="00CD410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2E137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6E528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1F1C4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0304DBED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3</w:t>
            </w:r>
          </w:p>
          <w:p w14:paraId="6C75BFFA" w14:textId="77777777" w:rsidR="00CD4101" w:rsidRPr="00743905" w:rsidRDefault="00CD4101" w:rsidP="00481280">
            <w:pPr>
              <w:spacing w:before="40" w:after="40" w:line="276" w:lineRule="auto"/>
              <w:ind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2D274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0ADFF" w14:textId="77777777" w:rsidR="00CD4101" w:rsidRPr="00743905" w:rsidRDefault="00CD410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FBADE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0CF6F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2A7AC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CD4101" w:rsidRPr="00743905" w14:paraId="01E48F34" w14:textId="77777777" w:rsidTr="00481280">
        <w:trPr>
          <w:cantSplit/>
          <w:trHeight w:val="31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6B9C9" w14:textId="77777777" w:rsidR="00CD4101" w:rsidRPr="00743905" w:rsidRDefault="00CD4101" w:rsidP="00CD410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22338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DF4F5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B3E23" w14:textId="77777777" w:rsidR="00CD4101" w:rsidRPr="00743905" w:rsidRDefault="00CD4101" w:rsidP="00C208D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Gilort</w:t>
            </w:r>
          </w:p>
          <w:p w14:paraId="05FB841C" w14:textId="77777777" w:rsidR="00CD4101" w:rsidRPr="00743905" w:rsidRDefault="00CD4101" w:rsidP="00C208D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</w:t>
            </w:r>
            <w:r>
              <w:rPr>
                <w:b/>
                <w:bCs/>
                <w:color w:val="000000"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7CCEA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color w:val="000000"/>
                <w:sz w:val="20"/>
                <w:lang w:val="ro-RO"/>
              </w:rPr>
              <w:t>2 în abatere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CDCF6" w14:textId="77777777" w:rsidR="00CD4101" w:rsidRPr="00743905" w:rsidRDefault="00CD410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5ACCC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2E960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FC47E" w14:textId="77777777" w:rsidR="00CD4101" w:rsidRPr="00743905" w:rsidRDefault="00CD4101" w:rsidP="00C20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acces la linia 2 </w:t>
            </w:r>
          </w:p>
          <w:p w14:paraId="0261ED98" w14:textId="77777777" w:rsidR="00CD4101" w:rsidRPr="00743905" w:rsidRDefault="00CD4101" w:rsidP="00C20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CD4101" w:rsidRPr="00743905" w14:paraId="42C10594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66D19" w14:textId="77777777" w:rsidR="00CD4101" w:rsidRPr="00743905" w:rsidRDefault="00CD4101" w:rsidP="00CD410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43330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CAC34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712B8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Gilort</w:t>
            </w:r>
          </w:p>
          <w:p w14:paraId="0F15EFCB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CF525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56156" w14:textId="77777777" w:rsidR="00CD4101" w:rsidRPr="00743905" w:rsidRDefault="00CD410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3F25E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5B69E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BCDA1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acces la linia 2 </w:t>
            </w:r>
          </w:p>
          <w:p w14:paraId="5EDC4146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CD4101" w:rsidRPr="00743905" w14:paraId="40D50628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FCEDE" w14:textId="77777777" w:rsidR="00CD4101" w:rsidRPr="00743905" w:rsidRDefault="00CD4101" w:rsidP="00CD410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FD4CB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17+830</w:t>
            </w:r>
          </w:p>
          <w:p w14:paraId="6D8347C9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5EB45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F9CA5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14:paraId="292932F8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52372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D8D99" w14:textId="77777777" w:rsidR="00CD4101" w:rsidRPr="00743905" w:rsidRDefault="00CD410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E27D6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AFCF6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71009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6EFED241" w14:textId="77777777" w:rsidR="00CD4101" w:rsidRPr="0007721B" w:rsidRDefault="00CD410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CD4101" w:rsidRPr="00743905" w14:paraId="57A8D2B1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A1581" w14:textId="77777777" w:rsidR="00CD4101" w:rsidRPr="00743905" w:rsidRDefault="00CD4101" w:rsidP="00CD410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7E20F" w14:textId="77777777" w:rsidR="00CD4101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18+190</w:t>
            </w:r>
          </w:p>
          <w:p w14:paraId="71A83E60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18+240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DDC6A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DABF2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14:paraId="1CAA29CC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24A81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11713" w14:textId="77777777" w:rsidR="00CD4101" w:rsidRPr="00743905" w:rsidRDefault="00CD410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EF012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CB6E9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1D05A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0292E005" w14:textId="77777777" w:rsidR="00CD4101" w:rsidRDefault="00CD4101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CD4101" w:rsidRPr="00743905" w14:paraId="196131BC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7B6F5" w14:textId="77777777" w:rsidR="00CD4101" w:rsidRPr="00743905" w:rsidRDefault="00CD4101" w:rsidP="00CD410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299A3" w14:textId="77777777" w:rsidR="00CD4101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20+645</w:t>
            </w:r>
          </w:p>
          <w:p w14:paraId="056CEABF" w14:textId="77777777" w:rsidR="00CD4101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20+695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6546A" w14:textId="77777777" w:rsidR="00CD4101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134BB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49A0DC0D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6AAB3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F75E9" w14:textId="77777777" w:rsidR="00CD4101" w:rsidRPr="00743905" w:rsidRDefault="00CD410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B402A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960E7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74900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3FB838A0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CD4101" w:rsidRPr="00743905" w14:paraId="4053E7AE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DCA72" w14:textId="77777777" w:rsidR="00CD4101" w:rsidRPr="00743905" w:rsidRDefault="00CD4101" w:rsidP="00CD410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C4663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21+600</w:t>
            </w:r>
          </w:p>
          <w:p w14:paraId="0DF52F0A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21+710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A5BC4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F2C79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4A99CF42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104C0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FF132" w14:textId="77777777" w:rsidR="00CD4101" w:rsidRPr="00743905" w:rsidRDefault="00CD410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4F4E3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38D9D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CC87B" w14:textId="77777777" w:rsidR="00CD4101" w:rsidRPr="00537749" w:rsidRDefault="00CD4101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</w:tc>
      </w:tr>
      <w:tr w:rsidR="00CD4101" w:rsidRPr="00743905" w14:paraId="6CFF3F29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BE59C" w14:textId="77777777" w:rsidR="00CD4101" w:rsidRPr="00743905" w:rsidRDefault="00CD4101" w:rsidP="00CD410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484FD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25+470</w:t>
            </w:r>
          </w:p>
          <w:p w14:paraId="2CFEA65E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25+520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1306D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B9BFE" w14:textId="77777777" w:rsidR="00CD4101" w:rsidRDefault="00CD410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Bibesti</w:t>
            </w:r>
          </w:p>
          <w:p w14:paraId="2CCC234F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364D8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06F77" w14:textId="77777777" w:rsidR="00CD4101" w:rsidRPr="00743905" w:rsidRDefault="00CD410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0D629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4C9FF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61314" w14:textId="77777777" w:rsidR="00CD4101" w:rsidRDefault="00CD410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Valabil </w:t>
            </w:r>
            <w:r w:rsidRPr="005A7670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pentru trenurile care au în componență două locomotive cuplate.</w:t>
            </w:r>
          </w:p>
          <w:p w14:paraId="59A6BF21" w14:textId="77777777" w:rsidR="00CD4101" w:rsidRPr="005A7670" w:rsidRDefault="00CD4101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CD4101" w:rsidRPr="00743905" w14:paraId="7298890A" w14:textId="77777777" w:rsidTr="00481280">
        <w:trPr>
          <w:cantSplit/>
          <w:trHeight w:val="29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6F07F" w14:textId="77777777" w:rsidR="00CD4101" w:rsidRPr="00743905" w:rsidRDefault="00CD4101" w:rsidP="00CD410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5017E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711F2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83C38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Bibeşti</w:t>
            </w:r>
          </w:p>
          <w:p w14:paraId="7B2AF8DF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2 </w:t>
            </w:r>
          </w:p>
          <w:p w14:paraId="3A9A7C9F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BB21B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7CDCA78C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49BB9" w14:textId="77777777" w:rsidR="00CD4101" w:rsidRPr="00743905" w:rsidRDefault="00CD410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6D769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28A65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427D2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CD4101" w:rsidRPr="00743905" w14:paraId="5005CE46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E3818" w14:textId="77777777" w:rsidR="00CD4101" w:rsidRPr="00743905" w:rsidRDefault="00CD4101" w:rsidP="00CD410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AED79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5255A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6EB33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Musculeşti</w:t>
            </w:r>
          </w:p>
          <w:p w14:paraId="58A9E6F5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E2045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5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8B3AE" w14:textId="77777777" w:rsidR="00CD4101" w:rsidRPr="00743905" w:rsidRDefault="00CD410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21864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E89AC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4610E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acces la linia 1</w:t>
            </w:r>
          </w:p>
          <w:p w14:paraId="4C7C1A32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CD4101" w:rsidRPr="00743905" w14:paraId="2D3BD6F1" w14:textId="77777777" w:rsidTr="00481280">
        <w:trPr>
          <w:cantSplit/>
          <w:trHeight w:val="2595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732AB" w14:textId="77777777" w:rsidR="00CD4101" w:rsidRPr="00743905" w:rsidRDefault="00CD4101" w:rsidP="00CD410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F786D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BD12E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4948D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Bărbăteşti</w:t>
            </w:r>
          </w:p>
          <w:p w14:paraId="5F839999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3 </w:t>
            </w:r>
          </w:p>
          <w:p w14:paraId="56A85B25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D8F1C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toată linia </w:t>
            </w:r>
          </w:p>
          <w:p w14:paraId="6A27D187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14:paraId="149E1644" w14:textId="77777777" w:rsidR="00CD4101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peste sch. </w:t>
            </w:r>
          </w:p>
          <w:p w14:paraId="0FC8E99A" w14:textId="77777777" w:rsidR="00CD4101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5, 7 </w:t>
            </w:r>
          </w:p>
          <w:p w14:paraId="29B66395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14:paraId="55170C2A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14:paraId="703A9A92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6 / 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8C1C9" w14:textId="77777777" w:rsidR="00CD4101" w:rsidRPr="00743905" w:rsidRDefault="00CD410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F017A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88DC6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3A058" w14:textId="77777777" w:rsidR="00CD4101" w:rsidRDefault="00CD410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00BB51C0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şi 4.</w:t>
            </w:r>
          </w:p>
        </w:tc>
      </w:tr>
      <w:tr w:rsidR="00CD4101" w:rsidRPr="00743905" w14:paraId="48BCC344" w14:textId="77777777" w:rsidTr="00481280">
        <w:trPr>
          <w:cantSplit/>
          <w:trHeight w:val="108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1AB20" w14:textId="77777777" w:rsidR="00CD4101" w:rsidRPr="00743905" w:rsidRDefault="00CD4101" w:rsidP="00CD410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ECC39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D5DA1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DC8CC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 Bărbăteşti</w:t>
            </w:r>
          </w:p>
          <w:p w14:paraId="1E7D15C0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14:paraId="3FB81FD9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A8B0C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de la Cap X la </w:t>
            </w:r>
          </w:p>
          <w:p w14:paraId="4AA4FC36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C8DF1" w14:textId="77777777" w:rsidR="00CD4101" w:rsidRPr="00743905" w:rsidRDefault="00CD410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E26B8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06EAF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30391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CD4101" w:rsidRPr="00743905" w14:paraId="315EEF0F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BEFA2" w14:textId="77777777" w:rsidR="00CD4101" w:rsidRPr="00743905" w:rsidRDefault="00CD4101" w:rsidP="00CD410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4CADB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70574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92170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Jupâneşti</w:t>
            </w:r>
          </w:p>
          <w:p w14:paraId="0054878E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Cap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0F919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11BDB" w14:textId="77777777" w:rsidR="00CD4101" w:rsidRPr="00743905" w:rsidRDefault="00CD410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69EBD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48E02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891EF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</w:t>
            </w:r>
          </w:p>
          <w:p w14:paraId="0A2341F0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la linia 2</w:t>
            </w:r>
          </w:p>
          <w:p w14:paraId="05A54BF0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CD4101" w:rsidRPr="00743905" w14:paraId="192A32A3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5E71F" w14:textId="77777777" w:rsidR="00CD4101" w:rsidRPr="00743905" w:rsidRDefault="00CD4101" w:rsidP="00CD410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04D7A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45+660</w:t>
            </w:r>
          </w:p>
          <w:p w14:paraId="70292A84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45+740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10B0D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1F0BA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171CE4EB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6BA93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083E0" w14:textId="77777777" w:rsidR="00CD4101" w:rsidRPr="00743905" w:rsidRDefault="00CD410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0067C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5A248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F78D3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inclusiv 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01FB1A3C" w14:textId="77777777" w:rsidR="00CD4101" w:rsidRPr="001D7D9E" w:rsidRDefault="00CD410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D4101" w:rsidRPr="00743905" w14:paraId="1AFC62FB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54B99" w14:textId="77777777" w:rsidR="00CD4101" w:rsidRPr="00743905" w:rsidRDefault="00CD4101" w:rsidP="00CD410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1CF6D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F4DD5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9CEED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4CB43F2D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87C76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26FB8FEA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 / 7,</w:t>
            </w:r>
          </w:p>
          <w:p w14:paraId="1BCCBDB5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sch. 11, 17, 24, 26, 30 şi TDJ </w:t>
            </w:r>
          </w:p>
          <w:p w14:paraId="189676FD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18 </w:t>
            </w:r>
            <w:r w:rsidRPr="00743905">
              <w:rPr>
                <w:b/>
                <w:bCs/>
                <w:color w:val="000000"/>
                <w:sz w:val="20"/>
                <w:lang w:val="en-US"/>
              </w:rPr>
              <w:t>/ 22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F7E28" w14:textId="77777777" w:rsidR="00CD4101" w:rsidRPr="00743905" w:rsidRDefault="00CD410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7B1D9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ED290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09430" w14:textId="77777777" w:rsidR="00CD4101" w:rsidRDefault="00CD410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4311BFEB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3 - 8.</w:t>
            </w:r>
          </w:p>
        </w:tc>
      </w:tr>
      <w:tr w:rsidR="00CD4101" w:rsidRPr="00743905" w14:paraId="2A17FC71" w14:textId="77777777" w:rsidTr="00481280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DEB08" w14:textId="77777777" w:rsidR="00CD4101" w:rsidRPr="00743905" w:rsidRDefault="00CD4101" w:rsidP="00CD410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E866C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7A204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F69E9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653F1697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27DF1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37B64D49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FAEFA" w14:textId="77777777" w:rsidR="00CD4101" w:rsidRPr="00743905" w:rsidRDefault="00CD410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89545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359D9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AB540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CD4101" w:rsidRPr="00743905" w14:paraId="5B5D7925" w14:textId="77777777" w:rsidTr="00481280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C4A9F" w14:textId="77777777" w:rsidR="00CD4101" w:rsidRPr="00743905" w:rsidRDefault="00CD4101" w:rsidP="00CD410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7BDB9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61921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EE64C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Cap X +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5CD3F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4B2FC958" w14:textId="77777777" w:rsidR="00CD4101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 / 5</w:t>
            </w:r>
          </w:p>
          <w:p w14:paraId="034C1E8C" w14:textId="77777777" w:rsidR="00CD4101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</w:t>
            </w:r>
          </w:p>
          <w:p w14:paraId="1A3C91B7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EDD72" w14:textId="77777777" w:rsidR="00CD4101" w:rsidRPr="00743905" w:rsidRDefault="00CD410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21F39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4D27C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B8D6E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acces la linia 2.</w:t>
            </w:r>
          </w:p>
        </w:tc>
      </w:tr>
      <w:tr w:rsidR="00CD4101" w:rsidRPr="00743905" w14:paraId="42DA74AD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D6585" w14:textId="77777777" w:rsidR="00CD4101" w:rsidRPr="00743905" w:rsidRDefault="00CD4101" w:rsidP="00CD410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C7A6E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51+565</w:t>
            </w:r>
          </w:p>
          <w:p w14:paraId="4C61A301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51+615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73D6C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C2CD5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36109DA1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BF072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41FC7" w14:textId="77777777" w:rsidR="00CD4101" w:rsidRPr="00743905" w:rsidRDefault="00CD410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3F161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FF925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5D149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330ADD59" w14:textId="77777777" w:rsidR="00CD4101" w:rsidRPr="0007721B" w:rsidRDefault="00CD410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CD4101" w:rsidRPr="00743905" w14:paraId="6C5920A0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AE66A" w14:textId="77777777" w:rsidR="00CD4101" w:rsidRPr="00743905" w:rsidRDefault="00CD4101" w:rsidP="00CD410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65AFC" w14:textId="77777777" w:rsidR="00CD4101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52+000</w:t>
            </w:r>
          </w:p>
          <w:p w14:paraId="7C7D2D4A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52+750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F757A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AC46D" w14:textId="77777777" w:rsidR="00CD4101" w:rsidRPr="00743905" w:rsidRDefault="00CD4101" w:rsidP="00B46FE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609E7425" w14:textId="77777777" w:rsidR="00CD4101" w:rsidRPr="00743905" w:rsidRDefault="00CD4101" w:rsidP="00B46FE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A9485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08D6F" w14:textId="77777777" w:rsidR="00CD4101" w:rsidRPr="00743905" w:rsidRDefault="00CD410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E8A02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1286C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88BD4" w14:textId="77777777" w:rsidR="00CD4101" w:rsidRDefault="00CD4101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D4101" w:rsidRPr="00743905" w14:paraId="1BD7B915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58772" w14:textId="77777777" w:rsidR="00CD4101" w:rsidRPr="00743905" w:rsidRDefault="00CD4101" w:rsidP="00CD410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9FADB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53+270</w:t>
            </w:r>
          </w:p>
          <w:p w14:paraId="6CC96040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32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E560A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76890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00335F97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6E052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89A09" w14:textId="77777777" w:rsidR="00CD4101" w:rsidRPr="00743905" w:rsidRDefault="00CD410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A10E0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657C3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1AD60" w14:textId="77777777" w:rsidR="00CD4101" w:rsidRDefault="00CD4101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5C253E66" w14:textId="77777777" w:rsidR="00CD4101" w:rsidRPr="00951746" w:rsidRDefault="00CD410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951746">
              <w:rPr>
                <w:b/>
                <w:bCs/>
                <w:i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CD4101" w:rsidRPr="00743905" w14:paraId="2BE94C9D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40EEE" w14:textId="77777777" w:rsidR="00CD4101" w:rsidRPr="00743905" w:rsidRDefault="00CD4101" w:rsidP="00CD410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D920E" w14:textId="77777777" w:rsidR="00CD4101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54+000</w:t>
            </w:r>
          </w:p>
          <w:p w14:paraId="16791BE0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55+600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F0C5C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9F0CE" w14:textId="77777777" w:rsidR="00CD4101" w:rsidRPr="00743905" w:rsidRDefault="00CD4101" w:rsidP="00B46FE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3197B7F9" w14:textId="77777777" w:rsidR="00CD4101" w:rsidRPr="00743905" w:rsidRDefault="00CD4101" w:rsidP="00B46FE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99A95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C18C6" w14:textId="77777777" w:rsidR="00CD4101" w:rsidRPr="00743905" w:rsidRDefault="00CD410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F4B2D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40918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D880E" w14:textId="77777777" w:rsidR="00CD4101" w:rsidRDefault="00CD4101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D4101" w:rsidRPr="00743905" w14:paraId="3A26A161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D0079" w14:textId="77777777" w:rsidR="00CD4101" w:rsidRPr="00743905" w:rsidRDefault="00CD4101" w:rsidP="00CD410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7E8D7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C5381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C35B4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linia 2 directă, 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54349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31BF6" w14:textId="77777777" w:rsidR="00CD4101" w:rsidRPr="00743905" w:rsidRDefault="00CD410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4A167" w14:textId="77777777" w:rsidR="00CD4101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57+400</w:t>
            </w:r>
          </w:p>
          <w:p w14:paraId="00E0E1FC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57+600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A33CC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1FC3E" w14:textId="77777777" w:rsidR="00CD4101" w:rsidRDefault="00CD4101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D4101" w:rsidRPr="00743905" w14:paraId="030904E6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9CB52" w14:textId="77777777" w:rsidR="00CD4101" w:rsidRPr="00743905" w:rsidRDefault="00CD4101" w:rsidP="00CD410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9F4C3" w14:textId="77777777" w:rsidR="00CD4101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63+600</w:t>
            </w:r>
          </w:p>
          <w:p w14:paraId="57BFACF0" w14:textId="77777777" w:rsidR="00CD4101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63+980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A53B1" w14:textId="77777777" w:rsidR="00CD4101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9ABB4" w14:textId="77777777" w:rsidR="00CD4101" w:rsidRDefault="00CD410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Lunca Budieni </w:t>
            </w:r>
          </w:p>
          <w:p w14:paraId="604D02B6" w14:textId="77777777" w:rsidR="00CD4101" w:rsidRDefault="00CD410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DF6BC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F2C03" w14:textId="77777777" w:rsidR="00CD4101" w:rsidRPr="00743905" w:rsidRDefault="00CD410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86541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1333F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7E069" w14:textId="77777777" w:rsidR="00CD4101" w:rsidRDefault="00CD410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CD4101" w:rsidRPr="00743905" w14:paraId="3E113FFE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D9C7D" w14:textId="77777777" w:rsidR="00CD4101" w:rsidRPr="00743905" w:rsidRDefault="00CD4101" w:rsidP="00CD410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90BFB" w14:textId="77777777" w:rsidR="00CD4101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68+900</w:t>
            </w:r>
          </w:p>
          <w:p w14:paraId="048D58DF" w14:textId="77777777" w:rsidR="00CD4101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69+570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70C2D" w14:textId="77777777" w:rsidR="00CD4101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AFC60" w14:textId="77777777" w:rsidR="00CD4101" w:rsidRDefault="00CD410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Lunca Budieni -</w:t>
            </w:r>
          </w:p>
          <w:p w14:paraId="2E70DEF8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Târgu Jiu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69FBE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B1915" w14:textId="77777777" w:rsidR="00CD4101" w:rsidRPr="00743905" w:rsidRDefault="00CD410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E2B66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3A9B1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1C9A4" w14:textId="77777777" w:rsidR="00CD4101" w:rsidRDefault="00CD410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D4101" w:rsidRPr="00743905" w14:paraId="7A3AD4D7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0BB95" w14:textId="77777777" w:rsidR="00CD4101" w:rsidRPr="00743905" w:rsidRDefault="00CD4101" w:rsidP="00CD410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90179" w14:textId="77777777" w:rsidR="00CD4101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A373A" w14:textId="77777777" w:rsidR="00CD4101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595B8" w14:textId="77777777" w:rsidR="00CD4101" w:rsidRPr="00743905" w:rsidRDefault="00CD4101" w:rsidP="00E374F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14:paraId="3E6D9D7E" w14:textId="77777777" w:rsidR="00CD4101" w:rsidRDefault="00CD4101" w:rsidP="00E374F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FC91D" w14:textId="77777777" w:rsidR="00CD4101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3</w:t>
            </w:r>
          </w:p>
          <w:p w14:paraId="401304F3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în abatere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1A696" w14:textId="77777777" w:rsidR="00CD4101" w:rsidRPr="00743905" w:rsidRDefault="00CD410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086D6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17804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5F4BD" w14:textId="77777777" w:rsidR="00CD4101" w:rsidRDefault="00CD410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linia 3 tehnică în abatere</w:t>
            </w:r>
          </w:p>
        </w:tc>
      </w:tr>
      <w:tr w:rsidR="00CD4101" w:rsidRPr="00743905" w14:paraId="4689211F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448AC" w14:textId="77777777" w:rsidR="00CD4101" w:rsidRPr="00743905" w:rsidRDefault="00CD4101" w:rsidP="00CD410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4BF08" w14:textId="77777777" w:rsidR="00CD4101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179DC" w14:textId="77777777" w:rsidR="00CD4101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CD299" w14:textId="77777777" w:rsidR="00CD4101" w:rsidRPr="00743905" w:rsidRDefault="00CD4101" w:rsidP="00E374F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14:paraId="55182414" w14:textId="77777777" w:rsidR="00CD4101" w:rsidRDefault="00CD4101" w:rsidP="00E374F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CEDB5" w14:textId="77777777" w:rsidR="00CD4101" w:rsidRDefault="00CD4101" w:rsidP="00E374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13</w:t>
            </w:r>
          </w:p>
          <w:p w14:paraId="48A7F572" w14:textId="77777777" w:rsidR="00CD4101" w:rsidRPr="00743905" w:rsidRDefault="00CD4101" w:rsidP="00E374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în abatere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FF532" w14:textId="77777777" w:rsidR="00CD4101" w:rsidRPr="00743905" w:rsidRDefault="00CD410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E76C0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E79B2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F6240" w14:textId="77777777" w:rsidR="00CD4101" w:rsidRDefault="00CD410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4, 5 și 6  ân abatere</w:t>
            </w:r>
          </w:p>
        </w:tc>
      </w:tr>
      <w:tr w:rsidR="00CD4101" w:rsidRPr="00743905" w14:paraId="0B0B2849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86B65" w14:textId="77777777" w:rsidR="00CD4101" w:rsidRPr="00743905" w:rsidRDefault="00CD4101" w:rsidP="00CD410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CBFF5" w14:textId="77777777" w:rsidR="00CD4101" w:rsidRDefault="00CD4101" w:rsidP="00E374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CF1AB" w14:textId="77777777" w:rsidR="00CD4101" w:rsidRDefault="00CD4101" w:rsidP="00E374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01AE5" w14:textId="77777777" w:rsidR="00CD4101" w:rsidRPr="00743905" w:rsidRDefault="00CD4101" w:rsidP="00E374F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14:paraId="4D147AB6" w14:textId="77777777" w:rsidR="00CD4101" w:rsidRDefault="00CD4101" w:rsidP="00E374F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</w:t>
            </w:r>
            <w:r>
              <w:rPr>
                <w:b/>
                <w:bCs/>
                <w:color w:val="000000"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488D0" w14:textId="77777777" w:rsidR="00CD4101" w:rsidRDefault="00CD4101" w:rsidP="00E374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14</w:t>
            </w:r>
          </w:p>
          <w:p w14:paraId="19F14E3C" w14:textId="77777777" w:rsidR="00CD4101" w:rsidRPr="00743905" w:rsidRDefault="00CD4101" w:rsidP="00E374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în abatere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30FE3" w14:textId="77777777" w:rsidR="00CD4101" w:rsidRPr="00743905" w:rsidRDefault="00CD4101" w:rsidP="00E374FA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56B3A" w14:textId="77777777" w:rsidR="00CD4101" w:rsidRPr="00743905" w:rsidRDefault="00CD4101" w:rsidP="00E374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F8244" w14:textId="77777777" w:rsidR="00CD4101" w:rsidRPr="00743905" w:rsidRDefault="00CD4101" w:rsidP="00E374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51749" w14:textId="77777777" w:rsidR="00CD4101" w:rsidRDefault="00CD4101" w:rsidP="00E374F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linia 1</w:t>
            </w:r>
          </w:p>
        </w:tc>
      </w:tr>
      <w:tr w:rsidR="00CD4101" w:rsidRPr="00743905" w14:paraId="5402D37C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5270D" w14:textId="77777777" w:rsidR="00CD4101" w:rsidRPr="00743905" w:rsidRDefault="00CD4101" w:rsidP="00CD410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7EFD8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90E4E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6A233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14:paraId="0E394C88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</w:t>
            </w:r>
            <w:r>
              <w:rPr>
                <w:b/>
                <w:bCs/>
                <w:color w:val="000000"/>
                <w:sz w:val="20"/>
                <w:lang w:val="ro-RO"/>
              </w:rPr>
              <w:t>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9B441" w14:textId="77777777" w:rsidR="00CD4101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27,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0BC4F9F5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5E567" w14:textId="77777777" w:rsidR="00CD4101" w:rsidRPr="00743905" w:rsidRDefault="00CD410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E5924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E80CF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07106" w14:textId="77777777" w:rsidR="00CD4101" w:rsidRDefault="00CD410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203CB545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4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- 10.</w:t>
            </w:r>
          </w:p>
        </w:tc>
      </w:tr>
      <w:tr w:rsidR="00CD4101" w:rsidRPr="00743905" w14:paraId="596AD327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822F7" w14:textId="77777777" w:rsidR="00CD4101" w:rsidRPr="00743905" w:rsidRDefault="00CD4101" w:rsidP="00CD410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21089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11116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97778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Ec. Teodoroiu</w:t>
            </w:r>
          </w:p>
          <w:p w14:paraId="070927D0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14:paraId="05491BA6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674E9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52B00508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DDD72" w14:textId="77777777" w:rsidR="00CD4101" w:rsidRPr="00743905" w:rsidRDefault="00CD410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53A94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50347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B8785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CD4101" w:rsidRPr="00743905" w14:paraId="1EFD45FA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37733" w14:textId="77777777" w:rsidR="00CD4101" w:rsidRPr="00743905" w:rsidRDefault="00CD4101" w:rsidP="00CD410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0DF48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77+685</w:t>
            </w:r>
          </w:p>
          <w:p w14:paraId="74329B74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77+735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2AA39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93AED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Ec. Teodoroiu -</w:t>
            </w:r>
          </w:p>
          <w:p w14:paraId="49E6775B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Parângu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DAF0F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1937C" w14:textId="77777777" w:rsidR="00CD4101" w:rsidRPr="00743905" w:rsidRDefault="00CD410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3EF5D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28B2B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1B5EF" w14:textId="77777777" w:rsidR="00CD4101" w:rsidRPr="00351657" w:rsidRDefault="00CD4101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</w:tc>
      </w:tr>
      <w:tr w:rsidR="00CD4101" w:rsidRPr="00743905" w14:paraId="0D99B4B9" w14:textId="77777777" w:rsidTr="00481280">
        <w:trPr>
          <w:cantSplit/>
          <w:trHeight w:val="22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24B7A" w14:textId="77777777" w:rsidR="00CD4101" w:rsidRPr="00743905" w:rsidRDefault="00CD4101" w:rsidP="00CD410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68859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99015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92FA0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Valea Sadului</w:t>
            </w:r>
          </w:p>
          <w:p w14:paraId="1C34D73B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3231BE90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862C5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74A1EBD7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193DD" w14:textId="77777777" w:rsidR="00CD4101" w:rsidRPr="00743905" w:rsidRDefault="00CD410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24966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685CE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7FFB5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CD4101" w:rsidRPr="00743905" w14:paraId="082FFACB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6DB3F" w14:textId="77777777" w:rsidR="00CD4101" w:rsidRPr="00743905" w:rsidRDefault="00CD4101" w:rsidP="00CD410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5E902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8EBDB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D33C1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>
              <w:rPr>
                <w:b/>
                <w:bCs/>
                <w:color w:val="000000"/>
                <w:sz w:val="20"/>
                <w:lang w:val="ro-RO"/>
              </w:rPr>
              <w:t>Meri</w:t>
            </w:r>
          </w:p>
          <w:p w14:paraId="5B87756A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6B78DB">
              <w:rPr>
                <w:b/>
                <w:bCs/>
                <w:color w:val="000000"/>
                <w:sz w:val="19"/>
                <w:szCs w:val="19"/>
                <w:lang w:val="ro-RO"/>
              </w:rPr>
              <w:t>linia 3 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0388C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61765947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BF3E7" w14:textId="77777777" w:rsidR="00CD4101" w:rsidRPr="00743905" w:rsidRDefault="00CD410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8A91A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C2F86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802CA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CD4101" w:rsidRPr="00743905" w14:paraId="265FF14C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4F771" w14:textId="77777777" w:rsidR="00CD4101" w:rsidRPr="00743905" w:rsidRDefault="00CD4101" w:rsidP="00CD410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57EA5" w14:textId="77777777" w:rsidR="00CD4101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95+700</w:t>
            </w:r>
          </w:p>
          <w:p w14:paraId="5C585C8D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97+500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37A8B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100DC" w14:textId="77777777" w:rsidR="00CD4101" w:rsidRDefault="00CD410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03EAD403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433A1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D9EB4" w14:textId="77777777" w:rsidR="00CD4101" w:rsidRPr="00743905" w:rsidRDefault="00CD410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E127E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840F7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148BB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D4101" w:rsidRPr="00743905" w14:paraId="697771D9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8AF66" w14:textId="77777777" w:rsidR="00CD4101" w:rsidRPr="00743905" w:rsidRDefault="00CD4101" w:rsidP="00CD410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DC9A3" w14:textId="77777777" w:rsidR="00CD4101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96+250</w:t>
            </w:r>
          </w:p>
          <w:p w14:paraId="709D51D2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96+320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8DCCC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B7386" w14:textId="77777777" w:rsidR="00CD4101" w:rsidRDefault="00CD410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422BA75C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0396F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815F7" w14:textId="77777777" w:rsidR="00CD4101" w:rsidRPr="00743905" w:rsidRDefault="00CD410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F78E0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D028A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747D0" w14:textId="77777777" w:rsidR="00CD4101" w:rsidRDefault="00CD4101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115AF50B" w14:textId="77777777" w:rsidR="00CD4101" w:rsidRPr="003B409E" w:rsidRDefault="00CD410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CD4101" w:rsidRPr="00743905" w14:paraId="38AEDCB7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77D48" w14:textId="77777777" w:rsidR="00CD4101" w:rsidRPr="00743905" w:rsidRDefault="00CD4101" w:rsidP="00CD410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DF8C5" w14:textId="77777777" w:rsidR="00CD4101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98+600</w:t>
            </w:r>
          </w:p>
          <w:p w14:paraId="66ED4739" w14:textId="77777777" w:rsidR="00CD4101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99+100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2559C" w14:textId="77777777" w:rsidR="00CD4101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B1DD6" w14:textId="77777777" w:rsidR="00CD4101" w:rsidRDefault="00CD410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60245E40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0B056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9D372" w14:textId="77777777" w:rsidR="00CD4101" w:rsidRPr="00743905" w:rsidRDefault="00CD410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18E29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79B40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BD6DE" w14:textId="77777777" w:rsidR="00CD4101" w:rsidRDefault="00CD4101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D4101" w:rsidRPr="00743905" w14:paraId="4EA74DE4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618B2" w14:textId="77777777" w:rsidR="00CD4101" w:rsidRPr="00743905" w:rsidRDefault="00CD4101" w:rsidP="00CD410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E31B1" w14:textId="77777777" w:rsidR="00CD4101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100+420</w:t>
            </w:r>
          </w:p>
          <w:p w14:paraId="2EC522A7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F21DB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2A973" w14:textId="77777777" w:rsidR="00CD4101" w:rsidRDefault="00CD410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623B60EA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1DD6E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8986F" w14:textId="77777777" w:rsidR="00CD4101" w:rsidRPr="00743905" w:rsidRDefault="00CD410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C9B23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86C20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8DC5E" w14:textId="77777777" w:rsidR="00CD4101" w:rsidRDefault="00CD4101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4A8AECB2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CD4101" w:rsidRPr="00743905" w14:paraId="6D0FE0B0" w14:textId="77777777" w:rsidTr="00481280">
        <w:trPr>
          <w:cantSplit/>
          <w:trHeight w:val="89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40CE2" w14:textId="77777777" w:rsidR="00CD4101" w:rsidRPr="00743905" w:rsidRDefault="00CD4101" w:rsidP="00CD410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EE08B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8EEF0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3611A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Lainici</w:t>
            </w:r>
          </w:p>
          <w:p w14:paraId="7470FC35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2D886E52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D1D5F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3A5CC0B2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937D2" w14:textId="77777777" w:rsidR="00CD4101" w:rsidRPr="00743905" w:rsidRDefault="00CD410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F2DE2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01297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5FC61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CD4101" w:rsidRPr="00743905" w14:paraId="4999D836" w14:textId="77777777" w:rsidTr="00481280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BBCC5" w14:textId="77777777" w:rsidR="00CD4101" w:rsidRPr="00743905" w:rsidRDefault="00CD4101" w:rsidP="00CD410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59CB8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930</w:t>
            </w:r>
          </w:p>
          <w:p w14:paraId="6E8A1FCC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104+</w:t>
            </w:r>
            <w:r>
              <w:rPr>
                <w:b/>
                <w:bCs/>
                <w:color w:val="000000"/>
                <w:sz w:val="20"/>
                <w:lang w:val="ro-RO"/>
              </w:rPr>
              <w:t>831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2D6F6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D6CF7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 –</w:t>
            </w:r>
          </w:p>
          <w:p w14:paraId="27BA1227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73484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67755" w14:textId="77777777" w:rsidR="00CD4101" w:rsidRPr="00743905" w:rsidRDefault="00CD410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CC761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9A35E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CF96E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CD4101" w:rsidRPr="00743905" w14:paraId="40B7DF8C" w14:textId="77777777" w:rsidTr="00481280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874FF" w14:textId="77777777" w:rsidR="00CD4101" w:rsidRPr="00743905" w:rsidRDefault="00CD4101" w:rsidP="00CD410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D2B43" w14:textId="77777777" w:rsidR="00CD4101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16DE5" w14:textId="77777777" w:rsidR="00CD4101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1F21D" w14:textId="77777777" w:rsidR="00CD4101" w:rsidRDefault="00CD410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  <w:p w14:paraId="75820931" w14:textId="77777777" w:rsidR="00CD4101" w:rsidRDefault="00CD410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liniile 1 și 2</w:t>
            </w:r>
          </w:p>
          <w:p w14:paraId="18A781A8" w14:textId="77777777" w:rsidR="00CD4101" w:rsidRDefault="00CD410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5D063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5EB8554F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D8E8A" w14:textId="77777777" w:rsidR="00CD4101" w:rsidRPr="00743905" w:rsidRDefault="00CD410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231F9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42899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65B43" w14:textId="77777777" w:rsidR="00CD4101" w:rsidRDefault="00CD410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CD4101" w:rsidRPr="00743905" w14:paraId="52245FB4" w14:textId="77777777" w:rsidTr="00481280">
        <w:trPr>
          <w:cantSplit/>
          <w:trHeight w:val="2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7DF44" w14:textId="77777777" w:rsidR="00CD4101" w:rsidRPr="00743905" w:rsidRDefault="00CD4101" w:rsidP="00CD410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D12A3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0D661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CEEB9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Strâmbuţa</w:t>
            </w:r>
          </w:p>
          <w:p w14:paraId="3CDF24D8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57955333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5B87A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6EA2D7D7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F43CB" w14:textId="77777777" w:rsidR="00CD4101" w:rsidRPr="00743905" w:rsidRDefault="00CD410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8CA25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FA99D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A9A0A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CD4101" w:rsidRPr="00743905" w14:paraId="6201DB2E" w14:textId="77777777" w:rsidTr="00481280">
        <w:trPr>
          <w:cantSplit/>
          <w:trHeight w:val="164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84FB6" w14:textId="77777777" w:rsidR="00CD4101" w:rsidRPr="00743905" w:rsidRDefault="00CD4101" w:rsidP="00CD410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6D25C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0D3B6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6C11D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14:paraId="717B40C3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060C5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14:paraId="123D16A6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 Clădire Călători şi km 84+000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A90CE" w14:textId="77777777" w:rsidR="00CD4101" w:rsidRPr="00743905" w:rsidRDefault="00CD410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21902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64A54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E41DE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Între km 84+000 şi călcâiul schimbătorului numărul 12 este porţiune închisă.</w:t>
            </w:r>
          </w:p>
        </w:tc>
      </w:tr>
      <w:tr w:rsidR="00CD4101" w:rsidRPr="00743905" w14:paraId="4B12FE3B" w14:textId="77777777" w:rsidTr="00481280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26586" w14:textId="77777777" w:rsidR="00CD4101" w:rsidRPr="00743905" w:rsidRDefault="00CD4101" w:rsidP="00CD410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DC283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BE6BE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FE7FB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14:paraId="156363AD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liniile 4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38F02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20B2E" w14:textId="77777777" w:rsidR="00CD4101" w:rsidRPr="00743905" w:rsidRDefault="00CD410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3BA2E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A41B6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7DC81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Inclusiv peste schimbătorul numărul 22.</w:t>
            </w:r>
          </w:p>
        </w:tc>
      </w:tr>
      <w:tr w:rsidR="00CD4101" w:rsidRPr="00743905" w14:paraId="02D216CF" w14:textId="77777777" w:rsidTr="00481280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FEE35" w14:textId="77777777" w:rsidR="00CD4101" w:rsidRPr="00743905" w:rsidRDefault="00CD4101" w:rsidP="00CD410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239C1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E5410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BD76F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Călători, linia 3 directă Cap. X peste sch.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48D33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9A922" w14:textId="77777777" w:rsidR="00CD4101" w:rsidRPr="00743905" w:rsidRDefault="00CD410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A3B65" w14:textId="77777777" w:rsidR="00CD4101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79+510</w:t>
            </w:r>
          </w:p>
          <w:p w14:paraId="2E455474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79+460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5B9E9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9FC55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 Stație paralelogram. Afectează intrări - ieşiri la liniile 1 - 3 Cap X.</w:t>
            </w:r>
          </w:p>
        </w:tc>
      </w:tr>
      <w:tr w:rsidR="00CD4101" w:rsidRPr="00743905" w14:paraId="4BF047B9" w14:textId="77777777" w:rsidTr="00481280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1B314" w14:textId="77777777" w:rsidR="00CD4101" w:rsidRPr="00743905" w:rsidRDefault="00CD4101" w:rsidP="00CD410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FE2BB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9EFF5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7638B" w14:textId="77777777" w:rsidR="00CD4101" w:rsidRDefault="00CD410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Cap.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2A7A8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 7, 9, 15, 33 și peste TDJ 23/29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6C1E7" w14:textId="77777777" w:rsidR="00CD4101" w:rsidRPr="00743905" w:rsidRDefault="00CD410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9AE03" w14:textId="77777777" w:rsidR="00CD4101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55C92" w14:textId="77777777" w:rsidR="00CD4101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CF859" w14:textId="77777777" w:rsidR="00CD4101" w:rsidRDefault="00CD410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1-12 Cap X.</w:t>
            </w:r>
          </w:p>
        </w:tc>
      </w:tr>
      <w:tr w:rsidR="00CD4101" w:rsidRPr="00743905" w14:paraId="7CDBCDEB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C526E" w14:textId="77777777" w:rsidR="00CD4101" w:rsidRPr="00743905" w:rsidRDefault="00CD4101" w:rsidP="00CD410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33813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B233F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3E28E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Petroşani </w:t>
            </w:r>
          </w:p>
          <w:p w14:paraId="2757440C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B, 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7, 8,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9, 12</w:t>
            </w:r>
            <w:r>
              <w:rPr>
                <w:b/>
                <w:bCs/>
                <w:color w:val="000000"/>
                <w:sz w:val="20"/>
                <w:lang w:val="ro-RO"/>
              </w:rPr>
              <w:t>, 13 și 14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A3E66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2498B82E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E907C" w14:textId="77777777" w:rsidR="00CD4101" w:rsidRPr="00743905" w:rsidRDefault="00CD410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99B5F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A596F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5F3EE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CD4101" w:rsidRPr="00743905" w14:paraId="1BC952C5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7B61F" w14:textId="77777777" w:rsidR="00CD4101" w:rsidRPr="00743905" w:rsidRDefault="00CD4101" w:rsidP="00CD410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27F94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53313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51F5E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 Călători</w:t>
            </w:r>
          </w:p>
          <w:p w14:paraId="02C12D39" w14:textId="77777777" w:rsidR="00CD4101" w:rsidRPr="00D73778" w:rsidRDefault="00CD410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color w:val="000000"/>
                <w:sz w:val="20"/>
                <w:lang w:val="ro-RO"/>
              </w:rPr>
              <w:t>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08F8A" w14:textId="77777777" w:rsidR="00CD4101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72BF84F0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56 și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BD9EF" w14:textId="77777777" w:rsidR="00CD4101" w:rsidRPr="00D73778" w:rsidRDefault="00CD410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en-US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46B49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4919C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2C917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CD4101" w:rsidRPr="00743905" w14:paraId="052E5B7A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91A1F" w14:textId="77777777" w:rsidR="00CD4101" w:rsidRPr="00743905" w:rsidRDefault="00CD4101" w:rsidP="00CD410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BE6D5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375D6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C6144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C5554" w14:textId="77777777" w:rsidR="00CD4101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TDJ 40/46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25960" w14:textId="77777777" w:rsidR="00CD4101" w:rsidRDefault="00CD410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B73E6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9DEA1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E7013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1-3 Cap Y.</w:t>
            </w:r>
          </w:p>
        </w:tc>
      </w:tr>
      <w:tr w:rsidR="00CD4101" w:rsidRPr="00743905" w14:paraId="61EA9FA0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8113D" w14:textId="77777777" w:rsidR="00CD4101" w:rsidRPr="00743905" w:rsidRDefault="00CD4101" w:rsidP="00CD410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A3AA9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935A5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BC307" w14:textId="77777777" w:rsidR="00CD4101" w:rsidRDefault="00CD410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26358CFB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E3DD1" w14:textId="77777777" w:rsidR="00CD4101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14:paraId="73466373" w14:textId="77777777" w:rsidR="00CD4101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10 - 16,</w:t>
            </w:r>
          </w:p>
          <w:p w14:paraId="6E621B99" w14:textId="77777777" w:rsidR="00CD4101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20 - 24</w:t>
            </w:r>
          </w:p>
          <w:p w14:paraId="44C9C148" w14:textId="77777777" w:rsidR="00CD4101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</w:t>
            </w:r>
          </w:p>
          <w:p w14:paraId="0B08B503" w14:textId="77777777" w:rsidR="00CD4101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26 - 38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4DD00" w14:textId="77777777" w:rsidR="00CD4101" w:rsidRDefault="00CD410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F2996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B1823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9DCD8" w14:textId="77777777" w:rsidR="00CD4101" w:rsidRDefault="00CD410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2E9A140D" w14:textId="77777777" w:rsidR="00CD4101" w:rsidRDefault="00CD410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1 - 12 abătute </w:t>
            </w:r>
          </w:p>
          <w:p w14:paraId="67FFF86F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Cap Y.</w:t>
            </w:r>
          </w:p>
        </w:tc>
      </w:tr>
      <w:tr w:rsidR="00CD4101" w:rsidRPr="00743905" w14:paraId="78BF946F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AAD26" w14:textId="77777777" w:rsidR="00CD4101" w:rsidRPr="00743905" w:rsidRDefault="00CD4101" w:rsidP="00CD410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12D20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CDF73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4EDF1" w14:textId="77777777" w:rsidR="00CD4101" w:rsidRDefault="00CD410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6DB930B8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EF64E" w14:textId="77777777" w:rsidR="00CD4101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C0B18" w14:textId="77777777" w:rsidR="00CD4101" w:rsidRDefault="00CD410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25BD4" w14:textId="77777777" w:rsidR="00CD4101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77+830</w:t>
            </w:r>
          </w:p>
          <w:p w14:paraId="27D9B221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77+535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354DB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B5097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Stație paralelogram. </w:t>
            </w:r>
          </w:p>
        </w:tc>
      </w:tr>
      <w:tr w:rsidR="00CD4101" w:rsidRPr="00743905" w14:paraId="338924F6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E4F85" w14:textId="77777777" w:rsidR="00CD4101" w:rsidRPr="00743905" w:rsidRDefault="00CD4101" w:rsidP="00CD410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DA26C" w14:textId="77777777" w:rsidR="00CD4101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CBB70" w14:textId="77777777" w:rsidR="00CD4101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F85FE" w14:textId="77777777" w:rsidR="00CD4101" w:rsidRDefault="00CD410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0B7424A3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Băniţa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E4003" w14:textId="77777777" w:rsidR="00CD4101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A5F71" w14:textId="77777777" w:rsidR="00CD4101" w:rsidRDefault="00CD410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C2AA8" w14:textId="77777777" w:rsidR="00CD4101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74+500</w:t>
            </w:r>
          </w:p>
          <w:p w14:paraId="544D1FDD" w14:textId="77777777" w:rsidR="00CD4101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71+000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C5375" w14:textId="77777777" w:rsidR="00CD4101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A8A52" w14:textId="77777777" w:rsidR="00CD4101" w:rsidRDefault="00CD410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D4101" w:rsidRPr="00743905" w14:paraId="2B411EBF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BBB8C" w14:textId="77777777" w:rsidR="00CD4101" w:rsidRPr="00743905" w:rsidRDefault="00CD4101" w:rsidP="00CD410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6BCF4" w14:textId="77777777" w:rsidR="00CD4101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14:paraId="67FBC756" w14:textId="77777777" w:rsidR="00CD4101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B2142" w14:textId="77777777" w:rsidR="00CD4101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7B3D9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161B61A1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 4 și 3 directe, Cap X, peste sch. 1, 3/3A, 1A și 7/5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D1024" w14:textId="77777777" w:rsidR="00CD4101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106D3" w14:textId="77777777" w:rsidR="00CD4101" w:rsidRDefault="00CD410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FAD02" w14:textId="77777777" w:rsidR="00CD4101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14:paraId="782D1631" w14:textId="77777777" w:rsidR="00CD4101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9484A" w14:textId="77777777" w:rsidR="00CD4101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72DB5" w14:textId="77777777" w:rsidR="00CD4101" w:rsidRDefault="00CD410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D4101" w:rsidRPr="00743905" w14:paraId="76E5C502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53C62" w14:textId="77777777" w:rsidR="00CD4101" w:rsidRPr="00743905" w:rsidRDefault="00CD4101" w:rsidP="00CD410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A78E3" w14:textId="77777777" w:rsidR="00CD4101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C448E" w14:textId="77777777" w:rsidR="00CD4101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EB5E1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5CE45EB7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 (diagonalele din bretea Cap X)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27490" w14:textId="77777777" w:rsidR="00CD4101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14:paraId="1F0E893D" w14:textId="77777777" w:rsidR="00CD4101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1 - 5 / 7</w:t>
            </w:r>
          </w:p>
          <w:p w14:paraId="0BB3A33C" w14:textId="77777777" w:rsidR="00CD4101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14:paraId="0589DF83" w14:textId="77777777" w:rsidR="00CD4101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1A-3/3A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0463C" w14:textId="77777777" w:rsidR="00CD4101" w:rsidRDefault="00CD410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334A1" w14:textId="77777777" w:rsidR="00CD4101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6CD3E" w14:textId="77777777" w:rsidR="00CD4101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CABAC" w14:textId="77777777" w:rsidR="00CD4101" w:rsidRDefault="00CD410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5372D1C1" w14:textId="77777777" w:rsidR="00CD4101" w:rsidRDefault="00CD410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din fir I în fir II și invers.</w:t>
            </w:r>
          </w:p>
        </w:tc>
      </w:tr>
      <w:tr w:rsidR="00CD4101" w:rsidRPr="00743905" w14:paraId="688DB1CA" w14:textId="77777777" w:rsidTr="00481280">
        <w:trPr>
          <w:cantSplit/>
          <w:trHeight w:val="3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3CD25" w14:textId="77777777" w:rsidR="00CD4101" w:rsidRPr="00743905" w:rsidRDefault="00CD4101" w:rsidP="00CD410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1E22D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EBB1B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CBDB9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60D71D8C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57EAB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94042" w14:textId="77777777" w:rsidR="00CD4101" w:rsidRPr="00743905" w:rsidRDefault="00CD410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31186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40ABC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CABF5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CD4101" w:rsidRPr="00743905" w14:paraId="1C8ACEC4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A7FC8" w14:textId="77777777" w:rsidR="00CD4101" w:rsidRPr="00743905" w:rsidRDefault="00CD4101" w:rsidP="00CD410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4D6A0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A9016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6A5A2" w14:textId="77777777" w:rsidR="00CD4101" w:rsidRDefault="00CD4101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Bănița -</w:t>
            </w:r>
          </w:p>
          <w:p w14:paraId="6CDD2B9D" w14:textId="77777777" w:rsidR="00CD4101" w:rsidRDefault="00CD4101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Merișor </w:t>
            </w:r>
          </w:p>
          <w:p w14:paraId="7BDF1839" w14:textId="77777777" w:rsidR="00CD4101" w:rsidRDefault="00CD4101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st. Merișor </w:t>
            </w:r>
          </w:p>
          <w:p w14:paraId="38B13C04" w14:textId="77777777" w:rsidR="00CD4101" w:rsidRPr="00743905" w:rsidRDefault="00CD4101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8424B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3ECC0" w14:textId="77777777" w:rsidR="00CD4101" w:rsidRPr="00743905" w:rsidRDefault="00CD410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E2964" w14:textId="77777777" w:rsidR="00CD4101" w:rsidRDefault="00CD4101" w:rsidP="004E7F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64+500</w:t>
            </w:r>
          </w:p>
          <w:p w14:paraId="0616AF2F" w14:textId="77777777" w:rsidR="00CD4101" w:rsidRPr="004E7F11" w:rsidRDefault="00CD4101" w:rsidP="004E7F11">
            <w:pPr>
              <w:spacing w:before="40" w:after="40" w:line="276" w:lineRule="auto"/>
              <w:ind w:left="57" w:right="57"/>
              <w:jc w:val="center"/>
            </w:pPr>
            <w:r>
              <w:rPr>
                <w:b/>
                <w:bCs/>
                <w:color w:val="000000"/>
                <w:sz w:val="20"/>
                <w:lang w:val="ro-RO"/>
              </w:rPr>
              <w:t>60+820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B46FD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F1220" w14:textId="77777777" w:rsidR="00CD4101" w:rsidRDefault="00CD4101" w:rsidP="004E7F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Fără inductori. </w:t>
            </w:r>
          </w:p>
          <w:p w14:paraId="6F975AFF" w14:textId="77777777" w:rsidR="00CD4101" w:rsidRPr="00743905" w:rsidRDefault="00CD4101" w:rsidP="004E7F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CD4101" w:rsidRPr="00743905" w14:paraId="570F6583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AFEDC" w14:textId="77777777" w:rsidR="00CD4101" w:rsidRPr="00743905" w:rsidRDefault="00CD4101" w:rsidP="00CD410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0069A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A2320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27306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Baru Mare</w:t>
            </w:r>
          </w:p>
          <w:p w14:paraId="41B34BFA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68267" w14:textId="77777777" w:rsidR="00CD4101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între </w:t>
            </w:r>
          </w:p>
          <w:p w14:paraId="5B755A6B" w14:textId="77777777" w:rsidR="00CD4101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ax stație și </w:t>
            </w:r>
          </w:p>
          <w:p w14:paraId="401AB322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sch. 12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6E748" w14:textId="77777777" w:rsidR="00CD4101" w:rsidRPr="00743905" w:rsidRDefault="00CD410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39D62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9857B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28119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CD4101" w:rsidRPr="00743905" w14:paraId="7B59BE38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62CBC" w14:textId="77777777" w:rsidR="00CD4101" w:rsidRPr="00743905" w:rsidRDefault="00CD4101" w:rsidP="00CD410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EC91D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64CCF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D4A90" w14:textId="77777777" w:rsidR="00CD4101" w:rsidRDefault="00CD410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Pui -</w:t>
            </w:r>
          </w:p>
          <w:p w14:paraId="743233FA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0EA77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FBFC1" w14:textId="77777777" w:rsidR="00CD4101" w:rsidRPr="00743905" w:rsidRDefault="00CD410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C37DC" w14:textId="77777777" w:rsidR="00CD4101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38+600</w:t>
            </w:r>
          </w:p>
          <w:p w14:paraId="1C57F094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38+200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528C4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9E096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D4101" w:rsidRPr="00743905" w14:paraId="36BDEEB6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3617B" w14:textId="77777777" w:rsidR="00CD4101" w:rsidRPr="00743905" w:rsidRDefault="00CD4101" w:rsidP="00CD410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F7E54" w14:textId="77777777" w:rsidR="00CD4101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36+100</w:t>
            </w:r>
          </w:p>
          <w:p w14:paraId="253E43C5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35+950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A9BBB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5337E" w14:textId="77777777" w:rsidR="00CD4101" w:rsidRDefault="00CD410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 -</w:t>
            </w:r>
          </w:p>
          <w:p w14:paraId="66C54B74" w14:textId="77777777" w:rsidR="00CD4101" w:rsidRDefault="00CD410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Subcetate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C8386" w14:textId="77777777" w:rsidR="00CD4101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E721D" w14:textId="77777777" w:rsidR="00CD4101" w:rsidRDefault="00CD410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C927C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C719E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F9AAE" w14:textId="77777777" w:rsidR="00CD4101" w:rsidRDefault="00CD410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D4101" w:rsidRPr="00743905" w14:paraId="47FB6A36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B8C5E" w14:textId="77777777" w:rsidR="00CD4101" w:rsidRPr="00743905" w:rsidRDefault="00CD4101" w:rsidP="00CD410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4BA3B" w14:textId="77777777" w:rsidR="00CD4101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30+050</w:t>
            </w:r>
          </w:p>
          <w:p w14:paraId="6329393B" w14:textId="77777777" w:rsidR="00CD4101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29+500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5776E" w14:textId="77777777" w:rsidR="00CD4101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39F7C" w14:textId="77777777" w:rsidR="00CD4101" w:rsidRDefault="00CD410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14:paraId="034A40CD" w14:textId="77777777" w:rsidR="00CD4101" w:rsidRDefault="00CD410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4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4A98D" w14:textId="77777777" w:rsidR="00CD4101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95F18" w14:textId="77777777" w:rsidR="00CD4101" w:rsidRDefault="00CD410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1D02C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BE127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985B7" w14:textId="77777777" w:rsidR="00CD4101" w:rsidRDefault="00CD410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D4101" w:rsidRPr="00743905" w14:paraId="5B99EF35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68451" w14:textId="77777777" w:rsidR="00CD4101" w:rsidRPr="00743905" w:rsidRDefault="00CD4101" w:rsidP="00CD410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EE414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0A624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26282" w14:textId="77777777" w:rsidR="00CD4101" w:rsidRDefault="00CD410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14:paraId="2FA9EE3E" w14:textId="77777777" w:rsidR="00CD4101" w:rsidRDefault="00CD410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59246" w14:textId="77777777" w:rsidR="00CD4101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9416D" w14:textId="77777777" w:rsidR="00CD4101" w:rsidRDefault="00CD410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FBCB4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71185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7E3C5" w14:textId="77777777" w:rsidR="00CD4101" w:rsidRDefault="00CD410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CD4101" w:rsidRPr="00743905" w14:paraId="279456F6" w14:textId="77777777" w:rsidTr="00481280">
        <w:trPr>
          <w:cantSplit/>
          <w:trHeight w:val="1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A9ACC" w14:textId="77777777" w:rsidR="00CD4101" w:rsidRPr="00743905" w:rsidRDefault="00CD4101" w:rsidP="00CD410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15614" w14:textId="77777777" w:rsidR="00CD4101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12+450</w:t>
            </w:r>
          </w:p>
          <w:p w14:paraId="07A03288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9+700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F4926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6040E" w14:textId="77777777" w:rsidR="00CD4101" w:rsidRDefault="00CD410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- </w:t>
            </w:r>
          </w:p>
          <w:p w14:paraId="14B67158" w14:textId="77777777" w:rsidR="00CD4101" w:rsidRDefault="00CD410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Băi și </w:t>
            </w:r>
          </w:p>
          <w:p w14:paraId="3626F1F2" w14:textId="77777777" w:rsidR="00CD4101" w:rsidRDefault="00CD410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Călan Băi </w:t>
            </w:r>
          </w:p>
          <w:p w14:paraId="0F1C9481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9C632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541E2" w14:textId="77777777" w:rsidR="00CD4101" w:rsidRPr="00743905" w:rsidRDefault="00CD410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D4D25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580AD" w14:textId="77777777" w:rsidR="00CD4101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6269D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D4101" w:rsidRPr="00743905" w14:paraId="38CB4F48" w14:textId="77777777" w:rsidTr="00481280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8F403" w14:textId="77777777" w:rsidR="00CD4101" w:rsidRPr="00743905" w:rsidRDefault="00CD4101" w:rsidP="00CD410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5C5FF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9963D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575E5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Călan Băi</w:t>
            </w:r>
          </w:p>
          <w:p w14:paraId="6CE8982C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2C2DA" w14:textId="77777777" w:rsidR="00CD4101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14:paraId="7A99EA33" w14:textId="77777777" w:rsidR="00CD4101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ax staţie şi </w:t>
            </w:r>
          </w:p>
          <w:p w14:paraId="7DBAB1E4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sch. 28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77255" w14:textId="77777777" w:rsidR="00CD4101" w:rsidRPr="00743905" w:rsidRDefault="00CD410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A267C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32369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24E1B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Restul liniei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este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închisă.</w:t>
            </w:r>
          </w:p>
        </w:tc>
      </w:tr>
      <w:tr w:rsidR="00CD4101" w:rsidRPr="00743905" w14:paraId="20C7F20E" w14:textId="77777777" w:rsidTr="00481280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D3F17" w14:textId="77777777" w:rsidR="00CD4101" w:rsidRPr="00743905" w:rsidRDefault="00CD4101" w:rsidP="00CD410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A4F91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B2AF9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C35E5" w14:textId="77777777" w:rsidR="00CD4101" w:rsidRDefault="00CD410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Băcia linia 2 directă </w:t>
            </w:r>
          </w:p>
          <w:p w14:paraId="7ACC8F2B" w14:textId="77777777" w:rsidR="00CD4101" w:rsidRPr="00CD295A" w:rsidRDefault="00CD410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 peste DTJ 22/26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D63ED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F45F3" w14:textId="77777777" w:rsidR="00CD4101" w:rsidRPr="00743905" w:rsidRDefault="00CD410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B66B9" w14:textId="77777777" w:rsidR="00CD4101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6+270</w:t>
            </w:r>
          </w:p>
          <w:p w14:paraId="78A0B353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6+320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C7B7A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9C8C5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D4101" w:rsidRPr="00743905" w14:paraId="0FCE4CAC" w14:textId="77777777" w:rsidTr="00481280">
        <w:trPr>
          <w:cantSplit/>
          <w:trHeight w:val="82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DB750" w14:textId="77777777" w:rsidR="00CD4101" w:rsidRPr="00743905" w:rsidRDefault="00CD4101" w:rsidP="00CD410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E42B2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156D9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D6E70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72D2B3F3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3D </w:t>
            </w:r>
          </w:p>
          <w:p w14:paraId="184E5562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E5DDB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5DD35873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137 -</w:t>
            </w:r>
          </w:p>
          <w:p w14:paraId="0FF50EF8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BF5BE" w14:textId="77777777" w:rsidR="00CD4101" w:rsidRPr="00743905" w:rsidRDefault="00CD410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F55F6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19355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E2356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CD4101" w:rsidRPr="00743905" w14:paraId="4D063FF1" w14:textId="77777777" w:rsidTr="00481280">
        <w:trPr>
          <w:cantSplit/>
          <w:trHeight w:val="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01F53" w14:textId="77777777" w:rsidR="00CD4101" w:rsidRPr="00743905" w:rsidRDefault="00CD4101" w:rsidP="00CD410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E9FE0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81D6E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DE29E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042BC98E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5D, </w:t>
            </w:r>
          </w:p>
          <w:p w14:paraId="1EDFED55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097D2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1EED00C6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139/ 141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3693A" w14:textId="77777777" w:rsidR="00CD4101" w:rsidRPr="00743905" w:rsidRDefault="00CD410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87984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A6D35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C6332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CD4101" w:rsidRPr="00743905" w14:paraId="05B9EC3B" w14:textId="77777777" w:rsidTr="00481280">
        <w:trPr>
          <w:cantSplit/>
          <w:trHeight w:val="1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FE509" w14:textId="77777777" w:rsidR="00CD4101" w:rsidRPr="00743905" w:rsidRDefault="00CD4101" w:rsidP="00CD410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22DA2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D95DD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B1C58" w14:textId="77777777" w:rsidR="00CD4101" w:rsidRDefault="00CD410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699B4CBC" w14:textId="77777777" w:rsidR="00CD4101" w:rsidRDefault="00CD410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BB04D" w14:textId="77777777" w:rsidR="00CD4101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731F1" w14:textId="77777777" w:rsidR="00CD4101" w:rsidRDefault="00CD410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3DEB1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2F49B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EC303" w14:textId="77777777" w:rsidR="00CD4101" w:rsidRDefault="00CD410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 xml:space="preserve">Afectează intrări - ieşiri </w:t>
            </w:r>
          </w:p>
          <w:p w14:paraId="1F0C28BA" w14:textId="77777777" w:rsidR="00CD4101" w:rsidRDefault="00CD410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la linia 1 abătută Cap Y și linia 202 B Simeria Triaj - Simeria Buclă.</w:t>
            </w:r>
          </w:p>
          <w:p w14:paraId="30832ADB" w14:textId="77777777" w:rsidR="00CD4101" w:rsidRDefault="00CD410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14:paraId="330FF1BF" w14:textId="77777777" w:rsidR="00CD4101" w:rsidRDefault="00CD410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  <w:tr w:rsidR="00CD4101" w:rsidRPr="00743905" w14:paraId="4128EB0A" w14:textId="77777777" w:rsidTr="00481280">
        <w:trPr>
          <w:cantSplit/>
          <w:trHeight w:val="11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83D9E" w14:textId="77777777" w:rsidR="00CD4101" w:rsidRPr="00743905" w:rsidRDefault="00CD4101" w:rsidP="00CD410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0BA59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9F460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0CD14" w14:textId="77777777" w:rsidR="00CD4101" w:rsidRDefault="00CD410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19F8800A" w14:textId="77777777" w:rsidR="00CD4101" w:rsidRDefault="00CD410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Grupa A, linia 5A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4B834" w14:textId="77777777" w:rsidR="00CD4101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13 </w:t>
            </w:r>
          </w:p>
          <w:p w14:paraId="662B820C" w14:textId="77777777" w:rsidR="00CD4101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14:paraId="2E28FA93" w14:textId="77777777" w:rsidR="00CD4101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14:paraId="7521A8AC" w14:textId="77777777" w:rsidR="00CD4101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43 / 37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0D56F" w14:textId="77777777" w:rsidR="00CD4101" w:rsidRDefault="00CD410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8BC0B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2DF17" w14:textId="77777777" w:rsidR="00CD4101" w:rsidRPr="00743905" w:rsidRDefault="00CD41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5612D" w14:textId="77777777" w:rsidR="00CD4101" w:rsidRDefault="00CD410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14:paraId="424DE3CC" w14:textId="77777777" w:rsidR="00CD4101" w:rsidRDefault="00CD410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</w:tbl>
    <w:p w14:paraId="59CDC7FB" w14:textId="77777777" w:rsidR="00CD4101" w:rsidRPr="005905D7" w:rsidRDefault="00CD4101" w:rsidP="00B773E9">
      <w:pPr>
        <w:spacing w:before="40" w:after="40" w:line="192" w:lineRule="auto"/>
        <w:ind w:right="57"/>
        <w:rPr>
          <w:b/>
          <w:sz w:val="20"/>
          <w:lang w:val="ro-RO"/>
        </w:rPr>
      </w:pPr>
    </w:p>
    <w:p w14:paraId="0D5D2CA1" w14:textId="77777777" w:rsidR="00CD4101" w:rsidRDefault="00CD4101" w:rsidP="007246D0">
      <w:pPr>
        <w:pStyle w:val="Heading1"/>
        <w:spacing w:line="360" w:lineRule="auto"/>
      </w:pPr>
      <w:r>
        <w:t>LINIA 117</w:t>
      </w:r>
    </w:p>
    <w:p w14:paraId="4A85D103" w14:textId="77777777" w:rsidR="00CD4101" w:rsidRDefault="00CD4101" w:rsidP="00F12DA0">
      <w:pPr>
        <w:pStyle w:val="Heading1"/>
        <w:spacing w:line="360" w:lineRule="auto"/>
        <w:rPr>
          <w:b w:val="0"/>
          <w:bCs w:val="0"/>
          <w:sz w:val="8"/>
        </w:rPr>
      </w:pPr>
      <w:r>
        <w:t>LIVEZENI - LUPENI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CD4101" w14:paraId="65A731D5" w14:textId="77777777">
        <w:trPr>
          <w:cantSplit/>
          <w:trHeight w:val="29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04698" w14:textId="77777777" w:rsidR="00CD4101" w:rsidRDefault="00CD4101" w:rsidP="00CD410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0FB47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84+710</w:t>
            </w:r>
          </w:p>
          <w:p w14:paraId="0004A644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85+320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B3F84" w14:textId="77777777" w:rsidR="00CD4101" w:rsidRPr="00AA7E43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0895E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Livezeni -</w:t>
            </w:r>
          </w:p>
          <w:p w14:paraId="46529764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Iscroni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6B2AA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10DB4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7AC73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F8D91" w14:textId="77777777" w:rsidR="00CD4101" w:rsidRPr="00AA7E43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6F30E" w14:textId="77777777" w:rsidR="00CD4101" w:rsidRDefault="00CD4101">
            <w:pPr>
              <w:spacing w:before="60" w:after="6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D4101" w14:paraId="764AD48A" w14:textId="77777777">
        <w:trPr>
          <w:cantSplit/>
          <w:trHeight w:val="29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F98BC" w14:textId="77777777" w:rsidR="00CD4101" w:rsidRDefault="00CD4101" w:rsidP="00CD410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354C3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7AF54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E1857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Iscroni</w:t>
            </w:r>
          </w:p>
          <w:p w14:paraId="48A86798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B0F93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1, 3, 9, </w:t>
            </w:r>
          </w:p>
          <w:p w14:paraId="7AB1870A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11, 15, 17 și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68897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2C95F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4040C" w14:textId="77777777" w:rsidR="00CD4101" w:rsidRPr="00AA7E43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C2597" w14:textId="77777777" w:rsidR="00CD4101" w:rsidRDefault="00CD4101">
            <w:pPr>
              <w:spacing w:before="60" w:after="6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D4101" w14:paraId="0DFD0F88" w14:textId="77777777">
        <w:trPr>
          <w:cantSplit/>
          <w:trHeight w:val="43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8A54D" w14:textId="77777777" w:rsidR="00CD4101" w:rsidRDefault="00CD4101" w:rsidP="00CD410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A357E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2F74B" w14:textId="77777777" w:rsidR="00CD4101" w:rsidRPr="00AA7E43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5CDE4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Iscroni</w:t>
            </w:r>
          </w:p>
          <w:p w14:paraId="6AA86EE7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linile 7 şi 12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39445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64BFAAD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C8FFF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CF89C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A63BE" w14:textId="77777777" w:rsidR="00CD4101" w:rsidRPr="00AA7E43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15F97" w14:textId="77777777" w:rsidR="00CD4101" w:rsidRDefault="00CD4101">
            <w:pPr>
              <w:spacing w:before="60" w:after="6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D4101" w14:paraId="4EB4C57C" w14:textId="77777777">
        <w:trPr>
          <w:cantSplit/>
          <w:trHeight w:val="187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9888F" w14:textId="77777777" w:rsidR="00CD4101" w:rsidRDefault="00CD4101" w:rsidP="00CD410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8999C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9D056" w14:textId="77777777" w:rsidR="00CD4101" w:rsidRPr="00AA7E43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A44D7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Iscroni</w:t>
            </w:r>
          </w:p>
          <w:p w14:paraId="0AEFBE88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D1364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S 8,</w:t>
            </w:r>
          </w:p>
          <w:p w14:paraId="358DAEB5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12, 14,</w:t>
            </w:r>
          </w:p>
          <w:p w14:paraId="17742541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18, 20,</w:t>
            </w:r>
          </w:p>
          <w:p w14:paraId="5DC5FDBC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24, 26,</w:t>
            </w:r>
          </w:p>
          <w:p w14:paraId="0FA40E4F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 şi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5AD97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138DE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F93A2" w14:textId="77777777" w:rsidR="00CD4101" w:rsidRPr="00AA7E43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F98C6" w14:textId="77777777" w:rsidR="00CD4101" w:rsidRDefault="00CD4101">
            <w:pPr>
              <w:spacing w:before="60" w:after="6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D4101" w14:paraId="4DB26121" w14:textId="77777777">
        <w:trPr>
          <w:cantSplit/>
          <w:trHeight w:val="71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912EC" w14:textId="77777777" w:rsidR="00CD4101" w:rsidRDefault="00CD4101" w:rsidP="00CD410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79849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A1D56" w14:textId="77777777" w:rsidR="00CD4101" w:rsidRPr="00AA7E43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42689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Vulcan</w:t>
            </w:r>
          </w:p>
          <w:p w14:paraId="18173BC0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BF064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38221CA5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 / 9, </w:t>
            </w:r>
          </w:p>
          <w:p w14:paraId="0FB1CA80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/ 15,</w:t>
            </w:r>
          </w:p>
          <w:p w14:paraId="32B23AD6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7A87EF44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19, 21, 12, 16, 18, 22, 24 </w:t>
            </w:r>
          </w:p>
          <w:p w14:paraId="4BF30780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3A6D2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3A0A8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702C1" w14:textId="77777777" w:rsidR="00CD4101" w:rsidRPr="00AA7E43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18905" w14:textId="77777777" w:rsidR="00CD4101" w:rsidRDefault="00CD4101">
            <w:pPr>
              <w:spacing w:before="60" w:after="6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3 - 7 abătute.</w:t>
            </w:r>
          </w:p>
        </w:tc>
      </w:tr>
      <w:tr w:rsidR="00CD4101" w14:paraId="3E080275" w14:textId="77777777">
        <w:trPr>
          <w:cantSplit/>
          <w:trHeight w:val="39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5006F" w14:textId="77777777" w:rsidR="00CD4101" w:rsidRDefault="00CD4101" w:rsidP="00CD410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E8D2D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AAB94" w14:textId="77777777" w:rsidR="00CD4101" w:rsidRPr="00AA7E43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4F109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Vulcan</w:t>
            </w:r>
          </w:p>
          <w:p w14:paraId="1C5F9673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 4 și 7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B8BC0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DCD13A7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7AB69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7A866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40EF2" w14:textId="77777777" w:rsidR="00CD4101" w:rsidRPr="00AA7E43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E351B" w14:textId="77777777" w:rsidR="00CD4101" w:rsidRPr="00F35A05" w:rsidRDefault="00CD4101">
            <w:pPr>
              <w:spacing w:before="60" w:after="6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D4101" w14:paraId="1CDFB053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31E71" w14:textId="77777777" w:rsidR="00CD4101" w:rsidRDefault="00CD4101" w:rsidP="00CD410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3AA06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97+300</w:t>
            </w:r>
          </w:p>
          <w:p w14:paraId="545E5AE8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24EFF" w14:textId="77777777" w:rsidR="00CD4101" w:rsidRPr="00AA7E43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A7E43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D68E0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Lupeni Tehnic</w:t>
            </w:r>
          </w:p>
          <w:p w14:paraId="7E1D23DA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5512A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7928B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DD9FA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032D9" w14:textId="77777777" w:rsidR="00CD4101" w:rsidRPr="00AA7E43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B7F4E" w14:textId="77777777" w:rsidR="00CD4101" w:rsidRDefault="00CD4101">
            <w:pPr>
              <w:spacing w:before="60" w:after="6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D4101" w14:paraId="50D2B6CA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C2396" w14:textId="77777777" w:rsidR="00CD4101" w:rsidRDefault="00CD4101" w:rsidP="00CD410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E1D9D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2EE00" w14:textId="77777777" w:rsidR="00CD4101" w:rsidRPr="00AA7E43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120EF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Lupeni Tehnic </w:t>
            </w:r>
          </w:p>
          <w:p w14:paraId="5DF94DBC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80821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5ACCA3DE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7593B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7279D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7A38C" w14:textId="77777777" w:rsidR="00CD4101" w:rsidRPr="00AA7E43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A392E" w14:textId="77777777" w:rsidR="00CD4101" w:rsidRDefault="00CD4101">
            <w:pPr>
              <w:spacing w:before="60" w:after="6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 </w:t>
            </w:r>
          </w:p>
          <w:p w14:paraId="11F0755A" w14:textId="77777777" w:rsidR="00CD4101" w:rsidRDefault="00CD4101">
            <w:pPr>
              <w:spacing w:before="60" w:after="6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2C abătută.</w:t>
            </w:r>
          </w:p>
        </w:tc>
      </w:tr>
    </w:tbl>
    <w:p w14:paraId="3EBB4CF5" w14:textId="77777777" w:rsidR="00CD4101" w:rsidRDefault="00CD4101" w:rsidP="00F219D2">
      <w:pPr>
        <w:spacing w:before="40" w:after="40" w:line="192" w:lineRule="auto"/>
        <w:ind w:right="57"/>
        <w:jc w:val="center"/>
        <w:rPr>
          <w:sz w:val="20"/>
          <w:lang w:val="ro-RO"/>
        </w:rPr>
      </w:pPr>
    </w:p>
    <w:p w14:paraId="019F4392" w14:textId="77777777" w:rsidR="00CD4101" w:rsidRDefault="00CD4101" w:rsidP="009B0B28">
      <w:pPr>
        <w:pStyle w:val="Heading1"/>
        <w:spacing w:line="360" w:lineRule="auto"/>
      </w:pPr>
      <w:r>
        <w:t>LINIA 119 A</w:t>
      </w:r>
    </w:p>
    <w:p w14:paraId="55EFDD0D" w14:textId="77777777" w:rsidR="00CD4101" w:rsidRDefault="00CD4101" w:rsidP="0036336D">
      <w:pPr>
        <w:pStyle w:val="Heading1"/>
        <w:spacing w:line="360" w:lineRule="auto"/>
        <w:rPr>
          <w:b w:val="0"/>
          <w:bCs w:val="0"/>
          <w:sz w:val="8"/>
        </w:rPr>
      </w:pPr>
      <w:r>
        <w:t>PETROŞANI - PETROŞANI TRIAJ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CD4101" w14:paraId="4D9FA9D0" w14:textId="77777777">
        <w:trPr>
          <w:cantSplit/>
          <w:trHeight w:val="555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03195" w14:textId="77777777" w:rsidR="00CD4101" w:rsidRDefault="00CD4101" w:rsidP="00CD4101">
            <w:pPr>
              <w:numPr>
                <w:ilvl w:val="0"/>
                <w:numId w:val="11"/>
              </w:numPr>
              <w:spacing w:before="40" w:after="40" w:line="192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B2215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2+239</w:t>
            </w:r>
          </w:p>
          <w:p w14:paraId="46D74A55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B7C64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  <w:r>
              <w:rPr>
                <w:b/>
                <w:bCs/>
                <w:sz w:val="32"/>
                <w:lang w:val="ro-RO"/>
              </w:rPr>
              <w:t>15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FD62F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Petroșani - </w:t>
            </w:r>
          </w:p>
          <w:p w14:paraId="39F871FC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Petroșani Triaj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9B122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D1DFF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4A5C4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819C8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sz w:val="32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1861F5BC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Stații paralelogram.</w:t>
            </w:r>
          </w:p>
          <w:p w14:paraId="011CEC3E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Porțiunea este cuprinsă între sch. 6 și sch. 10 T.</w:t>
            </w:r>
          </w:p>
        </w:tc>
      </w:tr>
    </w:tbl>
    <w:p w14:paraId="01427F9D" w14:textId="77777777" w:rsidR="00CD4101" w:rsidRDefault="00CD4101">
      <w:pPr>
        <w:spacing w:before="40" w:after="40" w:line="192" w:lineRule="auto"/>
        <w:ind w:right="57"/>
        <w:rPr>
          <w:sz w:val="20"/>
          <w:lang w:val="ro-RO"/>
        </w:rPr>
      </w:pPr>
    </w:p>
    <w:p w14:paraId="7635E188" w14:textId="77777777" w:rsidR="00CD4101" w:rsidRDefault="00CD4101" w:rsidP="006B57C6">
      <w:pPr>
        <w:pStyle w:val="Heading1"/>
        <w:spacing w:line="360" w:lineRule="auto"/>
      </w:pPr>
      <w:r>
        <w:lastRenderedPageBreak/>
        <w:t>LINIA 120</w:t>
      </w:r>
    </w:p>
    <w:p w14:paraId="0C1A12A0" w14:textId="77777777" w:rsidR="00CD4101" w:rsidRDefault="00CD4101" w:rsidP="00B92C08">
      <w:pPr>
        <w:pStyle w:val="Heading1"/>
        <w:spacing w:line="360" w:lineRule="auto"/>
        <w:rPr>
          <w:b w:val="0"/>
          <w:bCs w:val="0"/>
          <w:sz w:val="8"/>
        </w:rPr>
      </w:pPr>
      <w:r>
        <w:t>CARANSEBEŞ - REŞIŢA NORD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CD4101" w14:paraId="016D5CEE" w14:textId="77777777">
        <w:trPr>
          <w:cantSplit/>
          <w:trHeight w:val="19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92D1C" w14:textId="77777777" w:rsidR="00CD4101" w:rsidRDefault="00CD4101" w:rsidP="00CD410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472BA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1FE18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DC539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Caransebeş</w:t>
            </w:r>
          </w:p>
          <w:p w14:paraId="70C3E1C3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8EFAD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2CF80D0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2D8D718C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/ 36, 42 / 46,</w:t>
            </w:r>
          </w:p>
          <w:p w14:paraId="2649D45D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7964B8B7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280F48E1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36 - 42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BB814" w14:textId="77777777" w:rsidR="00CD4101" w:rsidRPr="009B4D19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1B706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7406B" w14:textId="77777777" w:rsidR="00CD4101" w:rsidRPr="009B4D19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EF72D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3 - 7 Cap Y.</w:t>
            </w:r>
          </w:p>
        </w:tc>
      </w:tr>
      <w:tr w:rsidR="00CD4101" w14:paraId="3700CFB5" w14:textId="77777777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2D94C" w14:textId="77777777" w:rsidR="00CD4101" w:rsidRDefault="00CD4101" w:rsidP="00CD410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7135A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4+600</w:t>
            </w:r>
          </w:p>
          <w:p w14:paraId="439E215D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2B312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C7B8D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Caransebeş -</w:t>
            </w:r>
          </w:p>
          <w:p w14:paraId="142CAB0A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Cornuţel Banat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A57CE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74403" w14:textId="77777777" w:rsidR="00CD4101" w:rsidRPr="009B4D19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9208D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285A2" w14:textId="77777777" w:rsidR="00CD4101" w:rsidRPr="009B4D19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D6B79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D4101" w14:paraId="5E5C108E" w14:textId="77777777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D28EC" w14:textId="77777777" w:rsidR="00CD4101" w:rsidRDefault="00CD4101" w:rsidP="00CD410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7BB3B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68394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280A2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Cornuţel Banat</w:t>
            </w:r>
          </w:p>
          <w:p w14:paraId="115DA5B7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B0F4F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71B85" w14:textId="77777777" w:rsidR="00CD4101" w:rsidRPr="009B4D19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7A4A4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413ED" w14:textId="77777777" w:rsidR="00CD4101" w:rsidRPr="009B4D19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D37C0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EF0939F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abătută, Cap X.</w:t>
            </w:r>
          </w:p>
        </w:tc>
      </w:tr>
      <w:tr w:rsidR="00CD4101" w14:paraId="79919806" w14:textId="77777777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3F09B" w14:textId="77777777" w:rsidR="00CD4101" w:rsidRDefault="00CD4101" w:rsidP="00CD410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215B2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707A9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DA880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Cornuţel Banat</w:t>
            </w:r>
          </w:p>
          <w:p w14:paraId="2CD602A1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FA2F2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238AEA31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73032" w14:textId="77777777" w:rsidR="00CD4101" w:rsidRPr="009B4D19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0B232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125AC" w14:textId="77777777" w:rsidR="00CD4101" w:rsidRPr="009B4D19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EF48D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8D8A07D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abătută, Cap Y.</w:t>
            </w:r>
          </w:p>
        </w:tc>
      </w:tr>
      <w:tr w:rsidR="00CD4101" w14:paraId="7E6A09F2" w14:textId="77777777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21C5B" w14:textId="77777777" w:rsidR="00CD4101" w:rsidRDefault="00CD4101" w:rsidP="00CD410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6CAC4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17+050</w:t>
            </w:r>
          </w:p>
          <w:p w14:paraId="691D96C5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DEE0A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1D3BF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Cornuţel Banat -</w:t>
            </w:r>
          </w:p>
          <w:p w14:paraId="16F4FF43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Brebu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15BA5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5AC85" w14:textId="77777777" w:rsidR="00CD4101" w:rsidRPr="009B4D19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85384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8C9B1" w14:textId="77777777" w:rsidR="00CD4101" w:rsidRPr="009B4D19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E63DD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D4101" w14:paraId="01CAC04A" w14:textId="77777777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C8200" w14:textId="77777777" w:rsidR="00CD4101" w:rsidRDefault="00CD4101" w:rsidP="00CD410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401DC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19+860</w:t>
            </w:r>
          </w:p>
          <w:p w14:paraId="45280FD1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20+760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395ED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B6623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Cornuţel Banat -</w:t>
            </w:r>
          </w:p>
          <w:p w14:paraId="711A19AA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Brebu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77D81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68352" w14:textId="77777777" w:rsidR="00CD4101" w:rsidRPr="009B4D19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8C93E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D0AF1" w14:textId="77777777" w:rsidR="00CD4101" w:rsidRPr="009B4D19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99AF6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D4101" w14:paraId="23474256" w14:textId="77777777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F802B" w14:textId="77777777" w:rsidR="00CD4101" w:rsidRDefault="00CD4101" w:rsidP="00CD410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4CEAF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9F0FC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EAC1E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Brebu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DDA0F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33F26" w14:textId="77777777" w:rsidR="00CD4101" w:rsidRPr="009B4D19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A7C81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749B0" w14:textId="77777777" w:rsidR="00CD4101" w:rsidRPr="009B4D19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2C333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2 și 3 cap Y.</w:t>
            </w:r>
          </w:p>
        </w:tc>
      </w:tr>
      <w:tr w:rsidR="00CD4101" w14:paraId="1F7222F7" w14:textId="77777777">
        <w:trPr>
          <w:cantSplit/>
          <w:trHeight w:val="634"/>
          <w:jc w:val="center"/>
        </w:trPr>
        <w:tc>
          <w:tcPr>
            <w:tcW w:w="639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8A9AA" w14:textId="77777777" w:rsidR="00CD4101" w:rsidRDefault="00CD4101" w:rsidP="00CD410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1E973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28+000</w:t>
            </w:r>
          </w:p>
          <w:p w14:paraId="4005C302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70296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B0CAE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Brebu -</w:t>
            </w:r>
          </w:p>
          <w:p w14:paraId="39B26766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Reşiţa Nord</w:t>
            </w:r>
          </w:p>
        </w:tc>
        <w:tc>
          <w:tcPr>
            <w:tcW w:w="87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57505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706CC" w14:textId="77777777" w:rsidR="00CD4101" w:rsidRPr="009B4D19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CB2F9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AE5D4" w14:textId="77777777" w:rsidR="00CD4101" w:rsidRPr="009B4D19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FDB05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D4101" w14:paraId="6BDF105E" w14:textId="77777777">
        <w:trPr>
          <w:cantSplit/>
          <w:trHeight w:val="150"/>
          <w:jc w:val="center"/>
        </w:trPr>
        <w:tc>
          <w:tcPr>
            <w:tcW w:w="639" w:type="dxa"/>
            <w:vMerge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41087" w14:textId="77777777" w:rsidR="00CD4101" w:rsidRDefault="00CD4101" w:rsidP="00CD410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B1117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29+000</w:t>
            </w:r>
          </w:p>
          <w:p w14:paraId="0AFB778D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30+000</w:t>
            </w:r>
          </w:p>
        </w:tc>
        <w:tc>
          <w:tcPr>
            <w:tcW w:w="754" w:type="dxa"/>
            <w:tcBorders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607AE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vMerge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1858A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vMerge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CC530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5BC46" w14:textId="77777777" w:rsidR="00CD4101" w:rsidRPr="009B4D19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vMerge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48A64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vMerge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E0AAD" w14:textId="77777777" w:rsidR="00CD4101" w:rsidRPr="009B4D19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vMerge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C5B7F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D4101" w14:paraId="7FDB39F7" w14:textId="77777777">
        <w:trPr>
          <w:cantSplit/>
          <w:trHeight w:val="269"/>
          <w:jc w:val="center"/>
        </w:trPr>
        <w:tc>
          <w:tcPr>
            <w:tcW w:w="639" w:type="dxa"/>
            <w:vMerge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3E24D" w14:textId="77777777" w:rsidR="00CD4101" w:rsidRDefault="00CD4101" w:rsidP="00CD410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DA36D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30+000</w:t>
            </w:r>
          </w:p>
          <w:p w14:paraId="59C36550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33+000</w:t>
            </w:r>
          </w:p>
        </w:tc>
        <w:tc>
          <w:tcPr>
            <w:tcW w:w="754" w:type="dxa"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28A4D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vMerge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07674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vMerge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D08BF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5619A" w14:textId="77777777" w:rsidR="00CD4101" w:rsidRPr="009B4D19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vMerge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E1F18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vMerge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BC6DD" w14:textId="77777777" w:rsidR="00CD4101" w:rsidRPr="009B4D19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vMerge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902BF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D4101" w14:paraId="6BFBFF49" w14:textId="77777777">
        <w:trPr>
          <w:cantSplit/>
          <w:trHeight w:val="149"/>
          <w:jc w:val="center"/>
        </w:trPr>
        <w:tc>
          <w:tcPr>
            <w:tcW w:w="639" w:type="dxa"/>
            <w:vMerge/>
            <w:tcBorders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BBE1B" w14:textId="77777777" w:rsidR="00CD4101" w:rsidRDefault="00CD4101" w:rsidP="00CD410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8D193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33+000</w:t>
            </w:r>
          </w:p>
          <w:p w14:paraId="2F1CBDFC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12E41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vMerge/>
            <w:tcBorders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87F48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7B6CF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/>
            <w:tcBorders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D123E" w14:textId="77777777" w:rsidR="00CD4101" w:rsidRPr="009B4D19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1B5B5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vMerge/>
            <w:tcBorders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4AAC8" w14:textId="77777777" w:rsidR="00CD4101" w:rsidRPr="009B4D19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vMerge/>
            <w:tcBorders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8A62F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D4101" w14:paraId="65C29E0C" w14:textId="77777777">
        <w:trPr>
          <w:cantSplit/>
          <w:trHeight w:val="149"/>
          <w:jc w:val="center"/>
        </w:trPr>
        <w:tc>
          <w:tcPr>
            <w:tcW w:w="639" w:type="dxa"/>
            <w:vMerge/>
            <w:tcBorders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D85C9" w14:textId="77777777" w:rsidR="00CD4101" w:rsidRDefault="00CD4101" w:rsidP="00CD410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24A03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33+450</w:t>
            </w:r>
          </w:p>
          <w:p w14:paraId="085E0E57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38+615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8CA64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vMerge/>
            <w:tcBorders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92D4E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BCE0B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/>
            <w:tcBorders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C6B7D" w14:textId="77777777" w:rsidR="00CD4101" w:rsidRPr="009B4D19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47F0B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vMerge/>
            <w:tcBorders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A7A4C" w14:textId="77777777" w:rsidR="00CD4101" w:rsidRPr="009B4D19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vMerge/>
            <w:tcBorders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2A362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76361C15" w14:textId="77777777" w:rsidR="00CD4101" w:rsidRDefault="00CD4101">
      <w:pPr>
        <w:shd w:val="clear" w:color="auto" w:fill="FFFFFF"/>
        <w:spacing w:before="40" w:after="40" w:line="192" w:lineRule="auto"/>
        <w:ind w:right="57"/>
        <w:rPr>
          <w:sz w:val="20"/>
          <w:lang w:val="ro-RO"/>
        </w:rPr>
      </w:pPr>
    </w:p>
    <w:p w14:paraId="46C1B185" w14:textId="77777777" w:rsidR="00CD4101" w:rsidRDefault="00CD4101" w:rsidP="00094CC3">
      <w:pPr>
        <w:pStyle w:val="Heading1"/>
        <w:spacing w:line="360" w:lineRule="auto"/>
      </w:pPr>
      <w:r>
        <w:t>LINIA 122</w:t>
      </w:r>
    </w:p>
    <w:p w14:paraId="0FC40B6B" w14:textId="77777777" w:rsidR="00CD4101" w:rsidRDefault="00CD4101" w:rsidP="003819B9">
      <w:pPr>
        <w:pStyle w:val="Heading1"/>
        <w:spacing w:line="360" w:lineRule="auto"/>
        <w:rPr>
          <w:b w:val="0"/>
          <w:bCs w:val="0"/>
          <w:sz w:val="8"/>
        </w:rPr>
      </w:pPr>
      <w:r>
        <w:t>CARANSEBEŞ - CARANSEBEŞ TRIAJ - ZĂGUJENI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CD4101" w14:paraId="70D33219" w14:textId="77777777">
        <w:trPr>
          <w:cantSplit/>
          <w:trHeight w:val="2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6C203" w14:textId="77777777" w:rsidR="00CD4101" w:rsidRDefault="00CD4101" w:rsidP="00CD410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DEB7F" w14:textId="77777777" w:rsidR="00CD4101" w:rsidRDefault="00CD410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02B18" w14:textId="77777777" w:rsidR="00CD4101" w:rsidRPr="006810C6" w:rsidRDefault="00CD410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22E40" w14:textId="77777777" w:rsidR="00CD4101" w:rsidRDefault="00CD4101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Caransebeş Triaj</w:t>
            </w:r>
          </w:p>
          <w:p w14:paraId="28F55B3E" w14:textId="77777777" w:rsidR="00CD4101" w:rsidRDefault="00CD4101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A1517" w14:textId="77777777" w:rsidR="00CD4101" w:rsidRDefault="00CD410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5, 7, 9, 11, 13, 15, 17, 19, 21, 27, 12, 16, 24, 26, 28, 32, 34, 36, 38, 40, 42, 44, 46, 50 </w:t>
            </w:r>
          </w:p>
          <w:p w14:paraId="68C7FCB4" w14:textId="77777777" w:rsidR="00CD4101" w:rsidRDefault="00CD410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56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66E10" w14:textId="77777777" w:rsidR="00CD4101" w:rsidRPr="00F834E0" w:rsidRDefault="00CD410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95280" w14:textId="77777777" w:rsidR="00CD4101" w:rsidRDefault="00CD410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EC78D" w14:textId="77777777" w:rsidR="00CD4101" w:rsidRPr="00F834E0" w:rsidRDefault="00CD410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A37E6" w14:textId="77777777" w:rsidR="00CD4101" w:rsidRDefault="00CD410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54F5DEE" w14:textId="77777777" w:rsidR="00CD4101" w:rsidRDefault="00CD410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2, 3, 4 și 6.</w:t>
            </w:r>
          </w:p>
        </w:tc>
      </w:tr>
      <w:tr w:rsidR="00CD4101" w14:paraId="43828A96" w14:textId="77777777">
        <w:trPr>
          <w:cantSplit/>
          <w:trHeight w:val="2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5E396" w14:textId="77777777" w:rsidR="00CD4101" w:rsidRDefault="00CD4101" w:rsidP="00CD410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8F118" w14:textId="77777777" w:rsidR="00CD4101" w:rsidRDefault="00CD410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60C72" w14:textId="77777777" w:rsidR="00CD4101" w:rsidRPr="006810C6" w:rsidRDefault="00CD410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84C60" w14:textId="77777777" w:rsidR="00CD4101" w:rsidRDefault="00CD4101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Caransebeş Triaj</w:t>
            </w:r>
          </w:p>
          <w:p w14:paraId="5DA6EC58" w14:textId="77777777" w:rsidR="00CD4101" w:rsidRDefault="00CD4101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5D444" w14:textId="77777777" w:rsidR="00CD4101" w:rsidRDefault="00CD410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D2EEA" w14:textId="77777777" w:rsidR="00CD4101" w:rsidRPr="00F834E0" w:rsidRDefault="00CD410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834E0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D844D" w14:textId="77777777" w:rsidR="00CD4101" w:rsidRDefault="00CD410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947C8" w14:textId="77777777" w:rsidR="00CD4101" w:rsidRPr="00F834E0" w:rsidRDefault="00CD410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373E8" w14:textId="77777777" w:rsidR="00CD4101" w:rsidRDefault="00CD410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D4101" w14:paraId="31F3A411" w14:textId="77777777">
        <w:trPr>
          <w:cantSplit/>
          <w:trHeight w:val="2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B675A" w14:textId="77777777" w:rsidR="00CD4101" w:rsidRDefault="00CD4101" w:rsidP="00CD410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8866B" w14:textId="77777777" w:rsidR="00CD4101" w:rsidRDefault="00CD410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97C7C" w14:textId="77777777" w:rsidR="00CD4101" w:rsidRPr="006810C6" w:rsidRDefault="00CD410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961B3" w14:textId="77777777" w:rsidR="00CD4101" w:rsidRDefault="00CD4101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Caransebeş Triaj</w:t>
            </w:r>
          </w:p>
          <w:p w14:paraId="2B35F79E" w14:textId="77777777" w:rsidR="00CD4101" w:rsidRDefault="00CD4101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506933A0" w14:textId="77777777" w:rsidR="00CD4101" w:rsidRDefault="00CD4101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XIV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E690C" w14:textId="77777777" w:rsidR="00CD4101" w:rsidRDefault="00CD410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4B40EF17" w14:textId="77777777" w:rsidR="00CD4101" w:rsidRDefault="00CD410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16 </w:t>
            </w:r>
          </w:p>
          <w:p w14:paraId="15211768" w14:textId="77777777" w:rsidR="00CD4101" w:rsidRDefault="00CD410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318BA049" w14:textId="77777777" w:rsidR="00CD4101" w:rsidRDefault="00CD410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0F080" w14:textId="77777777" w:rsidR="00CD4101" w:rsidRPr="00F834E0" w:rsidRDefault="00CD410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834E0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7527D" w14:textId="77777777" w:rsidR="00CD4101" w:rsidRDefault="00CD410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46625" w14:textId="77777777" w:rsidR="00CD4101" w:rsidRPr="00F834E0" w:rsidRDefault="00CD410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F6006" w14:textId="77777777" w:rsidR="00CD4101" w:rsidRDefault="00CD410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6AE9EA81" w14:textId="77777777" w:rsidR="00CD4101" w:rsidRDefault="00CD4101">
      <w:pPr>
        <w:spacing w:before="40" w:line="192" w:lineRule="auto"/>
        <w:ind w:right="57"/>
        <w:rPr>
          <w:sz w:val="20"/>
          <w:lang w:val="ro-RO"/>
        </w:rPr>
      </w:pPr>
    </w:p>
    <w:p w14:paraId="4FB876BA" w14:textId="77777777" w:rsidR="00CD4101" w:rsidRDefault="00CD4101" w:rsidP="004365A5">
      <w:pPr>
        <w:pStyle w:val="Heading1"/>
        <w:spacing w:line="276" w:lineRule="auto"/>
      </w:pPr>
      <w:r>
        <w:t>LINIA 123</w:t>
      </w:r>
    </w:p>
    <w:p w14:paraId="72AF9C6D" w14:textId="77777777" w:rsidR="00CD4101" w:rsidRDefault="00CD4101" w:rsidP="00B075C5">
      <w:pPr>
        <w:pStyle w:val="Heading1"/>
        <w:spacing w:line="276" w:lineRule="auto"/>
        <w:rPr>
          <w:b w:val="0"/>
          <w:bCs w:val="0"/>
          <w:sz w:val="8"/>
        </w:rPr>
      </w:pPr>
      <w:r>
        <w:t>LUGOJ - BUZIAŞ - JAMU MARE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80"/>
        <w:gridCol w:w="753"/>
        <w:gridCol w:w="2202"/>
        <w:gridCol w:w="870"/>
        <w:gridCol w:w="753"/>
        <w:gridCol w:w="870"/>
        <w:gridCol w:w="752"/>
        <w:gridCol w:w="2489"/>
      </w:tblGrid>
      <w:tr w:rsidR="00CD4101" w14:paraId="1A352CCA" w14:textId="77777777">
        <w:trPr>
          <w:cantSplit/>
          <w:trHeight w:val="33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10027" w14:textId="77777777" w:rsidR="00CD4101" w:rsidRDefault="00CD4101" w:rsidP="00CD4101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FAA10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83+115</w:t>
            </w:r>
          </w:p>
          <w:p w14:paraId="566C161B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83+875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8F20A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A1026" w14:textId="77777777" w:rsidR="00CD4101" w:rsidRDefault="00CD4101" w:rsidP="009C03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Lugoj -</w:t>
            </w:r>
          </w:p>
          <w:p w14:paraId="1C9A4338" w14:textId="77777777" w:rsidR="00CD4101" w:rsidRDefault="00CD4101" w:rsidP="009C03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Buziaș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184C6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F7A11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ACBB9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64143" w14:textId="77777777" w:rsidR="00CD4101" w:rsidRPr="008E0413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28500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Semnalizată ca limitare de viteză.</w:t>
            </w:r>
          </w:p>
        </w:tc>
      </w:tr>
      <w:tr w:rsidR="00CD4101" w14:paraId="5BC8F2F4" w14:textId="77777777">
        <w:trPr>
          <w:cantSplit/>
          <w:trHeight w:val="33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4086B" w14:textId="77777777" w:rsidR="00CD4101" w:rsidRDefault="00CD4101" w:rsidP="00CD4101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3ABD8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96+000</w:t>
            </w:r>
          </w:p>
          <w:p w14:paraId="1BA42F13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100+000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EA8D3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F4D9E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Lugoj -</w:t>
            </w:r>
          </w:p>
          <w:p w14:paraId="03A16B43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Buziaș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C9A0B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E7462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3AC05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AFC2E" w14:textId="77777777" w:rsidR="00CD4101" w:rsidRPr="008E0413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94BAC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D4101" w14:paraId="6E87B719" w14:textId="77777777">
        <w:trPr>
          <w:cantSplit/>
          <w:trHeight w:val="33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D62F1" w14:textId="77777777" w:rsidR="00CD4101" w:rsidRDefault="00CD4101" w:rsidP="00CD4101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98B65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58558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97124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Buziaș</w:t>
            </w:r>
          </w:p>
          <w:p w14:paraId="50662255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FEFD1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01612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B6ECE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6AC81" w14:textId="77777777" w:rsidR="00CD4101" w:rsidRPr="008E0413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49846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9326CE1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abătută, Cap X.</w:t>
            </w:r>
          </w:p>
        </w:tc>
      </w:tr>
      <w:tr w:rsidR="00CD4101" w14:paraId="02AFDD11" w14:textId="77777777">
        <w:trPr>
          <w:cantSplit/>
          <w:trHeight w:val="33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81F3C" w14:textId="77777777" w:rsidR="00CD4101" w:rsidRDefault="00CD4101" w:rsidP="00CD4101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32307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3A268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A21C1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Buziaș</w:t>
            </w:r>
          </w:p>
          <w:p w14:paraId="696DEF3C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FB008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6, 8 și 10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0F793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6A5FC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A7775" w14:textId="77777777" w:rsidR="00CD4101" w:rsidRPr="008E0413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5A536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în Cap Y a linilor 1, 2 și 3 ab.</w:t>
            </w:r>
          </w:p>
        </w:tc>
      </w:tr>
    </w:tbl>
    <w:p w14:paraId="2FC07D7D" w14:textId="77777777" w:rsidR="00CD4101" w:rsidRDefault="00CD4101">
      <w:pPr>
        <w:spacing w:before="40" w:after="40" w:line="192" w:lineRule="auto"/>
        <w:ind w:right="57"/>
        <w:rPr>
          <w:sz w:val="20"/>
          <w:lang w:val="ro-RO"/>
        </w:rPr>
      </w:pPr>
      <w:r>
        <w:rPr>
          <w:sz w:val="20"/>
          <w:lang w:val="ro-RO"/>
        </w:rPr>
        <w:t xml:space="preserve"> </w:t>
      </w:r>
    </w:p>
    <w:p w14:paraId="13BB1667" w14:textId="77777777" w:rsidR="00CD4101" w:rsidRDefault="00CD4101" w:rsidP="00F078FE">
      <w:pPr>
        <w:pStyle w:val="Heading1"/>
        <w:spacing w:line="360" w:lineRule="auto"/>
      </w:pPr>
      <w:r>
        <w:t>LINIA 124</w:t>
      </w:r>
    </w:p>
    <w:p w14:paraId="0B572EE9" w14:textId="77777777" w:rsidR="00CD4101" w:rsidRDefault="00CD4101" w:rsidP="00210DC6">
      <w:pPr>
        <w:pStyle w:val="Heading1"/>
        <w:spacing w:line="360" w:lineRule="auto"/>
        <w:rPr>
          <w:b w:val="0"/>
          <w:bCs w:val="0"/>
          <w:sz w:val="8"/>
        </w:rPr>
      </w:pPr>
      <w:r>
        <w:t>TIMIŞOARA NORD - REŞIŢA SUD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CD4101" w14:paraId="5B4ED2DB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F4AAE" w14:textId="77777777" w:rsidR="00CD4101" w:rsidRDefault="00CD4101" w:rsidP="00CD410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0CB3B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15DFD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F9EA8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3C867483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0AB7F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F2FDBD0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088A4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6B965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32BEA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869C8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D4101" w:rsidRPr="001F08D5" w14:paraId="341D6AAF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BF40C" w14:textId="77777777" w:rsidR="00CD4101" w:rsidRPr="00A75A00" w:rsidRDefault="00CD4101" w:rsidP="00CD4101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E5E0E" w14:textId="77777777" w:rsidR="00CD4101" w:rsidRPr="00A8307A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B15ED" w14:textId="77777777" w:rsidR="00CD4101" w:rsidRPr="001F08D5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512F1" w14:textId="77777777" w:rsidR="00CD4101" w:rsidRPr="00A8307A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F348C7C" w14:textId="77777777" w:rsidR="00CD4101" w:rsidRPr="00A8307A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E17DB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 xml:space="preserve">11, 51, 97 </w:t>
            </w:r>
          </w:p>
          <w:p w14:paraId="47E63035" w14:textId="77777777" w:rsidR="00CD4101" w:rsidRPr="00A8307A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440A3" w14:textId="77777777" w:rsidR="00CD4101" w:rsidRPr="001F08D5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1F08D5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08FD2" w14:textId="77777777" w:rsidR="00CD4101" w:rsidRPr="00A8307A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A46A1" w14:textId="77777777" w:rsidR="00CD4101" w:rsidRPr="001F08D5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45212" w14:textId="77777777" w:rsidR="00CD4101" w:rsidRPr="00A8307A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EDD7698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Peron, </w:t>
            </w:r>
          </w:p>
          <w:p w14:paraId="411BA14D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5C07D905" w14:textId="77777777" w:rsidR="00CD4101" w:rsidRPr="001F08D5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1F08D5">
              <w:rPr>
                <w:b/>
                <w:bCs/>
                <w:i/>
                <w:iCs/>
                <w:sz w:val="20"/>
                <w:lang w:val="ro-RO"/>
              </w:rPr>
              <w:t>Lugoj.</w:t>
            </w:r>
          </w:p>
        </w:tc>
      </w:tr>
      <w:tr w:rsidR="00CD4101" w14:paraId="26741B7D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29B8E" w14:textId="77777777" w:rsidR="00CD4101" w:rsidRDefault="00CD4101" w:rsidP="00CD410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68A92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F0A23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4A760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1AE5CC5E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DF85A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13, 17, 29, 43, 55, 59, 63, 69, 71, 73, 75, și 79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D9C77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8602A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E0A6B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27892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20860BD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CD4101" w:rsidRPr="00A8307A" w14:paraId="448EEBE1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F424E" w14:textId="77777777" w:rsidR="00CD4101" w:rsidRPr="00A75A00" w:rsidRDefault="00CD4101" w:rsidP="00CD4101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F9782" w14:textId="77777777" w:rsidR="00CD4101" w:rsidRPr="00A8307A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422A8" w14:textId="77777777" w:rsidR="00CD4101" w:rsidRPr="00177526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244FF" w14:textId="77777777" w:rsidR="00CD4101" w:rsidRPr="00A8307A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EDDCCCB" w14:textId="77777777" w:rsidR="00CD4101" w:rsidRPr="00A8307A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65FA3" w14:textId="77777777" w:rsidR="00CD4101" w:rsidRPr="00A8307A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FCC87" w14:textId="77777777" w:rsidR="00CD4101" w:rsidRPr="00177526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177526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6287D" w14:textId="77777777" w:rsidR="00CD4101" w:rsidRPr="00A8307A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C2E42" w14:textId="77777777" w:rsidR="00CD4101" w:rsidRPr="00177526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77490" w14:textId="77777777" w:rsidR="00CD4101" w:rsidRPr="00A8307A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87FA94E" w14:textId="77777777" w:rsidR="00CD4101" w:rsidRPr="00A8307A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5 - 12, Cap X.</w:t>
            </w:r>
          </w:p>
        </w:tc>
      </w:tr>
      <w:tr w:rsidR="00CD4101" w:rsidRPr="00A8307A" w14:paraId="70DEE809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BE8B6" w14:textId="77777777" w:rsidR="00CD4101" w:rsidRPr="00A75A00" w:rsidRDefault="00CD4101" w:rsidP="00CD4101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B5D05" w14:textId="77777777" w:rsidR="00CD4101" w:rsidRPr="00A8307A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C4690" w14:textId="77777777" w:rsidR="00CD4101" w:rsidRPr="00AF6A38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BA934" w14:textId="77777777" w:rsidR="00CD4101" w:rsidRPr="00A8307A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956EDC8" w14:textId="77777777" w:rsidR="00CD4101" w:rsidRPr="00A8307A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CECD7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A46F67A" w14:textId="77777777" w:rsidR="00CD4101" w:rsidRPr="00A8307A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7,  15, 25, 35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AA8A0" w14:textId="77777777" w:rsidR="00CD4101" w:rsidRPr="00AF6A38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AF6A38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3B0CF" w14:textId="77777777" w:rsidR="00CD4101" w:rsidRPr="00A8307A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2AEE6" w14:textId="77777777" w:rsidR="00CD4101" w:rsidRPr="00AF6A38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C5BC9" w14:textId="77777777" w:rsidR="00CD4101" w:rsidRPr="00A8307A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00A0AA3" w14:textId="77777777" w:rsidR="00CD4101" w:rsidRPr="00A8307A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1C46AFD0" w14:textId="77777777" w:rsidR="00CD4101" w:rsidRPr="00A8307A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5ED37290" w14:textId="77777777" w:rsidR="00CD4101" w:rsidRPr="00A8307A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CD4101" w:rsidRPr="00A8307A" w14:paraId="1420A719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8866D" w14:textId="77777777" w:rsidR="00CD4101" w:rsidRPr="00A75A00" w:rsidRDefault="00CD4101" w:rsidP="00CD4101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9BF77" w14:textId="77777777" w:rsidR="00CD4101" w:rsidRPr="00A8307A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31717" w14:textId="77777777" w:rsidR="00CD4101" w:rsidRPr="00AF6A38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9A58D" w14:textId="77777777" w:rsidR="00CD4101" w:rsidRPr="00A8307A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0BDAE" w14:textId="77777777" w:rsidR="00CD4101" w:rsidRDefault="00CD41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1BE9A38A" w14:textId="77777777" w:rsidR="00CD4101" w:rsidRDefault="00CD41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6D33AB1D" w14:textId="77777777" w:rsidR="00CD4101" w:rsidRPr="00A8307A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86A66" w14:textId="77777777" w:rsidR="00CD4101" w:rsidRPr="00AF6A38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6B66C" w14:textId="77777777" w:rsidR="00CD4101" w:rsidRPr="00A8307A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158AE" w14:textId="77777777" w:rsidR="00CD4101" w:rsidRPr="00AF6A38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3C009" w14:textId="77777777" w:rsidR="00CD4101" w:rsidRDefault="00CD41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7C7AF547" w14:textId="77777777" w:rsidR="00CD4101" w:rsidRPr="00A8307A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CD4101" w:rsidRPr="00A8307A" w14:paraId="13AAF2C2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718C3" w14:textId="77777777" w:rsidR="00CD4101" w:rsidRPr="00A75A00" w:rsidRDefault="00CD4101" w:rsidP="00CD4101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DD0E5" w14:textId="77777777" w:rsidR="00CD4101" w:rsidRPr="00A8307A" w:rsidRDefault="00CD4101" w:rsidP="00D66AF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3DC25" w14:textId="77777777" w:rsidR="00CD4101" w:rsidRPr="00AF6A38" w:rsidRDefault="00CD4101" w:rsidP="00D66AF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17A6A" w14:textId="77777777" w:rsidR="00CD4101" w:rsidRPr="00A8307A" w:rsidRDefault="00CD4101" w:rsidP="00D66AF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221D4" w14:textId="77777777" w:rsidR="00CD4101" w:rsidRDefault="00CD4101" w:rsidP="00D66A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54389C74" w14:textId="77777777" w:rsidR="00CD4101" w:rsidRDefault="00CD4101" w:rsidP="00D66A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1AD6F133" w14:textId="77777777" w:rsidR="00CD4101" w:rsidRDefault="00CD4101" w:rsidP="00D66A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40 - 42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FE9F3" w14:textId="77777777" w:rsidR="00CD4101" w:rsidRDefault="00CD4101" w:rsidP="00D66AF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EE081" w14:textId="77777777" w:rsidR="00CD4101" w:rsidRPr="00A8307A" w:rsidRDefault="00CD4101" w:rsidP="00D66AF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76471" w14:textId="77777777" w:rsidR="00CD4101" w:rsidRPr="00AF6A38" w:rsidRDefault="00CD4101" w:rsidP="00D66AF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52A01" w14:textId="77777777" w:rsidR="00CD4101" w:rsidRPr="00D66AFF" w:rsidRDefault="00CD4101" w:rsidP="00D66A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66AFF">
              <w:rPr>
                <w:b/>
                <w:bCs/>
                <w:i/>
                <w:iCs/>
                <w:sz w:val="20"/>
                <w:lang w:val="ro-RO"/>
              </w:rPr>
              <w:t>Inclusiv peste sch. 40 și 42.</w:t>
            </w:r>
          </w:p>
          <w:p w14:paraId="396931DE" w14:textId="77777777" w:rsidR="00CD4101" w:rsidRDefault="00CD4101" w:rsidP="00D66A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66AFF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CD4101" w:rsidRPr="00A8307A" w14:paraId="12CF6358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FBF8A" w14:textId="77777777" w:rsidR="00CD4101" w:rsidRPr="00A75A00" w:rsidRDefault="00CD4101" w:rsidP="00CD4101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3DA69" w14:textId="77777777" w:rsidR="00CD4101" w:rsidRPr="00A8307A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EE0B5" w14:textId="77777777" w:rsidR="00CD4101" w:rsidRPr="00AF6A38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F758A" w14:textId="77777777" w:rsidR="00CD4101" w:rsidRPr="00A8307A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D1DA7" w14:textId="77777777" w:rsidR="00CD4101" w:rsidRDefault="00CD41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DA76670" w14:textId="77777777" w:rsidR="00CD4101" w:rsidRPr="00A8307A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19733" w14:textId="77777777" w:rsidR="00CD4101" w:rsidRPr="00AF6A38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2686D" w14:textId="77777777" w:rsidR="00CD4101" w:rsidRPr="00A8307A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D02D3" w14:textId="77777777" w:rsidR="00CD4101" w:rsidRPr="00AF6A38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241B4" w14:textId="77777777" w:rsidR="00CD4101" w:rsidRPr="00A8307A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100 Timișoara Nord - Cărpiniș, linia 133 Timișoara Nord - Ronaț Triaj și liniile 1 - 6 Reșița, liniile 1- 12 Cap. Y Timișoara Nord.</w:t>
            </w:r>
          </w:p>
        </w:tc>
      </w:tr>
      <w:tr w:rsidR="00CD4101" w:rsidRPr="00A8307A" w14:paraId="565EA4D4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2EF5A" w14:textId="77777777" w:rsidR="00CD4101" w:rsidRPr="00A75A00" w:rsidRDefault="00CD4101" w:rsidP="00CD4101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51502" w14:textId="77777777" w:rsidR="00CD4101" w:rsidRPr="00A8307A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3A1E0" w14:textId="77777777" w:rsidR="00CD4101" w:rsidRPr="00732832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5F866" w14:textId="77777777" w:rsidR="00CD4101" w:rsidRPr="00A8307A" w:rsidRDefault="00CD410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C373BB8" w14:textId="77777777" w:rsidR="00CD4101" w:rsidRPr="00A8307A" w:rsidRDefault="00CD410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AD371" w14:textId="77777777" w:rsidR="00CD4101" w:rsidRPr="00A8307A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120, 132 și 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E687A" w14:textId="77777777" w:rsidR="00CD4101" w:rsidRPr="00A8307A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ABC4E" w14:textId="77777777" w:rsidR="00CD4101" w:rsidRPr="00A8307A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6C7B8" w14:textId="77777777" w:rsidR="00CD4101" w:rsidRPr="00732832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886FA" w14:textId="77777777" w:rsidR="00CD4101" w:rsidRDefault="00CD41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BEF1A4F" w14:textId="77777777" w:rsidR="00CD4101" w:rsidRDefault="00CD41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și de la st. Timișoara Sud, Timișoara Vest și Ronaț Triaj.</w:t>
            </w:r>
          </w:p>
          <w:p w14:paraId="2ED11B59" w14:textId="77777777" w:rsidR="00CD4101" w:rsidRDefault="00CD41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712E639" w14:textId="77777777" w:rsidR="00CD4101" w:rsidRDefault="00CD41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1B16D7B9" w14:textId="77777777" w:rsidR="00CD4101" w:rsidRPr="00A8307A" w:rsidRDefault="00CD41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CD4101" w:rsidRPr="00A8307A" w14:paraId="6218D5F6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643F1" w14:textId="77777777" w:rsidR="00CD4101" w:rsidRPr="00A75A00" w:rsidRDefault="00CD4101" w:rsidP="00CD4101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92FBF" w14:textId="77777777" w:rsidR="00CD4101" w:rsidRPr="00A8307A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978E4" w14:textId="77777777" w:rsidR="00CD4101" w:rsidRPr="00732832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FC01B" w14:textId="77777777" w:rsidR="00CD4101" w:rsidRPr="00A8307A" w:rsidRDefault="00CD4101" w:rsidP="002F4F9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9D9C09F" w14:textId="77777777" w:rsidR="00CD4101" w:rsidRPr="00A8307A" w:rsidRDefault="00CD4101" w:rsidP="002F4F9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F747E" w14:textId="77777777" w:rsidR="00CD4101" w:rsidRDefault="00CD4101" w:rsidP="002F4F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8E4F2B9" w14:textId="77777777" w:rsidR="00CD4101" w:rsidRDefault="00CD4101" w:rsidP="002F4F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52405ABA" w14:textId="77777777" w:rsidR="00CD4101" w:rsidRPr="002F4F92" w:rsidRDefault="00CD4101" w:rsidP="002F4F9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2F4F92">
              <w:rPr>
                <w:b/>
                <w:bCs/>
                <w:sz w:val="18"/>
                <w:szCs w:val="18"/>
                <w:lang w:val="ro-RO"/>
              </w:rPr>
              <w:t>13</w:t>
            </w:r>
            <w:r>
              <w:rPr>
                <w:b/>
                <w:bCs/>
                <w:sz w:val="18"/>
                <w:szCs w:val="18"/>
                <w:lang w:val="ro-RO"/>
              </w:rPr>
              <w:t>4</w:t>
            </w:r>
            <w:r w:rsidRPr="002F4F92">
              <w:rPr>
                <w:b/>
                <w:bCs/>
                <w:sz w:val="18"/>
                <w:szCs w:val="18"/>
                <w:lang w:val="ro-RO"/>
              </w:rPr>
              <w:t xml:space="preserve"> - 138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58244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3255F" w14:textId="77777777" w:rsidR="00CD4101" w:rsidRPr="00A8307A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D8FF9" w14:textId="77777777" w:rsidR="00CD4101" w:rsidRPr="00732832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8EA7F" w14:textId="77777777" w:rsidR="00CD4101" w:rsidRDefault="00CD41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12B4E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 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2</w:t>
            </w:r>
            <w:r w:rsidRPr="00912B4E">
              <w:rPr>
                <w:b/>
                <w:bCs/>
                <w:i/>
                <w:iCs/>
                <w:sz w:val="20"/>
                <w:lang w:val="ro-RO"/>
              </w:rPr>
              <w:t xml:space="preserve"> - 6 Reșița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912B4E">
              <w:rPr>
                <w:b/>
                <w:bCs/>
                <w:i/>
                <w:iCs/>
                <w:sz w:val="20"/>
                <w:lang w:val="ro-RO"/>
              </w:rPr>
              <w:t xml:space="preserve">Cap. Y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</w:r>
            <w:r w:rsidRPr="00912B4E">
              <w:rPr>
                <w:b/>
                <w:bCs/>
                <w:i/>
                <w:iCs/>
                <w:sz w:val="20"/>
                <w:lang w:val="ro-RO"/>
              </w:rPr>
              <w:t>Timișoara Nord.</w:t>
            </w:r>
          </w:p>
        </w:tc>
      </w:tr>
      <w:tr w:rsidR="00CD4101" w:rsidRPr="00A8307A" w14:paraId="54290773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537AC" w14:textId="77777777" w:rsidR="00CD4101" w:rsidRPr="00A75A00" w:rsidRDefault="00CD4101" w:rsidP="00CD4101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5C49C" w14:textId="77777777" w:rsidR="00CD4101" w:rsidRPr="00A8307A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469B7" w14:textId="77777777" w:rsidR="00CD4101" w:rsidRPr="001033B8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8718A" w14:textId="77777777" w:rsidR="00CD4101" w:rsidRPr="00A8307A" w:rsidRDefault="00CD410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D988FBA" w14:textId="77777777" w:rsidR="00CD4101" w:rsidRPr="00A8307A" w:rsidRDefault="00CD410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EAF2F" w14:textId="77777777" w:rsidR="00CD4101" w:rsidRPr="00A8307A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</w:t>
            </w:r>
            <w:r>
              <w:rPr>
                <w:b/>
                <w:bCs/>
                <w:sz w:val="20"/>
                <w:lang w:val="ro-RO"/>
              </w:rPr>
              <w:t>10, 126 și 146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36508" w14:textId="77777777" w:rsidR="00CD4101" w:rsidRPr="00A8307A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7BE44" w14:textId="77777777" w:rsidR="00CD4101" w:rsidRPr="00A8307A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B3928" w14:textId="77777777" w:rsidR="00CD4101" w:rsidRPr="001033B8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C7026" w14:textId="77777777" w:rsidR="00CD4101" w:rsidRPr="00A8307A" w:rsidRDefault="00CD41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277399E" w14:textId="77777777" w:rsidR="00CD4101" w:rsidRDefault="00CD41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Reșița și </w:t>
            </w:r>
          </w:p>
          <w:p w14:paraId="62EA5E1A" w14:textId="77777777" w:rsidR="00CD4101" w:rsidRPr="00A8307A" w:rsidRDefault="00CD41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CD4101" w:rsidRPr="00A8307A" w14:paraId="77B37F93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FB838" w14:textId="77777777" w:rsidR="00CD4101" w:rsidRPr="00A75A00" w:rsidRDefault="00CD4101" w:rsidP="00CD4101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B1656" w14:textId="77777777" w:rsidR="00CD4101" w:rsidRPr="00A8307A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49A7D" w14:textId="77777777" w:rsidR="00CD4101" w:rsidRPr="001033B8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77E8F" w14:textId="77777777" w:rsidR="00CD4101" w:rsidRPr="00A8307A" w:rsidRDefault="00CD410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>Grupa A</w:t>
            </w:r>
            <w:r>
              <w:rPr>
                <w:b/>
                <w:bCs/>
                <w:sz w:val="20"/>
                <w:lang w:val="ro-RO"/>
              </w:rPr>
              <w:t xml:space="preserve">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F02ED" w14:textId="77777777" w:rsidR="00CD4101" w:rsidRDefault="00CD41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60002CF" w14:textId="77777777" w:rsidR="00CD4101" w:rsidRDefault="00CD41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69788854" w14:textId="77777777" w:rsidR="00CD4101" w:rsidRPr="00A8307A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36 - 44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2E325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0DA1B" w14:textId="77777777" w:rsidR="00CD4101" w:rsidRPr="00A8307A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C2B94" w14:textId="77777777" w:rsidR="00CD4101" w:rsidRPr="001033B8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0AAA7" w14:textId="77777777" w:rsidR="00CD4101" w:rsidRDefault="00CD41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101F9300" w14:textId="77777777" w:rsidR="00CD4101" w:rsidRDefault="00CD41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în direcția Timișoara Nord - Timișoara Sud, Timișoara Nord - Timișoara Vest și liniile 1 - 6 Reșița, liniile </w:t>
            </w:r>
          </w:p>
          <w:p w14:paraId="265721AC" w14:textId="77777777" w:rsidR="00CD4101" w:rsidRPr="00A8307A" w:rsidRDefault="00CD41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1- 12 Cap. Y Timișoara Nord.</w:t>
            </w:r>
          </w:p>
        </w:tc>
      </w:tr>
      <w:tr w:rsidR="00CD4101" w14:paraId="056DAC5F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21E2B" w14:textId="77777777" w:rsidR="00CD4101" w:rsidRDefault="00CD4101" w:rsidP="00CD410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C2385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BA597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C90DB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544E1D44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58F45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5D16348A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30,  46, 62,  82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A703E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0D9C2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EBC25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4BB05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5979804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1 - 13, Cap Y </w:t>
            </w:r>
          </w:p>
          <w:p w14:paraId="03AFAC32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și liniile 1R - 6R.</w:t>
            </w:r>
          </w:p>
        </w:tc>
      </w:tr>
      <w:tr w:rsidR="00CD4101" w:rsidRPr="00A8307A" w14:paraId="729A3784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A6072" w14:textId="77777777" w:rsidR="00CD4101" w:rsidRPr="00A75A00" w:rsidRDefault="00CD4101" w:rsidP="00CD4101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2EE81" w14:textId="77777777" w:rsidR="00CD4101" w:rsidRPr="00A8307A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46C5B" w14:textId="77777777" w:rsidR="00CD4101" w:rsidRPr="00B85265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DC052" w14:textId="77777777" w:rsidR="00CD4101" w:rsidRPr="00A8307A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A17BFE3" w14:textId="77777777" w:rsidR="00CD4101" w:rsidRPr="00A8307A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946DA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</w:t>
            </w:r>
          </w:p>
          <w:p w14:paraId="268FD571" w14:textId="77777777" w:rsidR="00CD4101" w:rsidRPr="00A8307A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52, 66, 68, 70, 86 și 96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C0506" w14:textId="77777777" w:rsidR="00CD4101" w:rsidRPr="00B85265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B85265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9A121" w14:textId="77777777" w:rsidR="00CD4101" w:rsidRPr="00A8307A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742D6" w14:textId="77777777" w:rsidR="00CD4101" w:rsidRPr="00B85265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BC90A" w14:textId="77777777" w:rsidR="00CD4101" w:rsidRPr="00A8307A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6FC2812" w14:textId="77777777" w:rsidR="00CD4101" w:rsidRPr="00A8307A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CD4101" w:rsidRPr="00A8307A" w14:paraId="1ADF8BDA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0C242" w14:textId="77777777" w:rsidR="00CD4101" w:rsidRPr="00A75A00" w:rsidRDefault="00CD4101" w:rsidP="00CD4101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928D5" w14:textId="77777777" w:rsidR="00CD4101" w:rsidRPr="00A8307A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03876" w14:textId="77777777" w:rsidR="00CD4101" w:rsidRPr="00DD4726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2F2D7" w14:textId="77777777" w:rsidR="00CD4101" w:rsidRPr="00A8307A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E8AF221" w14:textId="77777777" w:rsidR="00CD4101" w:rsidRPr="00A8307A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7B586" w14:textId="77777777" w:rsidR="00CD4101" w:rsidRPr="00A8307A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54, TDJ 90/94, TDJ 92/104, TDJ 108/118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BD834" w14:textId="77777777" w:rsidR="00CD4101" w:rsidRPr="00DD4726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DD4726">
              <w:rPr>
                <w:b/>
                <w:bCs/>
                <w:sz w:val="36"/>
                <w:lang w:val="ro-RO"/>
              </w:rPr>
              <w:t>1</w:t>
            </w: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22CE9" w14:textId="77777777" w:rsidR="00CD4101" w:rsidRPr="00A8307A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1E7AB" w14:textId="77777777" w:rsidR="00CD4101" w:rsidRPr="00DD4726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1833B" w14:textId="77777777" w:rsidR="00CD4101" w:rsidRPr="00A8307A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BD44ECA" w14:textId="77777777" w:rsidR="00CD4101" w:rsidRPr="00A8307A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CD4101" w:rsidRPr="00A8307A" w14:paraId="4EFD33E8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4F667" w14:textId="77777777" w:rsidR="00CD4101" w:rsidRPr="00A75A00" w:rsidRDefault="00CD4101" w:rsidP="00CD4101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D767B" w14:textId="77777777" w:rsidR="00CD4101" w:rsidRPr="00A8307A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714D8" w14:textId="77777777" w:rsidR="00CD4101" w:rsidRPr="00805377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752DF" w14:textId="77777777" w:rsidR="00CD4101" w:rsidRPr="00A8307A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D531BE3" w14:textId="77777777" w:rsidR="00CD4101" w:rsidRPr="00A8307A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1BC5E" w14:textId="77777777" w:rsidR="00CD4101" w:rsidRPr="00A8307A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32, 76, 78,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42103" w14:textId="77777777" w:rsidR="00CD4101" w:rsidRPr="00805377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805377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35924" w14:textId="77777777" w:rsidR="00CD4101" w:rsidRPr="00A8307A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F86E2" w14:textId="77777777" w:rsidR="00CD4101" w:rsidRPr="00805377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6468C" w14:textId="77777777" w:rsidR="00CD4101" w:rsidRPr="00A8307A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C5D3668" w14:textId="77777777" w:rsidR="00CD4101" w:rsidRPr="00A8307A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CD4101" w:rsidRPr="00A8307A" w14:paraId="53DD688F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D3C7F" w14:textId="77777777" w:rsidR="00CD4101" w:rsidRPr="00A75A00" w:rsidRDefault="00CD4101" w:rsidP="00CD4101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6BF96" w14:textId="77777777" w:rsidR="00CD4101" w:rsidRPr="00A8307A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0A31A" w14:textId="77777777" w:rsidR="00CD4101" w:rsidRPr="00AA7768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DEC79" w14:textId="77777777" w:rsidR="00CD4101" w:rsidRPr="00A8307A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6159123" w14:textId="77777777" w:rsidR="00CD4101" w:rsidRPr="00A8307A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DA184" w14:textId="77777777" w:rsidR="00CD4101" w:rsidRPr="00A8307A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A0876" w14:textId="77777777" w:rsidR="00CD4101" w:rsidRPr="00AA7768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AA7768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389F5" w14:textId="77777777" w:rsidR="00CD4101" w:rsidRPr="00A8307A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055D7" w14:textId="77777777" w:rsidR="00CD4101" w:rsidRPr="00AA7768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A1124" w14:textId="77777777" w:rsidR="00CD4101" w:rsidRPr="00A8307A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0706B9E" w14:textId="77777777" w:rsidR="00CD4101" w:rsidRPr="00A8307A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CD4101" w14:paraId="2DE9862A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11FD2" w14:textId="77777777" w:rsidR="00CD4101" w:rsidRDefault="00CD4101" w:rsidP="00CD410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EAE60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49913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16604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57436185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122C0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99F0E1E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D8417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15579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8EB1C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05715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abătute.</w:t>
            </w:r>
          </w:p>
        </w:tc>
      </w:tr>
      <w:tr w:rsidR="00CD4101" w14:paraId="0056FB4B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CC24F" w14:textId="77777777" w:rsidR="00CD4101" w:rsidRDefault="00CD4101" w:rsidP="00CD410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754B9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0+260</w:t>
            </w:r>
          </w:p>
          <w:p w14:paraId="2F8A1925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0+340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37569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C163D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111DD484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E81D4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76C7E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A0CBF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7AF3E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A854F" w14:textId="77777777" w:rsidR="00CD4101" w:rsidRPr="00E462CC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62CC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40C929D7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62CC">
              <w:rPr>
                <w:b/>
                <w:bCs/>
                <w:i/>
                <w:iCs/>
                <w:sz w:val="20"/>
                <w:lang w:val="ro-RO"/>
              </w:rPr>
              <w:t>Rest</w:t>
            </w:r>
            <w:r>
              <w:rPr>
                <w:b/>
                <w:bCs/>
                <w:i/>
                <w:iCs/>
                <w:sz w:val="20"/>
                <w:lang w:val="ro-RO"/>
              </w:rPr>
              <w:t>r</w:t>
            </w:r>
            <w:r w:rsidRPr="00E462CC">
              <w:rPr>
                <w:b/>
                <w:bCs/>
                <w:i/>
                <w:iCs/>
                <w:sz w:val="20"/>
                <w:lang w:val="ro-RO"/>
              </w:rPr>
              <w:t>icție peste breateaua din Cap Y st. Timişoara Sud.</w:t>
            </w:r>
          </w:p>
        </w:tc>
      </w:tr>
      <w:tr w:rsidR="00CD4101" w:rsidRPr="00E462CC" w14:paraId="4C8CE5EB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32C16" w14:textId="77777777" w:rsidR="00CD4101" w:rsidRDefault="00CD4101" w:rsidP="00CD410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F188B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1+450</w:t>
            </w:r>
          </w:p>
          <w:p w14:paraId="698D5879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7FAD6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EDE9F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14:paraId="5C9F75C4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Timişoara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5D1B8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B60CC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D741D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C35B4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52AEE" w14:textId="77777777" w:rsidR="00CD4101" w:rsidRPr="00E462CC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D4101" w14:paraId="7504BF8A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D5311" w14:textId="77777777" w:rsidR="00CD4101" w:rsidRDefault="00CD4101" w:rsidP="00CD410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8A631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5+020</w:t>
            </w:r>
          </w:p>
          <w:p w14:paraId="4D1C78AC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6+040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E3447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860CF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4CE6B6F2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54246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C4189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AF0E6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87003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DEF5E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D4101" w14:paraId="233DD525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4FB88" w14:textId="77777777" w:rsidR="00CD4101" w:rsidRDefault="00CD4101" w:rsidP="00CD410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2678C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B4937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49746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748C3F87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E1BD9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722F2CC5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16D572B6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E6E63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D7D44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B877A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90AD8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A31CACC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 Cap Y.</w:t>
            </w:r>
          </w:p>
        </w:tc>
      </w:tr>
      <w:tr w:rsidR="00CD4101" w14:paraId="31E0D8AC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6A889" w14:textId="77777777" w:rsidR="00CD4101" w:rsidRDefault="00CD4101" w:rsidP="00CD410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C5D2B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F2CD0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6FA82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Timişeni</w:t>
            </w:r>
          </w:p>
          <w:p w14:paraId="355529FD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8A3CE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AF0E7F5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F7ED7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1D9F7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3CD18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FEF02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1, Cap X și sch. 2, Cap Y.</w:t>
            </w:r>
          </w:p>
        </w:tc>
      </w:tr>
      <w:tr w:rsidR="00CD4101" w14:paraId="6815B63A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51A20" w14:textId="77777777" w:rsidR="00CD4101" w:rsidRDefault="00CD4101" w:rsidP="00CD410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7F6B9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0DA6A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81217" w14:textId="77777777" w:rsidR="00CD4101" w:rsidRDefault="00CD4101" w:rsidP="00AE323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Timişeni</w:t>
            </w:r>
          </w:p>
          <w:p w14:paraId="0C1AC052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0B399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6DC0F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4FF72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883A4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F1280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1, 4 și 5 Cap Y.</w:t>
            </w:r>
          </w:p>
        </w:tc>
      </w:tr>
      <w:tr w:rsidR="00CD4101" w14:paraId="668BD010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CC755" w14:textId="77777777" w:rsidR="00CD4101" w:rsidRDefault="00CD4101" w:rsidP="00CD410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7CFD0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C206D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4C279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Jebel</w:t>
            </w:r>
          </w:p>
          <w:p w14:paraId="164583BC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B8CBB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8B295B6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62E4D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B08E1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06F76" w14:textId="77777777" w:rsidR="00CD4101" w:rsidRPr="00ED5B96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0E5E5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Inclusiv peste sch. 15, </w:t>
            </w:r>
          </w:p>
          <w:p w14:paraId="38606EEA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255C66">
              <w:rPr>
                <w:b/>
                <w:bCs/>
                <w:i/>
                <w:iCs/>
                <w:sz w:val="20"/>
                <w:lang w:val="ro-RO"/>
              </w:rPr>
              <w:t>St. Jebel</w:t>
            </w:r>
          </w:p>
        </w:tc>
      </w:tr>
      <w:tr w:rsidR="00CD4101" w14:paraId="6E9E2089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9D37A" w14:textId="77777777" w:rsidR="00CD4101" w:rsidRDefault="00CD4101" w:rsidP="00CD410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2A4BF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6FA6B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1BC34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Jebel</w:t>
            </w:r>
          </w:p>
          <w:p w14:paraId="18FDEEDC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12AD6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5476E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23230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C0C38" w14:textId="77777777" w:rsidR="00CD4101" w:rsidRPr="00ED5B96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D7D57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și 4 Cap X.</w:t>
            </w:r>
          </w:p>
        </w:tc>
      </w:tr>
      <w:tr w:rsidR="00CD4101" w14:paraId="1AD194F9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30EDF" w14:textId="77777777" w:rsidR="00CD4101" w:rsidRDefault="00CD4101" w:rsidP="00CD410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E5873" w14:textId="77777777" w:rsidR="00CD4101" w:rsidRDefault="00CD4101" w:rsidP="00AE323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43301" w14:textId="77777777" w:rsidR="00CD4101" w:rsidRDefault="00CD4101" w:rsidP="00AE323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59789" w14:textId="77777777" w:rsidR="00CD4101" w:rsidRDefault="00CD4101" w:rsidP="00AE323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Jebel</w:t>
            </w:r>
          </w:p>
          <w:p w14:paraId="33734B72" w14:textId="77777777" w:rsidR="00CD4101" w:rsidRDefault="00CD4101" w:rsidP="00AE323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224CF" w14:textId="77777777" w:rsidR="00CD4101" w:rsidRDefault="00CD4101" w:rsidP="00AE323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B1594" w14:textId="77777777" w:rsidR="00CD4101" w:rsidRDefault="00CD4101" w:rsidP="00AE323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7BCB0" w14:textId="77777777" w:rsidR="00CD4101" w:rsidRDefault="00CD4101" w:rsidP="00AE323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E7153" w14:textId="77777777" w:rsidR="00CD4101" w:rsidRPr="00ED5B96" w:rsidRDefault="00CD4101" w:rsidP="00AE323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E3845" w14:textId="77777777" w:rsidR="00CD4101" w:rsidRDefault="00CD4101" w:rsidP="00AE323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și 5 Cap X.</w:t>
            </w:r>
          </w:p>
        </w:tc>
      </w:tr>
      <w:tr w:rsidR="00CD4101" w14:paraId="2C43606F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CC921" w14:textId="77777777" w:rsidR="00CD4101" w:rsidRDefault="00CD4101" w:rsidP="00CD410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CEB6E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098ED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79E41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Jebel</w:t>
            </w:r>
          </w:p>
          <w:p w14:paraId="6C6EFB80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3602C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47D6FCC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6A9AC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7E6AD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967B9" w14:textId="77777777" w:rsidR="00CD4101" w:rsidRPr="00ED5B96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CD4D7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Inclusiv peste sch. 9, </w:t>
            </w:r>
          </w:p>
          <w:p w14:paraId="344DEB29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255C66">
              <w:rPr>
                <w:b/>
                <w:bCs/>
                <w:i/>
                <w:iCs/>
                <w:sz w:val="20"/>
                <w:lang w:val="ro-RO"/>
              </w:rPr>
              <w:t>St. Jebel</w:t>
            </w:r>
          </w:p>
        </w:tc>
      </w:tr>
      <w:tr w:rsidR="00CD4101" w14:paraId="5C8B3AB2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74250" w14:textId="77777777" w:rsidR="00CD4101" w:rsidRDefault="00CD4101" w:rsidP="00CD410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7D58B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83792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8C278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Jebel -</w:t>
            </w:r>
          </w:p>
          <w:p w14:paraId="70B934AE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6F52C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84A10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E20AD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87705" w14:textId="77777777" w:rsidR="00CD4101" w:rsidRPr="00ED5B96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AE36A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613493A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și 6 </w:t>
            </w:r>
          </w:p>
          <w:p w14:paraId="6CED0950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Y.</w:t>
            </w:r>
          </w:p>
        </w:tc>
      </w:tr>
      <w:tr w:rsidR="00CD4101" w14:paraId="3295A4B4" w14:textId="77777777">
        <w:trPr>
          <w:cantSplit/>
          <w:trHeight w:val="8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7A996" w14:textId="77777777" w:rsidR="00CD4101" w:rsidRDefault="00CD4101" w:rsidP="00CD410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1C10D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7D63B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26C59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Voiteni</w:t>
            </w:r>
          </w:p>
          <w:p w14:paraId="1A138726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47718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9E00F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58187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70F54" w14:textId="77777777" w:rsidR="00CD4101" w:rsidRPr="00ED5B96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3E9F3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AF2E059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2, Cap X.</w:t>
            </w:r>
          </w:p>
        </w:tc>
      </w:tr>
      <w:tr w:rsidR="00CD4101" w14:paraId="60FCE0C3" w14:textId="77777777">
        <w:trPr>
          <w:cantSplit/>
          <w:trHeight w:val="8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C5639" w14:textId="77777777" w:rsidR="00CD4101" w:rsidRDefault="00CD4101" w:rsidP="00CD410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49176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D4405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739DF" w14:textId="77777777" w:rsidR="00CD4101" w:rsidRDefault="00CD4101" w:rsidP="002D4A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Voiteni</w:t>
            </w:r>
          </w:p>
          <w:p w14:paraId="2F1419D9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abătută/directă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05ACC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4, 6 și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80A18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80738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9DAA4" w14:textId="77777777" w:rsidR="00CD4101" w:rsidRPr="00ED5B96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5A39E" w14:textId="77777777" w:rsidR="00CD4101" w:rsidRDefault="00CD4101" w:rsidP="002D4A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272964D" w14:textId="77777777" w:rsidR="00CD4101" w:rsidRDefault="00CD4101" w:rsidP="002D4A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 2, 3 și 4..</w:t>
            </w:r>
          </w:p>
        </w:tc>
      </w:tr>
      <w:tr w:rsidR="00CD4101" w14:paraId="47900454" w14:textId="77777777">
        <w:trPr>
          <w:cantSplit/>
          <w:trHeight w:val="8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77C0B" w14:textId="77777777" w:rsidR="00CD4101" w:rsidRDefault="00CD4101" w:rsidP="00CD410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E9EB8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7BCBC1D2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18+140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79258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619F4" w14:textId="77777777" w:rsidR="00CD4101" w:rsidRDefault="00CD4101" w:rsidP="00DC76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Voiteni – </w:t>
            </w:r>
            <w:r>
              <w:rPr>
                <w:b/>
                <w:bCs/>
                <w:sz w:val="20"/>
                <w:lang w:val="ro-RO"/>
              </w:rPr>
              <w:br/>
              <w:t>Ax St. Gătaia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E7343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8D86F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40759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A9FD3" w14:textId="77777777" w:rsidR="00CD4101" w:rsidRPr="00ED5B96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227DD" w14:textId="77777777" w:rsidR="00CD4101" w:rsidRDefault="00CD4101" w:rsidP="002D4A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RV 30 km/h pt trenurile de marfă</w:t>
            </w:r>
          </w:p>
        </w:tc>
      </w:tr>
      <w:tr w:rsidR="00CD4101" w14:paraId="682B493E" w14:textId="77777777">
        <w:trPr>
          <w:cantSplit/>
          <w:trHeight w:val="8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2E972" w14:textId="77777777" w:rsidR="00CD4101" w:rsidRDefault="00CD4101" w:rsidP="00CD410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2BFF0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25+360</w:t>
            </w:r>
          </w:p>
          <w:p w14:paraId="7F4A2809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26+360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ED6E8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76304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Gătaia -</w:t>
            </w:r>
          </w:p>
          <w:p w14:paraId="715E5708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Berzovia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DD228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412F0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742D4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B76FC" w14:textId="77777777" w:rsidR="00CD4101" w:rsidRPr="00ED5B96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095B0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D4101" w14:paraId="57C14FE7" w14:textId="77777777">
        <w:trPr>
          <w:cantSplit/>
          <w:trHeight w:val="8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5B43A" w14:textId="77777777" w:rsidR="00CD4101" w:rsidRDefault="00CD4101" w:rsidP="00CD410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FF3B4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41+600</w:t>
            </w:r>
          </w:p>
          <w:p w14:paraId="60352A0A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42+440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A9FF7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7BADF" w14:textId="77777777" w:rsidR="00CD4101" w:rsidRDefault="00CD4101" w:rsidP="002F4F9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Berzovia - </w:t>
            </w:r>
          </w:p>
          <w:p w14:paraId="2AC8C578" w14:textId="77777777" w:rsidR="00CD4101" w:rsidRDefault="00CD4101" w:rsidP="002F4F9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Vasiova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C58DE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A3967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90EE4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D1EF1" w14:textId="77777777" w:rsidR="00CD4101" w:rsidRPr="00ED5B96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8BC6C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D4101" w14:paraId="38D5FF6E" w14:textId="77777777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33480" w14:textId="77777777" w:rsidR="00CD4101" w:rsidRDefault="00CD4101" w:rsidP="00CD410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1D557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43+520</w:t>
            </w:r>
          </w:p>
          <w:p w14:paraId="36821EFB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46+792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B5BC0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BA30D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Berzovia - </w:t>
            </w:r>
          </w:p>
          <w:p w14:paraId="7D1AFC71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Vasiova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36946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A5D67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DEA05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7A518" w14:textId="77777777" w:rsidR="00CD4101" w:rsidRPr="00ED5B96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57D69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4A18EA01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D4101" w14:paraId="3865EDFE" w14:textId="77777777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4FB5A" w14:textId="77777777" w:rsidR="00CD4101" w:rsidRDefault="00CD4101" w:rsidP="00CD410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B5DC0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84F1C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FE67F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Vasiova 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A83C1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D796C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81D2A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3DAE8" w14:textId="77777777" w:rsidR="00CD4101" w:rsidRPr="00ED5B96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1B97E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D4101" w14:paraId="04A3776D" w14:textId="77777777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7ED3C" w14:textId="77777777" w:rsidR="00CD4101" w:rsidRDefault="00CD4101" w:rsidP="00CD410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4E6F8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D9F92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F77F5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Vasiova linia 2 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9DCA0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1D22C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8B921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2E3FB" w14:textId="77777777" w:rsidR="00CD4101" w:rsidRPr="00ED5B96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0E87A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D4101" w14:paraId="4DD67919" w14:textId="77777777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941AE" w14:textId="77777777" w:rsidR="00CD4101" w:rsidRDefault="00CD4101" w:rsidP="00CD410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962B6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64+000</w:t>
            </w:r>
          </w:p>
          <w:p w14:paraId="4BDCCA4A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9617B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D9B67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Reșița Nord - </w:t>
            </w:r>
          </w:p>
          <w:p w14:paraId="52AF91AA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Reșița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3F908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56C50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9330C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8221C" w14:textId="77777777" w:rsidR="00CD4101" w:rsidRPr="00ED5B96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16257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37F09796" w14:textId="77777777" w:rsidR="00CD4101" w:rsidRDefault="00CD4101">
      <w:pPr>
        <w:spacing w:before="40" w:after="40" w:line="192" w:lineRule="auto"/>
        <w:ind w:right="57"/>
        <w:rPr>
          <w:sz w:val="20"/>
          <w:lang w:val="ro-RO"/>
        </w:rPr>
      </w:pPr>
    </w:p>
    <w:p w14:paraId="600AC82C" w14:textId="77777777" w:rsidR="00CD4101" w:rsidRDefault="00CD4101" w:rsidP="00C13E1E">
      <w:pPr>
        <w:pStyle w:val="Heading1"/>
        <w:spacing w:line="360" w:lineRule="auto"/>
      </w:pPr>
      <w:r>
        <w:t>LINIA 125</w:t>
      </w:r>
    </w:p>
    <w:p w14:paraId="18AE1D1F" w14:textId="77777777" w:rsidR="00CD4101" w:rsidRDefault="00CD4101" w:rsidP="00C52D69">
      <w:pPr>
        <w:pStyle w:val="Heading1"/>
        <w:spacing w:line="360" w:lineRule="auto"/>
        <w:rPr>
          <w:b w:val="0"/>
          <w:bCs w:val="0"/>
          <w:sz w:val="8"/>
        </w:rPr>
      </w:pPr>
      <w:r>
        <w:t>TIMIŞOARA SUD - BUZIAŞ</w:t>
      </w:r>
    </w:p>
    <w:p w14:paraId="6A9FFFA2" w14:textId="77777777" w:rsidR="00CD4101" w:rsidRDefault="00CD4101" w:rsidP="00C52D69">
      <w:pPr>
        <w:pStyle w:val="Heading1"/>
        <w:spacing w:line="360" w:lineRule="auto"/>
        <w:rPr>
          <w:b w:val="0"/>
          <w:bCs w:val="0"/>
          <w:sz w:val="8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CD4101" w14:paraId="66443F72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ECDBC" w14:textId="77777777" w:rsidR="00CD4101" w:rsidRDefault="00CD4101" w:rsidP="00CD410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75DA5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04D32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E513B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3FFF04A6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22155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10A5893B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E5D9F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A77A7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D01CF" w14:textId="77777777" w:rsidR="00CD4101" w:rsidRPr="00CE3639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B2842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abătute.</w:t>
            </w:r>
          </w:p>
        </w:tc>
      </w:tr>
      <w:tr w:rsidR="00CD4101" w14:paraId="22F78007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2DF97" w14:textId="77777777" w:rsidR="00CD4101" w:rsidRDefault="00CD4101" w:rsidP="00CD410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88245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0+260</w:t>
            </w:r>
          </w:p>
          <w:p w14:paraId="6AFA3F72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0+340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0E2F7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FDC99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14EE9C45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DCFDF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C5874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A4E0E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148DB" w14:textId="77777777" w:rsidR="00CD4101" w:rsidRPr="00CE3639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49DE7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5FFA5E10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Restricție peste breteaua din Cap Y, st. Timișoara Sud.</w:t>
            </w:r>
          </w:p>
        </w:tc>
      </w:tr>
      <w:tr w:rsidR="00CD4101" w14:paraId="3F1ABDE9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75BD2" w14:textId="77777777" w:rsidR="00CD4101" w:rsidRDefault="00CD4101" w:rsidP="00CD410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A4183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FF73C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C9EEE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7629B3C0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1BBCB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46EE3C14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3C83A33B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9F1B7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AC6CE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9B80E" w14:textId="77777777" w:rsidR="00CD4101" w:rsidRPr="00CE3639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6EE98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1DBFA37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 Cap Y.</w:t>
            </w:r>
          </w:p>
        </w:tc>
      </w:tr>
      <w:tr w:rsidR="00CD4101" w14:paraId="3C5C5FE8" w14:textId="77777777">
        <w:trPr>
          <w:cantSplit/>
          <w:trHeight w:val="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47ABE" w14:textId="77777777" w:rsidR="00CD4101" w:rsidRDefault="00CD4101" w:rsidP="00CD410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5C8D4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645F5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692C9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Semenic</w:t>
            </w:r>
          </w:p>
          <w:p w14:paraId="7FE9E722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abatuta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4F372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50C2C11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33EE0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FE1C8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5774B" w14:textId="77777777" w:rsidR="00CD4101" w:rsidRPr="00CE3639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E5695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D4101" w14:paraId="6EF59F42" w14:textId="77777777">
        <w:trPr>
          <w:cantSplit/>
          <w:trHeight w:val="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80F96" w14:textId="77777777" w:rsidR="00CD4101" w:rsidRDefault="00CD4101" w:rsidP="00CD410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AD233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11+250</w:t>
            </w:r>
          </w:p>
          <w:p w14:paraId="42BEA6CC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1C9C3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60CA9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Semenic -</w:t>
            </w:r>
          </w:p>
          <w:p w14:paraId="7BD0B2E4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Sacoșu Mic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BCCA4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67424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24446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1F7F0" w14:textId="77777777" w:rsidR="00CD4101" w:rsidRPr="00CE3639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1891A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D4101" w14:paraId="5CE94C99" w14:textId="77777777">
        <w:trPr>
          <w:cantSplit/>
          <w:trHeight w:val="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B87B5" w14:textId="77777777" w:rsidR="00CD4101" w:rsidRDefault="00CD4101" w:rsidP="00CD410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217C6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24+500</w:t>
            </w:r>
          </w:p>
          <w:p w14:paraId="5616EBC8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0443A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6467A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Sacoșu Mic - Buziaș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A9541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CBDC5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922A2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26231" w14:textId="77777777" w:rsidR="00CD4101" w:rsidRPr="00CE3639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DB444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D4101" w14:paraId="218E93B8" w14:textId="77777777">
        <w:trPr>
          <w:cantSplit/>
          <w:trHeight w:val="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C76C0" w14:textId="77777777" w:rsidR="00CD4101" w:rsidRDefault="00CD4101" w:rsidP="00CD410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4AD8B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288D5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83D55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Buziaș</w:t>
            </w:r>
          </w:p>
          <w:p w14:paraId="01F59337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D5456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6, 8 și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9394B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7B8C1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79B08" w14:textId="77777777" w:rsidR="00CD4101" w:rsidRPr="00CE3639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3505B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în Cap Y a linilor 1, 2 și 3 ab.</w:t>
            </w:r>
          </w:p>
        </w:tc>
      </w:tr>
    </w:tbl>
    <w:p w14:paraId="75C5B99B" w14:textId="77777777" w:rsidR="00CD4101" w:rsidRDefault="00CD4101">
      <w:pPr>
        <w:spacing w:before="40" w:after="40" w:line="192" w:lineRule="auto"/>
        <w:ind w:right="57"/>
        <w:rPr>
          <w:sz w:val="20"/>
          <w:lang w:val="ro-RO"/>
        </w:rPr>
      </w:pPr>
    </w:p>
    <w:p w14:paraId="4FA6C836" w14:textId="77777777" w:rsidR="00CD4101" w:rsidRDefault="00CD4101" w:rsidP="001E6A63">
      <w:pPr>
        <w:pStyle w:val="Heading1"/>
        <w:spacing w:line="360" w:lineRule="auto"/>
      </w:pPr>
      <w:r>
        <w:t>LINIA 129</w:t>
      </w:r>
    </w:p>
    <w:p w14:paraId="4C5B981B" w14:textId="77777777" w:rsidR="00CD4101" w:rsidRDefault="00CD4101" w:rsidP="00BB339B">
      <w:pPr>
        <w:pStyle w:val="Heading1"/>
        <w:spacing w:line="360" w:lineRule="auto"/>
        <w:rPr>
          <w:b w:val="0"/>
          <w:bCs w:val="0"/>
          <w:sz w:val="8"/>
        </w:rPr>
      </w:pPr>
      <w:r>
        <w:t>VOITENI - STAMORA MORAVIŢA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3"/>
        <w:gridCol w:w="2204"/>
        <w:gridCol w:w="870"/>
        <w:gridCol w:w="754"/>
        <w:gridCol w:w="870"/>
        <w:gridCol w:w="754"/>
        <w:gridCol w:w="2492"/>
      </w:tblGrid>
      <w:tr w:rsidR="00CD4101" w14:paraId="253B2DB2" w14:textId="77777777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73180" w14:textId="77777777" w:rsidR="00CD4101" w:rsidRDefault="00CD4101" w:rsidP="00CD4101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2F8B4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BFF50" w14:textId="77777777" w:rsidR="00CD4101" w:rsidRPr="00C934F0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E6586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Voiteni</w:t>
            </w:r>
          </w:p>
          <w:p w14:paraId="2C7987C5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A4BFC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C21DDF6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CF0EB" w14:textId="77777777" w:rsidR="00CD4101" w:rsidRPr="00C934F0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934F0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35D4F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F75CA" w14:textId="77777777" w:rsidR="00CD4101" w:rsidRPr="00C934F0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6BB45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D4101" w14:paraId="1C159249" w14:textId="77777777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4C128" w14:textId="77777777" w:rsidR="00CD4101" w:rsidRDefault="00CD4101" w:rsidP="00CD4101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2FDE9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3C071" w14:textId="77777777" w:rsidR="00CD4101" w:rsidRPr="00C934F0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A7F00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Voiteni</w:t>
            </w:r>
          </w:p>
          <w:p w14:paraId="61B6F592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7C252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6AD4A" w14:textId="77777777" w:rsidR="00CD4101" w:rsidRPr="00C934F0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2C021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1A06F" w14:textId="77777777" w:rsidR="00CD4101" w:rsidRPr="00C934F0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49246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0FC59FF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2, Cap X.</w:t>
            </w:r>
          </w:p>
        </w:tc>
      </w:tr>
      <w:tr w:rsidR="00CD4101" w14:paraId="2731BEEB" w14:textId="77777777" w:rsidTr="00B352BD">
        <w:trPr>
          <w:cantSplit/>
          <w:trHeight w:val="7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9BDBC" w14:textId="77777777" w:rsidR="00CD4101" w:rsidRDefault="00CD4101" w:rsidP="00CD4101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08626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74A22" w14:textId="77777777" w:rsidR="00CD4101" w:rsidRPr="00C934F0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3BB2B" w14:textId="77777777" w:rsidR="00CD4101" w:rsidRDefault="00CD4101" w:rsidP="00B352B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Voiteni linia 2 directă/abătută</w:t>
            </w:r>
          </w:p>
          <w:p w14:paraId="2F9018AB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F2CDD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4, 6 și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904D5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B4475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E179D" w14:textId="77777777" w:rsidR="00CD4101" w:rsidRPr="00C934F0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CDD70" w14:textId="77777777" w:rsidR="00CD4101" w:rsidRDefault="00CD4101" w:rsidP="00B352B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228181D" w14:textId="77777777" w:rsidR="00CD4101" w:rsidRDefault="00CD4101" w:rsidP="00B352B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2, 3 și 4.</w:t>
            </w:r>
          </w:p>
        </w:tc>
      </w:tr>
      <w:tr w:rsidR="00CD4101" w14:paraId="086728AD" w14:textId="77777777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6018E" w14:textId="77777777" w:rsidR="00CD4101" w:rsidRDefault="00CD4101" w:rsidP="00CD4101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689AA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42+400</w:t>
            </w:r>
          </w:p>
          <w:p w14:paraId="4D7C19DF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42+450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9550F" w14:textId="77777777" w:rsidR="00CD4101" w:rsidRPr="00C934F0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0DA24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Deta 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D9208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83FF4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A6802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4CBA6" w14:textId="77777777" w:rsidR="00CD4101" w:rsidRPr="00C934F0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57E9D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D4101" w14:paraId="225B7BA4" w14:textId="77777777"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02DF1" w14:textId="77777777" w:rsidR="00CD4101" w:rsidRDefault="00CD4101" w:rsidP="00CD4101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F6020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782EA" w14:textId="77777777" w:rsidR="00CD4101" w:rsidRPr="00C934F0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63C4C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Deta</w:t>
            </w:r>
          </w:p>
          <w:p w14:paraId="69842206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A2809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E8B4E" w14:textId="77777777" w:rsidR="00CD4101" w:rsidRPr="00C934F0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3055A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13B9E" w14:textId="77777777" w:rsidR="00CD4101" w:rsidRPr="00C934F0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8E1DB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0BD7703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3 și 4 abătute, </w:t>
            </w:r>
          </w:p>
          <w:p w14:paraId="7F8B6981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X.</w:t>
            </w:r>
          </w:p>
        </w:tc>
      </w:tr>
      <w:tr w:rsidR="00CD4101" w14:paraId="438A51D5" w14:textId="77777777"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318AC" w14:textId="77777777" w:rsidR="00CD4101" w:rsidRDefault="00CD4101" w:rsidP="00CD4101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64D02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52D59" w14:textId="77777777" w:rsidR="00CD4101" w:rsidRPr="00C934F0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9B78D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Deta</w:t>
            </w:r>
          </w:p>
          <w:p w14:paraId="0F637EC2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2867B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E0AC1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F6182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C986E" w14:textId="77777777" w:rsidR="00CD4101" w:rsidRPr="00C934F0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0BCDB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B79F200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3 și 4 abătute, </w:t>
            </w:r>
          </w:p>
          <w:p w14:paraId="7045DF09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Y.</w:t>
            </w:r>
          </w:p>
        </w:tc>
      </w:tr>
      <w:tr w:rsidR="00CD4101" w14:paraId="43C79ACF" w14:textId="77777777"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23212" w14:textId="77777777" w:rsidR="00CD4101" w:rsidRDefault="00CD4101" w:rsidP="00CD4101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7A046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C7F10" w14:textId="77777777" w:rsidR="00CD4101" w:rsidRPr="00C934F0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35649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Stamora Moraviţa</w:t>
            </w:r>
          </w:p>
          <w:p w14:paraId="718227AD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90D0A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CB5EF69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E3A27" w14:textId="77777777" w:rsidR="00CD4101" w:rsidRPr="00C934F0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934F0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9CE0C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28112" w14:textId="77777777" w:rsidR="00CD4101" w:rsidRPr="00C934F0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E59CC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5B8ADDC6" w14:textId="77777777" w:rsidR="00CD4101" w:rsidRDefault="00CD4101">
      <w:pPr>
        <w:spacing w:before="40" w:after="40" w:line="192" w:lineRule="auto"/>
        <w:ind w:right="57"/>
        <w:rPr>
          <w:sz w:val="20"/>
          <w:lang w:val="ro-RO"/>
        </w:rPr>
      </w:pPr>
    </w:p>
    <w:p w14:paraId="6DFB51D6" w14:textId="77777777" w:rsidR="00CD4101" w:rsidRDefault="00CD4101" w:rsidP="003D5F18">
      <w:pPr>
        <w:pStyle w:val="Heading1"/>
        <w:spacing w:line="360" w:lineRule="auto"/>
      </w:pPr>
      <w:r>
        <w:t>LINIA 130</w:t>
      </w:r>
    </w:p>
    <w:p w14:paraId="5D7F780D" w14:textId="77777777" w:rsidR="00CD4101" w:rsidRDefault="00CD4101" w:rsidP="00A01428">
      <w:pPr>
        <w:pStyle w:val="Heading1"/>
        <w:spacing w:line="360" w:lineRule="auto"/>
        <w:rPr>
          <w:b w:val="0"/>
          <w:bCs w:val="0"/>
          <w:sz w:val="8"/>
        </w:rPr>
      </w:pPr>
      <w:r>
        <w:t>BERZOVIA - ORAVIŢA - IAM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CD4101" w14:paraId="201F6E0D" w14:textId="77777777">
        <w:trPr>
          <w:cantSplit/>
          <w:trHeight w:val="44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D678E" w14:textId="77777777" w:rsidR="00CD4101" w:rsidRDefault="00CD4101" w:rsidP="00CD4101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AB4D0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75DB6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2FA43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Oraviţa</w:t>
            </w:r>
          </w:p>
          <w:p w14:paraId="2687D2F4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4A2B9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36302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  <w:r>
              <w:rPr>
                <w:b/>
                <w:bCs/>
                <w:sz w:val="32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A085C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F99F2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4D71C1AA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70CDB3A6" w14:textId="77777777" w:rsidR="00CD4101" w:rsidRDefault="00CD4101">
      <w:pPr>
        <w:spacing w:before="40" w:after="40" w:line="192" w:lineRule="auto"/>
        <w:ind w:right="57"/>
        <w:rPr>
          <w:sz w:val="20"/>
          <w:lang w:val="ro-RO"/>
        </w:rPr>
      </w:pPr>
    </w:p>
    <w:p w14:paraId="285F83AD" w14:textId="77777777" w:rsidR="00CD4101" w:rsidRDefault="00CD4101" w:rsidP="00951BBD">
      <w:pPr>
        <w:pStyle w:val="Heading1"/>
        <w:spacing w:line="360" w:lineRule="auto"/>
      </w:pPr>
      <w:r>
        <w:t>LINIA 131</w:t>
      </w:r>
    </w:p>
    <w:p w14:paraId="734B43FC" w14:textId="77777777" w:rsidR="00CD4101" w:rsidRDefault="00CD4101" w:rsidP="00353F91">
      <w:pPr>
        <w:pStyle w:val="Heading1"/>
        <w:spacing w:line="360" w:lineRule="auto"/>
        <w:rPr>
          <w:b w:val="0"/>
          <w:bCs w:val="0"/>
          <w:sz w:val="8"/>
        </w:rPr>
      </w:pPr>
      <w:r>
        <w:t>ORAVIŢA - ANINA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CD4101" w14:paraId="06D68685" w14:textId="77777777">
        <w:trPr>
          <w:cantSplit/>
          <w:trHeight w:val="55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C06F8" w14:textId="77777777" w:rsidR="00CD4101" w:rsidRDefault="00CD4101" w:rsidP="00CD4101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42BA4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AFA5D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375B6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Oraviţa</w:t>
            </w:r>
          </w:p>
          <w:p w14:paraId="52D79C3C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190D3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DBF20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  <w:r>
              <w:rPr>
                <w:b/>
                <w:bCs/>
                <w:sz w:val="32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A0B9C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C4978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338B6CB7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D4101" w14:paraId="579BD068" w14:textId="77777777">
        <w:trPr>
          <w:cantSplit/>
          <w:trHeight w:val="55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34E37" w14:textId="77777777" w:rsidR="00CD4101" w:rsidRDefault="00CD4101" w:rsidP="00CD4101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C9323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33+150</w:t>
            </w:r>
          </w:p>
          <w:p w14:paraId="087562A3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33+610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5AE2E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  <w:r>
              <w:rPr>
                <w:b/>
                <w:bCs/>
                <w:sz w:val="32"/>
                <w:lang w:val="ro-RO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7DF91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Anina</w:t>
            </w:r>
          </w:p>
          <w:p w14:paraId="1D18BB1C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</w:t>
            </w:r>
          </w:p>
          <w:p w14:paraId="58CED732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porțiunea cuprinsă între vârf sch. 15 </w:t>
            </w:r>
          </w:p>
          <w:p w14:paraId="12227195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vârf sch.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C217E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DB9BD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B4EC5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99D81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7FCC31B4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0F97161A" w14:textId="77777777" w:rsidR="00CD4101" w:rsidRDefault="00CD4101">
      <w:pPr>
        <w:spacing w:before="40" w:after="40" w:line="192" w:lineRule="auto"/>
        <w:ind w:right="57"/>
        <w:rPr>
          <w:sz w:val="20"/>
          <w:lang w:val="ro-RO"/>
        </w:rPr>
      </w:pPr>
    </w:p>
    <w:p w14:paraId="407F2D93" w14:textId="77777777" w:rsidR="00CD4101" w:rsidRDefault="00CD4101" w:rsidP="00662370">
      <w:pPr>
        <w:pStyle w:val="Heading1"/>
        <w:spacing w:line="360" w:lineRule="auto"/>
      </w:pPr>
      <w:r>
        <w:t>LINIA 132</w:t>
      </w:r>
    </w:p>
    <w:p w14:paraId="6A0438E4" w14:textId="77777777" w:rsidR="00CD4101" w:rsidRDefault="00CD4101" w:rsidP="009F4873">
      <w:pPr>
        <w:pStyle w:val="Heading1"/>
        <w:spacing w:line="360" w:lineRule="auto"/>
      </w:pPr>
      <w:r>
        <w:t>TIMIŞOARA - CRUCENI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CD4101" w14:paraId="712734BF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77086" w14:textId="77777777" w:rsidR="00CD4101" w:rsidRDefault="00CD4101" w:rsidP="00CD4101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49B86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F2B29" w14:textId="77777777" w:rsidR="00CD4101" w:rsidRPr="00E96417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7A8AD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5AFEB416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F9584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027EDE1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D8D35" w14:textId="77777777" w:rsidR="00CD4101" w:rsidRPr="00E96417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9641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EF421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899EF" w14:textId="77777777" w:rsidR="00CD4101" w:rsidRPr="00E96417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66116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D4101" w:rsidRPr="00A8307A" w14:paraId="17D95F3B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F8697" w14:textId="77777777" w:rsidR="00CD4101" w:rsidRPr="00A75A00" w:rsidRDefault="00CD4101" w:rsidP="00CD4101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B046E" w14:textId="77777777" w:rsidR="00CD4101" w:rsidRPr="00A8307A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5C4EE" w14:textId="77777777" w:rsidR="00CD4101" w:rsidRPr="00A8307A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0B78E" w14:textId="77777777" w:rsidR="00CD4101" w:rsidRPr="00A8307A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2CE74F0" w14:textId="77777777" w:rsidR="00CD4101" w:rsidRPr="00A8307A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8F76D" w14:textId="77777777" w:rsidR="00CD4101" w:rsidRPr="00A8307A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11 și 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8DB14" w14:textId="77777777" w:rsidR="00CD4101" w:rsidRPr="00A8307A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956DE" w14:textId="77777777" w:rsidR="00CD4101" w:rsidRPr="00A8307A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6833A" w14:textId="77777777" w:rsidR="00CD4101" w:rsidRPr="00A8307A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51639" w14:textId="77777777" w:rsidR="00CD4101" w:rsidRPr="00A8307A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2024D7D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Peron, </w:t>
            </w:r>
          </w:p>
          <w:p w14:paraId="5D63AADF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539F0D98" w14:textId="77777777" w:rsidR="00CD4101" w:rsidRPr="0049500B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49500B">
              <w:rPr>
                <w:b/>
                <w:bCs/>
                <w:i/>
                <w:iCs/>
                <w:sz w:val="20"/>
                <w:lang w:val="ro-RO"/>
              </w:rPr>
              <w:t>Lugoj.</w:t>
            </w:r>
          </w:p>
        </w:tc>
      </w:tr>
      <w:tr w:rsidR="00CD4101" w:rsidRPr="00A8307A" w14:paraId="2C43FF02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71A34" w14:textId="77777777" w:rsidR="00CD4101" w:rsidRPr="00A75A00" w:rsidRDefault="00CD4101" w:rsidP="00CD4101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4E01C" w14:textId="77777777" w:rsidR="00CD4101" w:rsidRPr="00A8307A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653E2" w14:textId="77777777" w:rsidR="00CD4101" w:rsidRPr="00A8307A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CEA69" w14:textId="77777777" w:rsidR="00CD4101" w:rsidRPr="00A8307A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8796170" w14:textId="77777777" w:rsidR="00CD4101" w:rsidRPr="00A8307A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BCE5F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B48CD55" w14:textId="77777777" w:rsidR="00CD4101" w:rsidRPr="00A8307A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7,  15, 25, 35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9FFEA" w14:textId="77777777" w:rsidR="00CD4101" w:rsidRPr="00A8307A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B52CE" w14:textId="77777777" w:rsidR="00CD4101" w:rsidRPr="00A8307A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4756A" w14:textId="77777777" w:rsidR="00CD4101" w:rsidRPr="00A8307A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9466A" w14:textId="77777777" w:rsidR="00CD4101" w:rsidRPr="00A8307A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AAF215B" w14:textId="77777777" w:rsidR="00CD4101" w:rsidRPr="00A8307A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3B9F7986" w14:textId="77777777" w:rsidR="00CD4101" w:rsidRPr="00A8307A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7005DEDF" w14:textId="77777777" w:rsidR="00CD4101" w:rsidRPr="00A8307A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CD4101" w:rsidRPr="00A8307A" w14:paraId="4A3E7B46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ABC14" w14:textId="77777777" w:rsidR="00CD4101" w:rsidRPr="00A75A00" w:rsidRDefault="00CD4101" w:rsidP="00CD4101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E28A1" w14:textId="77777777" w:rsidR="00CD4101" w:rsidRPr="00A8307A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96868" w14:textId="77777777" w:rsidR="00CD4101" w:rsidRPr="00825C35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70EEF" w14:textId="77777777" w:rsidR="00CD4101" w:rsidRPr="00A8307A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654C6A8" w14:textId="77777777" w:rsidR="00CD4101" w:rsidRPr="00A8307A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60116" w14:textId="77777777" w:rsidR="00CD4101" w:rsidRPr="00A8307A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13, 17, 29, 43, 59, 63, 69, 73, 75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 w:rsidRPr="00A8307A">
              <w:rPr>
                <w:b/>
                <w:bCs/>
                <w:sz w:val="20"/>
                <w:lang w:val="ro-RO"/>
              </w:rPr>
              <w:t>79</w:t>
            </w:r>
            <w:r>
              <w:rPr>
                <w:b/>
                <w:bCs/>
                <w:sz w:val="20"/>
                <w:lang w:val="ro-RO"/>
              </w:rPr>
              <w:t>, 115 și 119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46B9B" w14:textId="77777777" w:rsidR="00CD4101" w:rsidRPr="00825C35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825C35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0DF24" w14:textId="77777777" w:rsidR="00CD4101" w:rsidRPr="00A8307A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D4D02" w14:textId="77777777" w:rsidR="00CD4101" w:rsidRPr="00825C35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012E6" w14:textId="77777777" w:rsidR="00CD4101" w:rsidRPr="00A8307A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D720534" w14:textId="77777777" w:rsidR="00CD4101" w:rsidRPr="00A8307A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CD4101" w:rsidRPr="00A8307A" w14:paraId="04C95CA4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C0F1C" w14:textId="77777777" w:rsidR="00CD4101" w:rsidRPr="00A75A00" w:rsidRDefault="00CD4101" w:rsidP="00CD4101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C877B" w14:textId="77777777" w:rsidR="00CD4101" w:rsidRPr="00A8307A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63926" w14:textId="77777777" w:rsidR="00CD4101" w:rsidRPr="00674604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B3ADF" w14:textId="77777777" w:rsidR="00CD4101" w:rsidRPr="00A8307A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BEE7592" w14:textId="77777777" w:rsidR="00CD4101" w:rsidRPr="00A8307A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145D8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5814736" w14:textId="77777777" w:rsidR="00CD4101" w:rsidRPr="00A8307A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55, 71, 97 și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5B0FE" w14:textId="77777777" w:rsidR="00CD4101" w:rsidRPr="00674604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674604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3D9F6" w14:textId="77777777" w:rsidR="00CD4101" w:rsidRPr="00A8307A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D9C78" w14:textId="77777777" w:rsidR="00CD4101" w:rsidRPr="00674604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862DC" w14:textId="77777777" w:rsidR="00CD4101" w:rsidRPr="00A8307A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F6585C3" w14:textId="77777777" w:rsidR="00CD4101" w:rsidRPr="00A8307A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5 - 12, Cap X.</w:t>
            </w:r>
          </w:p>
        </w:tc>
      </w:tr>
      <w:tr w:rsidR="00CD4101" w:rsidRPr="00A8307A" w14:paraId="251338F4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3A80A" w14:textId="77777777" w:rsidR="00CD4101" w:rsidRPr="00A75A00" w:rsidRDefault="00CD4101" w:rsidP="00CD4101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264C6" w14:textId="77777777" w:rsidR="00CD4101" w:rsidRPr="00A8307A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0AAF0" w14:textId="77777777" w:rsidR="00CD4101" w:rsidRPr="00D26514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A9D11" w14:textId="77777777" w:rsidR="00CD4101" w:rsidRPr="00A8307A" w:rsidRDefault="00CD410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9B873E4" w14:textId="77777777" w:rsidR="00CD4101" w:rsidRPr="00A8307A" w:rsidRDefault="00CD410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295B9" w14:textId="77777777" w:rsidR="00CD4101" w:rsidRPr="00A8307A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120, 132 și 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68DE9" w14:textId="77777777" w:rsidR="00CD4101" w:rsidRPr="00A8307A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EE3DC" w14:textId="77777777" w:rsidR="00CD4101" w:rsidRPr="00A8307A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83BF3" w14:textId="77777777" w:rsidR="00CD4101" w:rsidRPr="00D26514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0A8A1" w14:textId="77777777" w:rsidR="00CD4101" w:rsidRDefault="00CD41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661E9AE" w14:textId="77777777" w:rsidR="00CD4101" w:rsidRDefault="00CD41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și de la st. Timișoara Sud, Timișoara Vest și Ronaț Triaj.</w:t>
            </w:r>
          </w:p>
          <w:p w14:paraId="454E6CBC" w14:textId="77777777" w:rsidR="00CD4101" w:rsidRDefault="00CD41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CAE4ECC" w14:textId="77777777" w:rsidR="00CD4101" w:rsidRDefault="00CD41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7611D487" w14:textId="77777777" w:rsidR="00CD4101" w:rsidRPr="00A8307A" w:rsidRDefault="00CD41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CD4101" w:rsidRPr="00A8307A" w14:paraId="6A9DFDD8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CB07F" w14:textId="77777777" w:rsidR="00CD4101" w:rsidRPr="00A75A00" w:rsidRDefault="00CD4101" w:rsidP="00CD4101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BD964" w14:textId="77777777" w:rsidR="00CD4101" w:rsidRPr="00A8307A" w:rsidRDefault="00CD4101" w:rsidP="00A006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FC8D8" w14:textId="77777777" w:rsidR="00CD4101" w:rsidRPr="00D26514" w:rsidRDefault="00CD4101" w:rsidP="00A006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8AF14" w14:textId="77777777" w:rsidR="00CD4101" w:rsidRPr="00A8307A" w:rsidRDefault="00CD4101" w:rsidP="00A0060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0117D56" w14:textId="77777777" w:rsidR="00CD4101" w:rsidRPr="00A8307A" w:rsidRDefault="00CD4101" w:rsidP="00A0060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23BBC" w14:textId="77777777" w:rsidR="00CD4101" w:rsidRDefault="00CD4101" w:rsidP="00A006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2BA7FEC" w14:textId="77777777" w:rsidR="00CD4101" w:rsidRDefault="00CD4101" w:rsidP="00A006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77CA7EC3" w14:textId="77777777" w:rsidR="00CD4101" w:rsidRDefault="00CD4101" w:rsidP="00A006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F4F92">
              <w:rPr>
                <w:b/>
                <w:bCs/>
                <w:sz w:val="18"/>
                <w:szCs w:val="18"/>
                <w:lang w:val="ro-RO"/>
              </w:rPr>
              <w:t>13</w:t>
            </w:r>
            <w:r>
              <w:rPr>
                <w:b/>
                <w:bCs/>
                <w:sz w:val="18"/>
                <w:szCs w:val="18"/>
                <w:lang w:val="ro-RO"/>
              </w:rPr>
              <w:t>4</w:t>
            </w:r>
            <w:r w:rsidRPr="002F4F92">
              <w:rPr>
                <w:b/>
                <w:bCs/>
                <w:sz w:val="18"/>
                <w:szCs w:val="18"/>
                <w:lang w:val="ro-RO"/>
              </w:rPr>
              <w:t xml:space="preserve"> - 138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DECC3" w14:textId="77777777" w:rsidR="00CD4101" w:rsidRDefault="00CD4101" w:rsidP="00A006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0BA4C" w14:textId="77777777" w:rsidR="00CD4101" w:rsidRPr="00A8307A" w:rsidRDefault="00CD4101" w:rsidP="00A006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7DE0F" w14:textId="77777777" w:rsidR="00CD4101" w:rsidRPr="00D26514" w:rsidRDefault="00CD4101" w:rsidP="00A006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EC73B" w14:textId="77777777" w:rsidR="00CD4101" w:rsidRDefault="00CD4101" w:rsidP="00A0060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12B4E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 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2</w:t>
            </w:r>
            <w:r w:rsidRPr="00912B4E">
              <w:rPr>
                <w:b/>
                <w:bCs/>
                <w:i/>
                <w:iCs/>
                <w:sz w:val="20"/>
                <w:lang w:val="ro-RO"/>
              </w:rPr>
              <w:t xml:space="preserve"> - 6 Reșița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912B4E">
              <w:rPr>
                <w:b/>
                <w:bCs/>
                <w:i/>
                <w:iCs/>
                <w:sz w:val="20"/>
                <w:lang w:val="ro-RO"/>
              </w:rPr>
              <w:t xml:space="preserve">Cap. Y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</w:r>
            <w:r w:rsidRPr="00912B4E">
              <w:rPr>
                <w:b/>
                <w:bCs/>
                <w:i/>
                <w:iCs/>
                <w:sz w:val="20"/>
                <w:lang w:val="ro-RO"/>
              </w:rPr>
              <w:t>Timișoara Nord.</w:t>
            </w:r>
          </w:p>
        </w:tc>
      </w:tr>
      <w:tr w:rsidR="00CD4101" w:rsidRPr="00A8307A" w14:paraId="0857A97C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03863" w14:textId="77777777" w:rsidR="00CD4101" w:rsidRPr="00A75A00" w:rsidRDefault="00CD4101" w:rsidP="00CD4101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FFD8A" w14:textId="77777777" w:rsidR="00CD4101" w:rsidRPr="00A8307A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E6D39" w14:textId="77777777" w:rsidR="00CD4101" w:rsidRPr="00617819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11899" w14:textId="77777777" w:rsidR="00CD4101" w:rsidRPr="00A8307A" w:rsidRDefault="00CD410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4D966D8" w14:textId="77777777" w:rsidR="00CD4101" w:rsidRPr="00A8307A" w:rsidRDefault="00CD410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B4E53" w14:textId="77777777" w:rsidR="00CD4101" w:rsidRPr="00A8307A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</w:t>
            </w:r>
            <w:r>
              <w:rPr>
                <w:b/>
                <w:bCs/>
                <w:sz w:val="20"/>
                <w:lang w:val="ro-RO"/>
              </w:rPr>
              <w:t>10, 126 și 146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8BF89" w14:textId="77777777" w:rsidR="00CD4101" w:rsidRPr="00A8307A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8CE7F" w14:textId="77777777" w:rsidR="00CD4101" w:rsidRPr="00A8307A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6D545" w14:textId="77777777" w:rsidR="00CD4101" w:rsidRPr="00617819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0B114" w14:textId="77777777" w:rsidR="00CD4101" w:rsidRPr="00A8307A" w:rsidRDefault="00CD41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0060D28" w14:textId="77777777" w:rsidR="00CD4101" w:rsidRDefault="00CD41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Reșița și </w:t>
            </w:r>
          </w:p>
          <w:p w14:paraId="2333768C" w14:textId="77777777" w:rsidR="00CD4101" w:rsidRPr="00A8307A" w:rsidRDefault="00CD41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CD4101" w:rsidRPr="00A8307A" w14:paraId="44F6408D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DBE9C" w14:textId="77777777" w:rsidR="00CD4101" w:rsidRPr="00A75A00" w:rsidRDefault="00CD4101" w:rsidP="00CD4101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621DD" w14:textId="77777777" w:rsidR="00CD4101" w:rsidRPr="00A8307A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E0829" w14:textId="77777777" w:rsidR="00CD4101" w:rsidRPr="00617819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BBD87" w14:textId="77777777" w:rsidR="00CD4101" w:rsidRPr="00A8307A" w:rsidRDefault="00CD410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Grupa A 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2931A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3E202A0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108B5941" w14:textId="77777777" w:rsidR="00CD4101" w:rsidRPr="00A8307A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BD962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F60BB" w14:textId="77777777" w:rsidR="00CD4101" w:rsidRPr="00A8307A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E92BD" w14:textId="77777777" w:rsidR="00CD4101" w:rsidRPr="00617819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04E53" w14:textId="77777777" w:rsidR="00CD4101" w:rsidRDefault="00CD41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3389B51F" w14:textId="77777777" w:rsidR="00CD4101" w:rsidRPr="00A8307A" w:rsidRDefault="00CD41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218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Arad și liniile 1 - 6 Reșița, liniile 1 - 12 Cap Y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CD4101" w:rsidRPr="00A8307A" w14:paraId="09B00613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73658" w14:textId="77777777" w:rsidR="00CD4101" w:rsidRPr="00A75A00" w:rsidRDefault="00CD4101" w:rsidP="00CD4101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C8EA2" w14:textId="77777777" w:rsidR="00CD4101" w:rsidRPr="00A8307A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8AD53" w14:textId="77777777" w:rsidR="00CD4101" w:rsidRPr="00617819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E2624" w14:textId="77777777" w:rsidR="00CD4101" w:rsidRPr="00A8307A" w:rsidRDefault="00CD410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>Grupa A</w:t>
            </w:r>
            <w:r>
              <w:rPr>
                <w:b/>
                <w:bCs/>
                <w:sz w:val="20"/>
                <w:lang w:val="ro-RO"/>
              </w:rPr>
              <w:t xml:space="preserve">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9F683" w14:textId="77777777" w:rsidR="00CD4101" w:rsidRDefault="00CD41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3F2EBB6" w14:textId="77777777" w:rsidR="00CD4101" w:rsidRDefault="00CD41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79498313" w14:textId="77777777" w:rsidR="00CD4101" w:rsidRPr="00A8307A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36 - 44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66791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FDC4D" w14:textId="77777777" w:rsidR="00CD4101" w:rsidRPr="00A8307A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33968" w14:textId="77777777" w:rsidR="00CD4101" w:rsidRPr="00617819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E36E7" w14:textId="77777777" w:rsidR="00CD4101" w:rsidRDefault="00CD41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306D19F4" w14:textId="77777777" w:rsidR="00CD4101" w:rsidRDefault="00CD41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în direcția Timișoara Nord - Timișoara Sud, Timișoara Nord - Timișoara Vest și liniile 1 - 6 Reșița, liniile </w:t>
            </w:r>
          </w:p>
          <w:p w14:paraId="64897DE7" w14:textId="77777777" w:rsidR="00CD4101" w:rsidRPr="00A8307A" w:rsidRDefault="00CD41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1- 12 Cap. Y Timișoara Nord.</w:t>
            </w:r>
          </w:p>
        </w:tc>
      </w:tr>
      <w:tr w:rsidR="00CD4101" w14:paraId="4E71CA59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5C3BF" w14:textId="77777777" w:rsidR="00CD4101" w:rsidRDefault="00CD4101" w:rsidP="00CD4101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33CBE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E345E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BD0D7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5B07A803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5681C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337DF06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30,  46, 62,  82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3D5C0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C0829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1C578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14564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77FDB08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1 - 13, Cap Y </w:t>
            </w:r>
          </w:p>
          <w:p w14:paraId="6F02833E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și liniile 1R - 6R.</w:t>
            </w:r>
          </w:p>
        </w:tc>
      </w:tr>
      <w:tr w:rsidR="00CD4101" w14:paraId="51DD971E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C96AA" w14:textId="77777777" w:rsidR="00CD4101" w:rsidRDefault="00CD4101" w:rsidP="00CD4101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CEBE6" w14:textId="77777777" w:rsidR="00CD4101" w:rsidRDefault="00CD4101" w:rsidP="009914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29F04" w14:textId="77777777" w:rsidR="00CD4101" w:rsidRDefault="00CD4101" w:rsidP="009914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B025D" w14:textId="77777777" w:rsidR="00CD4101" w:rsidRDefault="00CD4101" w:rsidP="009914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6A68A" w14:textId="77777777" w:rsidR="00CD4101" w:rsidRDefault="00CD4101" w:rsidP="009914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7AFE69C" w14:textId="77777777" w:rsidR="00CD4101" w:rsidRDefault="00CD4101" w:rsidP="009914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222EA67F" w14:textId="77777777" w:rsidR="00CD4101" w:rsidRDefault="00CD4101" w:rsidP="009914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40 - 42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615F9" w14:textId="77777777" w:rsidR="00CD4101" w:rsidRDefault="00CD4101" w:rsidP="009914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5E85E" w14:textId="77777777" w:rsidR="00CD4101" w:rsidRDefault="00CD4101" w:rsidP="009914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0422E" w14:textId="77777777" w:rsidR="00CD4101" w:rsidRDefault="00CD4101" w:rsidP="009914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7A4FF" w14:textId="77777777" w:rsidR="00CD4101" w:rsidRPr="009914C4" w:rsidRDefault="00CD4101" w:rsidP="009914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914C4">
              <w:rPr>
                <w:b/>
                <w:bCs/>
                <w:i/>
                <w:iCs/>
                <w:sz w:val="20"/>
                <w:lang w:val="ro-RO"/>
              </w:rPr>
              <w:t>Inclusiv peste sch. 40 și 42.</w:t>
            </w:r>
          </w:p>
          <w:p w14:paraId="72E18CA5" w14:textId="77777777" w:rsidR="00CD4101" w:rsidRDefault="00CD4101" w:rsidP="009914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914C4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CD4101" w:rsidRPr="00A8307A" w14:paraId="50634B9C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B396F" w14:textId="77777777" w:rsidR="00CD4101" w:rsidRPr="00A75A00" w:rsidRDefault="00CD4101" w:rsidP="00CD4101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72182" w14:textId="77777777" w:rsidR="00CD4101" w:rsidRPr="00A8307A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D24F6" w14:textId="77777777" w:rsidR="00CD4101" w:rsidRPr="00915FE8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FB5B4" w14:textId="77777777" w:rsidR="00CD4101" w:rsidRPr="00A8307A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11A870C" w14:textId="77777777" w:rsidR="00CD4101" w:rsidRPr="00A8307A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B83DD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1BEB171" w14:textId="77777777" w:rsidR="00CD4101" w:rsidRPr="00A8307A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 52, 66, 68, 70, 86 și 96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A20AE" w14:textId="77777777" w:rsidR="00CD4101" w:rsidRPr="00915FE8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915FE8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48AE0" w14:textId="77777777" w:rsidR="00CD4101" w:rsidRPr="00A8307A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0A126" w14:textId="77777777" w:rsidR="00CD4101" w:rsidRPr="00915FE8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2E640" w14:textId="77777777" w:rsidR="00CD4101" w:rsidRPr="00A8307A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DF80EFA" w14:textId="77777777" w:rsidR="00CD4101" w:rsidRPr="00A8307A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CD4101" w:rsidRPr="00A8307A" w14:paraId="3C96D3C0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881C2" w14:textId="77777777" w:rsidR="00CD4101" w:rsidRPr="00A75A00" w:rsidRDefault="00CD4101" w:rsidP="00CD4101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69A09" w14:textId="77777777" w:rsidR="00CD4101" w:rsidRPr="00A8307A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02BB3" w14:textId="77777777" w:rsidR="00CD4101" w:rsidRPr="00915FE8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96976" w14:textId="77777777" w:rsidR="00CD4101" w:rsidRPr="00A8307A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Grupa B 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FC262" w14:textId="77777777" w:rsidR="00CD4101" w:rsidRPr="00A8307A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126BC" w14:textId="77777777" w:rsidR="00CD4101" w:rsidRPr="00915FE8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7BAD0" w14:textId="77777777" w:rsidR="00CD4101" w:rsidRPr="00A8307A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6801A" w14:textId="77777777" w:rsidR="00CD4101" w:rsidRPr="00915FE8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D244F" w14:textId="77777777" w:rsidR="00CD4101" w:rsidRPr="00A8307A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100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Cărpiniș, linia 133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Ronaț Triaj și liniile 1 - 6 Reșița, liniile 1 - 12 Cap Y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CD4101" w:rsidRPr="00A8307A" w14:paraId="1BD64C45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639B5" w14:textId="77777777" w:rsidR="00CD4101" w:rsidRPr="00A75A00" w:rsidRDefault="00CD4101" w:rsidP="00CD4101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076C5" w14:textId="77777777" w:rsidR="00CD4101" w:rsidRPr="00A8307A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94F3D" w14:textId="77777777" w:rsidR="00CD4101" w:rsidRPr="001C017B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1BD49" w14:textId="77777777" w:rsidR="00CD4101" w:rsidRPr="00A8307A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5278976" w14:textId="77777777" w:rsidR="00CD4101" w:rsidRPr="00A8307A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15BF2" w14:textId="77777777" w:rsidR="00CD4101" w:rsidRPr="00A8307A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54, TDJ 90/94, TDJ 92/104, TDJ 108/118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111DB" w14:textId="77777777" w:rsidR="00CD4101" w:rsidRPr="001C017B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1C017B">
              <w:rPr>
                <w:b/>
                <w:bCs/>
                <w:sz w:val="36"/>
                <w:lang w:val="ro-RO"/>
              </w:rPr>
              <w:t>1</w:t>
            </w: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6C837" w14:textId="77777777" w:rsidR="00CD4101" w:rsidRPr="00A8307A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BAEA9" w14:textId="77777777" w:rsidR="00CD4101" w:rsidRPr="001C017B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86A94" w14:textId="77777777" w:rsidR="00CD4101" w:rsidRPr="00A8307A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E1D79CC" w14:textId="77777777" w:rsidR="00CD4101" w:rsidRPr="00A8307A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CD4101" w:rsidRPr="00A8307A" w14:paraId="6935AFB9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8BFA6" w14:textId="77777777" w:rsidR="00CD4101" w:rsidRPr="00A75A00" w:rsidRDefault="00CD4101" w:rsidP="00CD4101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CE8D8" w14:textId="77777777" w:rsidR="00CD4101" w:rsidRPr="00A8307A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D8063" w14:textId="77777777" w:rsidR="00CD4101" w:rsidRPr="002A5535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3083E" w14:textId="77777777" w:rsidR="00CD4101" w:rsidRPr="00A8307A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BF007CB" w14:textId="77777777" w:rsidR="00CD4101" w:rsidRPr="00A8307A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7C558" w14:textId="77777777" w:rsidR="00CD4101" w:rsidRPr="00A8307A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32,  76, 78,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AAF90" w14:textId="77777777" w:rsidR="00CD4101" w:rsidRPr="002A5535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2A5535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E050D" w14:textId="77777777" w:rsidR="00CD4101" w:rsidRPr="00A8307A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4801D" w14:textId="77777777" w:rsidR="00CD4101" w:rsidRPr="002A5535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3C1CF" w14:textId="77777777" w:rsidR="00CD4101" w:rsidRPr="00A8307A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4AF03E8" w14:textId="77777777" w:rsidR="00CD4101" w:rsidRPr="00A8307A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CD4101" w:rsidRPr="00A8307A" w14:paraId="4552D575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3413F" w14:textId="77777777" w:rsidR="00CD4101" w:rsidRPr="00A75A00" w:rsidRDefault="00CD4101" w:rsidP="00CD4101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ADD16" w14:textId="77777777" w:rsidR="00CD4101" w:rsidRPr="00A8307A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06E9C" w14:textId="77777777" w:rsidR="00CD4101" w:rsidRPr="00880A4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01370" w14:textId="77777777" w:rsidR="00CD4101" w:rsidRPr="00A8307A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2669570" w14:textId="77777777" w:rsidR="00CD4101" w:rsidRPr="00A8307A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FDD27" w14:textId="77777777" w:rsidR="00CD4101" w:rsidRPr="00A8307A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3F77B" w14:textId="77777777" w:rsidR="00CD4101" w:rsidRPr="00880A4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880A41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A337A" w14:textId="77777777" w:rsidR="00CD4101" w:rsidRPr="00A8307A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5AAA8" w14:textId="77777777" w:rsidR="00CD4101" w:rsidRPr="00880A4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0D8FB" w14:textId="77777777" w:rsidR="00CD4101" w:rsidRPr="00A8307A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EE0E8E0" w14:textId="77777777" w:rsidR="00CD4101" w:rsidRPr="00A8307A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CD4101" w:rsidRPr="00A8307A" w14:paraId="2A0E60F3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3BB8E" w14:textId="77777777" w:rsidR="00CD4101" w:rsidRPr="00A75A00" w:rsidRDefault="00CD4101" w:rsidP="00CD4101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EE616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1+450</w:t>
            </w:r>
          </w:p>
          <w:p w14:paraId="7A5DE056" w14:textId="77777777" w:rsidR="00CD4101" w:rsidRPr="00A8307A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4374D" w14:textId="77777777" w:rsidR="00CD4101" w:rsidRPr="00880A4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A931C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14:paraId="386A890A" w14:textId="77777777" w:rsidR="00CD4101" w:rsidRPr="00A8307A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Timisoara Vest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825BD" w14:textId="77777777" w:rsidR="00CD4101" w:rsidRPr="00A8307A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CAD16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8EE45" w14:textId="77777777" w:rsidR="00CD4101" w:rsidRPr="00A8307A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9BFA2" w14:textId="77777777" w:rsidR="00CD4101" w:rsidRPr="00880A4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97946" w14:textId="77777777" w:rsidR="00CD4101" w:rsidRPr="00A8307A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D4101" w:rsidRPr="00A8307A" w14:paraId="22028CC2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A210C" w14:textId="77777777" w:rsidR="00CD4101" w:rsidRPr="00A75A00" w:rsidRDefault="00CD4101" w:rsidP="00CD4101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289E0" w14:textId="77777777" w:rsidR="00CD4101" w:rsidRPr="00A8307A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018E8" w14:textId="77777777" w:rsidR="00CD4101" w:rsidRPr="00880A4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887DE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Timisoara Vest</w:t>
            </w:r>
          </w:p>
          <w:p w14:paraId="36C15F23" w14:textId="77777777" w:rsidR="00CD4101" w:rsidRPr="00A8307A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B9590" w14:textId="77777777" w:rsidR="00CD4101" w:rsidRPr="00A8307A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5729B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A6E1E" w14:textId="77777777" w:rsidR="00CD4101" w:rsidRPr="00A8307A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F2527" w14:textId="77777777" w:rsidR="00CD4101" w:rsidRPr="00880A4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1221B" w14:textId="77777777" w:rsidR="00CD4101" w:rsidRPr="00A8307A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6C656F4" w14:textId="77777777" w:rsidR="00CD4101" w:rsidRPr="00A8307A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,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5, 6, 7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Cap Y</w:t>
            </w:r>
            <w:r>
              <w:rPr>
                <w:b/>
                <w:bCs/>
                <w:i/>
                <w:iCs/>
                <w:sz w:val="20"/>
                <w:lang w:val="ro-RO"/>
              </w:rPr>
              <w:t>, linii abătute.</w:t>
            </w:r>
          </w:p>
        </w:tc>
      </w:tr>
      <w:tr w:rsidR="00CD4101" w:rsidRPr="00A8307A" w14:paraId="05535BD9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EB834" w14:textId="77777777" w:rsidR="00CD4101" w:rsidRPr="00A75A00" w:rsidRDefault="00CD4101" w:rsidP="00CD4101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D98E7" w14:textId="77777777" w:rsidR="00CD4101" w:rsidRPr="00A8307A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FB2FA" w14:textId="77777777" w:rsidR="00CD4101" w:rsidRPr="00880A4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21197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Timisoara Vest</w:t>
            </w:r>
          </w:p>
          <w:p w14:paraId="68598F91" w14:textId="77777777" w:rsidR="00CD4101" w:rsidRPr="00A8307A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592FA" w14:textId="77777777" w:rsidR="00CD4101" w:rsidRPr="00A8307A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470D6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9B0C9" w14:textId="77777777" w:rsidR="00CD4101" w:rsidRPr="00A8307A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FF034" w14:textId="77777777" w:rsidR="00CD4101" w:rsidRPr="00880A4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EC4EB" w14:textId="77777777" w:rsidR="00CD4101" w:rsidRPr="00A8307A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C3556E4" w14:textId="77777777" w:rsidR="00CD4101" w:rsidRPr="00A8307A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5, 6, 7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Cap Y</w:t>
            </w:r>
            <w:r>
              <w:rPr>
                <w:b/>
                <w:bCs/>
                <w:i/>
                <w:iCs/>
                <w:sz w:val="20"/>
                <w:lang w:val="ro-RO"/>
              </w:rPr>
              <w:t>, linii abătute.</w:t>
            </w:r>
          </w:p>
        </w:tc>
      </w:tr>
      <w:tr w:rsidR="00CD4101" w14:paraId="1E0031AC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74056" w14:textId="77777777" w:rsidR="00CD4101" w:rsidRDefault="00CD4101" w:rsidP="00CD4101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C1F66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D6512" w14:textId="77777777" w:rsidR="00CD4101" w:rsidRPr="00E96417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B3549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Timisoara Vest</w:t>
            </w:r>
          </w:p>
          <w:p w14:paraId="31D811E1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2AED8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toata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A6099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89609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0C9E9" w14:textId="77777777" w:rsidR="00CD4101" w:rsidRPr="00E96417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EC609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087E4444" w14:textId="77777777" w:rsidR="00CD4101" w:rsidRDefault="00CD4101">
      <w:pPr>
        <w:spacing w:before="40" w:after="40" w:line="192" w:lineRule="auto"/>
        <w:ind w:right="57"/>
        <w:rPr>
          <w:sz w:val="20"/>
          <w:lang w:val="ro-RO"/>
        </w:rPr>
      </w:pPr>
    </w:p>
    <w:p w14:paraId="525C1667" w14:textId="77777777" w:rsidR="00CD4101" w:rsidRDefault="00CD4101" w:rsidP="009378E1">
      <w:pPr>
        <w:pStyle w:val="Heading1"/>
        <w:spacing w:line="360" w:lineRule="auto"/>
      </w:pPr>
      <w:r>
        <w:t>LINIA 133</w:t>
      </w:r>
    </w:p>
    <w:p w14:paraId="31D456FE" w14:textId="77777777" w:rsidR="00CD4101" w:rsidRPr="0021246A" w:rsidRDefault="00CD4101" w:rsidP="009378E1">
      <w:pPr>
        <w:pStyle w:val="Heading1"/>
        <w:spacing w:line="360" w:lineRule="auto"/>
      </w:pPr>
      <w:r>
        <w:t>TIMIŞOARA - CENAD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CD4101" w14:paraId="3C005B6B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A257E" w14:textId="77777777" w:rsidR="00CD4101" w:rsidRDefault="00CD4101" w:rsidP="00CD4101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D16BC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DFA79" w14:textId="77777777" w:rsidR="00CD4101" w:rsidRPr="0074629B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EB511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77F54775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33E21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8333DBF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4A659" w14:textId="77777777" w:rsidR="00CD4101" w:rsidRPr="0074629B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4629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E75A2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37E65" w14:textId="77777777" w:rsidR="00CD4101" w:rsidRPr="0074629B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4F1E3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D4101" w:rsidRPr="00DB3BD8" w14:paraId="720FB697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FFC6C" w14:textId="77777777" w:rsidR="00CD4101" w:rsidRPr="00A75A00" w:rsidRDefault="00CD4101" w:rsidP="00CD4101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3B24D" w14:textId="77777777" w:rsidR="00CD4101" w:rsidRPr="00A8307A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BD937" w14:textId="77777777" w:rsidR="00CD4101" w:rsidRPr="00A8307A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8D106" w14:textId="77777777" w:rsidR="00CD4101" w:rsidRPr="00A8307A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F2795F0" w14:textId="77777777" w:rsidR="00CD4101" w:rsidRPr="00A8307A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01252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 xml:space="preserve">11, 51, 97 </w:t>
            </w:r>
          </w:p>
          <w:p w14:paraId="69BBB09F" w14:textId="77777777" w:rsidR="00CD4101" w:rsidRPr="00A8307A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3C5FC" w14:textId="77777777" w:rsidR="00CD4101" w:rsidRPr="00A8307A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F48E9" w14:textId="77777777" w:rsidR="00CD4101" w:rsidRPr="00A8307A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CEFDB" w14:textId="77777777" w:rsidR="00CD4101" w:rsidRPr="00A8307A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A7CE7" w14:textId="77777777" w:rsidR="00CD4101" w:rsidRPr="00A8307A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8066350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Peron, </w:t>
            </w:r>
          </w:p>
          <w:p w14:paraId="381CD326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44DD1F89" w14:textId="77777777" w:rsidR="00CD4101" w:rsidRPr="00DB3BD8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DB3BD8">
              <w:rPr>
                <w:b/>
                <w:bCs/>
                <w:i/>
                <w:iCs/>
                <w:sz w:val="20"/>
                <w:lang w:val="ro-RO"/>
              </w:rPr>
              <w:t>Lugoj.</w:t>
            </w:r>
          </w:p>
        </w:tc>
      </w:tr>
      <w:tr w:rsidR="00CD4101" w:rsidRPr="00A8307A" w14:paraId="6FA00BFB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CA74E" w14:textId="77777777" w:rsidR="00CD4101" w:rsidRPr="00A75A00" w:rsidRDefault="00CD4101" w:rsidP="00CD4101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B3D45" w14:textId="77777777" w:rsidR="00CD4101" w:rsidRPr="00A8307A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A430D" w14:textId="77777777" w:rsidR="00CD4101" w:rsidRPr="00A8307A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B3266" w14:textId="77777777" w:rsidR="00CD4101" w:rsidRPr="00A8307A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7394360" w14:textId="77777777" w:rsidR="00CD4101" w:rsidRPr="00A8307A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AAF4A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2837590" w14:textId="77777777" w:rsidR="00CD4101" w:rsidRPr="00A8307A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7,  15, 25, 35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1DA52" w14:textId="77777777" w:rsidR="00CD4101" w:rsidRPr="00A8307A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160CB" w14:textId="77777777" w:rsidR="00CD4101" w:rsidRPr="00A8307A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B1FE4" w14:textId="77777777" w:rsidR="00CD4101" w:rsidRPr="00A8307A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346FF" w14:textId="77777777" w:rsidR="00CD4101" w:rsidRPr="00A8307A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3175DF6" w14:textId="77777777" w:rsidR="00CD4101" w:rsidRPr="00A8307A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027C5820" w14:textId="77777777" w:rsidR="00CD4101" w:rsidRPr="00A8307A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774D681D" w14:textId="77777777" w:rsidR="00CD4101" w:rsidRPr="00A8307A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CD4101" w:rsidRPr="00A8307A" w14:paraId="63908185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89F3B" w14:textId="77777777" w:rsidR="00CD4101" w:rsidRPr="00A75A00" w:rsidRDefault="00CD4101" w:rsidP="00CD4101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18ECD" w14:textId="77777777" w:rsidR="00CD4101" w:rsidRPr="00A8307A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00553" w14:textId="77777777" w:rsidR="00CD4101" w:rsidRPr="00AE5C97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8F322" w14:textId="77777777" w:rsidR="00CD4101" w:rsidRPr="00A8307A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0442FC0" w14:textId="77777777" w:rsidR="00CD4101" w:rsidRPr="00A8307A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8AEC5" w14:textId="77777777" w:rsidR="00CD4101" w:rsidRPr="00A8307A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13, 17, 29, 43, 59, 63, 69, 73, 75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 w:rsidRPr="00A8307A">
              <w:rPr>
                <w:b/>
                <w:bCs/>
                <w:sz w:val="20"/>
                <w:lang w:val="ro-RO"/>
              </w:rPr>
              <w:t>79</w:t>
            </w:r>
            <w:r>
              <w:rPr>
                <w:b/>
                <w:bCs/>
                <w:sz w:val="20"/>
                <w:lang w:val="ro-RO"/>
              </w:rPr>
              <w:t>, 115 și 119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5831F" w14:textId="77777777" w:rsidR="00CD4101" w:rsidRPr="00AE5C97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AE5C97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42802" w14:textId="77777777" w:rsidR="00CD4101" w:rsidRPr="00A8307A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FB65D" w14:textId="77777777" w:rsidR="00CD4101" w:rsidRPr="00AE5C97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3B4E6" w14:textId="77777777" w:rsidR="00CD4101" w:rsidRPr="00A8307A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BBFAE59" w14:textId="77777777" w:rsidR="00CD4101" w:rsidRPr="00A8307A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CD4101" w:rsidRPr="00A8307A" w14:paraId="34E9B6B0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5A874" w14:textId="77777777" w:rsidR="00CD4101" w:rsidRPr="00A75A00" w:rsidRDefault="00CD4101" w:rsidP="00CD4101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C3B83" w14:textId="77777777" w:rsidR="00CD4101" w:rsidRPr="00A8307A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3F479" w14:textId="77777777" w:rsidR="00CD4101" w:rsidRPr="00795C5C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67E60" w14:textId="77777777" w:rsidR="00CD4101" w:rsidRPr="00A8307A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CCB2075" w14:textId="77777777" w:rsidR="00CD4101" w:rsidRPr="00A8307A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924CF" w14:textId="77777777" w:rsidR="00CD4101" w:rsidRPr="00A8307A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</w:t>
            </w:r>
            <w:r>
              <w:rPr>
                <w:b/>
                <w:bCs/>
                <w:sz w:val="20"/>
                <w:lang w:val="ro-RO"/>
              </w:rPr>
              <w:t xml:space="preserve"> 55 și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6003A" w14:textId="77777777" w:rsidR="00CD4101" w:rsidRPr="00795C5C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795C5C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3818A" w14:textId="77777777" w:rsidR="00CD4101" w:rsidRPr="00A8307A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D8E7C" w14:textId="77777777" w:rsidR="00CD4101" w:rsidRPr="00795C5C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FEE8F" w14:textId="77777777" w:rsidR="00CD4101" w:rsidRPr="00A8307A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0BFB0AD" w14:textId="77777777" w:rsidR="00CD4101" w:rsidRPr="00A8307A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5 - 12, Cap X.</w:t>
            </w:r>
          </w:p>
        </w:tc>
      </w:tr>
      <w:tr w:rsidR="00CD4101" w:rsidRPr="00A8307A" w14:paraId="050B9C51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24F9D" w14:textId="77777777" w:rsidR="00CD4101" w:rsidRPr="00A75A00" w:rsidRDefault="00CD4101" w:rsidP="00CD4101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4ED10" w14:textId="77777777" w:rsidR="00CD4101" w:rsidRPr="00A8307A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74D0A" w14:textId="77777777" w:rsidR="00CD4101" w:rsidRPr="00795C5C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34464" w14:textId="77777777" w:rsidR="00CD4101" w:rsidRPr="00A8307A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>Grupa A</w:t>
            </w:r>
            <w:r>
              <w:rPr>
                <w:b/>
                <w:bCs/>
                <w:sz w:val="20"/>
                <w:lang w:val="ro-RO"/>
              </w:rPr>
              <w:t xml:space="preserve">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355F1" w14:textId="77777777" w:rsidR="00CD4101" w:rsidRDefault="00CD41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484DF6E" w14:textId="77777777" w:rsidR="00CD4101" w:rsidRDefault="00CD41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587C79D8" w14:textId="77777777" w:rsidR="00CD4101" w:rsidRPr="00A8307A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36 - 44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B291D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5089D" w14:textId="77777777" w:rsidR="00CD4101" w:rsidRPr="00A8307A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84906" w14:textId="77777777" w:rsidR="00CD4101" w:rsidRPr="00795C5C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64ACB" w14:textId="77777777" w:rsidR="00CD4101" w:rsidRDefault="00CD41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3A2FF888" w14:textId="77777777" w:rsidR="00CD4101" w:rsidRDefault="00CD41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în direcția Timișoara Nord - Timișoara Sud, Timișoara Nord - Timișoara Vest și liniile 1 - 6 Reșița, liniile </w:t>
            </w:r>
          </w:p>
          <w:p w14:paraId="5D5E4861" w14:textId="77777777" w:rsidR="00CD4101" w:rsidRPr="00A8307A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1- 12 Cap. Y Timișoara Nord.</w:t>
            </w:r>
          </w:p>
        </w:tc>
      </w:tr>
      <w:tr w:rsidR="00CD4101" w:rsidRPr="00A8307A" w14:paraId="6B1E640E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87232" w14:textId="77777777" w:rsidR="00CD4101" w:rsidRPr="00A75A00" w:rsidRDefault="00CD4101" w:rsidP="00CD4101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1A66F" w14:textId="77777777" w:rsidR="00CD4101" w:rsidRPr="00A8307A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AA1A0" w14:textId="77777777" w:rsidR="00CD4101" w:rsidRPr="00795C5C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764E6" w14:textId="77777777" w:rsidR="00CD4101" w:rsidRPr="00A8307A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68314" w14:textId="77777777" w:rsidR="00CD4101" w:rsidRDefault="00CD41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50FF6098" w14:textId="77777777" w:rsidR="00CD4101" w:rsidRDefault="00CD41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70298840" w14:textId="77777777" w:rsidR="00CD4101" w:rsidRPr="00A8307A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CE1B6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BAA4D" w14:textId="77777777" w:rsidR="00CD4101" w:rsidRPr="00A8307A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14C1A" w14:textId="77777777" w:rsidR="00CD4101" w:rsidRPr="00795C5C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14C4C" w14:textId="77777777" w:rsidR="00CD4101" w:rsidRDefault="00CD41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62B8EB0E" w14:textId="77777777" w:rsidR="00CD4101" w:rsidRPr="00A8307A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CD4101" w:rsidRPr="00A8307A" w14:paraId="187D0992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1637A" w14:textId="77777777" w:rsidR="00CD4101" w:rsidRPr="00A75A00" w:rsidRDefault="00CD4101" w:rsidP="00CD4101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1F27F" w14:textId="77777777" w:rsidR="00CD4101" w:rsidRPr="00A8307A" w:rsidRDefault="00CD4101" w:rsidP="00EE48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0CE4C" w14:textId="77777777" w:rsidR="00CD4101" w:rsidRPr="00795C5C" w:rsidRDefault="00CD4101" w:rsidP="00EE48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7237B" w14:textId="77777777" w:rsidR="00CD4101" w:rsidRPr="00A8307A" w:rsidRDefault="00CD4101" w:rsidP="00EE48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918C7" w14:textId="77777777" w:rsidR="00CD4101" w:rsidRDefault="00CD4101" w:rsidP="00EE48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A183DC6" w14:textId="77777777" w:rsidR="00CD4101" w:rsidRDefault="00CD4101" w:rsidP="00EE48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5F06803D" w14:textId="77777777" w:rsidR="00CD4101" w:rsidRDefault="00CD4101" w:rsidP="00EE48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40 - 42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27D8D" w14:textId="77777777" w:rsidR="00CD4101" w:rsidRDefault="00CD4101" w:rsidP="00EE48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75873" w14:textId="77777777" w:rsidR="00CD4101" w:rsidRPr="00A8307A" w:rsidRDefault="00CD4101" w:rsidP="00EE48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8FF88" w14:textId="77777777" w:rsidR="00CD4101" w:rsidRPr="00795C5C" w:rsidRDefault="00CD4101" w:rsidP="00EE48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FD063" w14:textId="77777777" w:rsidR="00CD4101" w:rsidRPr="009914C4" w:rsidRDefault="00CD4101" w:rsidP="00EE48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914C4">
              <w:rPr>
                <w:b/>
                <w:bCs/>
                <w:i/>
                <w:iCs/>
                <w:sz w:val="20"/>
                <w:lang w:val="ro-RO"/>
              </w:rPr>
              <w:t>Inclusiv peste sch. 40 și 42.</w:t>
            </w:r>
          </w:p>
          <w:p w14:paraId="6DBA207B" w14:textId="77777777" w:rsidR="00CD4101" w:rsidRDefault="00CD4101" w:rsidP="00EE48E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914C4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CD4101" w:rsidRPr="00A8307A" w14:paraId="10575FD2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4D552" w14:textId="77777777" w:rsidR="00CD4101" w:rsidRPr="00A75A00" w:rsidRDefault="00CD4101" w:rsidP="00CD4101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875DE" w14:textId="77777777" w:rsidR="00CD4101" w:rsidRPr="00A8307A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E9FA4" w14:textId="77777777" w:rsidR="00CD4101" w:rsidRPr="00732832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F0FD3" w14:textId="77777777" w:rsidR="00CD4101" w:rsidRPr="00A8307A" w:rsidRDefault="00CD410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CFEE2CE" w14:textId="77777777" w:rsidR="00CD4101" w:rsidRPr="00A8307A" w:rsidRDefault="00CD410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FB874" w14:textId="77777777" w:rsidR="00CD4101" w:rsidRPr="00A8307A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120, 132 și 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3F5C8" w14:textId="77777777" w:rsidR="00CD4101" w:rsidRPr="00A8307A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8E9F8" w14:textId="77777777" w:rsidR="00CD4101" w:rsidRPr="00A8307A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4DA16" w14:textId="77777777" w:rsidR="00CD4101" w:rsidRPr="00732832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F55BC" w14:textId="77777777" w:rsidR="00CD4101" w:rsidRDefault="00CD41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C08DBAC" w14:textId="77777777" w:rsidR="00CD4101" w:rsidRDefault="00CD41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și de la st. Timișoara Sud, Timișoara Vest și Ronaț Triaj.</w:t>
            </w:r>
          </w:p>
          <w:p w14:paraId="0AE02F2D" w14:textId="77777777" w:rsidR="00CD4101" w:rsidRDefault="00CD41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57E9515" w14:textId="77777777" w:rsidR="00CD4101" w:rsidRDefault="00CD41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742A2842" w14:textId="77777777" w:rsidR="00CD4101" w:rsidRPr="00A8307A" w:rsidRDefault="00CD41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CD4101" w:rsidRPr="00A8307A" w14:paraId="2FFBC494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3A7E0" w14:textId="77777777" w:rsidR="00CD4101" w:rsidRPr="00A75A00" w:rsidRDefault="00CD4101" w:rsidP="00CD4101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BF2C6" w14:textId="77777777" w:rsidR="00CD4101" w:rsidRPr="00A8307A" w:rsidRDefault="00CD4101" w:rsidP="001900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D6AD4" w14:textId="77777777" w:rsidR="00CD4101" w:rsidRPr="00732832" w:rsidRDefault="00CD4101" w:rsidP="001900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809C7" w14:textId="77777777" w:rsidR="00CD4101" w:rsidRPr="00A8307A" w:rsidRDefault="00CD4101" w:rsidP="001900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DCBEB11" w14:textId="77777777" w:rsidR="00CD4101" w:rsidRPr="00A8307A" w:rsidRDefault="00CD4101" w:rsidP="001900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5B881" w14:textId="77777777" w:rsidR="00CD4101" w:rsidRDefault="00CD4101" w:rsidP="001900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D83F1B9" w14:textId="77777777" w:rsidR="00CD4101" w:rsidRDefault="00CD4101" w:rsidP="001900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39DD1D46" w14:textId="77777777" w:rsidR="00CD4101" w:rsidRDefault="00CD4101" w:rsidP="001900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F4F92">
              <w:rPr>
                <w:b/>
                <w:bCs/>
                <w:sz w:val="18"/>
                <w:szCs w:val="18"/>
                <w:lang w:val="ro-RO"/>
              </w:rPr>
              <w:t>13</w:t>
            </w:r>
            <w:r>
              <w:rPr>
                <w:b/>
                <w:bCs/>
                <w:sz w:val="18"/>
                <w:szCs w:val="18"/>
                <w:lang w:val="ro-RO"/>
              </w:rPr>
              <w:t>4</w:t>
            </w:r>
            <w:r w:rsidRPr="002F4F92">
              <w:rPr>
                <w:b/>
                <w:bCs/>
                <w:sz w:val="18"/>
                <w:szCs w:val="18"/>
                <w:lang w:val="ro-RO"/>
              </w:rPr>
              <w:t xml:space="preserve"> - 138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8E2D0" w14:textId="77777777" w:rsidR="00CD4101" w:rsidRDefault="00CD4101" w:rsidP="001900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24458" w14:textId="77777777" w:rsidR="00CD4101" w:rsidRPr="00A8307A" w:rsidRDefault="00CD4101" w:rsidP="001900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4A455" w14:textId="77777777" w:rsidR="00CD4101" w:rsidRPr="00732832" w:rsidRDefault="00CD4101" w:rsidP="001900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12BD8" w14:textId="77777777" w:rsidR="00CD4101" w:rsidRDefault="00CD4101" w:rsidP="001900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12B4E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 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2</w:t>
            </w:r>
            <w:r w:rsidRPr="00912B4E">
              <w:rPr>
                <w:b/>
                <w:bCs/>
                <w:i/>
                <w:iCs/>
                <w:sz w:val="20"/>
                <w:lang w:val="ro-RO"/>
              </w:rPr>
              <w:t xml:space="preserve"> - 6 Reșița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912B4E">
              <w:rPr>
                <w:b/>
                <w:bCs/>
                <w:i/>
                <w:iCs/>
                <w:sz w:val="20"/>
                <w:lang w:val="ro-RO"/>
              </w:rPr>
              <w:t xml:space="preserve">Cap. Y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</w:r>
            <w:r w:rsidRPr="00912B4E">
              <w:rPr>
                <w:b/>
                <w:bCs/>
                <w:i/>
                <w:iCs/>
                <w:sz w:val="20"/>
                <w:lang w:val="ro-RO"/>
              </w:rPr>
              <w:t>Timișoara Nord.</w:t>
            </w:r>
          </w:p>
        </w:tc>
      </w:tr>
      <w:tr w:rsidR="00CD4101" w:rsidRPr="00A8307A" w14:paraId="591A2ED4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123B3" w14:textId="77777777" w:rsidR="00CD4101" w:rsidRPr="00A75A00" w:rsidRDefault="00CD4101" w:rsidP="00CD4101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3843C" w14:textId="77777777" w:rsidR="00CD4101" w:rsidRPr="00A8307A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4D573" w14:textId="77777777" w:rsidR="00CD4101" w:rsidRPr="0046537D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D8D19" w14:textId="77777777" w:rsidR="00CD4101" w:rsidRPr="00A8307A" w:rsidRDefault="00CD410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E7AB658" w14:textId="77777777" w:rsidR="00CD4101" w:rsidRPr="00A8307A" w:rsidRDefault="00CD410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24BFF" w14:textId="77777777" w:rsidR="00CD4101" w:rsidRPr="00A8307A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</w:t>
            </w:r>
            <w:r>
              <w:rPr>
                <w:b/>
                <w:bCs/>
                <w:sz w:val="20"/>
                <w:lang w:val="ro-RO"/>
              </w:rPr>
              <w:t>10, 126 și 146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A638E" w14:textId="77777777" w:rsidR="00CD4101" w:rsidRPr="00A8307A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A2A68" w14:textId="77777777" w:rsidR="00CD4101" w:rsidRPr="00A8307A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9C04E" w14:textId="77777777" w:rsidR="00CD4101" w:rsidRPr="0046537D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35916" w14:textId="77777777" w:rsidR="00CD4101" w:rsidRPr="00A8307A" w:rsidRDefault="00CD41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0FD7848" w14:textId="77777777" w:rsidR="00CD4101" w:rsidRDefault="00CD41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Reșița și </w:t>
            </w:r>
          </w:p>
          <w:p w14:paraId="46FC5373" w14:textId="77777777" w:rsidR="00CD4101" w:rsidRPr="00A8307A" w:rsidRDefault="00CD41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CD4101" w14:paraId="480045CF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362DD" w14:textId="77777777" w:rsidR="00CD4101" w:rsidRDefault="00CD4101" w:rsidP="00CD4101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4AF0C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C3561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891CB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670E047E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F3742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30, 46, 62, 82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79E83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908FE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AC66D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B0863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7DD67B2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1 - 13, Cap Y </w:t>
            </w:r>
          </w:p>
          <w:p w14:paraId="03E01E8A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și liniile 1R - 6R.</w:t>
            </w:r>
          </w:p>
        </w:tc>
      </w:tr>
      <w:tr w:rsidR="00CD4101" w14:paraId="2126014F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30072" w14:textId="77777777" w:rsidR="00CD4101" w:rsidRDefault="00CD4101" w:rsidP="00CD4101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504FC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CFCC7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A5833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68ABF" w14:textId="77777777" w:rsidR="00CD4101" w:rsidRDefault="00CD41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825A2A4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D64F1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63296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F97CF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FA8A8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100 Timișoara Nord - Cărpiniș, linia 133 Timișoara Nord - Ronaț Triaj și liniile 1 - 6 Reșița, liniile 1- 12 Cap. Y Timișoara Nord.</w:t>
            </w:r>
          </w:p>
        </w:tc>
      </w:tr>
      <w:tr w:rsidR="00CD4101" w:rsidRPr="00A8307A" w14:paraId="13B6162C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D0A17" w14:textId="77777777" w:rsidR="00CD4101" w:rsidRPr="00A75A00" w:rsidRDefault="00CD4101" w:rsidP="00CD4101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8FEC0" w14:textId="77777777" w:rsidR="00CD4101" w:rsidRPr="00A8307A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20942" w14:textId="77777777" w:rsidR="00CD4101" w:rsidRPr="00A60F90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9E60C" w14:textId="77777777" w:rsidR="00CD4101" w:rsidRPr="00A8307A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ACB0F43" w14:textId="77777777" w:rsidR="00CD4101" w:rsidRPr="00A8307A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539F5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85D43D1" w14:textId="77777777" w:rsidR="00CD4101" w:rsidRPr="00A8307A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 52, 66, 68, 70, 86 și 96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FA4A2" w14:textId="77777777" w:rsidR="00CD4101" w:rsidRPr="00A60F90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A60F90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BB06B" w14:textId="77777777" w:rsidR="00CD4101" w:rsidRPr="00A8307A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BE359" w14:textId="77777777" w:rsidR="00CD4101" w:rsidRPr="00A60F90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D8515" w14:textId="77777777" w:rsidR="00CD4101" w:rsidRPr="00A8307A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9072F80" w14:textId="77777777" w:rsidR="00CD4101" w:rsidRPr="00A8307A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CD4101" w:rsidRPr="00A8307A" w14:paraId="12381644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D5333" w14:textId="77777777" w:rsidR="00CD4101" w:rsidRPr="00A75A00" w:rsidRDefault="00CD4101" w:rsidP="00CD4101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DB4BB" w14:textId="77777777" w:rsidR="00CD4101" w:rsidRPr="00A8307A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B1E4F" w14:textId="77777777" w:rsidR="00CD4101" w:rsidRPr="00220138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69543" w14:textId="77777777" w:rsidR="00CD4101" w:rsidRPr="00A8307A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1992002" w14:textId="77777777" w:rsidR="00CD4101" w:rsidRPr="00A8307A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D9928" w14:textId="77777777" w:rsidR="00CD4101" w:rsidRPr="00A8307A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54, TDJ 90/94, TDJ 92/104, TDJ 108/118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988B9" w14:textId="77777777" w:rsidR="00CD4101" w:rsidRPr="00220138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220138">
              <w:rPr>
                <w:b/>
                <w:bCs/>
                <w:sz w:val="36"/>
                <w:lang w:val="ro-RO"/>
              </w:rPr>
              <w:t>1</w:t>
            </w: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EE371" w14:textId="77777777" w:rsidR="00CD4101" w:rsidRPr="00A8307A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855C5" w14:textId="77777777" w:rsidR="00CD4101" w:rsidRPr="00220138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F39BD" w14:textId="77777777" w:rsidR="00CD4101" w:rsidRPr="00A8307A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0E6D2F6" w14:textId="77777777" w:rsidR="00CD4101" w:rsidRPr="00A8307A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CD4101" w:rsidRPr="00A8307A" w14:paraId="4B52FFE1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ADB97" w14:textId="77777777" w:rsidR="00CD4101" w:rsidRPr="00A75A00" w:rsidRDefault="00CD4101" w:rsidP="00CD4101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6DBC3" w14:textId="77777777" w:rsidR="00CD4101" w:rsidRPr="00A8307A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9B29E" w14:textId="77777777" w:rsidR="00CD4101" w:rsidRPr="00501B55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604BC" w14:textId="77777777" w:rsidR="00CD4101" w:rsidRPr="00A8307A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B604FA7" w14:textId="77777777" w:rsidR="00CD4101" w:rsidRPr="00A8307A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C8BB7" w14:textId="77777777" w:rsidR="00CD4101" w:rsidRPr="00A8307A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32,  76, 78,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8C15A" w14:textId="77777777" w:rsidR="00CD4101" w:rsidRPr="00501B55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501B55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E5351" w14:textId="77777777" w:rsidR="00CD4101" w:rsidRPr="00A8307A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F180D" w14:textId="77777777" w:rsidR="00CD4101" w:rsidRPr="00501B55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A8B75" w14:textId="77777777" w:rsidR="00CD4101" w:rsidRPr="00A8307A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8B4CE15" w14:textId="77777777" w:rsidR="00CD4101" w:rsidRPr="00A8307A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CD4101" w:rsidRPr="00A8307A" w14:paraId="1920F0CC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F2524" w14:textId="77777777" w:rsidR="00CD4101" w:rsidRPr="00A75A00" w:rsidRDefault="00CD4101" w:rsidP="00CD4101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0BE15" w14:textId="77777777" w:rsidR="00CD4101" w:rsidRPr="00A8307A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8E39A" w14:textId="77777777" w:rsidR="00CD4101" w:rsidRPr="006D5FF3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058B8" w14:textId="77777777" w:rsidR="00CD4101" w:rsidRPr="00A8307A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6187984" w14:textId="77777777" w:rsidR="00CD4101" w:rsidRPr="00A8307A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A7B4B" w14:textId="77777777" w:rsidR="00CD4101" w:rsidRPr="00A8307A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8CAE1" w14:textId="77777777" w:rsidR="00CD4101" w:rsidRPr="006D5FF3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6D5FF3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C0364" w14:textId="77777777" w:rsidR="00CD4101" w:rsidRPr="00A8307A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ACB4E" w14:textId="77777777" w:rsidR="00CD4101" w:rsidRPr="006D5FF3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616C0" w14:textId="77777777" w:rsidR="00CD4101" w:rsidRPr="00A8307A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E038C0E" w14:textId="77777777" w:rsidR="00CD4101" w:rsidRPr="00A8307A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CD4101" w:rsidRPr="00A8307A" w14:paraId="003E46A7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27164" w14:textId="77777777" w:rsidR="00CD4101" w:rsidRPr="00A75A00" w:rsidRDefault="00CD4101" w:rsidP="00CD4101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4D469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5FD573C5" w14:textId="77777777" w:rsidR="00CD4101" w:rsidRPr="00A8307A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6+905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72C2E" w14:textId="77777777" w:rsidR="00CD4101" w:rsidRPr="006D5FF3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696F5" w14:textId="77777777" w:rsidR="00CD4101" w:rsidRPr="00A8307A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Timișoara Nord - Ax St. Ronaţ Triaj 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A2253" w14:textId="77777777" w:rsidR="00CD4101" w:rsidRPr="00A8307A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3A484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B380A" w14:textId="77777777" w:rsidR="00CD4101" w:rsidRPr="00A8307A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1BA8A" w14:textId="77777777" w:rsidR="00CD4101" w:rsidRPr="006D5FF3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E10FB" w14:textId="77777777" w:rsidR="00CD4101" w:rsidRPr="00A8307A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36E32">
              <w:rPr>
                <w:b/>
                <w:bCs/>
                <w:i/>
                <w:iCs/>
                <w:sz w:val="20"/>
                <w:lang w:val="ro-RO"/>
              </w:rPr>
              <w:t>Semnalizat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D36E32">
              <w:rPr>
                <w:b/>
                <w:bCs/>
                <w:i/>
                <w:iCs/>
                <w:sz w:val="20"/>
                <w:lang w:val="ro-RO"/>
              </w:rPr>
              <w:t xml:space="preserve"> ca limitare de vitez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D36E32">
              <w:rPr>
                <w:b/>
                <w:bCs/>
                <w:i/>
                <w:iCs/>
                <w:sz w:val="20"/>
                <w:lang w:val="ro-RO"/>
              </w:rPr>
              <w:t xml:space="preserve"> doar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î</w:t>
            </w:r>
            <w:r w:rsidRPr="00D36E32">
              <w:rPr>
                <w:b/>
                <w:bCs/>
                <w:i/>
                <w:iCs/>
                <w:sz w:val="20"/>
                <w:lang w:val="ro-RO"/>
              </w:rPr>
              <w:t>n st. Rona</w:t>
            </w:r>
            <w:r>
              <w:rPr>
                <w:b/>
                <w:bCs/>
                <w:i/>
                <w:iCs/>
                <w:sz w:val="20"/>
                <w:lang w:val="ro-RO"/>
              </w:rPr>
              <w:t>ț</w:t>
            </w:r>
            <w:r w:rsidRPr="00D36E32">
              <w:rPr>
                <w:b/>
                <w:bCs/>
                <w:i/>
                <w:iCs/>
                <w:sz w:val="20"/>
                <w:lang w:val="ro-RO"/>
              </w:rPr>
              <w:t xml:space="preserve"> Triaj Grupa D.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Î</w:t>
            </w:r>
            <w:r w:rsidRPr="00D36E32">
              <w:rPr>
                <w:b/>
                <w:bCs/>
                <w:i/>
                <w:iCs/>
                <w:sz w:val="20"/>
                <w:lang w:val="ro-RO"/>
              </w:rPr>
              <w:t>n st. Timi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ș</w:t>
            </w:r>
            <w:r w:rsidRPr="00D36E32">
              <w:rPr>
                <w:b/>
                <w:bCs/>
                <w:i/>
                <w:iCs/>
                <w:sz w:val="20"/>
                <w:lang w:val="ro-RO"/>
              </w:rPr>
              <w:t>oara Nord nu se poate amplasa datorit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D36E32">
              <w:rPr>
                <w:b/>
                <w:bCs/>
                <w:i/>
                <w:iCs/>
                <w:sz w:val="20"/>
                <w:lang w:val="ro-RO"/>
              </w:rPr>
              <w:t xml:space="preserve"> lucr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D36E32">
              <w:rPr>
                <w:b/>
                <w:bCs/>
                <w:i/>
                <w:iCs/>
                <w:sz w:val="20"/>
                <w:lang w:val="ro-RO"/>
              </w:rPr>
              <w:t>rilor Coridor IV.</w:t>
            </w:r>
          </w:p>
        </w:tc>
      </w:tr>
      <w:tr w:rsidR="00CD4101" w:rsidRPr="00A8307A" w14:paraId="560F1D7B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9237F" w14:textId="77777777" w:rsidR="00CD4101" w:rsidRPr="00A75A00" w:rsidRDefault="00CD4101" w:rsidP="00CD4101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3AD21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3+430</w:t>
            </w:r>
          </w:p>
          <w:p w14:paraId="4055CC17" w14:textId="77777777" w:rsidR="00CD4101" w:rsidRPr="00A8307A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3+480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366FF" w14:textId="77777777" w:rsidR="00CD4101" w:rsidRPr="006D5FF3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319E7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79D5A7E1" w14:textId="77777777" w:rsidR="00CD4101" w:rsidRPr="00A8307A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Ronaţ Triaj 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65156" w14:textId="77777777" w:rsidR="00CD4101" w:rsidRPr="00A8307A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B079D" w14:textId="77777777" w:rsidR="00CD4101" w:rsidRPr="006D5FF3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FF4CA" w14:textId="77777777" w:rsidR="00CD4101" w:rsidRPr="00A8307A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ED2A9" w14:textId="77777777" w:rsidR="00CD4101" w:rsidRPr="006D5FF3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458BD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582D1F1A" w14:textId="77777777" w:rsidR="00CD4101" w:rsidRPr="00A8307A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15T.</w:t>
            </w:r>
          </w:p>
        </w:tc>
      </w:tr>
      <w:tr w:rsidR="00CD4101" w14:paraId="219AA34F" w14:textId="77777777">
        <w:trPr>
          <w:cantSplit/>
          <w:trHeight w:val="8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AED40" w14:textId="77777777" w:rsidR="00CD4101" w:rsidRPr="00A75A00" w:rsidRDefault="00CD4101" w:rsidP="00CD4101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C637F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6+300</w:t>
            </w:r>
          </w:p>
          <w:p w14:paraId="39A208A1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6+370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1EE52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06D7F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Ronaţ Triaj </w:t>
            </w:r>
          </w:p>
          <w:p w14:paraId="15C57356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  <w:p w14:paraId="52E667AF" w14:textId="77777777" w:rsidR="00CD4101" w:rsidRPr="00A8307A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47C50" w14:textId="77777777" w:rsidR="00CD4101" w:rsidRPr="00A8307A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1FDCD" w14:textId="77777777" w:rsidR="00CD4101" w:rsidRPr="006D5FF3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27B51" w14:textId="77777777" w:rsidR="00CD4101" w:rsidRPr="00A8307A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17DBC" w14:textId="77777777" w:rsidR="00CD4101" w:rsidRPr="006D5FF3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16EB1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39703B2B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1 și 5.</w:t>
            </w:r>
          </w:p>
        </w:tc>
      </w:tr>
      <w:tr w:rsidR="00CD4101" w14:paraId="1C655158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7DA80" w14:textId="77777777" w:rsidR="00CD4101" w:rsidRDefault="00CD4101" w:rsidP="00CD4101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6414F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44141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80E03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Ronaţ Triaj Grupa D</w:t>
            </w:r>
          </w:p>
          <w:p w14:paraId="694E7A28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12E0C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029D8" w14:textId="77777777" w:rsidR="00CD4101" w:rsidRPr="0074629B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2391C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5B865" w14:textId="77777777" w:rsidR="00CD4101" w:rsidRPr="0074629B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FD0A2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C13BDCD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abătută. </w:t>
            </w:r>
          </w:p>
        </w:tc>
      </w:tr>
      <w:tr w:rsidR="00CD4101" w14:paraId="35169232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E57C9" w14:textId="77777777" w:rsidR="00CD4101" w:rsidRDefault="00CD4101" w:rsidP="00CD4101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AAA69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869AA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A91B3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Ronaţ Triaj 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44BEE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1C35F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11285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02739" w14:textId="77777777" w:rsidR="00CD4101" w:rsidRPr="0074629B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D844F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9C992EF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3, Cap Y.</w:t>
            </w:r>
          </w:p>
        </w:tc>
      </w:tr>
      <w:tr w:rsidR="00CD4101" w14:paraId="433B59BF" w14:textId="77777777">
        <w:trPr>
          <w:cantSplit/>
          <w:trHeight w:val="30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36AEC" w14:textId="77777777" w:rsidR="00CD4101" w:rsidRDefault="00CD4101" w:rsidP="00CD4101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9A2A5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175A7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B35C1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0DD9D56E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 </w:t>
            </w:r>
          </w:p>
          <w:p w14:paraId="78DD85CB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2BCB9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de cale </w:t>
            </w:r>
          </w:p>
          <w:p w14:paraId="17EEE857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din stația Ronaţ Triaj</w:t>
            </w:r>
          </w:p>
          <w:p w14:paraId="435410FF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CD3BE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3CFFA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E8D41" w14:textId="77777777" w:rsidR="00CD4101" w:rsidRPr="0074629B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DAB97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6AC8371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3 - 8 abătute.</w:t>
            </w:r>
          </w:p>
        </w:tc>
      </w:tr>
      <w:tr w:rsidR="00CD4101" w14:paraId="16298448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ECA1B" w14:textId="77777777" w:rsidR="00CD4101" w:rsidRDefault="00CD4101" w:rsidP="00CD4101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C3FDB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A8A6D" w14:textId="77777777" w:rsidR="00CD4101" w:rsidRPr="0074629B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D5795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Ronaţ Triaj </w:t>
            </w:r>
          </w:p>
          <w:p w14:paraId="15F5BCC2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14:paraId="0F5718D9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abătute 3, 4, 6, </w:t>
            </w:r>
          </w:p>
          <w:p w14:paraId="1B61036B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și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CD764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4700806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088DA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ECF4A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31748" w14:textId="77777777" w:rsidR="00CD4101" w:rsidRPr="0074629B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1175A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diagonala 2 - 4  Ronaţ Triaj Grupa A.</w:t>
            </w:r>
          </w:p>
        </w:tc>
      </w:tr>
      <w:tr w:rsidR="00CD4101" w14:paraId="728E083C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4748E" w14:textId="77777777" w:rsidR="00CD4101" w:rsidRDefault="00CD4101" w:rsidP="00CD4101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8577B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12+955</w:t>
            </w:r>
          </w:p>
          <w:p w14:paraId="5300F91A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28+187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1382E" w14:textId="77777777" w:rsidR="00CD4101" w:rsidRPr="0074629B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51F78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Dudeştii Noi -</w:t>
            </w:r>
          </w:p>
          <w:p w14:paraId="1A850182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Biled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79391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51C7D" w14:textId="77777777" w:rsidR="00CD4101" w:rsidRPr="0074629B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28FCC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35B48" w14:textId="77777777" w:rsidR="00CD4101" w:rsidRPr="0074629B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193C0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D4101" w14:paraId="360EBA9A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EDDAE" w14:textId="77777777" w:rsidR="00CD4101" w:rsidRDefault="00CD4101" w:rsidP="00CD4101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B4E06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19+400</w:t>
            </w:r>
          </w:p>
          <w:p w14:paraId="531D3902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0F33F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0727B" w14:textId="77777777" w:rsidR="00CD4101" w:rsidRDefault="00CD4101" w:rsidP="00AC2DB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Dudeştii Noi -</w:t>
            </w:r>
          </w:p>
          <w:p w14:paraId="71D4B42B" w14:textId="77777777" w:rsidR="00CD4101" w:rsidRDefault="00CD4101" w:rsidP="00AC2DB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Biled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0CD83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8BFAF" w14:textId="77777777" w:rsidR="00CD4101" w:rsidRPr="0074629B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E4CAD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07A37" w14:textId="77777777" w:rsidR="00CD4101" w:rsidRPr="0074629B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D6314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D4101" w14:paraId="14CF5784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97298" w14:textId="77777777" w:rsidR="00CD4101" w:rsidRDefault="00CD4101" w:rsidP="00CD4101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E2A73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F7A16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B5E94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Biled</w:t>
            </w:r>
          </w:p>
          <w:p w14:paraId="492843A2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77EF6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28E666E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C533E" w14:textId="77777777" w:rsidR="00CD4101" w:rsidRPr="0074629B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23DBA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6D7FF" w14:textId="77777777" w:rsidR="00CD4101" w:rsidRPr="0074629B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919CC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D4101" w14:paraId="04472088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D2377" w14:textId="77777777" w:rsidR="00CD4101" w:rsidRDefault="00CD4101" w:rsidP="00CD4101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67522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85837" w14:textId="77777777" w:rsidR="00CD4101" w:rsidRPr="0074629B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D1F08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Biled</w:t>
            </w:r>
          </w:p>
          <w:p w14:paraId="776C42B4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7FA91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76433DD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67F0D" w14:textId="77777777" w:rsidR="00CD4101" w:rsidRPr="0074629B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4629B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4E06C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2931B" w14:textId="77777777" w:rsidR="00CD4101" w:rsidRPr="0074629B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26706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D4101" w14:paraId="5DE4DE69" w14:textId="77777777">
        <w:trPr>
          <w:cantSplit/>
          <w:trHeight w:val="7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7C298" w14:textId="77777777" w:rsidR="00CD4101" w:rsidRDefault="00CD4101" w:rsidP="00CD4101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11C1C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33+600</w:t>
            </w:r>
          </w:p>
          <w:p w14:paraId="68901E4F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7A91E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FDDBC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Biled -</w:t>
            </w:r>
          </w:p>
          <w:p w14:paraId="6FFA3642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 Nou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06E52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53E31" w14:textId="77777777" w:rsidR="00CD4101" w:rsidRPr="0074629B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FC820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D43CC" w14:textId="77777777" w:rsidR="00CD4101" w:rsidRPr="0074629B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ED097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D4101" w14:paraId="3B159687" w14:textId="77777777">
        <w:trPr>
          <w:cantSplit/>
          <w:trHeight w:val="7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54CC5" w14:textId="77777777" w:rsidR="00CD4101" w:rsidRDefault="00CD4101" w:rsidP="00CD4101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EE741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50+080</w:t>
            </w:r>
          </w:p>
          <w:p w14:paraId="278A593E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50+480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E74F2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91E16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Lovrin -</w:t>
            </w:r>
          </w:p>
          <w:p w14:paraId="31741859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Sânnicolau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6D1EB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FF811" w14:textId="77777777" w:rsidR="00CD4101" w:rsidRPr="0074629B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C79E5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D183D" w14:textId="77777777" w:rsidR="00CD4101" w:rsidRPr="0074629B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7B208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D4101" w14:paraId="39B5B198" w14:textId="77777777">
        <w:trPr>
          <w:cantSplit/>
          <w:trHeight w:val="8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C86AB" w14:textId="77777777" w:rsidR="00CD4101" w:rsidRDefault="00CD4101" w:rsidP="00CD4101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72EDB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D4E23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B98F7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Lovrin</w:t>
            </w:r>
          </w:p>
          <w:p w14:paraId="1BB80623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02E59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br/>
              <w:t>14 și 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F1108" w14:textId="77777777" w:rsidR="00CD4101" w:rsidRPr="0074629B" w:rsidRDefault="00CD410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D2DC2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13AC1" w14:textId="77777777" w:rsidR="00CD4101" w:rsidRPr="0074629B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7B856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7C773E3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5, 6, 7 și LFI.</w:t>
            </w:r>
          </w:p>
        </w:tc>
      </w:tr>
      <w:tr w:rsidR="00CD4101" w14:paraId="6734CBFD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ADDE0" w14:textId="77777777" w:rsidR="00CD4101" w:rsidRDefault="00CD4101" w:rsidP="00CD4101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EA30E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23144" w14:textId="77777777" w:rsidR="00CD4101" w:rsidRPr="0074629B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8EE19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Lovrin</w:t>
            </w:r>
          </w:p>
          <w:p w14:paraId="4112FA3E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6E91A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9F95659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26E3F" w14:textId="77777777" w:rsidR="00CD4101" w:rsidRPr="0074629B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C3F87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DF350" w14:textId="77777777" w:rsidR="00CD4101" w:rsidRPr="0074629B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C12AA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D4101" w14:paraId="20BB9E4D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286A5" w14:textId="77777777" w:rsidR="00CD4101" w:rsidRDefault="00CD4101" w:rsidP="00CD4101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44AB2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27816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5D3B5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Sânnicolau Mare</w:t>
            </w:r>
          </w:p>
          <w:p w14:paraId="19B7C05D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B820F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93DDD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6F48B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04740" w14:textId="77777777" w:rsidR="00CD4101" w:rsidRPr="0074629B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A120E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A937894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3 și 4 abătute, </w:t>
            </w:r>
          </w:p>
          <w:p w14:paraId="1685A946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X.</w:t>
            </w:r>
          </w:p>
        </w:tc>
      </w:tr>
      <w:tr w:rsidR="00CD4101" w14:paraId="3573D43B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4A878" w14:textId="77777777" w:rsidR="00CD4101" w:rsidRDefault="00CD4101" w:rsidP="00CD4101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FDBC9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F7FD7" w14:textId="77777777" w:rsidR="00CD4101" w:rsidRPr="0074629B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8426F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Sânnicolau Mare</w:t>
            </w:r>
          </w:p>
          <w:p w14:paraId="6589624E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1, 2 și 3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D3D33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F71B8D3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C54B0" w14:textId="77777777" w:rsidR="00CD4101" w:rsidRPr="0074629B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9BC34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5EFAE" w14:textId="77777777" w:rsidR="00CD4101" w:rsidRPr="0074629B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8C96B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37A1A46A" w14:textId="77777777" w:rsidR="00CD4101" w:rsidRDefault="00CD4101" w:rsidP="009378E1">
      <w:pPr>
        <w:tabs>
          <w:tab w:val="left" w:pos="4320"/>
        </w:tabs>
        <w:spacing w:line="360" w:lineRule="auto"/>
        <w:rPr>
          <w:sz w:val="20"/>
          <w:lang w:val="ro-RO"/>
        </w:rPr>
      </w:pPr>
    </w:p>
    <w:p w14:paraId="0B25DA07" w14:textId="77777777" w:rsidR="00CD4101" w:rsidRDefault="00CD4101" w:rsidP="00C83010">
      <w:pPr>
        <w:pStyle w:val="Heading1"/>
        <w:spacing w:line="360" w:lineRule="auto"/>
      </w:pPr>
      <w:r>
        <w:t>LINIA 143</w:t>
      </w:r>
    </w:p>
    <w:p w14:paraId="4629F670" w14:textId="77777777" w:rsidR="00CD4101" w:rsidRDefault="00CD4101" w:rsidP="003A21BE">
      <w:pPr>
        <w:pStyle w:val="Heading1"/>
        <w:spacing w:line="360" w:lineRule="auto"/>
        <w:rPr>
          <w:b w:val="0"/>
          <w:bCs w:val="0"/>
          <w:sz w:val="8"/>
        </w:rPr>
      </w:pPr>
      <w:r>
        <w:t>GURA MOTRULUI - TÂRGU JIU</w:t>
      </w:r>
    </w:p>
    <w:tbl>
      <w:tblPr>
        <w:tblW w:w="102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5"/>
        <w:gridCol w:w="855"/>
        <w:gridCol w:w="756"/>
        <w:gridCol w:w="2198"/>
        <w:gridCol w:w="868"/>
        <w:gridCol w:w="783"/>
        <w:gridCol w:w="841"/>
        <w:gridCol w:w="769"/>
        <w:gridCol w:w="2478"/>
      </w:tblGrid>
      <w:tr w:rsidR="00CD4101" w14:paraId="1EC70704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013DB" w14:textId="77777777" w:rsidR="00CD4101" w:rsidRDefault="00CD4101" w:rsidP="00CD410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6AB58" w14:textId="77777777" w:rsidR="00CD4101" w:rsidRDefault="00CD410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12+875</w:t>
            </w:r>
          </w:p>
          <w:p w14:paraId="72C859A9" w14:textId="77777777" w:rsidR="00CD4101" w:rsidRDefault="00CD410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13+200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48AA1" w14:textId="77777777" w:rsidR="00CD4101" w:rsidRPr="00984839" w:rsidRDefault="00CD4101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6FB10" w14:textId="77777777" w:rsidR="00CD4101" w:rsidRDefault="00CD410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F3A4D9C" w14:textId="77777777" w:rsidR="00CD4101" w:rsidRDefault="00CD410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02760" w14:textId="77777777" w:rsidR="00CD4101" w:rsidRDefault="00CD410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34F36" w14:textId="77777777" w:rsidR="00CD4101" w:rsidRDefault="00CD410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2B370" w14:textId="77777777" w:rsidR="00CD4101" w:rsidRDefault="00CD410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AD450" w14:textId="77777777" w:rsidR="00CD4101" w:rsidRPr="00984839" w:rsidRDefault="00CD410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FC806" w14:textId="77777777" w:rsidR="00CD4101" w:rsidRDefault="00CD410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23, 25, 31, 35 </w:t>
            </w:r>
          </w:p>
          <w:p w14:paraId="3C79422E" w14:textId="77777777" w:rsidR="00CD4101" w:rsidRDefault="00CD410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47.</w:t>
            </w:r>
          </w:p>
          <w:p w14:paraId="12ECBACD" w14:textId="77777777" w:rsidR="00CD4101" w:rsidRDefault="00CD410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CD4101" w14:paraId="2222ABC1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4F54D" w14:textId="77777777" w:rsidR="00CD4101" w:rsidRDefault="00CD4101" w:rsidP="00CD410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36470" w14:textId="77777777" w:rsidR="00CD4101" w:rsidRDefault="00CD410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0F1E2" w14:textId="77777777" w:rsidR="00CD4101" w:rsidRDefault="00CD410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C32BB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Gura Motrului - Turceni și St. Turceni</w:t>
            </w:r>
          </w:p>
          <w:p w14:paraId="049322A7" w14:textId="77777777" w:rsidR="00CD4101" w:rsidRDefault="00CD410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517BE" w14:textId="77777777" w:rsidR="00CD4101" w:rsidRDefault="00CD410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C9AE8" w14:textId="77777777" w:rsidR="00CD4101" w:rsidRDefault="00CD410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F89AD" w14:textId="77777777" w:rsidR="00CD4101" w:rsidRDefault="00CD410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11+850</w:t>
            </w:r>
          </w:p>
          <w:p w14:paraId="4CF1920E" w14:textId="77777777" w:rsidR="00CD4101" w:rsidRDefault="00CD410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13+300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D059D" w14:textId="77777777" w:rsidR="00CD4101" w:rsidRPr="00984839" w:rsidRDefault="00CD410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D52C4" w14:textId="77777777" w:rsidR="00CD4101" w:rsidRDefault="00CD410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066D1747" w14:textId="77777777" w:rsidR="00CD4101" w:rsidRDefault="00CD410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15, 51 și 57.</w:t>
            </w:r>
          </w:p>
        </w:tc>
      </w:tr>
      <w:tr w:rsidR="00CD4101" w14:paraId="1F86E164" w14:textId="77777777">
        <w:trPr>
          <w:cantSplit/>
          <w:trHeight w:val="1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3BDFE" w14:textId="77777777" w:rsidR="00CD4101" w:rsidRDefault="00CD4101" w:rsidP="00CD410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C7990" w14:textId="77777777" w:rsidR="00CD4101" w:rsidRDefault="00CD410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05D4F" w14:textId="77777777" w:rsidR="00CD4101" w:rsidRPr="00984839" w:rsidRDefault="00CD410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86AEE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78AEE07" w14:textId="77777777" w:rsidR="00CD4101" w:rsidRDefault="00CD410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Y</w:t>
            </w:r>
          </w:p>
          <w:p w14:paraId="77DA338B" w14:textId="77777777" w:rsidR="00CD4101" w:rsidRDefault="00CD410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28, 18, 14, 12, 6 și 4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853C2" w14:textId="77777777" w:rsidR="00CD4101" w:rsidRDefault="00CD410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2017C" w14:textId="77777777" w:rsidR="00CD4101" w:rsidRDefault="00CD410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FBAE0" w14:textId="77777777" w:rsidR="00CD4101" w:rsidRDefault="00CD410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14+290</w:t>
            </w:r>
          </w:p>
          <w:p w14:paraId="13E1127F" w14:textId="77777777" w:rsidR="00CD4101" w:rsidRDefault="00CD410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15+100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F5400" w14:textId="77777777" w:rsidR="00CD4101" w:rsidRPr="00984839" w:rsidRDefault="00CD410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650E0" w14:textId="77777777" w:rsidR="00CD4101" w:rsidRDefault="00CD410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EA98926" w14:textId="77777777" w:rsidR="00CD4101" w:rsidRDefault="00CD410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 28, 18, 14, 12, 6 </w:t>
            </w:r>
          </w:p>
          <w:p w14:paraId="28FF6699" w14:textId="77777777" w:rsidR="00CD4101" w:rsidRDefault="00CD410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4.</w:t>
            </w:r>
          </w:p>
          <w:p w14:paraId="690FD5B8" w14:textId="77777777" w:rsidR="00CD4101" w:rsidRDefault="00CD410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CD4101" w14:paraId="5916A714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1823D" w14:textId="77777777" w:rsidR="00CD4101" w:rsidRDefault="00CD4101" w:rsidP="00CD410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E0785" w14:textId="77777777" w:rsidR="00CD4101" w:rsidRDefault="00CD410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35D58" w14:textId="77777777" w:rsidR="00CD4101" w:rsidRPr="00984839" w:rsidRDefault="00CD410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0E59D" w14:textId="77777777" w:rsidR="00CD4101" w:rsidRDefault="00CD410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2935A069" w14:textId="77777777" w:rsidR="00CD4101" w:rsidRDefault="00CD410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7B6F6" w14:textId="77777777" w:rsidR="00CD4101" w:rsidRDefault="00CD410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0512B48B" w14:textId="77777777" w:rsidR="00CD4101" w:rsidRDefault="00CD410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15 - 23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4DC50" w14:textId="77777777" w:rsidR="00CD4101" w:rsidRDefault="00CD410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4BC29" w14:textId="77777777" w:rsidR="00CD4101" w:rsidRDefault="00CD410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3353B" w14:textId="77777777" w:rsidR="00CD4101" w:rsidRDefault="00CD410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DE516" w14:textId="77777777" w:rsidR="00CD4101" w:rsidRDefault="00CD410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53A4FDC" w14:textId="77777777" w:rsidR="00CD4101" w:rsidRDefault="00CD410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2 - 13.</w:t>
            </w:r>
          </w:p>
        </w:tc>
      </w:tr>
      <w:tr w:rsidR="00CD4101" w14:paraId="1D78645B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4835B" w14:textId="77777777" w:rsidR="00CD4101" w:rsidRDefault="00CD4101" w:rsidP="00CD410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012C7" w14:textId="77777777" w:rsidR="00CD4101" w:rsidRDefault="00CD410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D122B" w14:textId="77777777" w:rsidR="00CD4101" w:rsidRPr="00984839" w:rsidRDefault="00CD410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EC61A" w14:textId="77777777" w:rsidR="00CD4101" w:rsidRDefault="00CD410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2DD29C0D" w14:textId="77777777" w:rsidR="00CD4101" w:rsidRDefault="00CD410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978F1" w14:textId="77777777" w:rsidR="00CD4101" w:rsidRDefault="00CD410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7D615D56" w14:textId="77777777" w:rsidR="00CD4101" w:rsidRDefault="00CD410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35 - 51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69764" w14:textId="77777777" w:rsidR="00CD4101" w:rsidRDefault="00CD410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AA793" w14:textId="77777777" w:rsidR="00CD4101" w:rsidRDefault="00CD410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BA0D9" w14:textId="77777777" w:rsidR="00CD4101" w:rsidRDefault="00CD410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674C8" w14:textId="77777777" w:rsidR="00CD4101" w:rsidRDefault="00CD410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BBAEF3B" w14:textId="77777777" w:rsidR="00CD4101" w:rsidRDefault="00CD410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3.</w:t>
            </w:r>
          </w:p>
        </w:tc>
      </w:tr>
      <w:tr w:rsidR="00CD4101" w14:paraId="473B9E15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EBA32" w14:textId="77777777" w:rsidR="00CD4101" w:rsidRDefault="00CD4101" w:rsidP="00CD410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9E06B" w14:textId="77777777" w:rsidR="00CD4101" w:rsidRDefault="00CD410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30A96" w14:textId="77777777" w:rsidR="00CD4101" w:rsidRPr="00984839" w:rsidRDefault="00CD410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A12A7" w14:textId="77777777" w:rsidR="00CD4101" w:rsidRDefault="00CD410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5A7A8A0D" w14:textId="77777777" w:rsidR="00CD4101" w:rsidRDefault="00CD410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EF874" w14:textId="77777777" w:rsidR="00CD4101" w:rsidRDefault="00CD410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1B5E4AEA" w14:textId="77777777" w:rsidR="00CD4101" w:rsidRDefault="00CD410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0B6CC582" w14:textId="77777777" w:rsidR="00CD4101" w:rsidRDefault="00CD410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 / 41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1BF2D" w14:textId="77777777" w:rsidR="00CD4101" w:rsidRDefault="00CD410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00EF7" w14:textId="77777777" w:rsidR="00CD4101" w:rsidRDefault="00CD410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B0FF7" w14:textId="77777777" w:rsidR="00CD4101" w:rsidRDefault="00CD410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068D9" w14:textId="77777777" w:rsidR="00CD4101" w:rsidRDefault="00CD410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4E318CE" w14:textId="77777777" w:rsidR="00CD4101" w:rsidRDefault="00CD410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5 - 13.</w:t>
            </w:r>
          </w:p>
        </w:tc>
      </w:tr>
      <w:tr w:rsidR="00CD4101" w14:paraId="54836A57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C6039" w14:textId="77777777" w:rsidR="00CD4101" w:rsidRDefault="00CD4101" w:rsidP="00CD410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44752" w14:textId="77777777" w:rsidR="00CD4101" w:rsidRDefault="00CD410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0DBBF" w14:textId="77777777" w:rsidR="00CD4101" w:rsidRPr="00984839" w:rsidRDefault="00CD410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B08C1" w14:textId="77777777" w:rsidR="00CD4101" w:rsidRDefault="00CD410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16B89D6" w14:textId="77777777" w:rsidR="00CD4101" w:rsidRDefault="00CD410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3B9A5" w14:textId="77777777" w:rsidR="00CD4101" w:rsidRDefault="00CD410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3F45E627" w14:textId="77777777" w:rsidR="00CD4101" w:rsidRDefault="00CD410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779B3FB4" w14:textId="77777777" w:rsidR="00CD4101" w:rsidRDefault="00CD410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/ 61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7DEEB" w14:textId="77777777" w:rsidR="00CD4101" w:rsidRDefault="00CD410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FA107" w14:textId="77777777" w:rsidR="00CD4101" w:rsidRDefault="00CD410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18A92" w14:textId="77777777" w:rsidR="00CD4101" w:rsidRDefault="00CD410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DD4CA" w14:textId="77777777" w:rsidR="00CD4101" w:rsidRDefault="00CD410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3790362" w14:textId="77777777" w:rsidR="00CD4101" w:rsidRDefault="00CD410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7 - 15.</w:t>
            </w:r>
          </w:p>
        </w:tc>
      </w:tr>
      <w:tr w:rsidR="00CD4101" w14:paraId="2DB4FC8A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37E18" w14:textId="77777777" w:rsidR="00CD4101" w:rsidRDefault="00CD4101" w:rsidP="00CD410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94D8A" w14:textId="77777777" w:rsidR="00CD4101" w:rsidRDefault="00CD410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0736A" w14:textId="77777777" w:rsidR="00CD4101" w:rsidRPr="00984839" w:rsidRDefault="00CD410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85989" w14:textId="77777777" w:rsidR="00CD4101" w:rsidRDefault="00CD410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526FC72B" w14:textId="77777777" w:rsidR="00CD4101" w:rsidRDefault="00CD410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893C4" w14:textId="77777777" w:rsidR="00CD4101" w:rsidRDefault="00CD410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06898333" w14:textId="77777777" w:rsidR="00CD4101" w:rsidRDefault="00CD410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porți-unea </w:t>
            </w:r>
          </w:p>
          <w:p w14:paraId="647AE975" w14:textId="77777777" w:rsidR="00CD4101" w:rsidRDefault="00CD410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linie cuprin-să </w:t>
            </w:r>
          </w:p>
          <w:p w14:paraId="5A5B149B" w14:textId="77777777" w:rsidR="00CD4101" w:rsidRDefault="00CD410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TDJ </w:t>
            </w:r>
          </w:p>
          <w:p w14:paraId="733255BF" w14:textId="77777777" w:rsidR="00CD4101" w:rsidRDefault="00CD410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 / 59</w:t>
            </w:r>
          </w:p>
          <w:p w14:paraId="6D107F9D" w14:textId="77777777" w:rsidR="00CD4101" w:rsidRDefault="00CD410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2CFC945C" w14:textId="77777777" w:rsidR="00CD4101" w:rsidRDefault="00CD410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70D45DAB" w14:textId="77777777" w:rsidR="00CD4101" w:rsidRDefault="00CD410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 / 69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A5791" w14:textId="77777777" w:rsidR="00CD4101" w:rsidRDefault="00CD410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E259F" w14:textId="77777777" w:rsidR="00CD4101" w:rsidRDefault="00CD410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63DB3" w14:textId="77777777" w:rsidR="00CD4101" w:rsidRDefault="00CD410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9B61A" w14:textId="77777777" w:rsidR="00CD4101" w:rsidRDefault="00CD410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3DBAE27" w14:textId="77777777" w:rsidR="00CD4101" w:rsidRDefault="00CD410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5 - 13.</w:t>
            </w:r>
          </w:p>
        </w:tc>
      </w:tr>
      <w:tr w:rsidR="00CD4101" w14:paraId="3838C6C5" w14:textId="77777777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902F7" w14:textId="77777777" w:rsidR="00CD4101" w:rsidRDefault="00CD4101" w:rsidP="00CD410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3867C" w14:textId="77777777" w:rsidR="00CD4101" w:rsidRDefault="00CD410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B2B32" w14:textId="77777777" w:rsidR="00CD4101" w:rsidRPr="00984839" w:rsidRDefault="00CD410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50997" w14:textId="77777777" w:rsidR="00CD4101" w:rsidRDefault="00CD410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90D92F7" w14:textId="77777777" w:rsidR="00CD4101" w:rsidRDefault="00CD410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BCE8B" w14:textId="77777777" w:rsidR="00CD4101" w:rsidRDefault="00CD410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47 </w:t>
            </w:r>
          </w:p>
          <w:p w14:paraId="1DBF88E8" w14:textId="77777777" w:rsidR="00CD4101" w:rsidRDefault="00CD410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40106" w14:textId="77777777" w:rsidR="00CD4101" w:rsidRDefault="00CD410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82DBA" w14:textId="77777777" w:rsidR="00CD4101" w:rsidRDefault="00CD410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F1DA5" w14:textId="77777777" w:rsidR="00CD4101" w:rsidRDefault="00CD410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1446B" w14:textId="77777777" w:rsidR="00CD4101" w:rsidRDefault="00CD410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5AA91EB" w14:textId="77777777" w:rsidR="00CD4101" w:rsidRDefault="00CD410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linia 4 până la </w:t>
            </w:r>
          </w:p>
          <w:p w14:paraId="4BAC9E11" w14:textId="77777777" w:rsidR="00CD4101" w:rsidRDefault="00CD410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axa staţiei Turceni.</w:t>
            </w:r>
          </w:p>
        </w:tc>
      </w:tr>
      <w:tr w:rsidR="00CD4101" w14:paraId="7BEBEEBB" w14:textId="77777777">
        <w:trPr>
          <w:cantSplit/>
          <w:trHeight w:val="67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E502D" w14:textId="77777777" w:rsidR="00CD4101" w:rsidRDefault="00CD4101" w:rsidP="00CD410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6BBAC" w14:textId="77777777" w:rsidR="00CD4101" w:rsidRDefault="00CD410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A698F" w14:textId="77777777" w:rsidR="00CD4101" w:rsidRPr="00984839" w:rsidRDefault="00CD410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07600" w14:textId="77777777" w:rsidR="00CD4101" w:rsidRDefault="00CD410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0CBE325" w14:textId="77777777" w:rsidR="00CD4101" w:rsidRDefault="00CD410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5FA1A" w14:textId="77777777" w:rsidR="00CD4101" w:rsidRDefault="00CD410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23E8946F" w14:textId="77777777" w:rsidR="00CD4101" w:rsidRDefault="00CD410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 / 49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329C3" w14:textId="77777777" w:rsidR="00CD4101" w:rsidRDefault="00CD410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5E39A" w14:textId="77777777" w:rsidR="00CD4101" w:rsidRDefault="00CD410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9428A" w14:textId="77777777" w:rsidR="00CD4101" w:rsidRDefault="00CD410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A9FCB" w14:textId="77777777" w:rsidR="00CD4101" w:rsidRDefault="00CD410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FC10BBC" w14:textId="77777777" w:rsidR="00CD4101" w:rsidRDefault="00CD410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6 - 13 Cap X.</w:t>
            </w:r>
          </w:p>
        </w:tc>
      </w:tr>
      <w:tr w:rsidR="00CD4101" w14:paraId="5286E372" w14:textId="77777777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2680F" w14:textId="77777777" w:rsidR="00CD4101" w:rsidRDefault="00CD4101" w:rsidP="00CD410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EBF20" w14:textId="77777777" w:rsidR="00CD4101" w:rsidRDefault="00CD410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6E087" w14:textId="77777777" w:rsidR="00CD4101" w:rsidRPr="00984839" w:rsidRDefault="00CD410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073D5" w14:textId="77777777" w:rsidR="00CD4101" w:rsidRDefault="00CD410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F489596" w14:textId="77777777" w:rsidR="00CD4101" w:rsidRDefault="00CD410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F61D9" w14:textId="77777777" w:rsidR="00CD4101" w:rsidRDefault="00CD410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2379B12D" w14:textId="77777777" w:rsidR="00CD4101" w:rsidRDefault="00CD410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2 - 6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EE20B" w14:textId="77777777" w:rsidR="00CD4101" w:rsidRDefault="00CD410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2798B" w14:textId="77777777" w:rsidR="00CD4101" w:rsidRDefault="00CD410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D9028" w14:textId="77777777" w:rsidR="00CD4101" w:rsidRDefault="00CD410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00D05" w14:textId="77777777" w:rsidR="00CD4101" w:rsidRDefault="00CD410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8D06564" w14:textId="77777777" w:rsidR="00CD4101" w:rsidRDefault="00CD410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2 și 3 </w:t>
            </w:r>
          </w:p>
          <w:p w14:paraId="5DCE685F" w14:textId="77777777" w:rsidR="00CD4101" w:rsidRDefault="00CD410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direcția Borăscu.</w:t>
            </w:r>
          </w:p>
        </w:tc>
      </w:tr>
      <w:tr w:rsidR="00CD4101" w14:paraId="462A24A7" w14:textId="77777777">
        <w:trPr>
          <w:cantSplit/>
          <w:trHeight w:val="40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06B93" w14:textId="77777777" w:rsidR="00CD4101" w:rsidRDefault="00CD4101" w:rsidP="00CD410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BB41B" w14:textId="77777777" w:rsidR="00CD4101" w:rsidRDefault="00CD410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93126" w14:textId="77777777" w:rsidR="00CD4101" w:rsidRPr="00984839" w:rsidRDefault="00CD410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F4143" w14:textId="77777777" w:rsidR="00CD4101" w:rsidRDefault="00CD410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5D7ABF8" w14:textId="77777777" w:rsidR="00CD4101" w:rsidRDefault="00CD410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CE9B0" w14:textId="77777777" w:rsidR="00CD4101" w:rsidRDefault="00CD410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44CDDF4D" w14:textId="77777777" w:rsidR="00CD4101" w:rsidRDefault="00CD410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4 - 8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C6910" w14:textId="77777777" w:rsidR="00CD4101" w:rsidRDefault="00CD410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7475A" w14:textId="77777777" w:rsidR="00CD4101" w:rsidRDefault="00CD410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93EE9" w14:textId="77777777" w:rsidR="00CD4101" w:rsidRDefault="00CD410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F23D2" w14:textId="77777777" w:rsidR="00CD4101" w:rsidRDefault="00CD410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C9E0B74" w14:textId="77777777" w:rsidR="00CD4101" w:rsidRDefault="00CD410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2 - 13.</w:t>
            </w:r>
          </w:p>
        </w:tc>
      </w:tr>
      <w:tr w:rsidR="00CD4101" w14:paraId="25763A86" w14:textId="77777777">
        <w:trPr>
          <w:cantSplit/>
          <w:trHeight w:val="6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CE765" w14:textId="77777777" w:rsidR="00CD4101" w:rsidRDefault="00CD4101" w:rsidP="00CD410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5E788" w14:textId="77777777" w:rsidR="00CD4101" w:rsidRDefault="00CD410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01E14" w14:textId="77777777" w:rsidR="00CD4101" w:rsidRPr="00984839" w:rsidRDefault="00CD410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EBEA8" w14:textId="77777777" w:rsidR="00CD4101" w:rsidRDefault="00CD410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0550141" w14:textId="77777777" w:rsidR="00CD4101" w:rsidRDefault="00CD410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E0CBB" w14:textId="77777777" w:rsidR="00CD4101" w:rsidRDefault="00CD410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73DB2DE8" w14:textId="77777777" w:rsidR="00CD4101" w:rsidRDefault="00CD410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10 - 12 și </w:t>
            </w:r>
          </w:p>
          <w:p w14:paraId="3A7D2487" w14:textId="77777777" w:rsidR="00CD4101" w:rsidRDefault="00CD410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80 - 82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F23A2" w14:textId="77777777" w:rsidR="00CD4101" w:rsidRDefault="00CD410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700D4" w14:textId="77777777" w:rsidR="00CD4101" w:rsidRDefault="00CD410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78BF8" w14:textId="77777777" w:rsidR="00CD4101" w:rsidRDefault="00CD410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1A9D2" w14:textId="77777777" w:rsidR="00CD4101" w:rsidRDefault="00CD410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74CB988" w14:textId="77777777" w:rsidR="00CD4101" w:rsidRDefault="00CD410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3.</w:t>
            </w:r>
          </w:p>
        </w:tc>
      </w:tr>
      <w:tr w:rsidR="00CD4101" w14:paraId="5EBE2AF8" w14:textId="77777777">
        <w:trPr>
          <w:cantSplit/>
          <w:trHeight w:val="6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FEF49" w14:textId="77777777" w:rsidR="00CD4101" w:rsidRDefault="00CD4101" w:rsidP="00CD410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B9DBC" w14:textId="77777777" w:rsidR="00CD4101" w:rsidRDefault="00CD410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F0372" w14:textId="77777777" w:rsidR="00CD4101" w:rsidRPr="00984839" w:rsidRDefault="00CD410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4178F" w14:textId="77777777" w:rsidR="00CD4101" w:rsidRDefault="00CD410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9D8BF6A" w14:textId="77777777" w:rsidR="00CD4101" w:rsidRDefault="00CD410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3FFA7" w14:textId="77777777" w:rsidR="00CD4101" w:rsidRDefault="00CD410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74E381B5" w14:textId="77777777" w:rsidR="00CD4101" w:rsidRDefault="00CD410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28 - 44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3E700" w14:textId="77777777" w:rsidR="00CD4101" w:rsidRDefault="00CD410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1DAB7" w14:textId="77777777" w:rsidR="00CD4101" w:rsidRDefault="00CD410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09805" w14:textId="77777777" w:rsidR="00CD4101" w:rsidRDefault="00CD410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49CC2" w14:textId="77777777" w:rsidR="00CD4101" w:rsidRDefault="00CD410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9EE8702" w14:textId="77777777" w:rsidR="00CD4101" w:rsidRDefault="00CD410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2 - 7.</w:t>
            </w:r>
          </w:p>
        </w:tc>
      </w:tr>
      <w:tr w:rsidR="00CD4101" w14:paraId="1D78CBF0" w14:textId="77777777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364BB" w14:textId="77777777" w:rsidR="00CD4101" w:rsidRDefault="00CD4101" w:rsidP="00CD410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C1E59" w14:textId="77777777" w:rsidR="00CD4101" w:rsidRDefault="00CD410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4E997" w14:textId="77777777" w:rsidR="00CD4101" w:rsidRPr="00984839" w:rsidRDefault="00CD410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2149B" w14:textId="77777777" w:rsidR="00CD4101" w:rsidRDefault="00CD410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5E3D547A" w14:textId="77777777" w:rsidR="00CD4101" w:rsidRDefault="00CD410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EA1D0" w14:textId="77777777" w:rsidR="00CD4101" w:rsidRDefault="00CD410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 </w:t>
            </w:r>
          </w:p>
          <w:p w14:paraId="04F28C12" w14:textId="77777777" w:rsidR="00CD4101" w:rsidRDefault="00CD410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18 și 24 </w:t>
            </w:r>
          </w:p>
          <w:p w14:paraId="67F44A68" w14:textId="77777777" w:rsidR="00CD4101" w:rsidRDefault="00CD410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756A5" w14:textId="77777777" w:rsidR="00CD4101" w:rsidRDefault="00CD410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3A9C4" w14:textId="77777777" w:rsidR="00CD4101" w:rsidRDefault="00CD410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4BC63" w14:textId="77777777" w:rsidR="00CD4101" w:rsidRDefault="00CD410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C094A" w14:textId="77777777" w:rsidR="00CD4101" w:rsidRDefault="00CD410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A6D483C" w14:textId="77777777" w:rsidR="00CD4101" w:rsidRDefault="00CD410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3 - 13.</w:t>
            </w:r>
          </w:p>
        </w:tc>
      </w:tr>
      <w:tr w:rsidR="00CD4101" w14:paraId="45656A1B" w14:textId="77777777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47B1F" w14:textId="77777777" w:rsidR="00CD4101" w:rsidRDefault="00CD4101" w:rsidP="00CD410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4324B" w14:textId="77777777" w:rsidR="00CD4101" w:rsidRDefault="00CD410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A65DF" w14:textId="77777777" w:rsidR="00CD4101" w:rsidRPr="00984839" w:rsidRDefault="00CD410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31B51" w14:textId="77777777" w:rsidR="00CD4101" w:rsidRDefault="00CD410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24BBD35" w14:textId="77777777" w:rsidR="00CD4101" w:rsidRDefault="00CD410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6585F" w14:textId="77777777" w:rsidR="00CD4101" w:rsidRDefault="00CD410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32</w:t>
            </w:r>
          </w:p>
          <w:p w14:paraId="3E98FE3E" w14:textId="77777777" w:rsidR="00CD4101" w:rsidRDefault="00CD410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E772E" w14:textId="77777777" w:rsidR="00CD4101" w:rsidRDefault="00CD410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ECD57" w14:textId="77777777" w:rsidR="00CD4101" w:rsidRDefault="00CD410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87433" w14:textId="77777777" w:rsidR="00CD4101" w:rsidRDefault="00CD410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E8A18" w14:textId="77777777" w:rsidR="00CD4101" w:rsidRDefault="00CD410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7C46BB8" w14:textId="77777777" w:rsidR="00CD4101" w:rsidRDefault="00CD410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 Cap Y.</w:t>
            </w:r>
          </w:p>
        </w:tc>
      </w:tr>
      <w:tr w:rsidR="00CD4101" w14:paraId="338EADEA" w14:textId="77777777">
        <w:trPr>
          <w:cantSplit/>
          <w:trHeight w:val="40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455D0" w14:textId="77777777" w:rsidR="00CD4101" w:rsidRDefault="00CD4101" w:rsidP="00CD410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CFBC1" w14:textId="77777777" w:rsidR="00CD4101" w:rsidRDefault="00CD410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30A3C" w14:textId="77777777" w:rsidR="00CD4101" w:rsidRPr="00984839" w:rsidRDefault="00CD410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C6195" w14:textId="77777777" w:rsidR="00CD4101" w:rsidRDefault="00CD410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8787D67" w14:textId="77777777" w:rsidR="00CD4101" w:rsidRDefault="00CD410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F9DF5" w14:textId="77777777" w:rsidR="00CD4101" w:rsidRDefault="00CD410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320B62B2" w14:textId="77777777" w:rsidR="00CD4101" w:rsidRDefault="00CD410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79D62453" w14:textId="77777777" w:rsidR="00CD4101" w:rsidRDefault="00CD410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 / 54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C6B71" w14:textId="77777777" w:rsidR="00CD4101" w:rsidRPr="00B53EFA" w:rsidRDefault="00CD410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53EF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2A3D8" w14:textId="77777777" w:rsidR="00CD4101" w:rsidRDefault="00CD410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46E7C" w14:textId="77777777" w:rsidR="00CD4101" w:rsidRPr="00984839" w:rsidRDefault="00CD410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F5CCB" w14:textId="77777777" w:rsidR="00CD4101" w:rsidRDefault="00CD410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BE7B81A" w14:textId="77777777" w:rsidR="00CD4101" w:rsidRDefault="00CD410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4 - 13, Cap Y.</w:t>
            </w:r>
          </w:p>
        </w:tc>
      </w:tr>
      <w:tr w:rsidR="00CD4101" w14:paraId="59A292F8" w14:textId="77777777">
        <w:trPr>
          <w:cantSplit/>
          <w:trHeight w:val="2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2B637" w14:textId="77777777" w:rsidR="00CD4101" w:rsidRDefault="00CD4101" w:rsidP="00CD410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5050A" w14:textId="77777777" w:rsidR="00CD4101" w:rsidRDefault="00CD410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F3F27" w14:textId="77777777" w:rsidR="00CD4101" w:rsidRPr="00984839" w:rsidRDefault="00CD410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69202" w14:textId="77777777" w:rsidR="00CD4101" w:rsidRDefault="00CD410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B5C4493" w14:textId="77777777" w:rsidR="00CD4101" w:rsidRDefault="00CD410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10 și 12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F79D1" w14:textId="77777777" w:rsidR="00CD4101" w:rsidRDefault="00CD410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5B12C87" w14:textId="77777777" w:rsidR="00CD4101" w:rsidRDefault="00CD410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61C93" w14:textId="77777777" w:rsidR="00CD4101" w:rsidRPr="00B53EFA" w:rsidRDefault="00CD410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2EBAC" w14:textId="77777777" w:rsidR="00CD4101" w:rsidRDefault="00CD410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80F22" w14:textId="77777777" w:rsidR="00CD4101" w:rsidRPr="00984839" w:rsidRDefault="00CD410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96989" w14:textId="77777777" w:rsidR="00CD4101" w:rsidRDefault="00CD410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D4101" w14:paraId="1FB268CF" w14:textId="77777777">
        <w:trPr>
          <w:cantSplit/>
          <w:trHeight w:val="32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D2B01" w14:textId="77777777" w:rsidR="00CD4101" w:rsidRDefault="00CD4101" w:rsidP="00CD410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7A951" w14:textId="77777777" w:rsidR="00CD4101" w:rsidRDefault="00CD410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76E1A" w14:textId="77777777" w:rsidR="00CD4101" w:rsidRPr="00984839" w:rsidRDefault="00CD410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7C7F1" w14:textId="77777777" w:rsidR="00CD4101" w:rsidRDefault="00CD410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79E42FC" w14:textId="77777777" w:rsidR="00CD4101" w:rsidRDefault="00CD410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5 ,7 și 11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CC6F8" w14:textId="77777777" w:rsidR="00CD4101" w:rsidRDefault="00CD410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6E9D0AB" w14:textId="77777777" w:rsidR="00CD4101" w:rsidRDefault="00CD410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6E8EA" w14:textId="77777777" w:rsidR="00CD4101" w:rsidRPr="00B53EFA" w:rsidRDefault="00CD410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24D12" w14:textId="77777777" w:rsidR="00CD4101" w:rsidRDefault="00CD410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3933E" w14:textId="77777777" w:rsidR="00CD4101" w:rsidRPr="00984839" w:rsidRDefault="00CD410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473FD" w14:textId="77777777" w:rsidR="00CD4101" w:rsidRDefault="00CD410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D4101" w14:paraId="4D989D1D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B9402" w14:textId="77777777" w:rsidR="00CD4101" w:rsidRDefault="00CD4101" w:rsidP="00CD410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9DD28" w14:textId="77777777" w:rsidR="00CD4101" w:rsidRDefault="00CD410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6057E" w14:textId="77777777" w:rsidR="00CD4101" w:rsidRPr="00984839" w:rsidRDefault="00CD410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DBB4B" w14:textId="77777777" w:rsidR="00CD4101" w:rsidRDefault="00CD410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45170449" w14:textId="77777777" w:rsidR="00CD4101" w:rsidRDefault="00CD410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C4EC5" w14:textId="77777777" w:rsidR="00CD4101" w:rsidRDefault="00CD410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3636A4C6" w14:textId="77777777" w:rsidR="00CD4101" w:rsidRDefault="00CD410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64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C0529" w14:textId="77777777" w:rsidR="00CD4101" w:rsidRPr="00B53EFA" w:rsidRDefault="00CD410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EEFCE" w14:textId="77777777" w:rsidR="00CD4101" w:rsidRDefault="00CD410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2799E" w14:textId="77777777" w:rsidR="00CD4101" w:rsidRPr="00984839" w:rsidRDefault="00CD410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07CB0" w14:textId="77777777" w:rsidR="00CD4101" w:rsidRDefault="00CD410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73C410F" w14:textId="77777777" w:rsidR="00CD4101" w:rsidRDefault="00CD410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9 - 13, Cap Y.</w:t>
            </w:r>
          </w:p>
        </w:tc>
      </w:tr>
      <w:tr w:rsidR="00CD4101" w14:paraId="7540A47F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03201" w14:textId="77777777" w:rsidR="00CD4101" w:rsidRDefault="00CD4101" w:rsidP="00CD410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B53B7" w14:textId="77777777" w:rsidR="00CD4101" w:rsidRDefault="00CD410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756FF" w14:textId="77777777" w:rsidR="00CD4101" w:rsidRPr="00984839" w:rsidRDefault="00CD410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11B01" w14:textId="77777777" w:rsidR="00CD4101" w:rsidRDefault="00CD410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1F5A8D6" w14:textId="77777777" w:rsidR="00CD4101" w:rsidRDefault="00CD410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B11C6" w14:textId="77777777" w:rsidR="00CD4101" w:rsidRDefault="00CD410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58C5D8D5" w14:textId="77777777" w:rsidR="00CD4101" w:rsidRDefault="00CD410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391C3F9E" w14:textId="77777777" w:rsidR="00CD4101" w:rsidRDefault="00CD410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52 / 56</w:t>
            </w:r>
          </w:p>
          <w:p w14:paraId="0BC15AE1" w14:textId="77777777" w:rsidR="00CD4101" w:rsidRDefault="00CD410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13C83259" w14:textId="77777777" w:rsidR="00CD4101" w:rsidRDefault="00CD410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 / 66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03430" w14:textId="77777777" w:rsidR="00CD4101" w:rsidRDefault="00CD410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EBD39" w14:textId="77777777" w:rsidR="00CD4101" w:rsidRDefault="00CD410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E1EDB" w14:textId="77777777" w:rsidR="00CD4101" w:rsidRPr="00984839" w:rsidRDefault="00CD410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29EBD" w14:textId="77777777" w:rsidR="00CD4101" w:rsidRDefault="00CD410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99070B5" w14:textId="77777777" w:rsidR="00CD4101" w:rsidRDefault="00CD410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5 - 7.</w:t>
            </w:r>
          </w:p>
        </w:tc>
      </w:tr>
      <w:tr w:rsidR="00CD4101" w14:paraId="443FD4C9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39DB0" w14:textId="77777777" w:rsidR="00CD4101" w:rsidRDefault="00CD4101" w:rsidP="00CD410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54506" w14:textId="77777777" w:rsidR="00CD4101" w:rsidRDefault="00CD410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21+500</w:t>
            </w:r>
          </w:p>
          <w:p w14:paraId="6B65DA15" w14:textId="77777777" w:rsidR="00CD4101" w:rsidRDefault="00CD410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21+700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C4ED7" w14:textId="77777777" w:rsidR="00CD4101" w:rsidRPr="00984839" w:rsidRDefault="00CD410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967A4" w14:textId="77777777" w:rsidR="00CD4101" w:rsidRDefault="00CD410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Turceni -</w:t>
            </w:r>
          </w:p>
          <w:p w14:paraId="0CAA011B" w14:textId="77777777" w:rsidR="00CD4101" w:rsidRDefault="00CD410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Plopşoru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92C77" w14:textId="77777777" w:rsidR="00CD4101" w:rsidRDefault="00CD410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BD242" w14:textId="77777777" w:rsidR="00CD4101" w:rsidRDefault="00CD410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DFFBA" w14:textId="77777777" w:rsidR="00CD4101" w:rsidRDefault="00CD410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83C91" w14:textId="77777777" w:rsidR="00CD4101" w:rsidRPr="00984839" w:rsidRDefault="00CD410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850C8" w14:textId="77777777" w:rsidR="00CD4101" w:rsidRDefault="00CD410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CD4101" w14:paraId="1D7E67BD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2EB79" w14:textId="77777777" w:rsidR="00CD4101" w:rsidRDefault="00CD4101" w:rsidP="00CD410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07399" w14:textId="77777777" w:rsidR="00CD4101" w:rsidRDefault="00CD410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28+176</w:t>
            </w:r>
          </w:p>
          <w:p w14:paraId="5B7F8AF9" w14:textId="77777777" w:rsidR="00CD4101" w:rsidRDefault="00CD410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35CDB" w14:textId="77777777" w:rsidR="00CD4101" w:rsidRDefault="00CD410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E14B3" w14:textId="77777777" w:rsidR="00CD4101" w:rsidRDefault="00CD410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223CFA62" w14:textId="77777777" w:rsidR="00CD4101" w:rsidRDefault="00CD410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E55E6" w14:textId="77777777" w:rsidR="00CD4101" w:rsidRDefault="00CD410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2194A" w14:textId="77777777" w:rsidR="00CD4101" w:rsidRDefault="00CD410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129B0" w14:textId="77777777" w:rsidR="00CD4101" w:rsidRDefault="00CD410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91DE1" w14:textId="77777777" w:rsidR="00CD4101" w:rsidRDefault="00CD410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C0B84" w14:textId="77777777" w:rsidR="00CD4101" w:rsidRDefault="00CD410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062AB6F" w14:textId="77777777" w:rsidR="00CD4101" w:rsidRDefault="00CD410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sch. 1, 31, 35, 40, 36, 6.</w:t>
            </w:r>
          </w:p>
          <w:p w14:paraId="34578B0E" w14:textId="77777777" w:rsidR="00CD4101" w:rsidRDefault="00CD410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CD4101" w14:paraId="7DC6A8D8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E745C" w14:textId="77777777" w:rsidR="00CD4101" w:rsidRDefault="00CD4101" w:rsidP="00CD410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2B7D3" w14:textId="77777777" w:rsidR="00CD4101" w:rsidRDefault="00CD410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301A6" w14:textId="77777777" w:rsidR="00CD4101" w:rsidRDefault="00CD410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34200" w14:textId="77777777" w:rsidR="00CD4101" w:rsidRDefault="00CD410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2CD7EE37" w14:textId="77777777" w:rsidR="00CD4101" w:rsidRDefault="00CD410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A8354" w14:textId="77777777" w:rsidR="00CD4101" w:rsidRDefault="00CD410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D1511" w14:textId="77777777" w:rsidR="00CD4101" w:rsidRDefault="00CD410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E0836" w14:textId="77777777" w:rsidR="00CD4101" w:rsidRDefault="00CD410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28+176</w:t>
            </w:r>
          </w:p>
          <w:p w14:paraId="419DF40E" w14:textId="77777777" w:rsidR="00CD4101" w:rsidRDefault="00CD410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30+100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8A16A" w14:textId="77777777" w:rsidR="00CD4101" w:rsidRDefault="00CD410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541AA" w14:textId="77777777" w:rsidR="00CD4101" w:rsidRDefault="00CD410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6F4EEA7" w14:textId="77777777" w:rsidR="00CD4101" w:rsidRDefault="00CD410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3, 7, 23, 26, 22, 18, 14, 10.</w:t>
            </w:r>
          </w:p>
          <w:p w14:paraId="4D74329E" w14:textId="77777777" w:rsidR="00CD4101" w:rsidRDefault="00CD410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CD4101" w14:paraId="669F63EF" w14:textId="77777777">
        <w:trPr>
          <w:cantSplit/>
          <w:trHeight w:val="12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85151" w14:textId="77777777" w:rsidR="00CD4101" w:rsidRDefault="00CD4101" w:rsidP="00CD410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46B29" w14:textId="77777777" w:rsidR="00CD4101" w:rsidRDefault="00CD410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002D4" w14:textId="77777777" w:rsidR="00CD4101" w:rsidRPr="00984839" w:rsidRDefault="00CD410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9271A" w14:textId="77777777" w:rsidR="00CD4101" w:rsidRDefault="00CD410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06CDF11B" w14:textId="77777777" w:rsidR="00CD4101" w:rsidRDefault="00CD410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  <w:p w14:paraId="25A7586D" w14:textId="77777777" w:rsidR="00CD4101" w:rsidRDefault="00CD410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8093E" w14:textId="77777777" w:rsidR="00CD4101" w:rsidRDefault="00CD410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semnal Y 5 </w:t>
            </w:r>
          </w:p>
          <w:p w14:paraId="0987597B" w14:textId="77777777" w:rsidR="00CD4101" w:rsidRDefault="00CD410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semnal X 5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081E0" w14:textId="77777777" w:rsidR="00CD4101" w:rsidRPr="00B53EFA" w:rsidRDefault="00CD410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33F12" w14:textId="77777777" w:rsidR="00CD4101" w:rsidRDefault="00CD410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7876E" w14:textId="77777777" w:rsidR="00CD4101" w:rsidRDefault="00CD410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36465" w14:textId="77777777" w:rsidR="00CD4101" w:rsidRDefault="00CD410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D4101" w14:paraId="0E947FE6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9C1BC" w14:textId="77777777" w:rsidR="00CD4101" w:rsidRDefault="00CD4101" w:rsidP="00CD410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A1114" w14:textId="77777777" w:rsidR="00CD4101" w:rsidRDefault="00CD410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E068E" w14:textId="77777777" w:rsidR="00CD4101" w:rsidRPr="00984839" w:rsidRDefault="00CD410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E4AB4" w14:textId="77777777" w:rsidR="00CD4101" w:rsidRDefault="00CD410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6F24C26A" w14:textId="77777777" w:rsidR="00CD4101" w:rsidRDefault="00CD410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7 şi 8</w:t>
            </w:r>
          </w:p>
          <w:p w14:paraId="70435357" w14:textId="77777777" w:rsidR="00CD4101" w:rsidRDefault="00CD410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1341A" w14:textId="77777777" w:rsidR="00CD4101" w:rsidRDefault="00CD410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8C142" w14:textId="77777777" w:rsidR="00CD4101" w:rsidRDefault="00CD410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AC576" w14:textId="77777777" w:rsidR="00CD4101" w:rsidRDefault="00CD410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61A75" w14:textId="77777777" w:rsidR="00CD4101" w:rsidRDefault="00CD410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1C522" w14:textId="77777777" w:rsidR="00CD4101" w:rsidRDefault="00CD410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D4101" w14:paraId="0671244B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B4629" w14:textId="77777777" w:rsidR="00CD4101" w:rsidRDefault="00CD4101" w:rsidP="00CD410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F8828" w14:textId="77777777" w:rsidR="00CD4101" w:rsidRDefault="00CD410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74AB7" w14:textId="77777777" w:rsidR="00CD4101" w:rsidRPr="00984839" w:rsidRDefault="00CD410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9FC56" w14:textId="77777777" w:rsidR="00CD4101" w:rsidRDefault="00CD410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Plopşoru - </w:t>
            </w:r>
          </w:p>
          <w:p w14:paraId="06324F62" w14:textId="77777777" w:rsidR="00CD4101" w:rsidRDefault="00CD410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C0871" w14:textId="77777777" w:rsidR="00CD4101" w:rsidRDefault="00CD410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CA679" w14:textId="77777777" w:rsidR="00CD4101" w:rsidRDefault="00CD410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B5E7A" w14:textId="77777777" w:rsidR="00CD4101" w:rsidRDefault="00CD410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37+100</w:t>
            </w:r>
          </w:p>
          <w:p w14:paraId="3134452A" w14:textId="77777777" w:rsidR="00CD4101" w:rsidRDefault="00CD410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37+200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E23BD" w14:textId="77777777" w:rsidR="00CD4101" w:rsidRDefault="00CD410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DEE6F" w14:textId="77777777" w:rsidR="00CD4101" w:rsidRPr="006611B7" w:rsidRDefault="00CD4101">
            <w:pPr>
              <w:spacing w:after="40" w:line="360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6611B7">
              <w:rPr>
                <w:b/>
                <w:bCs/>
                <w:i/>
                <w:color w:val="000000"/>
                <w:sz w:val="20"/>
              </w:rPr>
              <w:t>Interzis circulația  locomotivelor cuplate.</w:t>
            </w:r>
          </w:p>
        </w:tc>
      </w:tr>
      <w:tr w:rsidR="00CD4101" w14:paraId="3DC0CF1E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A1069" w14:textId="77777777" w:rsidR="00CD4101" w:rsidRDefault="00CD4101" w:rsidP="00CD410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46AB3" w14:textId="77777777" w:rsidR="00CD4101" w:rsidRDefault="00CD410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43+600</w:t>
            </w:r>
          </w:p>
          <w:p w14:paraId="629E5E12" w14:textId="77777777" w:rsidR="00CD4101" w:rsidRDefault="00CD410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44+420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BBAEB" w14:textId="77777777" w:rsidR="00CD4101" w:rsidRPr="00984839" w:rsidRDefault="00CD4101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EB62B" w14:textId="77777777" w:rsidR="00CD4101" w:rsidRDefault="00CD410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Plopşoru - </w:t>
            </w:r>
          </w:p>
          <w:p w14:paraId="6CEF5F91" w14:textId="77777777" w:rsidR="00CD4101" w:rsidRDefault="00CD410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2369C" w14:textId="77777777" w:rsidR="00CD4101" w:rsidRDefault="00CD410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5DF1B" w14:textId="77777777" w:rsidR="00CD4101" w:rsidRDefault="00CD410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CDFE2" w14:textId="77777777" w:rsidR="00CD4101" w:rsidRDefault="00CD410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5A91B" w14:textId="77777777" w:rsidR="00CD4101" w:rsidRDefault="00CD410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56000" w14:textId="77777777" w:rsidR="00CD4101" w:rsidRPr="003B25AA" w:rsidRDefault="00CD410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CD4101" w14:paraId="7B190FC4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69A0D" w14:textId="77777777" w:rsidR="00CD4101" w:rsidRDefault="00CD4101" w:rsidP="00CD410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0AAA1" w14:textId="77777777" w:rsidR="00CD4101" w:rsidRPr="00CB3DC4" w:rsidRDefault="00CD4101">
            <w:pPr>
              <w:spacing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CB3DC4">
              <w:rPr>
                <w:b/>
                <w:bCs/>
                <w:color w:val="000000"/>
                <w:sz w:val="20"/>
              </w:rPr>
              <w:t>44+</w:t>
            </w:r>
            <w:r>
              <w:rPr>
                <w:b/>
                <w:bCs/>
                <w:color w:val="000000"/>
                <w:sz w:val="20"/>
              </w:rPr>
              <w:t>120</w:t>
            </w:r>
          </w:p>
          <w:p w14:paraId="04FECE64" w14:textId="77777777" w:rsidR="00CD4101" w:rsidRDefault="00CD410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CB3DC4">
              <w:rPr>
                <w:b/>
                <w:bCs/>
                <w:color w:val="000000"/>
                <w:sz w:val="20"/>
              </w:rPr>
              <w:t>44+</w:t>
            </w:r>
            <w:r>
              <w:rPr>
                <w:b/>
                <w:bCs/>
                <w:color w:val="000000"/>
                <w:sz w:val="20"/>
              </w:rPr>
              <w:t>420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07505" w14:textId="77777777" w:rsidR="00CD4101" w:rsidRDefault="00CD410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61E7A" w14:textId="77777777" w:rsidR="00CD4101" w:rsidRDefault="00CD410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Plopşoru - </w:t>
            </w:r>
          </w:p>
          <w:p w14:paraId="365C0A1C" w14:textId="77777777" w:rsidR="00CD4101" w:rsidRDefault="00CD410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C9B35" w14:textId="77777777" w:rsidR="00CD4101" w:rsidRDefault="00CD410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AFB3A" w14:textId="77777777" w:rsidR="00CD4101" w:rsidRDefault="00CD410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491AC" w14:textId="77777777" w:rsidR="00CD4101" w:rsidRDefault="00CD410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556C4" w14:textId="77777777" w:rsidR="00CD4101" w:rsidRDefault="00CD410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E6A88" w14:textId="77777777" w:rsidR="00CD4101" w:rsidRPr="00CB3DC4" w:rsidRDefault="00CD4101">
            <w:pPr>
              <w:spacing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CB3DC4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CB3DC4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2AD9A844" w14:textId="77777777" w:rsidR="00CD4101" w:rsidRPr="00F11CE2" w:rsidRDefault="00CD410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11CE2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D4101" w14:paraId="713D4E2D" w14:textId="77777777">
        <w:trPr>
          <w:cantSplit/>
          <w:trHeight w:val="81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ED4F5" w14:textId="77777777" w:rsidR="00CD4101" w:rsidRDefault="00CD4101" w:rsidP="00CD410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C6D22" w14:textId="77777777" w:rsidR="00CD4101" w:rsidRDefault="00CD410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378AF" w14:textId="77777777" w:rsidR="00CD4101" w:rsidRPr="00984839" w:rsidRDefault="00CD410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9A86A" w14:textId="77777777" w:rsidR="00CD4101" w:rsidRDefault="00CD410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Rovinari</w:t>
            </w:r>
          </w:p>
          <w:p w14:paraId="2F2ED85B" w14:textId="77777777" w:rsidR="00CD4101" w:rsidRDefault="00CD410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1 şi 2 </w:t>
            </w:r>
          </w:p>
          <w:p w14:paraId="332ED97A" w14:textId="77777777" w:rsidR="00CD4101" w:rsidRDefault="00CD410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9DC90" w14:textId="77777777" w:rsidR="00CD4101" w:rsidRDefault="00CD410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D6F3F7A" w14:textId="77777777" w:rsidR="00CD4101" w:rsidRDefault="00CD410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309E1" w14:textId="77777777" w:rsidR="00CD4101" w:rsidRPr="00B53EFA" w:rsidRDefault="00CD410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53EF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EDF6A" w14:textId="77777777" w:rsidR="00CD4101" w:rsidRDefault="00CD410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DEE41" w14:textId="77777777" w:rsidR="00CD4101" w:rsidRPr="00984839" w:rsidRDefault="00CD410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9FA1F" w14:textId="77777777" w:rsidR="00CD4101" w:rsidRDefault="00CD410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D4101" w14:paraId="01DECF7F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D0929" w14:textId="77777777" w:rsidR="00CD4101" w:rsidRDefault="00CD4101" w:rsidP="00CD410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54AA1" w14:textId="77777777" w:rsidR="00CD4101" w:rsidRDefault="00CD410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CC913" w14:textId="77777777" w:rsidR="00CD4101" w:rsidRPr="00984839" w:rsidRDefault="00CD410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A956D" w14:textId="77777777" w:rsidR="00CD4101" w:rsidRDefault="00CD410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Rovinari</w:t>
            </w:r>
          </w:p>
          <w:p w14:paraId="701340ED" w14:textId="77777777" w:rsidR="00CD4101" w:rsidRDefault="00CD410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EA522" w14:textId="77777777" w:rsidR="00CD4101" w:rsidRDefault="00CD410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2001C585" w14:textId="77777777" w:rsidR="00CD4101" w:rsidRDefault="00CD410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7F0353AF" w14:textId="77777777" w:rsidR="00CD4101" w:rsidRDefault="00CD410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 / 22</w:t>
            </w:r>
          </w:p>
          <w:p w14:paraId="3DAE4EA5" w14:textId="77777777" w:rsidR="00CD4101" w:rsidRDefault="00CD410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630BE356" w14:textId="77777777" w:rsidR="00CD4101" w:rsidRPr="00260477" w:rsidRDefault="00CD410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23 / 25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D3A73" w14:textId="77777777" w:rsidR="00CD4101" w:rsidRPr="00B53EFA" w:rsidRDefault="00CD410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8304F" w14:textId="77777777" w:rsidR="00CD4101" w:rsidRDefault="00CD410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21B12" w14:textId="77777777" w:rsidR="00CD4101" w:rsidRPr="00984839" w:rsidRDefault="00CD410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5493E" w14:textId="77777777" w:rsidR="00CD4101" w:rsidRDefault="00CD410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AA7C935" w14:textId="77777777" w:rsidR="00CD4101" w:rsidRDefault="00CD410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5 - 7.</w:t>
            </w:r>
          </w:p>
        </w:tc>
      </w:tr>
      <w:tr w:rsidR="00CD4101" w14:paraId="2D6D2360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AFB6C" w14:textId="77777777" w:rsidR="00CD4101" w:rsidRDefault="00CD4101" w:rsidP="00CD410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C5899" w14:textId="77777777" w:rsidR="00CD4101" w:rsidRDefault="00CD410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FA172" w14:textId="77777777" w:rsidR="00CD4101" w:rsidRPr="00984839" w:rsidRDefault="00CD410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197A2" w14:textId="77777777" w:rsidR="00CD4101" w:rsidRDefault="00CD410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Rogojelu</w:t>
            </w:r>
          </w:p>
          <w:p w14:paraId="3D03208E" w14:textId="77777777" w:rsidR="00CD4101" w:rsidRDefault="00CD410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cu acces la linia 4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4C758" w14:textId="77777777" w:rsidR="00CD4101" w:rsidRDefault="00CD410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05A0E" w14:textId="77777777" w:rsidR="00CD4101" w:rsidRDefault="00CD410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B91D1" w14:textId="77777777" w:rsidR="00CD4101" w:rsidRDefault="00CD410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51+000</w:t>
            </w:r>
          </w:p>
          <w:p w14:paraId="46C5EABF" w14:textId="77777777" w:rsidR="00CD4101" w:rsidRDefault="00CD410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51+250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B89EA" w14:textId="77777777" w:rsidR="00CD4101" w:rsidRPr="00984839" w:rsidRDefault="00CD410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69864" w14:textId="77777777" w:rsidR="00CD4101" w:rsidRDefault="00CD410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sch. nr. 5, 9, TDJ 13 / 17, sch. nr. 21 și diagonalele </w:t>
            </w:r>
          </w:p>
          <w:p w14:paraId="28C131FC" w14:textId="77777777" w:rsidR="00CD4101" w:rsidRDefault="00CD410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3 - 5 și 17 - 23.</w:t>
            </w:r>
          </w:p>
          <w:p w14:paraId="16A75B7A" w14:textId="77777777" w:rsidR="00CD4101" w:rsidRDefault="00CD410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CD4101" w14:paraId="34DD8633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2DB5D" w14:textId="77777777" w:rsidR="00CD4101" w:rsidRDefault="00CD4101" w:rsidP="00CD410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64F2F" w14:textId="77777777" w:rsidR="00CD4101" w:rsidRDefault="00CD410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89418" w14:textId="77777777" w:rsidR="00CD4101" w:rsidRPr="00984839" w:rsidRDefault="00CD410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62446" w14:textId="77777777" w:rsidR="00CD4101" w:rsidRDefault="00CD410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Rogojelu</w:t>
            </w:r>
          </w:p>
          <w:p w14:paraId="64EA7D2D" w14:textId="77777777" w:rsidR="00CD4101" w:rsidRDefault="00CD410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108FB" w14:textId="77777777" w:rsidR="00CD4101" w:rsidRDefault="00CD410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785252A8" w14:textId="77777777" w:rsidR="00CD4101" w:rsidRDefault="00CD410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14 - 18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9F032" w14:textId="77777777" w:rsidR="00CD4101" w:rsidRDefault="00CD410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056B4" w14:textId="77777777" w:rsidR="00CD4101" w:rsidRDefault="00CD410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AF523" w14:textId="77777777" w:rsidR="00CD4101" w:rsidRPr="00984839" w:rsidRDefault="00CD410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AE69B" w14:textId="77777777" w:rsidR="00CD4101" w:rsidRDefault="00CD410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3 primiri - expedieri. </w:t>
            </w:r>
          </w:p>
        </w:tc>
      </w:tr>
      <w:tr w:rsidR="00CD4101" w14:paraId="081AF9F8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22DB7" w14:textId="77777777" w:rsidR="00CD4101" w:rsidRDefault="00CD4101" w:rsidP="00CD410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0A17F" w14:textId="77777777" w:rsidR="00CD4101" w:rsidRDefault="00CD410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50+550</w:t>
            </w:r>
          </w:p>
          <w:p w14:paraId="24503AB6" w14:textId="77777777" w:rsidR="00CD4101" w:rsidRDefault="00CD410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51+250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92D16" w14:textId="77777777" w:rsidR="00CD4101" w:rsidRPr="00984839" w:rsidRDefault="00CD410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37E14" w14:textId="77777777" w:rsidR="00CD4101" w:rsidRDefault="00CD410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 -</w:t>
            </w:r>
          </w:p>
          <w:p w14:paraId="19B8C459" w14:textId="77777777" w:rsidR="00CD4101" w:rsidRDefault="00CD410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Rogojelu și</w:t>
            </w:r>
          </w:p>
          <w:p w14:paraId="60514034" w14:textId="77777777" w:rsidR="00CD4101" w:rsidRDefault="00CD410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Rogojelu</w:t>
            </w:r>
          </w:p>
          <w:p w14:paraId="2818FBBC" w14:textId="77777777" w:rsidR="00CD4101" w:rsidRDefault="00CD410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cu acces la linia 5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E23E7" w14:textId="77777777" w:rsidR="00CD4101" w:rsidRDefault="00CD410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42F22" w14:textId="77777777" w:rsidR="00CD4101" w:rsidRDefault="00CD410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0F980" w14:textId="77777777" w:rsidR="00CD4101" w:rsidRDefault="00CD410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08EA6" w14:textId="77777777" w:rsidR="00CD4101" w:rsidRDefault="00CD410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D4668" w14:textId="77777777" w:rsidR="00CD4101" w:rsidRDefault="00CD410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322BDED" w14:textId="77777777" w:rsidR="00CD4101" w:rsidRDefault="00CD410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sch. 3 și 23 și diagonalele 23 - 17 și 3 - 5.</w:t>
            </w:r>
          </w:p>
          <w:p w14:paraId="26DD0524" w14:textId="77777777" w:rsidR="00CD4101" w:rsidRDefault="00CD410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CD4101" w14:paraId="55045EE8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441F0" w14:textId="77777777" w:rsidR="00CD4101" w:rsidRDefault="00CD4101" w:rsidP="00CD410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2596B" w14:textId="77777777" w:rsidR="00CD4101" w:rsidRDefault="00CD410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56+500</w:t>
            </w:r>
          </w:p>
          <w:p w14:paraId="7F7D57C7" w14:textId="77777777" w:rsidR="00CD4101" w:rsidRDefault="00CD410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D5B84" w14:textId="77777777" w:rsidR="00CD4101" w:rsidRDefault="00CD410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C91EC" w14:textId="77777777" w:rsidR="00CD4101" w:rsidRDefault="00CD410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Rogojelu -</w:t>
            </w:r>
          </w:p>
          <w:p w14:paraId="0C06E2B4" w14:textId="77777777" w:rsidR="00CD4101" w:rsidRDefault="00CD410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Cârbeşti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3D04E" w14:textId="77777777" w:rsidR="00CD4101" w:rsidRDefault="00CD410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B3408" w14:textId="77777777" w:rsidR="00CD4101" w:rsidRDefault="00CD410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7B566" w14:textId="77777777" w:rsidR="00CD4101" w:rsidRDefault="00CD410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7077D" w14:textId="77777777" w:rsidR="00CD4101" w:rsidRDefault="00CD410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71383" w14:textId="77777777" w:rsidR="00CD4101" w:rsidRDefault="00CD410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CD4101" w14:paraId="323096CA" w14:textId="77777777">
        <w:trPr>
          <w:cantSplit/>
          <w:trHeight w:val="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9CDB7" w14:textId="77777777" w:rsidR="00CD4101" w:rsidRDefault="00CD4101" w:rsidP="00CD410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59A62" w14:textId="77777777" w:rsidR="00CD4101" w:rsidRDefault="00CD410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05E39" w14:textId="77777777" w:rsidR="00CD4101" w:rsidRDefault="00CD410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B6228" w14:textId="77777777" w:rsidR="00CD4101" w:rsidRDefault="00CD410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Cârbeşti</w:t>
            </w:r>
          </w:p>
          <w:p w14:paraId="54B1943D" w14:textId="77777777" w:rsidR="00CD4101" w:rsidRDefault="00CD4101">
            <w:pPr>
              <w:spacing w:after="40" w:line="360" w:lineRule="auto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linia 3</w:t>
            </w:r>
          </w:p>
          <w:p w14:paraId="3B90BDBB" w14:textId="77777777" w:rsidR="00CD4101" w:rsidRDefault="00CD4101">
            <w:pPr>
              <w:spacing w:after="40" w:line="360" w:lineRule="auto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B730B" w14:textId="77777777" w:rsidR="00CD4101" w:rsidRDefault="00CD410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A094B1C" w14:textId="77777777" w:rsidR="00CD4101" w:rsidRDefault="00CD410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32A0B" w14:textId="77777777" w:rsidR="00CD4101" w:rsidRPr="00B53EFA" w:rsidRDefault="00CD410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0BCAA" w14:textId="77777777" w:rsidR="00CD4101" w:rsidRDefault="00CD410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2A957" w14:textId="77777777" w:rsidR="00CD4101" w:rsidRPr="00984839" w:rsidRDefault="00CD410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73170" w14:textId="77777777" w:rsidR="00CD4101" w:rsidRDefault="00CD410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D4101" w14:paraId="64605244" w14:textId="77777777">
        <w:trPr>
          <w:cantSplit/>
          <w:trHeight w:val="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59C07" w14:textId="77777777" w:rsidR="00CD4101" w:rsidRDefault="00CD4101" w:rsidP="00CD410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F6774" w14:textId="77777777" w:rsidR="00CD4101" w:rsidRDefault="00CD410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61+850</w:t>
            </w:r>
          </w:p>
          <w:p w14:paraId="17007561" w14:textId="77777777" w:rsidR="00CD4101" w:rsidRDefault="00CD410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62+650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3D279" w14:textId="77777777" w:rsidR="00CD4101" w:rsidRDefault="00CD410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E2355" w14:textId="77777777" w:rsidR="00CD4101" w:rsidRDefault="00CD410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Cârbeşti - Amaradia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E3046" w14:textId="77777777" w:rsidR="00CD4101" w:rsidRDefault="00CD410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EB057" w14:textId="77777777" w:rsidR="00CD4101" w:rsidRDefault="00CD410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FDB50" w14:textId="77777777" w:rsidR="00CD4101" w:rsidRDefault="00CD410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D6081" w14:textId="77777777" w:rsidR="00CD4101" w:rsidRPr="00984839" w:rsidRDefault="00CD410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C29E8" w14:textId="77777777" w:rsidR="00CD4101" w:rsidRDefault="00CD410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CD4101" w14:paraId="7DDE8DB1" w14:textId="77777777">
        <w:trPr>
          <w:cantSplit/>
          <w:trHeight w:val="93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0E241" w14:textId="77777777" w:rsidR="00CD4101" w:rsidRDefault="00CD4101" w:rsidP="00CD410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4B280" w14:textId="77777777" w:rsidR="00CD4101" w:rsidRDefault="00CD410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0BF00" w14:textId="77777777" w:rsidR="00CD4101" w:rsidRDefault="00CD410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C4F6B" w14:textId="77777777" w:rsidR="00CD4101" w:rsidRDefault="00CD410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Amaradia </w:t>
            </w:r>
          </w:p>
          <w:p w14:paraId="449FB5B4" w14:textId="77777777" w:rsidR="00CD4101" w:rsidRDefault="00CD410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  <w:p w14:paraId="3E0AA191" w14:textId="77777777" w:rsidR="00CD4101" w:rsidRDefault="00CD410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  <w:p w14:paraId="38E51616" w14:textId="77777777" w:rsidR="00CD4101" w:rsidRDefault="00CD410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D1EBC" w14:textId="77777777" w:rsidR="00CD4101" w:rsidRDefault="00CD410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BE0FCD9" w14:textId="77777777" w:rsidR="00CD4101" w:rsidRDefault="00CD410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 și 11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0CF8C" w14:textId="77777777" w:rsidR="00CD4101" w:rsidRDefault="00CD410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708F9" w14:textId="77777777" w:rsidR="00CD4101" w:rsidRDefault="00CD410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00D80" w14:textId="77777777" w:rsidR="00CD4101" w:rsidRPr="00984839" w:rsidRDefault="00CD410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2C78E" w14:textId="77777777" w:rsidR="00CD4101" w:rsidRDefault="00CD410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D4101" w14:paraId="674D5E58" w14:textId="77777777">
        <w:trPr>
          <w:cantSplit/>
          <w:trHeight w:val="93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EA9EC" w14:textId="77777777" w:rsidR="00CD4101" w:rsidRDefault="00CD4101" w:rsidP="00CD410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9AEDC" w14:textId="77777777" w:rsidR="00CD4101" w:rsidRDefault="00CD410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69+885</w:t>
            </w:r>
          </w:p>
          <w:p w14:paraId="30B5E585" w14:textId="77777777" w:rsidR="00CD4101" w:rsidRDefault="00CD410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69+965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2F09D" w14:textId="77777777" w:rsidR="00CD4101" w:rsidRDefault="00CD410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593F2" w14:textId="77777777" w:rsidR="00CD4101" w:rsidRDefault="00CD4101" w:rsidP="001D62E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Jiu linia 2 directă.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98DBF" w14:textId="77777777" w:rsidR="00CD4101" w:rsidRDefault="00CD410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FA243" w14:textId="77777777" w:rsidR="00CD4101" w:rsidRDefault="00CD410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0E84A" w14:textId="77777777" w:rsidR="00CD4101" w:rsidRDefault="00CD410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C33C8" w14:textId="77777777" w:rsidR="00CD4101" w:rsidRPr="00984839" w:rsidRDefault="00CD410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B2B6B" w14:textId="77777777" w:rsidR="00CD4101" w:rsidRDefault="00CD410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CD4101" w14:paraId="7E5840C4" w14:textId="77777777">
        <w:trPr>
          <w:cantSplit/>
          <w:trHeight w:val="75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931D5" w14:textId="77777777" w:rsidR="00CD4101" w:rsidRDefault="00CD4101" w:rsidP="00CD410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98661" w14:textId="77777777" w:rsidR="00CD4101" w:rsidRDefault="00CD410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51473" w14:textId="77777777" w:rsidR="00CD4101" w:rsidRDefault="00CD410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E581F" w14:textId="77777777" w:rsidR="00CD4101" w:rsidRDefault="00CD410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Jiu</w:t>
            </w:r>
          </w:p>
          <w:p w14:paraId="4E8756A8" w14:textId="77777777" w:rsidR="00CD4101" w:rsidRDefault="00CD410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44A1E" w14:textId="77777777" w:rsidR="00CD4101" w:rsidRDefault="00CD410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5A6C27A1" w14:textId="77777777" w:rsidR="00CD4101" w:rsidRDefault="00CD410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27, </w:t>
            </w:r>
          </w:p>
          <w:p w14:paraId="02393750" w14:textId="77777777" w:rsidR="00CD4101" w:rsidRDefault="00CD410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 și 24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BBA26" w14:textId="77777777" w:rsidR="00CD4101" w:rsidRDefault="00CD410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12597" w14:textId="77777777" w:rsidR="00CD4101" w:rsidRDefault="00CD410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BDDE8" w14:textId="77777777" w:rsidR="00CD4101" w:rsidRPr="00984839" w:rsidRDefault="00CD410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CF521" w14:textId="77777777" w:rsidR="00CD4101" w:rsidRDefault="00CD410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514E9C0" w14:textId="77777777" w:rsidR="00CD4101" w:rsidRDefault="00CD410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4 - 10.</w:t>
            </w:r>
          </w:p>
        </w:tc>
      </w:tr>
    </w:tbl>
    <w:p w14:paraId="1AB98D20" w14:textId="77777777" w:rsidR="00CD4101" w:rsidRDefault="00CD4101">
      <w:pPr>
        <w:spacing w:after="40" w:line="192" w:lineRule="auto"/>
        <w:ind w:right="57"/>
        <w:rPr>
          <w:sz w:val="20"/>
          <w:lang w:val="ro-RO"/>
        </w:rPr>
      </w:pPr>
    </w:p>
    <w:p w14:paraId="3A52C151" w14:textId="77777777" w:rsidR="00CD4101" w:rsidRDefault="00CD4101" w:rsidP="00E56A6A">
      <w:pPr>
        <w:pStyle w:val="Heading1"/>
        <w:spacing w:line="360" w:lineRule="auto"/>
      </w:pPr>
      <w:r>
        <w:t>LINIA 200</w:t>
      </w:r>
    </w:p>
    <w:p w14:paraId="13CF1CF7" w14:textId="77777777" w:rsidR="00CD4101" w:rsidRDefault="00CD4101" w:rsidP="00564AE3">
      <w:pPr>
        <w:pStyle w:val="Heading1"/>
        <w:spacing w:line="360" w:lineRule="auto"/>
        <w:rPr>
          <w:b w:val="0"/>
          <w:bCs w:val="0"/>
          <w:sz w:val="8"/>
        </w:rPr>
      </w:pPr>
      <w:r>
        <w:t>POD MUREŞ - COŞLARIU - CURTICI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CD4101" w14:paraId="17BA6DE4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6EFB9" w14:textId="77777777" w:rsidR="00CD4101" w:rsidRDefault="00CD4101" w:rsidP="00AA0E66">
            <w:pPr>
              <w:numPr>
                <w:ilvl w:val="0"/>
                <w:numId w:val="8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74454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449+507</w:t>
            </w:r>
          </w:p>
          <w:p w14:paraId="5285263A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8657F" w14:textId="77777777" w:rsidR="00CD4101" w:rsidRPr="00032DF2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A9E98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Orăştie -</w:t>
            </w:r>
          </w:p>
          <w:p w14:paraId="04A2DE73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Simeria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CA236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7F9E9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B4911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449+507</w:t>
            </w:r>
          </w:p>
          <w:p w14:paraId="4A1F00E5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2245D" w14:textId="77777777" w:rsidR="00CD4101" w:rsidRPr="00032DF2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9CF17" w14:textId="77777777" w:rsidR="00CD4101" w:rsidRPr="00F716C0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Semnalizate ca limitare de viteză.</w:t>
            </w:r>
          </w:p>
        </w:tc>
      </w:tr>
      <w:tr w:rsidR="00CD4101" w14:paraId="2259EEE1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670B5" w14:textId="77777777" w:rsidR="00CD4101" w:rsidRDefault="00CD4101" w:rsidP="00AA0E66">
            <w:pPr>
              <w:numPr>
                <w:ilvl w:val="0"/>
                <w:numId w:val="8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EC864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488+054</w:t>
            </w:r>
          </w:p>
          <w:p w14:paraId="348A68BD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503+983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0EE48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20EE9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Mintia -</w:t>
            </w:r>
          </w:p>
          <w:p w14:paraId="61A2B072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Ax.St. Ilia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80145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59793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49E46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89BEE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2B9AD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CD4101" w14:paraId="69A80233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DEDB9" w14:textId="77777777" w:rsidR="00CD4101" w:rsidRDefault="00CD4101" w:rsidP="00AA0E66">
            <w:pPr>
              <w:numPr>
                <w:ilvl w:val="0"/>
                <w:numId w:val="8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5D70E" w14:textId="77777777" w:rsidR="00CD4101" w:rsidRDefault="00CD4101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503+983</w:t>
            </w:r>
          </w:p>
          <w:p w14:paraId="0B180FE0" w14:textId="77777777" w:rsidR="00CD4101" w:rsidRDefault="00CD4101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514+267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5CB68" w14:textId="77777777" w:rsidR="00CD4101" w:rsidRDefault="00CD4101" w:rsidP="008101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9361E" w14:textId="77777777" w:rsidR="00CD4101" w:rsidRDefault="00CD4101" w:rsidP="0081019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Ax.St. Ilia –</w:t>
            </w:r>
          </w:p>
          <w:p w14:paraId="449DCE80" w14:textId="77777777" w:rsidR="00CD4101" w:rsidRDefault="00CD4101" w:rsidP="0081019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Ax.St. Câmpuri Surduc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7E7C7" w14:textId="77777777" w:rsidR="00CD4101" w:rsidRDefault="00CD4101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3B0FB" w14:textId="77777777" w:rsidR="00CD4101" w:rsidRDefault="00CD4101" w:rsidP="008101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97867" w14:textId="77777777" w:rsidR="00CD4101" w:rsidRDefault="00CD4101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503+983</w:t>
            </w:r>
          </w:p>
          <w:p w14:paraId="3A4D04D9" w14:textId="77777777" w:rsidR="00CD4101" w:rsidRDefault="00CD4101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514+267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FD538" w14:textId="77777777" w:rsidR="00CD4101" w:rsidRDefault="00CD4101" w:rsidP="008101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39DC2" w14:textId="77777777" w:rsidR="00CD4101" w:rsidRDefault="00CD4101" w:rsidP="0081019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CD4101" w14:paraId="4B83DA3D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95FDA" w14:textId="77777777" w:rsidR="00CD4101" w:rsidRDefault="00CD4101" w:rsidP="00AA0E66">
            <w:pPr>
              <w:numPr>
                <w:ilvl w:val="0"/>
                <w:numId w:val="8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F1BA9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504+800</w:t>
            </w:r>
          </w:p>
          <w:p w14:paraId="53253122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AC03D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DCAA9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Ilia linia 4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4A1D2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0A265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2E3DE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C9A21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1E610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D4101" w14:paraId="6E75DEC9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83B9E" w14:textId="77777777" w:rsidR="00CD4101" w:rsidRDefault="00CD4101" w:rsidP="00AA0E66">
            <w:pPr>
              <w:numPr>
                <w:ilvl w:val="0"/>
                <w:numId w:val="8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3CD9F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459ED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ABB07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Ilia linia 3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5E4E4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AE781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01031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504+800</w:t>
            </w:r>
          </w:p>
          <w:p w14:paraId="5679D07C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01717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2925E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D4101" w14:paraId="43A534A2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0BF87" w14:textId="77777777" w:rsidR="00CD4101" w:rsidRDefault="00CD4101" w:rsidP="00AA0E66">
            <w:pPr>
              <w:numPr>
                <w:ilvl w:val="0"/>
                <w:numId w:val="8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07748" w14:textId="77777777" w:rsidR="00CD4101" w:rsidRDefault="00CD4101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508+350</w:t>
            </w:r>
          </w:p>
          <w:p w14:paraId="641CEBCE" w14:textId="77777777" w:rsidR="00CD4101" w:rsidRDefault="00CD4101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F3832" w14:textId="77777777" w:rsidR="00CD4101" w:rsidRDefault="00CD4101" w:rsidP="00DF4E4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BA164" w14:textId="77777777" w:rsidR="00CD4101" w:rsidRDefault="00CD4101" w:rsidP="00DF4E4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Ilia – Câmpuri Surduc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B6141" w14:textId="77777777" w:rsidR="00CD4101" w:rsidRDefault="00CD4101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ED1FB" w14:textId="77777777" w:rsidR="00CD4101" w:rsidRDefault="00CD4101" w:rsidP="00DF4E4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A5C14" w14:textId="77777777" w:rsidR="00CD4101" w:rsidRDefault="00CD4101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508+350</w:t>
            </w:r>
          </w:p>
          <w:p w14:paraId="2D2B5990" w14:textId="77777777" w:rsidR="00CD4101" w:rsidRDefault="00CD4101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7AB2C" w14:textId="77777777" w:rsidR="00CD4101" w:rsidRDefault="00CD4101" w:rsidP="00DF4E4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EAA39" w14:textId="77777777" w:rsidR="00CD4101" w:rsidRDefault="00CD4101" w:rsidP="00DF4E4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D4101" w14:paraId="4F742985" w14:textId="77777777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1024B" w14:textId="77777777" w:rsidR="00CD4101" w:rsidRDefault="00CD4101" w:rsidP="00AA0E66">
            <w:pPr>
              <w:numPr>
                <w:ilvl w:val="0"/>
                <w:numId w:val="8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1D01C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9AC58" w14:textId="77777777" w:rsidR="00CD4101" w:rsidRPr="00032DF2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59491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Zam</w:t>
            </w:r>
          </w:p>
          <w:p w14:paraId="36716E65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4EBDD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9F94897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29162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05635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827E3" w14:textId="77777777" w:rsidR="00CD4101" w:rsidRPr="00032DF2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F1A64" w14:textId="77777777" w:rsidR="00CD4101" w:rsidRPr="00F716C0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D4101" w14:paraId="4206B1D6" w14:textId="77777777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9C030" w14:textId="77777777" w:rsidR="00CD4101" w:rsidRDefault="00CD4101" w:rsidP="00AA0E66">
            <w:pPr>
              <w:numPr>
                <w:ilvl w:val="0"/>
                <w:numId w:val="8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EC85C" w14:textId="77777777" w:rsidR="00CD4101" w:rsidRDefault="00CD4101" w:rsidP="006B32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548+595</w:t>
            </w:r>
          </w:p>
          <w:p w14:paraId="76591981" w14:textId="77777777" w:rsidR="00CD4101" w:rsidRDefault="00CD4101" w:rsidP="006B32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548+645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470E2" w14:textId="77777777" w:rsidR="00CD4101" w:rsidRDefault="00CD4101" w:rsidP="006B32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B743B" w14:textId="77777777" w:rsidR="00CD4101" w:rsidRDefault="00CD4101" w:rsidP="006B325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Săvîrșin -</w:t>
            </w:r>
          </w:p>
          <w:p w14:paraId="0706C504" w14:textId="77777777" w:rsidR="00CD4101" w:rsidRDefault="00CD4101" w:rsidP="006B325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0EC2B" w14:textId="77777777" w:rsidR="00CD4101" w:rsidRDefault="00CD4101" w:rsidP="006B32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0EC8F" w14:textId="77777777" w:rsidR="00CD4101" w:rsidRDefault="00CD4101" w:rsidP="006B32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019F8" w14:textId="77777777" w:rsidR="00CD4101" w:rsidRDefault="00CD4101" w:rsidP="006B32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548+595</w:t>
            </w:r>
          </w:p>
          <w:p w14:paraId="5A2107C6" w14:textId="77777777" w:rsidR="00CD4101" w:rsidRDefault="00CD4101" w:rsidP="006B32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548+645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4181D" w14:textId="77777777" w:rsidR="00CD4101" w:rsidRDefault="00CD4101" w:rsidP="006B32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DDA91" w14:textId="77777777" w:rsidR="00CD4101" w:rsidRDefault="00CD4101" w:rsidP="006B325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D4101" w14:paraId="4D1A46BB" w14:textId="77777777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12B52" w14:textId="77777777" w:rsidR="00CD4101" w:rsidRDefault="00CD4101" w:rsidP="00AA0E66">
            <w:pPr>
              <w:numPr>
                <w:ilvl w:val="0"/>
                <w:numId w:val="8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7B4B0" w14:textId="77777777" w:rsidR="00CD4101" w:rsidRDefault="00CD4101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554+600</w:t>
            </w:r>
          </w:p>
          <w:p w14:paraId="2BEBC437" w14:textId="77777777" w:rsidR="00CD4101" w:rsidRDefault="00CD4101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555+150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34AA0" w14:textId="77777777" w:rsidR="00CD4101" w:rsidRDefault="00CD4101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28B07" w14:textId="77777777" w:rsidR="00CD4101" w:rsidRDefault="00CD4101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 -</w:t>
            </w:r>
          </w:p>
          <w:p w14:paraId="3FFC8082" w14:textId="77777777" w:rsidR="00CD4101" w:rsidRDefault="00CD4101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Bârzava Nouă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AC375" w14:textId="77777777" w:rsidR="00CD4101" w:rsidRDefault="00CD4101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93D3D" w14:textId="77777777" w:rsidR="00CD4101" w:rsidRDefault="00CD4101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F2FEB" w14:textId="77777777" w:rsidR="00CD4101" w:rsidRDefault="00CD4101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E0D48" w14:textId="77777777" w:rsidR="00CD4101" w:rsidRDefault="00CD4101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064DD" w14:textId="77777777" w:rsidR="00CD4101" w:rsidRDefault="00CD4101" w:rsidP="008F0CF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14:paraId="0418429D" w14:textId="77777777" w:rsidR="00CD4101" w:rsidRDefault="00CD4101" w:rsidP="00623FF6">
      <w:pPr>
        <w:spacing w:before="40" w:after="40" w:line="192" w:lineRule="auto"/>
        <w:ind w:right="57"/>
        <w:rPr>
          <w:lang w:val="ro-RO"/>
        </w:rPr>
      </w:pPr>
    </w:p>
    <w:p w14:paraId="1AC897BC" w14:textId="77777777" w:rsidR="00CD4101" w:rsidRDefault="00CD4101" w:rsidP="006D4098">
      <w:pPr>
        <w:pStyle w:val="Heading1"/>
        <w:spacing w:line="360" w:lineRule="auto"/>
      </w:pPr>
      <w:r>
        <w:lastRenderedPageBreak/>
        <w:t>LINIA 201</w:t>
      </w:r>
    </w:p>
    <w:p w14:paraId="1C71BFA5" w14:textId="77777777" w:rsidR="00CD4101" w:rsidRDefault="00CD4101" w:rsidP="00647561">
      <w:pPr>
        <w:pStyle w:val="Heading1"/>
        <w:spacing w:line="360" w:lineRule="auto"/>
        <w:rPr>
          <w:b w:val="0"/>
          <w:bCs w:val="0"/>
          <w:sz w:val="8"/>
        </w:rPr>
      </w:pPr>
      <w:r>
        <w:t>TEIUŞ - COŞLARIU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9"/>
        <w:gridCol w:w="752"/>
        <w:gridCol w:w="2199"/>
        <w:gridCol w:w="869"/>
        <w:gridCol w:w="752"/>
        <w:gridCol w:w="879"/>
        <w:gridCol w:w="752"/>
        <w:gridCol w:w="2487"/>
      </w:tblGrid>
      <w:tr w:rsidR="00CD4101" w14:paraId="428AB806" w14:textId="77777777">
        <w:trPr>
          <w:cantSplit/>
          <w:trHeight w:val="267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1E732" w14:textId="77777777" w:rsidR="00CD4101" w:rsidRDefault="00CD4101" w:rsidP="00CD4101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F433A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2EEA6" w14:textId="77777777" w:rsidR="00CD4101" w:rsidRPr="00C937B4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A2355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525A433A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1EF9E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6FE281A6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la maca-</w:t>
            </w:r>
          </w:p>
          <w:p w14:paraId="5F94A3E1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zul extrem</w:t>
            </w:r>
          </w:p>
          <w:p w14:paraId="645FE233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39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5BB35" w14:textId="77777777" w:rsidR="00CD4101" w:rsidRPr="00C937B4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937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BC3AF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EEBD6" w14:textId="77777777" w:rsidR="00CD4101" w:rsidRPr="00C937B4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A53B9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D4101" w14:paraId="7B9CC9AA" w14:textId="77777777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29385" w14:textId="77777777" w:rsidR="00CD4101" w:rsidRDefault="00CD4101" w:rsidP="00CD4101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2513F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3C85D" w14:textId="77777777" w:rsidR="00CD4101" w:rsidRPr="00C937B4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A4F87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35C9F3A4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4AF53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616C757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A1352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40BE6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971F6" w14:textId="77777777" w:rsidR="00CD4101" w:rsidRPr="00C937B4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5CA80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2066C10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B6C7A4E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şi 10.</w:t>
            </w:r>
          </w:p>
        </w:tc>
      </w:tr>
      <w:tr w:rsidR="00CD4101" w14:paraId="5BC2F1FD" w14:textId="77777777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17BF6" w14:textId="77777777" w:rsidR="00CD4101" w:rsidRDefault="00CD4101" w:rsidP="00CD4101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D7A49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92E44" w14:textId="77777777" w:rsidR="00CD4101" w:rsidRPr="00C937B4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0C857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3B8258B8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25DA5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41F2B68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0EB8F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977F6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BD5E3" w14:textId="77777777" w:rsidR="00CD4101" w:rsidRPr="00C937B4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91DCF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7F397ED0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şi 2.</w:t>
            </w:r>
          </w:p>
        </w:tc>
      </w:tr>
    </w:tbl>
    <w:p w14:paraId="60CA5DA3" w14:textId="77777777" w:rsidR="00CD4101" w:rsidRPr="003012FC" w:rsidRDefault="00CD4101">
      <w:pPr>
        <w:spacing w:before="40" w:after="40" w:line="192" w:lineRule="auto"/>
        <w:ind w:right="57"/>
      </w:pPr>
    </w:p>
    <w:p w14:paraId="6B6A3337" w14:textId="77777777" w:rsidR="00CD4101" w:rsidRDefault="00CD4101" w:rsidP="00C53936">
      <w:pPr>
        <w:pStyle w:val="Heading1"/>
        <w:spacing w:line="360" w:lineRule="auto"/>
      </w:pPr>
      <w:r>
        <w:t>LINIA 202 A</w:t>
      </w:r>
    </w:p>
    <w:p w14:paraId="643BA44A" w14:textId="77777777" w:rsidR="00CD4101" w:rsidRDefault="00CD4101" w:rsidP="00DF1411">
      <w:pPr>
        <w:pStyle w:val="Heading1"/>
        <w:spacing w:line="360" w:lineRule="auto"/>
        <w:rPr>
          <w:b w:val="0"/>
          <w:bCs w:val="0"/>
          <w:sz w:val="8"/>
        </w:rPr>
      </w:pPr>
      <w:r>
        <w:t>TURDAŞ - SIMERIA TRIAJ (DELTA)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55"/>
        <w:gridCol w:w="772"/>
        <w:gridCol w:w="2201"/>
        <w:gridCol w:w="870"/>
        <w:gridCol w:w="757"/>
        <w:gridCol w:w="869"/>
        <w:gridCol w:w="753"/>
        <w:gridCol w:w="9"/>
        <w:gridCol w:w="2483"/>
      </w:tblGrid>
      <w:tr w:rsidR="00CD4101" w14:paraId="4427AE03" w14:textId="77777777">
        <w:trPr>
          <w:cantSplit/>
          <w:trHeight w:val="120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A8685" w14:textId="77777777" w:rsidR="00CD4101" w:rsidRDefault="00CD4101" w:rsidP="00CD4101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77BC7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44482" w14:textId="77777777" w:rsidR="00CD4101" w:rsidRPr="00874940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4E014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Simeria Triaj Grupa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54996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5AB4F607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12A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F5204" w14:textId="77777777" w:rsidR="00CD4101" w:rsidRPr="0048429E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429E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A5DBC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ADFEB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D266B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1D, 2D şi 3D.</w:t>
            </w:r>
          </w:p>
        </w:tc>
      </w:tr>
      <w:tr w:rsidR="00CD4101" w14:paraId="4154A10B" w14:textId="77777777">
        <w:trPr>
          <w:cantSplit/>
          <w:trHeight w:val="138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B8C72" w14:textId="77777777" w:rsidR="00CD4101" w:rsidRDefault="00CD4101" w:rsidP="00CD4101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7C5B6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897DA" w14:textId="77777777" w:rsidR="00CD4101" w:rsidRPr="00874940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68400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Simeria Triaj 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2CCDE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A2476" w14:textId="77777777" w:rsidR="00CD4101" w:rsidRPr="0048429E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5851B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0262A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4EC6E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 abătută Cap Y.</w:t>
            </w:r>
          </w:p>
          <w:p w14:paraId="007F0345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3AD103C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Stație paralelogram.</w:t>
            </w:r>
          </w:p>
        </w:tc>
      </w:tr>
      <w:tr w:rsidR="00CD4101" w:rsidRPr="00743905" w14:paraId="35C3B177" w14:textId="77777777">
        <w:trPr>
          <w:cantSplit/>
          <w:trHeight w:val="139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300C4" w14:textId="77777777" w:rsidR="00CD4101" w:rsidRPr="00743905" w:rsidRDefault="00CD4101" w:rsidP="00CD4101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15895" w14:textId="77777777" w:rsidR="00CD4101" w:rsidRPr="00743905" w:rsidRDefault="00CD41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3+200</w:t>
            </w:r>
          </w:p>
          <w:p w14:paraId="0C20563A" w14:textId="77777777" w:rsidR="00CD4101" w:rsidRPr="00743905" w:rsidRDefault="00CD41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2+100</w:t>
            </w: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8998E" w14:textId="77777777" w:rsidR="00CD4101" w:rsidRPr="00743905" w:rsidRDefault="00CD41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7B60D" w14:textId="77777777" w:rsidR="00CD4101" w:rsidRPr="00743905" w:rsidRDefault="00CD410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561FE5EA" w14:textId="77777777" w:rsidR="00CD4101" w:rsidRPr="00743905" w:rsidRDefault="00CD410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</w:t>
            </w:r>
          </w:p>
          <w:p w14:paraId="20C43001" w14:textId="77777777" w:rsidR="00CD4101" w:rsidRPr="00743905" w:rsidRDefault="00CD410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5D directă, cuprinsă între </w:t>
            </w:r>
          </w:p>
          <w:p w14:paraId="217262B8" w14:textId="77777777" w:rsidR="00CD4101" w:rsidRPr="00743905" w:rsidRDefault="00CD410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T.D.J. 64 / 72 şi </w:t>
            </w:r>
          </w:p>
          <w:p w14:paraId="3C41E3D7" w14:textId="77777777" w:rsidR="00CD4101" w:rsidRPr="00743905" w:rsidRDefault="00CD410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T.D.J. 139 / 141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E9562" w14:textId="77777777" w:rsidR="00CD4101" w:rsidRPr="00743905" w:rsidRDefault="00CD41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5A81D" w14:textId="77777777" w:rsidR="00CD4101" w:rsidRPr="00743905" w:rsidRDefault="00CD4101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F66BB" w14:textId="77777777" w:rsidR="00CD4101" w:rsidRPr="00743905" w:rsidRDefault="00CD41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4FA0F" w14:textId="77777777" w:rsidR="00CD4101" w:rsidRPr="00743905" w:rsidRDefault="00CD41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A0165" w14:textId="77777777" w:rsidR="00CD4101" w:rsidRPr="00743905" w:rsidRDefault="00CD41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  <w:p w14:paraId="7E34418D" w14:textId="77777777" w:rsidR="00CD4101" w:rsidRPr="00743905" w:rsidRDefault="00CD41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Staţie paralelogram.</w:t>
            </w:r>
          </w:p>
        </w:tc>
      </w:tr>
      <w:tr w:rsidR="00CD4101" w:rsidRPr="00743905" w14:paraId="5F889B10" w14:textId="77777777">
        <w:trPr>
          <w:cantSplit/>
          <w:trHeight w:val="82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BE3CB" w14:textId="77777777" w:rsidR="00CD4101" w:rsidRPr="00743905" w:rsidRDefault="00CD4101" w:rsidP="00CD4101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EBA1D" w14:textId="77777777" w:rsidR="00CD4101" w:rsidRPr="00743905" w:rsidRDefault="00CD41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6BC70" w14:textId="77777777" w:rsidR="00CD4101" w:rsidRPr="00743905" w:rsidRDefault="00CD41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7B642" w14:textId="77777777" w:rsidR="00CD4101" w:rsidRPr="00743905" w:rsidRDefault="00CD410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1EA7C3D8" w14:textId="77777777" w:rsidR="00CD4101" w:rsidRPr="00743905" w:rsidRDefault="00CD410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3D </w:t>
            </w:r>
          </w:p>
          <w:p w14:paraId="2510E77C" w14:textId="77777777" w:rsidR="00CD4101" w:rsidRPr="00743905" w:rsidRDefault="00CD410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D501C" w14:textId="77777777" w:rsidR="00CD4101" w:rsidRPr="00743905" w:rsidRDefault="00CD41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0C470C04" w14:textId="77777777" w:rsidR="00CD4101" w:rsidRPr="00743905" w:rsidRDefault="00CD41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137-104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4BC60" w14:textId="77777777" w:rsidR="00CD4101" w:rsidRPr="00743905" w:rsidRDefault="00CD4101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B7292" w14:textId="77777777" w:rsidR="00CD4101" w:rsidRPr="00743905" w:rsidRDefault="00CD41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73C5E" w14:textId="77777777" w:rsidR="00CD4101" w:rsidRPr="00743905" w:rsidRDefault="00CD41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3C4FC" w14:textId="77777777" w:rsidR="00CD4101" w:rsidRPr="00743905" w:rsidRDefault="00CD41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CD4101" w:rsidRPr="00743905" w14:paraId="69B0C2C9" w14:textId="77777777">
        <w:trPr>
          <w:cantSplit/>
          <w:trHeight w:val="71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19267" w14:textId="77777777" w:rsidR="00CD4101" w:rsidRPr="00743905" w:rsidRDefault="00CD4101" w:rsidP="00CD4101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A27E0" w14:textId="77777777" w:rsidR="00CD4101" w:rsidRPr="00743905" w:rsidRDefault="00CD41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88786" w14:textId="77777777" w:rsidR="00CD4101" w:rsidRPr="00743905" w:rsidRDefault="00CD41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42701" w14:textId="77777777" w:rsidR="00CD4101" w:rsidRPr="00743905" w:rsidRDefault="00CD410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337906A3" w14:textId="77777777" w:rsidR="00CD4101" w:rsidRPr="00743905" w:rsidRDefault="00CD410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5D, </w:t>
            </w:r>
          </w:p>
          <w:p w14:paraId="45007AAC" w14:textId="77777777" w:rsidR="00CD4101" w:rsidRPr="00743905" w:rsidRDefault="00CD410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F020F" w14:textId="77777777" w:rsidR="00CD4101" w:rsidRPr="00743905" w:rsidRDefault="00CD41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43AED0AA" w14:textId="77777777" w:rsidR="00CD4101" w:rsidRPr="00743905" w:rsidRDefault="00CD41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139/ 141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7F415" w14:textId="77777777" w:rsidR="00CD4101" w:rsidRPr="00743905" w:rsidRDefault="00CD4101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B99CE" w14:textId="77777777" w:rsidR="00CD4101" w:rsidRPr="00743905" w:rsidRDefault="00CD41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834F2" w14:textId="77777777" w:rsidR="00CD4101" w:rsidRPr="00743905" w:rsidRDefault="00CD41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42232" w14:textId="77777777" w:rsidR="00CD4101" w:rsidRPr="00743905" w:rsidRDefault="00CD41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</w:tbl>
    <w:p w14:paraId="3D2D8511" w14:textId="77777777" w:rsidR="00CD4101" w:rsidRDefault="00CD4101">
      <w:pPr>
        <w:spacing w:before="40" w:after="40" w:line="192" w:lineRule="auto"/>
        <w:ind w:right="57"/>
        <w:rPr>
          <w:sz w:val="20"/>
          <w:lang w:val="ro-RO"/>
        </w:rPr>
      </w:pPr>
    </w:p>
    <w:p w14:paraId="14C39B96" w14:textId="77777777" w:rsidR="00CD4101" w:rsidRDefault="00CD4101" w:rsidP="00BD3926">
      <w:pPr>
        <w:pStyle w:val="Heading1"/>
        <w:spacing w:line="360" w:lineRule="auto"/>
      </w:pPr>
      <w:r>
        <w:t>LINIA 202 B</w:t>
      </w:r>
    </w:p>
    <w:p w14:paraId="2F3488F5" w14:textId="77777777" w:rsidR="00CD4101" w:rsidRDefault="00CD4101" w:rsidP="00986206">
      <w:pPr>
        <w:pStyle w:val="Heading1"/>
        <w:spacing w:line="360" w:lineRule="auto"/>
        <w:rPr>
          <w:b w:val="0"/>
          <w:bCs w:val="0"/>
          <w:sz w:val="8"/>
        </w:rPr>
      </w:pPr>
      <w:r>
        <w:t>SIMERIA - SIMERIA TRIAJ GR. D (BUCLĂ)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69"/>
        <w:gridCol w:w="758"/>
        <w:gridCol w:w="2201"/>
        <w:gridCol w:w="870"/>
        <w:gridCol w:w="757"/>
        <w:gridCol w:w="869"/>
        <w:gridCol w:w="753"/>
        <w:gridCol w:w="2492"/>
      </w:tblGrid>
      <w:tr w:rsidR="00CD4101" w14:paraId="29502540" w14:textId="77777777">
        <w:trPr>
          <w:cantSplit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6F314" w14:textId="77777777" w:rsidR="00CD4101" w:rsidRDefault="00CD4101" w:rsidP="00CD4101">
            <w:pPr>
              <w:numPr>
                <w:ilvl w:val="0"/>
                <w:numId w:val="24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7F21A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F8CE2" w14:textId="77777777" w:rsidR="00CD4101" w:rsidRPr="007C5BF9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CB835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Simeria Triaj</w:t>
            </w:r>
          </w:p>
          <w:p w14:paraId="453397B4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FB50C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7E17355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12A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28C40" w14:textId="77777777" w:rsidR="00CD4101" w:rsidRPr="007C5BF9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B3D35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7D872" w14:textId="77777777" w:rsidR="00CD4101" w:rsidRPr="00BD268F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75E1D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9324A10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1D, 2D și 3D.</w:t>
            </w:r>
          </w:p>
        </w:tc>
      </w:tr>
    </w:tbl>
    <w:p w14:paraId="02B1CF23" w14:textId="77777777" w:rsidR="00CD4101" w:rsidRDefault="00CD4101">
      <w:pPr>
        <w:spacing w:before="40" w:after="40" w:line="192" w:lineRule="auto"/>
        <w:ind w:right="57"/>
        <w:rPr>
          <w:sz w:val="20"/>
          <w:lang w:val="ro-RO"/>
        </w:rPr>
      </w:pPr>
    </w:p>
    <w:p w14:paraId="1E255EC5" w14:textId="77777777" w:rsidR="00CD4101" w:rsidRDefault="00CD4101" w:rsidP="00406C17">
      <w:pPr>
        <w:pStyle w:val="Heading1"/>
        <w:spacing w:line="360" w:lineRule="auto"/>
      </w:pPr>
      <w:r>
        <w:t>LINIA 210</w:t>
      </w:r>
    </w:p>
    <w:p w14:paraId="1AB16B1C" w14:textId="77777777" w:rsidR="00CD4101" w:rsidRDefault="00CD4101" w:rsidP="00821D8C">
      <w:pPr>
        <w:pStyle w:val="Heading1"/>
        <w:spacing w:line="360" w:lineRule="auto"/>
        <w:rPr>
          <w:b w:val="0"/>
          <w:bCs w:val="0"/>
          <w:sz w:val="8"/>
        </w:rPr>
      </w:pPr>
      <w:r>
        <w:t>SIBIU - VINŢU DE JOS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80"/>
        <w:gridCol w:w="753"/>
        <w:gridCol w:w="2202"/>
        <w:gridCol w:w="869"/>
        <w:gridCol w:w="753"/>
        <w:gridCol w:w="869"/>
        <w:gridCol w:w="753"/>
        <w:gridCol w:w="2490"/>
      </w:tblGrid>
      <w:tr w:rsidR="00CD4101" w14:paraId="151453C6" w14:textId="77777777">
        <w:trPr>
          <w:cantSplit/>
          <w:trHeight w:val="113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6C5D9" w14:textId="77777777" w:rsidR="00CD4101" w:rsidRDefault="00CD4101" w:rsidP="00CD4101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0E3E8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41F76" w14:textId="77777777" w:rsidR="00CD4101" w:rsidRPr="00C76369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7C616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Sibiu</w:t>
            </w:r>
          </w:p>
          <w:p w14:paraId="42271A20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2192F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</w:t>
            </w:r>
          </w:p>
          <w:p w14:paraId="442D1EEE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cale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857DF" w14:textId="77777777" w:rsidR="00CD4101" w:rsidRPr="00C76369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76369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FBD75" w14:textId="77777777" w:rsidR="00CD4101" w:rsidRPr="00C76369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41B3B" w14:textId="77777777" w:rsidR="00CD4101" w:rsidRPr="00C76369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56539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5891DCB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8489F4D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liniile 1 - 10 Sibiu.</w:t>
            </w:r>
          </w:p>
        </w:tc>
      </w:tr>
      <w:tr w:rsidR="00CD4101" w14:paraId="72F8CEC7" w14:textId="77777777">
        <w:trPr>
          <w:cantSplit/>
          <w:trHeight w:val="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E7DB7" w14:textId="77777777" w:rsidR="00CD4101" w:rsidRDefault="00CD4101" w:rsidP="00CD4101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9A475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6E136" w14:textId="77777777" w:rsidR="00CD4101" w:rsidRPr="00C76369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AC41C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Sibiu</w:t>
            </w:r>
          </w:p>
          <w:p w14:paraId="15324ACE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9 şi 10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C7224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3967B" w14:textId="77777777" w:rsidR="00CD4101" w:rsidRPr="00C76369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76369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0F0DB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4EB49" w14:textId="77777777" w:rsidR="00CD4101" w:rsidRPr="00C76369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30E4F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D4101" w14:paraId="5085F11A" w14:textId="77777777">
        <w:trPr>
          <w:cantSplit/>
          <w:trHeight w:val="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19F94" w14:textId="77777777" w:rsidR="00CD4101" w:rsidRDefault="00CD4101" w:rsidP="00CD4101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3D132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D6299" w14:textId="77777777" w:rsidR="00CD4101" w:rsidRPr="00C76369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C7619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Turnișor</w:t>
            </w:r>
          </w:p>
          <w:p w14:paraId="173B9A4A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AD070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B4470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D37CE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2BFBD" w14:textId="77777777" w:rsidR="00CD4101" w:rsidRPr="00C76369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290B3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D4101" w14:paraId="074BBA81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F56A0" w14:textId="77777777" w:rsidR="00CD4101" w:rsidRDefault="00CD4101" w:rsidP="00CD4101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B0C58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56C1A" w14:textId="77777777" w:rsidR="00CD4101" w:rsidRPr="00C76369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0FD03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Orlat</w:t>
            </w:r>
          </w:p>
          <w:p w14:paraId="25470E38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941AD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960B1" w14:textId="77777777" w:rsidR="00CD4101" w:rsidRPr="00C76369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76369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F2DC7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C3670" w14:textId="77777777" w:rsidR="00CD4101" w:rsidRPr="00C76369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12600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D4101" w14:paraId="5EBB1E78" w14:textId="77777777">
        <w:trPr>
          <w:cantSplit/>
          <w:trHeight w:val="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E8B93" w14:textId="77777777" w:rsidR="00CD4101" w:rsidRDefault="00CD4101" w:rsidP="00CD4101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D86C2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779CB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85F39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Săliște </w:t>
            </w:r>
          </w:p>
          <w:p w14:paraId="2569FEED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 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58F41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4935A38E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</w:t>
            </w:r>
          </w:p>
          <w:p w14:paraId="29D04AA4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36CC3711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10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95793" w14:textId="77777777" w:rsidR="00CD4101" w:rsidRPr="00C76369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1786C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58ECA" w14:textId="77777777" w:rsidR="00CD4101" w:rsidRPr="00C76369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3C721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D4101" w14:paraId="4AAD9C5A" w14:textId="77777777">
        <w:trPr>
          <w:cantSplit/>
          <w:trHeight w:val="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CC77F" w14:textId="77777777" w:rsidR="00CD4101" w:rsidRDefault="00CD4101" w:rsidP="00CD4101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E2E2C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38+350</w:t>
            </w:r>
          </w:p>
          <w:p w14:paraId="6ACE426C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38+500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70D91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02F8C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Săliște - Apoldu de Sus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CC65C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26941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C8E12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32FDE" w14:textId="77777777" w:rsidR="00CD4101" w:rsidRPr="00C76369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01DA2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D4101" w14:paraId="4041FE62" w14:textId="77777777">
        <w:trPr>
          <w:cantSplit/>
          <w:trHeight w:val="100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413FF" w14:textId="77777777" w:rsidR="00CD4101" w:rsidRDefault="00CD4101" w:rsidP="00CD4101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FD550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70FF7" w14:textId="77777777" w:rsidR="00CD4101" w:rsidRPr="00C76369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C5B07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Apoldu de Sus</w:t>
            </w:r>
          </w:p>
          <w:p w14:paraId="7AACC0B4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9BD31" w14:textId="77777777" w:rsidR="00CD4101" w:rsidRDefault="00CD4101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calcâiul sch. 9 </w:t>
            </w:r>
          </w:p>
          <w:p w14:paraId="038BDEB1" w14:textId="77777777" w:rsidR="00CD4101" w:rsidRDefault="00CD4101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27EAD045" w14:textId="77777777" w:rsidR="00CD4101" w:rsidRDefault="00CD4101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(km. 42+744)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4A1BB" w14:textId="77777777" w:rsidR="00CD4101" w:rsidRPr="00C76369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76369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D8BC1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738AA" w14:textId="77777777" w:rsidR="00CD4101" w:rsidRPr="00C76369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5AB85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D4101" w14:paraId="0FFEB5EA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8D31D" w14:textId="77777777" w:rsidR="00CD4101" w:rsidRDefault="00CD4101" w:rsidP="00CD4101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7CD63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F1E3C" w14:textId="77777777" w:rsidR="00CD4101" w:rsidRPr="00C76369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7EABE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Sebeş Alba</w:t>
            </w:r>
          </w:p>
          <w:p w14:paraId="31255A1C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EAAE9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ax stație și sch. 3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F4BBD" w14:textId="77777777" w:rsidR="00CD4101" w:rsidRPr="00C76369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7636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97A1D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E716B" w14:textId="77777777" w:rsidR="00CD4101" w:rsidRPr="00C76369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1E944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39958E2D" w14:textId="77777777" w:rsidR="00CD4101" w:rsidRDefault="00CD4101">
      <w:pPr>
        <w:spacing w:before="40" w:after="40" w:line="192" w:lineRule="auto"/>
        <w:ind w:right="57"/>
        <w:rPr>
          <w:sz w:val="20"/>
          <w:lang w:val="ro-RO"/>
        </w:rPr>
      </w:pPr>
    </w:p>
    <w:p w14:paraId="1A89F246" w14:textId="77777777" w:rsidR="00CD4101" w:rsidRDefault="00CD4101" w:rsidP="001B4DE9">
      <w:pPr>
        <w:pStyle w:val="Heading1"/>
        <w:spacing w:line="360" w:lineRule="auto"/>
      </w:pPr>
      <w:r>
        <w:t>LINIA 213</w:t>
      </w:r>
    </w:p>
    <w:p w14:paraId="3920259F" w14:textId="77777777" w:rsidR="00CD4101" w:rsidRDefault="00CD4101" w:rsidP="00D668A1">
      <w:pPr>
        <w:pStyle w:val="Heading1"/>
        <w:spacing w:line="360" w:lineRule="auto"/>
        <w:rPr>
          <w:b w:val="0"/>
          <w:bCs w:val="0"/>
          <w:sz w:val="8"/>
        </w:rPr>
      </w:pPr>
      <w:r>
        <w:t>SIMERIA - HUNEDOARA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3"/>
        <w:gridCol w:w="865"/>
        <w:gridCol w:w="748"/>
        <w:gridCol w:w="2187"/>
        <w:gridCol w:w="947"/>
        <w:gridCol w:w="748"/>
        <w:gridCol w:w="863"/>
        <w:gridCol w:w="746"/>
        <w:gridCol w:w="2469"/>
      </w:tblGrid>
      <w:tr w:rsidR="00CD4101" w14:paraId="2E4A8FAC" w14:textId="77777777">
        <w:trPr>
          <w:cantSplit/>
          <w:trHeight w:val="1237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01576" w14:textId="77777777" w:rsidR="00CD4101" w:rsidRDefault="00CD4101" w:rsidP="00CD410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41B66" w14:textId="77777777" w:rsidR="00CD4101" w:rsidRDefault="00CD41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BCF20" w14:textId="77777777" w:rsidR="00CD4101" w:rsidRPr="00BA7F8C" w:rsidRDefault="00CD41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5EBDE" w14:textId="77777777" w:rsidR="00CD4101" w:rsidRDefault="00CD410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Bârcea Mică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69D8E" w14:textId="77777777" w:rsidR="00CD4101" w:rsidRDefault="00CD41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70F73ECE" w14:textId="77777777" w:rsidR="00CD4101" w:rsidRDefault="00CD41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1 - 7, </w:t>
            </w:r>
          </w:p>
          <w:p w14:paraId="5831462B" w14:textId="77777777" w:rsidR="00CD4101" w:rsidRDefault="00CD41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2 - 8 </w:t>
            </w:r>
          </w:p>
          <w:p w14:paraId="755DB7A9" w14:textId="77777777" w:rsidR="00CD4101" w:rsidRDefault="00CD41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275BB8A5" w14:textId="77777777" w:rsidR="00CD4101" w:rsidRDefault="00CD41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4 - 6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75B4D" w14:textId="77777777" w:rsidR="00CD4101" w:rsidRPr="009E0061" w:rsidRDefault="00CD41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645C7" w14:textId="77777777" w:rsidR="00CD4101" w:rsidRDefault="00CD41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FD4F5" w14:textId="77777777" w:rsidR="00CD4101" w:rsidRPr="00BA7F8C" w:rsidRDefault="00CD41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9A9FA" w14:textId="77777777" w:rsidR="00CD4101" w:rsidRDefault="00CD41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213 şi 214.</w:t>
            </w:r>
          </w:p>
        </w:tc>
      </w:tr>
      <w:tr w:rsidR="00CD4101" w14:paraId="5861E34C" w14:textId="77777777">
        <w:trPr>
          <w:cantSplit/>
          <w:trHeight w:val="812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687A2" w14:textId="77777777" w:rsidR="00CD4101" w:rsidRDefault="00CD4101" w:rsidP="00CD410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E3D00" w14:textId="77777777" w:rsidR="00CD4101" w:rsidRDefault="00CD41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6F940" w14:textId="77777777" w:rsidR="00CD4101" w:rsidRDefault="00CD41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4D455" w14:textId="77777777" w:rsidR="00CD4101" w:rsidRDefault="00CD410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Hunedoara</w:t>
            </w:r>
          </w:p>
          <w:p w14:paraId="71D290AD" w14:textId="77777777" w:rsidR="00CD4101" w:rsidRDefault="00CD410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527D9" w14:textId="77777777" w:rsidR="00CD4101" w:rsidRDefault="00CD41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671FD" w14:textId="77777777" w:rsidR="00CD4101" w:rsidRPr="009E0061" w:rsidRDefault="00CD41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00607" w14:textId="77777777" w:rsidR="00CD4101" w:rsidRDefault="00CD41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3EB9F" w14:textId="77777777" w:rsidR="00CD4101" w:rsidRPr="00BA7F8C" w:rsidRDefault="00CD41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30BA0" w14:textId="77777777" w:rsidR="00CD4101" w:rsidRDefault="00CD41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D4101" w14:paraId="1982F538" w14:textId="77777777">
        <w:trPr>
          <w:cantSplit/>
          <w:trHeight w:val="812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9C336" w14:textId="77777777" w:rsidR="00CD4101" w:rsidRDefault="00CD4101" w:rsidP="00CD410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2B7FA" w14:textId="77777777" w:rsidR="00CD4101" w:rsidRDefault="00CD41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89EA1" w14:textId="77777777" w:rsidR="00CD4101" w:rsidRDefault="00CD41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A51CA" w14:textId="77777777" w:rsidR="00CD4101" w:rsidRDefault="00CD410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Hunedoara</w:t>
            </w:r>
          </w:p>
          <w:p w14:paraId="48D0A147" w14:textId="77777777" w:rsidR="00CD4101" w:rsidRDefault="00CD410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7F40B" w14:textId="77777777" w:rsidR="00CD4101" w:rsidRDefault="00CD41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9F5E8" w14:textId="77777777" w:rsidR="00CD4101" w:rsidRPr="009E0061" w:rsidRDefault="00CD41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B89B2" w14:textId="77777777" w:rsidR="00CD4101" w:rsidRDefault="00CD41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E1EEC" w14:textId="77777777" w:rsidR="00CD4101" w:rsidRPr="00BA7F8C" w:rsidRDefault="00CD41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5127C" w14:textId="77777777" w:rsidR="00CD4101" w:rsidRDefault="00CD41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D4101" w14:paraId="19BE4380" w14:textId="77777777">
        <w:trPr>
          <w:cantSplit/>
          <w:trHeight w:val="812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61479" w14:textId="77777777" w:rsidR="00CD4101" w:rsidRDefault="00CD4101" w:rsidP="00CD410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C4977" w14:textId="77777777" w:rsidR="00CD4101" w:rsidRDefault="00CD41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B1619" w14:textId="77777777" w:rsidR="00CD4101" w:rsidRDefault="00CD41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B9BF1" w14:textId="77777777" w:rsidR="00CD4101" w:rsidRDefault="00CD410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Hunedoara</w:t>
            </w:r>
          </w:p>
          <w:p w14:paraId="1C1A44BE" w14:textId="77777777" w:rsidR="00CD4101" w:rsidRDefault="00CD410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11 abătută Cap X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BFED9" w14:textId="77777777" w:rsidR="00CD4101" w:rsidRDefault="00CD41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4AFC8BCB" w14:textId="77777777" w:rsidR="00CD4101" w:rsidRDefault="00CD41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21 </w:t>
            </w:r>
          </w:p>
          <w:p w14:paraId="558BD717" w14:textId="77777777" w:rsidR="00CD4101" w:rsidRDefault="00CD41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70C78038" w14:textId="77777777" w:rsidR="00CD4101" w:rsidRDefault="00CD41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308ECFA4" w14:textId="77777777" w:rsidR="00CD4101" w:rsidRDefault="00CD41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 / 51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0A49C" w14:textId="77777777" w:rsidR="00CD4101" w:rsidRDefault="00CD41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7F34E" w14:textId="77777777" w:rsidR="00CD4101" w:rsidRDefault="00CD41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DA9EA" w14:textId="77777777" w:rsidR="00CD4101" w:rsidRPr="00BA7F8C" w:rsidRDefault="00CD41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C40CA" w14:textId="77777777" w:rsidR="00CD4101" w:rsidRDefault="00CD41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33304F3B" w14:textId="77777777" w:rsidR="00CD4101" w:rsidRPr="006A7611" w:rsidRDefault="00CD4101">
      <w:pPr>
        <w:spacing w:before="40" w:after="40" w:line="192" w:lineRule="auto"/>
        <w:ind w:right="57"/>
      </w:pPr>
    </w:p>
    <w:p w14:paraId="00FF2A6D" w14:textId="77777777" w:rsidR="00CD4101" w:rsidRDefault="00CD4101" w:rsidP="00076171">
      <w:pPr>
        <w:pStyle w:val="Heading1"/>
        <w:spacing w:line="360" w:lineRule="auto"/>
      </w:pPr>
      <w:r>
        <w:lastRenderedPageBreak/>
        <w:t>LINIA 214</w:t>
      </w:r>
    </w:p>
    <w:p w14:paraId="580B374B" w14:textId="77777777" w:rsidR="00CD4101" w:rsidRDefault="00CD4101" w:rsidP="0072096F">
      <w:pPr>
        <w:pStyle w:val="Heading1"/>
        <w:spacing w:line="360" w:lineRule="auto"/>
        <w:rPr>
          <w:b w:val="0"/>
          <w:bCs w:val="0"/>
          <w:sz w:val="8"/>
        </w:rPr>
      </w:pPr>
      <w:r>
        <w:t>SIMERIA - PESTIŞ (MARFĂ)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65"/>
        <w:gridCol w:w="749"/>
        <w:gridCol w:w="2190"/>
        <w:gridCol w:w="929"/>
        <w:gridCol w:w="749"/>
        <w:gridCol w:w="865"/>
        <w:gridCol w:w="748"/>
        <w:gridCol w:w="2476"/>
      </w:tblGrid>
      <w:tr w:rsidR="00CD4101" w14:paraId="06680E75" w14:textId="77777777">
        <w:trPr>
          <w:cantSplit/>
          <w:trHeight w:val="6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50BB8" w14:textId="77777777" w:rsidR="00CD4101" w:rsidRDefault="00CD4101" w:rsidP="00CD4101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F5E1E" w14:textId="77777777" w:rsidR="00CD4101" w:rsidRDefault="00CD41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AA1A8" w14:textId="77777777" w:rsidR="00CD4101" w:rsidRPr="005F146D" w:rsidRDefault="00CD41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86E24" w14:textId="77777777" w:rsidR="00CD4101" w:rsidRDefault="00CD41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Bârcea Mică</w:t>
            </w:r>
          </w:p>
        </w:tc>
        <w:tc>
          <w:tcPr>
            <w:tcW w:w="92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63930" w14:textId="77777777" w:rsidR="00CD4101" w:rsidRDefault="00CD41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DCCC5AD" w14:textId="77777777" w:rsidR="00CD4101" w:rsidRDefault="00CD41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1 - 7, </w:t>
            </w:r>
          </w:p>
          <w:p w14:paraId="03C82C28" w14:textId="77777777" w:rsidR="00CD4101" w:rsidRDefault="00CD41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2 - 8 </w:t>
            </w:r>
          </w:p>
          <w:p w14:paraId="3152B7C0" w14:textId="77777777" w:rsidR="00CD4101" w:rsidRDefault="00CD41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4D600396" w14:textId="77777777" w:rsidR="00CD4101" w:rsidRDefault="00CD41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66C3A" w14:textId="77777777" w:rsidR="00CD4101" w:rsidRPr="00D91B05" w:rsidRDefault="00CD41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2EC00" w14:textId="77777777" w:rsidR="00CD4101" w:rsidRDefault="00CD41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48A72" w14:textId="77777777" w:rsidR="00CD4101" w:rsidRPr="005F146D" w:rsidRDefault="00CD41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03E6F" w14:textId="77777777" w:rsidR="00CD4101" w:rsidRDefault="00CD41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213 şi 214.</w:t>
            </w:r>
          </w:p>
        </w:tc>
      </w:tr>
      <w:tr w:rsidR="00CD4101" w14:paraId="5FAEB974" w14:textId="77777777">
        <w:trPr>
          <w:cantSplit/>
          <w:trHeight w:val="6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F41B8" w14:textId="77777777" w:rsidR="00CD4101" w:rsidRDefault="00CD4101" w:rsidP="00CD4101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917EB" w14:textId="77777777" w:rsidR="00CD4101" w:rsidRDefault="00CD41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777AD" w14:textId="77777777" w:rsidR="00CD4101" w:rsidRPr="005F146D" w:rsidRDefault="00CD41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6F181" w14:textId="77777777" w:rsidR="00CD4101" w:rsidRDefault="00CD41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Pestiş</w:t>
            </w:r>
          </w:p>
          <w:p w14:paraId="314BAA8C" w14:textId="77777777" w:rsidR="00CD4101" w:rsidRDefault="00CD41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92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A77AE" w14:textId="77777777" w:rsidR="00CD4101" w:rsidRDefault="00CD41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E183D" w14:textId="77777777" w:rsidR="00CD4101" w:rsidRPr="00D91B05" w:rsidRDefault="00CD41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91B0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4C7AF" w14:textId="77777777" w:rsidR="00CD4101" w:rsidRDefault="00CD41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D5127" w14:textId="77777777" w:rsidR="00CD4101" w:rsidRPr="005F146D" w:rsidRDefault="00CD41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F1113" w14:textId="77777777" w:rsidR="00CD4101" w:rsidRDefault="00CD41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D4101" w14:paraId="08133174" w14:textId="77777777">
        <w:trPr>
          <w:cantSplit/>
          <w:trHeight w:val="6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D6FC8" w14:textId="77777777" w:rsidR="00CD4101" w:rsidRDefault="00CD4101" w:rsidP="00CD4101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620ED" w14:textId="77777777" w:rsidR="00CD4101" w:rsidRDefault="00CD41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9F2B3" w14:textId="77777777" w:rsidR="00CD4101" w:rsidRPr="005F146D" w:rsidRDefault="00CD41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08543" w14:textId="77777777" w:rsidR="00CD4101" w:rsidRDefault="00CD41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Pestiş </w:t>
            </w:r>
          </w:p>
          <w:p w14:paraId="2B9512B7" w14:textId="77777777" w:rsidR="00CD4101" w:rsidRDefault="00CD41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și Cap Y</w:t>
            </w:r>
          </w:p>
        </w:tc>
        <w:tc>
          <w:tcPr>
            <w:tcW w:w="92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BB2E0" w14:textId="77777777" w:rsidR="00CD4101" w:rsidRDefault="00CD41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</w:t>
            </w:r>
          </w:p>
          <w:p w14:paraId="2309FE4A" w14:textId="77777777" w:rsidR="00CD4101" w:rsidRDefault="00CD41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cale din </w:t>
            </w:r>
          </w:p>
          <w:p w14:paraId="516D183A" w14:textId="77777777" w:rsidR="00CD4101" w:rsidRDefault="00CD41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Pestiș</w:t>
            </w:r>
          </w:p>
        </w:tc>
        <w:tc>
          <w:tcPr>
            <w:tcW w:w="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73D83" w14:textId="77777777" w:rsidR="00CD4101" w:rsidRPr="00D91B05" w:rsidRDefault="00CD41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FBFA2" w14:textId="77777777" w:rsidR="00CD4101" w:rsidRDefault="00CD41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752B0" w14:textId="77777777" w:rsidR="00CD4101" w:rsidRPr="005F146D" w:rsidRDefault="00CD41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C038E" w14:textId="77777777" w:rsidR="00CD4101" w:rsidRDefault="00CD41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Circulația și manevra se va face cu 5 km / h în zona aparatelor de cale din </w:t>
            </w:r>
          </w:p>
          <w:p w14:paraId="03D11B5B" w14:textId="77777777" w:rsidR="00CD4101" w:rsidRDefault="00CD41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 și Cap Y.</w:t>
            </w:r>
          </w:p>
        </w:tc>
      </w:tr>
    </w:tbl>
    <w:p w14:paraId="635CD5E0" w14:textId="77777777" w:rsidR="00CD4101" w:rsidRDefault="00CD4101">
      <w:pPr>
        <w:spacing w:before="40" w:after="40" w:line="192" w:lineRule="auto"/>
        <w:ind w:right="57"/>
        <w:rPr>
          <w:sz w:val="20"/>
          <w:lang w:val="ro-RO"/>
        </w:rPr>
      </w:pPr>
    </w:p>
    <w:p w14:paraId="2B90DD93" w14:textId="77777777" w:rsidR="00CD4101" w:rsidRDefault="00CD4101" w:rsidP="00C65FE0">
      <w:pPr>
        <w:pStyle w:val="Heading1"/>
        <w:spacing w:line="360" w:lineRule="auto"/>
      </w:pPr>
      <w:r>
        <w:t>LINIA 215</w:t>
      </w:r>
    </w:p>
    <w:p w14:paraId="6F911D34" w14:textId="77777777" w:rsidR="00CD4101" w:rsidRDefault="00CD4101" w:rsidP="00187C25">
      <w:pPr>
        <w:pStyle w:val="Heading1"/>
        <w:spacing w:line="360" w:lineRule="auto"/>
        <w:rPr>
          <w:b w:val="0"/>
          <w:bCs w:val="0"/>
          <w:sz w:val="8"/>
        </w:rPr>
      </w:pPr>
      <w:r>
        <w:t>CARANSEBEŞ - SUBCETATE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CD4101" w14:paraId="74008E17" w14:textId="77777777">
        <w:trPr>
          <w:cantSplit/>
          <w:trHeight w:val="5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A34B3" w14:textId="77777777" w:rsidR="00CD4101" w:rsidRDefault="00CD4101" w:rsidP="00CD4101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48494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2+930</w:t>
            </w:r>
          </w:p>
          <w:p w14:paraId="683EFB87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45B1C" w14:textId="77777777" w:rsidR="00CD4101" w:rsidRPr="00FA2633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81EB0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Caransebeş Ţiglărie</w:t>
            </w:r>
          </w:p>
          <w:p w14:paraId="356DED6D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553A3DDF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Semnal Y3 și </w:t>
            </w:r>
          </w:p>
          <w:p w14:paraId="366482FB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1B166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F6434" w14:textId="77777777" w:rsidR="00CD4101" w:rsidRPr="00FA2633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40A0A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1F1BB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37371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D4101" w14:paraId="2A8B1D13" w14:textId="77777777">
        <w:trPr>
          <w:cantSplit/>
          <w:trHeight w:val="5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7F29A" w14:textId="77777777" w:rsidR="00CD4101" w:rsidRDefault="00CD4101" w:rsidP="00CD4101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2EDAA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465EF" w14:textId="77777777" w:rsidR="00CD4101" w:rsidRPr="00FA2633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726C4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Caransebeş Ţiglărie</w:t>
            </w:r>
          </w:p>
          <w:p w14:paraId="1986F5BD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2 şi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E008A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7B7A6C5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597FA" w14:textId="77777777" w:rsidR="00CD4101" w:rsidRPr="00FA2633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A263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42571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D2ECC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944A4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aparatele de cale de acces la liniile 2 și 4 abătute.</w:t>
            </w:r>
          </w:p>
        </w:tc>
      </w:tr>
      <w:tr w:rsidR="00CD4101" w14:paraId="7EF312E4" w14:textId="77777777">
        <w:trPr>
          <w:cantSplit/>
          <w:trHeight w:val="5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71F0B" w14:textId="77777777" w:rsidR="00CD4101" w:rsidRDefault="00CD4101" w:rsidP="00CD4101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ECB39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74EEE" w14:textId="77777777" w:rsidR="00CD4101" w:rsidRPr="00FA2633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BD8CD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Caransebeş Ţiglărie</w:t>
            </w:r>
          </w:p>
          <w:p w14:paraId="6749103B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08684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435630D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1A, 2A și diag. 1A - 2A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5AF2F" w14:textId="77777777" w:rsidR="00CD4101" w:rsidRPr="00FA2633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E6029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BE6AD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D5643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2 și 9 abătute.</w:t>
            </w:r>
          </w:p>
        </w:tc>
      </w:tr>
    </w:tbl>
    <w:p w14:paraId="4E28AAC4" w14:textId="77777777" w:rsidR="00CD4101" w:rsidRDefault="00CD4101">
      <w:pPr>
        <w:spacing w:before="40" w:after="40" w:line="192" w:lineRule="auto"/>
        <w:ind w:right="57"/>
        <w:rPr>
          <w:sz w:val="20"/>
          <w:lang w:val="ro-RO"/>
        </w:rPr>
      </w:pPr>
    </w:p>
    <w:p w14:paraId="09B8CF84" w14:textId="77777777" w:rsidR="00CD4101" w:rsidRDefault="00CD4101" w:rsidP="00AF3F1F">
      <w:pPr>
        <w:pStyle w:val="Heading1"/>
        <w:spacing w:line="360" w:lineRule="auto"/>
      </w:pPr>
      <w:r>
        <w:lastRenderedPageBreak/>
        <w:t>LINIA 216</w:t>
      </w:r>
    </w:p>
    <w:p w14:paraId="11FDA31E" w14:textId="77777777" w:rsidR="00CD4101" w:rsidRDefault="00CD4101" w:rsidP="00312048">
      <w:pPr>
        <w:pStyle w:val="Heading1"/>
        <w:spacing w:line="360" w:lineRule="auto"/>
        <w:rPr>
          <w:b w:val="0"/>
          <w:bCs w:val="0"/>
          <w:sz w:val="8"/>
        </w:rPr>
      </w:pPr>
      <w:r>
        <w:rPr>
          <w:spacing w:val="60"/>
        </w:rPr>
        <w:t>ILIA - LUGOJ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CD4101" w14:paraId="330B4944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77729" w14:textId="77777777" w:rsidR="00CD4101" w:rsidRDefault="00CD4101" w:rsidP="00CD4101">
            <w:pPr>
              <w:numPr>
                <w:ilvl w:val="0"/>
                <w:numId w:val="4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341BF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E4521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EEFDC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Ilia linia 2 directă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4A1D7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1838F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0BF3F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0+470</w:t>
            </w:r>
          </w:p>
          <w:p w14:paraId="67D59380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0+570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87783" w14:textId="77777777" w:rsidR="00CD4101" w:rsidRPr="00AA60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D802F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D4101" w14:paraId="4D06819F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68666" w14:textId="77777777" w:rsidR="00CD4101" w:rsidRDefault="00CD4101" w:rsidP="00CD4101">
            <w:pPr>
              <w:numPr>
                <w:ilvl w:val="0"/>
                <w:numId w:val="4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EE8F2" w14:textId="77777777" w:rsidR="00CD4101" w:rsidRDefault="00CD4101" w:rsidP="00726D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B695A" w14:textId="77777777" w:rsidR="00CD4101" w:rsidRDefault="00CD4101" w:rsidP="00726D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56894" w14:textId="77777777" w:rsidR="00CD4101" w:rsidRDefault="00CD4101" w:rsidP="00726D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 Holdea 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9C92A" w14:textId="77777777" w:rsidR="00CD4101" w:rsidRDefault="00CD4101" w:rsidP="00726D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70A1A" w14:textId="77777777" w:rsidR="00CD4101" w:rsidRDefault="00CD4101" w:rsidP="00726D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B69FA" w14:textId="77777777" w:rsidR="00CD4101" w:rsidRDefault="00CD4101" w:rsidP="00726D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D7030" w14:textId="77777777" w:rsidR="00CD4101" w:rsidRDefault="00CD4101" w:rsidP="00726D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5CF82" w14:textId="77777777" w:rsidR="00CD4101" w:rsidRDefault="00CD4101" w:rsidP="00726D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D4101" w14:paraId="7916F813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790F9" w14:textId="77777777" w:rsidR="00CD4101" w:rsidRDefault="00CD4101" w:rsidP="00CD4101">
            <w:pPr>
              <w:numPr>
                <w:ilvl w:val="0"/>
                <w:numId w:val="4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15C9F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25+000</w:t>
            </w:r>
          </w:p>
          <w:p w14:paraId="47FB3A7E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FE1FF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DAE87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Holdea -</w:t>
            </w:r>
          </w:p>
          <w:p w14:paraId="406D6867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Margina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B1EE5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D0B1D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01BCB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726CA" w14:textId="77777777" w:rsidR="00CD4101" w:rsidRPr="00AA60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810BE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D4101" w14:paraId="0B8ED246" w14:textId="77777777">
        <w:trPr>
          <w:cantSplit/>
          <w:trHeight w:val="7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7F3CF" w14:textId="77777777" w:rsidR="00CD4101" w:rsidRDefault="00CD4101" w:rsidP="00CD4101">
            <w:pPr>
              <w:numPr>
                <w:ilvl w:val="0"/>
                <w:numId w:val="4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0F170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B3A19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078F2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Mănăștur 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CA7AB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91719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7FAF7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3AA40" w14:textId="77777777" w:rsidR="00CD4101" w:rsidRPr="00AA60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72EE5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D4101" w14:paraId="28E37BD6" w14:textId="77777777">
        <w:trPr>
          <w:cantSplit/>
          <w:trHeight w:val="7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57B0F" w14:textId="77777777" w:rsidR="00CD4101" w:rsidRDefault="00CD4101" w:rsidP="00CD4101">
            <w:pPr>
              <w:numPr>
                <w:ilvl w:val="0"/>
                <w:numId w:val="4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EA7B3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43+102</w:t>
            </w:r>
          </w:p>
          <w:p w14:paraId="7FA428CF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73+820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E8E0A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BE907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Făget</w:t>
            </w:r>
          </w:p>
          <w:p w14:paraId="150791C1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Coșteiu Mare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F5547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77F86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425C0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90A25" w14:textId="77777777" w:rsidR="00CD4101" w:rsidRPr="00AA60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70DA7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D4101" w14:paraId="6B7D12FF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2951D" w14:textId="77777777" w:rsidR="00CD4101" w:rsidRDefault="00CD4101" w:rsidP="00CD4101">
            <w:pPr>
              <w:numPr>
                <w:ilvl w:val="0"/>
                <w:numId w:val="4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F413D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6BAD7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AC9B5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Cliciova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90B7B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A48BA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4AF48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54157" w14:textId="77777777" w:rsidR="00CD4101" w:rsidRPr="00AA60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85477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D4101" w14:paraId="74EBF7BB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EC290" w14:textId="77777777" w:rsidR="00CD4101" w:rsidRDefault="00CD4101" w:rsidP="00CD4101">
            <w:pPr>
              <w:numPr>
                <w:ilvl w:val="0"/>
                <w:numId w:val="4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AE6F4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65+200</w:t>
            </w:r>
          </w:p>
          <w:p w14:paraId="2BCAF3E9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C003F" w14:textId="77777777" w:rsidR="00CD4101" w:rsidRPr="00614509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2391F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Cliciova -</w:t>
            </w:r>
          </w:p>
          <w:p w14:paraId="0B7611A3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Coșteiu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F569B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A6195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E72D6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85030" w14:textId="77777777" w:rsidR="00CD4101" w:rsidRPr="00AA60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9101D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D4101" w14:paraId="22360557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BC0EA" w14:textId="77777777" w:rsidR="00CD4101" w:rsidRDefault="00CD4101" w:rsidP="00CD4101">
            <w:pPr>
              <w:numPr>
                <w:ilvl w:val="0"/>
                <w:numId w:val="4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48DC6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FCAAF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F68AD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Coșteiu Mare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F8B2A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AADB0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61434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1CB83" w14:textId="77777777" w:rsidR="00CD4101" w:rsidRPr="00AA60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9120B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D4101" w14:paraId="0849B342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7B02D" w14:textId="77777777" w:rsidR="00CD4101" w:rsidRDefault="00CD4101" w:rsidP="00CD4101">
            <w:pPr>
              <w:numPr>
                <w:ilvl w:val="0"/>
                <w:numId w:val="4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E7275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81+700</w:t>
            </w:r>
          </w:p>
          <w:p w14:paraId="1669D09E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4F644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889BC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Coșteiu Mare –</w:t>
            </w:r>
          </w:p>
          <w:p w14:paraId="3668D507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Lugoj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13E50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07BED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EE621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F27D9" w14:textId="77777777" w:rsidR="00CD4101" w:rsidRPr="00AA60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8A1F2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</w:tbl>
    <w:p w14:paraId="0E6EA580" w14:textId="77777777" w:rsidR="00CD4101" w:rsidRDefault="00CD4101">
      <w:pPr>
        <w:spacing w:before="40" w:after="40" w:line="192" w:lineRule="auto"/>
        <w:ind w:right="57"/>
        <w:rPr>
          <w:sz w:val="20"/>
          <w:lang w:val="ro-RO"/>
        </w:rPr>
      </w:pPr>
    </w:p>
    <w:p w14:paraId="1A9D3AF2" w14:textId="77777777" w:rsidR="00CD4101" w:rsidRDefault="00CD4101" w:rsidP="005B00A7">
      <w:pPr>
        <w:pStyle w:val="Heading1"/>
        <w:spacing w:line="360" w:lineRule="auto"/>
      </w:pPr>
      <w:r>
        <w:t>LINIA 218</w:t>
      </w:r>
    </w:p>
    <w:p w14:paraId="1CEB20B2" w14:textId="77777777" w:rsidR="00CD4101" w:rsidRDefault="00CD4101" w:rsidP="008C7840">
      <w:pPr>
        <w:pStyle w:val="Heading1"/>
        <w:spacing w:line="360" w:lineRule="auto"/>
        <w:rPr>
          <w:b w:val="0"/>
          <w:bCs w:val="0"/>
          <w:sz w:val="8"/>
        </w:rPr>
      </w:pPr>
      <w:r>
        <w:t>TIMIŞOARA NORD - ARAD</w:t>
      </w:r>
    </w:p>
    <w:tbl>
      <w:tblPr>
        <w:tblW w:w="101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780"/>
        <w:gridCol w:w="754"/>
        <w:gridCol w:w="870"/>
        <w:gridCol w:w="754"/>
        <w:gridCol w:w="2492"/>
      </w:tblGrid>
      <w:tr w:rsidR="00CD4101" w14:paraId="66BB2076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20AC9" w14:textId="77777777" w:rsidR="00CD4101" w:rsidRDefault="00CD4101" w:rsidP="00CD4101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46462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BF99D" w14:textId="77777777" w:rsidR="00CD4101" w:rsidRPr="00CF787F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3F01A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7B7ED6DB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57F5A" w14:textId="77777777" w:rsidR="00CD4101" w:rsidRPr="00465A98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</w:t>
            </w:r>
          </w:p>
          <w:p w14:paraId="09F379D6" w14:textId="77777777" w:rsidR="00CD4101" w:rsidRPr="00465A98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5CDEC" w14:textId="77777777" w:rsidR="00CD4101" w:rsidRPr="00CF787F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F787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9C600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DE416" w14:textId="77777777" w:rsidR="00CD4101" w:rsidRPr="00984D7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40406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D4101" w:rsidRPr="00A8307A" w14:paraId="2DC3B8F5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9373E" w14:textId="77777777" w:rsidR="00CD4101" w:rsidRPr="00A75A00" w:rsidRDefault="00CD4101" w:rsidP="00CD4101">
            <w:pPr>
              <w:numPr>
                <w:ilvl w:val="0"/>
                <w:numId w:val="2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92056" w14:textId="77777777" w:rsidR="00CD4101" w:rsidRPr="00A8307A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A62C6" w14:textId="77777777" w:rsidR="00CD4101" w:rsidRPr="00A8307A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C367A" w14:textId="77777777" w:rsidR="00CD4101" w:rsidRPr="00A8307A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302930D" w14:textId="77777777" w:rsidR="00CD4101" w:rsidRPr="00A8307A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0446B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peste sch. 11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, </w:t>
            </w:r>
            <w:r w:rsidRPr="00664FA3">
              <w:rPr>
                <w:b/>
                <w:bCs/>
                <w:sz w:val="20"/>
                <w:szCs w:val="20"/>
                <w:lang w:val="ro-RO"/>
              </w:rPr>
              <w:t>51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, 97 </w:t>
            </w:r>
          </w:p>
          <w:p w14:paraId="54DDAFE3" w14:textId="77777777" w:rsidR="00CD4101" w:rsidRPr="00664FA3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și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16A56" w14:textId="77777777" w:rsidR="00CD4101" w:rsidRPr="00A8307A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93B09" w14:textId="77777777" w:rsidR="00CD4101" w:rsidRPr="00A8307A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AA149" w14:textId="77777777" w:rsidR="00CD4101" w:rsidRPr="00A8307A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A3F45" w14:textId="77777777" w:rsidR="00CD4101" w:rsidRPr="00A8307A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519F40F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Peron, </w:t>
            </w:r>
          </w:p>
          <w:p w14:paraId="5FB4D3EA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3732AA80" w14:textId="77777777" w:rsidR="00CD4101" w:rsidRPr="00664FA3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664FA3">
              <w:rPr>
                <w:b/>
                <w:bCs/>
                <w:i/>
                <w:iCs/>
                <w:sz w:val="20"/>
                <w:lang w:val="ro-RO"/>
              </w:rPr>
              <w:t>Lugoj.</w:t>
            </w:r>
          </w:p>
        </w:tc>
      </w:tr>
      <w:tr w:rsidR="00CD4101" w:rsidRPr="00A8307A" w14:paraId="5FEC3E22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B5B48" w14:textId="77777777" w:rsidR="00CD4101" w:rsidRPr="00A75A00" w:rsidRDefault="00CD4101" w:rsidP="00CD4101">
            <w:pPr>
              <w:numPr>
                <w:ilvl w:val="0"/>
                <w:numId w:val="2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9AF8D" w14:textId="77777777" w:rsidR="00CD4101" w:rsidRPr="00A8307A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07843" w14:textId="77777777" w:rsidR="00CD4101" w:rsidRPr="00A8307A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2531E" w14:textId="77777777" w:rsidR="00CD4101" w:rsidRPr="00A8307A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5AB8942" w14:textId="77777777" w:rsidR="00CD4101" w:rsidRPr="00A8307A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D56E9" w14:textId="77777777" w:rsidR="00CD4101" w:rsidRPr="00664FA3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14:paraId="1ABBE963" w14:textId="77777777" w:rsidR="00CD4101" w:rsidRPr="00664FA3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7,  15, 25, 35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52C0B" w14:textId="77777777" w:rsidR="00CD4101" w:rsidRPr="00A8307A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77ADD" w14:textId="77777777" w:rsidR="00CD4101" w:rsidRPr="00A8307A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13418" w14:textId="77777777" w:rsidR="00CD4101" w:rsidRPr="00A8307A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86552" w14:textId="77777777" w:rsidR="00CD4101" w:rsidRPr="00A8307A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DB3C425" w14:textId="77777777" w:rsidR="00CD4101" w:rsidRPr="00A8307A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1478929D" w14:textId="77777777" w:rsidR="00CD4101" w:rsidRPr="00A8307A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709D5C56" w14:textId="77777777" w:rsidR="00CD4101" w:rsidRPr="00A8307A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CD4101" w:rsidRPr="00A8307A" w14:paraId="6C7773F4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897F7" w14:textId="77777777" w:rsidR="00CD4101" w:rsidRPr="00A75A00" w:rsidRDefault="00CD4101" w:rsidP="00CD4101">
            <w:pPr>
              <w:numPr>
                <w:ilvl w:val="0"/>
                <w:numId w:val="2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A8AA4" w14:textId="77777777" w:rsidR="00CD4101" w:rsidRPr="00A8307A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579FD" w14:textId="77777777" w:rsidR="00CD4101" w:rsidRPr="003F40D2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5B287" w14:textId="77777777" w:rsidR="00CD4101" w:rsidRPr="00A8307A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2AEDA28" w14:textId="77777777" w:rsidR="00CD4101" w:rsidRPr="00A8307A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406B4" w14:textId="77777777" w:rsidR="00CD4101" w:rsidRPr="00A8307A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13, 17, 29, 43, 59, 63, 69, 73, 75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 w:rsidRPr="00A8307A">
              <w:rPr>
                <w:b/>
                <w:bCs/>
                <w:sz w:val="20"/>
                <w:lang w:val="ro-RO"/>
              </w:rPr>
              <w:t>79</w:t>
            </w:r>
            <w:r>
              <w:rPr>
                <w:b/>
                <w:bCs/>
                <w:sz w:val="20"/>
                <w:lang w:val="ro-RO"/>
              </w:rPr>
              <w:t>, 115 și 119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1D685" w14:textId="77777777" w:rsidR="00CD4101" w:rsidRPr="003F40D2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3F40D2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F8FD3" w14:textId="77777777" w:rsidR="00CD4101" w:rsidRPr="00A8307A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D4D85" w14:textId="77777777" w:rsidR="00CD4101" w:rsidRPr="003F40D2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3C62D" w14:textId="77777777" w:rsidR="00CD4101" w:rsidRPr="00A8307A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EE68489" w14:textId="77777777" w:rsidR="00CD4101" w:rsidRPr="00A8307A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CD4101" w:rsidRPr="00A8307A" w14:paraId="6E492474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83EF8" w14:textId="77777777" w:rsidR="00CD4101" w:rsidRPr="00A75A00" w:rsidRDefault="00CD4101" w:rsidP="00CD4101">
            <w:pPr>
              <w:numPr>
                <w:ilvl w:val="0"/>
                <w:numId w:val="2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47626" w14:textId="77777777" w:rsidR="00CD4101" w:rsidRPr="00A8307A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589A3" w14:textId="77777777" w:rsidR="00CD4101" w:rsidRPr="003F40D2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E198B" w14:textId="77777777" w:rsidR="00CD4101" w:rsidRPr="00A8307A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3D6AF7B" w14:textId="77777777" w:rsidR="00CD4101" w:rsidRPr="00A8307A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6CE30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BF0CC5F" w14:textId="77777777" w:rsidR="00CD4101" w:rsidRPr="00A8307A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D368D" w14:textId="77777777" w:rsidR="00CD4101" w:rsidRPr="003F40D2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3F40D2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27133" w14:textId="77777777" w:rsidR="00CD4101" w:rsidRPr="00A8307A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D914A" w14:textId="77777777" w:rsidR="00CD4101" w:rsidRPr="003F40D2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B7C9A" w14:textId="77777777" w:rsidR="00CD4101" w:rsidRPr="00A8307A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1E80D0A" w14:textId="77777777" w:rsidR="00CD4101" w:rsidRPr="00A8307A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5 - 12, Cap X.</w:t>
            </w:r>
          </w:p>
        </w:tc>
      </w:tr>
      <w:tr w:rsidR="00CD4101" w:rsidRPr="00A8307A" w14:paraId="25166CFD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85EAB" w14:textId="77777777" w:rsidR="00CD4101" w:rsidRPr="00A75A00" w:rsidRDefault="00CD4101" w:rsidP="00CD4101">
            <w:pPr>
              <w:numPr>
                <w:ilvl w:val="0"/>
                <w:numId w:val="2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48895" w14:textId="77777777" w:rsidR="00CD4101" w:rsidRPr="00A8307A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89A63" w14:textId="77777777" w:rsidR="00CD4101" w:rsidRPr="00732832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7B523" w14:textId="77777777" w:rsidR="00CD4101" w:rsidRPr="00A8307A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19CCC37" w14:textId="77777777" w:rsidR="00CD4101" w:rsidRPr="00A8307A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34548" w14:textId="77777777" w:rsidR="00CD4101" w:rsidRPr="00A8307A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120, 132 și 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592D5" w14:textId="77777777" w:rsidR="00CD4101" w:rsidRPr="007B4F6A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7B4F6A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EA748" w14:textId="77777777" w:rsidR="00CD4101" w:rsidRPr="00A8307A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44DF3" w14:textId="77777777" w:rsidR="00CD4101" w:rsidRPr="00732832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F201F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F400B9F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și de la st. Timișoara Sud, Timișoara Vest și Ronaț Triaj.</w:t>
            </w:r>
          </w:p>
          <w:p w14:paraId="470A9BBE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D059EB6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5BA6B263" w14:textId="77777777" w:rsidR="00CD4101" w:rsidRPr="00A8307A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CD4101" w:rsidRPr="00A8307A" w14:paraId="5C96AD7C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FE466" w14:textId="77777777" w:rsidR="00CD4101" w:rsidRPr="00A75A00" w:rsidRDefault="00CD4101" w:rsidP="00CD4101">
            <w:pPr>
              <w:numPr>
                <w:ilvl w:val="0"/>
                <w:numId w:val="2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A09A0" w14:textId="77777777" w:rsidR="00CD4101" w:rsidRPr="00A8307A" w:rsidRDefault="00CD4101" w:rsidP="000470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02087" w14:textId="77777777" w:rsidR="00CD4101" w:rsidRPr="00732832" w:rsidRDefault="00CD4101" w:rsidP="000470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CE056" w14:textId="77777777" w:rsidR="00CD4101" w:rsidRPr="00A8307A" w:rsidRDefault="00CD4101" w:rsidP="0004703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B4748D7" w14:textId="77777777" w:rsidR="00CD4101" w:rsidRPr="00A8307A" w:rsidRDefault="00CD4101" w:rsidP="000470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234D9" w14:textId="77777777" w:rsidR="00CD4101" w:rsidRDefault="00CD4101" w:rsidP="000470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D725362" w14:textId="77777777" w:rsidR="00CD4101" w:rsidRDefault="00CD4101" w:rsidP="000470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15F59552" w14:textId="77777777" w:rsidR="00CD4101" w:rsidRDefault="00CD4101" w:rsidP="000470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F4F92">
              <w:rPr>
                <w:b/>
                <w:bCs/>
                <w:sz w:val="18"/>
                <w:szCs w:val="18"/>
                <w:lang w:val="ro-RO"/>
              </w:rPr>
              <w:t>13</w:t>
            </w:r>
            <w:r>
              <w:rPr>
                <w:b/>
                <w:bCs/>
                <w:sz w:val="18"/>
                <w:szCs w:val="18"/>
                <w:lang w:val="ro-RO"/>
              </w:rPr>
              <w:t>4</w:t>
            </w:r>
            <w:r w:rsidRPr="002F4F92">
              <w:rPr>
                <w:b/>
                <w:bCs/>
                <w:sz w:val="18"/>
                <w:szCs w:val="18"/>
                <w:lang w:val="ro-RO"/>
              </w:rPr>
              <w:t xml:space="preserve"> - 138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E1F8B" w14:textId="77777777" w:rsidR="00CD4101" w:rsidRPr="007B4F6A" w:rsidRDefault="00CD4101" w:rsidP="000470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CC62D" w14:textId="77777777" w:rsidR="00CD4101" w:rsidRPr="00A8307A" w:rsidRDefault="00CD4101" w:rsidP="000470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B8C68" w14:textId="77777777" w:rsidR="00CD4101" w:rsidRPr="00732832" w:rsidRDefault="00CD4101" w:rsidP="000470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64660" w14:textId="77777777" w:rsidR="00CD4101" w:rsidRDefault="00CD4101" w:rsidP="000470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12B4E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 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2</w:t>
            </w:r>
            <w:r w:rsidRPr="00912B4E">
              <w:rPr>
                <w:b/>
                <w:bCs/>
                <w:i/>
                <w:iCs/>
                <w:sz w:val="20"/>
                <w:lang w:val="ro-RO"/>
              </w:rPr>
              <w:t xml:space="preserve"> - 6 Reșița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912B4E">
              <w:rPr>
                <w:b/>
                <w:bCs/>
                <w:i/>
                <w:iCs/>
                <w:sz w:val="20"/>
                <w:lang w:val="ro-RO"/>
              </w:rPr>
              <w:t xml:space="preserve">Cap. Y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</w:r>
            <w:r w:rsidRPr="00912B4E">
              <w:rPr>
                <w:b/>
                <w:bCs/>
                <w:i/>
                <w:iCs/>
                <w:sz w:val="20"/>
                <w:lang w:val="ro-RO"/>
              </w:rPr>
              <w:t>Timișoara Nord.</w:t>
            </w:r>
          </w:p>
        </w:tc>
      </w:tr>
      <w:tr w:rsidR="00CD4101" w:rsidRPr="00A8307A" w14:paraId="0BD7B86B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A5B5F" w14:textId="77777777" w:rsidR="00CD4101" w:rsidRPr="00A75A00" w:rsidRDefault="00CD4101" w:rsidP="00CD4101">
            <w:pPr>
              <w:numPr>
                <w:ilvl w:val="0"/>
                <w:numId w:val="2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FFF84" w14:textId="77777777" w:rsidR="00CD4101" w:rsidRPr="00A8307A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A20AE" w14:textId="77777777" w:rsidR="00CD4101" w:rsidRPr="00B2699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46FC1" w14:textId="77777777" w:rsidR="00CD4101" w:rsidRPr="00A8307A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0600FF6" w14:textId="77777777" w:rsidR="00CD4101" w:rsidRPr="00A8307A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129D4" w14:textId="77777777" w:rsidR="00CD4101" w:rsidRPr="00A8307A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</w:t>
            </w:r>
            <w:r>
              <w:rPr>
                <w:b/>
                <w:bCs/>
                <w:sz w:val="20"/>
                <w:lang w:val="ro-RO"/>
              </w:rPr>
              <w:t>10, 126 și 146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EA592" w14:textId="77777777" w:rsidR="00CD4101" w:rsidRPr="00B2699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B26991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2C01C" w14:textId="77777777" w:rsidR="00CD4101" w:rsidRPr="00A8307A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0C592" w14:textId="77777777" w:rsidR="00CD4101" w:rsidRPr="00B2699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82BE3" w14:textId="77777777" w:rsidR="00CD4101" w:rsidRPr="00A8307A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0185FA2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Reșița și </w:t>
            </w:r>
          </w:p>
          <w:p w14:paraId="62199E38" w14:textId="77777777" w:rsidR="00CD4101" w:rsidRPr="00A8307A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CD4101" w:rsidRPr="00A8307A" w14:paraId="774DFC7E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A8DD3" w14:textId="77777777" w:rsidR="00CD4101" w:rsidRPr="00A75A00" w:rsidRDefault="00CD4101" w:rsidP="00CD4101">
            <w:pPr>
              <w:numPr>
                <w:ilvl w:val="0"/>
                <w:numId w:val="2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FD742" w14:textId="77777777" w:rsidR="00CD4101" w:rsidRPr="00A8307A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1BF58" w14:textId="77777777" w:rsidR="00CD4101" w:rsidRPr="00B2699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64792" w14:textId="77777777" w:rsidR="00CD4101" w:rsidRPr="00A8307A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Grupa A Cap Y 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47326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CE23ABE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2DF45EDF" w14:textId="77777777" w:rsidR="00CD4101" w:rsidRPr="00A8307A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859CF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A0C49" w14:textId="77777777" w:rsidR="00CD4101" w:rsidRPr="00A8307A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649EA" w14:textId="77777777" w:rsidR="00CD4101" w:rsidRPr="00B2699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E5BC4" w14:textId="77777777" w:rsidR="00CD4101" w:rsidRDefault="00CD41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67634C29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 în direcția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 xml:space="preserve">Timişoara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Sud, 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 xml:space="preserve">Timişoara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Vest și liniile 1 - 6 Reșița, liniile </w:t>
            </w:r>
          </w:p>
          <w:p w14:paraId="676DB88E" w14:textId="77777777" w:rsidR="00CD4101" w:rsidRPr="00A8307A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1 - 12 Cap Y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CD4101" w:rsidRPr="00A8307A" w14:paraId="2E8D6138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C76F9" w14:textId="77777777" w:rsidR="00CD4101" w:rsidRPr="00A75A00" w:rsidRDefault="00CD4101" w:rsidP="00CD4101">
            <w:pPr>
              <w:numPr>
                <w:ilvl w:val="0"/>
                <w:numId w:val="2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CD20C" w14:textId="77777777" w:rsidR="00CD4101" w:rsidRPr="00A8307A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2FAEA" w14:textId="77777777" w:rsidR="00CD4101" w:rsidRPr="00B2699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0B3DC" w14:textId="77777777" w:rsidR="00CD4101" w:rsidRPr="00A8307A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0B205" w14:textId="77777777" w:rsidR="00CD4101" w:rsidRDefault="00CD41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83A6560" w14:textId="77777777" w:rsidR="00CD4101" w:rsidRDefault="00CD41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334FE6F9" w14:textId="77777777" w:rsidR="00CD4101" w:rsidRPr="00A8307A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CA2CB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E1266" w14:textId="77777777" w:rsidR="00CD4101" w:rsidRPr="00A8307A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4A5ED" w14:textId="77777777" w:rsidR="00CD4101" w:rsidRPr="00B2699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E4AE5" w14:textId="77777777" w:rsidR="00CD4101" w:rsidRDefault="00CD41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265BE5D8" w14:textId="77777777" w:rsidR="00CD4101" w:rsidRPr="00A8307A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CD4101" w:rsidRPr="00A8307A" w14:paraId="1818B862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75B58" w14:textId="77777777" w:rsidR="00CD4101" w:rsidRPr="00A75A00" w:rsidRDefault="00CD4101" w:rsidP="00CD4101">
            <w:pPr>
              <w:numPr>
                <w:ilvl w:val="0"/>
                <w:numId w:val="2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7E2B5" w14:textId="77777777" w:rsidR="00CD4101" w:rsidRPr="00A8307A" w:rsidRDefault="00CD4101" w:rsidP="00FD3B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12C3F" w14:textId="77777777" w:rsidR="00CD4101" w:rsidRPr="00B26991" w:rsidRDefault="00CD4101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B40CE" w14:textId="77777777" w:rsidR="00CD4101" w:rsidRPr="00A8307A" w:rsidRDefault="00CD4101" w:rsidP="00FD3B2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20975" w14:textId="77777777" w:rsidR="00CD4101" w:rsidRDefault="00CD4101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4291B9A0" w14:textId="77777777" w:rsidR="00CD4101" w:rsidRDefault="00CD4101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6B8B0D15" w14:textId="77777777" w:rsidR="00CD4101" w:rsidRDefault="00CD4101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40 - 42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1D64A" w14:textId="77777777" w:rsidR="00CD4101" w:rsidRDefault="00CD4101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6B1DF" w14:textId="77777777" w:rsidR="00CD4101" w:rsidRPr="00A8307A" w:rsidRDefault="00CD4101" w:rsidP="00FD3B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27B73" w14:textId="77777777" w:rsidR="00CD4101" w:rsidRPr="00B26991" w:rsidRDefault="00CD4101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6B088" w14:textId="77777777" w:rsidR="00CD4101" w:rsidRPr="00FD3B28" w:rsidRDefault="00CD4101" w:rsidP="00FD3B2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D3B28">
              <w:rPr>
                <w:b/>
                <w:bCs/>
                <w:i/>
                <w:iCs/>
                <w:sz w:val="20"/>
                <w:lang w:val="ro-RO"/>
              </w:rPr>
              <w:t>Inclusiv peste sch. 40 și 42.</w:t>
            </w:r>
          </w:p>
          <w:p w14:paraId="67CF55BA" w14:textId="77777777" w:rsidR="00CD4101" w:rsidRDefault="00CD4101" w:rsidP="00FD3B2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D3B28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CD4101" w:rsidRPr="00A8307A" w14:paraId="1A2BAD91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64C17" w14:textId="77777777" w:rsidR="00CD4101" w:rsidRPr="00A75A00" w:rsidRDefault="00CD4101" w:rsidP="00CD4101">
            <w:pPr>
              <w:numPr>
                <w:ilvl w:val="0"/>
                <w:numId w:val="2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1C294" w14:textId="77777777" w:rsidR="00CD4101" w:rsidRPr="00A8307A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298C2" w14:textId="77777777" w:rsidR="00CD4101" w:rsidRPr="00B2699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B2104" w14:textId="77777777" w:rsidR="00CD4101" w:rsidRPr="00A8307A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Grupa B Cap Y 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E8EC9" w14:textId="77777777" w:rsidR="00CD4101" w:rsidRDefault="00CD41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8AA48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97056" w14:textId="77777777" w:rsidR="00CD4101" w:rsidRPr="00A8307A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76776" w14:textId="77777777" w:rsidR="00CD4101" w:rsidRPr="00B2699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8FA00" w14:textId="77777777" w:rsidR="00CD4101" w:rsidRDefault="00CD41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100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Cărpiniș, linia 133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Ronaț Triaj și liniile 1 - 6 Reșița, liniile 1 - 12 Cap Y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CD4101" w:rsidRPr="00A8307A" w14:paraId="3F487D43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E45CE" w14:textId="77777777" w:rsidR="00CD4101" w:rsidRPr="00A75A00" w:rsidRDefault="00CD4101" w:rsidP="00CD4101">
            <w:pPr>
              <w:numPr>
                <w:ilvl w:val="0"/>
                <w:numId w:val="2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8B72A" w14:textId="77777777" w:rsidR="00CD4101" w:rsidRPr="00A8307A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7C376" w14:textId="77777777" w:rsidR="00CD4101" w:rsidRPr="000D3BBC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273CA" w14:textId="77777777" w:rsidR="00CD4101" w:rsidRPr="00A8307A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E50D1D8" w14:textId="77777777" w:rsidR="00CD4101" w:rsidRPr="00A8307A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F0D8E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407E25F" w14:textId="77777777" w:rsidR="00CD4101" w:rsidRPr="00A8307A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 52, 66, 68, 70, 86 și 96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40B90" w14:textId="77777777" w:rsidR="00CD4101" w:rsidRPr="000D3BBC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0D3BBC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C5DDF" w14:textId="77777777" w:rsidR="00CD4101" w:rsidRPr="00A8307A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9DD3A" w14:textId="77777777" w:rsidR="00CD4101" w:rsidRPr="000D3BBC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8A9CE" w14:textId="77777777" w:rsidR="00CD4101" w:rsidRPr="00A8307A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A76EBFF" w14:textId="77777777" w:rsidR="00CD4101" w:rsidRPr="00A8307A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CD4101" w:rsidRPr="00A8307A" w14:paraId="50D15914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A5545" w14:textId="77777777" w:rsidR="00CD4101" w:rsidRPr="00A75A00" w:rsidRDefault="00CD4101" w:rsidP="00CD4101">
            <w:pPr>
              <w:numPr>
                <w:ilvl w:val="0"/>
                <w:numId w:val="2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6216A" w14:textId="77777777" w:rsidR="00CD4101" w:rsidRPr="00A8307A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CC830" w14:textId="77777777" w:rsidR="00CD4101" w:rsidRPr="009658E6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88366" w14:textId="77777777" w:rsidR="00CD4101" w:rsidRPr="00A8307A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455AF1A" w14:textId="77777777" w:rsidR="00CD4101" w:rsidRPr="00A8307A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B6A7D" w14:textId="77777777" w:rsidR="00CD4101" w:rsidRPr="00A8307A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54, TDJ 90/94, TDJ 92/104, TDJ 108/118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10292" w14:textId="77777777" w:rsidR="00CD4101" w:rsidRPr="009658E6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9658E6">
              <w:rPr>
                <w:b/>
                <w:bCs/>
                <w:sz w:val="36"/>
                <w:lang w:val="ro-RO"/>
              </w:rPr>
              <w:t>1</w:t>
            </w: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C679E" w14:textId="77777777" w:rsidR="00CD4101" w:rsidRPr="00A8307A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FE44D" w14:textId="77777777" w:rsidR="00CD4101" w:rsidRPr="009658E6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637E3" w14:textId="77777777" w:rsidR="00CD4101" w:rsidRPr="00A8307A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0CAD81C" w14:textId="77777777" w:rsidR="00CD4101" w:rsidRPr="00A8307A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CD4101" w:rsidRPr="00A8307A" w14:paraId="5DFDA8A9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322DE" w14:textId="77777777" w:rsidR="00CD4101" w:rsidRPr="00A75A00" w:rsidRDefault="00CD4101" w:rsidP="00CD4101">
            <w:pPr>
              <w:numPr>
                <w:ilvl w:val="0"/>
                <w:numId w:val="2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D66E1" w14:textId="77777777" w:rsidR="00CD4101" w:rsidRPr="00A8307A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0A37A" w14:textId="77777777" w:rsidR="00CD4101" w:rsidRPr="00472E19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C3BB6" w14:textId="77777777" w:rsidR="00CD4101" w:rsidRPr="00A8307A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C6B9E63" w14:textId="77777777" w:rsidR="00CD4101" w:rsidRPr="00A8307A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84409" w14:textId="77777777" w:rsidR="00CD4101" w:rsidRPr="00A8307A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32, 76, 78,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6E1B7" w14:textId="77777777" w:rsidR="00CD4101" w:rsidRPr="00472E19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472E19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DF828" w14:textId="77777777" w:rsidR="00CD4101" w:rsidRPr="00A8307A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5E5BC" w14:textId="77777777" w:rsidR="00CD4101" w:rsidRPr="00472E19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B108D" w14:textId="77777777" w:rsidR="00CD4101" w:rsidRPr="00A8307A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276ADFD" w14:textId="77777777" w:rsidR="00CD4101" w:rsidRPr="00A8307A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CD4101" w:rsidRPr="00A8307A" w14:paraId="169DFB8E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C4EDB" w14:textId="77777777" w:rsidR="00CD4101" w:rsidRPr="00A75A00" w:rsidRDefault="00CD4101" w:rsidP="00CD4101">
            <w:pPr>
              <w:numPr>
                <w:ilvl w:val="0"/>
                <w:numId w:val="2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A243E" w14:textId="77777777" w:rsidR="00CD4101" w:rsidRPr="00A8307A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D1B98" w14:textId="77777777" w:rsidR="00CD4101" w:rsidRPr="00530A8D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84B1D" w14:textId="77777777" w:rsidR="00CD4101" w:rsidRPr="00A8307A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246A0E0" w14:textId="77777777" w:rsidR="00CD4101" w:rsidRPr="00A8307A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6AFA1" w14:textId="77777777" w:rsidR="00CD4101" w:rsidRPr="00A8307A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C8FCE" w14:textId="77777777" w:rsidR="00CD4101" w:rsidRPr="00530A8D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530A8D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57CEB" w14:textId="77777777" w:rsidR="00CD4101" w:rsidRPr="00A8307A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62E37" w14:textId="77777777" w:rsidR="00CD4101" w:rsidRPr="00530A8D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7F4EE" w14:textId="77777777" w:rsidR="00CD4101" w:rsidRPr="00A8307A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17C3F88" w14:textId="77777777" w:rsidR="00CD4101" w:rsidRPr="00A8307A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CD4101" w14:paraId="00D0C2E2" w14:textId="77777777" w:rsidTr="0017470F">
        <w:trPr>
          <w:cantSplit/>
          <w:trHeight w:val="26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84470" w14:textId="77777777" w:rsidR="00CD4101" w:rsidRDefault="00CD4101" w:rsidP="00CD4101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65777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63910" w14:textId="77777777" w:rsidR="00CD4101" w:rsidRPr="00CF787F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7E392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0BF219D4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 </w:t>
            </w:r>
          </w:p>
          <w:p w14:paraId="61D59FEC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și 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50CA1" w14:textId="77777777" w:rsidR="00CD4101" w:rsidRPr="00447EF5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447EF5">
              <w:rPr>
                <w:b/>
                <w:bCs/>
                <w:sz w:val="18"/>
                <w:szCs w:val="18"/>
                <w:lang w:val="ro-RO"/>
              </w:rPr>
              <w:t>peste toate apara-tele de cale din stația Ronaţ Triaj</w:t>
            </w:r>
          </w:p>
          <w:p w14:paraId="4EA26BE8" w14:textId="77777777" w:rsidR="00CD4101" w:rsidRPr="00465A98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47EF5">
              <w:rPr>
                <w:b/>
                <w:bCs/>
                <w:sz w:val="18"/>
                <w:szCs w:val="18"/>
                <w:lang w:val="ro-RO"/>
              </w:rPr>
              <w:t>Grupa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280F1" w14:textId="77777777" w:rsidR="00CD4101" w:rsidRPr="00CF787F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97957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0C5A2" w14:textId="77777777" w:rsidR="00CD4101" w:rsidRPr="00984D7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ADF8B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52ED5E6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3 - 8 abătute.</w:t>
            </w:r>
          </w:p>
        </w:tc>
      </w:tr>
      <w:tr w:rsidR="00CD4101" w14:paraId="0D038E7F" w14:textId="77777777" w:rsidTr="0017470F">
        <w:trPr>
          <w:cantSplit/>
          <w:trHeight w:val="80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101E9" w14:textId="77777777" w:rsidR="00CD4101" w:rsidRDefault="00CD4101" w:rsidP="00CD4101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32F1F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397A6" w14:textId="77777777" w:rsidR="00CD4101" w:rsidRPr="00CF787F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D778B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67301132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14:paraId="3A10A0BA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3 - 8 abătute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2D930" w14:textId="77777777" w:rsidR="00CD4101" w:rsidRPr="00465A98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2C334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787A4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B920A" w14:textId="77777777" w:rsidR="00CD4101" w:rsidRPr="00984D7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E8651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diagonala 2 - 4 Ronaţ Triaj Grupa A.</w:t>
            </w:r>
          </w:p>
        </w:tc>
      </w:tr>
      <w:tr w:rsidR="00CD4101" w14:paraId="7BDFF929" w14:textId="77777777" w:rsidTr="0017470F">
        <w:trPr>
          <w:cantSplit/>
          <w:trHeight w:val="5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E5309" w14:textId="77777777" w:rsidR="00CD4101" w:rsidRDefault="00CD4101" w:rsidP="00CD4101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4633F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06611" w14:textId="77777777" w:rsidR="00CD4101" w:rsidRPr="00CF787F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86F85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2E5B16E3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9C692" w14:textId="77777777" w:rsidR="00CD4101" w:rsidRPr="00465A98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3D382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627D2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29E65" w14:textId="77777777" w:rsidR="00CD4101" w:rsidRPr="00984D7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37351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B3BB01C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3, Cap Y.</w:t>
            </w:r>
          </w:p>
        </w:tc>
      </w:tr>
      <w:tr w:rsidR="00CD4101" w14:paraId="5824A694" w14:textId="77777777" w:rsidTr="0017470F">
        <w:trPr>
          <w:cantSplit/>
          <w:trHeight w:val="89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695AD" w14:textId="77777777" w:rsidR="00CD4101" w:rsidRDefault="00CD4101" w:rsidP="00CD4101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8EA63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497F5" w14:textId="77777777" w:rsidR="00CD4101" w:rsidRPr="00CF787F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64A20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56A68956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F8EAB" w14:textId="77777777" w:rsidR="00CD4101" w:rsidRPr="00465A98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11B92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BADFF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ED026" w14:textId="77777777" w:rsidR="00CD4101" w:rsidRPr="00984D7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42AB4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847209F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 și </w:t>
            </w:r>
          </w:p>
          <w:p w14:paraId="7BBB3672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Ronaț Triaj Grupa A. </w:t>
            </w:r>
          </w:p>
        </w:tc>
      </w:tr>
      <w:tr w:rsidR="00CD4101" w14:paraId="6C648A35" w14:textId="77777777" w:rsidTr="0017470F">
        <w:trPr>
          <w:cantSplit/>
          <w:trHeight w:val="52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75CA7" w14:textId="77777777" w:rsidR="00CD4101" w:rsidRDefault="00CD4101" w:rsidP="00CD4101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A20D3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10+400</w:t>
            </w:r>
          </w:p>
          <w:p w14:paraId="5EDA144B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972AF" w14:textId="77777777" w:rsidR="00CD4101" w:rsidRPr="00CF787F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1A3EC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72BA9AC7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 -  Sânandrei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0C2D8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FD0BB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75DF0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BAF61" w14:textId="77777777" w:rsidR="00CD4101" w:rsidRPr="00984D7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40B5B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D4101" w14:paraId="1488DD2F" w14:textId="77777777" w:rsidTr="0017470F">
        <w:trPr>
          <w:cantSplit/>
          <w:trHeight w:val="50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6FF86" w14:textId="77777777" w:rsidR="00CD4101" w:rsidRDefault="00CD4101" w:rsidP="00CD4101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5A3A6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40DB1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E18D6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14:paraId="254BCC45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836B9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8583C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DC765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7401D" w14:textId="77777777" w:rsidR="00CD4101" w:rsidRPr="00984D7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36AE2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F582B7B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Cap X.</w:t>
            </w:r>
          </w:p>
        </w:tc>
      </w:tr>
      <w:tr w:rsidR="00CD4101" w14:paraId="38B15EE9" w14:textId="77777777" w:rsidTr="0017470F">
        <w:trPr>
          <w:cantSplit/>
          <w:trHeight w:val="90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A2332" w14:textId="77777777" w:rsidR="00CD4101" w:rsidRDefault="00CD4101" w:rsidP="00CD4101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52E2C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9353D" w14:textId="77777777" w:rsidR="00CD4101" w:rsidRPr="00CF787F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C2454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14:paraId="461A62B6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9C2CB" w14:textId="77777777" w:rsidR="00CD4101" w:rsidRPr="00465A98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11C2EE6B" w14:textId="77777777" w:rsidR="00CD4101" w:rsidRPr="00465A98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13E55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13D50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9F868" w14:textId="77777777" w:rsidR="00CD4101" w:rsidRPr="00984D7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B9F85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F83A72E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abătută. </w:t>
            </w:r>
          </w:p>
        </w:tc>
      </w:tr>
      <w:tr w:rsidR="00CD4101" w14:paraId="2F61C786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2EA43" w14:textId="77777777" w:rsidR="00CD4101" w:rsidRDefault="00CD4101" w:rsidP="00CD4101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1C91C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16+050</w:t>
            </w:r>
          </w:p>
          <w:p w14:paraId="52FCF68F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BBF6A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B1BD4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Sânandrei -</w:t>
            </w:r>
          </w:p>
          <w:p w14:paraId="47A75115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Băile Calacea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E6DE3" w14:textId="77777777" w:rsidR="00CD4101" w:rsidRPr="00465A98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AA6D0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E2B17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7EDAB" w14:textId="77777777" w:rsidR="00CD4101" w:rsidRPr="00984D7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58A91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CD4101" w14:paraId="1E63DE5C" w14:textId="77777777" w:rsidTr="0017470F">
        <w:trPr>
          <w:cantSplit/>
          <w:trHeight w:val="257"/>
          <w:jc w:val="center"/>
        </w:trPr>
        <w:tc>
          <w:tcPr>
            <w:tcW w:w="638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03A44" w14:textId="77777777" w:rsidR="00CD4101" w:rsidRDefault="00CD4101" w:rsidP="00CD4101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833B2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19+700</w:t>
            </w:r>
          </w:p>
          <w:p w14:paraId="25240A35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86539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030F8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Băile Calacea, </w:t>
            </w:r>
            <w:r>
              <w:rPr>
                <w:b/>
                <w:bCs/>
                <w:sz w:val="20"/>
                <w:lang w:val="ro-RO"/>
              </w:rPr>
              <w:br/>
              <w:t>linia 3 directă și Băile Calacea -Orțișoara</w:t>
            </w:r>
          </w:p>
        </w:tc>
        <w:tc>
          <w:tcPr>
            <w:tcW w:w="78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37E46" w14:textId="77777777" w:rsidR="00CD4101" w:rsidRPr="00465A98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017A6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81B71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17340" w14:textId="77777777" w:rsidR="00CD4101" w:rsidRPr="00984D7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F36BE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Restricție de viteză semnalizată în trepte</w:t>
            </w:r>
          </w:p>
        </w:tc>
      </w:tr>
      <w:tr w:rsidR="00CD4101" w14:paraId="213E16CE" w14:textId="77777777" w:rsidTr="0017470F">
        <w:trPr>
          <w:cantSplit/>
          <w:trHeight w:val="874"/>
          <w:jc w:val="center"/>
        </w:trPr>
        <w:tc>
          <w:tcPr>
            <w:tcW w:w="638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61FE6" w14:textId="77777777" w:rsidR="00CD4101" w:rsidRDefault="00CD4101" w:rsidP="00CD4101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2A867" w14:textId="77777777" w:rsidR="00CD4101" w:rsidRDefault="00CD4101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20+600</w:t>
            </w:r>
          </w:p>
          <w:p w14:paraId="35D335FC" w14:textId="77777777" w:rsidR="00CD4101" w:rsidRDefault="00CD4101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AD1BA" w14:textId="77777777" w:rsidR="00CD4101" w:rsidRDefault="00CD4101" w:rsidP="00447E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C837E" w14:textId="77777777" w:rsidR="00CD4101" w:rsidRDefault="00CD4101" w:rsidP="00447E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0" w:type="dxa"/>
            <w:vMerge/>
            <w:tcBorders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D5815" w14:textId="77777777" w:rsidR="00CD4101" w:rsidRPr="00465A98" w:rsidRDefault="00CD4101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vMerge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91045" w14:textId="77777777" w:rsidR="00CD4101" w:rsidRDefault="00CD4101" w:rsidP="00447E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1FD75" w14:textId="77777777" w:rsidR="00CD4101" w:rsidRDefault="00CD4101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55BE7" w14:textId="77777777" w:rsidR="00CD4101" w:rsidRPr="00984D71" w:rsidRDefault="00CD4101" w:rsidP="00447E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3840F" w14:textId="77777777" w:rsidR="00CD4101" w:rsidRDefault="00CD4101" w:rsidP="00447E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D4101" w14:paraId="2F86881F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DB121" w14:textId="77777777" w:rsidR="00CD4101" w:rsidRDefault="00CD4101" w:rsidP="00CD4101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12617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F17CD" w14:textId="77777777" w:rsidR="00CD4101" w:rsidRPr="00CF787F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0C5F9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7CBA1" w14:textId="77777777" w:rsidR="00CD4101" w:rsidRPr="00465A98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BC817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7E3B5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79049" w14:textId="77777777" w:rsidR="00CD4101" w:rsidRPr="00984D7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73257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222E3B6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 Cap X.</w:t>
            </w:r>
          </w:p>
        </w:tc>
      </w:tr>
      <w:tr w:rsidR="00CD4101" w14:paraId="3E422974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0E048" w14:textId="77777777" w:rsidR="00CD4101" w:rsidRDefault="00CD4101" w:rsidP="00CD4101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90DE3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68E3D" w14:textId="77777777" w:rsidR="00CD4101" w:rsidRPr="00CF787F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B8CA8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  <w:p w14:paraId="043FE25A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B3797" w14:textId="77777777" w:rsidR="00CD4101" w:rsidRPr="00465A98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71F06BBA" w14:textId="77777777" w:rsidR="00CD4101" w:rsidRPr="00465A98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4 - 12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1B08A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E5C3F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5CCFC" w14:textId="77777777" w:rsidR="00CD4101" w:rsidRPr="00984D7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588D6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68F3072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abătută.</w:t>
            </w:r>
          </w:p>
        </w:tc>
      </w:tr>
      <w:tr w:rsidR="00CD4101" w14:paraId="3947C91E" w14:textId="77777777" w:rsidTr="0017470F">
        <w:trPr>
          <w:cantSplit/>
          <w:trHeight w:val="11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D2F25" w14:textId="77777777" w:rsidR="00CD4101" w:rsidRDefault="00CD4101" w:rsidP="00CD4101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6566A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25+100</w:t>
            </w:r>
          </w:p>
          <w:p w14:paraId="366DEE49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B2ED4" w14:textId="77777777" w:rsidR="00CD4101" w:rsidRPr="00CF787F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0395A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Băile Calacea -Orțișoara și </w:t>
            </w:r>
          </w:p>
          <w:p w14:paraId="424536B1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74500E06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6E155" w14:textId="77777777" w:rsidR="00CD4101" w:rsidRPr="00465A98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F5C1C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D7D07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27419" w14:textId="77777777" w:rsidR="00CD4101" w:rsidRPr="00984D7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CB4FB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Lucrări Coridor IV.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Podețe provizorii.</w:t>
            </w:r>
          </w:p>
        </w:tc>
      </w:tr>
      <w:tr w:rsidR="00CD4101" w14:paraId="522019D8" w14:textId="77777777" w:rsidTr="0017470F">
        <w:trPr>
          <w:cantSplit/>
          <w:trHeight w:val="11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B45C3" w14:textId="77777777" w:rsidR="00CD4101" w:rsidRDefault="00CD4101" w:rsidP="00CD4101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016B7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45241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4777C" w14:textId="77777777" w:rsidR="00CD4101" w:rsidRDefault="00CD4101" w:rsidP="0017470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76588ACA" w14:textId="77777777" w:rsidR="00CD4101" w:rsidRDefault="00CD4101" w:rsidP="0017470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150CF" w14:textId="77777777" w:rsidR="00CD4101" w:rsidRDefault="00CD4101" w:rsidP="0017470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între</w:t>
            </w:r>
          </w:p>
          <w:p w14:paraId="2215DE8E" w14:textId="77777777" w:rsidR="00CD4101" w:rsidRPr="0017470F" w:rsidRDefault="00CD4101" w:rsidP="0017470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sch. 11 și Ax </w:t>
            </w:r>
            <w:r>
              <w:rPr>
                <w:b/>
                <w:bCs/>
                <w:sz w:val="20"/>
                <w:lang w:val="ro-RO"/>
              </w:rPr>
              <w:t>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7C0C2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A9DC8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3CA30" w14:textId="77777777" w:rsidR="00CD4101" w:rsidRPr="00984D7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066AE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D4101" w14:paraId="050FF1E6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C5E64" w14:textId="77777777" w:rsidR="00CD4101" w:rsidRDefault="00CD4101" w:rsidP="00CD4101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E03E3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7E1FA" w14:textId="77777777" w:rsidR="00CD4101" w:rsidRPr="00CF787F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4E45F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1A9A0554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B21D0" w14:textId="77777777" w:rsidR="00CD4101" w:rsidRPr="00465A98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14:paraId="08DCE82E" w14:textId="77777777" w:rsidR="00CD4101" w:rsidRPr="00465A98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9 și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3E85B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5B502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E18A4" w14:textId="77777777" w:rsidR="00CD4101" w:rsidRPr="00984D7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442CA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CF318EC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3 - 5 Cap X.</w:t>
            </w:r>
          </w:p>
        </w:tc>
      </w:tr>
      <w:tr w:rsidR="00CD4101" w14:paraId="18080857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FC810" w14:textId="77777777" w:rsidR="00CD4101" w:rsidRDefault="00CD4101" w:rsidP="00CD4101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B00E8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E77C2" w14:textId="77777777" w:rsidR="00CD4101" w:rsidRPr="00CF787F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51F25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2E58CE32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B2277" w14:textId="77777777" w:rsidR="00CD4101" w:rsidRPr="00465A98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peste sch. 10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și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601F4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5B580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0AA65" w14:textId="77777777" w:rsidR="00CD4101" w:rsidRPr="00984D7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5B5B1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și 4 abătute, Cap Y.</w:t>
            </w:r>
          </w:p>
        </w:tc>
      </w:tr>
      <w:tr w:rsidR="00CD4101" w14:paraId="5EDDB703" w14:textId="77777777" w:rsidTr="0017470F">
        <w:trPr>
          <w:cantSplit/>
          <w:trHeight w:val="5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4BE90" w14:textId="77777777" w:rsidR="00CD4101" w:rsidRDefault="00CD4101" w:rsidP="00CD4101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F3C55" w14:textId="77777777" w:rsidR="00CD4101" w:rsidRDefault="00CD41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31+300</w:t>
            </w:r>
          </w:p>
          <w:p w14:paraId="653A4E30" w14:textId="77777777" w:rsidR="00CD4101" w:rsidRDefault="00CD41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661F4" w14:textId="77777777" w:rsidR="00CD4101" w:rsidRDefault="00CD41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8914E" w14:textId="77777777" w:rsidR="00CD4101" w:rsidRDefault="00CD41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Orțișoara - </w:t>
            </w:r>
          </w:p>
          <w:p w14:paraId="636B11A2" w14:textId="77777777" w:rsidR="00CD4101" w:rsidRDefault="00CD41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Vinga și St. Vinga</w:t>
            </w:r>
          </w:p>
          <w:p w14:paraId="1D906BD0" w14:textId="77777777" w:rsidR="00CD4101" w:rsidRDefault="00CD41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4DCFC" w14:textId="77777777" w:rsidR="00CD4101" w:rsidRPr="00465A98" w:rsidRDefault="00CD41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E81E5" w14:textId="77777777" w:rsidR="00CD4101" w:rsidRDefault="00CD41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9F992" w14:textId="77777777" w:rsidR="00CD4101" w:rsidRDefault="00CD41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82589" w14:textId="77777777" w:rsidR="00CD4101" w:rsidRPr="00984D71" w:rsidRDefault="00CD41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4EE42" w14:textId="77777777" w:rsidR="00CD4101" w:rsidRDefault="00CD41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7D952C9E" w14:textId="77777777" w:rsidR="00CD4101" w:rsidRDefault="00CD41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D4101" w14:paraId="3DBEF7B7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2D39D" w14:textId="77777777" w:rsidR="00CD4101" w:rsidRDefault="00CD4101" w:rsidP="00CD4101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D32F6" w14:textId="77777777" w:rsidR="00CD4101" w:rsidRDefault="00CD41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8C3D7" w14:textId="77777777" w:rsidR="00CD4101" w:rsidRDefault="00CD41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DB29F" w14:textId="77777777" w:rsidR="00CD4101" w:rsidRDefault="00CD41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A5B58" w14:textId="77777777" w:rsidR="00CD4101" w:rsidRDefault="00CD41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F3A28" w14:textId="77777777" w:rsidR="00CD4101" w:rsidRDefault="00CD41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6B551" w14:textId="77777777" w:rsidR="00CD4101" w:rsidRDefault="00CD41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6EBBE" w14:textId="77777777" w:rsidR="00CD4101" w:rsidRPr="00984D71" w:rsidRDefault="00CD41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EDA07" w14:textId="77777777" w:rsidR="00CD4101" w:rsidRDefault="00CD41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X.</w:t>
            </w:r>
          </w:p>
        </w:tc>
      </w:tr>
      <w:tr w:rsidR="00CD4101" w14:paraId="58E89A39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1F1A8" w14:textId="77777777" w:rsidR="00CD4101" w:rsidRDefault="00CD4101" w:rsidP="00CD4101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0B37E" w14:textId="77777777" w:rsidR="00CD4101" w:rsidRDefault="00CD41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2AD1B" w14:textId="77777777" w:rsidR="00CD4101" w:rsidRDefault="00CD41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7D7D4" w14:textId="77777777" w:rsidR="00CD4101" w:rsidRDefault="00CD41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F8C87" w14:textId="77777777" w:rsidR="00CD4101" w:rsidRDefault="00CD41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EC67A" w14:textId="77777777" w:rsidR="00CD4101" w:rsidRDefault="00CD41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0E8F8" w14:textId="77777777" w:rsidR="00CD4101" w:rsidRDefault="00CD41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66A34" w14:textId="77777777" w:rsidR="00CD4101" w:rsidRPr="00984D71" w:rsidRDefault="00CD41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52D52" w14:textId="77777777" w:rsidR="00CD4101" w:rsidRDefault="00CD41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4 Cap X.</w:t>
            </w:r>
          </w:p>
        </w:tc>
      </w:tr>
      <w:tr w:rsidR="00CD4101" w14:paraId="1BBE68AB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16B13" w14:textId="77777777" w:rsidR="00CD4101" w:rsidRDefault="00CD4101" w:rsidP="00CD4101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5A719" w14:textId="77777777" w:rsidR="00CD4101" w:rsidRDefault="00CD41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832D7" w14:textId="77777777" w:rsidR="00CD4101" w:rsidRDefault="00CD41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323E4" w14:textId="77777777" w:rsidR="00CD4101" w:rsidRDefault="00CD41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4CE1A" w14:textId="77777777" w:rsidR="00CD4101" w:rsidRDefault="00CD41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3810E" w14:textId="77777777" w:rsidR="00CD4101" w:rsidRDefault="00CD41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AC61C" w14:textId="77777777" w:rsidR="00CD4101" w:rsidRDefault="00CD41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EF9B6" w14:textId="77777777" w:rsidR="00CD4101" w:rsidRPr="00984D71" w:rsidRDefault="00CD41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E9748" w14:textId="77777777" w:rsidR="00CD4101" w:rsidRDefault="00CD41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Y.</w:t>
            </w:r>
          </w:p>
        </w:tc>
      </w:tr>
      <w:tr w:rsidR="00CD4101" w14:paraId="61CFABAC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234D8" w14:textId="77777777" w:rsidR="00CD4101" w:rsidRDefault="00CD4101" w:rsidP="00CD4101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242AC" w14:textId="77777777" w:rsidR="00CD4101" w:rsidRDefault="00CD41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4923A" w14:textId="77777777" w:rsidR="00CD4101" w:rsidRDefault="00CD41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AC1CA" w14:textId="77777777" w:rsidR="00CD4101" w:rsidRDefault="00CD41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Valea Viilor </w:t>
            </w:r>
          </w:p>
          <w:p w14:paraId="29895300" w14:textId="77777777" w:rsidR="00CD4101" w:rsidRDefault="00CD41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20124" w14:textId="77777777" w:rsidR="00CD4101" w:rsidRPr="00465A98" w:rsidRDefault="00CD41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28943" w14:textId="77777777" w:rsidR="00CD4101" w:rsidRDefault="00CD41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89840" w14:textId="77777777" w:rsidR="00CD4101" w:rsidRDefault="00CD41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5789D" w14:textId="77777777" w:rsidR="00CD4101" w:rsidRPr="00984D71" w:rsidRDefault="00CD41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0DCB5" w14:textId="77777777" w:rsidR="00CD4101" w:rsidRDefault="00CD41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D4101" w14:paraId="29FB9150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9CDDC" w14:textId="77777777" w:rsidR="00CD4101" w:rsidRDefault="00CD4101" w:rsidP="00CD4101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B5732" w14:textId="77777777" w:rsidR="00CD4101" w:rsidRDefault="00CD41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D171F" w14:textId="77777777" w:rsidR="00CD4101" w:rsidRDefault="00CD41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CC0B3" w14:textId="77777777" w:rsidR="00CD4101" w:rsidRDefault="00CD41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Viilor</w:t>
            </w:r>
          </w:p>
          <w:p w14:paraId="06D974F6" w14:textId="77777777" w:rsidR="00CD4101" w:rsidRDefault="00CD41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8C45A" w14:textId="77777777" w:rsidR="00CD4101" w:rsidRDefault="00CD41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1995F" w14:textId="77777777" w:rsidR="00CD4101" w:rsidRDefault="00CD41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5A1D5" w14:textId="77777777" w:rsidR="00CD4101" w:rsidRDefault="00CD41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E5DCA" w14:textId="77777777" w:rsidR="00CD4101" w:rsidRPr="00984D71" w:rsidRDefault="00CD41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1006C" w14:textId="77777777" w:rsidR="00CD4101" w:rsidRDefault="00CD41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39A1A9B" w14:textId="77777777" w:rsidR="00CD4101" w:rsidRDefault="00CD41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 Cap Y.</w:t>
            </w:r>
          </w:p>
        </w:tc>
      </w:tr>
      <w:tr w:rsidR="00CD4101" w14:paraId="525CEAD5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27E35" w14:textId="77777777" w:rsidR="00CD4101" w:rsidRDefault="00CD4101" w:rsidP="00CD4101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0906C" w14:textId="77777777" w:rsidR="00CD4101" w:rsidRDefault="00CD41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1388D" w14:textId="77777777" w:rsidR="00CD4101" w:rsidRDefault="00CD41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377B4" w14:textId="77777777" w:rsidR="00CD4101" w:rsidRDefault="00CD41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69141652" w14:textId="77777777" w:rsidR="00CD4101" w:rsidRDefault="00CD41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93123" w14:textId="77777777" w:rsidR="00CD4101" w:rsidRDefault="00CD41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EF463" w14:textId="77777777" w:rsidR="00CD4101" w:rsidRDefault="00CD41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270A6" w14:textId="77777777" w:rsidR="00CD4101" w:rsidRDefault="00CD41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885B8" w14:textId="77777777" w:rsidR="00CD4101" w:rsidRPr="00984D71" w:rsidRDefault="00CD41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EAF99" w14:textId="77777777" w:rsidR="00CD4101" w:rsidRDefault="00CD41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FC34C90" w14:textId="77777777" w:rsidR="00CD4101" w:rsidRDefault="00CD41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X.</w:t>
            </w:r>
          </w:p>
        </w:tc>
      </w:tr>
      <w:tr w:rsidR="00CD4101" w14:paraId="54B81176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9C1E6" w14:textId="77777777" w:rsidR="00CD4101" w:rsidRDefault="00CD4101" w:rsidP="00CD4101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06A32" w14:textId="77777777" w:rsidR="00CD4101" w:rsidRDefault="00CD41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6F19A" w14:textId="77777777" w:rsidR="00CD4101" w:rsidRDefault="00CD41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FA172" w14:textId="77777777" w:rsidR="00CD4101" w:rsidRDefault="00CD41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0781800A" w14:textId="77777777" w:rsidR="00CD4101" w:rsidRDefault="00CD41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9A939" w14:textId="77777777" w:rsidR="00CD4101" w:rsidRDefault="00CD41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D9BEB" w14:textId="77777777" w:rsidR="00CD4101" w:rsidRDefault="00CD41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3404B" w14:textId="77777777" w:rsidR="00CD4101" w:rsidRDefault="00CD41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64061" w14:textId="77777777" w:rsidR="00CD4101" w:rsidRPr="00984D71" w:rsidRDefault="00CD41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0BFDA" w14:textId="77777777" w:rsidR="00CD4101" w:rsidRDefault="00CD41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EFCD65A" w14:textId="77777777" w:rsidR="00CD4101" w:rsidRDefault="00CD41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6 abătută Cap X.</w:t>
            </w:r>
          </w:p>
        </w:tc>
      </w:tr>
      <w:tr w:rsidR="00CD4101" w14:paraId="2E07BADF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2C2BF" w14:textId="77777777" w:rsidR="00CD4101" w:rsidRDefault="00CD4101" w:rsidP="00CD4101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5DBED" w14:textId="77777777" w:rsidR="00CD4101" w:rsidRDefault="00CD41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2D1F7" w14:textId="77777777" w:rsidR="00CD4101" w:rsidRDefault="00CD41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DB36A" w14:textId="77777777" w:rsidR="00CD4101" w:rsidRDefault="00CD41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2098DCAD" w14:textId="77777777" w:rsidR="00CD4101" w:rsidRDefault="00CD41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6935E" w14:textId="77777777" w:rsidR="00CD4101" w:rsidRDefault="00CD41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051AB" w14:textId="77777777" w:rsidR="00CD4101" w:rsidRDefault="00CD41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9E2C4" w14:textId="77777777" w:rsidR="00CD4101" w:rsidRDefault="00CD41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D4447" w14:textId="77777777" w:rsidR="00CD4101" w:rsidRPr="00984D71" w:rsidRDefault="00CD41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15825" w14:textId="77777777" w:rsidR="00CD4101" w:rsidRDefault="00CD41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C7F630D" w14:textId="77777777" w:rsidR="00CD4101" w:rsidRDefault="00CD41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Y.</w:t>
            </w:r>
          </w:p>
        </w:tc>
      </w:tr>
      <w:tr w:rsidR="00CD4101" w14:paraId="4CA860BC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8CBFC" w14:textId="77777777" w:rsidR="00CD4101" w:rsidRDefault="00CD4101" w:rsidP="00CD4101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66D9E" w14:textId="77777777" w:rsidR="00CD4101" w:rsidRDefault="00CD41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835F8" w14:textId="77777777" w:rsidR="00CD4101" w:rsidRDefault="00CD41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B3068" w14:textId="77777777" w:rsidR="00CD4101" w:rsidRDefault="00CD41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49FCB9EE" w14:textId="77777777" w:rsidR="00CD4101" w:rsidRDefault="00CD41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5C97B" w14:textId="77777777" w:rsidR="00CD4101" w:rsidRDefault="00CD41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F74B5" w14:textId="77777777" w:rsidR="00CD4101" w:rsidRDefault="00CD41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D3BDE" w14:textId="77777777" w:rsidR="00CD4101" w:rsidRDefault="00CD41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E6DA4" w14:textId="77777777" w:rsidR="00CD4101" w:rsidRPr="00984D71" w:rsidRDefault="00CD41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11D0D" w14:textId="77777777" w:rsidR="00CD4101" w:rsidRDefault="00CD41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DA4218F" w14:textId="77777777" w:rsidR="00CD4101" w:rsidRDefault="00CD41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Y.</w:t>
            </w:r>
          </w:p>
        </w:tc>
      </w:tr>
      <w:tr w:rsidR="00CD4101" w14:paraId="7964FD7C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3FAD0" w14:textId="77777777" w:rsidR="00CD4101" w:rsidRDefault="00CD4101" w:rsidP="00CD4101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9FAB2" w14:textId="77777777" w:rsidR="00CD4101" w:rsidRDefault="00CD41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33F54" w14:textId="77777777" w:rsidR="00CD4101" w:rsidRDefault="00CD41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149FE" w14:textId="77777777" w:rsidR="00CD4101" w:rsidRDefault="00CD41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4C804BE5" w14:textId="77777777" w:rsidR="00CD4101" w:rsidRDefault="00CD41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C79FD" w14:textId="77777777" w:rsidR="00CD4101" w:rsidRDefault="00CD41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0D8E5" w14:textId="77777777" w:rsidR="00CD4101" w:rsidRDefault="00CD41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D97F2" w14:textId="77777777" w:rsidR="00CD4101" w:rsidRDefault="00CD41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ACEB7" w14:textId="77777777" w:rsidR="00CD4101" w:rsidRPr="00984D71" w:rsidRDefault="00CD41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93E56" w14:textId="77777777" w:rsidR="00CD4101" w:rsidRDefault="00CD41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6D94CD3" w14:textId="77777777" w:rsidR="00CD4101" w:rsidRDefault="00CD41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Cap Y.</w:t>
            </w:r>
          </w:p>
        </w:tc>
      </w:tr>
    </w:tbl>
    <w:p w14:paraId="325D7F26" w14:textId="77777777" w:rsidR="00CD4101" w:rsidRDefault="00CD4101">
      <w:pPr>
        <w:spacing w:before="40" w:after="40" w:line="192" w:lineRule="auto"/>
        <w:ind w:right="57"/>
        <w:rPr>
          <w:sz w:val="20"/>
          <w:lang w:val="ro-RO"/>
        </w:rPr>
      </w:pPr>
    </w:p>
    <w:p w14:paraId="0B0A871D" w14:textId="77777777" w:rsidR="00CD4101" w:rsidRDefault="00CD4101" w:rsidP="00AC5B14">
      <w:pPr>
        <w:pStyle w:val="Heading1"/>
        <w:spacing w:line="360" w:lineRule="auto"/>
        <w:rPr>
          <w:lang w:val="en-US"/>
        </w:rPr>
      </w:pPr>
      <w:r>
        <w:rPr>
          <w:lang w:val="en-US"/>
        </w:rPr>
        <w:lastRenderedPageBreak/>
        <w:t>LINIA 219</w:t>
      </w:r>
    </w:p>
    <w:p w14:paraId="2DEE0927" w14:textId="77777777" w:rsidR="00CD4101" w:rsidRDefault="00CD4101" w:rsidP="00CC73C9">
      <w:pPr>
        <w:pStyle w:val="Heading1"/>
        <w:spacing w:line="360" w:lineRule="auto"/>
        <w:rPr>
          <w:b w:val="0"/>
          <w:bCs w:val="0"/>
          <w:sz w:val="8"/>
          <w:lang w:val="en-US"/>
        </w:rPr>
      </w:pPr>
      <w:r>
        <w:rPr>
          <w:lang w:val="en-US"/>
        </w:rPr>
        <w:t xml:space="preserve">ARADU NOU - </w:t>
      </w:r>
      <w:r>
        <w:t>PERIAM</w:t>
      </w:r>
      <w:r>
        <w:rPr>
          <w:lang w:val="en-US"/>
        </w:rPr>
        <w:t xml:space="preserve"> - SATU NOU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CD4101" w14:paraId="207055D5" w14:textId="77777777">
        <w:trPr>
          <w:cantSplit/>
          <w:trHeight w:val="158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1D7B0" w14:textId="77777777" w:rsidR="00CD4101" w:rsidRDefault="00CD4101" w:rsidP="00CD4101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C4F75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1+190</w:t>
            </w:r>
          </w:p>
          <w:p w14:paraId="77211125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1+270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BA9E2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  <w:r>
              <w:rPr>
                <w:b/>
                <w:bCs/>
                <w:sz w:val="36"/>
                <w:szCs w:val="36"/>
                <w:lang w:val="en-US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11D3D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Aradu Nou - </w:t>
            </w:r>
          </w:p>
          <w:p w14:paraId="015B9AB6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Zădăreni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ADAA9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3551E" w14:textId="77777777" w:rsidR="00CD4101" w:rsidRPr="00B55C58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54F6F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50401" w14:textId="77777777" w:rsidR="00CD4101" w:rsidRPr="00B55C58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77A6D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en-US"/>
              </w:rPr>
              <w:t>Fără inductori.</w:t>
            </w:r>
          </w:p>
        </w:tc>
      </w:tr>
      <w:tr w:rsidR="00CD4101" w14:paraId="53BF5EFD" w14:textId="77777777">
        <w:trPr>
          <w:cantSplit/>
          <w:trHeight w:val="158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982A1" w14:textId="77777777" w:rsidR="00CD4101" w:rsidRDefault="00CD4101" w:rsidP="00CD4101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52171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31+000</w:t>
            </w:r>
          </w:p>
          <w:p w14:paraId="4D50ECC7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38+000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86A88" w14:textId="77777777" w:rsidR="00CD4101" w:rsidRPr="00B55C58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  <w:r>
              <w:rPr>
                <w:b/>
                <w:bCs/>
                <w:sz w:val="36"/>
                <w:szCs w:val="36"/>
                <w:lang w:val="en-US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BADE2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Zădăreni - </w:t>
            </w:r>
          </w:p>
          <w:p w14:paraId="4A8AA612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Periam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1DAC1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1EC43" w14:textId="77777777" w:rsidR="00CD4101" w:rsidRPr="00B55C58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1B17C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2D8A9" w14:textId="77777777" w:rsidR="00CD4101" w:rsidRPr="00B55C58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E938E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en-US"/>
              </w:rPr>
              <w:t>Fără inductori.</w:t>
            </w:r>
          </w:p>
        </w:tc>
      </w:tr>
      <w:tr w:rsidR="00CD4101" w14:paraId="44F72B3F" w14:textId="77777777">
        <w:trPr>
          <w:cantSplit/>
          <w:trHeight w:val="158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BF6C9" w14:textId="77777777" w:rsidR="00CD4101" w:rsidRDefault="00CD4101" w:rsidP="00CD4101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765EC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42+525</w:t>
            </w:r>
          </w:p>
          <w:p w14:paraId="097DCD9A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42+600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54FA2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  <w:r>
              <w:rPr>
                <w:b/>
                <w:bCs/>
                <w:sz w:val="36"/>
                <w:szCs w:val="36"/>
                <w:lang w:val="en-US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CC6A8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St. Periam</w:t>
            </w:r>
          </w:p>
          <w:p w14:paraId="552DD579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linia 4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376DF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diag. </w:t>
            </w:r>
          </w:p>
          <w:p w14:paraId="34D422C7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2 - 10</w:t>
            </w:r>
          </w:p>
          <w:p w14:paraId="4946F6FF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și </w:t>
            </w:r>
          </w:p>
          <w:p w14:paraId="427E7226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4 - 8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DE9A9" w14:textId="77777777" w:rsidR="00CD4101" w:rsidRPr="00B55C58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  <w:r>
              <w:rPr>
                <w:b/>
                <w:bCs/>
                <w:sz w:val="36"/>
                <w:szCs w:val="36"/>
                <w:lang w:val="en-US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9A14E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E0DEB" w14:textId="77777777" w:rsidR="00CD4101" w:rsidRPr="00B55C58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8CF62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en-US"/>
              </w:rPr>
              <w:t>Fără inductori.</w:t>
            </w:r>
          </w:p>
          <w:p w14:paraId="3208A25E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en-US"/>
              </w:rPr>
              <w:t xml:space="preserve">Restricție peste sch. 4 și </w:t>
            </w:r>
          </w:p>
          <w:p w14:paraId="1049B9BB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en-US"/>
              </w:rPr>
              <w:t xml:space="preserve">sch. 10 din breteaua </w:t>
            </w:r>
          </w:p>
          <w:p w14:paraId="7766FCA5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en-US"/>
              </w:rPr>
              <w:t>2-4-8-10, Cap Y, st. Periam.</w:t>
            </w:r>
          </w:p>
        </w:tc>
      </w:tr>
      <w:tr w:rsidR="00CD4101" w14:paraId="0BA212A8" w14:textId="77777777">
        <w:trPr>
          <w:cantSplit/>
          <w:trHeight w:val="158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2D98A" w14:textId="77777777" w:rsidR="00CD4101" w:rsidRDefault="00CD4101" w:rsidP="00CD4101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0722C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45+600</w:t>
            </w:r>
          </w:p>
          <w:p w14:paraId="4A490988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53+100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F7082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  <w:r>
              <w:rPr>
                <w:b/>
                <w:bCs/>
                <w:sz w:val="36"/>
                <w:szCs w:val="36"/>
                <w:lang w:val="en-US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C1DB7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Periam -</w:t>
            </w:r>
          </w:p>
          <w:p w14:paraId="125CE44D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Satu Nou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F2A41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4AFA5" w14:textId="77777777" w:rsidR="00CD4101" w:rsidRPr="00B55C58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310FB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F1DF5" w14:textId="77777777" w:rsidR="00CD4101" w:rsidRPr="00B55C58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D49B8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en-US"/>
              </w:rPr>
              <w:t>Fără inductori.</w:t>
            </w:r>
          </w:p>
        </w:tc>
      </w:tr>
    </w:tbl>
    <w:p w14:paraId="63B25F6A" w14:textId="77777777" w:rsidR="00CD4101" w:rsidRPr="00301250" w:rsidRDefault="00CD4101">
      <w:pPr>
        <w:spacing w:before="40" w:after="40" w:line="192" w:lineRule="auto"/>
        <w:ind w:right="57"/>
        <w:rPr>
          <w:sz w:val="20"/>
          <w:lang w:val="ro-RO"/>
        </w:rPr>
      </w:pPr>
    </w:p>
    <w:p w14:paraId="69A33F50" w14:textId="77777777" w:rsidR="00CD4101" w:rsidRDefault="00CD4101" w:rsidP="00E25B0E">
      <w:pPr>
        <w:pStyle w:val="Heading1"/>
        <w:spacing w:line="360" w:lineRule="auto"/>
      </w:pPr>
      <w:r>
        <w:t>LINIA 222</w:t>
      </w:r>
    </w:p>
    <w:p w14:paraId="36C0BFD2" w14:textId="77777777" w:rsidR="00CD4101" w:rsidRDefault="00CD4101" w:rsidP="003F2719">
      <w:pPr>
        <w:pStyle w:val="Heading1"/>
        <w:spacing w:line="360" w:lineRule="auto"/>
        <w:rPr>
          <w:b w:val="0"/>
          <w:bCs w:val="0"/>
          <w:sz w:val="8"/>
        </w:rPr>
      </w:pPr>
      <w:r>
        <w:t>SÂNANDREI - VALCANI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CD4101" w14:paraId="7D0E1294" w14:textId="77777777">
        <w:trPr>
          <w:cantSplit/>
          <w:trHeight w:val="29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BBA60" w14:textId="77777777" w:rsidR="00CD4101" w:rsidRDefault="00CD4101" w:rsidP="00CD410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9BB9B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2+300</w:t>
            </w:r>
          </w:p>
          <w:p w14:paraId="0B1F1522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A7B70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E5977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Sânandrei - Periam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B2C02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41347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480BC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B5C2D" w14:textId="77777777" w:rsidR="00CD4101" w:rsidRPr="00E76AB7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C06CF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D4101" w14:paraId="1CBE956E" w14:textId="77777777">
        <w:trPr>
          <w:cantSplit/>
          <w:trHeight w:val="29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BC0BD" w14:textId="77777777" w:rsidR="00CD4101" w:rsidRDefault="00CD4101" w:rsidP="00CD410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DC7A3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32+000</w:t>
            </w:r>
          </w:p>
          <w:p w14:paraId="6CF07BCC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A3B2A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CB66A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Sânandrei - Periam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ED986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BBB6D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224F5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0951D" w14:textId="77777777" w:rsidR="00CD4101" w:rsidRPr="00E76AB7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51F4C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D4101" w14:paraId="314948BC" w14:textId="77777777">
        <w:trPr>
          <w:cantSplit/>
          <w:trHeight w:val="29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76950" w14:textId="77777777" w:rsidR="00CD4101" w:rsidRDefault="00CD4101" w:rsidP="00CD410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FFF6C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36+690</w:t>
            </w:r>
          </w:p>
          <w:p w14:paraId="06C6B884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36+765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1511C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158A5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Periam </w:t>
            </w:r>
          </w:p>
          <w:p w14:paraId="09A271A2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E1677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43E09910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2 - 10</w:t>
            </w:r>
          </w:p>
          <w:p w14:paraId="1A5CDFBE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78004932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506D0" w14:textId="77777777" w:rsidR="00CD4101" w:rsidRPr="00E76AB7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338F2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C7E85" w14:textId="77777777" w:rsidR="00CD4101" w:rsidRPr="00E76AB7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E8FA8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65B9E39D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Restricție peste sch. 2 și </w:t>
            </w:r>
          </w:p>
          <w:p w14:paraId="275DF818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sch. 8 din breteaua </w:t>
            </w:r>
          </w:p>
          <w:p w14:paraId="5B03866F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2-4-8-10, Cap Y, st. Periam.</w:t>
            </w:r>
          </w:p>
        </w:tc>
      </w:tr>
      <w:tr w:rsidR="00CD4101" w14:paraId="7757F2B3" w14:textId="77777777">
        <w:trPr>
          <w:cantSplit/>
          <w:trHeight w:val="60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82A2A" w14:textId="77777777" w:rsidR="00CD4101" w:rsidRDefault="00CD4101" w:rsidP="00CD410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66D3E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46+700</w:t>
            </w:r>
          </w:p>
          <w:p w14:paraId="6FC9B126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DDF8A" w14:textId="77777777" w:rsidR="00CD4101" w:rsidRPr="00E76AB7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577CA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Periam -</w:t>
            </w:r>
          </w:p>
          <w:p w14:paraId="7721653C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Sânnicolau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59B84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C065F" w14:textId="77777777" w:rsidR="00CD4101" w:rsidRPr="00E76AB7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D482D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69BC5" w14:textId="77777777" w:rsidR="00CD4101" w:rsidRPr="00E76AB7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2C1F8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D4101" w14:paraId="67FE3293" w14:textId="77777777">
        <w:trPr>
          <w:cantSplit/>
          <w:trHeight w:val="29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6B24B" w14:textId="77777777" w:rsidR="00CD4101" w:rsidRDefault="00CD4101" w:rsidP="00CD410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2A511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32B08" w14:textId="77777777" w:rsidR="00CD4101" w:rsidRPr="00E76AB7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6B209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Sânnicolau Mare</w:t>
            </w:r>
          </w:p>
          <w:p w14:paraId="28690532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1, 2 și 3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927CD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478DF1A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3DD68" w14:textId="77777777" w:rsidR="00CD4101" w:rsidRPr="00E76AB7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76AB7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1CD74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3997C" w14:textId="77777777" w:rsidR="00CD4101" w:rsidRPr="00E76AB7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3E252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D4101" w14:paraId="1E6666DB" w14:textId="77777777">
        <w:trPr>
          <w:cantSplit/>
          <w:trHeight w:val="29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71E33" w14:textId="77777777" w:rsidR="00CD4101" w:rsidRDefault="00CD4101" w:rsidP="00CD410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E5A7A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1CCE3" w14:textId="77777777" w:rsidR="00CD4101" w:rsidRPr="00E76AB7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E271C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Sânnicolau Mare</w:t>
            </w:r>
          </w:p>
          <w:p w14:paraId="632F46BE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9E49B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3D245" w14:textId="77777777" w:rsidR="00CD4101" w:rsidRPr="00E76AB7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6713D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318A3" w14:textId="77777777" w:rsidR="00CD4101" w:rsidRPr="00E76AB7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4F922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7B677FA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3 și 4 abătute, </w:t>
            </w:r>
          </w:p>
          <w:p w14:paraId="1E257782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X.</w:t>
            </w:r>
          </w:p>
        </w:tc>
      </w:tr>
      <w:tr w:rsidR="00CD4101" w14:paraId="2A43E244" w14:textId="77777777">
        <w:trPr>
          <w:cantSplit/>
          <w:trHeight w:val="31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4B4FA" w14:textId="77777777" w:rsidR="00CD4101" w:rsidRDefault="00CD4101" w:rsidP="00CD410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FB75B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65+200</w:t>
            </w:r>
          </w:p>
          <w:p w14:paraId="02CA046A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70+000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80EA2" w14:textId="77777777" w:rsidR="00CD4101" w:rsidRPr="00E76AB7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61235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Sânnicolau Mare -</w:t>
            </w:r>
          </w:p>
          <w:p w14:paraId="6F252BF4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Valcani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43265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DFED2" w14:textId="77777777" w:rsidR="00CD4101" w:rsidRPr="00E76AB7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5859F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4093F" w14:textId="77777777" w:rsidR="00CD4101" w:rsidRPr="00E76AB7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35940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</w:tbl>
    <w:p w14:paraId="094C0168" w14:textId="77777777" w:rsidR="00CD4101" w:rsidRDefault="00CD4101">
      <w:pPr>
        <w:spacing w:before="40" w:after="40" w:line="192" w:lineRule="auto"/>
        <w:ind w:right="57"/>
        <w:jc w:val="both"/>
        <w:rPr>
          <w:sz w:val="20"/>
          <w:lang w:val="ro-RO"/>
        </w:rPr>
      </w:pPr>
    </w:p>
    <w:p w14:paraId="3B32FC8F" w14:textId="77777777" w:rsidR="00CD4101" w:rsidRDefault="00CD4101" w:rsidP="00E151C2">
      <w:pPr>
        <w:pStyle w:val="Heading1"/>
        <w:spacing w:line="360" w:lineRule="auto"/>
      </w:pPr>
      <w:r>
        <w:t>LINIA 223</w:t>
      </w:r>
    </w:p>
    <w:p w14:paraId="2E0FD690" w14:textId="77777777" w:rsidR="00CD4101" w:rsidRDefault="00CD4101" w:rsidP="00A90DCB">
      <w:pPr>
        <w:pStyle w:val="Heading1"/>
        <w:spacing w:line="360" w:lineRule="auto"/>
        <w:rPr>
          <w:b w:val="0"/>
          <w:bCs w:val="0"/>
          <w:sz w:val="8"/>
        </w:rPr>
      </w:pPr>
      <w:r>
        <w:t>ARAD - NĂDLAC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CD4101" w14:paraId="1785C3EB" w14:textId="77777777">
        <w:trPr>
          <w:cantSplit/>
          <w:trHeight w:val="86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71945" w14:textId="77777777" w:rsidR="00CD4101" w:rsidRDefault="00CD4101" w:rsidP="00CD410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1466F" w14:textId="77777777" w:rsidR="00CD4101" w:rsidRDefault="00CD410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7C60D" w14:textId="77777777" w:rsidR="00CD4101" w:rsidRDefault="00CD410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59D43" w14:textId="77777777" w:rsidR="00CD4101" w:rsidRDefault="00CD4101" w:rsidP="00215E76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Pecica, linia 2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F0A8D" w14:textId="77777777" w:rsidR="00CD4101" w:rsidRDefault="00CD410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49CB0" w14:textId="77777777" w:rsidR="00CD4101" w:rsidRPr="002032B9" w:rsidRDefault="00CD410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BE122" w14:textId="77777777" w:rsidR="00CD4101" w:rsidRDefault="00CD410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89CFB" w14:textId="77777777" w:rsidR="00CD4101" w:rsidRPr="00D5169A" w:rsidRDefault="00CD410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B3BE6" w14:textId="77777777" w:rsidR="00CD4101" w:rsidRPr="007A3136" w:rsidRDefault="00CD4101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D4101" w14:paraId="125D7EA9" w14:textId="77777777">
        <w:trPr>
          <w:cantSplit/>
          <w:trHeight w:val="86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9CE4A" w14:textId="77777777" w:rsidR="00CD4101" w:rsidRDefault="00CD4101" w:rsidP="00CD410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B9E09" w14:textId="77777777" w:rsidR="00CD4101" w:rsidRDefault="00CD4101" w:rsidP="001A5E5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13+500</w:t>
            </w:r>
          </w:p>
          <w:p w14:paraId="345A9F1B" w14:textId="77777777" w:rsidR="00CD4101" w:rsidRDefault="00CD4101" w:rsidP="001A5E5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6A581" w14:textId="77777777" w:rsidR="00CD4101" w:rsidRDefault="00CD4101" w:rsidP="001A5E5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7FF69" w14:textId="77777777" w:rsidR="00CD4101" w:rsidRDefault="00CD4101" w:rsidP="001A5E5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Pecica - Nădlac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E25CD" w14:textId="77777777" w:rsidR="00CD4101" w:rsidRDefault="00CD4101" w:rsidP="001A5E5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D0E54" w14:textId="77777777" w:rsidR="00CD4101" w:rsidRDefault="00CD4101" w:rsidP="001A5E5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B72E0" w14:textId="77777777" w:rsidR="00CD4101" w:rsidRDefault="00CD4101" w:rsidP="001A5E5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2C45C" w14:textId="77777777" w:rsidR="00CD4101" w:rsidRPr="00D5169A" w:rsidRDefault="00CD4101" w:rsidP="001A5E5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3ADC1" w14:textId="77777777" w:rsidR="00CD4101" w:rsidRPr="007A3136" w:rsidRDefault="00CD4101" w:rsidP="001A5E5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D4101" w14:paraId="248000E0" w14:textId="77777777">
        <w:trPr>
          <w:cantSplit/>
          <w:trHeight w:val="86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0E00E" w14:textId="77777777" w:rsidR="00CD4101" w:rsidRDefault="00CD4101" w:rsidP="00CD410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03794" w14:textId="77777777" w:rsidR="00CD4101" w:rsidRDefault="00CD410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0EEF9" w14:textId="77777777" w:rsidR="00CD4101" w:rsidRDefault="00CD410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CA7DD" w14:textId="77777777" w:rsidR="00CD4101" w:rsidRDefault="00CD4101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Nădlac</w:t>
            </w:r>
          </w:p>
          <w:p w14:paraId="3870A838" w14:textId="77777777" w:rsidR="00CD4101" w:rsidRDefault="00CD4101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24B80" w14:textId="77777777" w:rsidR="00CD4101" w:rsidRDefault="00CD410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76190" w14:textId="77777777" w:rsidR="00CD4101" w:rsidRDefault="00CD410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6B903" w14:textId="77777777" w:rsidR="00CD4101" w:rsidRDefault="00CD410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490EA" w14:textId="77777777" w:rsidR="00CD4101" w:rsidRPr="00D5169A" w:rsidRDefault="00CD410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83F45" w14:textId="77777777" w:rsidR="00CD4101" w:rsidRDefault="00CD410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5DAE5DCD" w14:textId="77777777" w:rsidR="00CD4101" w:rsidRDefault="00CD4101">
      <w:pPr>
        <w:spacing w:before="40" w:line="192" w:lineRule="auto"/>
        <w:ind w:right="57"/>
        <w:rPr>
          <w:sz w:val="20"/>
          <w:lang w:val="ro-RO"/>
        </w:rPr>
      </w:pPr>
    </w:p>
    <w:p w14:paraId="087E4962" w14:textId="77777777" w:rsidR="00CD4101" w:rsidRDefault="00CD4101" w:rsidP="007B6A84">
      <w:pPr>
        <w:pStyle w:val="Heading1"/>
        <w:spacing w:line="360" w:lineRule="auto"/>
      </w:pPr>
      <w:r>
        <w:t>LINIA 227B</w:t>
      </w:r>
    </w:p>
    <w:p w14:paraId="6FD1F111" w14:textId="77777777" w:rsidR="00CD4101" w:rsidRDefault="00CD4101" w:rsidP="007D14C4">
      <w:pPr>
        <w:pStyle w:val="Heading1"/>
        <w:spacing w:line="360" w:lineRule="auto"/>
        <w:rPr>
          <w:b w:val="0"/>
          <w:bCs w:val="0"/>
          <w:sz w:val="8"/>
        </w:rPr>
      </w:pPr>
      <w:r>
        <w:t>PĂULIŞ LUNCA – PĂULIŞ LUNCA GRUPA TEHNICĂ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CD4101" w14:paraId="44055144" w14:textId="77777777">
        <w:trPr>
          <w:cantSplit/>
          <w:trHeight w:val="52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A096B" w14:textId="77777777" w:rsidR="00CD4101" w:rsidRDefault="00CD4101" w:rsidP="00CD4101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82B9B" w14:textId="77777777" w:rsidR="00CD4101" w:rsidRDefault="00CD410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DBC10" w14:textId="77777777" w:rsidR="00CD4101" w:rsidRPr="003A1C1B" w:rsidRDefault="00CD4101">
            <w:pPr>
              <w:spacing w:before="120" w:line="360" w:lineRule="auto"/>
              <w:ind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49B16" w14:textId="77777777" w:rsidR="00CD4101" w:rsidRDefault="00CD4101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Păuliş Lunca Grupa Tehnică</w:t>
            </w:r>
          </w:p>
          <w:p w14:paraId="513E7CB3" w14:textId="77777777" w:rsidR="00CD4101" w:rsidRPr="00A77A67" w:rsidRDefault="00CD4101">
            <w:pPr>
              <w:spacing w:before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liniile 2, 3, 4 și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2B378" w14:textId="77777777" w:rsidR="00CD4101" w:rsidRDefault="00CD410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BF7A2" w14:textId="77777777" w:rsidR="00CD4101" w:rsidRDefault="00CD410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  <w:r>
              <w:rPr>
                <w:b/>
                <w:bCs/>
                <w:sz w:val="32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7D10D" w14:textId="77777777" w:rsidR="00CD4101" w:rsidRDefault="00CD410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BB956" w14:textId="77777777" w:rsidR="00CD4101" w:rsidRDefault="00CD410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21B1FB60" w14:textId="77777777" w:rsidR="00CD4101" w:rsidRDefault="00CD410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1B0B6ACF" w14:textId="77777777" w:rsidR="00CD4101" w:rsidRDefault="00CD4101">
      <w:pPr>
        <w:spacing w:before="40" w:line="192" w:lineRule="auto"/>
        <w:ind w:right="57"/>
        <w:rPr>
          <w:sz w:val="20"/>
          <w:lang w:val="ro-RO"/>
        </w:rPr>
      </w:pPr>
    </w:p>
    <w:p w14:paraId="35947E5E" w14:textId="77777777" w:rsidR="00CD4101" w:rsidRDefault="00CD4101" w:rsidP="0095691E">
      <w:pPr>
        <w:pStyle w:val="Heading1"/>
        <w:spacing w:line="360" w:lineRule="auto"/>
      </w:pPr>
      <w:r>
        <w:t>LINIA 300</w:t>
      </w:r>
    </w:p>
    <w:p w14:paraId="1CC0B89D" w14:textId="77777777" w:rsidR="00CD4101" w:rsidRDefault="00CD4101" w:rsidP="0095691E">
      <w:pPr>
        <w:pStyle w:val="Heading1"/>
        <w:spacing w:line="360" w:lineRule="auto"/>
        <w:rPr>
          <w:b w:val="0"/>
          <w:bCs w:val="0"/>
          <w:sz w:val="8"/>
        </w:rPr>
      </w:pPr>
      <w:bookmarkStart w:id="0" w:name="_Hlk184980371"/>
      <w:r>
        <w:t>BUCUREŞTI NORD - BRAŞOV - TEIUŞ - CLUJ NAPOCA - OŞORHEI - EPISCOPIA BIHOR</w:t>
      </w:r>
    </w:p>
    <w:bookmarkEnd w:id="0"/>
    <w:tbl>
      <w:tblPr>
        <w:tblW w:w="10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5"/>
        <w:gridCol w:w="922"/>
        <w:gridCol w:w="805"/>
        <w:gridCol w:w="2092"/>
        <w:gridCol w:w="840"/>
        <w:gridCol w:w="743"/>
        <w:gridCol w:w="883"/>
        <w:gridCol w:w="729"/>
        <w:gridCol w:w="2509"/>
      </w:tblGrid>
      <w:tr w:rsidR="00CD4101" w14:paraId="266F147F" w14:textId="77777777" w:rsidTr="00E4222D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7180F" w14:textId="77777777" w:rsidR="00CD4101" w:rsidRDefault="00CD4101" w:rsidP="00CD410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2B3B0" w14:textId="77777777" w:rsidR="00CD4101" w:rsidRDefault="00CD41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468A3" w14:textId="77777777" w:rsidR="00CD4101" w:rsidRPr="00600D25" w:rsidRDefault="00CD410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F1F3E" w14:textId="77777777" w:rsidR="00CD4101" w:rsidRDefault="00CD410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65E41D3" w14:textId="77777777" w:rsidR="00CD4101" w:rsidRDefault="00CD410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00D3F" w14:textId="77777777" w:rsidR="00CD4101" w:rsidRDefault="00CD41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92E22" w14:textId="77777777" w:rsidR="00CD4101" w:rsidRPr="00600D25" w:rsidRDefault="00CD410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BBF1E" w14:textId="77777777" w:rsidR="00CD4101" w:rsidRDefault="00CD41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FC9F9" w14:textId="77777777" w:rsidR="00CD4101" w:rsidRPr="00600D25" w:rsidRDefault="00CD410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43AC3" w14:textId="77777777" w:rsidR="00CD4101" w:rsidRPr="00D344C9" w:rsidRDefault="00CD410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D4101" w14:paraId="55028DF8" w14:textId="77777777" w:rsidTr="00E4222D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214D2" w14:textId="77777777" w:rsidR="00CD4101" w:rsidRDefault="00CD4101" w:rsidP="00CD410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5771C" w14:textId="77777777" w:rsidR="00CD4101" w:rsidRDefault="00CD41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73734" w14:textId="77777777" w:rsidR="00CD4101" w:rsidRPr="00600D25" w:rsidRDefault="00CD410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D8B0C" w14:textId="77777777" w:rsidR="00CD4101" w:rsidRDefault="00CD410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172C3E4D" w14:textId="77777777" w:rsidR="00CD4101" w:rsidRDefault="00CD410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EDBE1" w14:textId="77777777" w:rsidR="00CD4101" w:rsidRDefault="00CD41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5FA4A" w14:textId="77777777" w:rsidR="00CD4101" w:rsidRPr="00600D25" w:rsidRDefault="00CD410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FC186" w14:textId="77777777" w:rsidR="00CD4101" w:rsidRDefault="00CD41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006F4" w14:textId="77777777" w:rsidR="00CD4101" w:rsidRPr="00600D25" w:rsidRDefault="00CD410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766E1" w14:textId="77777777" w:rsidR="00CD4101" w:rsidRPr="00D344C9" w:rsidRDefault="00CD410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D4101" w14:paraId="2D6940D0" w14:textId="77777777" w:rsidTr="00E4222D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D57D5" w14:textId="77777777" w:rsidR="00CD4101" w:rsidRDefault="00CD4101" w:rsidP="00CD410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F6011" w14:textId="77777777" w:rsidR="00CD4101" w:rsidRDefault="00CD41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55646" w14:textId="77777777" w:rsidR="00CD4101" w:rsidRPr="00600D25" w:rsidRDefault="00CD410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B9D10" w14:textId="77777777" w:rsidR="00CD4101" w:rsidRDefault="00CD410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05953C4B" w14:textId="77777777" w:rsidR="00CD4101" w:rsidRDefault="00CD410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6B5AE" w14:textId="77777777" w:rsidR="00CD4101" w:rsidRDefault="00CD41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2E4A309" w14:textId="77777777" w:rsidR="00CD4101" w:rsidRDefault="00CD41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F6D68" w14:textId="77777777" w:rsidR="00CD4101" w:rsidRPr="00600D25" w:rsidRDefault="00CD410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50028" w14:textId="77777777" w:rsidR="00CD4101" w:rsidRDefault="00CD41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3BC0C" w14:textId="77777777" w:rsidR="00CD4101" w:rsidRPr="00600D25" w:rsidRDefault="00CD410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1F713" w14:textId="77777777" w:rsidR="00CD4101" w:rsidRPr="00D344C9" w:rsidRDefault="00CD410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20037CC" w14:textId="77777777" w:rsidR="00CD4101" w:rsidRPr="00D344C9" w:rsidRDefault="00CD410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la liniile 11 şi 12.</w:t>
            </w:r>
          </w:p>
        </w:tc>
      </w:tr>
      <w:tr w:rsidR="00CD4101" w14:paraId="03730A88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83747" w14:textId="77777777" w:rsidR="00CD4101" w:rsidRDefault="00CD4101" w:rsidP="00CD410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D7A78" w14:textId="77777777" w:rsidR="00CD4101" w:rsidRDefault="00CD41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01D51" w14:textId="77777777" w:rsidR="00CD4101" w:rsidRPr="00600D25" w:rsidRDefault="00CD410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19074" w14:textId="77777777" w:rsidR="00CD4101" w:rsidRDefault="00CD4101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4AAF9EC9" w14:textId="77777777" w:rsidR="00CD4101" w:rsidRDefault="00CD4101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B6D65" w14:textId="77777777" w:rsidR="00CD4101" w:rsidRDefault="00CD41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09682" w14:textId="77777777" w:rsidR="00CD4101" w:rsidRDefault="00CD410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AB265" w14:textId="77777777" w:rsidR="00CD4101" w:rsidRDefault="00CD41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ABD3C" w14:textId="77777777" w:rsidR="00CD4101" w:rsidRPr="00600D25" w:rsidRDefault="00CD410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A79E4" w14:textId="77777777" w:rsidR="00CD4101" w:rsidRDefault="00CD410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D4101" w14:paraId="30D8CD8F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7A9B1" w14:textId="77777777" w:rsidR="00CD4101" w:rsidRDefault="00CD4101" w:rsidP="00CD410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bookmarkStart w:id="1" w:name="_Hlk220053686"/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5E488" w14:textId="77777777" w:rsidR="00CD4101" w:rsidRDefault="00CD41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D31B6" w14:textId="77777777" w:rsidR="00CD4101" w:rsidRPr="00600D25" w:rsidRDefault="00CD410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8FA25" w14:textId="77777777" w:rsidR="00CD4101" w:rsidRDefault="00CD4101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St. Bucureşti Nord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E4222D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12DFE" w14:textId="77777777" w:rsidR="00CD4101" w:rsidRPr="00E4222D" w:rsidRDefault="00CD4101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08DE26DE" w14:textId="77777777" w:rsidR="00CD4101" w:rsidRPr="00E4222D" w:rsidRDefault="00CD4101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36 / 38 și </w:t>
            </w:r>
          </w:p>
          <w:p w14:paraId="4D85D1F6" w14:textId="77777777" w:rsidR="00CD4101" w:rsidRPr="00E4222D" w:rsidRDefault="00CD4101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21D4B6DE" w14:textId="77777777" w:rsidR="00CD4101" w:rsidRDefault="00CD4101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46 / 49</w:t>
            </w:r>
            <w:r w:rsidRPr="00E4222D">
              <w:rPr>
                <w:b/>
                <w:bCs/>
                <w:sz w:val="20"/>
                <w:lang w:val="ro-RO"/>
              </w:rPr>
              <w:tab/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816B8" w14:textId="77777777" w:rsidR="00CD4101" w:rsidRDefault="00CD410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C9A43" w14:textId="77777777" w:rsidR="00CD4101" w:rsidRDefault="00CD41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6DB47" w14:textId="77777777" w:rsidR="00CD4101" w:rsidRPr="00600D25" w:rsidRDefault="00CD410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6EB96" w14:textId="77777777" w:rsidR="00CD4101" w:rsidRDefault="00CD410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222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bookmarkEnd w:id="1"/>
      <w:tr w:rsidR="00CD4101" w14:paraId="71E65149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2A84A" w14:textId="77777777" w:rsidR="00CD4101" w:rsidRDefault="00CD4101" w:rsidP="00CD410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EE158" w14:textId="77777777" w:rsidR="00CD4101" w:rsidRDefault="00CD41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7CB3A" w14:textId="77777777" w:rsidR="00CD4101" w:rsidRPr="00600D25" w:rsidRDefault="00CD410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C5D3E" w14:textId="77777777" w:rsidR="00CD4101" w:rsidRDefault="00CD410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2E41DFF4" w14:textId="77777777" w:rsidR="00CD4101" w:rsidRDefault="00CD4101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9519C" w14:textId="77777777" w:rsidR="00CD4101" w:rsidRDefault="00CD41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21FC8978" w14:textId="77777777" w:rsidR="00CD4101" w:rsidRDefault="00CD41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7032721E" w14:textId="77777777" w:rsidR="00CD4101" w:rsidRDefault="00CD41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0EB92" w14:textId="77777777" w:rsidR="00CD4101" w:rsidRDefault="00CD410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A37D9" w14:textId="77777777" w:rsidR="00CD4101" w:rsidRDefault="00CD41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D6AAF" w14:textId="77777777" w:rsidR="00CD4101" w:rsidRPr="00600D25" w:rsidRDefault="00CD410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26FF4" w14:textId="77777777" w:rsidR="00CD4101" w:rsidRDefault="00CD410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652D95D7" w14:textId="77777777" w:rsidR="00CD4101" w:rsidRDefault="00CD410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20DA4DC5" w14:textId="77777777" w:rsidR="00CD4101" w:rsidRDefault="00CD410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CD4101" w14:paraId="4AD0A094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94BBE" w14:textId="77777777" w:rsidR="00CD4101" w:rsidRDefault="00CD4101" w:rsidP="00CD410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B72FD" w14:textId="77777777" w:rsidR="00CD4101" w:rsidRDefault="00CD41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7523E" w14:textId="77777777" w:rsidR="00CD4101" w:rsidRPr="00600D25" w:rsidRDefault="00CD410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AD171" w14:textId="77777777" w:rsidR="00CD4101" w:rsidRDefault="00CD4101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–</w:t>
            </w:r>
          </w:p>
          <w:p w14:paraId="1C91A961" w14:textId="77777777" w:rsidR="00CD4101" w:rsidRDefault="00CD410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Chitila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BB31A" w14:textId="77777777" w:rsidR="00CD4101" w:rsidRDefault="00CD41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29D27" w14:textId="77777777" w:rsidR="00CD4101" w:rsidRDefault="00CD410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39731" w14:textId="77777777" w:rsidR="00CD4101" w:rsidRDefault="00CD41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2+200</w:t>
            </w:r>
          </w:p>
          <w:p w14:paraId="4F0C0B37" w14:textId="77777777" w:rsidR="00CD4101" w:rsidRDefault="00CD41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723B6" w14:textId="77777777" w:rsidR="00CD4101" w:rsidRPr="00600D25" w:rsidRDefault="00CD410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1B1B8" w14:textId="77777777" w:rsidR="00CD4101" w:rsidRPr="00A00A4F" w:rsidRDefault="00CD4101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00A4F">
              <w:rPr>
                <w:b/>
                <w:bCs/>
                <w:i/>
                <w:iCs/>
                <w:sz w:val="20"/>
                <w:lang w:val="ro-RO"/>
              </w:rPr>
              <w:t xml:space="preserve">Semnalizată cap București doar cu paleta cu diagonală.     </w:t>
            </w:r>
          </w:p>
          <w:p w14:paraId="27CBA6F4" w14:textId="77777777" w:rsidR="00CD4101" w:rsidRDefault="00CD4101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00A4F">
              <w:rPr>
                <w:b/>
                <w:bCs/>
                <w:i/>
                <w:iCs/>
                <w:sz w:val="20"/>
                <w:lang w:val="ro-RO"/>
              </w:rPr>
              <w:t>Protecție călători în zona peroanelor provizorii.</w:t>
            </w:r>
          </w:p>
        </w:tc>
      </w:tr>
      <w:tr w:rsidR="00CD4101" w14:paraId="2680F460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D219C" w14:textId="77777777" w:rsidR="00CD4101" w:rsidRDefault="00CD4101" w:rsidP="00CD410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F4153" w14:textId="77777777" w:rsidR="00CD4101" w:rsidRDefault="00CD41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9FD53" w14:textId="77777777" w:rsidR="00CD4101" w:rsidRPr="00600D25" w:rsidRDefault="00CD410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80968" w14:textId="77777777" w:rsidR="00CD4101" w:rsidRDefault="00CD4101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Nord-</w:t>
            </w:r>
          </w:p>
          <w:p w14:paraId="4F3DB3B8" w14:textId="77777777" w:rsidR="00CD4101" w:rsidRDefault="00CD410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Chitila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48AFD" w14:textId="77777777" w:rsidR="00CD4101" w:rsidRDefault="00CD41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4CA06" w14:textId="77777777" w:rsidR="00CD4101" w:rsidRDefault="00CD410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73846" w14:textId="77777777" w:rsidR="00CD4101" w:rsidRDefault="00CD41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7+550</w:t>
            </w:r>
          </w:p>
          <w:p w14:paraId="2136A515" w14:textId="77777777" w:rsidR="00CD4101" w:rsidRDefault="00CD41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7+650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7CD54" w14:textId="77777777" w:rsidR="00CD4101" w:rsidRPr="00600D25" w:rsidRDefault="00CD410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CD9EB" w14:textId="77777777" w:rsidR="00CD4101" w:rsidRDefault="00CD410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00A4F">
              <w:rPr>
                <w:b/>
                <w:bCs/>
                <w:i/>
                <w:iCs/>
                <w:sz w:val="20"/>
                <w:lang w:val="ro-RO"/>
              </w:rPr>
              <w:t>Protecție călători în zona peroanelor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A00A4F">
              <w:rPr>
                <w:b/>
                <w:bCs/>
                <w:i/>
                <w:iCs/>
                <w:sz w:val="20"/>
                <w:lang w:val="ro-RO"/>
              </w:rPr>
              <w:t>provizorii.</w:t>
            </w:r>
          </w:p>
        </w:tc>
      </w:tr>
      <w:tr w:rsidR="00CD4101" w14:paraId="3DF748F8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BBED9" w14:textId="77777777" w:rsidR="00CD4101" w:rsidRDefault="00CD4101" w:rsidP="00CD410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5589B" w14:textId="77777777" w:rsidR="00CD4101" w:rsidRDefault="00CD41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8+600</w:t>
            </w:r>
          </w:p>
          <w:p w14:paraId="006520FB" w14:textId="77777777" w:rsidR="00CD4101" w:rsidRDefault="00CD41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9+650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EFB99" w14:textId="77777777" w:rsidR="00CD4101" w:rsidRPr="00600D25" w:rsidRDefault="00CD410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70230" w14:textId="77777777" w:rsidR="00CD4101" w:rsidRDefault="00CD4101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linia 1</w:t>
            </w:r>
            <w:r>
              <w:rPr>
                <w:b/>
                <w:bCs/>
                <w:sz w:val="20"/>
                <w:lang w:val="ro-RO"/>
              </w:rPr>
              <w:br/>
              <w:t>peste sch. 5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BB8FE" w14:textId="77777777" w:rsidR="00CD4101" w:rsidRDefault="00CD41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49BAC" w14:textId="77777777" w:rsidR="00CD4101" w:rsidRDefault="00CD410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5068D" w14:textId="77777777" w:rsidR="00CD4101" w:rsidRDefault="00CD41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92CCF" w14:textId="77777777" w:rsidR="00CD4101" w:rsidRPr="00600D25" w:rsidRDefault="00CD410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8D605" w14:textId="77777777" w:rsidR="00CD4101" w:rsidRPr="00E4222D" w:rsidRDefault="00CD4101" w:rsidP="00E4222D"/>
        </w:tc>
      </w:tr>
      <w:tr w:rsidR="00CD4101" w14:paraId="55DEE708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7330D" w14:textId="77777777" w:rsidR="00CD4101" w:rsidRDefault="00CD4101" w:rsidP="00CD410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E5535" w14:textId="77777777" w:rsidR="00CD4101" w:rsidRDefault="00CD41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9+650</w:t>
            </w:r>
          </w:p>
          <w:p w14:paraId="6187CA23" w14:textId="77777777" w:rsidR="00CD4101" w:rsidRDefault="00CD41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9+700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29288" w14:textId="77777777" w:rsidR="00CD4101" w:rsidRDefault="00CD410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C41E0" w14:textId="77777777" w:rsidR="00CD4101" w:rsidRDefault="00CD4101" w:rsidP="00A3453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peste</w:t>
            </w:r>
          </w:p>
          <w:p w14:paraId="5E97F960" w14:textId="77777777" w:rsidR="00CD4101" w:rsidRDefault="00CD4101" w:rsidP="00A3453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6D143" w14:textId="77777777" w:rsidR="00CD4101" w:rsidRDefault="00CD41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6B4B5" w14:textId="77777777" w:rsidR="00CD4101" w:rsidRDefault="00CD410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F5487" w14:textId="77777777" w:rsidR="00CD4101" w:rsidRDefault="00CD41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A918A" w14:textId="77777777" w:rsidR="00CD4101" w:rsidRPr="00600D25" w:rsidRDefault="00CD410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E3473" w14:textId="77777777" w:rsidR="00CD4101" w:rsidRPr="00E4222D" w:rsidRDefault="00CD4101" w:rsidP="00E4222D"/>
        </w:tc>
      </w:tr>
      <w:tr w:rsidR="00CD4101" w14:paraId="290F0234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21424" w14:textId="77777777" w:rsidR="00CD4101" w:rsidRDefault="00CD4101" w:rsidP="00CD410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B9B0B" w14:textId="77777777" w:rsidR="00CD4101" w:rsidRDefault="00CD41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7D967" w14:textId="77777777" w:rsidR="00CD4101" w:rsidRPr="00600D25" w:rsidRDefault="00CD410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C072E" w14:textId="77777777" w:rsidR="00CD4101" w:rsidRDefault="00CD410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peste</w:t>
            </w:r>
          </w:p>
          <w:p w14:paraId="406C437B" w14:textId="77777777" w:rsidR="00CD4101" w:rsidRDefault="00CD410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10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5A25F" w14:textId="77777777" w:rsidR="00CD4101" w:rsidRDefault="00CD41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2E471" w14:textId="77777777" w:rsidR="00CD4101" w:rsidRDefault="00CD410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272EE" w14:textId="77777777" w:rsidR="00CD4101" w:rsidRDefault="00CD41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9+950</w:t>
            </w:r>
          </w:p>
          <w:p w14:paraId="618FF0EC" w14:textId="77777777" w:rsidR="00CD4101" w:rsidRDefault="00CD41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A6D1E" w14:textId="77777777" w:rsidR="00CD4101" w:rsidRPr="00600D25" w:rsidRDefault="00CD410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8FA82" w14:textId="77777777" w:rsidR="00CD4101" w:rsidRDefault="00CD410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D4101" w14:paraId="322E7A43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4487A" w14:textId="77777777" w:rsidR="00CD4101" w:rsidRDefault="00CD4101" w:rsidP="00CD410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D4404" w14:textId="77777777" w:rsidR="00CD4101" w:rsidRDefault="00CD41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7232C" w14:textId="77777777" w:rsidR="00CD4101" w:rsidRPr="00600D25" w:rsidRDefault="00CD410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D2109" w14:textId="77777777" w:rsidR="00CD4101" w:rsidRDefault="00CD410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3B1905C6" w14:textId="77777777" w:rsidR="00CD4101" w:rsidRDefault="00CD410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F5CEA" w14:textId="77777777" w:rsidR="00CD4101" w:rsidRDefault="00CD41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49C4AA2" w14:textId="77777777" w:rsidR="00CD4101" w:rsidRDefault="00CD41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</w:t>
            </w:r>
            <w:r>
              <w:rPr>
                <w:b/>
                <w:bCs/>
                <w:sz w:val="20"/>
                <w:lang w:val="en-US"/>
              </w:rPr>
              <w:t xml:space="preserve"> / 2</w:t>
            </w:r>
            <w:r>
              <w:rPr>
                <w:b/>
                <w:bCs/>
                <w:sz w:val="20"/>
                <w:lang w:val="ro-RO"/>
              </w:rPr>
              <w:t>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80995" w14:textId="77777777" w:rsidR="00CD4101" w:rsidRDefault="00CD410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48614" w14:textId="77777777" w:rsidR="00CD4101" w:rsidRDefault="00CD41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864CA" w14:textId="77777777" w:rsidR="00CD4101" w:rsidRDefault="00CD410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F63B7" w14:textId="77777777" w:rsidR="00CD4101" w:rsidRDefault="00CD410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5 - 7 Cap X.</w:t>
            </w:r>
          </w:p>
          <w:p w14:paraId="59411E26" w14:textId="77777777" w:rsidR="00CD4101" w:rsidRDefault="00CD410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D4101" w14:paraId="4A40228F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529BE" w14:textId="77777777" w:rsidR="00CD4101" w:rsidRDefault="00CD4101" w:rsidP="00CD410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F29DB" w14:textId="77777777" w:rsidR="00CD4101" w:rsidRDefault="00CD41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56323" w14:textId="77777777" w:rsidR="00CD4101" w:rsidRPr="00600D25" w:rsidRDefault="00CD410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938D7" w14:textId="77777777" w:rsidR="00CD4101" w:rsidRDefault="00CD410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16E66527" w14:textId="77777777" w:rsidR="00CD4101" w:rsidRDefault="00CD410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342DD" w14:textId="77777777" w:rsidR="00CD4101" w:rsidRDefault="00CD41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0E8ECE2" w14:textId="77777777" w:rsidR="00CD4101" w:rsidRDefault="00CD41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</w:t>
            </w:r>
            <w:r>
              <w:rPr>
                <w:b/>
                <w:bCs/>
                <w:sz w:val="20"/>
                <w:lang w:val="en-US"/>
              </w:rPr>
              <w:t xml:space="preserve">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4505A" w14:textId="77777777" w:rsidR="00CD4101" w:rsidRDefault="00CD410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B53A7" w14:textId="77777777" w:rsidR="00CD4101" w:rsidRDefault="00CD41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50809" w14:textId="77777777" w:rsidR="00CD4101" w:rsidRDefault="00CD410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1F6FE" w14:textId="77777777" w:rsidR="00CD4101" w:rsidRDefault="00CD410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C9D512E" w14:textId="77777777" w:rsidR="00CD4101" w:rsidRDefault="00CD410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6 și 7 Cap X.</w:t>
            </w:r>
          </w:p>
        </w:tc>
      </w:tr>
      <w:tr w:rsidR="00CD4101" w14:paraId="70B3D960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AA16B" w14:textId="77777777" w:rsidR="00CD4101" w:rsidRDefault="00CD4101" w:rsidP="00CD410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F34B4" w14:textId="77777777" w:rsidR="00CD4101" w:rsidRDefault="00CD41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16+350</w:t>
            </w:r>
          </w:p>
          <w:p w14:paraId="60E5A505" w14:textId="77777777" w:rsidR="00CD4101" w:rsidRDefault="00CD41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17+750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8A388" w14:textId="77777777" w:rsidR="00CD4101" w:rsidRPr="00600D25" w:rsidRDefault="00CD410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675C5" w14:textId="77777777" w:rsidR="00CD4101" w:rsidRDefault="00CD4101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5A00C67B" w14:textId="77777777" w:rsidR="00CD4101" w:rsidRDefault="00CD4101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directă </w:t>
            </w:r>
          </w:p>
          <w:p w14:paraId="6ACB3433" w14:textId="77777777" w:rsidR="00CD4101" w:rsidRDefault="00CD4101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sch. 11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E685D" w14:textId="77777777" w:rsidR="00CD4101" w:rsidRDefault="00CD41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6778D" w14:textId="77777777" w:rsidR="00CD4101" w:rsidRDefault="00CD410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525CE" w14:textId="77777777" w:rsidR="00CD4101" w:rsidRDefault="00CD41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8118C" w14:textId="77777777" w:rsidR="00CD4101" w:rsidRDefault="00CD410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60D2A" w14:textId="77777777" w:rsidR="00CD4101" w:rsidRDefault="00CD410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D4101" w14:paraId="55464483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71EE7" w14:textId="77777777" w:rsidR="00CD4101" w:rsidRDefault="00CD4101" w:rsidP="00CD410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95478" w14:textId="77777777" w:rsidR="00CD4101" w:rsidRDefault="00CD4101" w:rsidP="00A3453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17+750</w:t>
            </w:r>
          </w:p>
          <w:p w14:paraId="7A0A3D2E" w14:textId="77777777" w:rsidR="00CD4101" w:rsidRDefault="00CD4101" w:rsidP="00A3453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17+800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A19C0" w14:textId="77777777" w:rsidR="00CD4101" w:rsidRDefault="00CD4101" w:rsidP="00A3453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AC752" w14:textId="77777777" w:rsidR="00CD4101" w:rsidRDefault="00CD4101" w:rsidP="00A3453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Buftea peste sch. 6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D7645" w14:textId="77777777" w:rsidR="00CD4101" w:rsidRDefault="00CD4101" w:rsidP="00A3453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F1AF8" w14:textId="77777777" w:rsidR="00CD4101" w:rsidRDefault="00CD4101" w:rsidP="00A3453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A7722" w14:textId="77777777" w:rsidR="00CD4101" w:rsidRDefault="00CD4101" w:rsidP="00A3453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9216E" w14:textId="77777777" w:rsidR="00CD4101" w:rsidRDefault="00CD4101" w:rsidP="00A3453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436C7" w14:textId="77777777" w:rsidR="00CD4101" w:rsidRDefault="00CD4101" w:rsidP="00A3453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D4101" w14:paraId="083C5D79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F35BA" w14:textId="77777777" w:rsidR="00CD4101" w:rsidRDefault="00CD4101" w:rsidP="00CD410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CD5C5" w14:textId="77777777" w:rsidR="00CD4101" w:rsidRDefault="00CD41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1BF0F" w14:textId="77777777" w:rsidR="00CD4101" w:rsidRDefault="00CD410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B69C9" w14:textId="77777777" w:rsidR="00CD4101" w:rsidRDefault="00CD4101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Hm Buftea </w:t>
            </w:r>
            <w:r>
              <w:rPr>
                <w:b/>
                <w:bCs/>
                <w:sz w:val="20"/>
                <w:lang w:val="ro-RO"/>
              </w:rPr>
              <w:br/>
              <w:t>peste sch.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5F480" w14:textId="77777777" w:rsidR="00CD4101" w:rsidRDefault="00CD41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199FC" w14:textId="77777777" w:rsidR="00CD4101" w:rsidRDefault="00CD410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D16F7" w14:textId="77777777" w:rsidR="00CD4101" w:rsidRDefault="00CD41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17+750</w:t>
            </w:r>
          </w:p>
          <w:p w14:paraId="1E66C0F9" w14:textId="77777777" w:rsidR="00CD4101" w:rsidRDefault="00CD41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17+800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5CF9F" w14:textId="77777777" w:rsidR="00CD4101" w:rsidRDefault="00CD410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AE552" w14:textId="77777777" w:rsidR="00CD4101" w:rsidRDefault="00CD410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D4101" w14:paraId="4278070F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AA6E7" w14:textId="77777777" w:rsidR="00CD4101" w:rsidRDefault="00CD4101" w:rsidP="00CD410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1AB61" w14:textId="77777777" w:rsidR="00CD4101" w:rsidRDefault="00CD41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29+500</w:t>
            </w:r>
          </w:p>
          <w:p w14:paraId="7358A2AB" w14:textId="77777777" w:rsidR="00CD4101" w:rsidRDefault="00CD41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572D5" w14:textId="77777777" w:rsidR="00CD4101" w:rsidRPr="00600D25" w:rsidRDefault="00CD410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320D6" w14:textId="77777777" w:rsidR="00CD4101" w:rsidRDefault="00CD410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Periș, peste sch 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F61D8" w14:textId="77777777" w:rsidR="00CD4101" w:rsidRDefault="00CD41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98CD6" w14:textId="77777777" w:rsidR="00CD4101" w:rsidRDefault="00CD410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CC0C3" w14:textId="77777777" w:rsidR="00CD4101" w:rsidRDefault="00CD41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BDC92" w14:textId="77777777" w:rsidR="00CD4101" w:rsidRDefault="00CD410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99DD0" w14:textId="77777777" w:rsidR="00CD4101" w:rsidRDefault="00CD410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D4101" w14:paraId="03CC7C26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3A3C4" w14:textId="77777777" w:rsidR="00CD4101" w:rsidRDefault="00CD4101" w:rsidP="00CD410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E5D76" w14:textId="77777777" w:rsidR="00CD4101" w:rsidRDefault="00CD41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447BD" w14:textId="77777777" w:rsidR="00CD4101" w:rsidRDefault="00CD410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10FA0" w14:textId="77777777" w:rsidR="00CD4101" w:rsidRDefault="00CD410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Periș, peste sch 11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15187" w14:textId="77777777" w:rsidR="00CD4101" w:rsidRDefault="00CD41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1912B" w14:textId="77777777" w:rsidR="00CD4101" w:rsidRDefault="00CD410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AF264" w14:textId="77777777" w:rsidR="00CD4101" w:rsidRDefault="00CD41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29+900</w:t>
            </w:r>
          </w:p>
          <w:p w14:paraId="2EF1C304" w14:textId="77777777" w:rsidR="00CD4101" w:rsidRDefault="00CD41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29+950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33E62" w14:textId="77777777" w:rsidR="00CD4101" w:rsidRDefault="00CD410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CE57B" w14:textId="77777777" w:rsidR="00CD4101" w:rsidRDefault="00CD410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D4101" w14:paraId="4F5216BA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376D3" w14:textId="77777777" w:rsidR="00CD4101" w:rsidRDefault="00CD4101" w:rsidP="00CD410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25F43" w14:textId="77777777" w:rsidR="00CD4101" w:rsidRDefault="00CD41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D4251" w14:textId="77777777" w:rsidR="00CD4101" w:rsidRDefault="00CD410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5E102" w14:textId="77777777" w:rsidR="00CD4101" w:rsidRDefault="00CD410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Periș - Crivina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603CA" w14:textId="77777777" w:rsidR="00CD4101" w:rsidRDefault="00CD41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C0BCF" w14:textId="77777777" w:rsidR="00CD4101" w:rsidRDefault="00CD410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E0394" w14:textId="77777777" w:rsidR="00CD4101" w:rsidRDefault="00CD41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35+500</w:t>
            </w:r>
          </w:p>
          <w:p w14:paraId="14BC1684" w14:textId="77777777" w:rsidR="00CD4101" w:rsidRDefault="00CD41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87FF3" w14:textId="77777777" w:rsidR="00CD4101" w:rsidRDefault="00CD410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15761" w14:textId="77777777" w:rsidR="00CD4101" w:rsidRDefault="00CD410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D4101" w14:paraId="1B0A815D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ECC64" w14:textId="77777777" w:rsidR="00CD4101" w:rsidRDefault="00CD4101" w:rsidP="00CD410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3E49B" w14:textId="77777777" w:rsidR="00CD4101" w:rsidRDefault="00CD41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5E4B4" w14:textId="77777777" w:rsidR="00CD4101" w:rsidRDefault="00CD410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3916E" w14:textId="77777777" w:rsidR="00CD4101" w:rsidRDefault="00CD410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Crivina păeste </w:t>
            </w:r>
          </w:p>
          <w:p w14:paraId="53DED9BD" w14:textId="77777777" w:rsidR="00CD4101" w:rsidRDefault="00CD410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40B04" w14:textId="77777777" w:rsidR="00CD4101" w:rsidRDefault="00CD41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76CBF" w14:textId="77777777" w:rsidR="00CD4101" w:rsidRDefault="00CD410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3C27E" w14:textId="77777777" w:rsidR="00CD4101" w:rsidRDefault="00CD41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40+500</w:t>
            </w:r>
          </w:p>
          <w:p w14:paraId="1B590CDB" w14:textId="77777777" w:rsidR="00CD4101" w:rsidRDefault="00CD41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EE00F" w14:textId="77777777" w:rsidR="00CD4101" w:rsidRDefault="00CD410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6899F" w14:textId="77777777" w:rsidR="00CD4101" w:rsidRDefault="00CD410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D4101" w14:paraId="5C8A7FA0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19623" w14:textId="77777777" w:rsidR="00CD4101" w:rsidRDefault="00CD4101" w:rsidP="00CD410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9B640" w14:textId="77777777" w:rsidR="00CD4101" w:rsidRDefault="00CD41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180B4" w14:textId="77777777" w:rsidR="00CD4101" w:rsidRDefault="00CD410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34FDC" w14:textId="77777777" w:rsidR="00CD4101" w:rsidRDefault="00CD4101" w:rsidP="00EB624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Brazi, peste sch. 3, 7 și 9.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B75ED" w14:textId="77777777" w:rsidR="00CD4101" w:rsidRDefault="00CD41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7D81E" w14:textId="77777777" w:rsidR="00CD4101" w:rsidRDefault="00CD410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ADAA2" w14:textId="77777777" w:rsidR="00CD4101" w:rsidRDefault="00CD41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50+500</w:t>
            </w:r>
          </w:p>
          <w:p w14:paraId="0E222344" w14:textId="77777777" w:rsidR="00CD4101" w:rsidRDefault="00CD41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50+700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F93D6" w14:textId="77777777" w:rsidR="00CD4101" w:rsidRDefault="00CD410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7520F" w14:textId="77777777" w:rsidR="00CD4101" w:rsidRDefault="00CD410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  <w:p w14:paraId="39A3D0B5" w14:textId="77777777" w:rsidR="00CD4101" w:rsidRDefault="00CD4101" w:rsidP="00E15201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D4101" w14:paraId="7EFD4F66" w14:textId="77777777" w:rsidTr="00E4222D">
        <w:trPr>
          <w:cantSplit/>
          <w:trHeight w:val="20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F0F17" w14:textId="77777777" w:rsidR="00CD4101" w:rsidRDefault="00CD4101" w:rsidP="00CD410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2C9C3" w14:textId="77777777" w:rsidR="00CD4101" w:rsidRDefault="00CD41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3009A" w14:textId="77777777" w:rsidR="00CD4101" w:rsidRPr="00600D25" w:rsidRDefault="00CD410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AE7B7" w14:textId="77777777" w:rsidR="00CD4101" w:rsidRDefault="00CD410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46D8342B" w14:textId="77777777" w:rsidR="00CD4101" w:rsidRDefault="00CD410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9 - 13  Grupa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6238B" w14:textId="77777777" w:rsidR="00CD4101" w:rsidRDefault="00CD41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E881A" w14:textId="77777777" w:rsidR="00CD4101" w:rsidRPr="00600D25" w:rsidRDefault="00CD410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829FC" w14:textId="77777777" w:rsidR="00CD4101" w:rsidRDefault="00CD41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F6888" w14:textId="77777777" w:rsidR="00CD4101" w:rsidRPr="00600D25" w:rsidRDefault="00CD410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A2E41" w14:textId="77777777" w:rsidR="00CD4101" w:rsidRPr="00D344C9" w:rsidRDefault="00CD410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D4101" w14:paraId="4A12C2C5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BE973" w14:textId="77777777" w:rsidR="00CD4101" w:rsidRDefault="00CD4101" w:rsidP="00CD410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7C21C" w14:textId="77777777" w:rsidR="00CD4101" w:rsidRDefault="00CD41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E8423" w14:textId="77777777" w:rsidR="00CD4101" w:rsidRPr="00600D25" w:rsidRDefault="00CD410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015FF" w14:textId="77777777" w:rsidR="00CD4101" w:rsidRDefault="00CD410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65F8A4F6" w14:textId="77777777" w:rsidR="00CD4101" w:rsidRDefault="00CD410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 ş</w:t>
            </w:r>
            <w:r>
              <w:rPr>
                <w:b/>
                <w:bCs/>
                <w:sz w:val="20"/>
                <w:lang w:val="en-US"/>
              </w:rPr>
              <w:t>i 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D5C98" w14:textId="77777777" w:rsidR="00CD4101" w:rsidRDefault="00CD41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5D35E3EC" w14:textId="77777777" w:rsidR="00CD4101" w:rsidRDefault="00CD41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39, 41 şi TDJ </w:t>
            </w:r>
          </w:p>
          <w:p w14:paraId="7775B11E" w14:textId="77777777" w:rsidR="00CD4101" w:rsidRDefault="00CD41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37,</w:t>
            </w:r>
          </w:p>
          <w:p w14:paraId="7918CAAD" w14:textId="77777777" w:rsidR="00CD4101" w:rsidRDefault="00CD41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56,</w:t>
            </w:r>
          </w:p>
          <w:p w14:paraId="47243593" w14:textId="77777777" w:rsidR="00CD4101" w:rsidRDefault="00CD41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 / 62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82370" w14:textId="77777777" w:rsidR="00CD4101" w:rsidRDefault="00CD410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47420" w14:textId="77777777" w:rsidR="00CD4101" w:rsidRDefault="00CD41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7D3CD" w14:textId="77777777" w:rsidR="00CD4101" w:rsidRPr="00600D25" w:rsidRDefault="00CD410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55A0F" w14:textId="77777777" w:rsidR="00CD4101" w:rsidRDefault="00CD410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Afectează intrări - ieşiri </w:t>
            </w:r>
          </w:p>
          <w:p w14:paraId="4AACAB38" w14:textId="77777777" w:rsidR="00CD4101" w:rsidRDefault="00CD410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9 - 13.</w:t>
            </w:r>
          </w:p>
          <w:p w14:paraId="5D315EE8" w14:textId="77777777" w:rsidR="00CD4101" w:rsidRPr="004870EE" w:rsidRDefault="00CD410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Numai pentru trenurile de marfă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.</w:t>
            </w:r>
          </w:p>
        </w:tc>
      </w:tr>
      <w:tr w:rsidR="00CD4101" w14:paraId="6E3D17AD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6ED43" w14:textId="77777777" w:rsidR="00CD4101" w:rsidRDefault="00CD4101" w:rsidP="00CD410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8FA30" w14:textId="77777777" w:rsidR="00CD4101" w:rsidRDefault="00CD41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  <w:p w14:paraId="4FF2A48E" w14:textId="77777777" w:rsidR="00CD4101" w:rsidRDefault="00CD41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59+500</w:t>
            </w:r>
          </w:p>
          <w:p w14:paraId="2A9FC05E" w14:textId="77777777" w:rsidR="00CD4101" w:rsidRDefault="00CD4101" w:rsidP="00A34530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(ax st. Ploiești Sud)</w:t>
            </w:r>
          </w:p>
          <w:p w14:paraId="4DA39563" w14:textId="77777777" w:rsidR="00CD4101" w:rsidRDefault="00CD41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6DC7F" w14:textId="77777777" w:rsidR="00CD4101" w:rsidRPr="00600D25" w:rsidRDefault="00CD410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5AC54" w14:textId="77777777" w:rsidR="00CD4101" w:rsidRDefault="00CD410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Ploiești Sud linia 4 directă, zonă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11B90" w14:textId="77777777" w:rsidR="00CD4101" w:rsidRDefault="00CD41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B1F54" w14:textId="77777777" w:rsidR="00CD4101" w:rsidRDefault="00CD410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DC64F" w14:textId="77777777" w:rsidR="00CD4101" w:rsidRDefault="00CD41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DBB04" w14:textId="77777777" w:rsidR="00CD4101" w:rsidRPr="00600D25" w:rsidRDefault="00CD410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C34AA" w14:textId="77777777" w:rsidR="00CD4101" w:rsidRDefault="00CD410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D4101" w14:paraId="57326519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23159" w14:textId="77777777" w:rsidR="00CD4101" w:rsidRDefault="00CD4101" w:rsidP="00CD410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BF395" w14:textId="77777777" w:rsidR="00CD4101" w:rsidRDefault="00CD41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C6336" w14:textId="77777777" w:rsidR="00CD4101" w:rsidRPr="00600D25" w:rsidRDefault="00CD410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6DE6A" w14:textId="77777777" w:rsidR="00CD4101" w:rsidRDefault="00CD410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F7382" w14:textId="77777777" w:rsidR="00CD4101" w:rsidRDefault="00CD41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F0464" w14:textId="77777777" w:rsidR="00CD4101" w:rsidRDefault="00CD410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832B7" w14:textId="77777777" w:rsidR="00CD4101" w:rsidRDefault="00CD41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3A0E6DC6" w14:textId="77777777" w:rsidR="00CD4101" w:rsidRDefault="00CD41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60FDB" w14:textId="77777777" w:rsidR="00CD4101" w:rsidRPr="00600D25" w:rsidRDefault="00CD410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B36F9" w14:textId="77777777" w:rsidR="00CD4101" w:rsidRDefault="00CD410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BA8D64F" w14:textId="77777777" w:rsidR="00CD4101" w:rsidRDefault="00CD410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ram. Ploiești Triaj.</w:t>
            </w:r>
          </w:p>
        </w:tc>
      </w:tr>
      <w:tr w:rsidR="00CD4101" w14:paraId="7284FED1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D461A" w14:textId="77777777" w:rsidR="00CD4101" w:rsidRDefault="00CD4101" w:rsidP="00CD410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71B00" w14:textId="77777777" w:rsidR="00CD4101" w:rsidRDefault="00CD4101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64B3BABF" w14:textId="77777777" w:rsidR="00CD4101" w:rsidRDefault="00CD4101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01304" w14:textId="77777777" w:rsidR="00CD4101" w:rsidRPr="00600D25" w:rsidRDefault="00CD410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6744B" w14:textId="77777777" w:rsidR="00CD4101" w:rsidRDefault="00CD410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zonă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8340A" w14:textId="77777777" w:rsidR="00CD4101" w:rsidRDefault="00CD41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158D3" w14:textId="77777777" w:rsidR="00CD4101" w:rsidRDefault="00CD410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94D6E" w14:textId="77777777" w:rsidR="00CD4101" w:rsidRDefault="00CD41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C1FF7" w14:textId="77777777" w:rsidR="00CD4101" w:rsidRPr="00600D25" w:rsidRDefault="00CD410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350F8" w14:textId="77777777" w:rsidR="00CD4101" w:rsidRDefault="00CD410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A163F3D" w14:textId="77777777" w:rsidR="00CD4101" w:rsidRDefault="00CD410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 Ploiești Vest.</w:t>
            </w:r>
          </w:p>
        </w:tc>
      </w:tr>
      <w:tr w:rsidR="00CD4101" w14:paraId="2BF90958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09B33" w14:textId="77777777" w:rsidR="00CD4101" w:rsidRDefault="00CD4101" w:rsidP="00CD410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ED65C" w14:textId="77777777" w:rsidR="00CD4101" w:rsidRDefault="00CD41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25160" w14:textId="77777777" w:rsidR="00CD4101" w:rsidRPr="00600D25" w:rsidRDefault="00CD410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8B46F" w14:textId="77777777" w:rsidR="00CD4101" w:rsidRDefault="00CD410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zonă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EB0CF" w14:textId="77777777" w:rsidR="00CD4101" w:rsidRDefault="00CD41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1CEAB" w14:textId="77777777" w:rsidR="00CD4101" w:rsidRDefault="00CD410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224F3" w14:textId="77777777" w:rsidR="00CD4101" w:rsidRDefault="00CD41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60+000 -</w:t>
            </w:r>
          </w:p>
          <w:p w14:paraId="79E06C45" w14:textId="77777777" w:rsidR="00CD4101" w:rsidRDefault="00CD41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685C8" w14:textId="77777777" w:rsidR="00CD4101" w:rsidRPr="00600D25" w:rsidRDefault="00CD410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72717" w14:textId="77777777" w:rsidR="00CD4101" w:rsidRDefault="00CD410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C538A99" w14:textId="77777777" w:rsidR="00CD4101" w:rsidRDefault="00CD410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Ploiești Vest.</w:t>
            </w:r>
          </w:p>
        </w:tc>
      </w:tr>
      <w:tr w:rsidR="00CD4101" w14:paraId="4A2FFE1F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82EE4" w14:textId="77777777" w:rsidR="00CD4101" w:rsidRDefault="00CD4101" w:rsidP="00CD410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BA3F6" w14:textId="77777777" w:rsidR="00CD4101" w:rsidRDefault="00CD41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E0AFC" w14:textId="77777777" w:rsidR="00CD4101" w:rsidRPr="00600D25" w:rsidRDefault="00CD410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80744" w14:textId="77777777" w:rsidR="00CD4101" w:rsidRDefault="00CD410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peste sch. 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B8B80" w14:textId="77777777" w:rsidR="00CD4101" w:rsidRDefault="00CD41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39880" w14:textId="77777777" w:rsidR="00CD4101" w:rsidRDefault="00CD410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E28AA" w14:textId="77777777" w:rsidR="00CD4101" w:rsidRDefault="00CD41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68+750</w:t>
            </w:r>
          </w:p>
          <w:p w14:paraId="2ABAC425" w14:textId="77777777" w:rsidR="00CD4101" w:rsidRDefault="00CD41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68+800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396BB" w14:textId="77777777" w:rsidR="00CD4101" w:rsidRDefault="00CD410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A7539" w14:textId="77777777" w:rsidR="00CD4101" w:rsidRDefault="00CD410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D4101" w14:paraId="27579478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4D31D" w14:textId="77777777" w:rsidR="00CD4101" w:rsidRDefault="00CD4101" w:rsidP="00CD410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3CFEF" w14:textId="77777777" w:rsidR="00CD4101" w:rsidRDefault="00CD41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69+920</w:t>
            </w:r>
          </w:p>
          <w:p w14:paraId="309CD9D8" w14:textId="77777777" w:rsidR="00CD4101" w:rsidRDefault="00CD41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69+970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DFB07" w14:textId="77777777" w:rsidR="00CD4101" w:rsidRPr="00600D25" w:rsidRDefault="00CD410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400EE" w14:textId="77777777" w:rsidR="00CD4101" w:rsidRDefault="00CD410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linia 3 directă Cap.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46594" w14:textId="77777777" w:rsidR="00CD4101" w:rsidRDefault="00CD41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9C4AC" w14:textId="77777777" w:rsidR="00CD4101" w:rsidRDefault="00CD410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AAF28" w14:textId="77777777" w:rsidR="00CD4101" w:rsidRDefault="00CD41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E85F7" w14:textId="77777777" w:rsidR="00CD4101" w:rsidRDefault="00CD410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65F6C" w14:textId="77777777" w:rsidR="00CD4101" w:rsidRDefault="00CD410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D4101" w14:paraId="4DEBDEA1" w14:textId="77777777" w:rsidTr="00E4222D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77816" w14:textId="77777777" w:rsidR="00CD4101" w:rsidRDefault="00CD4101" w:rsidP="00CD410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6E28B" w14:textId="77777777" w:rsidR="00CD4101" w:rsidRDefault="00CD41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DE6AE" w14:textId="77777777" w:rsidR="00CD4101" w:rsidRPr="00600D25" w:rsidRDefault="00CD410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7888A" w14:textId="77777777" w:rsidR="00CD4101" w:rsidRDefault="00CD410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linia 4 directă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DDC1E" w14:textId="77777777" w:rsidR="00CD4101" w:rsidRDefault="00CD41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23766" w14:textId="77777777" w:rsidR="00CD4101" w:rsidRDefault="00CD410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42F5B" w14:textId="77777777" w:rsidR="00CD4101" w:rsidRDefault="00CD41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69+920</w:t>
            </w:r>
          </w:p>
          <w:p w14:paraId="32896DBB" w14:textId="77777777" w:rsidR="00CD4101" w:rsidRDefault="00CD41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69+970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37733" w14:textId="77777777" w:rsidR="00CD4101" w:rsidRDefault="00CD410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0B852" w14:textId="77777777" w:rsidR="00CD4101" w:rsidRDefault="00CD410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D4101" w14:paraId="5867DDEA" w14:textId="77777777" w:rsidTr="00E4222D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8B335" w14:textId="77777777" w:rsidR="00CD4101" w:rsidRDefault="00CD4101" w:rsidP="00CD410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FF5FB" w14:textId="77777777" w:rsidR="00CD4101" w:rsidRDefault="00CD41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C9698" w14:textId="77777777" w:rsidR="00CD4101" w:rsidRPr="00600D25" w:rsidRDefault="00CD410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A1B16" w14:textId="77777777" w:rsidR="00CD4101" w:rsidRDefault="00CD410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Florești Prahova peste sch 7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DFAFA" w14:textId="77777777" w:rsidR="00CD4101" w:rsidRDefault="00CD41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21671" w14:textId="77777777" w:rsidR="00CD4101" w:rsidRDefault="00CD410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3F426" w14:textId="77777777" w:rsidR="00CD4101" w:rsidRDefault="00CD41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80+500</w:t>
            </w:r>
          </w:p>
          <w:p w14:paraId="11AA1C77" w14:textId="77777777" w:rsidR="00CD4101" w:rsidRDefault="00CD41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2BFB8" w14:textId="77777777" w:rsidR="00CD4101" w:rsidRDefault="00CD410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1E26A" w14:textId="77777777" w:rsidR="00CD4101" w:rsidRDefault="00CD410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D4101" w14:paraId="176CE5B8" w14:textId="77777777" w:rsidTr="00E4222D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938F2" w14:textId="77777777" w:rsidR="00CD4101" w:rsidRDefault="00CD4101" w:rsidP="00CD410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A54B6" w14:textId="77777777" w:rsidR="00CD4101" w:rsidRDefault="00CD41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80+750</w:t>
            </w:r>
          </w:p>
          <w:p w14:paraId="542097D1" w14:textId="77777777" w:rsidR="00CD4101" w:rsidRDefault="00CD41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80+800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D14A1" w14:textId="77777777" w:rsidR="00CD4101" w:rsidRPr="00600D25" w:rsidRDefault="00CD410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D26F3" w14:textId="77777777" w:rsidR="00CD4101" w:rsidRDefault="00CD410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Florești Prahova peste sch 9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C168B" w14:textId="77777777" w:rsidR="00CD4101" w:rsidRDefault="00CD41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97E68" w14:textId="77777777" w:rsidR="00CD4101" w:rsidRDefault="00CD410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32032" w14:textId="77777777" w:rsidR="00CD4101" w:rsidRDefault="00CD41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6CB6B" w14:textId="77777777" w:rsidR="00CD4101" w:rsidRDefault="00CD410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6BCFD" w14:textId="77777777" w:rsidR="00CD4101" w:rsidRDefault="00CD410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D4101" w14:paraId="6A6BE155" w14:textId="77777777" w:rsidTr="00E4222D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572F9" w14:textId="77777777" w:rsidR="00CD4101" w:rsidRDefault="00CD4101" w:rsidP="00CD410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89DF7" w14:textId="77777777" w:rsidR="00CD4101" w:rsidRDefault="00CD41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0C899" w14:textId="77777777" w:rsidR="00CD4101" w:rsidRPr="00600D25" w:rsidRDefault="00CD410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C7470" w14:textId="77777777" w:rsidR="00CD4101" w:rsidRDefault="00CD410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Florești Prahova peste sch 6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BEB3D" w14:textId="77777777" w:rsidR="00CD4101" w:rsidRDefault="00CD41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C7B6C" w14:textId="77777777" w:rsidR="00CD4101" w:rsidRDefault="00CD410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7A63E" w14:textId="77777777" w:rsidR="00CD4101" w:rsidRDefault="00CD41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82+500</w:t>
            </w:r>
          </w:p>
          <w:p w14:paraId="7361615A" w14:textId="77777777" w:rsidR="00CD4101" w:rsidRDefault="00CD41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82+550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0A8D0" w14:textId="77777777" w:rsidR="00CD4101" w:rsidRDefault="00CD410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91BCA" w14:textId="77777777" w:rsidR="00CD4101" w:rsidRDefault="00CD410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D4101" w14:paraId="3FE3F647" w14:textId="77777777" w:rsidTr="00E4222D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0689F" w14:textId="77777777" w:rsidR="00CD4101" w:rsidRDefault="00CD4101" w:rsidP="00CD410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A876F" w14:textId="77777777" w:rsidR="00CD4101" w:rsidRDefault="00CD41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A87D7" w14:textId="77777777" w:rsidR="00CD4101" w:rsidRPr="00600D25" w:rsidRDefault="00CD410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A06C4" w14:textId="77777777" w:rsidR="00CD4101" w:rsidRDefault="00CD410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Predeal</w:t>
            </w:r>
          </w:p>
          <w:p w14:paraId="654267DD" w14:textId="77777777" w:rsidR="00CD4101" w:rsidRDefault="00CD410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7813F" w14:textId="77777777" w:rsidR="00CD4101" w:rsidRDefault="00CD41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3246204F" w14:textId="77777777" w:rsidR="00CD4101" w:rsidRDefault="00CD41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2490C" w14:textId="77777777" w:rsidR="00CD4101" w:rsidRPr="00600D25" w:rsidRDefault="00CD410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91CBD" w14:textId="77777777" w:rsidR="00CD4101" w:rsidRDefault="00CD41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04E29" w14:textId="77777777" w:rsidR="00CD4101" w:rsidRPr="00600D25" w:rsidRDefault="00CD410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34A05" w14:textId="77777777" w:rsidR="00CD4101" w:rsidRDefault="00CD410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85B7477" w14:textId="77777777" w:rsidR="00CD4101" w:rsidRDefault="00CD410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78FBA1E" w14:textId="77777777" w:rsidR="00CD4101" w:rsidRPr="00D344C9" w:rsidRDefault="00CD410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9 directă.</w:t>
            </w:r>
          </w:p>
        </w:tc>
      </w:tr>
      <w:tr w:rsidR="00CD4101" w14:paraId="3DC8349C" w14:textId="77777777" w:rsidTr="00E4222D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BD26B" w14:textId="77777777" w:rsidR="00CD4101" w:rsidRDefault="00CD4101" w:rsidP="00CD410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4176E" w14:textId="77777777" w:rsidR="00CD4101" w:rsidRDefault="00CD4101" w:rsidP="00D4378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150+700</w:t>
            </w:r>
          </w:p>
          <w:p w14:paraId="76B3B884" w14:textId="77777777" w:rsidR="00CD4101" w:rsidRDefault="00CD4101" w:rsidP="00D4378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150+750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A8CF9" w14:textId="77777777" w:rsidR="00CD4101" w:rsidRPr="00600D25" w:rsidRDefault="00CD4101" w:rsidP="00D4378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F1162" w14:textId="77777777" w:rsidR="00CD4101" w:rsidRDefault="00CD4101" w:rsidP="00D4378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Predeal –</w:t>
            </w:r>
          </w:p>
          <w:p w14:paraId="0F0AD025" w14:textId="77777777" w:rsidR="00CD4101" w:rsidRDefault="00CD4101" w:rsidP="00D4378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Timişu de Sus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FD284" w14:textId="77777777" w:rsidR="00CD4101" w:rsidRDefault="00CD4101" w:rsidP="00D4378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BD8D6" w14:textId="77777777" w:rsidR="00CD4101" w:rsidRDefault="00CD4101" w:rsidP="00D4378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A5D22" w14:textId="77777777" w:rsidR="00CD4101" w:rsidRDefault="00CD4101" w:rsidP="00D4378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150+700</w:t>
            </w:r>
          </w:p>
          <w:p w14:paraId="3E33E7EC" w14:textId="77777777" w:rsidR="00CD4101" w:rsidRDefault="00CD4101" w:rsidP="00D4378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150+750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52B43" w14:textId="77777777" w:rsidR="00CD4101" w:rsidRPr="00600D25" w:rsidRDefault="00CD4101" w:rsidP="00D4378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9A413" w14:textId="77777777" w:rsidR="00CD4101" w:rsidRDefault="00CD4101" w:rsidP="00D4378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Fără inductori </w:t>
            </w:r>
            <w:r w:rsidRPr="00D43781">
              <w:rPr>
                <w:b/>
                <w:bCs/>
                <w:i/>
                <w:iCs/>
                <w:sz w:val="20"/>
                <w:szCs w:val="20"/>
                <w:lang w:val="ro-RO"/>
              </w:rPr>
              <w:t>(protecție tablier metalic - lipsa portal gabarit)</w:t>
            </w:r>
          </w:p>
        </w:tc>
      </w:tr>
      <w:tr w:rsidR="00CD4101" w14:paraId="770941E0" w14:textId="77777777" w:rsidTr="00E4222D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717FE" w14:textId="77777777" w:rsidR="00CD4101" w:rsidRDefault="00CD4101" w:rsidP="00CD410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04483" w14:textId="77777777" w:rsidR="00CD4101" w:rsidRDefault="00CD41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13C3F" w14:textId="77777777" w:rsidR="00CD4101" w:rsidRPr="00600D25" w:rsidRDefault="00CD410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0EAAA" w14:textId="77777777" w:rsidR="00CD4101" w:rsidRDefault="00CD410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Timişu de Sus</w:t>
            </w:r>
          </w:p>
          <w:p w14:paraId="06377B4A" w14:textId="77777777" w:rsidR="00CD4101" w:rsidRDefault="00CD410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17F35" w14:textId="77777777" w:rsidR="00CD4101" w:rsidRDefault="00CD41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9C602" w14:textId="77777777" w:rsidR="00CD4101" w:rsidRPr="00600D25" w:rsidRDefault="00CD410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E0594" w14:textId="77777777" w:rsidR="00CD4101" w:rsidRDefault="00CD41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8EA36" w14:textId="77777777" w:rsidR="00CD4101" w:rsidRPr="00600D25" w:rsidRDefault="00CD410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E0598" w14:textId="77777777" w:rsidR="00CD4101" w:rsidRPr="00D344C9" w:rsidRDefault="00CD410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D4101" w14:paraId="2A499E7B" w14:textId="77777777" w:rsidTr="00E4222D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12E47" w14:textId="77777777" w:rsidR="00CD4101" w:rsidRDefault="00CD4101" w:rsidP="00CD410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93608" w14:textId="77777777" w:rsidR="00CD4101" w:rsidRDefault="00CD41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A9B62" w14:textId="77777777" w:rsidR="00CD4101" w:rsidRPr="00600D25" w:rsidRDefault="00CD410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7ED93" w14:textId="77777777" w:rsidR="00CD4101" w:rsidRDefault="00CD410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Dârste, linia 4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1D455" w14:textId="77777777" w:rsidR="00CD4101" w:rsidRDefault="00CD41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B6FA3" w14:textId="77777777" w:rsidR="00CD4101" w:rsidRPr="00600D25" w:rsidRDefault="00CD410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680E2" w14:textId="77777777" w:rsidR="00CD4101" w:rsidRDefault="00CD41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163+500</w:t>
            </w:r>
          </w:p>
          <w:p w14:paraId="087B13B7" w14:textId="77777777" w:rsidR="00CD4101" w:rsidRDefault="00CD41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164+200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018C0" w14:textId="77777777" w:rsidR="00CD4101" w:rsidRPr="00600D25" w:rsidRDefault="00CD410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267F7" w14:textId="77777777" w:rsidR="00CD4101" w:rsidRDefault="00CD410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314B214F" w14:textId="77777777" w:rsidR="00CD4101" w:rsidRPr="00D344C9" w:rsidRDefault="00CD410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Fără inductori. </w:t>
            </w:r>
          </w:p>
        </w:tc>
      </w:tr>
      <w:tr w:rsidR="00CD4101" w14:paraId="1CA5A7B0" w14:textId="77777777" w:rsidTr="00E4222D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192CC" w14:textId="77777777" w:rsidR="00CD4101" w:rsidRDefault="00CD4101" w:rsidP="00CD410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98C35" w14:textId="77777777" w:rsidR="00CD4101" w:rsidRDefault="00CD41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163+360</w:t>
            </w:r>
          </w:p>
          <w:p w14:paraId="2304768B" w14:textId="77777777" w:rsidR="00CD4101" w:rsidRDefault="00CD41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164+500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46931" w14:textId="77777777" w:rsidR="00CD4101" w:rsidRPr="00600D25" w:rsidRDefault="00CD410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46D91" w14:textId="77777777" w:rsidR="00CD4101" w:rsidRDefault="00CD410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Dârste, linia 5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C3BC1" w14:textId="77777777" w:rsidR="00CD4101" w:rsidRDefault="00CD41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D1A0D" w14:textId="77777777" w:rsidR="00CD4101" w:rsidRPr="00600D25" w:rsidRDefault="00CD410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D54BE" w14:textId="77777777" w:rsidR="00CD4101" w:rsidRDefault="00CD41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8C5C7" w14:textId="77777777" w:rsidR="00CD4101" w:rsidRPr="00600D25" w:rsidRDefault="00CD410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84B72" w14:textId="77777777" w:rsidR="00CD4101" w:rsidRDefault="00CD4101" w:rsidP="0001114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6BD31A52" w14:textId="77777777" w:rsidR="00CD4101" w:rsidRPr="00D344C9" w:rsidRDefault="00CD4101" w:rsidP="0001114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Fără inductori. </w:t>
            </w:r>
          </w:p>
        </w:tc>
      </w:tr>
      <w:tr w:rsidR="00CD4101" w14:paraId="0898BDE3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ED3FF" w14:textId="77777777" w:rsidR="00CD4101" w:rsidRDefault="00CD4101" w:rsidP="00CD410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794EF" w14:textId="77777777" w:rsidR="00CD4101" w:rsidRDefault="00CD41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3CD9709D" w14:textId="77777777" w:rsidR="00CD4101" w:rsidRDefault="00CD41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1FE10" w14:textId="77777777" w:rsidR="00CD4101" w:rsidRPr="00600D25" w:rsidRDefault="00CD410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CB382" w14:textId="77777777" w:rsidR="00CD4101" w:rsidRDefault="00CD4101" w:rsidP="00A3453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68BF5A44" w14:textId="77777777" w:rsidR="00CD4101" w:rsidRDefault="00CD4101" w:rsidP="00A3453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6CCF4" w14:textId="77777777" w:rsidR="00CD4101" w:rsidRDefault="00CD41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A2175D9" w14:textId="77777777" w:rsidR="00CD4101" w:rsidRDefault="00CD41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43, 45, 61, 63 T.D.J.</w:t>
            </w:r>
          </w:p>
          <w:p w14:paraId="40B2CB11" w14:textId="77777777" w:rsidR="00CD4101" w:rsidRDefault="00CD41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 / 51, 55 / 59, 65 / 67,</w:t>
            </w:r>
          </w:p>
          <w:p w14:paraId="26251EB9" w14:textId="77777777" w:rsidR="00CD4101" w:rsidRDefault="00CD41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</w:t>
            </w:r>
          </w:p>
          <w:p w14:paraId="791866FC" w14:textId="77777777" w:rsidR="00CD4101" w:rsidRDefault="00CD41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3833D233" w14:textId="77777777" w:rsidR="00CD4101" w:rsidRDefault="00CD41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3C3B9" w14:textId="77777777" w:rsidR="00CD4101" w:rsidRPr="00600D25" w:rsidRDefault="00CD410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857D8" w14:textId="77777777" w:rsidR="00CD4101" w:rsidRDefault="00CD41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4E5E9F75" w14:textId="77777777" w:rsidR="00CD4101" w:rsidRDefault="00CD41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828DE" w14:textId="77777777" w:rsidR="00CD4101" w:rsidRDefault="00CD410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48C8F" w14:textId="77777777" w:rsidR="00CD4101" w:rsidRDefault="00CD4101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66F147D4" w14:textId="77777777" w:rsidR="00CD4101" w:rsidRDefault="00CD4101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515D6FD9" w14:textId="77777777" w:rsidR="00CD4101" w:rsidRPr="00D344C9" w:rsidRDefault="00CD4101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1 - 8 și 21 – 23 Cap X.</w:t>
            </w:r>
          </w:p>
        </w:tc>
      </w:tr>
      <w:tr w:rsidR="00CD4101" w14:paraId="20D32AF1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97013" w14:textId="77777777" w:rsidR="00CD4101" w:rsidRDefault="00CD4101" w:rsidP="00CD410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D7519" w14:textId="77777777" w:rsidR="00CD4101" w:rsidRDefault="00CD41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22502" w14:textId="77777777" w:rsidR="00CD4101" w:rsidRDefault="00CD410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2B156" w14:textId="77777777" w:rsidR="00CD4101" w:rsidRDefault="00CD410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7D3A3ADB" w14:textId="77777777" w:rsidR="00CD4101" w:rsidRDefault="00CD410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0E543" w14:textId="77777777" w:rsidR="00CD4101" w:rsidRDefault="00CD41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D97FF00" w14:textId="77777777" w:rsidR="00CD4101" w:rsidRDefault="00CD41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E7DAA" w14:textId="77777777" w:rsidR="00CD4101" w:rsidRDefault="00CD410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7B45B" w14:textId="77777777" w:rsidR="00CD4101" w:rsidRDefault="00CD41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ED97B" w14:textId="77777777" w:rsidR="00CD4101" w:rsidRDefault="00CD410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A1608" w14:textId="77777777" w:rsidR="00CD4101" w:rsidRDefault="00CD4101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FBBFC4A" w14:textId="77777777" w:rsidR="00CD4101" w:rsidRDefault="00CD4101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9CA4C05" w14:textId="77777777" w:rsidR="00CD4101" w:rsidRDefault="00CD4101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X.</w:t>
            </w:r>
          </w:p>
        </w:tc>
      </w:tr>
      <w:tr w:rsidR="00CD4101" w14:paraId="611B6F05" w14:textId="77777777" w:rsidTr="00E4222D">
        <w:trPr>
          <w:cantSplit/>
          <w:trHeight w:val="164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33232" w14:textId="77777777" w:rsidR="00CD4101" w:rsidRDefault="00CD4101" w:rsidP="00CD410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98F6A" w14:textId="77777777" w:rsidR="00CD4101" w:rsidRDefault="00CD41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FBAE3" w14:textId="77777777" w:rsidR="00CD4101" w:rsidRDefault="00CD410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16716" w14:textId="77777777" w:rsidR="00CD4101" w:rsidRDefault="00CD410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0B5CA1EB" w14:textId="77777777" w:rsidR="00CD4101" w:rsidRDefault="00CD410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C6FA3" w14:textId="77777777" w:rsidR="00CD4101" w:rsidRDefault="00CD41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14:paraId="0713B40F" w14:textId="77777777" w:rsidR="00CD4101" w:rsidRDefault="00CD41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C5F0A">
              <w:rPr>
                <w:b/>
                <w:bCs/>
                <w:sz w:val="19"/>
                <w:szCs w:val="19"/>
                <w:lang w:val="ro-RO"/>
              </w:rPr>
              <w:t>3T, 9T, 11T,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 xml:space="preserve">3T 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7T,19T23T</w:t>
            </w:r>
            <w:r>
              <w:rPr>
                <w:b/>
                <w:bCs/>
                <w:sz w:val="19"/>
                <w:szCs w:val="19"/>
                <w:lang w:val="ro-RO"/>
              </w:rPr>
              <w:t>,25T2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</w:t>
            </w:r>
            <w:r>
              <w:rPr>
                <w:b/>
                <w:bCs/>
                <w:sz w:val="19"/>
                <w:szCs w:val="19"/>
                <w:lang w:val="ro-RO"/>
              </w:rPr>
              <w:t>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5T</w:t>
            </w:r>
            <w:r>
              <w:rPr>
                <w:b/>
                <w:bCs/>
                <w:sz w:val="19"/>
                <w:szCs w:val="19"/>
                <w:lang w:val="ro-RO"/>
              </w:rPr>
              <w:t>37T,3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9T</w:t>
            </w:r>
            <w:r>
              <w:rPr>
                <w:b/>
                <w:bCs/>
                <w:sz w:val="19"/>
                <w:szCs w:val="19"/>
                <w:lang w:val="ro-RO"/>
              </w:rPr>
              <w:t>41T,4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3T45T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F5009" w14:textId="77777777" w:rsidR="00CD4101" w:rsidRDefault="00CD410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E1FAC" w14:textId="77777777" w:rsidR="00CD4101" w:rsidRDefault="00CD41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1B804" w14:textId="77777777" w:rsidR="00CD4101" w:rsidRDefault="00CD410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D4393" w14:textId="77777777" w:rsidR="00CD4101" w:rsidRDefault="00CD410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3063B3D" w14:textId="77777777" w:rsidR="00CD4101" w:rsidRDefault="00CD410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2-12 Grupa Tehnică.</w:t>
            </w:r>
          </w:p>
        </w:tc>
      </w:tr>
      <w:tr w:rsidR="00CD4101" w14:paraId="0963E983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F072D" w14:textId="77777777" w:rsidR="00CD4101" w:rsidRDefault="00CD4101" w:rsidP="00CD410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34CEC" w14:textId="77777777" w:rsidR="00CD4101" w:rsidRDefault="00CD41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AD213" w14:textId="77777777" w:rsidR="00CD4101" w:rsidRDefault="00CD410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A02A9" w14:textId="77777777" w:rsidR="00CD4101" w:rsidRDefault="00CD410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2094EC7B" w14:textId="77777777" w:rsidR="00CD4101" w:rsidRDefault="00CD410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</w:t>
            </w:r>
          </w:p>
          <w:p w14:paraId="0C40F16B" w14:textId="77777777" w:rsidR="00CD4101" w:rsidRDefault="00CD410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schimbătorii </w:t>
            </w:r>
          </w:p>
          <w:p w14:paraId="327A5B55" w14:textId="77777777" w:rsidR="00CD4101" w:rsidRDefault="00CD410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6, 8, 10 şi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E8DF8" w14:textId="77777777" w:rsidR="00CD4101" w:rsidRDefault="00CD41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91E84" w14:textId="77777777" w:rsidR="00CD4101" w:rsidRPr="00600D25" w:rsidRDefault="00CD410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46301" w14:textId="77777777" w:rsidR="00CD4101" w:rsidRDefault="00CD41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170+350</w:t>
            </w:r>
          </w:p>
          <w:p w14:paraId="7016E7EA" w14:textId="77777777" w:rsidR="00CD4101" w:rsidRDefault="00CD41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170+530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BF1F2" w14:textId="77777777" w:rsidR="00CD4101" w:rsidRDefault="00CD410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DA728" w14:textId="77777777" w:rsidR="00CD4101" w:rsidRDefault="00CD410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06D285FF" w14:textId="77777777" w:rsidR="00CD4101" w:rsidRDefault="00CD410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556B40A8" w14:textId="77777777" w:rsidR="00CD4101" w:rsidRDefault="00CD410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Staţia Braşov Călători </w:t>
            </w:r>
          </w:p>
          <w:p w14:paraId="0E9C4FA4" w14:textId="77777777" w:rsidR="00CD4101" w:rsidRDefault="00CD410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este staţie paralelogram </w:t>
            </w:r>
          </w:p>
          <w:p w14:paraId="1DA7FB8E" w14:textId="77777777" w:rsidR="00CD4101" w:rsidRDefault="00CD410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şi linia 4 directă de la </w:t>
            </w:r>
          </w:p>
          <w:p w14:paraId="506A3A2C" w14:textId="77777777" w:rsidR="00CD4101" w:rsidRDefault="00CD410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ax staţie spre staţia Dârste este pe linia I - 300, </w:t>
            </w:r>
          </w:p>
          <w:p w14:paraId="16467DAF" w14:textId="77777777" w:rsidR="00CD4101" w:rsidRDefault="00CD410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iar spre staţia Stupini </w:t>
            </w:r>
          </w:p>
          <w:p w14:paraId="295051EE" w14:textId="77777777" w:rsidR="00CD4101" w:rsidRDefault="00CD410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este pe linia II - 300.</w:t>
            </w:r>
          </w:p>
        </w:tc>
      </w:tr>
      <w:tr w:rsidR="00CD4101" w14:paraId="7BFBAA26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1F618" w14:textId="77777777" w:rsidR="00CD4101" w:rsidRDefault="00CD4101" w:rsidP="00CD410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AD6B4" w14:textId="77777777" w:rsidR="00CD4101" w:rsidRDefault="00CD41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B8504" w14:textId="77777777" w:rsidR="00CD4101" w:rsidRDefault="00CD410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ACB2F" w14:textId="77777777" w:rsidR="00CD4101" w:rsidRDefault="00CD4101" w:rsidP="008D53B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1B706" w14:textId="77777777" w:rsidR="00CD4101" w:rsidRDefault="00CD41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 18/24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718B5" w14:textId="77777777" w:rsidR="00CD4101" w:rsidRPr="00600D25" w:rsidRDefault="00CD410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B7BB7" w14:textId="77777777" w:rsidR="00CD4101" w:rsidRDefault="00CD41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622E0" w14:textId="77777777" w:rsidR="00CD4101" w:rsidRDefault="00CD410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4E4D6" w14:textId="77777777" w:rsidR="00CD4101" w:rsidRDefault="00CD410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D4101" w14:paraId="184CFB0A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B6DCB" w14:textId="77777777" w:rsidR="00CD4101" w:rsidRDefault="00CD4101" w:rsidP="00CD410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FAD22" w14:textId="77777777" w:rsidR="00CD4101" w:rsidRDefault="00CD41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1C786" w14:textId="77777777" w:rsidR="00CD4101" w:rsidRDefault="00CD410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01A4F" w14:textId="77777777" w:rsidR="00CD4101" w:rsidRDefault="00CD410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31DE3ADB" w14:textId="77777777" w:rsidR="00CD4101" w:rsidRDefault="00CD410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49FE0" w14:textId="77777777" w:rsidR="00CD4101" w:rsidRDefault="00CD41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636AE" w14:textId="77777777" w:rsidR="00CD4101" w:rsidRPr="00600D25" w:rsidRDefault="00CD410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C9709" w14:textId="77777777" w:rsidR="00CD4101" w:rsidRDefault="00CD41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B2EB3" w14:textId="77777777" w:rsidR="00CD4101" w:rsidRDefault="00CD410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B81BC" w14:textId="77777777" w:rsidR="00CD4101" w:rsidRDefault="00CD410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D4101" w14:paraId="187C199D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77E48" w14:textId="77777777" w:rsidR="00CD4101" w:rsidRDefault="00CD4101" w:rsidP="00CD410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46D38" w14:textId="77777777" w:rsidR="00CD4101" w:rsidRDefault="00CD41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EC7C0" w14:textId="77777777" w:rsidR="00CD4101" w:rsidRDefault="00CD410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1D262" w14:textId="77777777" w:rsidR="00CD4101" w:rsidRDefault="00CD410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5CD0FE4C" w14:textId="77777777" w:rsidR="00CD4101" w:rsidRDefault="00CD410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8B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89DD2" w14:textId="77777777" w:rsidR="00CD4101" w:rsidRDefault="00CD41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B76ED" w14:textId="77777777" w:rsidR="00CD4101" w:rsidRPr="00600D25" w:rsidRDefault="00CD410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E42AF" w14:textId="77777777" w:rsidR="00CD4101" w:rsidRDefault="00CD41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0EC37" w14:textId="77777777" w:rsidR="00CD4101" w:rsidRDefault="00CD410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30678" w14:textId="77777777" w:rsidR="00CD4101" w:rsidRDefault="00CD410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D4101" w14:paraId="611C6F9B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F64B7" w14:textId="77777777" w:rsidR="00CD4101" w:rsidRDefault="00CD4101" w:rsidP="00CD410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7A1A9" w14:textId="77777777" w:rsidR="00CD4101" w:rsidRDefault="00CD41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1C0DE" w14:textId="77777777" w:rsidR="00CD4101" w:rsidRDefault="00CD410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0AA6A" w14:textId="77777777" w:rsidR="00CD4101" w:rsidRDefault="00CD410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43A66CF7" w14:textId="77777777" w:rsidR="00CD4101" w:rsidRDefault="00CD410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F0C01" w14:textId="77777777" w:rsidR="00CD4101" w:rsidRDefault="00CD41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06C7F1E" w14:textId="77777777" w:rsidR="00CD4101" w:rsidRDefault="00CD41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40</w:t>
            </w:r>
          </w:p>
          <w:p w14:paraId="0D558C4D" w14:textId="77777777" w:rsidR="00CD4101" w:rsidRDefault="00CD41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25F416C1" w14:textId="77777777" w:rsidR="00CD4101" w:rsidRDefault="00CD41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9A71B" w14:textId="77777777" w:rsidR="00CD4101" w:rsidRPr="00600D25" w:rsidRDefault="00CD410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C8B1B" w14:textId="77777777" w:rsidR="00CD4101" w:rsidRDefault="00CD41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14B8C" w14:textId="77777777" w:rsidR="00CD4101" w:rsidRDefault="00CD410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C114E" w14:textId="77777777" w:rsidR="00CD4101" w:rsidRDefault="00CD410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3D08FD7" w14:textId="77777777" w:rsidR="00CD4101" w:rsidRDefault="00CD410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432AEEEA" w14:textId="77777777" w:rsidR="00CD4101" w:rsidRDefault="00CD410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Y.</w:t>
            </w:r>
          </w:p>
        </w:tc>
      </w:tr>
      <w:tr w:rsidR="00CD4101" w14:paraId="7772CD25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27D07" w14:textId="77777777" w:rsidR="00CD4101" w:rsidRDefault="00CD4101" w:rsidP="00CD410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348B6" w14:textId="77777777" w:rsidR="00CD4101" w:rsidRDefault="00CD41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95FC8" w14:textId="77777777" w:rsidR="00CD4101" w:rsidRDefault="00CD410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C6A8D" w14:textId="77777777" w:rsidR="00CD4101" w:rsidRDefault="00CD410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3EF07678" w14:textId="77777777" w:rsidR="00CD4101" w:rsidRDefault="00CD410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DABDE" w14:textId="77777777" w:rsidR="00CD4101" w:rsidRDefault="00CD41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3B72810" w14:textId="77777777" w:rsidR="00CD4101" w:rsidRDefault="00CD41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56 şi 58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89B12" w14:textId="77777777" w:rsidR="00CD4101" w:rsidRPr="00600D25" w:rsidRDefault="00CD410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1D04A" w14:textId="77777777" w:rsidR="00CD4101" w:rsidRDefault="00CD41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07D0C" w14:textId="77777777" w:rsidR="00CD4101" w:rsidRDefault="00CD410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A3138" w14:textId="77777777" w:rsidR="00CD4101" w:rsidRDefault="00CD410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4DEEE90" w14:textId="77777777" w:rsidR="00CD4101" w:rsidRDefault="00CD410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13 - 15.</w:t>
            </w:r>
          </w:p>
        </w:tc>
      </w:tr>
      <w:tr w:rsidR="00CD4101" w14:paraId="15A7A16F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5058C" w14:textId="77777777" w:rsidR="00CD4101" w:rsidRDefault="00CD4101" w:rsidP="00CD410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27E23" w14:textId="77777777" w:rsidR="00CD4101" w:rsidRDefault="00CD41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172+100</w:t>
            </w:r>
          </w:p>
          <w:p w14:paraId="594DD9FB" w14:textId="77777777" w:rsidR="00CD4101" w:rsidRDefault="00CD41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176+835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06726" w14:textId="77777777" w:rsidR="00CD4101" w:rsidRDefault="00CD410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1E508" w14:textId="77777777" w:rsidR="00CD4101" w:rsidRDefault="00CD410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Brașov – Stupini </w:t>
            </w:r>
            <w:r>
              <w:rPr>
                <w:b/>
                <w:bCs/>
                <w:sz w:val="20"/>
                <w:lang w:val="ro-RO"/>
              </w:rPr>
              <w:br/>
              <w:t>și linia 2 directă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C6801" w14:textId="77777777" w:rsidR="00CD4101" w:rsidRDefault="00CD41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ED132" w14:textId="77777777" w:rsidR="00CD4101" w:rsidRDefault="00CD410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C350B" w14:textId="77777777" w:rsidR="00CD4101" w:rsidRDefault="00CD41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BC496" w14:textId="77777777" w:rsidR="00CD4101" w:rsidRDefault="00CD410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15CF2" w14:textId="77777777" w:rsidR="00CD4101" w:rsidRDefault="00CD410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CD4101" w14:paraId="6DA136DE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8D9EB" w14:textId="77777777" w:rsidR="00CD4101" w:rsidRDefault="00CD4101" w:rsidP="00CD410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CE7DC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172+100</w:t>
            </w:r>
          </w:p>
          <w:p w14:paraId="4E57B471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172+800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244DF" w14:textId="77777777" w:rsidR="00CD4101" w:rsidRDefault="00CD41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8CF1D" w14:textId="77777777" w:rsidR="00CD4101" w:rsidRDefault="00CD41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Brașov – Stupini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E7CE7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A7D03" w14:textId="77777777" w:rsidR="00CD4101" w:rsidRDefault="00CD41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AC6CA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90009" w14:textId="77777777" w:rsidR="00CD4101" w:rsidRDefault="00CD41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32C23" w14:textId="77777777" w:rsidR="00CD4101" w:rsidRDefault="00CD410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FF6B4A"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 Valabilă zilnic,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br/>
            </w:r>
            <w:r w:rsidRPr="00FF6B4A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între orele 07,00-19,00 (protecție muncitori-lucrări în firul II)</w:t>
            </w:r>
          </w:p>
        </w:tc>
      </w:tr>
      <w:tr w:rsidR="00CD4101" w14:paraId="083EAF45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2E21A" w14:textId="77777777" w:rsidR="00CD4101" w:rsidRDefault="00CD4101" w:rsidP="00CD410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8D83C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C5901" w14:textId="77777777" w:rsidR="00CD4101" w:rsidRDefault="00CD41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F41B8" w14:textId="77777777" w:rsidR="00CD4101" w:rsidRDefault="00CD41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Brașov</w:t>
            </w:r>
          </w:p>
          <w:p w14:paraId="3DF91F30" w14:textId="77777777" w:rsidR="00CD4101" w:rsidRDefault="00CD41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E4B22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510E6" w14:textId="77777777" w:rsidR="00CD4101" w:rsidRDefault="00CD41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60E35" w14:textId="77777777" w:rsidR="00CD4101" w:rsidRPr="00E731A9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350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</w:t>
            </w:r>
            <w:r>
              <w:rPr>
                <w:b/>
                <w:bCs/>
                <w:sz w:val="16"/>
                <w:szCs w:val="16"/>
                <w:lang w:val="ro-RO"/>
              </w:rPr>
              <w:t>pr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.</w:t>
            </w:r>
          </w:p>
          <w:p w14:paraId="4F3C1278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14:paraId="4E9D7250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75669" w14:textId="77777777" w:rsidR="00CD4101" w:rsidRDefault="00CD41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AAA7A" w14:textId="77777777" w:rsidR="00CD4101" w:rsidRDefault="00CD4101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bookmarkStart w:id="2" w:name="_Hlk184113336"/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 în capătul dinspre</w:t>
            </w:r>
          </w:p>
          <w:p w14:paraId="6D6AC3DD" w14:textId="77777777" w:rsidR="00CD4101" w:rsidRDefault="00CD4101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Brașov. Fără inductori.</w:t>
            </w:r>
          </w:p>
          <w:bookmarkEnd w:id="2"/>
          <w:p w14:paraId="33E8E24F" w14:textId="77777777" w:rsidR="00CD4101" w:rsidRPr="001D4392" w:rsidRDefault="00CD4101" w:rsidP="00FF6B4A">
            <w:pP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CD4101" w14:paraId="53E32984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690E1" w14:textId="77777777" w:rsidR="00CD4101" w:rsidRDefault="00CD4101" w:rsidP="00CD410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0E507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EF67D" w14:textId="77777777" w:rsidR="00CD4101" w:rsidRDefault="00CD41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2F50C" w14:textId="77777777" w:rsidR="00CD4101" w:rsidRDefault="00CD41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Brașov</w:t>
            </w:r>
          </w:p>
          <w:p w14:paraId="5E9FACD1" w14:textId="77777777" w:rsidR="00CD4101" w:rsidRDefault="00CD41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5B780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D80B8" w14:textId="77777777" w:rsidR="00CD4101" w:rsidRDefault="00CD41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FD6CF" w14:textId="77777777" w:rsidR="00CD4101" w:rsidRPr="00E731A9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169+864 Km ex.</w:t>
            </w:r>
          </w:p>
          <w:p w14:paraId="55F06D02" w14:textId="77777777" w:rsidR="00CD4101" w:rsidRPr="00E731A9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171+041 Km pr.</w:t>
            </w:r>
          </w:p>
          <w:p w14:paraId="0392CD35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14:paraId="31D717D0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94AD3" w14:textId="77777777" w:rsidR="00CD4101" w:rsidRDefault="00CD41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84657" w14:textId="77777777" w:rsidR="00CD4101" w:rsidRPr="00616BAF" w:rsidRDefault="00CD4101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F2F283C" w14:textId="77777777" w:rsidR="00CD4101" w:rsidRDefault="00CD4101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6F275B36" w14:textId="77777777" w:rsidR="00CD4101" w:rsidRPr="003B726B" w:rsidRDefault="00CD4101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marfă </w:t>
            </w:r>
          </w:p>
        </w:tc>
      </w:tr>
      <w:tr w:rsidR="00CD4101" w14:paraId="24C13DDC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C9361" w14:textId="77777777" w:rsidR="00CD4101" w:rsidRDefault="00CD4101" w:rsidP="00CD410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ED5B0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8BEE5" w14:textId="77777777" w:rsidR="00CD4101" w:rsidRDefault="00CD41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017B4" w14:textId="77777777" w:rsidR="00CD4101" w:rsidRDefault="00CD41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Stupini</w:t>
            </w:r>
          </w:p>
          <w:p w14:paraId="40EA3D4A" w14:textId="77777777" w:rsidR="00CD4101" w:rsidRDefault="00CD41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peste aparatele de cale 5 și 9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E251C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28C38" w14:textId="77777777" w:rsidR="00CD4101" w:rsidRDefault="00CD41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A33AA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176+030</w:t>
            </w:r>
          </w:p>
          <w:p w14:paraId="794CA2D9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176+110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0517A" w14:textId="77777777" w:rsidR="00CD4101" w:rsidRDefault="00CD41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2657F" w14:textId="77777777" w:rsidR="00CD4101" w:rsidRDefault="00CD410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01CCB17A" w14:textId="77777777" w:rsidR="00CD4101" w:rsidRDefault="00CD410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CD4101" w14:paraId="5254F5C7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EDEAB" w14:textId="77777777" w:rsidR="00CD4101" w:rsidRDefault="00CD4101" w:rsidP="00CD410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10403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3C247" w14:textId="77777777" w:rsidR="00CD4101" w:rsidRDefault="00CD41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0F9CD" w14:textId="77777777" w:rsidR="00CD4101" w:rsidRDefault="00CD4101" w:rsidP="0040109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Stupini</w:t>
            </w:r>
          </w:p>
          <w:p w14:paraId="469C2FC6" w14:textId="77777777" w:rsidR="00CD4101" w:rsidRDefault="00CD41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193F8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69785" w14:textId="77777777" w:rsidR="00CD4101" w:rsidRDefault="00CD41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F77B2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FD237" w14:textId="77777777" w:rsidR="00CD4101" w:rsidRDefault="00CD41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046B2" w14:textId="77777777" w:rsidR="00CD4101" w:rsidRDefault="00CD410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D4101" w14:paraId="6725B607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5A857" w14:textId="77777777" w:rsidR="00CD4101" w:rsidRDefault="00CD4101" w:rsidP="00CD410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7CB4C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F1D92" w14:textId="77777777" w:rsidR="00CD4101" w:rsidRDefault="00CD41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E205C" w14:textId="77777777" w:rsidR="00CD4101" w:rsidRDefault="00CD41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 -</w:t>
            </w:r>
          </w:p>
          <w:p w14:paraId="390C5DB6" w14:textId="77777777" w:rsidR="00CD4101" w:rsidRDefault="00CD41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3E55C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2D6E2" w14:textId="77777777" w:rsidR="00CD4101" w:rsidRDefault="00CD41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A7B7D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76+450</w:t>
            </w:r>
          </w:p>
          <w:p w14:paraId="181026A8" w14:textId="77777777" w:rsidR="00CD4101" w:rsidRPr="00E731A9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K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m ex.</w:t>
            </w:r>
          </w:p>
          <w:p w14:paraId="3EA7B002" w14:textId="77777777" w:rsidR="00CD4101" w:rsidRPr="00E731A9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14:paraId="42180050" w14:textId="77777777" w:rsidR="00CD4101" w:rsidRPr="001D4392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0D0C2" w14:textId="77777777" w:rsidR="00CD4101" w:rsidRDefault="00CD41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57832" w14:textId="77777777" w:rsidR="00CD4101" w:rsidRDefault="00CD4101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440E837" w14:textId="77777777" w:rsidR="00CD4101" w:rsidRDefault="00CD4101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4919357C" w14:textId="77777777" w:rsidR="00CD4101" w:rsidRPr="003B726B" w:rsidRDefault="00CD4101" w:rsidP="00FF6B4A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CD4101" w14:paraId="18202438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51E89" w14:textId="77777777" w:rsidR="00CD4101" w:rsidRDefault="00CD4101" w:rsidP="00CD410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12824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DB3A8" w14:textId="77777777" w:rsidR="00CD4101" w:rsidRDefault="00CD41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23847" w14:textId="77777777" w:rsidR="00CD4101" w:rsidRDefault="00CD41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Stupini - </w:t>
            </w:r>
          </w:p>
          <w:p w14:paraId="6875EC8F" w14:textId="77777777" w:rsidR="00CD4101" w:rsidRDefault="00CD41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111F4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A759D" w14:textId="77777777" w:rsidR="00CD4101" w:rsidRDefault="00CD41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ED5D0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450</w:t>
            </w:r>
          </w:p>
          <w:p w14:paraId="72FD54DE" w14:textId="77777777" w:rsidR="00CD4101" w:rsidRPr="00E731A9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Km ex.</w:t>
            </w:r>
          </w:p>
          <w:p w14:paraId="7BADAD59" w14:textId="77777777" w:rsidR="00CD4101" w:rsidRPr="00E731A9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14:paraId="50E03454" w14:textId="77777777" w:rsidR="00CD4101" w:rsidRPr="001D4392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4643D" w14:textId="77777777" w:rsidR="00CD4101" w:rsidRDefault="00CD41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65D51" w14:textId="77777777" w:rsidR="00CD4101" w:rsidRPr="00616BAF" w:rsidRDefault="00CD4101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AF6A824" w14:textId="77777777" w:rsidR="00CD4101" w:rsidRDefault="00CD4101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139D645E" w14:textId="77777777" w:rsidR="00CD4101" w:rsidRPr="003B726B" w:rsidRDefault="00CD4101" w:rsidP="00FF6B4A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>Valabil pentru toate trenurile de mafă</w:t>
            </w:r>
          </w:p>
        </w:tc>
      </w:tr>
      <w:tr w:rsidR="00CD4101" w14:paraId="3E9AD3EF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A496B" w14:textId="77777777" w:rsidR="00CD4101" w:rsidRDefault="00CD4101" w:rsidP="00CD410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F55E1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E6191" w14:textId="77777777" w:rsidR="00CD4101" w:rsidRDefault="00CD41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1E6CC" w14:textId="77777777" w:rsidR="00CD4101" w:rsidRDefault="00CD41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Stupini -</w:t>
            </w:r>
          </w:p>
          <w:p w14:paraId="6EBFE1F8" w14:textId="77777777" w:rsidR="00CD4101" w:rsidRDefault="00CD41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CDA55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0D6CD" w14:textId="77777777" w:rsidR="00CD4101" w:rsidRDefault="00CD41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D7434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178+800</w:t>
            </w:r>
          </w:p>
          <w:p w14:paraId="5BFFC0C9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179+300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3CD4F" w14:textId="77777777" w:rsidR="00CD4101" w:rsidRDefault="00CD41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85E4A" w14:textId="77777777" w:rsidR="00CD4101" w:rsidRDefault="00CD410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4F8609D5" w14:textId="77777777" w:rsidR="00CD4101" w:rsidRDefault="00CD410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64341F1F" w14:textId="77777777" w:rsidR="00CD4101" w:rsidRDefault="00CD410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Pod provozoriu.</w:t>
            </w:r>
          </w:p>
        </w:tc>
      </w:tr>
      <w:tr w:rsidR="00CD4101" w14:paraId="4B5EBAC7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15256" w14:textId="77777777" w:rsidR="00CD4101" w:rsidRDefault="00CD4101" w:rsidP="00CD410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09745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7E65E" w14:textId="77777777" w:rsidR="00CD4101" w:rsidRDefault="00CD41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D75BE" w14:textId="77777777" w:rsidR="00CD4101" w:rsidRDefault="00CD41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4FEAF2CF" w14:textId="77777777" w:rsidR="00CD4101" w:rsidRDefault="00CD41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1C18D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AE33D" w14:textId="77777777" w:rsidR="00CD4101" w:rsidRDefault="00CD41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C6AA9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183+300</w:t>
            </w:r>
          </w:p>
          <w:p w14:paraId="2DE4A485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183+400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854F7" w14:textId="77777777" w:rsidR="00CD4101" w:rsidRDefault="00CD41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0489F" w14:textId="77777777" w:rsidR="00CD4101" w:rsidRDefault="00CD410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CD4101" w14:paraId="3D8EB00D" w14:textId="77777777" w:rsidTr="00E4222D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034EB" w14:textId="77777777" w:rsidR="00CD4101" w:rsidRDefault="00CD4101" w:rsidP="00CD410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ADFEF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D8F05" w14:textId="77777777" w:rsidR="00CD4101" w:rsidRDefault="00CD41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47952" w14:textId="77777777" w:rsidR="00CD4101" w:rsidRDefault="00CD41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52AF3C11" w14:textId="77777777" w:rsidR="00CD4101" w:rsidRDefault="00CD41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04CFE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66691" w14:textId="77777777" w:rsidR="00CD4101" w:rsidRPr="00600D25" w:rsidRDefault="00CD41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9AEA8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183+750</w:t>
            </w:r>
          </w:p>
          <w:p w14:paraId="4FFE1EAC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B9CCD" w14:textId="77777777" w:rsidR="00CD4101" w:rsidRDefault="00CD41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B4908" w14:textId="77777777" w:rsidR="00CD4101" w:rsidRPr="00D344C9" w:rsidRDefault="00CD410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745D623D" w14:textId="77777777" w:rsidR="00CD4101" w:rsidRDefault="00CD410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CD4101" w14:paraId="720B0364" w14:textId="77777777" w:rsidTr="00E4222D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4C029" w14:textId="77777777" w:rsidR="00CD4101" w:rsidRDefault="00CD4101" w:rsidP="00CD410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CABC7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6C4B0" w14:textId="77777777" w:rsidR="00CD4101" w:rsidRDefault="00CD41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47426" w14:textId="77777777" w:rsidR="00CD4101" w:rsidRDefault="00CD41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2A3891F9" w14:textId="77777777" w:rsidR="00CD4101" w:rsidRDefault="00CD41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4D1D3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22, 24 și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279BA" w14:textId="77777777" w:rsidR="00CD4101" w:rsidRPr="00600D25" w:rsidRDefault="00CD41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48187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9F148" w14:textId="77777777" w:rsidR="00CD4101" w:rsidRDefault="00CD41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A3DCE" w14:textId="77777777" w:rsidR="00CD4101" w:rsidRDefault="00CD410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2B20232" w14:textId="77777777" w:rsidR="00CD4101" w:rsidRPr="00D344C9" w:rsidRDefault="00CD410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și 6 abătute.</w:t>
            </w:r>
          </w:p>
        </w:tc>
      </w:tr>
      <w:tr w:rsidR="00CD4101" w14:paraId="2D5227C7" w14:textId="77777777" w:rsidTr="00E4222D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DFB41" w14:textId="77777777" w:rsidR="00CD4101" w:rsidRDefault="00CD4101" w:rsidP="00CD410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CC40F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184+000</w:t>
            </w:r>
          </w:p>
          <w:p w14:paraId="162A25F4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186+900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EC573" w14:textId="77777777" w:rsidR="00CD4101" w:rsidRDefault="00CD41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9C0E0" w14:textId="77777777" w:rsidR="00CD4101" w:rsidRDefault="00CD41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Bod și linia 2 directă  și</w:t>
            </w:r>
          </w:p>
          <w:p w14:paraId="3B994FB4" w14:textId="77777777" w:rsidR="00CD4101" w:rsidRDefault="00CD41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38FD3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1468D" w14:textId="77777777" w:rsidR="00CD4101" w:rsidRDefault="00CD41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C7233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60CB5" w14:textId="77777777" w:rsidR="00CD4101" w:rsidRDefault="00CD41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25119" w14:textId="77777777" w:rsidR="00CD4101" w:rsidRDefault="00CD410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6DBE01A6" w14:textId="77777777" w:rsidR="00CD4101" w:rsidRDefault="00CD410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CD4101" w14:paraId="74919782" w14:textId="77777777" w:rsidTr="00E4222D">
        <w:trPr>
          <w:cantSplit/>
          <w:trHeight w:val="10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CDB7A" w14:textId="77777777" w:rsidR="00CD4101" w:rsidRDefault="00CD4101" w:rsidP="00CD410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CBD86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186+900</w:t>
            </w:r>
          </w:p>
          <w:p w14:paraId="74CF8E3A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02B06" w14:textId="77777777" w:rsidR="00CD4101" w:rsidRDefault="00CD41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F6B03" w14:textId="77777777" w:rsidR="00CD4101" w:rsidRDefault="00CD41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8FFCC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A074E" w14:textId="77777777" w:rsidR="00CD4101" w:rsidRPr="00600D25" w:rsidRDefault="00CD41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71F24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27FD1" w14:textId="77777777" w:rsidR="00CD4101" w:rsidRPr="00600D25" w:rsidRDefault="00CD41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E69AA" w14:textId="77777777" w:rsidR="00CD4101" w:rsidRPr="00D344C9" w:rsidRDefault="00CD410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7DD87872" w14:textId="77777777" w:rsidR="00CD4101" w:rsidRPr="00D344C9" w:rsidRDefault="00CD410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CD4101" w14:paraId="3426BEA9" w14:textId="77777777" w:rsidTr="00E4222D">
        <w:trPr>
          <w:cantSplit/>
          <w:trHeight w:val="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E5E3A" w14:textId="77777777" w:rsidR="00CD4101" w:rsidRDefault="00CD4101" w:rsidP="00CD410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17E41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583BE" w14:textId="77777777" w:rsidR="00CD4101" w:rsidRDefault="00CD41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BDAE1" w14:textId="77777777" w:rsidR="00CD4101" w:rsidRDefault="00CD41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- Feldioara</w:t>
            </w:r>
          </w:p>
          <w:p w14:paraId="7898AED2" w14:textId="77777777" w:rsidR="00CD4101" w:rsidRDefault="00CD41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linia 3 directă </w:t>
            </w:r>
          </w:p>
          <w:p w14:paraId="14779A44" w14:textId="77777777" w:rsidR="00CD4101" w:rsidRDefault="00CD41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5CC70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0C533" w14:textId="77777777" w:rsidR="00CD4101" w:rsidRPr="00600D25" w:rsidRDefault="00CD41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9E734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186+900</w:t>
            </w:r>
          </w:p>
          <w:p w14:paraId="61A7A023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74E48" w14:textId="77777777" w:rsidR="00CD4101" w:rsidRDefault="00CD41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30BC0" w14:textId="77777777" w:rsidR="00CD4101" w:rsidRDefault="00CD410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CD4101" w14:paraId="46AA951C" w14:textId="77777777" w:rsidTr="00E4222D">
        <w:trPr>
          <w:cantSplit/>
          <w:trHeight w:val="54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D2140" w14:textId="77777777" w:rsidR="00CD4101" w:rsidRDefault="00CD4101" w:rsidP="00CD410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17581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5CD39" w14:textId="77777777" w:rsidR="00CD4101" w:rsidRDefault="00CD41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EEB2F" w14:textId="77777777" w:rsidR="00CD4101" w:rsidRDefault="00CD41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      </w:t>
            </w:r>
          </w:p>
          <w:p w14:paraId="34D13DFF" w14:textId="77777777" w:rsidR="00CD4101" w:rsidRDefault="00CD41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423E5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321F43E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16 - 18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39F27" w14:textId="77777777" w:rsidR="00CD4101" w:rsidRPr="00600D25" w:rsidRDefault="00CD41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D7097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51E08" w14:textId="77777777" w:rsidR="00CD4101" w:rsidRPr="00600D25" w:rsidRDefault="00CD41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DF632" w14:textId="77777777" w:rsidR="00CD4101" w:rsidRPr="00D344C9" w:rsidRDefault="00CD410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D4101" w14:paraId="7C486A59" w14:textId="77777777" w:rsidTr="00E4222D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72ED0" w14:textId="77777777" w:rsidR="00CD4101" w:rsidRDefault="00CD4101" w:rsidP="00CD410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B9AA9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9089A" w14:textId="77777777" w:rsidR="00CD4101" w:rsidRPr="00600D25" w:rsidRDefault="00CD41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BF986" w14:textId="77777777" w:rsidR="00CD4101" w:rsidRDefault="00CD41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</w:t>
            </w:r>
          </w:p>
          <w:p w14:paraId="75607400" w14:textId="77777777" w:rsidR="00CD4101" w:rsidRDefault="00CD41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F1A9D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CC131" w14:textId="77777777" w:rsidR="00CD4101" w:rsidRPr="00600D25" w:rsidRDefault="00CD41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C4B91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192+300</w:t>
            </w:r>
          </w:p>
          <w:p w14:paraId="0AFBE08E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26A32" w14:textId="77777777" w:rsidR="00CD4101" w:rsidRPr="00600D25" w:rsidRDefault="00CD41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0EC5C" w14:textId="77777777" w:rsidR="00CD4101" w:rsidRPr="00D344C9" w:rsidRDefault="00CD410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D4101" w14:paraId="759DD0B4" w14:textId="77777777" w:rsidTr="00E4222D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4CBE0" w14:textId="77777777" w:rsidR="00CD4101" w:rsidRDefault="00CD4101" w:rsidP="00CD410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E0772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08DA9" w14:textId="77777777" w:rsidR="00CD4101" w:rsidRPr="00600D25" w:rsidRDefault="00CD41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76B54" w14:textId="77777777" w:rsidR="00CD4101" w:rsidRDefault="00CD41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 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D54AD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63E8D" w14:textId="77777777" w:rsidR="00CD4101" w:rsidRPr="00600D25" w:rsidRDefault="00CD41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A6890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194+500</w:t>
            </w:r>
          </w:p>
          <w:p w14:paraId="6BDA1EC6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B7031" w14:textId="77777777" w:rsidR="00CD4101" w:rsidRDefault="00CD41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BCEC2" w14:textId="77777777" w:rsidR="00CD4101" w:rsidRPr="00D344C9" w:rsidRDefault="00CD410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14:paraId="5CE7C2D7" w14:textId="77777777" w:rsidR="00CD4101" w:rsidRDefault="00CD410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422A8E31" w14:textId="77777777" w:rsidR="00CD4101" w:rsidRPr="00D344C9" w:rsidRDefault="00CD410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Protecție muncitori </w:t>
            </w:r>
            <w:r w:rsidRPr="009F1867">
              <w:rPr>
                <w:b/>
                <w:bCs/>
                <w:i/>
                <w:iCs/>
                <w:sz w:val="20"/>
                <w:szCs w:val="20"/>
                <w:lang w:val="ro-RO"/>
              </w:rPr>
              <w:t>și lipsă vizibilitate trecere la nivel km 194+630</w:t>
            </w:r>
          </w:p>
        </w:tc>
      </w:tr>
      <w:tr w:rsidR="00CD4101" w14:paraId="5993C9F9" w14:textId="77777777" w:rsidTr="00E4222D">
        <w:trPr>
          <w:cantSplit/>
          <w:trHeight w:val="4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C809A" w14:textId="77777777" w:rsidR="00CD4101" w:rsidRDefault="00CD4101" w:rsidP="00CD410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E6D7B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B0A36" w14:textId="77777777" w:rsidR="00CD4101" w:rsidRDefault="00CD41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37D47" w14:textId="77777777" w:rsidR="00CD4101" w:rsidRDefault="00CD41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14:paraId="3029E775" w14:textId="77777777" w:rsidR="00CD4101" w:rsidRDefault="00CD41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1451A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4C8DF" w14:textId="77777777" w:rsidR="00CD4101" w:rsidRPr="00600D25" w:rsidRDefault="00CD41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ABEFE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201+000</w:t>
            </w:r>
          </w:p>
          <w:p w14:paraId="6C7E0803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650F4" w14:textId="77777777" w:rsidR="00CD4101" w:rsidRPr="00600D25" w:rsidRDefault="00CD41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C6FD8" w14:textId="77777777" w:rsidR="00CD4101" w:rsidRDefault="00CD410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383B64B8" w14:textId="77777777" w:rsidR="00CD4101" w:rsidRDefault="00CD410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CD4101" w14:paraId="16221123" w14:textId="77777777" w:rsidTr="00E4222D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83B36" w14:textId="77777777" w:rsidR="00CD4101" w:rsidRDefault="00CD4101" w:rsidP="00CD410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453B8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C902A" w14:textId="77777777" w:rsidR="00CD4101" w:rsidRPr="00600D25" w:rsidRDefault="00CD41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35853" w14:textId="77777777" w:rsidR="00CD4101" w:rsidRDefault="00CD41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Apaţa</w:t>
            </w:r>
          </w:p>
          <w:p w14:paraId="4420436A" w14:textId="77777777" w:rsidR="00CD4101" w:rsidRDefault="00CD41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71C7D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59CBF3B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1 - 7 </w:t>
            </w:r>
          </w:p>
          <w:p w14:paraId="6960E969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45E75D13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A8C60" w14:textId="77777777" w:rsidR="00CD4101" w:rsidRPr="00600D25" w:rsidRDefault="00CD41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81CFC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CCEC8" w14:textId="77777777" w:rsidR="00CD4101" w:rsidRPr="00600D25" w:rsidRDefault="00CD41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5A354" w14:textId="77777777" w:rsidR="00CD4101" w:rsidRDefault="00CD410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din firul I în firul II.</w:t>
            </w:r>
          </w:p>
          <w:p w14:paraId="24C78ABC" w14:textId="77777777" w:rsidR="00CD4101" w:rsidRPr="00D344C9" w:rsidRDefault="00CD410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D4101" w14:paraId="19BCE1DC" w14:textId="77777777" w:rsidTr="00E4222D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82E7A" w14:textId="77777777" w:rsidR="00CD4101" w:rsidRDefault="00CD4101" w:rsidP="00CD410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BD217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7990A" w14:textId="77777777" w:rsidR="00CD4101" w:rsidRDefault="00CD41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708EC" w14:textId="77777777" w:rsidR="00CD4101" w:rsidRDefault="00CD41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Apaţa - Augustin și </w:t>
            </w:r>
          </w:p>
          <w:p w14:paraId="413E1BFA" w14:textId="77777777" w:rsidR="00CD4101" w:rsidRDefault="00CD41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Augustin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42249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4038B" w14:textId="77777777" w:rsidR="00CD4101" w:rsidRDefault="00CD41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8A7BC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211+600</w:t>
            </w:r>
          </w:p>
          <w:p w14:paraId="2877D900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220+200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C98AA" w14:textId="77777777" w:rsidR="00CD4101" w:rsidRPr="00600D25" w:rsidRDefault="00CD41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9660E" w14:textId="77777777" w:rsidR="00CD4101" w:rsidRDefault="00CD410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0F9D1F0D" w14:textId="77777777" w:rsidR="00CD4101" w:rsidRDefault="00CD410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CD4101" w14:paraId="443DE092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167DF" w14:textId="77777777" w:rsidR="00CD4101" w:rsidRDefault="00CD4101" w:rsidP="00CD410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AC3A2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FEDCD" w14:textId="77777777" w:rsidR="00CD4101" w:rsidRDefault="00CD41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2A40C" w14:textId="77777777" w:rsidR="00CD4101" w:rsidRDefault="00CD41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174C1A48" w14:textId="77777777" w:rsidR="00CD4101" w:rsidRDefault="00CD41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8FF4A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186B07E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DC038" w14:textId="77777777" w:rsidR="00CD4101" w:rsidRPr="00600D25" w:rsidRDefault="00CD41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3F424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9F413" w14:textId="77777777" w:rsidR="00CD4101" w:rsidRPr="00600D25" w:rsidRDefault="00CD41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5656D" w14:textId="77777777" w:rsidR="00CD4101" w:rsidRDefault="00CD410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590EF6D" w14:textId="77777777" w:rsidR="00CD4101" w:rsidRDefault="00CD410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CD4101" w14:paraId="0990E372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D0ED1" w14:textId="77777777" w:rsidR="00CD4101" w:rsidRDefault="00CD4101" w:rsidP="00CD410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E303A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D2C24" w14:textId="77777777" w:rsidR="00CD4101" w:rsidRDefault="00CD41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3195A" w14:textId="77777777" w:rsidR="00CD4101" w:rsidRDefault="00CD41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582054FB" w14:textId="77777777" w:rsidR="00CD4101" w:rsidRDefault="00CD41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8FF5E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6199F5A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/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3103F" w14:textId="77777777" w:rsidR="00CD4101" w:rsidRDefault="00CD41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2FE7A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97401" w14:textId="77777777" w:rsidR="00CD4101" w:rsidRPr="00600D25" w:rsidRDefault="00CD41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3EA21" w14:textId="77777777" w:rsidR="00CD4101" w:rsidRDefault="00CD410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9D9F4CC" w14:textId="77777777" w:rsidR="00CD4101" w:rsidRDefault="00CD410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CD4101" w14:paraId="65AB82DA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23BC6" w14:textId="77777777" w:rsidR="00CD4101" w:rsidRDefault="00CD4101" w:rsidP="00CD410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BC69D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229+600</w:t>
            </w:r>
          </w:p>
          <w:p w14:paraId="3CAF4AE7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95FE7" w14:textId="77777777" w:rsidR="00CD4101" w:rsidRDefault="00CD41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0EE8B" w14:textId="77777777" w:rsidR="00CD4101" w:rsidRDefault="00CD41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Augustin – Racoş - 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C2B3A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33D05" w14:textId="77777777" w:rsidR="00CD4101" w:rsidRDefault="00CD41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8A057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229+600</w:t>
            </w:r>
          </w:p>
          <w:p w14:paraId="081BF3F0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9F8DC" w14:textId="77777777" w:rsidR="00CD4101" w:rsidRDefault="00CD41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CCC05" w14:textId="77777777" w:rsidR="00CD4101" w:rsidRDefault="00CD410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D4101" w14:paraId="199F672E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7D762" w14:textId="77777777" w:rsidR="00CD4101" w:rsidRDefault="00CD4101" w:rsidP="00CD410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EC3E9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234+050</w:t>
            </w:r>
          </w:p>
          <w:p w14:paraId="55CE9E7B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234+150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2B08B" w14:textId="77777777" w:rsidR="00CD4101" w:rsidRDefault="00CD41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BB8DC" w14:textId="77777777" w:rsidR="00CD4101" w:rsidRDefault="00CD41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 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FAD35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4A991" w14:textId="77777777" w:rsidR="00CD4101" w:rsidRDefault="00CD41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9D4F2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B4DBC" w14:textId="77777777" w:rsidR="00CD4101" w:rsidRDefault="00CD41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20F06" w14:textId="77777777" w:rsidR="00CD4101" w:rsidRDefault="00CD410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613717F8" w14:textId="77777777" w:rsidR="00CD4101" w:rsidRDefault="00CD410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inductori de 2000Hz. Pod provizoriu.</w:t>
            </w:r>
          </w:p>
        </w:tc>
      </w:tr>
      <w:tr w:rsidR="00CD4101" w14:paraId="72431963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605BD" w14:textId="77777777" w:rsidR="00CD4101" w:rsidRDefault="00CD4101" w:rsidP="00CD410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6D5B7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18DD9" w14:textId="77777777" w:rsidR="00CD4101" w:rsidRDefault="00CD41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B726F" w14:textId="77777777" w:rsidR="00CD4101" w:rsidRDefault="00CD41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Racoş linia 5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1E1D1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19E0F26F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14831" w14:textId="77777777" w:rsidR="00CD4101" w:rsidRDefault="00CD41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B5EA9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B5196" w14:textId="77777777" w:rsidR="00CD4101" w:rsidRDefault="00CD41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5B950" w14:textId="77777777" w:rsidR="00CD4101" w:rsidRDefault="00CD410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D4101" w14:paraId="382F36F0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1D764" w14:textId="77777777" w:rsidR="00CD4101" w:rsidRDefault="00CD4101" w:rsidP="00CD410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0C482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F9D5F" w14:textId="77777777" w:rsidR="00CD4101" w:rsidRDefault="00CD41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51FF4" w14:textId="77777777" w:rsidR="00CD4101" w:rsidRDefault="00CD41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Racoş linia 6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79056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4738EBAA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5A9FA" w14:textId="77777777" w:rsidR="00CD4101" w:rsidRDefault="00CD41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6D820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E2AA7" w14:textId="77777777" w:rsidR="00CD4101" w:rsidRPr="00600D25" w:rsidRDefault="00CD41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71937" w14:textId="77777777" w:rsidR="00CD4101" w:rsidRDefault="00CD410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D4101" w14:paraId="4FAB3A07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B5481" w14:textId="77777777" w:rsidR="00CD4101" w:rsidRDefault="00CD4101" w:rsidP="00CD410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59EFE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17713" w14:textId="77777777" w:rsidR="00CD4101" w:rsidRDefault="00CD41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1F709" w14:textId="77777777" w:rsidR="00CD4101" w:rsidRDefault="00CD41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Racoş linia 7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ED3A8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742AC77E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42988" w14:textId="77777777" w:rsidR="00CD4101" w:rsidRDefault="00CD41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A0A83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24811" w14:textId="77777777" w:rsidR="00CD4101" w:rsidRPr="00600D25" w:rsidRDefault="00CD41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36D0D" w14:textId="77777777" w:rsidR="00CD4101" w:rsidRDefault="00CD410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D4101" w14:paraId="754A355B" w14:textId="77777777" w:rsidTr="00E4222D">
        <w:trPr>
          <w:cantSplit/>
          <w:trHeight w:val="89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E021F" w14:textId="77777777" w:rsidR="00CD4101" w:rsidRDefault="00CD4101" w:rsidP="00CD410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45F77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48CF29FA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A3C2D" w14:textId="77777777" w:rsidR="00CD4101" w:rsidRPr="00600D25" w:rsidRDefault="00CD41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37AD1" w14:textId="77777777" w:rsidR="00CD4101" w:rsidRDefault="00CD41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14:paraId="59FB700D" w14:textId="77777777" w:rsidR="00CD4101" w:rsidRDefault="00CD41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6918B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A4DC5" w14:textId="77777777" w:rsidR="00CD4101" w:rsidRPr="00600D25" w:rsidRDefault="00CD41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67B53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03C5E344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C5F73" w14:textId="77777777" w:rsidR="00CD4101" w:rsidRPr="00600D25" w:rsidRDefault="00CD41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69E03" w14:textId="77777777" w:rsidR="00CD4101" w:rsidRPr="0019324E" w:rsidRDefault="00CD4101" w:rsidP="00FF6B4A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7878ADC1" w14:textId="77777777" w:rsidR="00CD4101" w:rsidRPr="000160B5" w:rsidRDefault="00CD410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243+941.</w:t>
            </w:r>
          </w:p>
          <w:p w14:paraId="48AECF0E" w14:textId="77777777" w:rsidR="00CD4101" w:rsidRPr="006B78FD" w:rsidRDefault="00CD4101" w:rsidP="00FF6B4A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D4101" w14:paraId="2CB197F6" w14:textId="77777777" w:rsidTr="00E4222D">
        <w:trPr>
          <w:cantSplit/>
          <w:trHeight w:val="51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DEC21" w14:textId="77777777" w:rsidR="00CD4101" w:rsidRDefault="00CD4101" w:rsidP="00CD410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8826E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0AB00" w14:textId="77777777" w:rsidR="00CD4101" w:rsidRPr="00600D25" w:rsidRDefault="00CD41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CEE32" w14:textId="77777777" w:rsidR="00CD4101" w:rsidRDefault="00CD41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1D3AF425" w14:textId="77777777" w:rsidR="00CD4101" w:rsidRDefault="00CD41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4EC34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14:paraId="2CD69302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280FA" w14:textId="77777777" w:rsidR="00CD4101" w:rsidRPr="00600D25" w:rsidRDefault="00CD41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ADB13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34317" w14:textId="77777777" w:rsidR="00CD4101" w:rsidRPr="00600D25" w:rsidRDefault="00CD41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1A55E" w14:textId="77777777" w:rsidR="00CD4101" w:rsidRPr="00D344C9" w:rsidRDefault="00CD410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5A41E316" w14:textId="77777777" w:rsidR="00CD4101" w:rsidRPr="00D344C9" w:rsidRDefault="00CD410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8 abătute.</w:t>
            </w:r>
          </w:p>
        </w:tc>
      </w:tr>
      <w:tr w:rsidR="00CD4101" w14:paraId="7EE5B54B" w14:textId="77777777" w:rsidTr="00E4222D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F9175" w14:textId="77777777" w:rsidR="00CD4101" w:rsidRDefault="00CD4101" w:rsidP="00CD410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C0E38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A5694" w14:textId="77777777" w:rsidR="00CD4101" w:rsidRPr="00600D25" w:rsidRDefault="00CD41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85C9B" w14:textId="77777777" w:rsidR="00CD4101" w:rsidRDefault="00CD41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78C59546" w14:textId="77777777" w:rsidR="00CD4101" w:rsidRDefault="00CD41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 și 2 abătute,</w:t>
            </w:r>
          </w:p>
          <w:p w14:paraId="4EFC9F02" w14:textId="77777777" w:rsidR="00CD4101" w:rsidRDefault="00CD41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inclusiv peste sch. 23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CDDE0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8C587" w14:textId="77777777" w:rsidR="00CD4101" w:rsidRPr="00600D25" w:rsidRDefault="00CD41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E75C8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933CD" w14:textId="77777777" w:rsidR="00CD4101" w:rsidRPr="00600D25" w:rsidRDefault="00CD41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51783" w14:textId="77777777" w:rsidR="00CD4101" w:rsidRPr="00D344C9" w:rsidRDefault="00CD410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CF3E6D7" w14:textId="77777777" w:rsidR="00CD4101" w:rsidRDefault="00CD410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3EB8F50" w14:textId="77777777" w:rsidR="00CD4101" w:rsidRPr="00D344C9" w:rsidRDefault="00CD410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şi 2 abătute.</w:t>
            </w:r>
          </w:p>
        </w:tc>
      </w:tr>
      <w:tr w:rsidR="00CD4101" w14:paraId="7834AE4D" w14:textId="77777777" w:rsidTr="00E4222D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8F827" w14:textId="77777777" w:rsidR="00CD4101" w:rsidRDefault="00CD4101" w:rsidP="00CD410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4DE63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45D3A" w14:textId="77777777" w:rsidR="00CD4101" w:rsidRPr="00600D25" w:rsidRDefault="00CD41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924B4" w14:textId="77777777" w:rsidR="00CD4101" w:rsidRDefault="00CD41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37D1F4CB" w14:textId="77777777" w:rsidR="00CD4101" w:rsidRDefault="00CD41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8DCB3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5278768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2 - 8</w:t>
            </w:r>
          </w:p>
          <w:p w14:paraId="18828C75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635318A7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5A8B2" w14:textId="77777777" w:rsidR="00CD4101" w:rsidRDefault="00CD41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568F7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89D54" w14:textId="77777777" w:rsidR="00CD4101" w:rsidRPr="00600D25" w:rsidRDefault="00CD41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871EF" w14:textId="77777777" w:rsidR="00CD4101" w:rsidRDefault="00CD410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A17D688" w14:textId="77777777" w:rsidR="00CD4101" w:rsidRDefault="00CD410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F8E1126" w14:textId="77777777" w:rsidR="00CD4101" w:rsidRPr="00D344C9" w:rsidRDefault="00CD410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II.</w:t>
            </w:r>
          </w:p>
        </w:tc>
      </w:tr>
      <w:tr w:rsidR="00CD4101" w14:paraId="3A745734" w14:textId="77777777" w:rsidTr="00E4222D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FB577" w14:textId="77777777" w:rsidR="00CD4101" w:rsidRDefault="00CD4101" w:rsidP="00CD410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14284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182D8" w14:textId="77777777" w:rsidR="00CD4101" w:rsidRPr="00600D25" w:rsidRDefault="00CD41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5577C" w14:textId="77777777" w:rsidR="00CD4101" w:rsidRDefault="00CD41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3BCA00AC" w14:textId="77777777" w:rsidR="00CD4101" w:rsidRDefault="00CD41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88B0B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12 </w:t>
            </w:r>
          </w:p>
          <w:p w14:paraId="444B068E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73C19" w14:textId="77777777" w:rsidR="00CD4101" w:rsidRPr="00600D25" w:rsidRDefault="00CD41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93BA4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1AAAB" w14:textId="77777777" w:rsidR="00CD4101" w:rsidRPr="00600D25" w:rsidRDefault="00CD41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D1C6B" w14:textId="77777777" w:rsidR="00CD4101" w:rsidRPr="00D344C9" w:rsidRDefault="00CD410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5687FFFC" w14:textId="77777777" w:rsidR="00CD4101" w:rsidRPr="00D344C9" w:rsidRDefault="00CD410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5 - 8.</w:t>
            </w:r>
          </w:p>
        </w:tc>
      </w:tr>
      <w:tr w:rsidR="00CD4101" w14:paraId="685B3DFE" w14:textId="77777777" w:rsidTr="00E4222D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23039" w14:textId="77777777" w:rsidR="00CD4101" w:rsidRDefault="00CD4101" w:rsidP="00CD410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0B561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B0654" w14:textId="77777777" w:rsidR="00CD4101" w:rsidRPr="00600D25" w:rsidRDefault="00CD41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EB848" w14:textId="77777777" w:rsidR="00CD4101" w:rsidRDefault="00CD41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5AE06E0F" w14:textId="77777777" w:rsidR="00CD4101" w:rsidRDefault="00CD41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B0F5C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 și 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93B6D" w14:textId="77777777" w:rsidR="00CD4101" w:rsidRPr="00600D25" w:rsidRDefault="00CD41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999F1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3881F" w14:textId="77777777" w:rsidR="00CD4101" w:rsidRPr="00600D25" w:rsidRDefault="00CD41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9D15F" w14:textId="77777777" w:rsidR="00CD4101" w:rsidRPr="00D344C9" w:rsidRDefault="00CD410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263207A0" w14:textId="77777777" w:rsidR="00CD4101" w:rsidRPr="00D344C9" w:rsidRDefault="00CD410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la liniile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6,7 și 8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.</w:t>
            </w:r>
          </w:p>
        </w:tc>
      </w:tr>
      <w:tr w:rsidR="00CD4101" w14:paraId="56D4F7E5" w14:textId="77777777" w:rsidTr="00E4222D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6344F" w14:textId="77777777" w:rsidR="00CD4101" w:rsidRDefault="00CD4101" w:rsidP="00CD410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177EA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23534" w14:textId="77777777" w:rsidR="00CD4101" w:rsidRPr="00600D25" w:rsidRDefault="00CD41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00CFE" w14:textId="77777777" w:rsidR="00CD4101" w:rsidRDefault="00CD41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66CF44E9" w14:textId="77777777" w:rsidR="00CD4101" w:rsidRDefault="00CD41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  <w:p w14:paraId="38939A47" w14:textId="77777777" w:rsidR="00CD4101" w:rsidRDefault="00CD41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11926465" w14:textId="77777777" w:rsidR="00CD4101" w:rsidRDefault="00CD41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23EEC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4C179" w14:textId="77777777" w:rsidR="00CD4101" w:rsidRPr="00600D25" w:rsidRDefault="00CD41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EFB59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D6E9A" w14:textId="77777777" w:rsidR="00CD4101" w:rsidRPr="00600D25" w:rsidRDefault="00CD41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91204" w14:textId="77777777" w:rsidR="00CD4101" w:rsidRPr="00D344C9" w:rsidRDefault="00CD410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D4101" w14:paraId="0568999A" w14:textId="77777777" w:rsidTr="00E4222D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7013B" w14:textId="77777777" w:rsidR="00CD4101" w:rsidRDefault="00CD4101" w:rsidP="00CD410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703A2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33777" w14:textId="77777777" w:rsidR="00CD4101" w:rsidRPr="00600D25" w:rsidRDefault="00CD41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3B35D" w14:textId="77777777" w:rsidR="00CD4101" w:rsidRDefault="00CD41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01C4B62E" w14:textId="77777777" w:rsidR="00CD4101" w:rsidRDefault="00CD41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  <w:p w14:paraId="728DA972" w14:textId="77777777" w:rsidR="00CD4101" w:rsidRDefault="00CD41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3FAA7719" w14:textId="77777777" w:rsidR="00CD4101" w:rsidRDefault="00CD41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7CE3B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F603D" w14:textId="77777777" w:rsidR="00CD4101" w:rsidRPr="00600D25" w:rsidRDefault="00CD41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BBD7B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0EFCC" w14:textId="77777777" w:rsidR="00CD4101" w:rsidRPr="00600D25" w:rsidRDefault="00CD41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C5654" w14:textId="77777777" w:rsidR="00CD4101" w:rsidRPr="00D344C9" w:rsidRDefault="00CD410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D4101" w14:paraId="481EC0A5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96E8E" w14:textId="77777777" w:rsidR="00CD4101" w:rsidRDefault="00CD4101" w:rsidP="00CD410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30D9B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20DDF337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83AC7" w14:textId="77777777" w:rsidR="00CD4101" w:rsidRPr="00600D25" w:rsidRDefault="00CD41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3CE2C" w14:textId="77777777" w:rsidR="00CD4101" w:rsidRDefault="00CD41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2C89146D" w14:textId="77777777" w:rsidR="00CD4101" w:rsidRDefault="00CD41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1540B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1F78C" w14:textId="77777777" w:rsidR="00CD4101" w:rsidRPr="00600D25" w:rsidRDefault="00CD41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28FA0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212CB7D5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51D87" w14:textId="77777777" w:rsidR="00CD4101" w:rsidRPr="00600D25" w:rsidRDefault="00CD41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A91E5" w14:textId="77777777" w:rsidR="00CD4101" w:rsidRPr="0019324E" w:rsidRDefault="00CD4101" w:rsidP="00FF6B4A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6EDBCD77" w14:textId="77777777" w:rsidR="00CD4101" w:rsidRPr="000160B5" w:rsidRDefault="00CD410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245+050.</w:t>
            </w:r>
          </w:p>
          <w:p w14:paraId="01662ED1" w14:textId="77777777" w:rsidR="00CD4101" w:rsidRPr="005C2BB7" w:rsidRDefault="00CD410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D4101" w14:paraId="011B0EE8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16709" w14:textId="77777777" w:rsidR="00CD4101" w:rsidRDefault="00CD4101" w:rsidP="00CD410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ABB8F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  <w:p w14:paraId="73AA1704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1EBE3" w14:textId="77777777" w:rsidR="00CD4101" w:rsidRPr="00600D25" w:rsidRDefault="00CD41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351FB" w14:textId="77777777" w:rsidR="00CD4101" w:rsidRDefault="00CD41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3D6D0750" w14:textId="77777777" w:rsidR="00CD4101" w:rsidRDefault="00CD41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E6F17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895D5" w14:textId="77777777" w:rsidR="00CD4101" w:rsidRPr="00600D25" w:rsidRDefault="00CD41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8C300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DC0CC" w14:textId="77777777" w:rsidR="00CD4101" w:rsidRDefault="00CD41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A3E3A" w14:textId="77777777" w:rsidR="00CD4101" w:rsidRPr="00DE4F3A" w:rsidRDefault="00CD4101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67D23B64" w14:textId="77777777" w:rsidR="00CD4101" w:rsidRDefault="00CD4101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073D6324" w14:textId="77777777" w:rsidR="00CD4101" w:rsidRDefault="00CD4101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59112090" w14:textId="77777777" w:rsidR="00CD4101" w:rsidRPr="00DE4F3A" w:rsidRDefault="00CD4101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CD4101" w14:paraId="2400AE0F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77E8D" w14:textId="77777777" w:rsidR="00CD4101" w:rsidRDefault="00CD4101" w:rsidP="00CD410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E9767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252+400</w:t>
            </w:r>
          </w:p>
          <w:p w14:paraId="1DE327E4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E0569" w14:textId="77777777" w:rsidR="00CD4101" w:rsidRDefault="00CD41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24DBC" w14:textId="77777777" w:rsidR="00CD4101" w:rsidRDefault="00CD41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748CEECC" w14:textId="77777777" w:rsidR="00CD4101" w:rsidRDefault="00CD41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și</w:t>
            </w:r>
          </w:p>
          <w:p w14:paraId="5DB20F94" w14:textId="77777777" w:rsidR="00CD4101" w:rsidRDefault="00CD41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st. Cața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C8A31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E4314" w14:textId="77777777" w:rsidR="00CD4101" w:rsidRPr="00600D25" w:rsidRDefault="00CD41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048D5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6E2CD" w14:textId="77777777" w:rsidR="00CD4101" w:rsidRDefault="00CD41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7C0FE" w14:textId="77777777" w:rsidR="00CD4101" w:rsidRPr="00DE4F3A" w:rsidRDefault="00CD4101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2D63A71E" w14:textId="77777777" w:rsidR="00CD4101" w:rsidRDefault="00CD4101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630EF161" w14:textId="77777777" w:rsidR="00CD4101" w:rsidRDefault="00CD4101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4F4EFB04" w14:textId="77777777" w:rsidR="00CD4101" w:rsidRPr="00DE4F3A" w:rsidRDefault="00CD4101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CD4101" w14:paraId="63814800" w14:textId="77777777" w:rsidTr="00E4222D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2349D" w14:textId="77777777" w:rsidR="00CD4101" w:rsidRDefault="00CD4101" w:rsidP="00CD410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94998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92EE6" w14:textId="77777777" w:rsidR="00CD4101" w:rsidRPr="00600D25" w:rsidRDefault="00CD41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90FDC" w14:textId="77777777" w:rsidR="00CD4101" w:rsidRDefault="00CD41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Cața </w:t>
            </w:r>
          </w:p>
          <w:p w14:paraId="69D250BF" w14:textId="77777777" w:rsidR="00CD4101" w:rsidRDefault="00CD41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0A9D2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FAF7D" w14:textId="77777777" w:rsidR="00CD4101" w:rsidRPr="00600D25" w:rsidRDefault="00CD41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C0BDB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F81F1" w14:textId="77777777" w:rsidR="00CD4101" w:rsidRDefault="00CD41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8A290" w14:textId="77777777" w:rsidR="00CD4101" w:rsidRDefault="00CD410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D4101" w14:paraId="45F500A3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41219" w14:textId="77777777" w:rsidR="00CD4101" w:rsidRDefault="00CD4101" w:rsidP="00CD410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72AB7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255+400</w:t>
            </w:r>
          </w:p>
          <w:p w14:paraId="0D9E7C09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257+400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918AC" w14:textId="77777777" w:rsidR="00CD4101" w:rsidRDefault="00CD41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44930" w14:textId="77777777" w:rsidR="00CD4101" w:rsidRDefault="00CD41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0B7893F4" w14:textId="77777777" w:rsidR="00CD4101" w:rsidRDefault="00CD41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09F21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58442" w14:textId="77777777" w:rsidR="00CD4101" w:rsidRPr="00600D25" w:rsidRDefault="00CD41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FDEED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7E2D2" w14:textId="77777777" w:rsidR="00CD4101" w:rsidRDefault="00CD41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55905" w14:textId="77777777" w:rsidR="00CD4101" w:rsidRDefault="00CD410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D4101" w14:paraId="23F4E9EA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655BD" w14:textId="77777777" w:rsidR="00CD4101" w:rsidRDefault="00CD4101" w:rsidP="00CD410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41C69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260+650</w:t>
            </w:r>
          </w:p>
          <w:p w14:paraId="28B2BF70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6F69D" w14:textId="77777777" w:rsidR="00CD4101" w:rsidRDefault="00CD41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FD773" w14:textId="77777777" w:rsidR="00CD4101" w:rsidRDefault="00CD41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0BC93EB5" w14:textId="77777777" w:rsidR="00CD4101" w:rsidRDefault="00CD41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756C2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8225F" w14:textId="77777777" w:rsidR="00CD4101" w:rsidRPr="00600D25" w:rsidRDefault="00CD41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B84CF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2BB10" w14:textId="77777777" w:rsidR="00CD4101" w:rsidRDefault="00CD41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F21B0" w14:textId="77777777" w:rsidR="00CD4101" w:rsidRDefault="00CD410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74C44B6" w14:textId="77777777" w:rsidR="00CD4101" w:rsidRPr="00CB2A72" w:rsidRDefault="00CD410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D4101" w14:paraId="11A0BD8A" w14:textId="77777777" w:rsidTr="00E4222D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E69CA" w14:textId="77777777" w:rsidR="00CD4101" w:rsidRDefault="00CD4101" w:rsidP="00CD410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D0B33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392CC" w14:textId="77777777" w:rsidR="00CD4101" w:rsidRPr="00600D25" w:rsidRDefault="00CD41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36BE9" w14:textId="77777777" w:rsidR="00CD4101" w:rsidRDefault="00CD41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153F8E48" w14:textId="77777777" w:rsidR="00CD4101" w:rsidRDefault="00CD41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22251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B662C" w14:textId="77777777" w:rsidR="00CD4101" w:rsidRPr="00600D25" w:rsidRDefault="00CD41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BA3A3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19596" w14:textId="77777777" w:rsidR="00CD4101" w:rsidRPr="00600D25" w:rsidRDefault="00CD41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44826" w14:textId="77777777" w:rsidR="00CD4101" w:rsidRPr="00D344C9" w:rsidRDefault="00CD410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D4101" w14:paraId="56E63A31" w14:textId="77777777" w:rsidTr="00E4222D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4018A" w14:textId="77777777" w:rsidR="00CD4101" w:rsidRDefault="00CD4101" w:rsidP="00CD410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C03FD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20097" w14:textId="77777777" w:rsidR="00CD4101" w:rsidRPr="00600D25" w:rsidRDefault="00CD41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D681C" w14:textId="77777777" w:rsidR="00CD4101" w:rsidRDefault="00CD41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06EFF06A" w14:textId="77777777" w:rsidR="00CD4101" w:rsidRDefault="00CD41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6B7BF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 </w:t>
            </w:r>
          </w:p>
          <w:p w14:paraId="5723FECA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27483" w14:textId="77777777" w:rsidR="00CD4101" w:rsidRPr="00600D25" w:rsidRDefault="00CD41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C72FF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47D52" w14:textId="77777777" w:rsidR="00CD4101" w:rsidRPr="00600D25" w:rsidRDefault="00CD41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8A713" w14:textId="77777777" w:rsidR="00CD4101" w:rsidRDefault="00CD410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ABE8083" w14:textId="77777777" w:rsidR="00CD4101" w:rsidRDefault="00CD410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4954D7C3" w14:textId="77777777" w:rsidR="00CD4101" w:rsidRPr="00D344C9" w:rsidRDefault="00CD410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CD4101" w14:paraId="585F7D64" w14:textId="77777777" w:rsidTr="00E4222D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34849" w14:textId="77777777" w:rsidR="00CD4101" w:rsidRDefault="00CD4101" w:rsidP="00CD410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8F43B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E61DC" w14:textId="77777777" w:rsidR="00CD4101" w:rsidRPr="00600D25" w:rsidRDefault="00CD41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D1A73" w14:textId="77777777" w:rsidR="00CD4101" w:rsidRDefault="00CD41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Beia - </w:t>
            </w:r>
          </w:p>
          <w:p w14:paraId="4EFC8C56" w14:textId="77777777" w:rsidR="00CD4101" w:rsidRDefault="00CD41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0A1EC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0BD0B" w14:textId="77777777" w:rsidR="00CD4101" w:rsidRPr="00600D25" w:rsidRDefault="00CD41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10E76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273+700</w:t>
            </w:r>
          </w:p>
          <w:p w14:paraId="6B6498EF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274+600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C0163" w14:textId="77777777" w:rsidR="00CD4101" w:rsidRDefault="00CD41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DF07B" w14:textId="77777777" w:rsidR="00CD4101" w:rsidRDefault="00CD410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CD4101" w14:paraId="3AB214B6" w14:textId="77777777" w:rsidTr="00E4222D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A55F2" w14:textId="77777777" w:rsidR="00CD4101" w:rsidRDefault="00CD4101" w:rsidP="00CD410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FFEFA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5A366" w14:textId="77777777" w:rsidR="00CD4101" w:rsidRPr="00600D25" w:rsidRDefault="00CD41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A4D15" w14:textId="77777777" w:rsidR="00CD4101" w:rsidRDefault="00CD41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1D4BEDFB" w14:textId="77777777" w:rsidR="00CD4101" w:rsidRDefault="00CD41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57760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7F15266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2F98E" w14:textId="77777777" w:rsidR="00CD4101" w:rsidRPr="00600D25" w:rsidRDefault="00CD41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CA903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C8533" w14:textId="77777777" w:rsidR="00CD4101" w:rsidRPr="00600D25" w:rsidRDefault="00CD41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EB658" w14:textId="77777777" w:rsidR="00CD4101" w:rsidRPr="00D344C9" w:rsidRDefault="00CD410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1A460605" w14:textId="77777777" w:rsidR="00CD4101" w:rsidRPr="00D344C9" w:rsidRDefault="00CD410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de pe firul I </w:t>
            </w:r>
          </w:p>
          <w:p w14:paraId="0B619C33" w14:textId="77777777" w:rsidR="00CD4101" w:rsidRPr="00D344C9" w:rsidRDefault="00CD410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CD4101" w14:paraId="6BAF7975" w14:textId="77777777" w:rsidTr="00E4222D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16F32" w14:textId="77777777" w:rsidR="00CD4101" w:rsidRDefault="00CD4101" w:rsidP="00CD410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3AC46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4F4D6" w14:textId="77777777" w:rsidR="00CD4101" w:rsidRPr="00600D25" w:rsidRDefault="00CD41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195CE" w14:textId="77777777" w:rsidR="00CD4101" w:rsidRDefault="00CD41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79DCAE10" w14:textId="77777777" w:rsidR="00CD4101" w:rsidRDefault="00CD41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E9ECA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25EE7258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54DF8" w14:textId="77777777" w:rsidR="00CD4101" w:rsidRPr="00600D25" w:rsidRDefault="00CD41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CFF2F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66A9E" w14:textId="77777777" w:rsidR="00CD4101" w:rsidRPr="00600D25" w:rsidRDefault="00CD41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5003F" w14:textId="77777777" w:rsidR="00CD4101" w:rsidRDefault="00CD410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6174A59" w14:textId="77777777" w:rsidR="00CD4101" w:rsidRDefault="00CD410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68C33E4" w14:textId="77777777" w:rsidR="00CD4101" w:rsidRPr="00D344C9" w:rsidRDefault="00CD410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CD4101" w14:paraId="08B50C60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37038" w14:textId="77777777" w:rsidR="00CD4101" w:rsidRDefault="00CD4101" w:rsidP="00CD410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4F1C7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C4C8B" w14:textId="77777777" w:rsidR="00CD4101" w:rsidRPr="00600D25" w:rsidRDefault="00CD41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11D88" w14:textId="77777777" w:rsidR="00CD4101" w:rsidRDefault="00CD41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1CE6A441" w14:textId="77777777" w:rsidR="00CD4101" w:rsidRDefault="00CD41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80DC8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1C758607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12 - 16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3823F" w14:textId="77777777" w:rsidR="00CD4101" w:rsidRPr="00600D25" w:rsidRDefault="00CD41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8A493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E4E48" w14:textId="77777777" w:rsidR="00CD4101" w:rsidRPr="00600D25" w:rsidRDefault="00CD41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DE072" w14:textId="77777777" w:rsidR="00CD4101" w:rsidRPr="00D344C9" w:rsidRDefault="00CD410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2C84968" w14:textId="77777777" w:rsidR="00CD4101" w:rsidRPr="00D344C9" w:rsidRDefault="00CD410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4 abătută.</w:t>
            </w:r>
          </w:p>
        </w:tc>
      </w:tr>
      <w:tr w:rsidR="00CD4101" w14:paraId="436A5442" w14:textId="77777777" w:rsidTr="00E4222D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88070" w14:textId="77777777" w:rsidR="00CD4101" w:rsidRDefault="00CD4101" w:rsidP="00CD410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4200D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E8AFC" w14:textId="77777777" w:rsidR="00CD4101" w:rsidRPr="00600D25" w:rsidRDefault="00CD41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6AD8E" w14:textId="77777777" w:rsidR="00CD4101" w:rsidRDefault="00CD41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1A3CE96B" w14:textId="77777777" w:rsidR="00CD4101" w:rsidRDefault="00CD41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376A1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247AC047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F29B4" w14:textId="77777777" w:rsidR="00CD4101" w:rsidRPr="00600D25" w:rsidRDefault="00CD41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FA3EC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08428" w14:textId="77777777" w:rsidR="00CD4101" w:rsidRPr="00600D25" w:rsidRDefault="00CD41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AA9E8" w14:textId="77777777" w:rsidR="00CD4101" w:rsidRPr="00D344C9" w:rsidRDefault="00CD410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ED4E5AC" w14:textId="77777777" w:rsidR="00CD4101" w:rsidRPr="00D344C9" w:rsidRDefault="00CD4101" w:rsidP="00FF6B4A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Cu acces de pe firul I </w:t>
            </w:r>
          </w:p>
          <w:p w14:paraId="787BE0C1" w14:textId="77777777" w:rsidR="00CD4101" w:rsidRPr="00D344C9" w:rsidRDefault="00CD410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CD4101" w14:paraId="34FCA09D" w14:textId="77777777" w:rsidTr="00E4222D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F4376" w14:textId="77777777" w:rsidR="00CD4101" w:rsidRDefault="00CD4101" w:rsidP="00CD410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BFDC0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2A091" w14:textId="77777777" w:rsidR="00CD4101" w:rsidRPr="00600D25" w:rsidRDefault="00CD41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6B137" w14:textId="77777777" w:rsidR="00CD4101" w:rsidRDefault="00CD41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 -</w:t>
            </w:r>
          </w:p>
          <w:p w14:paraId="47D98351" w14:textId="77777777" w:rsidR="00CD4101" w:rsidRDefault="00CD41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F8979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9D8FF" w14:textId="77777777" w:rsidR="00CD4101" w:rsidRPr="00600D25" w:rsidRDefault="00CD41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69A29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284+300</w:t>
            </w:r>
          </w:p>
          <w:p w14:paraId="03F4E37A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286+100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764DC" w14:textId="77777777" w:rsidR="00CD4101" w:rsidRPr="00600D25" w:rsidRDefault="00CD41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525D6" w14:textId="77777777" w:rsidR="00CD4101" w:rsidRDefault="00CD410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39395B62" w14:textId="77777777" w:rsidR="00CD4101" w:rsidRDefault="00CD410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Variantă provizorie.</w:t>
            </w:r>
          </w:p>
          <w:p w14:paraId="687393DE" w14:textId="77777777" w:rsidR="00CD4101" w:rsidRPr="00D344C9" w:rsidRDefault="00CD410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Lucrări Coridor IV.</w:t>
            </w:r>
          </w:p>
        </w:tc>
      </w:tr>
      <w:tr w:rsidR="00CD4101" w14:paraId="79F1ED5B" w14:textId="77777777" w:rsidTr="00E4222D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A6F44" w14:textId="77777777" w:rsidR="00CD4101" w:rsidRDefault="00CD4101" w:rsidP="00CD410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B6170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5E872" w14:textId="77777777" w:rsidR="00CD4101" w:rsidRPr="00600D25" w:rsidRDefault="00CD41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32054" w14:textId="77777777" w:rsidR="00CD4101" w:rsidRDefault="00CD41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BF1DC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063A595F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7R - 5R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350D4" w14:textId="77777777" w:rsidR="00CD4101" w:rsidRPr="00600D25" w:rsidRDefault="00CD41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09B26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CDB3F" w14:textId="77777777" w:rsidR="00CD4101" w:rsidRDefault="00CD41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3BC94" w14:textId="77777777" w:rsidR="00CD4101" w:rsidRDefault="00CD410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0A6588E" w14:textId="77777777" w:rsidR="00CD4101" w:rsidRDefault="00CD410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89FEA73" w14:textId="77777777" w:rsidR="00CD4101" w:rsidRDefault="00CD410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linia 319 </w:t>
            </w:r>
            <w:r w:rsidRPr="00643A5A">
              <w:rPr>
                <w:b/>
                <w:bCs/>
                <w:i/>
                <w:iCs/>
                <w:sz w:val="20"/>
                <w:lang w:val="ro-RO"/>
              </w:rPr>
              <w:t>Vânători - Odorhei.</w:t>
            </w:r>
          </w:p>
        </w:tc>
      </w:tr>
      <w:tr w:rsidR="00CD4101" w14:paraId="57192314" w14:textId="77777777" w:rsidTr="00E4222D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BAE83" w14:textId="77777777" w:rsidR="00CD4101" w:rsidRDefault="00CD4101" w:rsidP="00CD410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2AFC9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E5D7B" w14:textId="77777777" w:rsidR="00CD4101" w:rsidRPr="00600D25" w:rsidRDefault="00CD41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4F8A7" w14:textId="77777777" w:rsidR="00CD4101" w:rsidRDefault="00CD41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  <w:p w14:paraId="7103BE49" w14:textId="77777777" w:rsidR="00CD4101" w:rsidRDefault="00CD41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7E963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  <w:p w14:paraId="3FB14E5C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7FFA2" w14:textId="77777777" w:rsidR="00CD4101" w:rsidRDefault="00CD41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6A606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BE230" w14:textId="77777777" w:rsidR="00CD4101" w:rsidRPr="00600D25" w:rsidRDefault="00CD41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11326" w14:textId="77777777" w:rsidR="00CD4101" w:rsidRDefault="00CD410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E7845C3" w14:textId="77777777" w:rsidR="00CD4101" w:rsidRPr="00D344C9" w:rsidRDefault="00CD410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linia 4 abătută. </w:t>
            </w:r>
          </w:p>
        </w:tc>
      </w:tr>
      <w:tr w:rsidR="00CD4101" w14:paraId="27FBE187" w14:textId="77777777" w:rsidTr="00E4222D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39CEA" w14:textId="77777777" w:rsidR="00CD4101" w:rsidRDefault="00CD4101" w:rsidP="00CD410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7B75D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25C74" w14:textId="77777777" w:rsidR="00CD4101" w:rsidRPr="00600D25" w:rsidRDefault="00CD41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196AC" w14:textId="77777777" w:rsidR="00CD4101" w:rsidRDefault="00CD41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 -</w:t>
            </w:r>
          </w:p>
          <w:p w14:paraId="0F2E17BC" w14:textId="77777777" w:rsidR="00CD4101" w:rsidRDefault="00CD41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Albeşti Tîrnava -</w:t>
            </w:r>
          </w:p>
          <w:p w14:paraId="76513334" w14:textId="77777777" w:rsidR="00CD4101" w:rsidRDefault="00CD41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Sighișoara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63CAA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21973" w14:textId="77777777" w:rsidR="00CD4101" w:rsidRDefault="00CD41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74CDD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288+300</w:t>
            </w:r>
          </w:p>
          <w:p w14:paraId="03DC65F9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294+500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0B0F6" w14:textId="77777777" w:rsidR="00CD4101" w:rsidRPr="00600D25" w:rsidRDefault="00CD41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1AD5B" w14:textId="77777777" w:rsidR="00CD4101" w:rsidRDefault="00CD410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63F42352" w14:textId="77777777" w:rsidR="00CD4101" w:rsidRDefault="00CD410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CD4101" w14:paraId="6ABA312E" w14:textId="77777777" w:rsidTr="00E4222D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7AF45" w14:textId="77777777" w:rsidR="00CD4101" w:rsidRDefault="00CD4101" w:rsidP="00CD410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B9886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717D6" w14:textId="77777777" w:rsidR="00CD4101" w:rsidRPr="00600D25" w:rsidRDefault="00CD41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A2756" w14:textId="77777777" w:rsidR="00CD4101" w:rsidRDefault="00CD41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  <w:p w14:paraId="4823E9BB" w14:textId="77777777" w:rsidR="00CD4101" w:rsidRDefault="00CD41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Sighișoara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A7C75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55FF6" w14:textId="77777777" w:rsidR="00CD4101" w:rsidRDefault="00CD41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F1078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297+700</w:t>
            </w:r>
          </w:p>
          <w:p w14:paraId="0EF7BCF7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299+200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8FC63" w14:textId="77777777" w:rsidR="00CD4101" w:rsidRDefault="00CD41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745B2" w14:textId="77777777" w:rsidR="00CD4101" w:rsidRDefault="00CD410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34598E70" w14:textId="77777777" w:rsidR="00CD4101" w:rsidRDefault="00CD410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CD4101" w14:paraId="279F675F" w14:textId="77777777" w:rsidTr="00E4222D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DB165" w14:textId="77777777" w:rsidR="00CD4101" w:rsidRDefault="00CD4101" w:rsidP="00CD410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B1096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81A5E" w14:textId="77777777" w:rsidR="00CD4101" w:rsidRPr="00600D25" w:rsidRDefault="00CD41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853C1" w14:textId="77777777" w:rsidR="00CD4101" w:rsidRDefault="00CD41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68E1D127" w14:textId="77777777" w:rsidR="00CD4101" w:rsidRDefault="00CD41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1AE4B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9284704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94123" w14:textId="77777777" w:rsidR="00CD4101" w:rsidRDefault="00CD41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4D002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C8C9A" w14:textId="77777777" w:rsidR="00CD4101" w:rsidRPr="00600D25" w:rsidRDefault="00CD41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AF2C6" w14:textId="77777777" w:rsidR="00CD4101" w:rsidRDefault="00CD410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2E04F19" w14:textId="77777777" w:rsidR="00CD4101" w:rsidRDefault="00CD410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24762A0" w14:textId="77777777" w:rsidR="00CD4101" w:rsidRDefault="00CD410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și 2</w:t>
            </w:r>
          </w:p>
        </w:tc>
      </w:tr>
      <w:tr w:rsidR="00CD4101" w14:paraId="32CF6F69" w14:textId="77777777" w:rsidTr="00E4222D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D79C9" w14:textId="77777777" w:rsidR="00CD4101" w:rsidRDefault="00CD4101" w:rsidP="00CD410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5D86E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CC795" w14:textId="77777777" w:rsidR="00CD4101" w:rsidRPr="00600D25" w:rsidRDefault="00CD41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16DE1" w14:textId="77777777" w:rsidR="00CD4101" w:rsidRDefault="00CD41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327126E8" w14:textId="77777777" w:rsidR="00CD4101" w:rsidRDefault="00CD41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E67C6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A0FFA70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7568F" w14:textId="77777777" w:rsidR="00CD4101" w:rsidRPr="00600D25" w:rsidRDefault="00CD41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06473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A419B" w14:textId="77777777" w:rsidR="00CD4101" w:rsidRPr="00600D25" w:rsidRDefault="00CD41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3A922" w14:textId="77777777" w:rsidR="00CD4101" w:rsidRDefault="00CD410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95C3E51" w14:textId="77777777" w:rsidR="00CD4101" w:rsidRPr="00D344C9" w:rsidRDefault="00CD410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călători.</w:t>
            </w:r>
          </w:p>
        </w:tc>
      </w:tr>
      <w:tr w:rsidR="00CD4101" w14:paraId="1AB5752F" w14:textId="77777777" w:rsidTr="00E4222D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1DBA5" w14:textId="77777777" w:rsidR="00CD4101" w:rsidRDefault="00CD4101" w:rsidP="00CD410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4343E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4E631" w14:textId="77777777" w:rsidR="00CD4101" w:rsidRPr="00600D25" w:rsidRDefault="00CD41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FE46E" w14:textId="77777777" w:rsidR="00CD4101" w:rsidRDefault="00CD41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563B28C0" w14:textId="77777777" w:rsidR="00CD4101" w:rsidRDefault="00CD41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730F5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13DED5C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7D1C5" w14:textId="77777777" w:rsidR="00CD4101" w:rsidRPr="00600D25" w:rsidRDefault="00CD41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722E5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28B1A" w14:textId="77777777" w:rsidR="00CD4101" w:rsidRPr="00600D25" w:rsidRDefault="00CD41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F2B1B" w14:textId="77777777" w:rsidR="00CD4101" w:rsidRDefault="00CD410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F55694C" w14:textId="77777777" w:rsidR="00CD4101" w:rsidRPr="00D344C9" w:rsidRDefault="00CD410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marfă.</w:t>
            </w:r>
          </w:p>
        </w:tc>
      </w:tr>
      <w:tr w:rsidR="00CD4101" w14:paraId="007E1A8C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D5E1F" w14:textId="77777777" w:rsidR="00CD4101" w:rsidRDefault="00CD4101" w:rsidP="00CD410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0A122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24EFA" w14:textId="77777777" w:rsidR="00CD4101" w:rsidRPr="00600D25" w:rsidRDefault="00CD41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C7416" w14:textId="77777777" w:rsidR="00CD4101" w:rsidRDefault="00CD41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0F7E2A5D" w14:textId="77777777" w:rsidR="00CD4101" w:rsidRDefault="00CD41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BF85D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0FE40C09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la macaz 39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E7FAD" w14:textId="77777777" w:rsidR="00CD4101" w:rsidRPr="00600D25" w:rsidRDefault="00CD41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4D17C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56061" w14:textId="77777777" w:rsidR="00CD4101" w:rsidRPr="00600D25" w:rsidRDefault="00CD41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F5D60" w14:textId="77777777" w:rsidR="00CD4101" w:rsidRPr="00D344C9" w:rsidRDefault="00CD410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D4101" w14:paraId="066908D8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D2B47" w14:textId="77777777" w:rsidR="00CD4101" w:rsidRDefault="00CD4101" w:rsidP="00CD410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20208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399+195</w:t>
            </w:r>
          </w:p>
          <w:p w14:paraId="1A14DDF0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2F011" w14:textId="77777777" w:rsidR="00CD4101" w:rsidRPr="00600D25" w:rsidRDefault="00CD41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098A2" w14:textId="77777777" w:rsidR="00CD4101" w:rsidRDefault="00CD41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Teiuş</w:t>
            </w:r>
          </w:p>
          <w:p w14:paraId="0CBC849A" w14:textId="77777777" w:rsidR="00CD4101" w:rsidRDefault="00CD41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Aiud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7C443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120A5" w14:textId="77777777" w:rsidR="00CD4101" w:rsidRPr="00600D25" w:rsidRDefault="00CD41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E3FC6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13CB7" w14:textId="77777777" w:rsidR="00CD4101" w:rsidRPr="00600D25" w:rsidRDefault="00CD41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2EB47" w14:textId="77777777" w:rsidR="00CD4101" w:rsidRPr="00D344C9" w:rsidRDefault="00CD410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FF6B4A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  <w:r w:rsidRPr="00FF6B4A">
              <w:rPr>
                <w:b/>
                <w:bCs/>
                <w:sz w:val="20"/>
                <w:szCs w:val="20"/>
                <w:lang w:val="ro-RO"/>
              </w:rPr>
              <w:t>Valabilă numai pentru trenurile cu tracțiune electrică.</w:t>
            </w:r>
          </w:p>
        </w:tc>
      </w:tr>
      <w:tr w:rsidR="00CD4101" w14:paraId="393B5CB5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4F84D" w14:textId="77777777" w:rsidR="00CD4101" w:rsidRDefault="00CD4101" w:rsidP="00CD410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64D6F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55C49" w14:textId="77777777" w:rsidR="00CD4101" w:rsidRDefault="00CD41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248DD" w14:textId="77777777" w:rsidR="00CD4101" w:rsidRDefault="00CD41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Teiuş</w:t>
            </w:r>
          </w:p>
          <w:p w14:paraId="48E23926" w14:textId="77777777" w:rsidR="00CD4101" w:rsidRDefault="00CD41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Aiud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7522E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86D59" w14:textId="77777777" w:rsidR="00CD4101" w:rsidRPr="00600D25" w:rsidRDefault="00CD41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7E9D8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399+195</w:t>
            </w:r>
          </w:p>
          <w:p w14:paraId="5902B658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A349F" w14:textId="77777777" w:rsidR="00CD4101" w:rsidRPr="00600D25" w:rsidRDefault="00CD41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18BC3" w14:textId="77777777" w:rsidR="00CD4101" w:rsidRPr="00FF6B4A" w:rsidRDefault="00CD410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FF6B4A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  <w:r w:rsidRPr="00FF6B4A">
              <w:rPr>
                <w:b/>
                <w:bCs/>
                <w:sz w:val="20"/>
                <w:szCs w:val="20"/>
                <w:lang w:val="ro-RO"/>
              </w:rPr>
              <w:t>Valabilă numai pentru trenurile cu tracțiune electrică.</w:t>
            </w:r>
          </w:p>
        </w:tc>
      </w:tr>
      <w:tr w:rsidR="00CD4101" w14:paraId="03BBD358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04D52" w14:textId="77777777" w:rsidR="00CD4101" w:rsidRDefault="00CD4101" w:rsidP="00CD410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3022E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411+750</w:t>
            </w:r>
          </w:p>
          <w:p w14:paraId="1EF76BD1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413+825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FE0E2" w14:textId="77777777" w:rsidR="00CD4101" w:rsidRPr="00600D25" w:rsidRDefault="00CD41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2FB2B" w14:textId="77777777" w:rsidR="00CD4101" w:rsidRDefault="00CD41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Teiuș - Aiud, </w:t>
            </w:r>
            <w:r>
              <w:rPr>
                <w:b/>
                <w:bCs/>
                <w:sz w:val="20"/>
                <w:lang w:val="ro-RO"/>
              </w:rPr>
              <w:br/>
              <w:t xml:space="preserve">linia 4 directă Aiud </w:t>
            </w:r>
            <w:r>
              <w:rPr>
                <w:b/>
                <w:bCs/>
                <w:sz w:val="20"/>
                <w:lang w:val="ro-RO"/>
              </w:rPr>
              <w:br/>
              <w:t>și Aiud -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A7BE3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F7015" w14:textId="77777777" w:rsidR="00CD4101" w:rsidRPr="00600D25" w:rsidRDefault="00CD41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BAD71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9C3C3" w14:textId="77777777" w:rsidR="00CD4101" w:rsidRPr="00600D25" w:rsidRDefault="00CD41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7BF1F" w14:textId="77777777" w:rsidR="00CD4101" w:rsidRPr="00D344C9" w:rsidRDefault="00CD410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D4101" w14:paraId="6DDF0EA8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78A98" w14:textId="77777777" w:rsidR="00CD4101" w:rsidRDefault="00CD4101" w:rsidP="00CD410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CC8D4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13E2A" w14:textId="77777777" w:rsidR="00CD4101" w:rsidRDefault="00CD41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AA03B" w14:textId="77777777" w:rsidR="00CD4101" w:rsidRDefault="00CD41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Aiud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1E281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  <w:r>
              <w:rPr>
                <w:b/>
                <w:bCs/>
                <w:sz w:val="20"/>
                <w:lang w:val="ro-RO"/>
              </w:rPr>
              <w:br/>
              <w:t>1-5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B5E6F" w14:textId="77777777" w:rsidR="00CD4101" w:rsidRPr="00600D25" w:rsidRDefault="00CD41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28D90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D7A7F" w14:textId="77777777" w:rsidR="00CD4101" w:rsidRPr="00600D25" w:rsidRDefault="00CD41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121EC" w14:textId="77777777" w:rsidR="00CD4101" w:rsidRPr="00D344C9" w:rsidRDefault="00CD410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D4101" w14:paraId="64633D26" w14:textId="77777777" w:rsidTr="00E4222D">
        <w:trPr>
          <w:cantSplit/>
          <w:trHeight w:val="3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23E84" w14:textId="77777777" w:rsidR="00CD4101" w:rsidRDefault="00CD4101" w:rsidP="00CD410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50E9F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E93E0" w14:textId="77777777" w:rsidR="00CD4101" w:rsidRPr="00600D25" w:rsidRDefault="00CD41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BAF00" w14:textId="77777777" w:rsidR="00CD4101" w:rsidRDefault="00CD41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7465566F" w14:textId="77777777" w:rsidR="00CD4101" w:rsidRDefault="00CD41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1CC71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35FD0F73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6871E" w14:textId="77777777" w:rsidR="00CD4101" w:rsidRPr="00600D25" w:rsidRDefault="00CD41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A69A8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4311E" w14:textId="77777777" w:rsidR="00CD4101" w:rsidRPr="00600D25" w:rsidRDefault="00CD41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D12A2" w14:textId="77777777" w:rsidR="00CD4101" w:rsidRPr="00D344C9" w:rsidRDefault="00CD410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1109650" w14:textId="77777777" w:rsidR="00CD4101" w:rsidRPr="00D344C9" w:rsidRDefault="00CD410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9 şi 10.</w:t>
            </w:r>
          </w:p>
        </w:tc>
      </w:tr>
      <w:tr w:rsidR="00CD4101" w14:paraId="28682D35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DBC96" w14:textId="77777777" w:rsidR="00CD4101" w:rsidRDefault="00CD4101" w:rsidP="00CD410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8A1E8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80BD6" w14:textId="77777777" w:rsidR="00CD4101" w:rsidRDefault="00CD41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AE052" w14:textId="77777777" w:rsidR="00CD4101" w:rsidRDefault="00CD41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750C5984" w14:textId="77777777" w:rsidR="00CD4101" w:rsidRDefault="00CD41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311D7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D604CBB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/  17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C83DE" w14:textId="77777777" w:rsidR="00CD4101" w:rsidRPr="00600D25" w:rsidRDefault="00CD41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B9EA3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19587" w14:textId="77777777" w:rsidR="00CD4101" w:rsidRDefault="00CD41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22C5E" w14:textId="77777777" w:rsidR="00CD4101" w:rsidRDefault="00CD410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84CE133" w14:textId="77777777" w:rsidR="00CD4101" w:rsidRDefault="00CD410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2 abătută.</w:t>
            </w:r>
          </w:p>
        </w:tc>
      </w:tr>
      <w:tr w:rsidR="00CD4101" w14:paraId="191436BE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B0F43" w14:textId="77777777" w:rsidR="00CD4101" w:rsidRDefault="00CD4101" w:rsidP="00CD410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56258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  <w:p w14:paraId="75BA9E1C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097B4" w14:textId="77777777" w:rsidR="00CD4101" w:rsidRDefault="00CD41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88DDD" w14:textId="77777777" w:rsidR="00CD4101" w:rsidRDefault="00CD41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Aiud</w:t>
            </w:r>
          </w:p>
          <w:p w14:paraId="2FC716FA" w14:textId="77777777" w:rsidR="00CD4101" w:rsidRDefault="00CD41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93770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06328" w14:textId="77777777" w:rsidR="00CD4101" w:rsidRDefault="00CD41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8DA75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1AE0A" w14:textId="77777777" w:rsidR="00CD4101" w:rsidRDefault="00CD41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EB948" w14:textId="77777777" w:rsidR="00CD4101" w:rsidRDefault="00CD410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</w:p>
          <w:p w14:paraId="6886DE8A" w14:textId="77777777" w:rsidR="00CD4101" w:rsidRPr="00F10273" w:rsidRDefault="00CD41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10273">
              <w:rPr>
                <w:b/>
                <w:bCs/>
                <w:sz w:val="20"/>
                <w:szCs w:val="20"/>
                <w:lang w:val="ro-RO"/>
              </w:rPr>
              <w:t>Valabilă numai pentru trenurile cu tracțiune electrică.</w:t>
            </w:r>
          </w:p>
        </w:tc>
      </w:tr>
      <w:tr w:rsidR="00CD4101" w14:paraId="7BBA09EC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4CC00" w14:textId="77777777" w:rsidR="00CD4101" w:rsidRDefault="00CD4101" w:rsidP="00CD410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2DF95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417+141</w:t>
            </w:r>
          </w:p>
          <w:p w14:paraId="29985130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420+500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F743B" w14:textId="77777777" w:rsidR="00CD4101" w:rsidRDefault="00CD41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AD472" w14:textId="77777777" w:rsidR="00CD4101" w:rsidRDefault="00CD41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Aiud -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51187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E221D" w14:textId="77777777" w:rsidR="00CD4101" w:rsidRDefault="00CD41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F839D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8CB24" w14:textId="77777777" w:rsidR="00CD4101" w:rsidRDefault="00CD41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60B42" w14:textId="77777777" w:rsidR="00CD4101" w:rsidRDefault="00CD410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341A9B06" w14:textId="77777777" w:rsidR="00CD4101" w:rsidRDefault="00CD410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CD4101" w14:paraId="0B6783AD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BA449" w14:textId="77777777" w:rsidR="00CD4101" w:rsidRDefault="00CD4101" w:rsidP="00CD410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A609B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425+650</w:t>
            </w:r>
          </w:p>
          <w:p w14:paraId="17D8FD37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427+300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6F7D3" w14:textId="77777777" w:rsidR="00CD4101" w:rsidRDefault="00CD41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E597B" w14:textId="77777777" w:rsidR="00CD4101" w:rsidRDefault="00CD41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Aiud - Unirea și linia 3 directă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B9906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A771D" w14:textId="77777777" w:rsidR="00CD4101" w:rsidRDefault="00CD41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857A4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7330E" w14:textId="77777777" w:rsidR="00CD4101" w:rsidRDefault="00CD41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E58F4" w14:textId="77777777" w:rsidR="00CD4101" w:rsidRDefault="00CD410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D4101" w14:paraId="74DABC4F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34137" w14:textId="77777777" w:rsidR="00CD4101" w:rsidRDefault="00CD4101" w:rsidP="00CD410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9ABC1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EDD9C" w14:textId="77777777" w:rsidR="00CD4101" w:rsidRDefault="00CD41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882FD" w14:textId="77777777" w:rsidR="00CD4101" w:rsidRDefault="00CD41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5935EB2A" w14:textId="77777777" w:rsidR="00CD4101" w:rsidRDefault="00CD41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BA080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B98F3BC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5A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B7E11" w14:textId="77777777" w:rsidR="00CD4101" w:rsidRPr="00600D25" w:rsidRDefault="00CD41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014F0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00EF5" w14:textId="77777777" w:rsidR="00CD4101" w:rsidRDefault="00CD41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AA9B0" w14:textId="77777777" w:rsidR="00CD4101" w:rsidRDefault="00CD410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D7CB93A" w14:textId="77777777" w:rsidR="00CD4101" w:rsidRDefault="00CD410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5 abătută.</w:t>
            </w:r>
          </w:p>
        </w:tc>
      </w:tr>
      <w:tr w:rsidR="00CD4101" w14:paraId="5B01A7CF" w14:textId="77777777" w:rsidTr="00E4222D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72587" w14:textId="77777777" w:rsidR="00CD4101" w:rsidRDefault="00CD4101" w:rsidP="00CD410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76537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2B928" w14:textId="77777777" w:rsidR="00CD4101" w:rsidRDefault="00CD41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62CFD" w14:textId="77777777" w:rsidR="00CD4101" w:rsidRDefault="00CD41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Unirea</w:t>
            </w:r>
          </w:p>
          <w:p w14:paraId="3D98D0AF" w14:textId="77777777" w:rsidR="00CD4101" w:rsidRDefault="00CD41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A9D45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035C9" w14:textId="77777777" w:rsidR="00CD4101" w:rsidRPr="00600D25" w:rsidRDefault="00CD41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C3211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98C0C" w14:textId="77777777" w:rsidR="00CD4101" w:rsidRPr="00600D25" w:rsidRDefault="00CD41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E61FB" w14:textId="77777777" w:rsidR="00CD4101" w:rsidRPr="00D344C9" w:rsidRDefault="00CD410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D4101" w14:paraId="2F44DC8A" w14:textId="77777777" w:rsidTr="00E4222D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F90EE" w14:textId="77777777" w:rsidR="00CD4101" w:rsidRDefault="00CD4101" w:rsidP="00CD410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7E768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  <w:p w14:paraId="01355EAC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433+160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D9072" w14:textId="77777777" w:rsidR="00CD4101" w:rsidRDefault="00CD41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B6CD0" w14:textId="77777777" w:rsidR="00CD4101" w:rsidRDefault="00CD41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Unirea</w:t>
            </w:r>
          </w:p>
          <w:p w14:paraId="622A2F44" w14:textId="77777777" w:rsidR="00CD4101" w:rsidRDefault="00CD41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Războieni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43D64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3D835" w14:textId="77777777" w:rsidR="00CD4101" w:rsidRDefault="00CD41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A298A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88D7F" w14:textId="77777777" w:rsidR="00CD4101" w:rsidRPr="00600D25" w:rsidRDefault="00CD41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8E600" w14:textId="77777777" w:rsidR="00CD4101" w:rsidRDefault="00CD410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BFC75ED" w14:textId="77777777" w:rsidR="00CD4101" w:rsidRPr="00056F61" w:rsidRDefault="00CD41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056F61">
              <w:rPr>
                <w:b/>
                <w:bCs/>
                <w:sz w:val="20"/>
                <w:szCs w:val="20"/>
                <w:lang w:val="ro-RO"/>
              </w:rPr>
              <w:t>Valabilă numai pentru trenurile cu tracțiune electrică.</w:t>
            </w:r>
          </w:p>
        </w:tc>
      </w:tr>
      <w:tr w:rsidR="00CD4101" w14:paraId="15A5D1C0" w14:textId="77777777" w:rsidTr="00E4222D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D72FF" w14:textId="77777777" w:rsidR="00CD4101" w:rsidRDefault="00CD4101" w:rsidP="00CD410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18AD0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70FE0" w14:textId="77777777" w:rsidR="00CD4101" w:rsidRPr="00600D25" w:rsidRDefault="00CD41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8D4B2" w14:textId="77777777" w:rsidR="00CD4101" w:rsidRDefault="00CD41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0C74A615" w14:textId="77777777" w:rsidR="00CD4101" w:rsidRDefault="00CD41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41904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810A0CC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56CC8" w14:textId="77777777" w:rsidR="00CD4101" w:rsidRPr="00600D25" w:rsidRDefault="00CD41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AF0BF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2C327" w14:textId="77777777" w:rsidR="00CD4101" w:rsidRPr="00600D25" w:rsidRDefault="00CD41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58676" w14:textId="77777777" w:rsidR="00CD4101" w:rsidRPr="00D344C9" w:rsidRDefault="00CD410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05427CC" w14:textId="77777777" w:rsidR="00CD4101" w:rsidRDefault="00CD410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787892A" w14:textId="77777777" w:rsidR="00CD4101" w:rsidRPr="00D344C9" w:rsidRDefault="00CD410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și 8.</w:t>
            </w:r>
          </w:p>
        </w:tc>
      </w:tr>
      <w:tr w:rsidR="00CD4101" w14:paraId="7377897F" w14:textId="77777777" w:rsidTr="00E4222D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C5CCA" w14:textId="77777777" w:rsidR="00CD4101" w:rsidRDefault="00CD4101" w:rsidP="00CD410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06109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78430" w14:textId="77777777" w:rsidR="00CD4101" w:rsidRPr="00600D25" w:rsidRDefault="00CD41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71142" w14:textId="77777777" w:rsidR="00CD4101" w:rsidRDefault="00CD41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Războieni - </w:t>
            </w:r>
          </w:p>
          <w:p w14:paraId="4C0DF96D" w14:textId="77777777" w:rsidR="00CD4101" w:rsidRDefault="00CD41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Călărași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6AC61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FE0A7" w14:textId="77777777" w:rsidR="00CD4101" w:rsidRPr="00600D25" w:rsidRDefault="00CD41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A313A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434+050</w:t>
            </w:r>
          </w:p>
          <w:p w14:paraId="384F2748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435+600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2CB40" w14:textId="77777777" w:rsidR="00CD4101" w:rsidRPr="00600D25" w:rsidRDefault="00CD41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C24C7" w14:textId="77777777" w:rsidR="00CD4101" w:rsidRDefault="00CD410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70FBA78E" w14:textId="77777777" w:rsidR="00CD4101" w:rsidRDefault="00CD410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0157D472" w14:textId="77777777" w:rsidR="00CD4101" w:rsidRDefault="00CD410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Protecție muncitori și terasament - lucrări în </w:t>
            </w:r>
          </w:p>
          <w:p w14:paraId="217DD595" w14:textId="77777777" w:rsidR="00CD4101" w:rsidRPr="00D344C9" w:rsidRDefault="00CD410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firul I.</w:t>
            </w:r>
          </w:p>
        </w:tc>
      </w:tr>
      <w:tr w:rsidR="00CD4101" w14:paraId="4AC48630" w14:textId="77777777" w:rsidTr="00E4222D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2C6B5" w14:textId="77777777" w:rsidR="00CD4101" w:rsidRDefault="00CD4101" w:rsidP="00CD410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DEFD6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6B5AB" w14:textId="77777777" w:rsidR="00CD4101" w:rsidRDefault="00CD41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41B32" w14:textId="77777777" w:rsidR="00CD4101" w:rsidRDefault="00CD41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Călăraşi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3F7DF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91461" w14:textId="77777777" w:rsidR="00CD4101" w:rsidRPr="00600D25" w:rsidRDefault="00CD41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FBC6F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CB715" w14:textId="77777777" w:rsidR="00CD4101" w:rsidRPr="00600D25" w:rsidRDefault="00CD41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8626B" w14:textId="77777777" w:rsidR="00CD4101" w:rsidRDefault="00CD410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</w:t>
            </w:r>
          </w:p>
          <w:p w14:paraId="17D468C8" w14:textId="77777777" w:rsidR="00CD4101" w:rsidRPr="00D344C9" w:rsidRDefault="00CD410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la linia 2 Cap Y. </w:t>
            </w:r>
          </w:p>
        </w:tc>
      </w:tr>
      <w:tr w:rsidR="00CD4101" w14:paraId="44E05E49" w14:textId="77777777" w:rsidTr="00E4222D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CCEDA" w14:textId="77777777" w:rsidR="00CD4101" w:rsidRDefault="00CD4101" w:rsidP="00CD410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88538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448+500</w:t>
            </w:r>
          </w:p>
          <w:p w14:paraId="319B9148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14C20" w14:textId="77777777" w:rsidR="00CD4101" w:rsidRDefault="00CD41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240B6" w14:textId="77777777" w:rsidR="00CD4101" w:rsidRDefault="00CD41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Călăraşi Turda – </w:t>
            </w:r>
          </w:p>
          <w:p w14:paraId="6A298531" w14:textId="77777777" w:rsidR="00CD4101" w:rsidRDefault="00CD41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7AB66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758E6" w14:textId="77777777" w:rsidR="00CD4101" w:rsidRDefault="00CD41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A3829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448+500</w:t>
            </w:r>
          </w:p>
          <w:p w14:paraId="4119571C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F9B53" w14:textId="77777777" w:rsidR="00CD4101" w:rsidRPr="00600D25" w:rsidRDefault="00CD41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683F0" w14:textId="77777777" w:rsidR="00CD4101" w:rsidRDefault="00CD410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D4101" w14:paraId="03625350" w14:textId="77777777" w:rsidTr="00E4222D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DF706" w14:textId="77777777" w:rsidR="00CD4101" w:rsidRDefault="00CD4101" w:rsidP="00CD410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A9F95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90173" w14:textId="77777777" w:rsidR="00CD4101" w:rsidRPr="00600D25" w:rsidRDefault="00CD41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98F50" w14:textId="77777777" w:rsidR="00CD4101" w:rsidRDefault="00CD41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139BD78B" w14:textId="77777777" w:rsidR="00CD4101" w:rsidRDefault="00CD41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89D20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BA0C637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113E7" w14:textId="77777777" w:rsidR="00CD4101" w:rsidRPr="00600D25" w:rsidRDefault="00CD41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582A5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1EC5A" w14:textId="77777777" w:rsidR="00CD4101" w:rsidRPr="00600D25" w:rsidRDefault="00CD41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50E90" w14:textId="77777777" w:rsidR="00CD4101" w:rsidRDefault="00CD410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304C8A4C" w14:textId="77777777" w:rsidR="00CD4101" w:rsidRPr="00D344C9" w:rsidRDefault="00CD410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Turda. </w:t>
            </w:r>
          </w:p>
        </w:tc>
      </w:tr>
      <w:tr w:rsidR="00CD4101" w14:paraId="6CF8688A" w14:textId="77777777" w:rsidTr="00E4222D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2E566" w14:textId="77777777" w:rsidR="00CD4101" w:rsidRDefault="00CD4101" w:rsidP="00CD410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762E1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93013" w14:textId="77777777" w:rsidR="00CD4101" w:rsidRPr="00600D25" w:rsidRDefault="00CD41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616AE" w14:textId="77777777" w:rsidR="00CD4101" w:rsidRDefault="00CD41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6E40D984" w14:textId="77777777" w:rsidR="00CD4101" w:rsidRDefault="00CD41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581A8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BE8AB" w14:textId="77777777" w:rsidR="00CD4101" w:rsidRPr="00600D25" w:rsidRDefault="00CD41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9AB69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192F7" w14:textId="77777777" w:rsidR="00CD4101" w:rsidRPr="00600D25" w:rsidRDefault="00CD41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FF3EE" w14:textId="77777777" w:rsidR="00CD4101" w:rsidRDefault="00CD410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27EDE860" w14:textId="77777777" w:rsidR="00CD4101" w:rsidRPr="00D344C9" w:rsidRDefault="00CD410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Turda.</w:t>
            </w:r>
          </w:p>
        </w:tc>
      </w:tr>
      <w:tr w:rsidR="00CD4101" w14:paraId="25AEE05D" w14:textId="77777777" w:rsidTr="00E4222D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F62C8" w14:textId="77777777" w:rsidR="00CD4101" w:rsidRDefault="00CD4101" w:rsidP="00CD410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D54D0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BBEAD" w14:textId="77777777" w:rsidR="00CD4101" w:rsidRPr="00600D25" w:rsidRDefault="00CD41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ECA4A" w14:textId="77777777" w:rsidR="00CD4101" w:rsidRDefault="00CD41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351C0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37 / 41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3F690" w14:textId="77777777" w:rsidR="00CD4101" w:rsidRPr="00600D25" w:rsidRDefault="00CD41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6B48C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94E94" w14:textId="77777777" w:rsidR="00CD4101" w:rsidRPr="00600D25" w:rsidRDefault="00CD41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85702" w14:textId="77777777" w:rsidR="00CD4101" w:rsidRPr="00D344C9" w:rsidRDefault="00CD410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5 - 9.</w:t>
            </w:r>
          </w:p>
        </w:tc>
      </w:tr>
      <w:tr w:rsidR="00CD4101" w14:paraId="20E9E103" w14:textId="77777777" w:rsidTr="00E4222D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21432" w14:textId="77777777" w:rsidR="00CD4101" w:rsidRDefault="00CD4101" w:rsidP="00CD410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D95C9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80EC5" w14:textId="77777777" w:rsidR="00CD4101" w:rsidRPr="00600D25" w:rsidRDefault="00CD41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B71BB" w14:textId="77777777" w:rsidR="00CD4101" w:rsidRDefault="00CD41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70ECB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0DCF3EE4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33</w:t>
            </w:r>
          </w:p>
          <w:p w14:paraId="62AC6CB2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0BD2C787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303D37DF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49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537D6" w14:textId="77777777" w:rsidR="00CD4101" w:rsidRDefault="00CD41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BCDB4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F5EBC" w14:textId="77777777" w:rsidR="00CD4101" w:rsidRPr="00600D25" w:rsidRDefault="00CD41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2454F" w14:textId="77777777" w:rsidR="00CD4101" w:rsidRDefault="00CD410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D4101" w14:paraId="12E41F00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9E690" w14:textId="77777777" w:rsidR="00CD4101" w:rsidRDefault="00CD4101" w:rsidP="00CD410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EFE2D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9D258" w14:textId="77777777" w:rsidR="00CD4101" w:rsidRPr="00600D25" w:rsidRDefault="00CD41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77D8B" w14:textId="77777777" w:rsidR="00CD4101" w:rsidRDefault="00CD41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641815D6" w14:textId="77777777" w:rsidR="00CD4101" w:rsidRDefault="00CD41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A9281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2FA31796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 și 53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C9C3A" w14:textId="77777777" w:rsidR="00CD4101" w:rsidRDefault="00CD41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22288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37D7E" w14:textId="77777777" w:rsidR="00CD4101" w:rsidRPr="00600D25" w:rsidRDefault="00CD41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22C8F" w14:textId="77777777" w:rsidR="00CD4101" w:rsidRPr="00D344C9" w:rsidRDefault="00CD410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7 - 10.</w:t>
            </w:r>
          </w:p>
        </w:tc>
      </w:tr>
      <w:tr w:rsidR="00CD4101" w14:paraId="439CB9C3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60D8D" w14:textId="77777777" w:rsidR="00CD4101" w:rsidRDefault="00CD4101" w:rsidP="00CD410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2D029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88AFE" w14:textId="77777777" w:rsidR="00CD4101" w:rsidRDefault="00CD41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8DA6F" w14:textId="77777777" w:rsidR="00CD4101" w:rsidRDefault="00CD41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7DA0BBF2" w14:textId="77777777" w:rsidR="00CD4101" w:rsidRDefault="00CD41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6 și 7 </w:t>
            </w:r>
          </w:p>
          <w:p w14:paraId="1A573B36" w14:textId="77777777" w:rsidR="00CD4101" w:rsidRDefault="00CD41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749AE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2617E" w14:textId="77777777" w:rsidR="00CD4101" w:rsidRDefault="00CD41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2EAF9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D483E" w14:textId="77777777" w:rsidR="00CD4101" w:rsidRDefault="00CD41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9610B" w14:textId="77777777" w:rsidR="00CD4101" w:rsidRDefault="00CD410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D4101" w14:paraId="78349F1B" w14:textId="77777777" w:rsidTr="00E4222D">
        <w:trPr>
          <w:cantSplit/>
          <w:trHeight w:val="5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F54B7" w14:textId="77777777" w:rsidR="00CD4101" w:rsidRDefault="00CD4101" w:rsidP="00CD410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1D962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452+100</w:t>
            </w:r>
          </w:p>
          <w:p w14:paraId="40ED4377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21547" w14:textId="77777777" w:rsidR="00CD4101" w:rsidRPr="00600D25" w:rsidRDefault="00CD41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737F6" w14:textId="77777777" w:rsidR="00CD4101" w:rsidRDefault="00CD41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14:paraId="0C6A92D1" w14:textId="77777777" w:rsidR="00CD4101" w:rsidRDefault="00CD41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F031C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7494C" w14:textId="77777777" w:rsidR="00CD4101" w:rsidRDefault="00CD41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3D9D3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85F1A" w14:textId="77777777" w:rsidR="00CD4101" w:rsidRPr="00600D25" w:rsidRDefault="00CD41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52E0E" w14:textId="77777777" w:rsidR="00CD4101" w:rsidRPr="00D344C9" w:rsidRDefault="00CD410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D4101" w14:paraId="20D08872" w14:textId="77777777" w:rsidTr="00E4222D">
        <w:trPr>
          <w:cantSplit/>
          <w:trHeight w:val="5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8CEB7" w14:textId="77777777" w:rsidR="00CD4101" w:rsidRDefault="00CD4101" w:rsidP="00CD410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EF85A" w14:textId="77777777" w:rsidR="00CD4101" w:rsidRDefault="00CD4101" w:rsidP="009035D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A8589" w14:textId="77777777" w:rsidR="00CD4101" w:rsidRDefault="00CD4101" w:rsidP="009035D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1C7BD" w14:textId="77777777" w:rsidR="00CD4101" w:rsidRDefault="00CD4101" w:rsidP="009035D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14:paraId="473877F3" w14:textId="77777777" w:rsidR="00CD4101" w:rsidRDefault="00CD4101" w:rsidP="009035D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E7A65" w14:textId="77777777" w:rsidR="00CD4101" w:rsidRDefault="00CD4101" w:rsidP="009035D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A5BB8" w14:textId="77777777" w:rsidR="00CD4101" w:rsidRDefault="00CD4101" w:rsidP="009035D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D7251" w14:textId="77777777" w:rsidR="00CD4101" w:rsidRDefault="00CD4101" w:rsidP="009035D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450+050</w:t>
            </w:r>
          </w:p>
          <w:p w14:paraId="55476A69" w14:textId="77777777" w:rsidR="00CD4101" w:rsidRDefault="00CD4101" w:rsidP="009035D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465+185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A27F2" w14:textId="77777777" w:rsidR="00CD4101" w:rsidRPr="00600D25" w:rsidRDefault="00CD4101" w:rsidP="009035D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B34AB" w14:textId="77777777" w:rsidR="00CD4101" w:rsidRPr="00D344C9" w:rsidRDefault="00CD4101" w:rsidP="009035D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D4101" w14:paraId="122B560F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F4EDC" w14:textId="77777777" w:rsidR="00CD4101" w:rsidRDefault="00CD4101" w:rsidP="00CD410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138C6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BB84D" w14:textId="77777777" w:rsidR="00CD4101" w:rsidRPr="00600D25" w:rsidRDefault="00CD41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A60E7" w14:textId="77777777" w:rsidR="00CD4101" w:rsidRDefault="00CD41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Florilor</w:t>
            </w:r>
          </w:p>
          <w:p w14:paraId="5AC44C37" w14:textId="77777777" w:rsidR="00CD4101" w:rsidRDefault="00CD41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CD311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9FB07" w14:textId="77777777" w:rsidR="00CD4101" w:rsidRPr="00600D25" w:rsidRDefault="00CD41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04329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D7368" w14:textId="77777777" w:rsidR="00CD4101" w:rsidRDefault="00CD41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12BD4" w14:textId="77777777" w:rsidR="00CD4101" w:rsidRPr="00D344C9" w:rsidRDefault="00CD410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D4101" w14:paraId="2EB67AC5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1429C" w14:textId="77777777" w:rsidR="00CD4101" w:rsidRDefault="00CD4101" w:rsidP="00CD410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52740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F8E27" w14:textId="77777777" w:rsidR="00CD4101" w:rsidRPr="00600D25" w:rsidRDefault="00CD41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D4814" w14:textId="77777777" w:rsidR="00CD4101" w:rsidRDefault="00CD41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Boju - Tunel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32644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FFA6A" w14:textId="77777777" w:rsidR="00CD4101" w:rsidRDefault="00CD41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663C9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473+750</w:t>
            </w:r>
          </w:p>
          <w:p w14:paraId="1F2F0777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475+300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E13DB" w14:textId="77777777" w:rsidR="00CD4101" w:rsidRDefault="00CD41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C982A" w14:textId="77777777" w:rsidR="00CD4101" w:rsidRDefault="00CD410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D4101" w14:paraId="042853E7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0A68B" w14:textId="77777777" w:rsidR="00CD4101" w:rsidRDefault="00CD4101" w:rsidP="00CD410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1E735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FA562" w14:textId="77777777" w:rsidR="00CD4101" w:rsidRPr="00600D25" w:rsidRDefault="00CD41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8853A" w14:textId="77777777" w:rsidR="00CD4101" w:rsidRDefault="00CD41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14:paraId="26BC001A" w14:textId="77777777" w:rsidR="00CD4101" w:rsidRDefault="00CD41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CAD01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1F65C4C0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13</w:t>
            </w:r>
          </w:p>
          <w:p w14:paraId="1E39B4DF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vârf sch.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C8E8E" w14:textId="77777777" w:rsidR="00CD4101" w:rsidRPr="00600D25" w:rsidRDefault="00CD41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59242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8E26A" w14:textId="77777777" w:rsidR="00CD4101" w:rsidRDefault="00CD41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2E0D6" w14:textId="77777777" w:rsidR="00CD4101" w:rsidRDefault="00CD410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D4101" w14:paraId="0CF1EDC5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77673" w14:textId="77777777" w:rsidR="00CD4101" w:rsidRDefault="00CD4101" w:rsidP="00CD410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7CFB9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8E405" w14:textId="77777777" w:rsidR="00CD4101" w:rsidRDefault="00CD41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05860" w14:textId="77777777" w:rsidR="00CD4101" w:rsidRDefault="00CD41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Hm </w:t>
            </w:r>
            <w:r w:rsidRPr="003C5F64">
              <w:rPr>
                <w:b/>
                <w:bCs/>
                <w:sz w:val="20"/>
                <w:lang w:val="ro-RO"/>
              </w:rPr>
              <w:t>Cojocna</w:t>
            </w:r>
            <w:r>
              <w:rPr>
                <w:b/>
                <w:bCs/>
                <w:sz w:val="20"/>
                <w:lang w:val="ro-RO"/>
              </w:rPr>
              <w:br/>
            </w:r>
            <w:r w:rsidRPr="003C5F64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–</w:t>
            </w:r>
            <w:r w:rsidRPr="003C5F64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Ax Hm</w:t>
            </w:r>
            <w:r w:rsidRPr="003C5F64">
              <w:rPr>
                <w:b/>
                <w:bCs/>
                <w:sz w:val="20"/>
                <w:lang w:val="ro-RO"/>
              </w:rPr>
              <w:t xml:space="preserve">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B3C6E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A34D6" w14:textId="77777777" w:rsidR="00CD4101" w:rsidRDefault="00CD41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9A64B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484+604</w:t>
            </w:r>
          </w:p>
          <w:p w14:paraId="73DD800E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489+558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6A01C" w14:textId="77777777" w:rsidR="00CD4101" w:rsidRDefault="00CD41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911F0" w14:textId="77777777" w:rsidR="00CD4101" w:rsidRDefault="00CD410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D4101" w14:paraId="677C7183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B6048" w14:textId="77777777" w:rsidR="00CD4101" w:rsidRDefault="00CD4101" w:rsidP="00CD410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96918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484+604</w:t>
            </w:r>
          </w:p>
          <w:p w14:paraId="0D71ADBD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489+558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2F457" w14:textId="77777777" w:rsidR="00CD4101" w:rsidRDefault="00CD41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48ECA" w14:textId="77777777" w:rsidR="00CD4101" w:rsidRDefault="00CD41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Hm </w:t>
            </w:r>
            <w:r w:rsidRPr="003C5F64">
              <w:rPr>
                <w:b/>
                <w:bCs/>
                <w:sz w:val="20"/>
                <w:lang w:val="ro-RO"/>
              </w:rPr>
              <w:t>Cojocna</w:t>
            </w:r>
            <w:r>
              <w:rPr>
                <w:b/>
                <w:bCs/>
                <w:sz w:val="20"/>
                <w:lang w:val="ro-RO"/>
              </w:rPr>
              <w:br/>
            </w:r>
            <w:r w:rsidRPr="003C5F64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–</w:t>
            </w:r>
            <w:r w:rsidRPr="003C5F64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Ax Hm</w:t>
            </w:r>
            <w:r w:rsidRPr="003C5F64">
              <w:rPr>
                <w:b/>
                <w:bCs/>
                <w:sz w:val="20"/>
                <w:lang w:val="ro-RO"/>
              </w:rPr>
              <w:t xml:space="preserve">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6A569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498AB" w14:textId="77777777" w:rsidR="00CD4101" w:rsidRDefault="00CD41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1A4B3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832EE" w14:textId="77777777" w:rsidR="00CD4101" w:rsidRDefault="00CD41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6AE5F" w14:textId="77777777" w:rsidR="00CD4101" w:rsidRDefault="00CD410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D4101" w14:paraId="0F664B50" w14:textId="77777777" w:rsidTr="00E4222D">
        <w:trPr>
          <w:cantSplit/>
          <w:trHeight w:val="39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BAA4C" w14:textId="77777777" w:rsidR="00CD4101" w:rsidRDefault="00CD4101" w:rsidP="00CD410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0FB2E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0D7D1" w14:textId="77777777" w:rsidR="00CD4101" w:rsidRPr="00600D25" w:rsidRDefault="00CD41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47167" w14:textId="77777777" w:rsidR="00CD4101" w:rsidRDefault="00CD41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F3549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călcâi</w:t>
            </w:r>
          </w:p>
          <w:p w14:paraId="685C2C8D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332600F4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24 / 26 și </w:t>
            </w:r>
          </w:p>
          <w:p w14:paraId="53FF616A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 489+700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8F202" w14:textId="77777777" w:rsidR="00CD4101" w:rsidRPr="00600D25" w:rsidRDefault="00CD41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8E9AE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97F77" w14:textId="77777777" w:rsidR="00CD4101" w:rsidRPr="00600D25" w:rsidRDefault="00CD41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BEE77" w14:textId="77777777" w:rsidR="00CD4101" w:rsidRDefault="00CD410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circulația la </w:t>
            </w:r>
          </w:p>
          <w:p w14:paraId="15483D59" w14:textId="77777777" w:rsidR="00CD4101" w:rsidRPr="00D344C9" w:rsidRDefault="00CD410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linia 1.</w:t>
            </w:r>
          </w:p>
        </w:tc>
      </w:tr>
      <w:tr w:rsidR="00CD4101" w14:paraId="021F2C47" w14:textId="77777777" w:rsidTr="00E4222D">
        <w:trPr>
          <w:cantSplit/>
          <w:trHeight w:val="39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3F694" w14:textId="77777777" w:rsidR="00CD4101" w:rsidRDefault="00CD4101" w:rsidP="00CD410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786A6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563F3" w14:textId="77777777" w:rsidR="00CD4101" w:rsidRPr="00600D25" w:rsidRDefault="00CD41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82C5A" w14:textId="77777777" w:rsidR="00CD4101" w:rsidRDefault="00CD41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</w:t>
            </w:r>
            <w:r w:rsidRPr="003C5F64">
              <w:rPr>
                <w:b/>
                <w:bCs/>
                <w:sz w:val="20"/>
                <w:lang w:val="ro-RO"/>
              </w:rPr>
              <w:t xml:space="preserve"> Apahida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3E9A790C" w14:textId="77777777" w:rsidR="00CD4101" w:rsidRDefault="00CD41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Parcurs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2A10B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8FB1D" w14:textId="77777777" w:rsidR="00CD4101" w:rsidRDefault="00CD41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65264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489+000</w:t>
            </w:r>
          </w:p>
          <w:p w14:paraId="13638B6A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8271D" w14:textId="77777777" w:rsidR="00CD4101" w:rsidRPr="00600D25" w:rsidRDefault="00CD41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179ED" w14:textId="77777777" w:rsidR="00CD4101" w:rsidRDefault="00CD410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br/>
              <w:t>RV protecție muncitori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br/>
              <w:t>între orele 8,00 – 17,00</w:t>
            </w:r>
          </w:p>
        </w:tc>
      </w:tr>
      <w:tr w:rsidR="00CD4101" w14:paraId="5D1ABE64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25598" w14:textId="77777777" w:rsidR="00CD4101" w:rsidRDefault="00CD4101" w:rsidP="00CD410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A6BBB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3C8A8" w14:textId="77777777" w:rsidR="00CD4101" w:rsidRPr="00600D25" w:rsidRDefault="00CD41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5B90F" w14:textId="77777777" w:rsidR="00CD4101" w:rsidRDefault="00CD41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Apahida -</w:t>
            </w:r>
          </w:p>
          <w:p w14:paraId="6C196118" w14:textId="77777777" w:rsidR="00CD4101" w:rsidRDefault="00CD41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EBE3F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53959" w14:textId="77777777" w:rsidR="00CD4101" w:rsidRPr="00600D25" w:rsidRDefault="00CD41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5E997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490+600</w:t>
            </w:r>
          </w:p>
          <w:p w14:paraId="624F3306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55FF9" w14:textId="77777777" w:rsidR="00CD4101" w:rsidRPr="00600D25" w:rsidRDefault="00CD41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F916D" w14:textId="77777777" w:rsidR="00CD4101" w:rsidRPr="00D344C9" w:rsidRDefault="00CD410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D4101" w14:paraId="33C15F51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6DA38" w14:textId="77777777" w:rsidR="00CD4101" w:rsidRDefault="00CD4101" w:rsidP="00CD410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E72A8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495+307</w:t>
            </w:r>
          </w:p>
          <w:p w14:paraId="69B1687A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501+929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1FB2B" w14:textId="77777777" w:rsidR="00CD4101" w:rsidRPr="00600D25" w:rsidRDefault="00CD41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D7B36" w14:textId="77777777" w:rsidR="00CD4101" w:rsidRDefault="00CD41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 Cluj Napoca Est - Cluj Napoca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C9140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CF46D" w14:textId="77777777" w:rsidR="00CD4101" w:rsidRPr="00600D25" w:rsidRDefault="00CD41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9F1EF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32CBA" w14:textId="77777777" w:rsidR="00CD4101" w:rsidRPr="00600D25" w:rsidRDefault="00CD41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79950" w14:textId="77777777" w:rsidR="00CD4101" w:rsidRPr="00D344C9" w:rsidRDefault="00CD410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D4101" w14:paraId="5CFCB323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26452" w14:textId="77777777" w:rsidR="00CD4101" w:rsidRDefault="00CD4101" w:rsidP="00CD410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F529C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12D0D" w14:textId="77777777" w:rsidR="00CD4101" w:rsidRPr="00600D25" w:rsidRDefault="00CD41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A014B" w14:textId="77777777" w:rsidR="00CD4101" w:rsidRDefault="00CD41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Cluj Napoca Est - Cluj Napoca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09594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72801" w14:textId="77777777" w:rsidR="00CD4101" w:rsidRPr="00600D25" w:rsidRDefault="00CD41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69503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499+350</w:t>
            </w:r>
          </w:p>
          <w:p w14:paraId="099F8E74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501+121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89D14" w14:textId="77777777" w:rsidR="00CD4101" w:rsidRPr="00600D25" w:rsidRDefault="00CD41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EF729" w14:textId="77777777" w:rsidR="00CD4101" w:rsidRPr="00D344C9" w:rsidRDefault="00CD410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CD4101" w14:paraId="06BCEBAF" w14:textId="77777777" w:rsidTr="00E4222D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13E59" w14:textId="77777777" w:rsidR="00CD4101" w:rsidRDefault="00CD4101" w:rsidP="00CD410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1C71B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02A6D" w14:textId="77777777" w:rsidR="00CD4101" w:rsidRDefault="00CD41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88CB6" w14:textId="77777777" w:rsidR="00CD4101" w:rsidRDefault="00CD41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AF849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6F3DE04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8FC99" w14:textId="77777777" w:rsidR="00CD4101" w:rsidRDefault="00CD41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F3574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25BA2" w14:textId="77777777" w:rsidR="00CD4101" w:rsidRDefault="00CD41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25469" w14:textId="77777777" w:rsidR="00CD4101" w:rsidRPr="00D344C9" w:rsidRDefault="00CD410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D4101" w14:paraId="758C5ACC" w14:textId="77777777" w:rsidTr="00E4222D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A3A25" w14:textId="77777777" w:rsidR="00CD4101" w:rsidRDefault="00CD4101" w:rsidP="00CD410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55F4D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60036" w14:textId="77777777" w:rsidR="00CD4101" w:rsidRDefault="00CD41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2FF65" w14:textId="77777777" w:rsidR="00CD4101" w:rsidRDefault="00CD41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  <w:p w14:paraId="57EC8F32" w14:textId="77777777" w:rsidR="00CD4101" w:rsidRDefault="00CD41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E5246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70A7D" w14:textId="77777777" w:rsidR="00CD4101" w:rsidRDefault="00CD41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A4D0D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ADE49" w14:textId="77777777" w:rsidR="00CD4101" w:rsidRDefault="00CD41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E8C61" w14:textId="77777777" w:rsidR="00CD4101" w:rsidRDefault="00CD410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D4101" w14:paraId="1B8C295F" w14:textId="77777777" w:rsidTr="00E4222D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44417" w14:textId="77777777" w:rsidR="00CD4101" w:rsidRDefault="00CD4101" w:rsidP="00CD410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4E320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A0203" w14:textId="77777777" w:rsidR="00CD4101" w:rsidRPr="00600D25" w:rsidRDefault="00CD41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C208E" w14:textId="77777777" w:rsidR="00CD4101" w:rsidRDefault="00CD41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9C95E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18, 28, 76, diag. </w:t>
            </w:r>
          </w:p>
          <w:p w14:paraId="34DEF690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18 - 28 și </w:t>
            </w:r>
          </w:p>
          <w:p w14:paraId="68A5BCDD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14:paraId="394B6039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linie cuprin-să </w:t>
            </w:r>
          </w:p>
          <w:p w14:paraId="1BB740CD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18 și vârf sch. 200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DC6FF" w14:textId="77777777" w:rsidR="00CD4101" w:rsidRPr="00600D25" w:rsidRDefault="00CD41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80C43" w14:textId="77777777" w:rsidR="00CD4101" w:rsidRDefault="00CD41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B4831" w14:textId="77777777" w:rsidR="00CD4101" w:rsidRPr="00600D25" w:rsidRDefault="00CD41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D888C" w14:textId="77777777" w:rsidR="00CD4101" w:rsidRPr="00D344C9" w:rsidRDefault="00CD410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D4101" w14:paraId="18A12AFA" w14:textId="77777777" w:rsidTr="00E4222D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BD210" w14:textId="77777777" w:rsidR="00CD4101" w:rsidRDefault="00CD4101" w:rsidP="00CD410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6A4A1" w14:textId="77777777" w:rsidR="00CD4101" w:rsidRDefault="00CD410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66EDC" w14:textId="77777777" w:rsidR="00CD4101" w:rsidRPr="00600D25" w:rsidRDefault="00CD410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7B482" w14:textId="77777777" w:rsidR="00CD4101" w:rsidRDefault="00CD4101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Cluj Napoca, </w:t>
            </w:r>
          </w:p>
          <w:p w14:paraId="06A496C1" w14:textId="77777777" w:rsidR="00CD4101" w:rsidRDefault="00CD4101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80E13" w14:textId="77777777" w:rsidR="00CD4101" w:rsidRDefault="00CD410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14:paraId="4880F64C" w14:textId="77777777" w:rsidR="00CD4101" w:rsidRDefault="00CD410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cuprin-să </w:t>
            </w:r>
          </w:p>
          <w:p w14:paraId="1675A425" w14:textId="77777777" w:rsidR="00CD4101" w:rsidRDefault="00CD410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3A26CD73" w14:textId="77777777" w:rsidR="00CD4101" w:rsidRDefault="00CD410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7DA47C7B" w14:textId="77777777" w:rsidR="00CD4101" w:rsidRDefault="00CD410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32/34</w:t>
            </w:r>
          </w:p>
          <w:p w14:paraId="2A48745E" w14:textId="77777777" w:rsidR="00CD4101" w:rsidRDefault="00CD410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38A51364" w14:textId="77777777" w:rsidR="00CD4101" w:rsidRDefault="00CD410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R28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5A39E" w14:textId="77777777" w:rsidR="00CD4101" w:rsidRDefault="00CD410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2B865" w14:textId="77777777" w:rsidR="00CD4101" w:rsidRDefault="00CD410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8C5EC" w14:textId="77777777" w:rsidR="00CD4101" w:rsidRPr="00600D25" w:rsidRDefault="00CD410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DB04C" w14:textId="77777777" w:rsidR="00CD4101" w:rsidRDefault="00CD4101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D4101" w14:paraId="69071285" w14:textId="77777777" w:rsidTr="00E4222D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A8AB7" w14:textId="77777777" w:rsidR="00CD4101" w:rsidRDefault="00CD4101" w:rsidP="00CD410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87CC7" w14:textId="77777777" w:rsidR="00CD4101" w:rsidRDefault="00CD410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7A028" w14:textId="77777777" w:rsidR="00CD4101" w:rsidRPr="00600D25" w:rsidRDefault="00CD410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7EB68" w14:textId="77777777" w:rsidR="00CD4101" w:rsidRDefault="00CD4101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Aleşd </w:t>
            </w:r>
          </w:p>
          <w:p w14:paraId="49EEDC8F" w14:textId="77777777" w:rsidR="00CD4101" w:rsidRDefault="00CD4101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5, 6 și 7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02360" w14:textId="77777777" w:rsidR="00CD4101" w:rsidRDefault="00CD410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A1A61" w14:textId="77777777" w:rsidR="00CD4101" w:rsidRDefault="00CD410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2C27E" w14:textId="77777777" w:rsidR="00CD4101" w:rsidRDefault="00CD410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C5202" w14:textId="77777777" w:rsidR="00CD4101" w:rsidRPr="00600D25" w:rsidRDefault="00CD410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308D9" w14:textId="77777777" w:rsidR="00CD4101" w:rsidRDefault="00CD4101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D4101" w14:paraId="4DB925F5" w14:textId="77777777" w:rsidTr="00E4222D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E602B" w14:textId="77777777" w:rsidR="00CD4101" w:rsidRDefault="00CD4101" w:rsidP="00CD410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C2204" w14:textId="77777777" w:rsidR="00CD4101" w:rsidRDefault="00CD410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1EFD5" w14:textId="77777777" w:rsidR="00CD4101" w:rsidRPr="00600D25" w:rsidRDefault="00CD410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AAC4D" w14:textId="77777777" w:rsidR="00CD4101" w:rsidRDefault="00CD4101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Aleşd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0CB6E" w14:textId="77777777" w:rsidR="00CD4101" w:rsidRDefault="00CD410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DE92368" w14:textId="77777777" w:rsidR="00CD4101" w:rsidRDefault="00CD410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 </w:t>
            </w:r>
          </w:p>
          <w:p w14:paraId="740054EC" w14:textId="77777777" w:rsidR="00CD4101" w:rsidRDefault="00CD410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24 - 30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6E396" w14:textId="77777777" w:rsidR="00CD4101" w:rsidRDefault="00CD410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5C317" w14:textId="77777777" w:rsidR="00CD4101" w:rsidRDefault="00CD410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A1BC6" w14:textId="77777777" w:rsidR="00CD4101" w:rsidRPr="00600D25" w:rsidRDefault="00CD410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873A3" w14:textId="77777777" w:rsidR="00CD4101" w:rsidRDefault="00CD4101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liinile 5 – 7 Cap Y.</w:t>
            </w:r>
          </w:p>
        </w:tc>
      </w:tr>
      <w:tr w:rsidR="00CD4101" w14:paraId="21DE0107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1F781" w14:textId="77777777" w:rsidR="00CD4101" w:rsidRDefault="00CD4101" w:rsidP="00CD410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0DEFD" w14:textId="77777777" w:rsidR="00CD4101" w:rsidRDefault="00CD410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622+468</w:t>
            </w:r>
          </w:p>
          <w:p w14:paraId="4767628E" w14:textId="77777777" w:rsidR="00CD4101" w:rsidRDefault="00CD410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622+568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CC8D6" w14:textId="77777777" w:rsidR="00CD4101" w:rsidRPr="00600D25" w:rsidRDefault="00CD410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19F20" w14:textId="77777777" w:rsidR="00CD4101" w:rsidRDefault="00CD4101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Aleşd-</w:t>
            </w:r>
          </w:p>
          <w:p w14:paraId="727238E2" w14:textId="77777777" w:rsidR="00CD4101" w:rsidRDefault="00CD4101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D2107" w14:textId="77777777" w:rsidR="00CD4101" w:rsidRDefault="00CD410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8C4CF" w14:textId="77777777" w:rsidR="00CD4101" w:rsidRDefault="00CD410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32D09" w14:textId="77777777" w:rsidR="00CD4101" w:rsidRDefault="00CD410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3AB6F" w14:textId="77777777" w:rsidR="00CD4101" w:rsidRDefault="00CD410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469DB" w14:textId="77777777" w:rsidR="00CD4101" w:rsidRDefault="00CD4101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D4101" w14:paraId="552B3BBB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A36CB" w14:textId="77777777" w:rsidR="00CD4101" w:rsidRDefault="00CD4101" w:rsidP="00CD410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4EE00" w14:textId="77777777" w:rsidR="00CD4101" w:rsidRDefault="00CD410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B5130" w14:textId="77777777" w:rsidR="00CD4101" w:rsidRDefault="00CD410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67A74" w14:textId="77777777" w:rsidR="00CD4101" w:rsidRDefault="00CD4101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Tileagd linia 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469B7" w14:textId="77777777" w:rsidR="00CD4101" w:rsidRDefault="00CD410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86673" w14:textId="77777777" w:rsidR="00CD4101" w:rsidRDefault="00CD410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F22DD" w14:textId="77777777" w:rsidR="00CD4101" w:rsidRDefault="00CD410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9775C" w14:textId="77777777" w:rsidR="00CD4101" w:rsidRDefault="00CD410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50706" w14:textId="77777777" w:rsidR="00CD4101" w:rsidRDefault="00CD4101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D4101" w14:paraId="1303B568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F6ADE" w14:textId="77777777" w:rsidR="00CD4101" w:rsidRDefault="00CD4101" w:rsidP="00CD410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3C31A" w14:textId="77777777" w:rsidR="00CD4101" w:rsidRDefault="00CD410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630+800</w:t>
            </w:r>
          </w:p>
          <w:p w14:paraId="42F0B169" w14:textId="77777777" w:rsidR="00CD4101" w:rsidRDefault="00CD410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631+400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2D161" w14:textId="77777777" w:rsidR="00CD4101" w:rsidRDefault="00CD410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72D9D" w14:textId="77777777" w:rsidR="00CD4101" w:rsidRDefault="00CD4101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Tileagd linia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D9C6E" w14:textId="77777777" w:rsidR="00CD4101" w:rsidRDefault="00CD410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6EAE0" w14:textId="77777777" w:rsidR="00CD4101" w:rsidRDefault="00CD410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D5A39" w14:textId="77777777" w:rsidR="00CD4101" w:rsidRDefault="00CD410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AF965" w14:textId="77777777" w:rsidR="00CD4101" w:rsidRDefault="00CD410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E9CD7" w14:textId="77777777" w:rsidR="00CD4101" w:rsidRDefault="00CD4101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D4101" w14:paraId="21FA5AE6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30D55" w14:textId="77777777" w:rsidR="00CD4101" w:rsidRDefault="00CD4101" w:rsidP="00CD410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33258" w14:textId="77777777" w:rsidR="00CD4101" w:rsidRDefault="00CD410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633+700</w:t>
            </w:r>
          </w:p>
          <w:p w14:paraId="101F4A37" w14:textId="77777777" w:rsidR="00CD4101" w:rsidRDefault="00CD410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634+000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ED735" w14:textId="77777777" w:rsidR="00CD4101" w:rsidRDefault="00CD410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2BAB7" w14:textId="77777777" w:rsidR="00CD4101" w:rsidRDefault="00CD4101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4901A345" w14:textId="77777777" w:rsidR="00CD4101" w:rsidRDefault="00CD4101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16F06" w14:textId="77777777" w:rsidR="00CD4101" w:rsidRDefault="00CD410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D14AC" w14:textId="77777777" w:rsidR="00CD4101" w:rsidRDefault="00CD410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EB5A5" w14:textId="77777777" w:rsidR="00CD4101" w:rsidRDefault="00CD410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B4666" w14:textId="77777777" w:rsidR="00CD4101" w:rsidRDefault="00CD410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86728" w14:textId="77777777" w:rsidR="00CD4101" w:rsidRDefault="00CD4101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D4101" w14:paraId="222FC33E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DFCA7" w14:textId="77777777" w:rsidR="00CD4101" w:rsidRDefault="00CD4101" w:rsidP="00CD410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25701" w14:textId="77777777" w:rsidR="00CD4101" w:rsidRDefault="00CD410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636+190</w:t>
            </w:r>
          </w:p>
          <w:p w14:paraId="79E08E03" w14:textId="77777777" w:rsidR="00CD4101" w:rsidRDefault="00CD410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636+290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50253" w14:textId="77777777" w:rsidR="00CD4101" w:rsidRDefault="00CD410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70018" w14:textId="77777777" w:rsidR="00CD4101" w:rsidRDefault="00CD4101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483B7FAC" w14:textId="77777777" w:rsidR="00CD4101" w:rsidRDefault="00CD4101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DB2FE" w14:textId="77777777" w:rsidR="00CD4101" w:rsidRDefault="00CD410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87505" w14:textId="77777777" w:rsidR="00CD4101" w:rsidRDefault="00CD410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E03E1" w14:textId="77777777" w:rsidR="00CD4101" w:rsidRDefault="00CD410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79806" w14:textId="77777777" w:rsidR="00CD4101" w:rsidRDefault="00CD410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FC406" w14:textId="77777777" w:rsidR="00CD4101" w:rsidRDefault="00CD4101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CD4101" w14:paraId="18130813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1E9AF" w14:textId="77777777" w:rsidR="00CD4101" w:rsidRDefault="00CD4101" w:rsidP="00CD410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E8EFA" w14:textId="77777777" w:rsidR="00CD4101" w:rsidRDefault="00CD410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638+000</w:t>
            </w:r>
          </w:p>
          <w:p w14:paraId="70CFF3B2" w14:textId="77777777" w:rsidR="00CD4101" w:rsidRDefault="00CD410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638+100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4DC90" w14:textId="77777777" w:rsidR="00CD4101" w:rsidRDefault="00CD410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E658A" w14:textId="77777777" w:rsidR="00CD4101" w:rsidRDefault="00CD4101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3D9A4842" w14:textId="77777777" w:rsidR="00CD4101" w:rsidRDefault="00CD4101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2DFBF" w14:textId="77777777" w:rsidR="00CD4101" w:rsidRDefault="00CD410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E7F13" w14:textId="77777777" w:rsidR="00CD4101" w:rsidRDefault="00CD410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DC9D4" w14:textId="77777777" w:rsidR="00CD4101" w:rsidRDefault="00CD410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4A042" w14:textId="77777777" w:rsidR="00CD4101" w:rsidRDefault="00CD410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4E070" w14:textId="77777777" w:rsidR="00CD4101" w:rsidRDefault="00CD4101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CD4101" w14:paraId="1DC467C0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97D25" w14:textId="77777777" w:rsidR="00CD4101" w:rsidRDefault="00CD4101" w:rsidP="00CD410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2CFC8" w14:textId="77777777" w:rsidR="00CD4101" w:rsidRDefault="00CD410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643+800</w:t>
            </w:r>
          </w:p>
          <w:p w14:paraId="05D9EF3F" w14:textId="77777777" w:rsidR="00CD4101" w:rsidRDefault="00CD410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644+630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BF139" w14:textId="77777777" w:rsidR="00CD4101" w:rsidRDefault="00CD410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1C711" w14:textId="77777777" w:rsidR="00CD4101" w:rsidRDefault="00CD4101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Oșorhei linia 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E82DB" w14:textId="77777777" w:rsidR="00CD4101" w:rsidRDefault="00CD410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F07CA" w14:textId="77777777" w:rsidR="00CD4101" w:rsidRDefault="00CD410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AB084" w14:textId="77777777" w:rsidR="00CD4101" w:rsidRDefault="00CD410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29384" w14:textId="77777777" w:rsidR="00CD4101" w:rsidRPr="00600D25" w:rsidRDefault="00CD410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20771" w14:textId="77777777" w:rsidR="00CD4101" w:rsidRDefault="00CD4101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D4101" w14:paraId="53EAE262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CE13B" w14:textId="77777777" w:rsidR="00CD4101" w:rsidRDefault="00CD4101" w:rsidP="00CD410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95BEA" w14:textId="77777777" w:rsidR="00CD4101" w:rsidRDefault="00CD410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804CA" w14:textId="77777777" w:rsidR="00CD4101" w:rsidRDefault="00CD410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C78A0" w14:textId="77777777" w:rsidR="00CD4101" w:rsidRDefault="00CD4101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Oșorhei linia 4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C5149" w14:textId="77777777" w:rsidR="00CD4101" w:rsidRDefault="00CD410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76271" w14:textId="77777777" w:rsidR="00CD4101" w:rsidRDefault="00CD410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86BE3" w14:textId="77777777" w:rsidR="00CD4101" w:rsidRDefault="00CD410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F86FB" w14:textId="77777777" w:rsidR="00CD4101" w:rsidRPr="00600D25" w:rsidRDefault="00CD410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A28C6" w14:textId="77777777" w:rsidR="00CD4101" w:rsidRDefault="00CD4101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D4101" w14:paraId="66FA29CA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BBB1D" w14:textId="77777777" w:rsidR="00CD4101" w:rsidRDefault="00CD4101" w:rsidP="00CD410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64EDA" w14:textId="77777777" w:rsidR="00CD4101" w:rsidRDefault="00CD410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644+700</w:t>
            </w:r>
          </w:p>
          <w:p w14:paraId="3C4C0332" w14:textId="77777777" w:rsidR="00CD4101" w:rsidRDefault="00CD410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646+400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374B3" w14:textId="77777777" w:rsidR="00CD4101" w:rsidRDefault="00CD410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0C135" w14:textId="77777777" w:rsidR="00CD4101" w:rsidRDefault="00CD4101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 -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0E15A" w14:textId="77777777" w:rsidR="00CD4101" w:rsidRDefault="00CD410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1FE09" w14:textId="77777777" w:rsidR="00CD4101" w:rsidRDefault="00CD410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B458F" w14:textId="77777777" w:rsidR="00CD4101" w:rsidRDefault="00CD410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851D3" w14:textId="77777777" w:rsidR="00CD4101" w:rsidRPr="00600D25" w:rsidRDefault="00CD410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7C695" w14:textId="77777777" w:rsidR="00CD4101" w:rsidRDefault="00CD4101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D4101" w14:paraId="2C7A54BB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222DF" w14:textId="77777777" w:rsidR="00CD4101" w:rsidRDefault="00CD4101" w:rsidP="00CD410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07B7D" w14:textId="77777777" w:rsidR="00CD4101" w:rsidRDefault="00CD410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E1FE8" w14:textId="77777777" w:rsidR="00CD4101" w:rsidRDefault="00CD410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AFBA6" w14:textId="77777777" w:rsidR="00CD4101" w:rsidRDefault="00CD4101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4C628" w14:textId="77777777" w:rsidR="00CD4101" w:rsidRDefault="00CD410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29129E83" w14:textId="77777777" w:rsidR="00CD4101" w:rsidRDefault="00CD410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7C0FC" w14:textId="77777777" w:rsidR="00CD4101" w:rsidRDefault="00CD410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362A2" w14:textId="77777777" w:rsidR="00CD4101" w:rsidRDefault="00CD410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BA795" w14:textId="77777777" w:rsidR="00CD4101" w:rsidRPr="00600D25" w:rsidRDefault="00CD410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8EAF3" w14:textId="77777777" w:rsidR="00CD4101" w:rsidRDefault="00CD4101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CD4101" w14:paraId="13BF6DA2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14559" w14:textId="77777777" w:rsidR="00CD4101" w:rsidRDefault="00CD4101" w:rsidP="00CD410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E691B" w14:textId="77777777" w:rsidR="00CD4101" w:rsidRDefault="00CD410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321B9" w14:textId="77777777" w:rsidR="00CD4101" w:rsidRDefault="00CD410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1AC38" w14:textId="77777777" w:rsidR="00CD4101" w:rsidRDefault="00CD4101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8BD7B" w14:textId="77777777" w:rsidR="00CD4101" w:rsidRDefault="00CD410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169E90E" w14:textId="77777777" w:rsidR="00CD4101" w:rsidRDefault="00CD410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EA1F7" w14:textId="77777777" w:rsidR="00CD4101" w:rsidRDefault="00CD410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85F71" w14:textId="77777777" w:rsidR="00CD4101" w:rsidRDefault="00CD410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23C4D" w14:textId="77777777" w:rsidR="00CD4101" w:rsidRPr="00600D25" w:rsidRDefault="00CD410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05666" w14:textId="77777777" w:rsidR="00CD4101" w:rsidRDefault="00CD4101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CD4101" w14:paraId="5A5865C6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DACE1" w14:textId="77777777" w:rsidR="00CD4101" w:rsidRDefault="00CD4101" w:rsidP="00CD410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E0317" w14:textId="77777777" w:rsidR="00CD4101" w:rsidRDefault="00CD410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94A8C" w14:textId="77777777" w:rsidR="00CD4101" w:rsidRDefault="00CD410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D9163" w14:textId="77777777" w:rsidR="00CD4101" w:rsidRDefault="00CD4101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F431A" w14:textId="77777777" w:rsidR="00CD4101" w:rsidRDefault="00CD410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E28DE" w14:textId="77777777" w:rsidR="00CD4101" w:rsidRDefault="00CD410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2A01D" w14:textId="77777777" w:rsidR="00CD4101" w:rsidRDefault="00CD410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58613" w14:textId="77777777" w:rsidR="00CD4101" w:rsidRPr="00600D25" w:rsidRDefault="00CD410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56564" w14:textId="77777777" w:rsidR="00CD4101" w:rsidRDefault="00CD4101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22F62C0" w14:textId="77777777" w:rsidR="00CD4101" w:rsidRDefault="00CD4101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4EEC4D25" w14:textId="77777777" w:rsidR="00CD4101" w:rsidRDefault="00CD4101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CD4101" w14:paraId="30594B50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534E6" w14:textId="77777777" w:rsidR="00CD4101" w:rsidRDefault="00CD4101" w:rsidP="00CD410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B1878" w14:textId="77777777" w:rsidR="00CD4101" w:rsidRDefault="00CD410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6A749" w14:textId="77777777" w:rsidR="00CD4101" w:rsidRDefault="00CD410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C6061" w14:textId="77777777" w:rsidR="00CD4101" w:rsidRDefault="00CD4101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A4050" w14:textId="77777777" w:rsidR="00CD4101" w:rsidRDefault="00CD410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1E3BA" w14:textId="77777777" w:rsidR="00CD4101" w:rsidRDefault="00CD410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A25EC" w14:textId="77777777" w:rsidR="00CD4101" w:rsidRDefault="00CD410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D8FED" w14:textId="77777777" w:rsidR="00CD4101" w:rsidRPr="00600D25" w:rsidRDefault="00CD410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72BA0" w14:textId="77777777" w:rsidR="00CD4101" w:rsidRDefault="00CD4101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2115945" w14:textId="77777777" w:rsidR="00CD4101" w:rsidRDefault="00CD4101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6E9A4BC2" w14:textId="77777777" w:rsidR="00CD4101" w:rsidRDefault="00CD4101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CD4101" w14:paraId="469A2E59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B13F3" w14:textId="77777777" w:rsidR="00CD4101" w:rsidRDefault="00CD4101" w:rsidP="00CD410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953F3" w14:textId="77777777" w:rsidR="00CD4101" w:rsidRDefault="00CD410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68917" w14:textId="77777777" w:rsidR="00CD4101" w:rsidRDefault="00CD410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5FBEB" w14:textId="77777777" w:rsidR="00CD4101" w:rsidRDefault="00CD4101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  <w:p w14:paraId="59DE2190" w14:textId="77777777" w:rsidR="00CD4101" w:rsidRDefault="00CD4101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A7E2F" w14:textId="77777777" w:rsidR="00CD4101" w:rsidRDefault="00CD410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7A7FE" w14:textId="77777777" w:rsidR="00CD4101" w:rsidRDefault="00CD410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489B9" w14:textId="77777777" w:rsidR="00CD4101" w:rsidRDefault="00CD410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45EDE" w14:textId="77777777" w:rsidR="00CD4101" w:rsidRPr="00600D25" w:rsidRDefault="00CD410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82A42" w14:textId="77777777" w:rsidR="00CD4101" w:rsidRDefault="00CD4101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5T - 7T Oradea Est Cap Y.</w:t>
            </w:r>
          </w:p>
        </w:tc>
      </w:tr>
      <w:tr w:rsidR="00CD4101" w14:paraId="7A4D9CF2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0D64A" w14:textId="77777777" w:rsidR="00CD4101" w:rsidRDefault="00CD4101" w:rsidP="00CD410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99312" w14:textId="77777777" w:rsidR="00CD4101" w:rsidRDefault="00CD410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650+700</w:t>
            </w:r>
          </w:p>
          <w:p w14:paraId="2C6C109A" w14:textId="77777777" w:rsidR="00CD4101" w:rsidRDefault="00CD410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5AF79" w14:textId="77777777" w:rsidR="00CD4101" w:rsidRDefault="00CD410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99264" w14:textId="77777777" w:rsidR="00CD4101" w:rsidRDefault="00CD4101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 linia 3T si Oradea Est -</w:t>
            </w:r>
          </w:p>
          <w:p w14:paraId="35A1F393" w14:textId="77777777" w:rsidR="00CD4101" w:rsidRDefault="00CD4101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Oradea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A21CD" w14:textId="77777777" w:rsidR="00CD4101" w:rsidRDefault="00CD410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F6F52" w14:textId="77777777" w:rsidR="00CD4101" w:rsidRDefault="00CD410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E58F4" w14:textId="77777777" w:rsidR="00CD4101" w:rsidRDefault="00CD410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7835F" w14:textId="77777777" w:rsidR="00CD4101" w:rsidRPr="00600D25" w:rsidRDefault="00CD410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7C1BB" w14:textId="77777777" w:rsidR="00CD4101" w:rsidRDefault="00CD4101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2F200431" w14:textId="77777777" w:rsidR="00CD4101" w:rsidRDefault="00CD4101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3T - 7T Oradea Est Cap X.</w:t>
            </w:r>
          </w:p>
        </w:tc>
      </w:tr>
      <w:tr w:rsidR="00CD4101" w14:paraId="1E8E7C2D" w14:textId="77777777" w:rsidTr="00E4222D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AE541" w14:textId="77777777" w:rsidR="00CD4101" w:rsidRDefault="00CD4101" w:rsidP="00CD410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9B37A" w14:textId="77777777" w:rsidR="00CD4101" w:rsidRDefault="00CD410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70007" w14:textId="77777777" w:rsidR="00CD4101" w:rsidRDefault="00CD410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8C290" w14:textId="77777777" w:rsidR="00CD4101" w:rsidRDefault="00CD4101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0E9D1899" w14:textId="77777777" w:rsidR="00CD4101" w:rsidRDefault="00CD4101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54E45" w14:textId="77777777" w:rsidR="00CD4101" w:rsidRDefault="00CD410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878BF" w14:textId="77777777" w:rsidR="00CD4101" w:rsidRDefault="00CD410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CFC66" w14:textId="77777777" w:rsidR="00CD4101" w:rsidRDefault="00CD410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B93B1" w14:textId="77777777" w:rsidR="00CD4101" w:rsidRDefault="00CD410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DE7CF" w14:textId="77777777" w:rsidR="00CD4101" w:rsidRDefault="00CD4101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3 A, 4 A, 7 A, 1 B, </w:t>
            </w:r>
          </w:p>
          <w:p w14:paraId="3E22C970" w14:textId="77777777" w:rsidR="00CD4101" w:rsidRDefault="00CD4101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2 B, 3 B,  Cap Y.</w:t>
            </w:r>
          </w:p>
          <w:p w14:paraId="5796B457" w14:textId="77777777" w:rsidR="00CD4101" w:rsidRDefault="00CD4101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B91419A" w14:textId="77777777" w:rsidR="00CD4101" w:rsidRDefault="00CD4101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CD4101" w14:paraId="51BAA73A" w14:textId="77777777" w:rsidTr="00E4222D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E8BE9" w14:textId="77777777" w:rsidR="00CD4101" w:rsidRDefault="00CD4101" w:rsidP="00CD410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A4104" w14:textId="77777777" w:rsidR="00CD4101" w:rsidRDefault="00CD410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CE1FD" w14:textId="77777777" w:rsidR="00CD4101" w:rsidRDefault="00CD410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66ED7" w14:textId="77777777" w:rsidR="00CD4101" w:rsidRDefault="00CD4101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0CF71656" w14:textId="77777777" w:rsidR="00CD4101" w:rsidRDefault="00CD4101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087D4" w14:textId="77777777" w:rsidR="00CD4101" w:rsidRDefault="00CD410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7BEC3" w14:textId="77777777" w:rsidR="00CD4101" w:rsidRDefault="00CD410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E044C" w14:textId="77777777" w:rsidR="00CD4101" w:rsidRDefault="00CD410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7C00F" w14:textId="77777777" w:rsidR="00CD4101" w:rsidRDefault="00CD410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FE13B" w14:textId="77777777" w:rsidR="00CD4101" w:rsidRDefault="00CD4101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 A, 1B - 3B, </w:t>
            </w:r>
          </w:p>
          <w:p w14:paraId="3DB06FD9" w14:textId="77777777" w:rsidR="00CD4101" w:rsidRDefault="00CD4101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 Cap Y.</w:t>
            </w:r>
          </w:p>
          <w:p w14:paraId="34BFA263" w14:textId="77777777" w:rsidR="00CD4101" w:rsidRDefault="00CD4101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6C57F8A" w14:textId="77777777" w:rsidR="00CD4101" w:rsidRDefault="00CD4101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CD4101" w14:paraId="361F3545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E2A99" w14:textId="77777777" w:rsidR="00CD4101" w:rsidRDefault="00CD4101" w:rsidP="00CD410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4F0D8" w14:textId="77777777" w:rsidR="00CD4101" w:rsidRDefault="00CD410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87054" w14:textId="77777777" w:rsidR="00CD4101" w:rsidRPr="00600D25" w:rsidRDefault="00CD410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A0E09" w14:textId="77777777" w:rsidR="00CD4101" w:rsidRDefault="00CD4101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68B94463" w14:textId="77777777" w:rsidR="00CD4101" w:rsidRDefault="00CD4101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170FE" w14:textId="77777777" w:rsidR="00CD4101" w:rsidRDefault="00CD410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890BF" w14:textId="77777777" w:rsidR="00CD4101" w:rsidRDefault="00CD410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5CC5F" w14:textId="77777777" w:rsidR="00CD4101" w:rsidRDefault="00CD410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E424F" w14:textId="77777777" w:rsidR="00CD4101" w:rsidRPr="00600D25" w:rsidRDefault="00CD410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2BCD2" w14:textId="77777777" w:rsidR="00CD4101" w:rsidRDefault="00CD4101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7A, 1B - 3B și </w:t>
            </w:r>
          </w:p>
          <w:p w14:paraId="72C2A23F" w14:textId="77777777" w:rsidR="00CD4101" w:rsidRDefault="00CD4101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Cap Y.</w:t>
            </w:r>
          </w:p>
          <w:p w14:paraId="2FD7428C" w14:textId="77777777" w:rsidR="00CD4101" w:rsidRDefault="00CD4101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020D1D8" w14:textId="77777777" w:rsidR="00CD4101" w:rsidRDefault="00CD4101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CD4101" w14:paraId="00242AD2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B5DD3" w14:textId="77777777" w:rsidR="00CD4101" w:rsidRDefault="00CD4101" w:rsidP="00CD410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B459C" w14:textId="77777777" w:rsidR="00CD4101" w:rsidRDefault="00CD410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A6954" w14:textId="77777777" w:rsidR="00CD4101" w:rsidRPr="00600D25" w:rsidRDefault="00CD410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7BEDE" w14:textId="77777777" w:rsidR="00CD4101" w:rsidRDefault="00CD4101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20E28" w14:textId="77777777" w:rsidR="00CD4101" w:rsidRDefault="00CD410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6079E" w14:textId="77777777" w:rsidR="00CD4101" w:rsidRDefault="00CD410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F389A" w14:textId="77777777" w:rsidR="00CD4101" w:rsidRDefault="00CD410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B3DB2" w14:textId="77777777" w:rsidR="00CD4101" w:rsidRPr="00600D25" w:rsidRDefault="00CD410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A8FA8" w14:textId="77777777" w:rsidR="00CD4101" w:rsidRDefault="00CD4101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 A, Cap Y.</w:t>
            </w:r>
          </w:p>
          <w:p w14:paraId="0F361080" w14:textId="77777777" w:rsidR="00CD4101" w:rsidRDefault="00CD4101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823CAB4" w14:textId="77777777" w:rsidR="00CD4101" w:rsidRDefault="00CD4101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CD4101" w14:paraId="5D30E8D5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B5C16" w14:textId="77777777" w:rsidR="00CD4101" w:rsidRDefault="00CD4101" w:rsidP="00CD410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86866" w14:textId="77777777" w:rsidR="00CD4101" w:rsidRDefault="00CD410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9DFF0" w14:textId="77777777" w:rsidR="00CD4101" w:rsidRPr="00600D25" w:rsidRDefault="00CD410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0EDC5" w14:textId="77777777" w:rsidR="00CD4101" w:rsidRDefault="00CD4101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0FAE45E8" w14:textId="77777777" w:rsidR="00CD4101" w:rsidRDefault="00CD4101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C969F" w14:textId="77777777" w:rsidR="00CD4101" w:rsidRDefault="00CD410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B1438" w14:textId="77777777" w:rsidR="00CD4101" w:rsidRDefault="00CD410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3ACF7" w14:textId="77777777" w:rsidR="00CD4101" w:rsidRDefault="00CD410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F6D0D" w14:textId="77777777" w:rsidR="00CD4101" w:rsidRPr="00600D25" w:rsidRDefault="00CD410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76617" w14:textId="77777777" w:rsidR="00CD4101" w:rsidRDefault="00CD4101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A, Cap Y.</w:t>
            </w:r>
          </w:p>
          <w:p w14:paraId="33A43615" w14:textId="77777777" w:rsidR="00CD4101" w:rsidRDefault="00CD4101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DBB802C" w14:textId="77777777" w:rsidR="00CD4101" w:rsidRDefault="00CD4101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CD4101" w14:paraId="7C5FFE18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10CD8" w14:textId="77777777" w:rsidR="00CD4101" w:rsidRDefault="00CD4101" w:rsidP="00CD410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68FA9" w14:textId="77777777" w:rsidR="00CD4101" w:rsidRDefault="00CD410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23465" w14:textId="77777777" w:rsidR="00CD4101" w:rsidRPr="00600D25" w:rsidRDefault="00CD410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0ACAE" w14:textId="77777777" w:rsidR="00CD4101" w:rsidRDefault="00CD4101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15BD6C93" w14:textId="77777777" w:rsidR="00CD4101" w:rsidRDefault="00CD4101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B0352" w14:textId="77777777" w:rsidR="00CD4101" w:rsidRDefault="00CD410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B11F2" w14:textId="77777777" w:rsidR="00CD4101" w:rsidRDefault="00CD410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C2A63" w14:textId="77777777" w:rsidR="00CD4101" w:rsidRDefault="00CD410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2D7A8" w14:textId="77777777" w:rsidR="00CD4101" w:rsidRPr="00600D25" w:rsidRDefault="00CD410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80AA5" w14:textId="77777777" w:rsidR="00CD4101" w:rsidRDefault="00CD4101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 și Depoul Oradea.</w:t>
            </w:r>
          </w:p>
          <w:p w14:paraId="393D21C6" w14:textId="77777777" w:rsidR="00CD4101" w:rsidRDefault="00CD4101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9458DDB" w14:textId="77777777" w:rsidR="00CD4101" w:rsidRDefault="00CD4101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CD4101" w14:paraId="6466E036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3E285" w14:textId="77777777" w:rsidR="00CD4101" w:rsidRDefault="00CD4101" w:rsidP="00CD410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5CF45" w14:textId="77777777" w:rsidR="00CD4101" w:rsidRDefault="00CD410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656+150</w:t>
            </w:r>
          </w:p>
          <w:p w14:paraId="7E5D8ACA" w14:textId="77777777" w:rsidR="00CD4101" w:rsidRDefault="00CD410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656+300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269FB" w14:textId="77777777" w:rsidR="00CD4101" w:rsidRPr="00600D25" w:rsidRDefault="00CD410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8B31A" w14:textId="77777777" w:rsidR="00CD4101" w:rsidRDefault="00CD4101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–</w:t>
            </w:r>
          </w:p>
          <w:p w14:paraId="088BBC06" w14:textId="77777777" w:rsidR="00CD4101" w:rsidRDefault="00CD4101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8E1E8" w14:textId="77777777" w:rsidR="00CD4101" w:rsidRDefault="00CD410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F762C" w14:textId="77777777" w:rsidR="00CD4101" w:rsidRDefault="00CD410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5373F" w14:textId="77777777" w:rsidR="00CD4101" w:rsidRDefault="00CD410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54DBF" w14:textId="77777777" w:rsidR="00CD4101" w:rsidRPr="00600D25" w:rsidRDefault="00CD410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45467" w14:textId="77777777" w:rsidR="00CD4101" w:rsidRDefault="00CD4101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D4101" w14:paraId="461C727E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46DED" w14:textId="77777777" w:rsidR="00CD4101" w:rsidRDefault="00CD4101" w:rsidP="00CD410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A1607" w14:textId="77777777" w:rsidR="00CD4101" w:rsidRDefault="00CD410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657+600</w:t>
            </w:r>
          </w:p>
          <w:p w14:paraId="245C1131" w14:textId="77777777" w:rsidR="00CD4101" w:rsidRDefault="00CD410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657+750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C4802" w14:textId="77777777" w:rsidR="00CD4101" w:rsidRDefault="00CD410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3724F" w14:textId="77777777" w:rsidR="00CD4101" w:rsidRDefault="00CD4101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–</w:t>
            </w:r>
          </w:p>
          <w:p w14:paraId="4DB504A9" w14:textId="77777777" w:rsidR="00CD4101" w:rsidRDefault="00CD4101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09792" w14:textId="77777777" w:rsidR="00CD4101" w:rsidRDefault="00CD410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37D27" w14:textId="77777777" w:rsidR="00CD4101" w:rsidRDefault="00CD410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51516" w14:textId="77777777" w:rsidR="00CD4101" w:rsidRDefault="00CD410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6D79D" w14:textId="77777777" w:rsidR="00CD4101" w:rsidRPr="00600D25" w:rsidRDefault="00CD410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A8E28" w14:textId="77777777" w:rsidR="00CD4101" w:rsidRDefault="00CD4101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D4101" w14:paraId="3D883340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11D12" w14:textId="77777777" w:rsidR="00CD4101" w:rsidRDefault="00CD4101" w:rsidP="00CD410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51873" w14:textId="77777777" w:rsidR="00CD4101" w:rsidRDefault="00CD410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7D69C" w14:textId="77777777" w:rsidR="00CD4101" w:rsidRPr="00600D25" w:rsidRDefault="00CD410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0E88E" w14:textId="77777777" w:rsidR="00CD4101" w:rsidRDefault="00CD4101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646CF" w14:textId="77777777" w:rsidR="00CD4101" w:rsidRDefault="00CD410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bretea Cap X</w:t>
            </w:r>
          </w:p>
          <w:p w14:paraId="1B174805" w14:textId="77777777" w:rsidR="00CD4101" w:rsidRDefault="00CD410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19, 21, 31, 27 /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2B2F8" w14:textId="77777777" w:rsidR="00CD4101" w:rsidRDefault="00CD410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8B50E" w14:textId="77777777" w:rsidR="00CD4101" w:rsidRDefault="00CD410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68F36" w14:textId="77777777" w:rsidR="00CD4101" w:rsidRPr="00600D25" w:rsidRDefault="00CD410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0DC23" w14:textId="77777777" w:rsidR="00CD4101" w:rsidRDefault="00CD4101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28A1C89" w14:textId="77777777" w:rsidR="00CD4101" w:rsidRDefault="00CD4101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77563F4" w14:textId="77777777" w:rsidR="00CD4101" w:rsidRDefault="00CD4101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7 - 17, Cap X.</w:t>
            </w:r>
          </w:p>
        </w:tc>
      </w:tr>
      <w:tr w:rsidR="00CD4101" w14:paraId="7027C39B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30425" w14:textId="77777777" w:rsidR="00CD4101" w:rsidRDefault="00CD4101" w:rsidP="00CD410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2CB32" w14:textId="77777777" w:rsidR="00CD4101" w:rsidRDefault="00CD410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3+772</w:t>
            </w:r>
          </w:p>
          <w:p w14:paraId="701A0924" w14:textId="77777777" w:rsidR="00CD4101" w:rsidRDefault="00CD410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3+872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D8AF6" w14:textId="77777777" w:rsidR="00CD4101" w:rsidRPr="00600D25" w:rsidRDefault="00CD410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8D3F7" w14:textId="77777777" w:rsidR="00CD4101" w:rsidRDefault="00CD4101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860FB" w14:textId="77777777" w:rsidR="00CD4101" w:rsidRDefault="00CD410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D4424" w14:textId="77777777" w:rsidR="00CD4101" w:rsidRDefault="00CD410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BF371" w14:textId="77777777" w:rsidR="00CD4101" w:rsidRDefault="00CD410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71224" w14:textId="77777777" w:rsidR="00CD4101" w:rsidRPr="00600D25" w:rsidRDefault="00CD410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FAB9F" w14:textId="77777777" w:rsidR="00CD4101" w:rsidRDefault="00CD4101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D4101" w14:paraId="06A56EA5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81123" w14:textId="77777777" w:rsidR="00CD4101" w:rsidRDefault="00CD4101" w:rsidP="00CD410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6410F" w14:textId="77777777" w:rsidR="00CD4101" w:rsidRDefault="00CD410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4+884</w:t>
            </w:r>
          </w:p>
          <w:p w14:paraId="6DFAB204" w14:textId="77777777" w:rsidR="00CD4101" w:rsidRDefault="00CD410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4+984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C2DED" w14:textId="77777777" w:rsidR="00CD4101" w:rsidRPr="00600D25" w:rsidRDefault="00CD410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ABB49" w14:textId="77777777" w:rsidR="00CD4101" w:rsidRDefault="00CD4101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F9F5C" w14:textId="77777777" w:rsidR="00CD4101" w:rsidRDefault="00CD410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15CF9" w14:textId="77777777" w:rsidR="00CD4101" w:rsidRDefault="00CD410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87A0C" w14:textId="77777777" w:rsidR="00CD4101" w:rsidRDefault="00CD410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F0409" w14:textId="77777777" w:rsidR="00CD4101" w:rsidRPr="00600D25" w:rsidRDefault="00CD410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AB9C4" w14:textId="77777777" w:rsidR="00CD4101" w:rsidRDefault="00CD4101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14:paraId="13926CA3" w14:textId="77777777" w:rsidR="00CD4101" w:rsidRPr="00836022" w:rsidRDefault="00CD4101" w:rsidP="0095691E">
      <w:pPr>
        <w:spacing w:before="40" w:line="192" w:lineRule="auto"/>
        <w:ind w:right="57"/>
        <w:rPr>
          <w:sz w:val="20"/>
          <w:lang w:val="en-US"/>
        </w:rPr>
      </w:pPr>
    </w:p>
    <w:p w14:paraId="06D47B71" w14:textId="77777777" w:rsidR="00CD4101" w:rsidRPr="0095691E" w:rsidRDefault="00CD4101" w:rsidP="0095691E"/>
    <w:p w14:paraId="0295DA38" w14:textId="77777777" w:rsidR="00CD4101" w:rsidRDefault="00CD4101" w:rsidP="008A020B">
      <w:pPr>
        <w:pStyle w:val="Heading1"/>
        <w:spacing w:line="360" w:lineRule="auto"/>
        <w:rPr>
          <w:lang w:val="en-US"/>
        </w:rPr>
      </w:pPr>
      <w:r>
        <w:rPr>
          <w:lang w:val="en-US"/>
        </w:rPr>
        <w:t>LINIA 301 F</w:t>
      </w:r>
    </w:p>
    <w:p w14:paraId="49E144E0" w14:textId="77777777" w:rsidR="00CD4101" w:rsidRPr="005D215B" w:rsidRDefault="00CD4101" w:rsidP="00737CD4">
      <w:pPr>
        <w:pStyle w:val="Heading1"/>
        <w:spacing w:line="360" w:lineRule="auto"/>
        <w:rPr>
          <w:b w:val="0"/>
          <w:bCs w:val="0"/>
          <w:sz w:val="8"/>
          <w:lang w:val="en-US"/>
        </w:rPr>
      </w:pPr>
      <w:r>
        <w:rPr>
          <w:lang w:val="en-US"/>
        </w:rPr>
        <w:t>CHITILA - CHIAJNA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CD4101" w14:paraId="0BF6A1C6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C177F" w14:textId="77777777" w:rsidR="00CD4101" w:rsidRDefault="00CD4101" w:rsidP="00CD4101">
            <w:pPr>
              <w:numPr>
                <w:ilvl w:val="0"/>
                <w:numId w:val="34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E56F9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B879E" w14:textId="77777777" w:rsidR="00CD4101" w:rsidRPr="00B3607C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E8738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Chitila -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672D7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099EA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D90ED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0+800</w:t>
            </w:r>
          </w:p>
          <w:p w14:paraId="533DDC04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E727A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A70D0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pe teren, numai cu palete cu diagonală.</w:t>
            </w:r>
          </w:p>
        </w:tc>
      </w:tr>
      <w:tr w:rsidR="00CD4101" w14:paraId="4A336110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8E3FA" w14:textId="77777777" w:rsidR="00CD4101" w:rsidRDefault="00CD4101" w:rsidP="00CD4101">
            <w:pPr>
              <w:numPr>
                <w:ilvl w:val="0"/>
                <w:numId w:val="34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EA664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2297D" w14:textId="77777777" w:rsidR="00CD4101" w:rsidRPr="00B3607C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E6E1C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30FDF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2594C6D7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CDE13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0730B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A354E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BAFAD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5BF5E7B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I  -  V şi firele 1 şi 2 Chitila - Chiajna şi </w:t>
            </w:r>
          </w:p>
          <w:p w14:paraId="59987E55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Chiajna - Jilava.</w:t>
            </w:r>
          </w:p>
        </w:tc>
      </w:tr>
      <w:tr w:rsidR="00CD4101" w14:paraId="1A1A0282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F8904" w14:textId="77777777" w:rsidR="00CD4101" w:rsidRDefault="00CD4101" w:rsidP="00CD4101">
            <w:pPr>
              <w:numPr>
                <w:ilvl w:val="0"/>
                <w:numId w:val="34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82F00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FF6F5" w14:textId="77777777" w:rsidR="00CD4101" w:rsidRPr="00B3607C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1D452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Chiajna</w:t>
            </w:r>
          </w:p>
          <w:p w14:paraId="6B3B13EB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81F2C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14:paraId="1F50BE1E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A4449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A97FB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574F1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405AA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4 directă.</w:t>
            </w:r>
          </w:p>
        </w:tc>
      </w:tr>
      <w:tr w:rsidR="00CD4101" w14:paraId="029697CD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EEE18" w14:textId="77777777" w:rsidR="00CD4101" w:rsidRDefault="00CD4101" w:rsidP="00CD4101">
            <w:pPr>
              <w:numPr>
                <w:ilvl w:val="0"/>
                <w:numId w:val="34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109C0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FEE7B" w14:textId="77777777" w:rsidR="00CD4101" w:rsidRPr="00B3607C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CB588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Chiajna -</w:t>
            </w:r>
          </w:p>
          <w:p w14:paraId="223CFBDF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Călcâi sch. 24, </w:t>
            </w:r>
          </w:p>
          <w:p w14:paraId="18976F35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20BE4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ECFD0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7624A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4+500</w:t>
            </w:r>
          </w:p>
          <w:p w14:paraId="60E270F2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3D95D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6C2BE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AE9B376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</w:tbl>
    <w:p w14:paraId="664A5675" w14:textId="77777777" w:rsidR="00CD4101" w:rsidRDefault="00CD4101">
      <w:pPr>
        <w:spacing w:before="40" w:after="40" w:line="192" w:lineRule="auto"/>
        <w:ind w:right="57"/>
        <w:rPr>
          <w:sz w:val="20"/>
          <w:lang w:val="en-US"/>
        </w:rPr>
      </w:pPr>
    </w:p>
    <w:p w14:paraId="111756D3" w14:textId="77777777" w:rsidR="00CD4101" w:rsidRDefault="00CD4101" w:rsidP="00F14E3C">
      <w:pPr>
        <w:pStyle w:val="Heading1"/>
        <w:spacing w:line="360" w:lineRule="auto"/>
      </w:pPr>
      <w:r>
        <w:t>LINIA 301 F1</w:t>
      </w:r>
    </w:p>
    <w:p w14:paraId="476AA0FD" w14:textId="77777777" w:rsidR="00CD4101" w:rsidRDefault="00CD4101" w:rsidP="00AF280C">
      <w:pPr>
        <w:pStyle w:val="Heading1"/>
        <w:spacing w:line="360" w:lineRule="auto"/>
        <w:rPr>
          <w:sz w:val="8"/>
        </w:rPr>
      </w:pPr>
      <w:r>
        <w:t>BUCUREŞTI TRIAJ B2 - POST GIULEŞTI – POST RUDENI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1"/>
        <w:gridCol w:w="754"/>
        <w:gridCol w:w="2197"/>
        <w:gridCol w:w="869"/>
        <w:gridCol w:w="756"/>
        <w:gridCol w:w="868"/>
        <w:gridCol w:w="756"/>
        <w:gridCol w:w="2498"/>
      </w:tblGrid>
      <w:tr w:rsidR="00CD4101" w14:paraId="0D40C3A9" w14:textId="77777777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ED68F" w14:textId="77777777" w:rsidR="00CD4101" w:rsidRDefault="00CD4101" w:rsidP="00CD4101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A252F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151DE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E8AAA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62A6D81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18B2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7CE39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F2ACF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A39B1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403C1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0F5C0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D4101" w14:paraId="78347E66" w14:textId="77777777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ED615" w14:textId="77777777" w:rsidR="00CD4101" w:rsidRDefault="00CD4101" w:rsidP="00CD4101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79322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45F55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A33DF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754AC61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26B2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5F230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8D31D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7B170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EEE79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FA187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D4101" w14:paraId="6E9D9179" w14:textId="77777777">
        <w:trPr>
          <w:cantSplit/>
          <w:trHeight w:val="43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1FE67" w14:textId="77777777" w:rsidR="00CD4101" w:rsidRDefault="00CD4101" w:rsidP="00CD4101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965E5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6F009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36E0C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981A7F6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28B2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56DE6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5C8C0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3506F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16E44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00C88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D4101" w14:paraId="01E33573" w14:textId="77777777">
        <w:trPr>
          <w:cantSplit/>
          <w:trHeight w:val="11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2C785" w14:textId="77777777" w:rsidR="00CD4101" w:rsidRDefault="00CD4101" w:rsidP="00CD4101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CF6D4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62817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CC49C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8AF6EBD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23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808E0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pacing w:val="-10"/>
                <w:sz w:val="20"/>
                <w:lang w:val="ro-RO"/>
              </w:rPr>
              <w:t>diag.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79B94666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4 - 16,</w:t>
            </w:r>
          </w:p>
          <w:p w14:paraId="53CEACC4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28 - 44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6C2D4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D20DE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2ED65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A0233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D4101" w14:paraId="3EC97C4F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624DE" w14:textId="77777777" w:rsidR="00CD4101" w:rsidRDefault="00CD4101" w:rsidP="00CD4101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112F2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0A486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47260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11485D2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EA4EE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16 / 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9F78F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AEC28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2B81D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DF47F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D4101" w14:paraId="5D8464DD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2CA2D" w14:textId="77777777" w:rsidR="00CD4101" w:rsidRDefault="00CD4101" w:rsidP="00CD4101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2F445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1BF53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5BF33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AB4DEAC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F297A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7019D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5CB24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ED528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43865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D4101" w14:paraId="627358F3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E5AF6" w14:textId="77777777" w:rsidR="00CD4101" w:rsidRDefault="00CD4101" w:rsidP="00CD4101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45FB1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7D859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3C05F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917E7E2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7AE2E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4E51F5D3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 / 42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074B2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9B0B8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D7DCD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FFE16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D4101" w14:paraId="1BE3FF2C" w14:textId="77777777">
        <w:trPr>
          <w:cantSplit/>
          <w:trHeight w:val="59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83CA3" w14:textId="77777777" w:rsidR="00CD4101" w:rsidRDefault="00CD4101" w:rsidP="00CD4101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B3BAA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CCBBE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0E97A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EC9C2AA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 Romb bretea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DC954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36615FA0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 / 48, 24 / 34, 26 / 36</w:t>
            </w:r>
          </w:p>
          <w:p w14:paraId="509E5B3C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661EEC07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/ 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1C393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8C1FC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6A363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6C157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D4101" w14:paraId="3A2713BE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1094A" w14:textId="77777777" w:rsidR="00CD4101" w:rsidRDefault="00CD4101" w:rsidP="00CD4101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E083D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EFA60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83C7F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075A54A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2B07F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9BCD8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E99F7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55700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74C4D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D4101" w14:paraId="42511999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D3DEA" w14:textId="77777777" w:rsidR="00CD4101" w:rsidRDefault="00CD4101" w:rsidP="00CD4101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CDDF9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C7A7D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3EFDE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795E50D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0EF8C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5972C72B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</w:t>
            </w:r>
          </w:p>
          <w:p w14:paraId="234F9962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 / 86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C197F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AEF42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993D0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86E6D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D4101" w14:paraId="5FC5DC68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FDFCB" w14:textId="77777777" w:rsidR="00CD4101" w:rsidRDefault="00CD4101" w:rsidP="00CD4101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94716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8F6C1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F02D6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CFC927A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C17C7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915BF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3FBCF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FE940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406CE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D4101" w14:paraId="48806CE3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57E3D" w14:textId="77777777" w:rsidR="00CD4101" w:rsidRDefault="00CD4101" w:rsidP="00CD4101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8B8B0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1F933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1FB62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4D5C0FB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949FB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porți-unea de linie cuprin-să între TDJ 8/14 - 44/60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7F222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0D4EC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54205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27CF4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D4101" w14:paraId="73F91AE8" w14:textId="77777777">
        <w:trPr>
          <w:cantSplit/>
          <w:trHeight w:val="52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E2EEA" w14:textId="77777777" w:rsidR="00CD4101" w:rsidRDefault="00CD4101" w:rsidP="00CD4101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A7071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88A0D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4EDE3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636FD25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A72EB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79296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F6FF0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63629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892EB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D4101" w14:paraId="08453DB8" w14:textId="77777777">
        <w:trPr>
          <w:cantSplit/>
          <w:trHeight w:val="9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A38CF" w14:textId="77777777" w:rsidR="00CD4101" w:rsidRDefault="00CD4101" w:rsidP="00CD4101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220DB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37296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FB63D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4AF2285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C126D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între sch. 100 şi </w:t>
            </w:r>
          </w:p>
          <w:p w14:paraId="68EB855C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8093E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75BCC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99DDE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A11B0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D4101" w14:paraId="1FC7448D" w14:textId="77777777">
        <w:trPr>
          <w:cantSplit/>
          <w:trHeight w:val="104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D78D5" w14:textId="77777777" w:rsidR="00CD4101" w:rsidRDefault="00CD4101" w:rsidP="00CD4101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17E0A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D065F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A41F5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4710681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36D09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între T.D.J.</w:t>
            </w:r>
          </w:p>
          <w:p w14:paraId="074AE656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44 / 60 şi </w:t>
            </w:r>
          </w:p>
          <w:p w14:paraId="5F733294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84097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2BF1D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AA8B4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6F441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8E54CFC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23B2 – 28B2.</w:t>
            </w:r>
          </w:p>
        </w:tc>
      </w:tr>
      <w:tr w:rsidR="00CD4101" w14:paraId="023F39F9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DA95E" w14:textId="77777777" w:rsidR="00CD4101" w:rsidRDefault="00CD4101" w:rsidP="00CD4101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75450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A60BE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E5781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EBFBAB7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AE9ED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între sch. 64 </w:t>
            </w:r>
          </w:p>
          <w:p w14:paraId="2C9D1512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213E23A4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A04B8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40540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A2C22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C03EB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14B2 – 16B2.</w:t>
            </w:r>
          </w:p>
        </w:tc>
      </w:tr>
      <w:tr w:rsidR="00CD4101" w14:paraId="353C2170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FB2A3" w14:textId="77777777" w:rsidR="00CD4101" w:rsidRDefault="00CD4101" w:rsidP="00CD4101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5055C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B8BB6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BB789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32CC455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4C840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18/20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2EAC9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5E8F4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69A82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213BD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D4101" w14:paraId="6FF376BF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BA61E" w14:textId="77777777" w:rsidR="00CD4101" w:rsidRDefault="00CD4101" w:rsidP="00CD4101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0C456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8DF41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96315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27AE563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EC8C1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26/28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85A06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25DB7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1FE8A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EAB6E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D4101" w14:paraId="47BB587A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F6AC8" w14:textId="77777777" w:rsidR="00CD4101" w:rsidRDefault="00CD4101" w:rsidP="00CD4101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05BFD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5D0E0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B04A7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63E6E6F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F6426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1FF1C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4D85F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D9073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B60BE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D4101" w14:paraId="1E4AE90C" w14:textId="77777777">
        <w:trPr>
          <w:cantSplit/>
          <w:trHeight w:val="16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E191B" w14:textId="77777777" w:rsidR="00CD4101" w:rsidRDefault="00CD4101" w:rsidP="00CD4101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62A60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49199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26391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D626201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 2 Cap Giulești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6A045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F6417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F84ED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B1EE9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DBC4E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100 ml de la călcâi </w:t>
            </w:r>
          </w:p>
          <w:p w14:paraId="41EDCB76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sch. nr. 9 Post Giulești </w:t>
            </w:r>
          </w:p>
          <w:p w14:paraId="5AA34083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Post 23.</w:t>
            </w:r>
          </w:p>
          <w:p w14:paraId="43EEC8D7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3A9BC57C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Post 23 cu palete galbene </w:t>
            </w:r>
          </w:p>
          <w:p w14:paraId="04F3F6AC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diagonală.</w:t>
            </w:r>
          </w:p>
        </w:tc>
      </w:tr>
    </w:tbl>
    <w:p w14:paraId="3ADB2C8E" w14:textId="77777777" w:rsidR="00CD4101" w:rsidRDefault="00CD4101">
      <w:pPr>
        <w:spacing w:before="40" w:after="40" w:line="192" w:lineRule="auto"/>
        <w:ind w:right="57"/>
        <w:rPr>
          <w:sz w:val="20"/>
          <w:lang w:val="ro-RO"/>
        </w:rPr>
      </w:pPr>
    </w:p>
    <w:p w14:paraId="28873E8F" w14:textId="77777777" w:rsidR="00CD4101" w:rsidRDefault="00CD4101" w:rsidP="007E3B63">
      <w:pPr>
        <w:pStyle w:val="Heading1"/>
        <w:spacing w:line="360" w:lineRule="auto"/>
      </w:pPr>
      <w:r>
        <w:lastRenderedPageBreak/>
        <w:t>LINIA 301 G</w:t>
      </w:r>
    </w:p>
    <w:p w14:paraId="6777C026" w14:textId="77777777" w:rsidR="00CD4101" w:rsidRDefault="00CD4101" w:rsidP="0031180B">
      <w:pPr>
        <w:pStyle w:val="Heading1"/>
        <w:spacing w:line="360" w:lineRule="auto"/>
        <w:rPr>
          <w:b w:val="0"/>
          <w:bCs w:val="0"/>
          <w:sz w:val="8"/>
        </w:rPr>
      </w:pPr>
      <w:r>
        <w:t>BUCUREŞTII NOI - BUCUREŞTI TRIAJ GRUPA A2 – CABINA 9 - POST 17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6"/>
        <w:gridCol w:w="872"/>
        <w:gridCol w:w="754"/>
        <w:gridCol w:w="2198"/>
        <w:gridCol w:w="868"/>
        <w:gridCol w:w="756"/>
        <w:gridCol w:w="868"/>
        <w:gridCol w:w="756"/>
        <w:gridCol w:w="2498"/>
      </w:tblGrid>
      <w:tr w:rsidR="00CD4101" w14:paraId="52194722" w14:textId="77777777" w:rsidTr="00662727">
        <w:trPr>
          <w:cantSplit/>
          <w:trHeight w:val="5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136797" w14:textId="77777777" w:rsidR="00CD4101" w:rsidRDefault="00CD4101" w:rsidP="00CD4101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79FA61" w14:textId="77777777" w:rsidR="00CD4101" w:rsidRDefault="00CD410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870BB8" w14:textId="77777777" w:rsidR="00CD4101" w:rsidRDefault="00CD410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D95954" w14:textId="77777777" w:rsidR="00CD4101" w:rsidRDefault="00CD4101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144A9EE" w14:textId="77777777" w:rsidR="00CD4101" w:rsidRDefault="00CD4101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37F511" w14:textId="77777777" w:rsidR="00CD4101" w:rsidRDefault="00CD410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7C14C57" w14:textId="77777777" w:rsidR="00CD4101" w:rsidRDefault="00CD410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9A842C" w14:textId="77777777" w:rsidR="00CD4101" w:rsidRDefault="00CD410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CD38F0" w14:textId="77777777" w:rsidR="00CD4101" w:rsidRDefault="00CD410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0E4ECB" w14:textId="77777777" w:rsidR="00CD4101" w:rsidRDefault="00CD410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F1821C" w14:textId="77777777" w:rsidR="00CD4101" w:rsidRDefault="00CD4101" w:rsidP="0066272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D4101" w14:paraId="6576FDC7" w14:textId="77777777">
        <w:trPr>
          <w:cantSplit/>
          <w:trHeight w:val="212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CAD0D3" w14:textId="77777777" w:rsidR="00CD4101" w:rsidRDefault="00CD4101" w:rsidP="00CD4101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B9F097" w14:textId="77777777" w:rsidR="00CD4101" w:rsidRDefault="00CD410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4FA4B3" w14:textId="77777777" w:rsidR="00CD4101" w:rsidRDefault="00CD410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6E4AAF" w14:textId="77777777" w:rsidR="00CD4101" w:rsidRDefault="00CD4101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533E562" w14:textId="77777777" w:rsidR="00CD4101" w:rsidRDefault="00CD4101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F390DB" w14:textId="77777777" w:rsidR="00CD4101" w:rsidRDefault="00CD410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4508FA80" w14:textId="77777777" w:rsidR="00CD4101" w:rsidRDefault="00CD410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047ECB48" w14:textId="77777777" w:rsidR="00CD4101" w:rsidRDefault="00CD410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23 - 31 şi </w:t>
            </w:r>
          </w:p>
          <w:p w14:paraId="0F494746" w14:textId="77777777" w:rsidR="00CD4101" w:rsidRDefault="00CD410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40122A" w14:textId="77777777" w:rsidR="00CD4101" w:rsidRDefault="00CD410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057E8A" w14:textId="77777777" w:rsidR="00CD4101" w:rsidRDefault="00CD410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D4778F" w14:textId="77777777" w:rsidR="00CD4101" w:rsidRDefault="00CD410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FB7380" w14:textId="77777777" w:rsidR="00CD4101" w:rsidRDefault="00CD410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D8AEB70" w14:textId="77777777" w:rsidR="00CD4101" w:rsidRDefault="00CD410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A 2 - 6 A 2 Cap Post 17 Bucureşti Triaj şi tranzitări de la Bucureştii Noi Grupa C la Bucureşti Băneasa şi Bucureştii Noi la Bucureşti Triaj Post 17.</w:t>
            </w:r>
          </w:p>
        </w:tc>
      </w:tr>
      <w:tr w:rsidR="00CD4101" w14:paraId="0E5B271C" w14:textId="77777777">
        <w:trPr>
          <w:cantSplit/>
          <w:trHeight w:val="221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F2B02F" w14:textId="77777777" w:rsidR="00CD4101" w:rsidRDefault="00CD4101" w:rsidP="00CD4101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5DBC57" w14:textId="77777777" w:rsidR="00CD4101" w:rsidRDefault="00CD410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0F1119" w14:textId="77777777" w:rsidR="00CD4101" w:rsidRDefault="00CD410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0FCE77" w14:textId="77777777" w:rsidR="00CD4101" w:rsidRDefault="00CD4101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E7071A9" w14:textId="77777777" w:rsidR="00CD4101" w:rsidRDefault="00CD4101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C556B5" w14:textId="77777777" w:rsidR="00CD4101" w:rsidRDefault="00CD410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1F9C3054" w14:textId="77777777" w:rsidR="00CD4101" w:rsidRDefault="00CD410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45F6C06F" w14:textId="77777777" w:rsidR="00CD4101" w:rsidRDefault="00CD410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41 - 47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414BD3" w14:textId="77777777" w:rsidR="00CD4101" w:rsidRDefault="00CD410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06ADE7" w14:textId="77777777" w:rsidR="00CD4101" w:rsidRDefault="00CD410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4A3F00" w14:textId="77777777" w:rsidR="00CD4101" w:rsidRDefault="00CD410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5FB2CC" w14:textId="77777777" w:rsidR="00CD4101" w:rsidRDefault="00CD410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D4101" w14:paraId="1A16F068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F81F55" w14:textId="77777777" w:rsidR="00CD4101" w:rsidRDefault="00CD4101" w:rsidP="00CD4101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D6E8A2" w14:textId="77777777" w:rsidR="00CD4101" w:rsidRDefault="00CD410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A73FC8" w14:textId="77777777" w:rsidR="00CD4101" w:rsidRDefault="00CD410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46A695" w14:textId="77777777" w:rsidR="00CD4101" w:rsidRDefault="00CD4101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D71948B" w14:textId="77777777" w:rsidR="00CD4101" w:rsidRDefault="00CD4101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5C806C" w14:textId="77777777" w:rsidR="00CD4101" w:rsidRDefault="00CD410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B786AD" w14:textId="77777777" w:rsidR="00CD4101" w:rsidRDefault="00CD410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B673B7" w14:textId="77777777" w:rsidR="00CD4101" w:rsidRDefault="00CD410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81F74A" w14:textId="77777777" w:rsidR="00CD4101" w:rsidRDefault="00CD410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F8BA7C" w14:textId="77777777" w:rsidR="00CD4101" w:rsidRDefault="00CD410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D4101" w14:paraId="186A0C51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117296" w14:textId="77777777" w:rsidR="00CD4101" w:rsidRDefault="00CD4101" w:rsidP="00CD4101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65D629" w14:textId="77777777" w:rsidR="00CD4101" w:rsidRDefault="00CD410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D5AB80" w14:textId="77777777" w:rsidR="00CD4101" w:rsidRDefault="00CD410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2127B6" w14:textId="77777777" w:rsidR="00CD4101" w:rsidRDefault="00CD4101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CFD65A1" w14:textId="77777777" w:rsidR="00CD4101" w:rsidRDefault="00CD4101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30BCA4" w14:textId="77777777" w:rsidR="00CD4101" w:rsidRDefault="00CD410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C18950" w14:textId="77777777" w:rsidR="00CD4101" w:rsidRDefault="00CD410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BDA292" w14:textId="77777777" w:rsidR="00CD4101" w:rsidRDefault="00CD410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12A176" w14:textId="77777777" w:rsidR="00CD4101" w:rsidRDefault="00CD410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C937AF" w14:textId="77777777" w:rsidR="00CD4101" w:rsidRDefault="00CD410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D4101" w14:paraId="6F3EC799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674DCD" w14:textId="77777777" w:rsidR="00CD4101" w:rsidRDefault="00CD4101" w:rsidP="00CD4101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208B2A" w14:textId="77777777" w:rsidR="00CD4101" w:rsidRDefault="00CD410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878DFF" w14:textId="77777777" w:rsidR="00CD4101" w:rsidRDefault="00CD410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5F2AE7" w14:textId="77777777" w:rsidR="00CD4101" w:rsidRDefault="00CD4101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4FDD3C2" w14:textId="77777777" w:rsidR="00CD4101" w:rsidRDefault="00CD4101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B18C6C" w14:textId="77777777" w:rsidR="00CD4101" w:rsidRDefault="00CD410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64E800" w14:textId="77777777" w:rsidR="00CD4101" w:rsidRDefault="00CD410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24F688" w14:textId="77777777" w:rsidR="00CD4101" w:rsidRDefault="00CD410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129187" w14:textId="77777777" w:rsidR="00CD4101" w:rsidRDefault="00CD410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65C4E2" w14:textId="77777777" w:rsidR="00CD4101" w:rsidRDefault="00CD410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D4101" w14:paraId="24B54F43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C2CF2" w14:textId="77777777" w:rsidR="00CD4101" w:rsidRDefault="00CD4101" w:rsidP="00CD4101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51D32" w14:textId="77777777" w:rsidR="00CD4101" w:rsidRDefault="00CD410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E0CD6" w14:textId="77777777" w:rsidR="00CD4101" w:rsidRDefault="00CD410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F4961" w14:textId="77777777" w:rsidR="00CD4101" w:rsidRDefault="00CD4101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83EEDB2" w14:textId="77777777" w:rsidR="00CD4101" w:rsidRDefault="00CD4101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17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1AF3E" w14:textId="77777777" w:rsidR="00CD4101" w:rsidRDefault="00CD4101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A1C8E75" w14:textId="77777777" w:rsidR="00CD4101" w:rsidRDefault="00CD4101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1C313" w14:textId="77777777" w:rsidR="00CD4101" w:rsidRDefault="00CD410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55597" w14:textId="77777777" w:rsidR="00CD4101" w:rsidRDefault="00CD410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169B4" w14:textId="77777777" w:rsidR="00CD4101" w:rsidRDefault="00CD410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11528" w14:textId="77777777" w:rsidR="00CD4101" w:rsidRDefault="00CD410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D4101" w14:paraId="29C5A48E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E8BDD" w14:textId="77777777" w:rsidR="00CD4101" w:rsidRDefault="00CD4101" w:rsidP="00CD4101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884E8" w14:textId="77777777" w:rsidR="00CD4101" w:rsidRDefault="00CD410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FC081" w14:textId="77777777" w:rsidR="00CD4101" w:rsidRDefault="00CD410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8D108" w14:textId="77777777" w:rsidR="00CD4101" w:rsidRDefault="00CD4101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B97F446" w14:textId="77777777" w:rsidR="00CD4101" w:rsidRDefault="00CD4101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30F80" w14:textId="77777777" w:rsidR="00CD4101" w:rsidRDefault="00CD4101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01F674D3" w14:textId="77777777" w:rsidR="00CD4101" w:rsidRDefault="00CD4101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66EC7587" w14:textId="77777777" w:rsidR="00CD4101" w:rsidRDefault="00CD4101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33 - 59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5A2B3" w14:textId="77777777" w:rsidR="00CD4101" w:rsidRDefault="00CD410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F71AA" w14:textId="77777777" w:rsidR="00CD4101" w:rsidRDefault="00CD410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848EB" w14:textId="77777777" w:rsidR="00CD4101" w:rsidRDefault="00CD410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2481F" w14:textId="77777777" w:rsidR="00CD4101" w:rsidRDefault="00CD410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D4101" w14:paraId="17643CD7" w14:textId="77777777">
        <w:tblPrEx>
          <w:tblCellMar>
            <w:left w:w="0" w:type="dxa"/>
            <w:right w:w="0" w:type="dxa"/>
          </w:tblCellMar>
        </w:tblPrEx>
        <w:trPr>
          <w:cantSplit/>
          <w:trHeight w:val="20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6A684" w14:textId="77777777" w:rsidR="00CD4101" w:rsidRDefault="00CD4101" w:rsidP="00CD4101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EE202" w14:textId="77777777" w:rsidR="00CD4101" w:rsidRDefault="00CD410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12838" w14:textId="77777777" w:rsidR="00CD4101" w:rsidRDefault="00CD410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09661" w14:textId="77777777" w:rsidR="00CD4101" w:rsidRDefault="00CD4101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025DD42" w14:textId="77777777" w:rsidR="00CD4101" w:rsidRDefault="00CD4101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5F489" w14:textId="77777777" w:rsidR="00CD4101" w:rsidRDefault="00CD4101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04A2F128" w14:textId="77777777" w:rsidR="00CD4101" w:rsidRDefault="00CD4101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A46A5" w14:textId="77777777" w:rsidR="00CD4101" w:rsidRDefault="00CD410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53434" w14:textId="77777777" w:rsidR="00CD4101" w:rsidRDefault="00CD410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0B04B" w14:textId="77777777" w:rsidR="00CD4101" w:rsidRDefault="00CD410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7FB66" w14:textId="77777777" w:rsidR="00CD4101" w:rsidRDefault="00CD410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D4101" w14:paraId="3B467C68" w14:textId="77777777">
        <w:tblPrEx>
          <w:tblCellMar>
            <w:left w:w="0" w:type="dxa"/>
            <w:right w:w="0" w:type="dxa"/>
          </w:tblCellMar>
        </w:tblPrEx>
        <w:trPr>
          <w:cantSplit/>
          <w:trHeight w:val="8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ED433" w14:textId="77777777" w:rsidR="00CD4101" w:rsidRDefault="00CD4101" w:rsidP="00CD4101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FAF66" w14:textId="77777777" w:rsidR="00CD4101" w:rsidRDefault="00CD410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8B418" w14:textId="77777777" w:rsidR="00CD4101" w:rsidRDefault="00CD410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1E6F7" w14:textId="77777777" w:rsidR="00CD4101" w:rsidRDefault="00CD4101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7C6814D" w14:textId="77777777" w:rsidR="00CD4101" w:rsidRDefault="00CD4101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B2C48" w14:textId="77777777" w:rsidR="00CD4101" w:rsidRDefault="00CD410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5BEA0AB" w14:textId="77777777" w:rsidR="00CD4101" w:rsidRDefault="00CD410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26 - 20 </w:t>
            </w:r>
          </w:p>
          <w:p w14:paraId="2D26AA25" w14:textId="77777777" w:rsidR="00CD4101" w:rsidRDefault="00CD410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A282E" w14:textId="77777777" w:rsidR="00CD4101" w:rsidRDefault="00CD410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44548" w14:textId="77777777" w:rsidR="00CD4101" w:rsidRDefault="00CD410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28319" w14:textId="77777777" w:rsidR="00CD4101" w:rsidRDefault="00CD410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C0270" w14:textId="77777777" w:rsidR="00CD4101" w:rsidRDefault="00CD410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D4101" w14:paraId="2C510318" w14:textId="77777777">
        <w:tblPrEx>
          <w:tblCellMar>
            <w:left w:w="0" w:type="dxa"/>
            <w:right w:w="0" w:type="dxa"/>
          </w:tblCellMar>
        </w:tblPrEx>
        <w:trPr>
          <w:cantSplit/>
          <w:trHeight w:val="16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F63B9" w14:textId="77777777" w:rsidR="00CD4101" w:rsidRDefault="00CD4101" w:rsidP="00CD4101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15DB0" w14:textId="77777777" w:rsidR="00CD4101" w:rsidRDefault="00CD410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40C99" w14:textId="77777777" w:rsidR="00CD4101" w:rsidRDefault="00CD410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3ED06" w14:textId="77777777" w:rsidR="00CD4101" w:rsidRDefault="00CD4101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7B8D5CD" w14:textId="77777777" w:rsidR="00CD4101" w:rsidRDefault="00CD4101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ECC0C" w14:textId="77777777" w:rsidR="00CD4101" w:rsidRDefault="00CD410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10 / 14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6D980" w14:textId="77777777" w:rsidR="00CD4101" w:rsidRDefault="00CD410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2E7FA" w14:textId="77777777" w:rsidR="00CD4101" w:rsidRDefault="00CD410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A51EA" w14:textId="77777777" w:rsidR="00CD4101" w:rsidRDefault="00CD410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54DA8" w14:textId="77777777" w:rsidR="00CD4101" w:rsidRDefault="00CD410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D4101" w14:paraId="3AFE72A9" w14:textId="77777777">
        <w:tblPrEx>
          <w:tblCellMar>
            <w:left w:w="0" w:type="dxa"/>
            <w:right w:w="0" w:type="dxa"/>
          </w:tblCellMar>
        </w:tblPrEx>
        <w:trPr>
          <w:cantSplit/>
          <w:trHeight w:val="2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07A20" w14:textId="77777777" w:rsidR="00CD4101" w:rsidRDefault="00CD4101" w:rsidP="00CD4101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9DF43" w14:textId="77777777" w:rsidR="00CD4101" w:rsidRDefault="00CD410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6EBAC" w14:textId="77777777" w:rsidR="00CD4101" w:rsidRDefault="00CD410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C199F" w14:textId="77777777" w:rsidR="00CD4101" w:rsidRDefault="00CD4101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1FFD76F" w14:textId="77777777" w:rsidR="00CD4101" w:rsidRDefault="00CD4101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87BAB" w14:textId="77777777" w:rsidR="00CD4101" w:rsidRDefault="00CD410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DAD0765" w14:textId="77777777" w:rsidR="00CD4101" w:rsidRDefault="00CD410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170FA" w14:textId="77777777" w:rsidR="00CD4101" w:rsidRDefault="00CD410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80500" w14:textId="77777777" w:rsidR="00CD4101" w:rsidRDefault="00CD410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4DD90" w14:textId="77777777" w:rsidR="00CD4101" w:rsidRDefault="00CD410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4D439" w14:textId="77777777" w:rsidR="00CD4101" w:rsidRDefault="00CD410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D4101" w14:paraId="653BEF82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1A312" w14:textId="77777777" w:rsidR="00CD4101" w:rsidRDefault="00CD4101" w:rsidP="00CD4101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9D609" w14:textId="77777777" w:rsidR="00CD4101" w:rsidRDefault="00CD410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4F1B5" w14:textId="77777777" w:rsidR="00CD4101" w:rsidRDefault="00CD410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98FD0" w14:textId="77777777" w:rsidR="00CD4101" w:rsidRDefault="00CD4101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8BED6FC" w14:textId="77777777" w:rsidR="00CD4101" w:rsidRDefault="00CD4101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A2, 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A52C4" w14:textId="77777777" w:rsidR="00CD4101" w:rsidRDefault="00CD410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62582" w14:textId="77777777" w:rsidR="00CD4101" w:rsidRDefault="00CD410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9D341" w14:textId="77777777" w:rsidR="00CD4101" w:rsidRDefault="00CD410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A352A" w14:textId="77777777" w:rsidR="00CD4101" w:rsidRDefault="00CD410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649D9" w14:textId="77777777" w:rsidR="00CD4101" w:rsidRDefault="00CD410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47603AB9" w14:textId="77777777" w:rsidR="00CD4101" w:rsidRDefault="00CD4101">
      <w:pPr>
        <w:spacing w:before="40" w:line="192" w:lineRule="auto"/>
        <w:ind w:right="57"/>
        <w:rPr>
          <w:sz w:val="20"/>
          <w:lang w:val="ro-RO"/>
        </w:rPr>
      </w:pPr>
    </w:p>
    <w:p w14:paraId="2ECC0D15" w14:textId="77777777" w:rsidR="00CD4101" w:rsidRDefault="00CD4101" w:rsidP="00A04CFB">
      <w:pPr>
        <w:pStyle w:val="Heading1"/>
        <w:spacing w:line="360" w:lineRule="auto"/>
      </w:pPr>
      <w:r>
        <w:t>LINIA 301 K</w:t>
      </w:r>
    </w:p>
    <w:p w14:paraId="651E9ADF" w14:textId="77777777" w:rsidR="00CD4101" w:rsidRDefault="00CD4101" w:rsidP="009F157E">
      <w:pPr>
        <w:pStyle w:val="Heading1"/>
        <w:spacing w:line="360" w:lineRule="auto"/>
        <w:rPr>
          <w:b w:val="0"/>
          <w:bCs w:val="0"/>
          <w:sz w:val="8"/>
        </w:rPr>
      </w:pPr>
      <w:r>
        <w:t>BUCUREŞTI TRIAJ - MOGOŞOAIA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CD4101" w14:paraId="525C86A1" w14:textId="77777777">
        <w:trPr>
          <w:cantSplit/>
          <w:trHeight w:val="789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83859" w14:textId="77777777" w:rsidR="00CD4101" w:rsidRDefault="00CD4101" w:rsidP="00CD410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69848" w14:textId="77777777" w:rsidR="00CD4101" w:rsidRDefault="00CD41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CD5D9" w14:textId="77777777" w:rsidR="00CD4101" w:rsidRDefault="00CD41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4E1E9" w14:textId="77777777" w:rsidR="00CD4101" w:rsidRDefault="00CD4101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Mogoșoaia Cap Y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BA00E" w14:textId="77777777" w:rsidR="00CD4101" w:rsidRDefault="00CD41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 în abatere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80EF5" w14:textId="77777777" w:rsidR="00CD4101" w:rsidRPr="00DC00E9" w:rsidRDefault="00CD41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40"/>
                <w:szCs w:val="40"/>
                <w:lang w:val="ro-RO"/>
              </w:rPr>
            </w:pPr>
            <w:r w:rsidRPr="00DC00E9">
              <w:rPr>
                <w:b/>
                <w:bCs/>
                <w:sz w:val="40"/>
                <w:szCs w:val="40"/>
                <w:lang w:val="ro-RO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286A0" w14:textId="77777777" w:rsidR="00CD4101" w:rsidRDefault="00CD41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375C1" w14:textId="77777777" w:rsidR="00CD4101" w:rsidRDefault="00CD41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9277B" w14:textId="77777777" w:rsidR="00CD4101" w:rsidRDefault="00CD41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42A5AC86" w14:textId="77777777" w:rsidR="00CD4101" w:rsidRDefault="00CD4101">
      <w:pPr>
        <w:spacing w:before="40" w:after="40" w:line="192" w:lineRule="auto"/>
        <w:ind w:right="57"/>
        <w:rPr>
          <w:sz w:val="20"/>
          <w:lang w:val="ro-RO"/>
        </w:rPr>
      </w:pPr>
    </w:p>
    <w:p w14:paraId="75833061" w14:textId="77777777" w:rsidR="00CD4101" w:rsidRDefault="00CD4101" w:rsidP="00956F37">
      <w:pPr>
        <w:pStyle w:val="Heading1"/>
        <w:spacing w:line="360" w:lineRule="auto"/>
      </w:pPr>
      <w:r>
        <w:t>LINIA 301 N</w:t>
      </w:r>
    </w:p>
    <w:p w14:paraId="44E3E6DC" w14:textId="77777777" w:rsidR="00CD4101" w:rsidRDefault="00CD4101" w:rsidP="004F46F4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CD4101" w14:paraId="54C16588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C55DE" w14:textId="77777777" w:rsidR="00CD4101" w:rsidRDefault="00CD4101" w:rsidP="00CD410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71E95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D1A8F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0D763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0B83B8F9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BF149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46CA3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8915D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D8934" w14:textId="77777777" w:rsidR="00CD4101" w:rsidRPr="0022092F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589BA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D4101" w14:paraId="1311ECC2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0FEC1" w14:textId="77777777" w:rsidR="00CD4101" w:rsidRDefault="00CD4101" w:rsidP="00CD410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9FE9E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9B854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172E9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1D12535A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45D2A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6FA50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D91AE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A5FAF" w14:textId="77777777" w:rsidR="00CD4101" w:rsidRPr="0022092F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57B24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D4101" w14:paraId="733890FB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49403" w14:textId="77777777" w:rsidR="00CD4101" w:rsidRDefault="00CD4101" w:rsidP="00CD410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F0024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5691A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DE661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2AEC1292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14447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53E73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96F69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3DA5F" w14:textId="77777777" w:rsidR="00CD4101" w:rsidRPr="0022092F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D5670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A29DE0E" w14:textId="77777777" w:rsidR="00CD4101" w:rsidRPr="00474FB0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11 şi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12.</w:t>
            </w:r>
          </w:p>
        </w:tc>
      </w:tr>
      <w:tr w:rsidR="00CD4101" w14:paraId="1F7F88FA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EDB7A" w14:textId="77777777" w:rsidR="00CD4101" w:rsidRDefault="00CD4101" w:rsidP="00CD410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6BF8C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F2ABD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75614" w14:textId="77777777" w:rsidR="00CD4101" w:rsidRDefault="00CD4101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CCDE055" w14:textId="77777777" w:rsidR="00CD4101" w:rsidRDefault="00CD4101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3F705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84200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8C2E7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A0E01" w14:textId="77777777" w:rsidR="00CD4101" w:rsidRPr="0022092F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82064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D4101" w14:paraId="1F78D6E1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6A0D4" w14:textId="77777777" w:rsidR="00CD4101" w:rsidRDefault="00CD4101" w:rsidP="00CD410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4E631" w14:textId="77777777" w:rsidR="00CD4101" w:rsidRDefault="00CD4101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FC556" w14:textId="77777777" w:rsidR="00CD4101" w:rsidRDefault="00CD4101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23E6D" w14:textId="77777777" w:rsidR="00CD4101" w:rsidRDefault="00CD4101" w:rsidP="000E39C8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St. Bucureşti Nord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E4222D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18854" w14:textId="77777777" w:rsidR="00CD4101" w:rsidRPr="00E4222D" w:rsidRDefault="00CD4101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24F7E938" w14:textId="77777777" w:rsidR="00CD4101" w:rsidRPr="00E4222D" w:rsidRDefault="00CD4101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36 / 38 și </w:t>
            </w:r>
          </w:p>
          <w:p w14:paraId="55BAC6A2" w14:textId="77777777" w:rsidR="00CD4101" w:rsidRPr="00E4222D" w:rsidRDefault="00CD4101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79632504" w14:textId="77777777" w:rsidR="00CD4101" w:rsidRDefault="00CD4101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46 / 49</w:t>
            </w:r>
            <w:r w:rsidRPr="00E4222D">
              <w:rPr>
                <w:b/>
                <w:bCs/>
                <w:sz w:val="20"/>
                <w:lang w:val="ro-RO"/>
              </w:rPr>
              <w:tab/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0076E" w14:textId="77777777" w:rsidR="00CD4101" w:rsidRDefault="00CD4101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A0644" w14:textId="77777777" w:rsidR="00CD4101" w:rsidRDefault="00CD4101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F298E" w14:textId="77777777" w:rsidR="00CD4101" w:rsidRPr="0022092F" w:rsidRDefault="00CD4101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A1809" w14:textId="77777777" w:rsidR="00CD4101" w:rsidRDefault="00CD4101" w:rsidP="000E39C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222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D4101" w14:paraId="20E42ABD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845C2" w14:textId="77777777" w:rsidR="00CD4101" w:rsidRDefault="00CD4101" w:rsidP="00CD410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92360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F1C7B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43EE1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486CE6F3" w14:textId="77777777" w:rsidR="00CD4101" w:rsidRDefault="00CD4101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4CE5F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28CDE10A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7D3EFDE4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F1C0B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3DAE5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13147" w14:textId="77777777" w:rsidR="00CD4101" w:rsidRPr="0022092F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C191C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565BF002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20135658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CD4101" w14:paraId="6A9A7712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8540C" w14:textId="77777777" w:rsidR="00CD4101" w:rsidRDefault="00CD4101" w:rsidP="00CD410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D43D3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2+950</w:t>
            </w:r>
          </w:p>
          <w:p w14:paraId="36AFCC0C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3AC66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975D6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16DA4FBD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Chitila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1B397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38EF6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02471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30248" w14:textId="77777777" w:rsidR="00CD4101" w:rsidRPr="0022092F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B481E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D4101" w14:paraId="0FF270F6" w14:textId="77777777">
        <w:trPr>
          <w:cantSplit/>
          <w:trHeight w:val="1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6D504" w14:textId="77777777" w:rsidR="00CD4101" w:rsidRDefault="00CD4101" w:rsidP="00CD410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6CE5F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7FD22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6ED66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06DE3933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51686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37DC09C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307C6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E0E60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A2B61" w14:textId="77777777" w:rsidR="00CD4101" w:rsidRPr="0022092F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EEC0D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62E456B8" w14:textId="77777777" w:rsidR="00CD4101" w:rsidRDefault="00CD4101">
      <w:pPr>
        <w:spacing w:before="40" w:after="40" w:line="192" w:lineRule="auto"/>
        <w:ind w:right="57"/>
        <w:rPr>
          <w:sz w:val="20"/>
          <w:lang w:val="ro-RO"/>
        </w:rPr>
      </w:pPr>
    </w:p>
    <w:p w14:paraId="572D014E" w14:textId="77777777" w:rsidR="00CD4101" w:rsidRDefault="00CD4101" w:rsidP="003260D9">
      <w:pPr>
        <w:pStyle w:val="Heading1"/>
        <w:spacing w:line="360" w:lineRule="auto"/>
      </w:pPr>
      <w:r>
        <w:t>LINIA 301 P</w:t>
      </w:r>
    </w:p>
    <w:p w14:paraId="7497E3A7" w14:textId="77777777" w:rsidR="00CD4101" w:rsidRDefault="00CD4101" w:rsidP="0037613D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BUCUREŞTI NORD - BUCUREŞTI GRIVIŢA - BUCUREŞTI BĂNEASA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CD4101" w14:paraId="676941CF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5611A" w14:textId="77777777" w:rsidR="00CD4101" w:rsidRDefault="00CD4101" w:rsidP="00CD410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AD76C" w14:textId="77777777" w:rsidR="00CD4101" w:rsidRDefault="00CD4101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70DD2" w14:textId="77777777" w:rsidR="00CD4101" w:rsidRPr="001B37B8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A1BFC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25508590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0B830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6B8DF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EF5AA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34C82" w14:textId="77777777" w:rsidR="00CD4101" w:rsidRPr="001B37B8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AD138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D4101" w14:paraId="698575D9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E94B0" w14:textId="77777777" w:rsidR="00CD4101" w:rsidRDefault="00CD4101" w:rsidP="00CD410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B12C1" w14:textId="77777777" w:rsidR="00CD4101" w:rsidRDefault="00CD4101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B68C1" w14:textId="77777777" w:rsidR="00CD4101" w:rsidRPr="001B37B8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E8A82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07046144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41E7B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23809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CABEE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C8A47" w14:textId="77777777" w:rsidR="00CD4101" w:rsidRPr="001B37B8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17DD8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D4101" w14:paraId="7A475A76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6F061" w14:textId="77777777" w:rsidR="00CD4101" w:rsidRDefault="00CD4101" w:rsidP="00CD410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09E51" w14:textId="77777777" w:rsidR="00CD4101" w:rsidRDefault="00CD4101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66489" w14:textId="77777777" w:rsidR="00CD4101" w:rsidRPr="001B37B8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BD72D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AB97B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A7F3E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06C60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A8CA6" w14:textId="77777777" w:rsidR="00CD4101" w:rsidRPr="001B37B8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273D3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2D25659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şi 12.</w:t>
            </w:r>
          </w:p>
        </w:tc>
      </w:tr>
      <w:tr w:rsidR="00CD4101" w:rsidRPr="00A8307A" w14:paraId="3390E1E5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661AC" w14:textId="77777777" w:rsidR="00CD4101" w:rsidRPr="00A75A00" w:rsidRDefault="00CD4101" w:rsidP="00CD4101">
            <w:pPr>
              <w:numPr>
                <w:ilvl w:val="0"/>
                <w:numId w:val="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DC040" w14:textId="77777777" w:rsidR="00CD4101" w:rsidRPr="00A8307A" w:rsidRDefault="00CD4101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53D02" w14:textId="77777777" w:rsidR="00CD4101" w:rsidRPr="00A8307A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21C77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Fir III București Nord - </w:t>
            </w:r>
          </w:p>
          <w:p w14:paraId="368AD78D" w14:textId="77777777" w:rsidR="00CD4101" w:rsidRPr="00A8307A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Grivița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C104C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semnal X3G și Y3G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9DF71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DD5DA" w14:textId="77777777" w:rsidR="00CD4101" w:rsidRPr="00A8307A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20A4C" w14:textId="77777777" w:rsidR="00CD4101" w:rsidRPr="00A8307A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1FA6B" w14:textId="77777777" w:rsidR="00CD4101" w:rsidRPr="00A8307A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D4101" w14:paraId="1DA54343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6CDF4" w14:textId="77777777" w:rsidR="00CD4101" w:rsidRDefault="00CD4101" w:rsidP="00CD410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7F995" w14:textId="77777777" w:rsidR="00CD4101" w:rsidRDefault="00CD4101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EB135" w14:textId="77777777" w:rsidR="00CD4101" w:rsidRPr="001B37B8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0FD32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7EDE30D1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Griviţa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3BC79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1G, 6G și linia cuprin-să între sch. </w:t>
            </w:r>
          </w:p>
          <w:p w14:paraId="03623777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1G - 6G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68AF9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E5BE2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7B662" w14:textId="77777777" w:rsidR="00CD4101" w:rsidRPr="001B37B8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C99CE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D4101" w14:paraId="0B2A7DF3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2297E" w14:textId="77777777" w:rsidR="00CD4101" w:rsidRDefault="00CD4101" w:rsidP="00CD410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EC3E8" w14:textId="77777777" w:rsidR="00CD4101" w:rsidRDefault="00CD4101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E5BCB" w14:textId="77777777" w:rsidR="00CD4101" w:rsidRPr="001B37B8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463A6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1D7F962C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0D8AC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57516CA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80C83" w14:textId="77777777" w:rsidR="00CD4101" w:rsidRPr="001B37B8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4E239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75602" w14:textId="77777777" w:rsidR="00CD4101" w:rsidRPr="001B37B8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B787E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4AT - 7AT.</w:t>
            </w:r>
          </w:p>
        </w:tc>
      </w:tr>
      <w:tr w:rsidR="00CD4101" w14:paraId="6D449008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E96A3" w14:textId="77777777" w:rsidR="00CD4101" w:rsidRDefault="00CD4101" w:rsidP="00CD410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5D05F" w14:textId="77777777" w:rsidR="00CD4101" w:rsidRDefault="00CD4101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78862" w14:textId="77777777" w:rsidR="00CD4101" w:rsidRPr="001B37B8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7D019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20E72746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A7A40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E90D093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E83C0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12967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E274B" w14:textId="77777777" w:rsidR="00CD4101" w:rsidRPr="001B37B8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617AD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7C720DD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- 6AT.</w:t>
            </w:r>
          </w:p>
        </w:tc>
      </w:tr>
      <w:tr w:rsidR="00CD4101" w14:paraId="698CD453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66343" w14:textId="77777777" w:rsidR="00CD4101" w:rsidRDefault="00CD4101" w:rsidP="00CD410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AF1F5" w14:textId="77777777" w:rsidR="00CD4101" w:rsidRDefault="00CD4101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11E25" w14:textId="77777777" w:rsidR="00CD4101" w:rsidRPr="001B37B8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E38A0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550F1B07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CD1A1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1852F185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AT / 18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84199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972F4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BFBD0" w14:textId="77777777" w:rsidR="00CD4101" w:rsidRPr="001B37B8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86075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969591F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- 3AT, Cap Y.</w:t>
            </w:r>
          </w:p>
        </w:tc>
      </w:tr>
      <w:tr w:rsidR="00CD4101" w14:paraId="789DF14F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A5ABA" w14:textId="77777777" w:rsidR="00CD4101" w:rsidRDefault="00CD4101" w:rsidP="00CD410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784F6" w14:textId="77777777" w:rsidR="00CD4101" w:rsidRDefault="00CD4101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4A0B6" w14:textId="77777777" w:rsidR="00CD4101" w:rsidRPr="001B37B8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67409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1D5E31F2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EDEFD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CAD7416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B6A93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46989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18855" w14:textId="77777777" w:rsidR="00CD4101" w:rsidRPr="001B37B8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7FD5E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B2FECD7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X.</w:t>
            </w:r>
          </w:p>
        </w:tc>
      </w:tr>
      <w:tr w:rsidR="00CD4101" w14:paraId="56D10437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F519E" w14:textId="77777777" w:rsidR="00CD4101" w:rsidRDefault="00CD4101" w:rsidP="00CD410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B0638" w14:textId="77777777" w:rsidR="00CD4101" w:rsidRDefault="00CD4101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A7ACC" w14:textId="77777777" w:rsidR="00CD4101" w:rsidRPr="001B37B8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59F87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5DA5D974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4280F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54D19706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 2D/3F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B9747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726F4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E4644" w14:textId="77777777" w:rsidR="00CD4101" w:rsidRPr="001B37B8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A80A2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175B034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AF57D34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1D Cap Y, 1F-6F Cap X și intrare Depou.</w:t>
            </w:r>
          </w:p>
        </w:tc>
      </w:tr>
      <w:tr w:rsidR="00CD4101" w14:paraId="08400B90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B8C88" w14:textId="77777777" w:rsidR="00CD4101" w:rsidRDefault="00CD4101" w:rsidP="00CD410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B17C6" w14:textId="77777777" w:rsidR="00CD4101" w:rsidRDefault="00CD4101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BBCA7" w14:textId="77777777" w:rsidR="00CD4101" w:rsidRPr="001B37B8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13592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63711940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285B8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13092AE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10 D/ </w:t>
            </w:r>
          </w:p>
          <w:p w14:paraId="3F77BE7B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34109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2DF19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57A0E" w14:textId="77777777" w:rsidR="00CD4101" w:rsidRPr="001B37B8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838DD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1FA3E97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- 6D, Cap Y.</w:t>
            </w:r>
          </w:p>
        </w:tc>
      </w:tr>
      <w:tr w:rsidR="00CD4101" w14:paraId="0657EE11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84B96" w14:textId="77777777" w:rsidR="00CD4101" w:rsidRDefault="00CD4101" w:rsidP="00CD410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87CC8" w14:textId="77777777" w:rsidR="00CD4101" w:rsidRDefault="00CD4101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7BC7A" w14:textId="77777777" w:rsidR="00CD4101" w:rsidRPr="001B37B8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67A85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2E07373B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E9019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64AFBBB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7F6F3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97CBA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2CB1A" w14:textId="77777777" w:rsidR="00CD4101" w:rsidRPr="001B37B8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694FD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C6E8102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Y.</w:t>
            </w:r>
          </w:p>
        </w:tc>
      </w:tr>
      <w:tr w:rsidR="00CD4101" w14:paraId="6A56F511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4A876" w14:textId="77777777" w:rsidR="00CD4101" w:rsidRDefault="00CD4101" w:rsidP="00CD410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FB01A" w14:textId="77777777" w:rsidR="00CD4101" w:rsidRDefault="00CD4101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3AB63" w14:textId="77777777" w:rsidR="00CD4101" w:rsidRPr="001B37B8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2DBEB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4EEB8FE0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B657C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7071091B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8D / 9F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74074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06E7E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BB522" w14:textId="77777777" w:rsidR="00CD4101" w:rsidRPr="001B37B8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0BFA1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5F45B14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liniile 1D - 4D, Cap Y.</w:t>
            </w:r>
          </w:p>
        </w:tc>
      </w:tr>
      <w:tr w:rsidR="00CD4101" w14:paraId="068C1138" w14:textId="77777777">
        <w:trPr>
          <w:cantSplit/>
          <w:trHeight w:val="6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46F1C" w14:textId="77777777" w:rsidR="00CD4101" w:rsidRDefault="00CD4101" w:rsidP="00CD410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74829" w14:textId="77777777" w:rsidR="00CD4101" w:rsidRDefault="00CD4101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80F35" w14:textId="77777777" w:rsidR="00CD4101" w:rsidRPr="001B37B8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C3493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2CB9E0D1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linia 1D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27DAD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C482F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A3A77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1F021" w14:textId="77777777" w:rsidR="00CD4101" w:rsidRPr="001B37B8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5D011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D4101" w14:paraId="66A97058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D3A54" w14:textId="77777777" w:rsidR="00CD4101" w:rsidRDefault="00CD4101" w:rsidP="00CD410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39011" w14:textId="77777777" w:rsidR="00CD4101" w:rsidRDefault="00CD4101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AB710" w14:textId="77777777" w:rsidR="00CD4101" w:rsidRPr="001B37B8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DC750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2694347C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E4C85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FBA4B22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10F66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890CC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7CCA9" w14:textId="77777777" w:rsidR="00CD4101" w:rsidRPr="001B37B8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32E43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4428306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 1D - 5D și 1F - 5F.</w:t>
            </w:r>
          </w:p>
        </w:tc>
      </w:tr>
      <w:tr w:rsidR="00CD4101" w14:paraId="4F4BEB03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7C0C8" w14:textId="77777777" w:rsidR="00CD4101" w:rsidRDefault="00CD4101" w:rsidP="00CD410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B5FD9" w14:textId="77777777" w:rsidR="00CD4101" w:rsidRDefault="00CD4101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8BB3B" w14:textId="77777777" w:rsidR="00CD4101" w:rsidRPr="001B37B8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3B780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45738716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22BCF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02795B7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76E83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77A0B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1EBC2" w14:textId="77777777" w:rsidR="00CD4101" w:rsidRPr="001B37B8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E63AA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C226A10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1F - 2F Cap Y.</w:t>
            </w:r>
          </w:p>
        </w:tc>
      </w:tr>
      <w:tr w:rsidR="00CD4101" w14:paraId="324E2DE5" w14:textId="77777777">
        <w:trPr>
          <w:cantSplit/>
          <w:trHeight w:val="10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3AE07" w14:textId="77777777" w:rsidR="00CD4101" w:rsidRDefault="00CD4101" w:rsidP="00CD410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81784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AD5AF" w14:textId="77777777" w:rsidR="00CD4101" w:rsidRPr="001B37B8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44CED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1257FC56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839B8" w14:textId="77777777" w:rsidR="00CD4101" w:rsidRDefault="00CD4101">
            <w:pPr>
              <w:spacing w:before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</w:t>
            </w:r>
          </w:p>
          <w:p w14:paraId="234B36D1" w14:textId="77777777" w:rsidR="00CD4101" w:rsidRDefault="00CD4101">
            <w:pPr>
              <w:spacing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1782A3C7" w14:textId="77777777" w:rsidR="00CD4101" w:rsidRDefault="00CD410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20E bis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1D772" w14:textId="77777777" w:rsidR="00CD4101" w:rsidRPr="001B37B8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2F533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575A0" w14:textId="77777777" w:rsidR="00CD4101" w:rsidRPr="001B37B8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E5BA2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D4101" w14:paraId="5A9514BF" w14:textId="77777777">
        <w:trPr>
          <w:cantSplit/>
          <w:trHeight w:val="9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36E13" w14:textId="77777777" w:rsidR="00CD4101" w:rsidRDefault="00CD4101" w:rsidP="00CD410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2BE79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1ED44" w14:textId="77777777" w:rsidR="00CD4101" w:rsidRPr="001B37B8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82437" w14:textId="77777777" w:rsidR="00CD4101" w:rsidRDefault="00CD4101">
            <w:pPr>
              <w:pStyle w:val="Heading3"/>
              <w:spacing w:line="360" w:lineRule="auto"/>
              <w:rPr>
                <w:rFonts w:ascii="Times New Roman" w:hAnsi="Times New Roman"/>
                <w:sz w:val="20"/>
                <w:lang w:val="ro-RO"/>
              </w:rPr>
            </w:pPr>
            <w:r>
              <w:rPr>
                <w:rFonts w:ascii="Times New Roman" w:hAnsi="Times New Roman"/>
                <w:sz w:val="20"/>
                <w:lang w:val="ro-RO"/>
              </w:rPr>
              <w:t>St. Bucureşti Griviţa</w:t>
            </w:r>
          </w:p>
          <w:p w14:paraId="5AC23C01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E, </w:t>
            </w:r>
          </w:p>
          <w:p w14:paraId="6884CD19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1E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D3703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AF43C63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D9B0E" w14:textId="77777777" w:rsidR="00CD4101" w:rsidRPr="001B37B8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20994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65407" w14:textId="77777777" w:rsidR="00CD4101" w:rsidRPr="001B37B8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23B2E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D4101" w14:paraId="30C0606B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9D6B4" w14:textId="77777777" w:rsidR="00CD4101" w:rsidRDefault="00CD4101" w:rsidP="00CD410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E7FC6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8943E" w14:textId="77777777" w:rsidR="00CD4101" w:rsidRPr="001B37B8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BC2AD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6D882A81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2F şi 3F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397E4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F76D794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902C3" w14:textId="77777777" w:rsidR="00CD4101" w:rsidRPr="001B37B8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BBCF1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C5C0A" w14:textId="77777777" w:rsidR="00CD4101" w:rsidRPr="001B37B8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3DA74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D4101" w14:paraId="34CD9D16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FBF43" w14:textId="77777777" w:rsidR="00CD4101" w:rsidRDefault="00CD4101" w:rsidP="00CD410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957BD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7C4CE" w14:textId="77777777" w:rsidR="00CD4101" w:rsidRPr="001B37B8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5CFD3" w14:textId="77777777" w:rsidR="00CD4101" w:rsidRDefault="00CD4101" w:rsidP="003020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1B92CC50" w14:textId="77777777" w:rsidR="00CD4101" w:rsidRDefault="00CD4101" w:rsidP="003020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4D9E0" w14:textId="77777777" w:rsidR="00CD4101" w:rsidRDefault="00CD4101" w:rsidP="003020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A1744C9" w14:textId="77777777" w:rsidR="00CD4101" w:rsidRDefault="00CD4101" w:rsidP="003020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6A7C3" w14:textId="77777777" w:rsidR="00CD4101" w:rsidRPr="001B37B8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ECE62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0910C" w14:textId="77777777" w:rsidR="00CD4101" w:rsidRPr="001B37B8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92E2F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D4101" w14:paraId="30EFEB65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030EE" w14:textId="77777777" w:rsidR="00CD4101" w:rsidRDefault="00CD4101" w:rsidP="00CD410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1EF6E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B280E" w14:textId="77777777" w:rsidR="00CD4101" w:rsidRPr="001B37B8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C536F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2619CBED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10DA7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1658F3F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5139F" w14:textId="77777777" w:rsidR="00CD4101" w:rsidRPr="001B37B8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E62ED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5DF5C" w14:textId="77777777" w:rsidR="00CD4101" w:rsidRPr="001B37B8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6BCA5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D4101" w14:paraId="7E94AAF1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65947" w14:textId="77777777" w:rsidR="00CD4101" w:rsidRDefault="00CD4101" w:rsidP="00CD410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C05F4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D69F0" w14:textId="77777777" w:rsidR="00CD4101" w:rsidRPr="001B37B8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5DF40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0BA26389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13B9C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8E8BC65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037C0" w14:textId="77777777" w:rsidR="00CD4101" w:rsidRPr="001B37B8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7780B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54026" w14:textId="77777777" w:rsidR="00CD4101" w:rsidRPr="001B37B8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AB8EA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D4101" w14:paraId="40485CDF" w14:textId="77777777">
        <w:trPr>
          <w:cantSplit/>
          <w:trHeight w:val="104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ED9C3" w14:textId="77777777" w:rsidR="00CD4101" w:rsidRDefault="00CD4101" w:rsidP="00CD410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4CB35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48107" w14:textId="77777777" w:rsidR="00CD4101" w:rsidRPr="001B37B8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6BC0B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2088A4F3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H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CC589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1A2E8A5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3CD8C" w14:textId="77777777" w:rsidR="00CD4101" w:rsidRPr="001B37B8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131E6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42DAF" w14:textId="77777777" w:rsidR="00CD4101" w:rsidRPr="001B37B8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93FFB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331FA4F0" w14:textId="77777777" w:rsidR="00CD4101" w:rsidRDefault="00CD4101">
      <w:pPr>
        <w:spacing w:before="40" w:after="40" w:line="192" w:lineRule="auto"/>
        <w:ind w:right="57"/>
        <w:rPr>
          <w:sz w:val="20"/>
          <w:lang w:val="ro-RO"/>
        </w:rPr>
      </w:pPr>
    </w:p>
    <w:p w14:paraId="74463C96" w14:textId="77777777" w:rsidR="00CD4101" w:rsidRDefault="00CD4101" w:rsidP="00E81B3B">
      <w:pPr>
        <w:pStyle w:val="Heading1"/>
        <w:spacing w:line="360" w:lineRule="auto"/>
      </w:pPr>
      <w:r>
        <w:lastRenderedPageBreak/>
        <w:t>LINIA 314 G</w:t>
      </w:r>
    </w:p>
    <w:p w14:paraId="458F2C52" w14:textId="77777777" w:rsidR="00CD4101" w:rsidRDefault="00CD4101" w:rsidP="00C61BD8">
      <w:pPr>
        <w:pStyle w:val="Heading1"/>
        <w:spacing w:line="360" w:lineRule="auto"/>
        <w:rPr>
          <w:b w:val="0"/>
          <w:bCs w:val="0"/>
          <w:sz w:val="8"/>
        </w:rPr>
      </w:pPr>
      <w:r>
        <w:t>BRAŞOV TRIAJ GR. D - RAMIFICAŢIE HĂRMAN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CD4101" w14:paraId="3C5DFBE1" w14:textId="77777777">
        <w:trPr>
          <w:cantSplit/>
          <w:trHeight w:val="5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419F0" w14:textId="77777777" w:rsidR="00CD4101" w:rsidRDefault="00CD4101" w:rsidP="00CD4101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3BEFD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2CF98" w14:textId="77777777" w:rsidR="00CD4101" w:rsidRPr="00DF53C6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2D255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33EBF819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7E999C2A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01 și 1 - 6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8E33A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21E87" w14:textId="77777777" w:rsidR="00CD4101" w:rsidRPr="00DF53C6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A27EA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A140C" w14:textId="77777777" w:rsidR="00CD4101" w:rsidRPr="00DF53C6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FFA9C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D4101" w14:paraId="56CAF933" w14:textId="77777777">
        <w:trPr>
          <w:cantSplit/>
          <w:trHeight w:val="26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4ABF8" w14:textId="77777777" w:rsidR="00CD4101" w:rsidRDefault="00CD4101" w:rsidP="00CD4101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64300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54539" w14:textId="77777777" w:rsidR="00CD4101" w:rsidRPr="00DF53C6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D56AE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3B4302D0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14CFC8D8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, 8, 9  şi 11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8D3CD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1FDF8" w14:textId="77777777" w:rsidR="00CD4101" w:rsidRPr="00DF53C6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8EA2A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C1A49" w14:textId="77777777" w:rsidR="00CD4101" w:rsidRPr="00DF53C6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931DF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D4101" w14:paraId="24A1E02F" w14:textId="77777777">
        <w:trPr>
          <w:cantSplit/>
          <w:trHeight w:val="8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6F46A" w14:textId="77777777" w:rsidR="00CD4101" w:rsidRDefault="00CD4101" w:rsidP="00CD4101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B6D03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1D225" w14:textId="77777777" w:rsidR="00CD4101" w:rsidRPr="00DF53C6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7CF46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4937979B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C, liniile 1 - 9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FF3B7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5AE97" w14:textId="77777777" w:rsidR="00CD4101" w:rsidRPr="00DF53C6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79B1E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69396" w14:textId="77777777" w:rsidR="00CD4101" w:rsidRPr="00DF53C6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8A920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5F9CFCFA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D4101" w14:paraId="6A13BFCD" w14:textId="77777777">
        <w:trPr>
          <w:cantSplit/>
          <w:trHeight w:val="5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22AFC" w14:textId="77777777" w:rsidR="00CD4101" w:rsidRDefault="00CD4101" w:rsidP="00CD4101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8036D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84C6E" w14:textId="77777777" w:rsidR="00CD4101" w:rsidRPr="00DF53C6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8FE04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53E5A210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E, liniile 1 - 6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72C03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02DA7" w14:textId="77777777" w:rsidR="00CD4101" w:rsidRPr="00DF53C6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45335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8F5B0" w14:textId="77777777" w:rsidR="00CD4101" w:rsidRPr="00DF53C6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64E30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5D323478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D4101" w14:paraId="0FA324B6" w14:textId="77777777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1FE02" w14:textId="77777777" w:rsidR="00CD4101" w:rsidRDefault="00CD4101" w:rsidP="00CD4101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A40BB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23400" w14:textId="77777777" w:rsidR="00CD4101" w:rsidRPr="00DF53C6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1DDAF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50325BD0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circulaţie locomotive </w:t>
            </w:r>
          </w:p>
          <w:p w14:paraId="36F92137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B şi D), legătura între  </w:t>
            </w:r>
          </w:p>
          <w:p w14:paraId="0E7C0EFA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 şi 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7580C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9AC49" w14:textId="77777777" w:rsidR="00CD4101" w:rsidRPr="00DF53C6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343E4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02D5D" w14:textId="77777777" w:rsidR="00CD4101" w:rsidRPr="00DF53C6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910B7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D4101" w14:paraId="4AE293B7" w14:textId="77777777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400A2" w14:textId="77777777" w:rsidR="00CD4101" w:rsidRDefault="00CD4101" w:rsidP="00CD4101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90843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EE222" w14:textId="77777777" w:rsidR="00CD4101" w:rsidRPr="00DF53C6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61808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67E4B109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linia circulaţie locomotive </w:t>
            </w:r>
          </w:p>
          <w:p w14:paraId="4B68A712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A şi D), legătura între  </w:t>
            </w:r>
          </w:p>
          <w:p w14:paraId="08DE4099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21 şi 75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0E601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48597" w14:textId="77777777" w:rsidR="00CD4101" w:rsidRPr="00DF53C6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5A16F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F0647" w14:textId="77777777" w:rsidR="00CD4101" w:rsidRPr="00DF53C6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09B4C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7149BCE7" w14:textId="77777777" w:rsidR="00CD4101" w:rsidRDefault="00CD4101">
      <w:pPr>
        <w:spacing w:before="40" w:after="40" w:line="192" w:lineRule="auto"/>
        <w:ind w:right="57"/>
        <w:rPr>
          <w:sz w:val="20"/>
          <w:lang w:val="ro-RO"/>
        </w:rPr>
      </w:pPr>
    </w:p>
    <w:p w14:paraId="5BE4A2C1" w14:textId="77777777" w:rsidR="00CD4101" w:rsidRDefault="00CD4101" w:rsidP="003A5387">
      <w:pPr>
        <w:pStyle w:val="Heading1"/>
        <w:spacing w:line="360" w:lineRule="auto"/>
      </w:pPr>
      <w:r>
        <w:lastRenderedPageBreak/>
        <w:t>LINIA 316</w:t>
      </w:r>
    </w:p>
    <w:p w14:paraId="6D44BD52" w14:textId="77777777" w:rsidR="00CD4101" w:rsidRDefault="00CD4101" w:rsidP="00BD47F2">
      <w:pPr>
        <w:pStyle w:val="Heading1"/>
        <w:spacing w:line="360" w:lineRule="auto"/>
        <w:rPr>
          <w:b w:val="0"/>
          <w:bCs w:val="0"/>
          <w:sz w:val="8"/>
        </w:rPr>
      </w:pPr>
      <w:r>
        <w:t>BRAŞOV - DEDA - RĂZBOIENI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CD4101" w14:paraId="37BB5E13" w14:textId="77777777">
        <w:trPr>
          <w:cantSplit/>
          <w:trHeight w:val="1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FF29F" w14:textId="77777777" w:rsidR="00CD4101" w:rsidRDefault="00CD4101" w:rsidP="00CD4101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B6CBE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78A97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CB8CB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Călători </w:t>
            </w:r>
          </w:p>
          <w:p w14:paraId="7C1A19D6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E1BA2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6D71E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75564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3BFB6" w14:textId="77777777" w:rsidR="00CD4101" w:rsidRPr="00F6236C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E6F9F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F4D240A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2D6C8873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3 Cap X, staţia Braşov Călători. </w:t>
            </w:r>
          </w:p>
        </w:tc>
      </w:tr>
      <w:tr w:rsidR="00CD4101" w14:paraId="2D294B94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4BE85" w14:textId="77777777" w:rsidR="00CD4101" w:rsidRDefault="00CD4101" w:rsidP="00CD4101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DAFF5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43A52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E406A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A209D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</w:t>
            </w:r>
          </w:p>
          <w:p w14:paraId="2371F57D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65E376B4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</w:t>
            </w:r>
          </w:p>
          <w:p w14:paraId="624DBD5E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/ 59,</w:t>
            </w:r>
          </w:p>
          <w:p w14:paraId="5B66A127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 / 67</w:t>
            </w:r>
          </w:p>
          <w:p w14:paraId="0B41457D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 69 și T.D.J.</w:t>
            </w:r>
          </w:p>
          <w:p w14:paraId="62138A99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906A5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0B378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1E007" w14:textId="77777777" w:rsidR="00CD4101" w:rsidRPr="00F6236C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C59C9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BBD6DC6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3 - 8 Cap X.</w:t>
            </w:r>
          </w:p>
        </w:tc>
      </w:tr>
      <w:tr w:rsidR="00CD4101" w14:paraId="383BC055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52FFA" w14:textId="77777777" w:rsidR="00CD4101" w:rsidRDefault="00CD4101" w:rsidP="00CD4101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E610A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D8099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B1764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14:paraId="736D3ECD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F38C2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0012EBE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ACE58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ADCF6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BACA6" w14:textId="77777777" w:rsidR="00CD4101" w:rsidRPr="00F6236C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B29A1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A98F0B7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8574D43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8B.</w:t>
            </w:r>
          </w:p>
        </w:tc>
      </w:tr>
      <w:tr w:rsidR="00CD4101" w14:paraId="4BF04226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E512C" w14:textId="77777777" w:rsidR="00CD4101" w:rsidRDefault="00CD4101" w:rsidP="00CD4101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CEC16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9DF6F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D7E31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04AEE19D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20646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774CA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81631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8211B" w14:textId="77777777" w:rsidR="00CD4101" w:rsidRPr="00F6236C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AE859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D4101" w14:paraId="4393A4C6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67EE6" w14:textId="77777777" w:rsidR="00CD4101" w:rsidRDefault="00CD4101" w:rsidP="00CD4101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F33B7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FDE7B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6D6D8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2DBD0538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E0CA3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79425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B1B7F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A989F" w14:textId="77777777" w:rsidR="00CD4101" w:rsidRPr="00F6236C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E0286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D4101" w14:paraId="7A0EF103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50E75" w14:textId="77777777" w:rsidR="00CD4101" w:rsidRDefault="00CD4101" w:rsidP="00CD4101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85FC5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36+000</w:t>
            </w:r>
          </w:p>
          <w:p w14:paraId="006EC410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455D5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D92D1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Sfântu Gheorghe -</w:t>
            </w:r>
          </w:p>
          <w:p w14:paraId="3D361103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7814F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8945C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04D09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83446" w14:textId="77777777" w:rsidR="00CD4101" w:rsidRPr="00F6236C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A51C0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D4101" w14:paraId="7754A31A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0FE1F" w14:textId="77777777" w:rsidR="00CD4101" w:rsidRDefault="00CD4101" w:rsidP="00CD4101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1B2D2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5E7AD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592F8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Malnaș Băi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3F3A2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668E4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2C0E8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F4218" w14:textId="77777777" w:rsidR="00CD4101" w:rsidRPr="00F6236C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78D4D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D4101" w14:paraId="74D9A9CD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21E60" w14:textId="77777777" w:rsidR="00CD4101" w:rsidRDefault="00CD4101" w:rsidP="00CD4101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3FB27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78+300</w:t>
            </w:r>
          </w:p>
          <w:p w14:paraId="59D6DC6F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3834A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0761E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Tușnad Sat –</w:t>
            </w:r>
          </w:p>
          <w:p w14:paraId="3AA01445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Sânsimion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67DD3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5CA91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8D805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40C42" w14:textId="77777777" w:rsidR="00CD4101" w:rsidRPr="00F6236C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73503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D4101" w14:paraId="70A91282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40506" w14:textId="77777777" w:rsidR="00CD4101" w:rsidRDefault="00CD4101" w:rsidP="00CD4101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19237" w14:textId="77777777" w:rsidR="00CD4101" w:rsidRDefault="00CD4101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92+000</w:t>
            </w:r>
          </w:p>
          <w:p w14:paraId="03633C6C" w14:textId="77777777" w:rsidR="00CD4101" w:rsidRDefault="00CD4101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1B934" w14:textId="77777777" w:rsidR="00CD4101" w:rsidRDefault="00CD4101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ABBAE" w14:textId="77777777" w:rsidR="00CD4101" w:rsidRDefault="00CD4101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Sâncrăieni -</w:t>
            </w:r>
          </w:p>
          <w:p w14:paraId="00FF0078" w14:textId="77777777" w:rsidR="00CD4101" w:rsidRDefault="00CD4101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Miercurea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1B19E" w14:textId="77777777" w:rsidR="00CD4101" w:rsidRDefault="00CD4101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7D2D1" w14:textId="77777777" w:rsidR="00CD4101" w:rsidRDefault="00CD4101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F67C1" w14:textId="77777777" w:rsidR="00CD4101" w:rsidRDefault="00CD4101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C2A0F" w14:textId="77777777" w:rsidR="00CD4101" w:rsidRPr="00F6236C" w:rsidRDefault="00CD4101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65E36" w14:textId="77777777" w:rsidR="00CD4101" w:rsidRDefault="00CD4101" w:rsidP="00CC26A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D4101" w14:paraId="558B792B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7FDB7" w14:textId="77777777" w:rsidR="00CD4101" w:rsidRDefault="00CD4101" w:rsidP="00CD4101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D0BF3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06B81" w14:textId="77777777" w:rsidR="00CD4101" w:rsidRPr="00F6236C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90204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Miercurea Ciuc</w:t>
            </w:r>
          </w:p>
          <w:p w14:paraId="534F183D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1AC43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A407B" w14:textId="77777777" w:rsidR="00CD4101" w:rsidRPr="00514DA4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8AD17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50F3E" w14:textId="77777777" w:rsidR="00CD4101" w:rsidRPr="00F6236C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686BA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D4101" w14:paraId="76C1B2CA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43A2A" w14:textId="77777777" w:rsidR="00CD4101" w:rsidRDefault="00CD4101" w:rsidP="00CD4101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84B67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188B5" w14:textId="77777777" w:rsidR="00CD4101" w:rsidRPr="00F6236C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65CE0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 grupa D, 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5BE09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2238561C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sch.17</w:t>
            </w:r>
          </w:p>
          <w:p w14:paraId="664C26CB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1279238C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14:paraId="4C55779E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AC65D" w14:textId="77777777" w:rsidR="00CD4101" w:rsidRPr="00514DA4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888B8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1D7C1" w14:textId="77777777" w:rsidR="00CD4101" w:rsidRPr="00F6236C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EE9F3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D4101" w14:paraId="6FB6B57C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4F354" w14:textId="77777777" w:rsidR="00CD4101" w:rsidRDefault="00CD4101" w:rsidP="00CD4101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7D8C5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3F620" w14:textId="77777777" w:rsidR="00CD4101" w:rsidRPr="00F6236C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60D81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14:paraId="2E70EC93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şi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08DA8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14:paraId="0AB74019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</w:t>
            </w:r>
            <w:r>
              <w:rPr>
                <w:b/>
                <w:bCs/>
                <w:sz w:val="18"/>
                <w:szCs w:val="18"/>
                <w:lang w:val="ro-RO"/>
              </w:rPr>
              <w:t>ele</w:t>
            </w:r>
          </w:p>
          <w:p w14:paraId="3322BF4C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>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193A2" w14:textId="77777777" w:rsidR="00CD4101" w:rsidRPr="00514DA4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9A390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4B2DE" w14:textId="77777777" w:rsidR="00CD4101" w:rsidRPr="00F6236C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EA32C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  <w:tr w:rsidR="00CD4101" w14:paraId="7D5AEAFE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D5978" w14:textId="77777777" w:rsidR="00CD4101" w:rsidRDefault="00CD4101" w:rsidP="00CD4101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E4183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105+100</w:t>
            </w:r>
          </w:p>
          <w:p w14:paraId="2E640E2A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0375A" w14:textId="77777777" w:rsidR="00CD4101" w:rsidRPr="00F6236C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84639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Siculeni -</w:t>
            </w:r>
          </w:p>
          <w:p w14:paraId="780AB9F7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Mădăraş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D40F3" w14:textId="77777777" w:rsidR="00CD4101" w:rsidRPr="00273EC0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18CD0" w14:textId="77777777" w:rsidR="00CD4101" w:rsidRPr="00514DA4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3B593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969C0" w14:textId="77777777" w:rsidR="00CD4101" w:rsidRPr="00F6236C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A97B5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D4101" w14:paraId="25829BF7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61639" w14:textId="77777777" w:rsidR="00CD4101" w:rsidRDefault="00CD4101" w:rsidP="00CD4101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F5D9A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6AF10" w14:textId="77777777" w:rsidR="00CD4101" w:rsidRPr="00F6236C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6FC03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Mădăraş Ciuc</w:t>
            </w:r>
          </w:p>
          <w:p w14:paraId="489EDB07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57084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A2AAE" w14:textId="77777777" w:rsidR="00CD4101" w:rsidRPr="00514DA4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42DED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2B955" w14:textId="77777777" w:rsidR="00CD4101" w:rsidRPr="00F6236C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CE2B9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D4101" w14:paraId="58678DBF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61485" w14:textId="77777777" w:rsidR="00CD4101" w:rsidRDefault="00CD4101" w:rsidP="00CD4101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DF839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88E9A" w14:textId="77777777" w:rsidR="00CD4101" w:rsidRPr="00F6236C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3995D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3D7F6272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08B33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910EC" w14:textId="77777777" w:rsidR="00CD4101" w:rsidRPr="00514DA4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B0F11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DD725" w14:textId="77777777" w:rsidR="00CD4101" w:rsidRPr="00F6236C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3635C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D4101" w14:paraId="471D9E92" w14:textId="77777777">
        <w:trPr>
          <w:cantSplit/>
          <w:trHeight w:val="1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5C39D" w14:textId="77777777" w:rsidR="00CD4101" w:rsidRDefault="00CD4101" w:rsidP="00CD4101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E0EBD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8450C" w14:textId="77777777" w:rsidR="00CD4101" w:rsidRPr="00F6236C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DB5C6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6C6353A7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D2EFF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0B3E4" w14:textId="77777777" w:rsidR="00CD4101" w:rsidRPr="00514DA4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22811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7DFEE" w14:textId="77777777" w:rsidR="00CD4101" w:rsidRPr="00F6236C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67970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D4101" w14:paraId="46BDE97E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91B8F" w14:textId="77777777" w:rsidR="00CD4101" w:rsidRDefault="00CD4101" w:rsidP="00CD4101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31298" w14:textId="77777777" w:rsidR="00CD4101" w:rsidRDefault="00CD4101" w:rsidP="002C0C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128+300</w:t>
            </w:r>
          </w:p>
          <w:p w14:paraId="466D1C4C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130+900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36999" w14:textId="77777777" w:rsidR="00CD4101" w:rsidRPr="00F6236C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6F231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Oltului  -</w:t>
            </w:r>
          </w:p>
          <w:p w14:paraId="279612F3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Mureșului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1C340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C5953" w14:textId="77777777" w:rsidR="00CD4101" w:rsidRPr="00514DA4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B8E48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E44C8" w14:textId="77777777" w:rsidR="00CD4101" w:rsidRPr="00F6236C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1AAAF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D4101" w14:paraId="6FB19F3B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37284" w14:textId="77777777" w:rsidR="00CD4101" w:rsidRDefault="00CD4101" w:rsidP="00CD4101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D39CC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F2D16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18701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7534D4F4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A7933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84404" w14:textId="77777777" w:rsidR="00CD4101" w:rsidRPr="00514DA4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6008D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01CC8" w14:textId="77777777" w:rsidR="00CD4101" w:rsidRPr="00F6236C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CEC49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D4101" w14:paraId="03BE60EF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69E29" w14:textId="77777777" w:rsidR="00CD4101" w:rsidRDefault="00CD4101" w:rsidP="00CD4101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E4AF6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E7E76" w14:textId="77777777" w:rsidR="00CD4101" w:rsidRPr="00F6236C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62618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3D204D85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AC940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75F3D" w14:textId="77777777" w:rsidR="00CD4101" w:rsidRPr="00514DA4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D6978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41748" w14:textId="77777777" w:rsidR="00CD4101" w:rsidRPr="00F6236C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DF435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D4101" w14:paraId="7A936129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975D5" w14:textId="77777777" w:rsidR="00CD4101" w:rsidRDefault="00CD4101" w:rsidP="00CD4101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A5162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131+311</w:t>
            </w:r>
          </w:p>
          <w:p w14:paraId="7120F0BE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141+440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0A88E" w14:textId="77777777" w:rsidR="00CD4101" w:rsidRPr="00F6236C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F090E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830247">
              <w:rPr>
                <w:b/>
                <w:bCs/>
                <w:sz w:val="19"/>
                <w:szCs w:val="19"/>
                <w:lang w:val="ro-RO"/>
              </w:rPr>
              <w:t xml:space="preserve">Ax st. Izvoru Mureşului- </w:t>
            </w:r>
            <w:r w:rsidRPr="00FD4385">
              <w:rPr>
                <w:b/>
                <w:bCs/>
                <w:sz w:val="20"/>
                <w:szCs w:val="20"/>
                <w:lang w:val="ro-RO"/>
              </w:rPr>
              <w:t>Ax st. Voșlobeni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B4424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1DBB1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5DB23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48C48" w14:textId="77777777" w:rsidR="00CD4101" w:rsidRPr="00F6236C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67355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D4101" w14:paraId="65FAB49C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36792" w14:textId="77777777" w:rsidR="00CD4101" w:rsidRDefault="00CD4101" w:rsidP="00CD4101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90150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142+000</w:t>
            </w:r>
          </w:p>
          <w:p w14:paraId="52A43986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FA3E6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F5659" w14:textId="77777777" w:rsidR="00CD4101" w:rsidRPr="00830247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19"/>
                <w:szCs w:val="19"/>
                <w:lang w:val="ro-RO"/>
              </w:rPr>
              <w:t xml:space="preserve">St. </w:t>
            </w:r>
            <w:r w:rsidRPr="00BB201D">
              <w:rPr>
                <w:b/>
                <w:bCs/>
                <w:sz w:val="19"/>
                <w:szCs w:val="19"/>
                <w:lang w:val="ro-RO"/>
              </w:rPr>
              <w:t>Voșlăbeni, linia 3 directă cap Y, peste schimbatării de cale nr. 12 si 24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032C2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7F1B6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0AB48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7B390" w14:textId="77777777" w:rsidR="00CD4101" w:rsidRPr="00F6236C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05CF3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D4101" w14:paraId="1ED883A6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FB8CF" w14:textId="77777777" w:rsidR="00CD4101" w:rsidRDefault="00CD4101" w:rsidP="00CD4101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1CBDE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146+300</w:t>
            </w:r>
          </w:p>
          <w:p w14:paraId="0446E85B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CA355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2B72B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D4385">
              <w:rPr>
                <w:b/>
                <w:bCs/>
                <w:sz w:val="20"/>
                <w:szCs w:val="20"/>
                <w:lang w:val="ro-RO"/>
              </w:rPr>
              <w:t>Voșlobeni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-</w:t>
            </w:r>
          </w:p>
          <w:p w14:paraId="10D9A472" w14:textId="77777777" w:rsidR="00CD4101" w:rsidRPr="00830247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Gheorgheni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66942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0B32A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60FDA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ADD82" w14:textId="77777777" w:rsidR="00CD4101" w:rsidRPr="00F6236C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0B0B9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D4101" w14:paraId="6762D0CA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F33FE" w14:textId="77777777" w:rsidR="00CD4101" w:rsidRDefault="00CD4101" w:rsidP="00CD4101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A9C6B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FAC88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ABA52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3BAA9842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FE5DC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1E026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0C043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C957E" w14:textId="77777777" w:rsidR="00CD4101" w:rsidRPr="00F6236C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FFABB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D4101" w14:paraId="71508186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0D522" w14:textId="77777777" w:rsidR="00CD4101" w:rsidRDefault="00CD4101" w:rsidP="00CD4101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D6DF1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F824F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6B651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44DCFBF2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A476E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342F8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CEF3F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324D8" w14:textId="77777777" w:rsidR="00CD4101" w:rsidRPr="00F6236C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94DF6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D4101" w14:paraId="2BEF130B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5E37F" w14:textId="77777777" w:rsidR="00CD4101" w:rsidRDefault="00CD4101" w:rsidP="00CD4101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56139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155+200</w:t>
            </w:r>
          </w:p>
          <w:p w14:paraId="491F7244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155+400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F7B23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3BECA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BB201D">
              <w:rPr>
                <w:b/>
                <w:bCs/>
                <w:sz w:val="20"/>
                <w:lang w:val="ro-RO"/>
              </w:rPr>
              <w:t>Lăzarea, linia 3 directă, cap. Y , peste schimbătorii de cale nr. 2 si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B1364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3AC28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069A7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1ED75" w14:textId="77777777" w:rsidR="00CD4101" w:rsidRPr="00F6236C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F6769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D4101" w14:paraId="29D6D03D" w14:textId="77777777">
        <w:trPr>
          <w:cantSplit/>
          <w:trHeight w:val="5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A560E" w14:textId="77777777" w:rsidR="00CD4101" w:rsidRDefault="00CD4101" w:rsidP="00CD4101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40E62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8A164" w14:textId="77777777" w:rsidR="00CD4101" w:rsidRPr="00F6236C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4405D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Lăzarea</w:t>
            </w:r>
          </w:p>
          <w:p w14:paraId="5DE5EAC1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BC614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AD08C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F5830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6EE4C" w14:textId="77777777" w:rsidR="00CD4101" w:rsidRPr="00F6236C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0B0AD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D4101" w14:paraId="6929DBF9" w14:textId="77777777">
        <w:trPr>
          <w:cantSplit/>
          <w:trHeight w:val="5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F8383" w14:textId="77777777" w:rsidR="00CD4101" w:rsidRDefault="00CD4101" w:rsidP="00CD4101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4F9C7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161+750</w:t>
            </w:r>
          </w:p>
          <w:p w14:paraId="1DCF222F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161+950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F2537" w14:textId="77777777" w:rsidR="00CD4101" w:rsidRPr="00F6236C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3750B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BB201D">
              <w:rPr>
                <w:b/>
                <w:bCs/>
                <w:sz w:val="20"/>
                <w:lang w:val="ro-RO"/>
              </w:rPr>
              <w:t>Ditrău, linia 3 directă, cap. X , peste schimbătorii de cale nr. 1 si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DD41A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ED0A0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6422C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566BA" w14:textId="77777777" w:rsidR="00CD4101" w:rsidRPr="00F6236C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2D81E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D4101" w14:paraId="0CEE9786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8E0F0" w14:textId="77777777" w:rsidR="00CD4101" w:rsidRDefault="00CD4101" w:rsidP="00CD4101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A05DE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FF5B4" w14:textId="77777777" w:rsidR="00CD4101" w:rsidRPr="00F6236C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1F559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Ditrău</w:t>
            </w:r>
          </w:p>
          <w:p w14:paraId="37BE33F2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B91E0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7F261" w14:textId="77777777" w:rsidR="00CD4101" w:rsidRPr="00514DA4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A28F7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24845" w14:textId="77777777" w:rsidR="00CD4101" w:rsidRPr="00F6236C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B81C8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D4101" w14:paraId="6683AC3E" w14:textId="77777777">
        <w:trPr>
          <w:cantSplit/>
          <w:trHeight w:val="3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79632" w14:textId="77777777" w:rsidR="00CD4101" w:rsidRDefault="00CD4101" w:rsidP="00CD4101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9BD94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AA033" w14:textId="77777777" w:rsidR="00CD4101" w:rsidRPr="00F6236C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0784F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Subcetate Mureș</w:t>
            </w:r>
          </w:p>
          <w:p w14:paraId="26B40F85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42A38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49C6E" w14:textId="77777777" w:rsidR="00CD4101" w:rsidRPr="00514DA4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20BFD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2D58E" w14:textId="77777777" w:rsidR="00CD4101" w:rsidRPr="00F6236C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790F6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561082E" w14:textId="77777777" w:rsidR="00CD4101" w:rsidRPr="000D7AA7" w:rsidRDefault="00CD4101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0D7AA7">
              <w:rPr>
                <w:b/>
                <w:bCs/>
                <w:iCs/>
                <w:sz w:val="20"/>
                <w:lang w:val="ro-RO"/>
              </w:rPr>
              <w:t>Se interzice circulația t</w:t>
            </w:r>
            <w:r>
              <w:rPr>
                <w:b/>
                <w:bCs/>
                <w:iCs/>
                <w:sz w:val="20"/>
                <w:lang w:val="ro-RO"/>
              </w:rPr>
              <w:t>r</w:t>
            </w:r>
            <w:r w:rsidRPr="000D7AA7">
              <w:rPr>
                <w:b/>
                <w:bCs/>
                <w:iCs/>
                <w:sz w:val="20"/>
                <w:lang w:val="ro-RO"/>
              </w:rPr>
              <w:t>enurilor de marfă.</w:t>
            </w:r>
          </w:p>
        </w:tc>
      </w:tr>
      <w:tr w:rsidR="00CD4101" w14:paraId="6FE7885C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3B710" w14:textId="77777777" w:rsidR="00CD4101" w:rsidRDefault="00CD4101" w:rsidP="00CD4101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2DA45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C73C5" w14:textId="77777777" w:rsidR="00CD4101" w:rsidRPr="00F6236C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1F2DC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14:paraId="72BE8E6D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AE7C2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9B035" w14:textId="77777777" w:rsidR="00CD4101" w:rsidRPr="00514DA4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9939B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07D8B" w14:textId="77777777" w:rsidR="00CD4101" w:rsidRPr="00F6236C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D2E57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D4101" w14:paraId="12668372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71993" w14:textId="77777777" w:rsidR="00CD4101" w:rsidRDefault="00CD4101" w:rsidP="00CD4101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CE276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89C56" w14:textId="77777777" w:rsidR="00CD4101" w:rsidRPr="00F6236C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2766B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14:paraId="5475C548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E2FE6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0751B" w14:textId="77777777" w:rsidR="00CD4101" w:rsidRPr="00514DA4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94B87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32ECC" w14:textId="77777777" w:rsidR="00CD4101" w:rsidRPr="00F6236C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6F6C9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D4101" w14:paraId="3EAAA5DE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D5ACC" w14:textId="77777777" w:rsidR="00CD4101" w:rsidRDefault="00CD4101" w:rsidP="00CD4101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1084B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184+340</w:t>
            </w:r>
          </w:p>
          <w:p w14:paraId="14480A54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193+435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10445" w14:textId="77777777" w:rsidR="00CD4101" w:rsidRPr="00F6236C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D970B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Toplița –</w:t>
            </w:r>
          </w:p>
          <w:p w14:paraId="6F2861E0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 Stânceni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FC941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8BE9E" w14:textId="77777777" w:rsidR="00CD4101" w:rsidRPr="00514DA4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5A4EB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485F7" w14:textId="77777777" w:rsidR="00CD4101" w:rsidRPr="00F6236C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43037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D4101" w14:paraId="61FA8A80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A011A" w14:textId="77777777" w:rsidR="00CD4101" w:rsidRDefault="00CD4101" w:rsidP="00CD4101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918EA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D9403" w14:textId="77777777" w:rsidR="00CD4101" w:rsidRPr="00F6236C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40A1C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Aluniş Mureş</w:t>
            </w:r>
          </w:p>
          <w:p w14:paraId="27E4B7E7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FE9B2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C64FDCC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9546D" w14:textId="77777777" w:rsidR="00CD4101" w:rsidRPr="00514DA4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8A0DB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FC16F" w14:textId="77777777" w:rsidR="00CD4101" w:rsidRPr="00F6236C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C8AEE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D4101" w14:paraId="33BA6939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0399F" w14:textId="77777777" w:rsidR="00CD4101" w:rsidRDefault="00CD4101" w:rsidP="00CD4101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F82E6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245+050</w:t>
            </w:r>
          </w:p>
          <w:p w14:paraId="77DD67E0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6F0AB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B8000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Aluniş Mureş -</w:t>
            </w:r>
          </w:p>
          <w:p w14:paraId="475A5C76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Reghin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9FA40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24BDB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4EBE5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A9A23" w14:textId="77777777" w:rsidR="00CD4101" w:rsidRPr="00F6236C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82AC6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Cu inductori de </w:t>
            </w:r>
          </w:p>
          <w:p w14:paraId="612DC3B9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2000 Hz. Valabilă doar pentru trenurile tip automotor</w:t>
            </w:r>
          </w:p>
        </w:tc>
      </w:tr>
      <w:tr w:rsidR="00CD4101" w14:paraId="77E34F80" w14:textId="77777777">
        <w:trPr>
          <w:cantSplit/>
          <w:trHeight w:val="2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38175" w14:textId="77777777" w:rsidR="00CD4101" w:rsidRDefault="00CD4101" w:rsidP="00CD4101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A1F80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73B9A" w14:textId="77777777" w:rsidR="00CD4101" w:rsidRPr="00F6236C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6756F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2A941225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8E1CC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B061B" w14:textId="77777777" w:rsidR="00CD4101" w:rsidRPr="00514DA4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62015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9C382" w14:textId="77777777" w:rsidR="00CD4101" w:rsidRPr="00F6236C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E320F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D4101" w14:paraId="07867DFB" w14:textId="77777777">
        <w:trPr>
          <w:cantSplit/>
          <w:trHeight w:val="1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DCA79" w14:textId="77777777" w:rsidR="00CD4101" w:rsidRDefault="00CD4101" w:rsidP="00CD4101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D703B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74CF8" w14:textId="77777777" w:rsidR="00CD4101" w:rsidRPr="00F6236C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08F27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62E08277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9EB04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9E5D9" w14:textId="77777777" w:rsidR="00CD4101" w:rsidRPr="00514DA4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39729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AFE3A" w14:textId="77777777" w:rsidR="00CD4101" w:rsidRPr="00F6236C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7B423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D4101" w14:paraId="07A3B392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BC2CD" w14:textId="77777777" w:rsidR="00CD4101" w:rsidRDefault="00CD4101" w:rsidP="00CD4101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D0A49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08E3B" w14:textId="77777777" w:rsidR="00CD4101" w:rsidRPr="00F6236C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D1CB8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2E73638F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F3EF1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E5CCD" w14:textId="77777777" w:rsidR="00CD4101" w:rsidRPr="00514DA4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ACF41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DE5F4" w14:textId="77777777" w:rsidR="00CD4101" w:rsidRPr="00F6236C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B867F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</w:tc>
      </w:tr>
      <w:tr w:rsidR="00CD4101" w14:paraId="13B08045" w14:textId="77777777">
        <w:trPr>
          <w:cantSplit/>
          <w:trHeight w:val="2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C9E37" w14:textId="77777777" w:rsidR="00CD4101" w:rsidRDefault="00CD4101" w:rsidP="00CD4101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E63F9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DFF95" w14:textId="77777777" w:rsidR="00CD4101" w:rsidRPr="00F6236C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2AC7A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Dumbrăvioara</w:t>
            </w:r>
          </w:p>
          <w:p w14:paraId="466FB640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F831A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54BB8" w14:textId="77777777" w:rsidR="00CD4101" w:rsidRPr="00514DA4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6B26D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7DE9B" w14:textId="77777777" w:rsidR="00CD4101" w:rsidRPr="00F6236C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3C66F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CD4101" w14:paraId="33EF54B9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598C7" w14:textId="77777777" w:rsidR="00CD4101" w:rsidRDefault="00CD4101" w:rsidP="00CD4101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2EF99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E8A3C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A0ED8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82F49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30AF3E9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și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C1D2B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7C733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1BB6D" w14:textId="77777777" w:rsidR="00CD4101" w:rsidRPr="00F6236C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044E1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9.</w:t>
            </w:r>
          </w:p>
          <w:p w14:paraId="79BF1E03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D4101" w14:paraId="0BD4E215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20BF4" w14:textId="77777777" w:rsidR="00CD4101" w:rsidRDefault="00CD4101" w:rsidP="00CD4101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18C2C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B49A2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47092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F44AB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22A0D5E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 şi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FA04C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55296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E0934" w14:textId="77777777" w:rsidR="00CD4101" w:rsidRPr="00F6236C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3D906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şi 7.</w:t>
            </w:r>
          </w:p>
          <w:p w14:paraId="25997972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D4101" w14:paraId="043E058B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2070A" w14:textId="77777777" w:rsidR="00CD4101" w:rsidRDefault="00CD4101" w:rsidP="00CD4101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4C214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662FE" w14:textId="77777777" w:rsidR="00CD4101" w:rsidRPr="00F6236C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07486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  <w:p w14:paraId="1C63391C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2A78A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06320DBD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5AC67" w14:textId="77777777" w:rsidR="00CD4101" w:rsidRPr="00514DA4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3D3B9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E0DB0" w14:textId="77777777" w:rsidR="00CD4101" w:rsidRPr="00F6236C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FFC98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6FA1D2C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7 .</w:t>
            </w:r>
          </w:p>
        </w:tc>
      </w:tr>
      <w:tr w:rsidR="00CD4101" w14:paraId="11E3C948" w14:textId="77777777">
        <w:trPr>
          <w:cantSplit/>
          <w:trHeight w:val="143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74FD4" w14:textId="77777777" w:rsidR="00CD4101" w:rsidRDefault="00CD4101" w:rsidP="00CD4101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E69E8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1C6B7" w14:textId="77777777" w:rsidR="00CD4101" w:rsidRPr="00F6236C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147BA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14:paraId="4E797DF7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24CF1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</w:t>
            </w:r>
          </w:p>
          <w:p w14:paraId="75AE75B7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cale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6E837" w14:textId="77777777" w:rsidR="00CD4101" w:rsidRPr="00514DA4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74DD5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1EC00" w14:textId="77777777" w:rsidR="00CD4101" w:rsidRPr="00F6236C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78D27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E9EB9C8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A49F25D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CD4101" w14:paraId="1CD99358" w14:textId="77777777">
        <w:trPr>
          <w:cantSplit/>
          <w:trHeight w:val="19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D8D6B" w14:textId="77777777" w:rsidR="00CD4101" w:rsidRDefault="00CD4101" w:rsidP="00CD4101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73FE7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B4853" w14:textId="77777777" w:rsidR="00CD4101" w:rsidRPr="00F6236C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275F7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 Mureş Sud</w:t>
            </w:r>
          </w:p>
          <w:p w14:paraId="17444818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E7F83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de cale </w:t>
            </w:r>
          </w:p>
          <w:p w14:paraId="42BE804F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D27A0" w14:textId="77777777" w:rsidR="00CD4101" w:rsidRPr="00514DA4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5DF32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0523D" w14:textId="77777777" w:rsidR="00CD4101" w:rsidRPr="00F6236C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FB62B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05C5874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1BA22E5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CD4101" w14:paraId="6C0BCBC4" w14:textId="77777777">
        <w:trPr>
          <w:cantSplit/>
          <w:trHeight w:val="3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65CE0" w14:textId="77777777" w:rsidR="00CD4101" w:rsidRDefault="00CD4101" w:rsidP="00CD4101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5E946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2EB7C" w14:textId="77777777" w:rsidR="00CD4101" w:rsidRPr="00F6236C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0D1B6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4829E88A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AE388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4879360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DA1D8" w14:textId="77777777" w:rsidR="00CD4101" w:rsidRPr="00514DA4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69862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0DB4B" w14:textId="77777777" w:rsidR="00CD4101" w:rsidRPr="00F6236C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99F7E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948770B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și  8.</w:t>
            </w:r>
          </w:p>
        </w:tc>
      </w:tr>
    </w:tbl>
    <w:p w14:paraId="1B951844" w14:textId="77777777" w:rsidR="00CD4101" w:rsidRDefault="00CD4101">
      <w:pPr>
        <w:spacing w:before="40" w:after="40" w:line="192" w:lineRule="auto"/>
        <w:ind w:right="57"/>
        <w:rPr>
          <w:sz w:val="20"/>
          <w:lang w:val="ro-RO"/>
        </w:rPr>
      </w:pPr>
    </w:p>
    <w:p w14:paraId="3BEF048C" w14:textId="77777777" w:rsidR="00CD4101" w:rsidRDefault="00CD4101" w:rsidP="00C022B2">
      <w:pPr>
        <w:pStyle w:val="Heading1"/>
        <w:spacing w:line="276" w:lineRule="auto"/>
      </w:pPr>
      <w:r>
        <w:t>LINIA 328</w:t>
      </w:r>
    </w:p>
    <w:p w14:paraId="5B8E494C" w14:textId="77777777" w:rsidR="00CD4101" w:rsidRDefault="00CD4101" w:rsidP="00C022B2">
      <w:pPr>
        <w:pStyle w:val="Heading1"/>
        <w:spacing w:line="276" w:lineRule="auto"/>
        <w:rPr>
          <w:b w:val="0"/>
          <w:bCs w:val="0"/>
          <w:sz w:val="8"/>
        </w:rPr>
      </w:pPr>
      <w:r>
        <w:t>ARAD - ORADEA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CD4101" w14:paraId="3A4EBF76" w14:textId="77777777">
        <w:trPr>
          <w:cantSplit/>
          <w:trHeight w:val="6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ED720" w14:textId="77777777" w:rsidR="00CD4101" w:rsidRDefault="00CD4101" w:rsidP="00CD410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FE3C1" w14:textId="77777777" w:rsidR="00CD4101" w:rsidRDefault="00CD41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14A24" w14:textId="77777777" w:rsidR="00CD4101" w:rsidRPr="00FA2F25" w:rsidRDefault="00CD41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617A1" w14:textId="77777777" w:rsidR="00CD4101" w:rsidRDefault="00CD41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Utvinişu Nou</w:t>
            </w:r>
          </w:p>
          <w:p w14:paraId="10053915" w14:textId="77777777" w:rsidR="00CD4101" w:rsidRDefault="00CD41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</w:t>
            </w:r>
          </w:p>
          <w:p w14:paraId="336B99F2" w14:textId="77777777" w:rsidR="00CD4101" w:rsidRDefault="00CD41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Utvinişu Nou -</w:t>
            </w:r>
          </w:p>
          <w:p w14:paraId="41FD9F0C" w14:textId="77777777" w:rsidR="00CD4101" w:rsidRDefault="00CD41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Sântana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B69CC" w14:textId="77777777" w:rsidR="00CD4101" w:rsidRDefault="00CD41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69A2A" w14:textId="77777777" w:rsidR="00CD4101" w:rsidRPr="00FA2F25" w:rsidRDefault="00CD41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51C0B" w14:textId="77777777" w:rsidR="00CD4101" w:rsidRDefault="00CD41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7+400</w:t>
            </w:r>
          </w:p>
          <w:p w14:paraId="14C1A339" w14:textId="77777777" w:rsidR="00CD4101" w:rsidRDefault="00CD41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F7149" w14:textId="77777777" w:rsidR="00CD4101" w:rsidRDefault="00CD41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9E478" w14:textId="77777777" w:rsidR="00CD4101" w:rsidRDefault="00CD41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D4101" w14:paraId="74CF961A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3F30C" w14:textId="77777777" w:rsidR="00CD4101" w:rsidRDefault="00CD4101" w:rsidP="00CD410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003C0" w14:textId="77777777" w:rsidR="00CD4101" w:rsidRDefault="00CD41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CC847" w14:textId="77777777" w:rsidR="00CD4101" w:rsidRDefault="00CD41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BF202" w14:textId="77777777" w:rsidR="00CD4101" w:rsidRDefault="00CD41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Utvinişu Nou</w:t>
            </w:r>
          </w:p>
          <w:p w14:paraId="212002A2" w14:textId="77777777" w:rsidR="00CD4101" w:rsidRDefault="00CD41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1BFDD" w14:textId="77777777" w:rsidR="00CD4101" w:rsidRDefault="00CD41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A7846" w14:textId="77777777" w:rsidR="00CD4101" w:rsidRPr="00FA2F25" w:rsidRDefault="00CD41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4D9FC" w14:textId="77777777" w:rsidR="00CD4101" w:rsidRDefault="00CD41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BA078" w14:textId="77777777" w:rsidR="00CD4101" w:rsidRDefault="00CD41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7E241" w14:textId="77777777" w:rsidR="00CD4101" w:rsidRDefault="00CD41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D4101" w14:paraId="6206CC39" w14:textId="77777777">
        <w:trPr>
          <w:cantSplit/>
          <w:trHeight w:val="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E5004" w14:textId="77777777" w:rsidR="00CD4101" w:rsidRDefault="00CD4101" w:rsidP="00CD410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08AEF" w14:textId="77777777" w:rsidR="00CD4101" w:rsidRDefault="00CD41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ED8BA" w14:textId="77777777" w:rsidR="00CD4101" w:rsidRPr="00FA2F25" w:rsidRDefault="00CD41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D329C" w14:textId="77777777" w:rsidR="00CD4101" w:rsidRDefault="00CD41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Sântana</w:t>
            </w:r>
          </w:p>
          <w:p w14:paraId="624B58BF" w14:textId="77777777" w:rsidR="00CD4101" w:rsidRDefault="00CD41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87B90" w14:textId="77777777" w:rsidR="00CD4101" w:rsidRDefault="00CD41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7C93DE6" w14:textId="77777777" w:rsidR="00CD4101" w:rsidRDefault="00CD41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85A54" w14:textId="77777777" w:rsidR="00CD4101" w:rsidRPr="00FA2F25" w:rsidRDefault="00CD41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DFDB7" w14:textId="77777777" w:rsidR="00CD4101" w:rsidRDefault="00CD41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B2DF8" w14:textId="77777777" w:rsidR="00CD4101" w:rsidRPr="00FA2F25" w:rsidRDefault="00CD41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F70CA" w14:textId="77777777" w:rsidR="00CD4101" w:rsidRDefault="00CD41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D4101" w14:paraId="36A52E54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5948D" w14:textId="77777777" w:rsidR="00CD4101" w:rsidRDefault="00CD4101" w:rsidP="00CD410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0CA00" w14:textId="77777777" w:rsidR="00CD4101" w:rsidRDefault="00CD41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2479B" w14:textId="77777777" w:rsidR="00CD4101" w:rsidRPr="00FA2F25" w:rsidRDefault="00CD41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1C479" w14:textId="77777777" w:rsidR="00CD4101" w:rsidRDefault="00CD41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Sântana</w:t>
            </w:r>
          </w:p>
          <w:p w14:paraId="1F9B3485" w14:textId="77777777" w:rsidR="00CD4101" w:rsidRDefault="00CD41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 şi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A8EA3" w14:textId="77777777" w:rsidR="00CD4101" w:rsidRDefault="00CD41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17EBF29" w14:textId="77777777" w:rsidR="00CD4101" w:rsidRDefault="00CD41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8475B" w14:textId="77777777" w:rsidR="00CD4101" w:rsidRPr="00FA2F25" w:rsidRDefault="00CD41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A2F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6687D" w14:textId="77777777" w:rsidR="00CD4101" w:rsidRDefault="00CD41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38783" w14:textId="77777777" w:rsidR="00CD4101" w:rsidRPr="00FA2F25" w:rsidRDefault="00CD41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26910" w14:textId="77777777" w:rsidR="00CD4101" w:rsidRDefault="00CD41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D4101" w14:paraId="5C31C978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F2A19" w14:textId="77777777" w:rsidR="00CD4101" w:rsidRDefault="00CD4101" w:rsidP="00CD410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EFC43" w14:textId="77777777" w:rsidR="00CD4101" w:rsidRDefault="00CD41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42+900</w:t>
            </w:r>
          </w:p>
          <w:p w14:paraId="109087DC" w14:textId="77777777" w:rsidR="00CD4101" w:rsidRDefault="00CD41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43+320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8BD85" w14:textId="77777777" w:rsidR="00CD4101" w:rsidRPr="00FA2F25" w:rsidRDefault="00CD41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B4C71" w14:textId="77777777" w:rsidR="00CD4101" w:rsidRDefault="00CD41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48683B">
              <w:rPr>
                <w:b/>
                <w:bCs/>
                <w:sz w:val="20"/>
                <w:lang w:val="ro-RO"/>
              </w:rPr>
              <w:t>St.Nadab-linia III direct</w:t>
            </w:r>
            <w:r>
              <w:rPr>
                <w:b/>
                <w:bCs/>
                <w:sz w:val="20"/>
                <w:lang w:val="ro-RO"/>
              </w:rPr>
              <w:t>ă</w:t>
            </w:r>
            <w:r w:rsidRPr="0048683B">
              <w:rPr>
                <w:b/>
                <w:bCs/>
                <w:sz w:val="20"/>
                <w:lang w:val="ro-RO"/>
              </w:rPr>
              <w:t>, por</w:t>
            </w:r>
            <w:r>
              <w:rPr>
                <w:b/>
                <w:bCs/>
                <w:sz w:val="20"/>
                <w:lang w:val="ro-RO"/>
              </w:rPr>
              <w:t>ț</w:t>
            </w:r>
            <w:r w:rsidRPr="0048683B">
              <w:rPr>
                <w:b/>
                <w:bCs/>
                <w:sz w:val="20"/>
                <w:lang w:val="ro-RO"/>
              </w:rPr>
              <w:t xml:space="preserve">iunea </w:t>
            </w:r>
            <w:r>
              <w:rPr>
                <w:b/>
                <w:bCs/>
                <w:sz w:val="20"/>
                <w:lang w:val="ro-RO"/>
              </w:rPr>
              <w:t>î</w:t>
            </w:r>
            <w:r w:rsidRPr="0048683B">
              <w:rPr>
                <w:b/>
                <w:bCs/>
                <w:sz w:val="20"/>
                <w:lang w:val="ro-RO"/>
              </w:rPr>
              <w:t xml:space="preserve">ntre PJ -S6 </w:t>
            </w:r>
            <w:r>
              <w:rPr>
                <w:b/>
                <w:bCs/>
                <w:sz w:val="20"/>
                <w:lang w:val="ro-RO"/>
              </w:rPr>
              <w:t>ș</w:t>
            </w:r>
            <w:r w:rsidRPr="0048683B">
              <w:rPr>
                <w:b/>
                <w:bCs/>
                <w:sz w:val="20"/>
                <w:lang w:val="ro-RO"/>
              </w:rPr>
              <w:t xml:space="preserve">i semnal </w:t>
            </w:r>
            <w:r>
              <w:rPr>
                <w:b/>
                <w:bCs/>
                <w:sz w:val="20"/>
                <w:lang w:val="ro-RO"/>
              </w:rPr>
              <w:t>i</w:t>
            </w:r>
            <w:r w:rsidRPr="0048683B">
              <w:rPr>
                <w:b/>
                <w:bCs/>
                <w:sz w:val="20"/>
                <w:lang w:val="ro-RO"/>
              </w:rPr>
              <w:t xml:space="preserve">ntrare Nadab </w:t>
            </w:r>
            <w:r>
              <w:rPr>
                <w:b/>
                <w:bCs/>
                <w:sz w:val="20"/>
                <w:lang w:val="ro-RO"/>
              </w:rPr>
              <w:t>ș</w:t>
            </w:r>
            <w:r w:rsidRPr="0048683B">
              <w:rPr>
                <w:b/>
                <w:bCs/>
                <w:sz w:val="20"/>
                <w:lang w:val="ro-RO"/>
              </w:rPr>
              <w:t>i Nadab-Chi</w:t>
            </w:r>
            <w:r>
              <w:rPr>
                <w:b/>
                <w:bCs/>
                <w:sz w:val="20"/>
                <w:lang w:val="ro-RO"/>
              </w:rPr>
              <w:t>ș</w:t>
            </w:r>
            <w:r w:rsidRPr="0048683B">
              <w:rPr>
                <w:b/>
                <w:bCs/>
                <w:sz w:val="20"/>
                <w:lang w:val="ro-RO"/>
              </w:rPr>
              <w:t>ineu Cri</w:t>
            </w:r>
            <w:r>
              <w:rPr>
                <w:b/>
                <w:bCs/>
                <w:sz w:val="20"/>
                <w:lang w:val="ro-RO"/>
              </w:rPr>
              <w:t>ș</w:t>
            </w:r>
            <w:r w:rsidRPr="0048683B"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05C93" w14:textId="77777777" w:rsidR="00CD4101" w:rsidRDefault="00CD41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C3EDB" w14:textId="77777777" w:rsidR="00CD4101" w:rsidRPr="00FA2F25" w:rsidRDefault="00CD41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42E07" w14:textId="77777777" w:rsidR="00CD4101" w:rsidRDefault="00CD41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68D8D" w14:textId="77777777" w:rsidR="00CD4101" w:rsidRPr="00FA2F25" w:rsidRDefault="00CD41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106E1" w14:textId="77777777" w:rsidR="00CD4101" w:rsidRDefault="00CD41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D4101" w14:paraId="350BB14C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AE85E" w14:textId="77777777" w:rsidR="00CD4101" w:rsidRDefault="00CD4101" w:rsidP="00CD410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14DF1" w14:textId="77777777" w:rsidR="00CD4101" w:rsidRDefault="00CD41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47+000</w:t>
            </w:r>
          </w:p>
          <w:p w14:paraId="4997F0B0" w14:textId="77777777" w:rsidR="00CD4101" w:rsidRDefault="00CD41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97D7B" w14:textId="77777777" w:rsidR="00CD4101" w:rsidRPr="00FA2F25" w:rsidRDefault="00CD41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FC6F4" w14:textId="77777777" w:rsidR="00CD4101" w:rsidRDefault="00CD41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Chișineu Criș </w:t>
            </w:r>
          </w:p>
          <w:p w14:paraId="59904E5D" w14:textId="77777777" w:rsidR="00CD4101" w:rsidRDefault="00CD41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B29D1" w14:textId="77777777" w:rsidR="00CD4101" w:rsidRDefault="00CD41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FFD35" w14:textId="77777777" w:rsidR="00CD4101" w:rsidRPr="00FA2F25" w:rsidRDefault="00CD41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1C2A1" w14:textId="77777777" w:rsidR="00CD4101" w:rsidRDefault="00CD41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47561" w14:textId="77777777" w:rsidR="00CD4101" w:rsidRPr="00FA2F25" w:rsidRDefault="00CD41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7CA60" w14:textId="77777777" w:rsidR="00CD4101" w:rsidRDefault="00CD41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D4101" w14:paraId="249F36D1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D8428" w14:textId="77777777" w:rsidR="00CD4101" w:rsidRDefault="00CD4101" w:rsidP="00CD410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3BA50" w14:textId="77777777" w:rsidR="00CD4101" w:rsidRDefault="00CD41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47+960</w:t>
            </w:r>
          </w:p>
          <w:p w14:paraId="786F6959" w14:textId="77777777" w:rsidR="00CD4101" w:rsidRDefault="00CD41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976D0" w14:textId="77777777" w:rsidR="00CD4101" w:rsidRDefault="00CD41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FF098" w14:textId="77777777" w:rsidR="00CD4101" w:rsidRDefault="00CD41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14606">
              <w:rPr>
                <w:b/>
                <w:bCs/>
                <w:sz w:val="20"/>
                <w:lang w:val="ro-RO"/>
              </w:rPr>
              <w:t xml:space="preserve">St. Chișineu Criș linia III directă, porțiunea între PJ -S2 și semnal intrare Chișineu Criș și Chișineu Criș - Ciumeghiu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DA155" w14:textId="77777777" w:rsidR="00CD4101" w:rsidRDefault="00CD41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2F081" w14:textId="77777777" w:rsidR="00CD4101" w:rsidRPr="00FA2F25" w:rsidRDefault="00CD41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15F4D" w14:textId="77777777" w:rsidR="00CD4101" w:rsidRDefault="00CD41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1F006" w14:textId="77777777" w:rsidR="00CD4101" w:rsidRPr="00FA2F25" w:rsidRDefault="00CD41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21B55" w14:textId="77777777" w:rsidR="00CD4101" w:rsidRDefault="00CD41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D4101" w14:paraId="7D84992A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6A67A" w14:textId="77777777" w:rsidR="00CD4101" w:rsidRDefault="00CD4101" w:rsidP="00CD410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D52CA" w14:textId="77777777" w:rsidR="00CD4101" w:rsidRDefault="00CD41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54+900</w:t>
            </w:r>
          </w:p>
          <w:p w14:paraId="7ACDD942" w14:textId="77777777" w:rsidR="00CD4101" w:rsidRDefault="00CD41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4BCED" w14:textId="77777777" w:rsidR="00CD4101" w:rsidRDefault="00CD41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0A4FE" w14:textId="77777777" w:rsidR="00CD4101" w:rsidRDefault="00CD41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Chișineu Criș -</w:t>
            </w:r>
          </w:p>
          <w:p w14:paraId="41E67665" w14:textId="77777777" w:rsidR="00CD4101" w:rsidRDefault="00CD41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Ciumeghiu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8DD87" w14:textId="77777777" w:rsidR="00CD4101" w:rsidRDefault="00CD41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75FE9" w14:textId="77777777" w:rsidR="00CD4101" w:rsidRPr="00FA2F25" w:rsidRDefault="00CD41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71548" w14:textId="77777777" w:rsidR="00CD4101" w:rsidRDefault="00CD41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8485F" w14:textId="77777777" w:rsidR="00CD4101" w:rsidRPr="00FA2F25" w:rsidRDefault="00CD41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D167E" w14:textId="77777777" w:rsidR="00CD4101" w:rsidRDefault="00CD41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D4101" w14:paraId="437F3BEE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4E5B4" w14:textId="77777777" w:rsidR="00CD4101" w:rsidRDefault="00CD4101" w:rsidP="00CD410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D178F" w14:textId="77777777" w:rsidR="00CD4101" w:rsidRDefault="00CD41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67+350</w:t>
            </w:r>
          </w:p>
          <w:p w14:paraId="3F1DBBBD" w14:textId="77777777" w:rsidR="00CD4101" w:rsidRDefault="00CD41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825FD" w14:textId="77777777" w:rsidR="00CD4101" w:rsidRDefault="00CD41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63D12" w14:textId="77777777" w:rsidR="00CD4101" w:rsidRDefault="00CD4101" w:rsidP="00066CF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Chișineu Criș -</w:t>
            </w:r>
          </w:p>
          <w:p w14:paraId="27B18D38" w14:textId="77777777" w:rsidR="00CD4101" w:rsidRDefault="00CD4101" w:rsidP="00066CF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Ciumeghiu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3613A" w14:textId="77777777" w:rsidR="00CD4101" w:rsidRDefault="00CD41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5DDA4" w14:textId="77777777" w:rsidR="00CD4101" w:rsidRPr="00FA2F25" w:rsidRDefault="00CD41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4A1D1" w14:textId="77777777" w:rsidR="00CD4101" w:rsidRDefault="00CD41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07C1C" w14:textId="77777777" w:rsidR="00CD4101" w:rsidRPr="00FA2F25" w:rsidRDefault="00CD41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605F3" w14:textId="77777777" w:rsidR="00CD4101" w:rsidRDefault="00CD41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D4101" w14:paraId="7AE09DE8" w14:textId="77777777">
        <w:trPr>
          <w:cantSplit/>
          <w:trHeight w:val="3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AEEA9" w14:textId="77777777" w:rsidR="00CD4101" w:rsidRDefault="00CD4101" w:rsidP="00CD410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26AAA" w14:textId="77777777" w:rsidR="00CD4101" w:rsidRDefault="00CD41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2C81C" w14:textId="77777777" w:rsidR="00CD4101" w:rsidRPr="00FA2F25" w:rsidRDefault="00CD41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3CE89" w14:textId="77777777" w:rsidR="00CD4101" w:rsidRDefault="00CD41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Ciumeghiu </w:t>
            </w:r>
          </w:p>
          <w:p w14:paraId="2EE73AFB" w14:textId="77777777" w:rsidR="00CD4101" w:rsidRDefault="00CD41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E8785" w14:textId="77777777" w:rsidR="00CD4101" w:rsidRDefault="00CD41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1FF70" w14:textId="77777777" w:rsidR="00CD4101" w:rsidRDefault="00CD41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14AEC" w14:textId="77777777" w:rsidR="00CD4101" w:rsidRDefault="00CD41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41466" w14:textId="77777777" w:rsidR="00CD4101" w:rsidRPr="00FA2F25" w:rsidRDefault="00CD41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F9700" w14:textId="77777777" w:rsidR="00CD4101" w:rsidRDefault="00CD41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D4101" w14:paraId="1F574183" w14:textId="77777777">
        <w:trPr>
          <w:cantSplit/>
          <w:trHeight w:val="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6D55B" w14:textId="77777777" w:rsidR="00CD4101" w:rsidRDefault="00CD4101" w:rsidP="00CD410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3B225" w14:textId="77777777" w:rsidR="00CD4101" w:rsidRDefault="00CD41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5DDC0" w14:textId="77777777" w:rsidR="00CD4101" w:rsidRPr="00FA2F25" w:rsidRDefault="00CD41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90451" w14:textId="77777777" w:rsidR="00CD4101" w:rsidRDefault="00CD41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Salonta</w:t>
            </w:r>
          </w:p>
          <w:p w14:paraId="1B174AC1" w14:textId="77777777" w:rsidR="00CD4101" w:rsidRDefault="00CD41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 şi 7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B91D9" w14:textId="77777777" w:rsidR="00CD4101" w:rsidRDefault="00CD41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6371376" w14:textId="77777777" w:rsidR="00CD4101" w:rsidRDefault="00CD41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289B5" w14:textId="77777777" w:rsidR="00CD4101" w:rsidRPr="00FA2F25" w:rsidRDefault="00CD41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9B78E" w14:textId="77777777" w:rsidR="00CD4101" w:rsidRDefault="00CD41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36B0D" w14:textId="77777777" w:rsidR="00CD4101" w:rsidRPr="00FA2F25" w:rsidRDefault="00CD41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E887F" w14:textId="77777777" w:rsidR="00CD4101" w:rsidRDefault="00CD41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D4101" w14:paraId="27FAFD4C" w14:textId="77777777">
        <w:trPr>
          <w:cantSplit/>
          <w:trHeight w:val="4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8FC1A" w14:textId="77777777" w:rsidR="00CD4101" w:rsidRDefault="00CD4101" w:rsidP="00CD410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C7685" w14:textId="77777777" w:rsidR="00CD4101" w:rsidRDefault="00CD41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B9692" w14:textId="77777777" w:rsidR="00CD4101" w:rsidRDefault="00CD41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C391B" w14:textId="77777777" w:rsidR="00CD4101" w:rsidRDefault="00CD41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48478106" w14:textId="77777777" w:rsidR="00CD4101" w:rsidRDefault="00CD41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D9034" w14:textId="77777777" w:rsidR="00CD4101" w:rsidRDefault="00CD41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2109A" w14:textId="77777777" w:rsidR="00CD4101" w:rsidRDefault="00CD41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3CB93" w14:textId="77777777" w:rsidR="00CD4101" w:rsidRDefault="00CD41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581E5" w14:textId="77777777" w:rsidR="00CD4101" w:rsidRPr="00FA2F25" w:rsidRDefault="00CD41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51092" w14:textId="77777777" w:rsidR="00CD4101" w:rsidRDefault="00CD41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3 A,  4 A, 7 A, 1 B, </w:t>
            </w:r>
          </w:p>
          <w:p w14:paraId="1E499DD6" w14:textId="77777777" w:rsidR="00CD4101" w:rsidRDefault="00CD41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B, 3 B, Cap Y.</w:t>
            </w:r>
          </w:p>
          <w:p w14:paraId="0938EAB2" w14:textId="77777777" w:rsidR="00CD4101" w:rsidRDefault="00CD41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7905ADF" w14:textId="77777777" w:rsidR="00CD4101" w:rsidRDefault="00CD41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  <w:tr w:rsidR="00CD4101" w14:paraId="27A5FAAC" w14:textId="77777777">
        <w:trPr>
          <w:cantSplit/>
          <w:trHeight w:val="4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40FBE" w14:textId="77777777" w:rsidR="00CD4101" w:rsidRDefault="00CD4101" w:rsidP="00CD410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CE2A2" w14:textId="77777777" w:rsidR="00CD4101" w:rsidRDefault="00CD41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F4F4B" w14:textId="77777777" w:rsidR="00CD4101" w:rsidRDefault="00CD41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1E68F" w14:textId="77777777" w:rsidR="00CD4101" w:rsidRDefault="00CD41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2286CE99" w14:textId="77777777" w:rsidR="00CD4101" w:rsidRDefault="00CD41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08479" w14:textId="77777777" w:rsidR="00CD4101" w:rsidRDefault="00CD41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6D4F9" w14:textId="77777777" w:rsidR="00CD4101" w:rsidRDefault="00CD41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52514" w14:textId="77777777" w:rsidR="00CD4101" w:rsidRDefault="00CD41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C5B31" w14:textId="77777777" w:rsidR="00CD4101" w:rsidRPr="00FA2F25" w:rsidRDefault="00CD41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321FE" w14:textId="77777777" w:rsidR="00CD4101" w:rsidRDefault="00CD41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7 A, 1B - 3B, </w:t>
            </w:r>
          </w:p>
          <w:p w14:paraId="7ADBFA24" w14:textId="77777777" w:rsidR="00CD4101" w:rsidRDefault="00CD41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Depou, Cap Y.</w:t>
            </w:r>
          </w:p>
          <w:p w14:paraId="6418345B" w14:textId="77777777" w:rsidR="00CD4101" w:rsidRDefault="00CD41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F9D7BE0" w14:textId="77777777" w:rsidR="00CD4101" w:rsidRDefault="00CD41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  <w:tr w:rsidR="00CD4101" w14:paraId="2C466575" w14:textId="77777777">
        <w:trPr>
          <w:cantSplit/>
          <w:trHeight w:val="2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E581A" w14:textId="77777777" w:rsidR="00CD4101" w:rsidRDefault="00CD4101" w:rsidP="00CD410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69916" w14:textId="77777777" w:rsidR="00CD4101" w:rsidRDefault="00CD41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BD150" w14:textId="77777777" w:rsidR="00CD4101" w:rsidRDefault="00CD41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9A840" w14:textId="77777777" w:rsidR="00CD4101" w:rsidRDefault="00CD41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89650" w14:textId="77777777" w:rsidR="00CD4101" w:rsidRDefault="00CD41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A60A1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>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B46AB" w14:textId="77777777" w:rsidR="00CD4101" w:rsidRDefault="00CD41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2CC29" w14:textId="77777777" w:rsidR="00CD4101" w:rsidRDefault="00CD41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F2A05" w14:textId="77777777" w:rsidR="00CD4101" w:rsidRPr="00FA2F25" w:rsidRDefault="00CD41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BD596" w14:textId="77777777" w:rsidR="00CD4101" w:rsidRDefault="00CD41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 A, Cap Y.</w:t>
            </w:r>
          </w:p>
          <w:p w14:paraId="3B7DB82E" w14:textId="77777777" w:rsidR="00CD4101" w:rsidRDefault="00CD41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10F8AA2" w14:textId="77777777" w:rsidR="00CD4101" w:rsidRDefault="00CD41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  <w:tr w:rsidR="00CD4101" w14:paraId="677F9615" w14:textId="77777777">
        <w:trPr>
          <w:cantSplit/>
          <w:trHeight w:val="2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F15F8" w14:textId="77777777" w:rsidR="00CD4101" w:rsidRDefault="00CD4101" w:rsidP="00CD410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A841E" w14:textId="77777777" w:rsidR="00CD4101" w:rsidRDefault="00CD41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B2F24" w14:textId="77777777" w:rsidR="00CD4101" w:rsidRDefault="00CD41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C536A" w14:textId="77777777" w:rsidR="00CD4101" w:rsidRDefault="00CD41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7208F374" w14:textId="77777777" w:rsidR="00CD4101" w:rsidRDefault="00CD41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0A333" w14:textId="77777777" w:rsidR="00CD4101" w:rsidRPr="002A60A1" w:rsidRDefault="00CD41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A60A1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1B151" w14:textId="77777777" w:rsidR="00CD4101" w:rsidRDefault="00CD41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C6FCE" w14:textId="77777777" w:rsidR="00CD4101" w:rsidRDefault="00CD41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A0395" w14:textId="77777777" w:rsidR="00CD4101" w:rsidRPr="00FA2F25" w:rsidRDefault="00CD41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84B7C" w14:textId="77777777" w:rsidR="00CD4101" w:rsidRDefault="00CD41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3A, 4A, Cap Y.</w:t>
            </w:r>
          </w:p>
          <w:p w14:paraId="75B4C483" w14:textId="77777777" w:rsidR="00CD4101" w:rsidRDefault="00CD41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2E3C815" w14:textId="77777777" w:rsidR="00CD4101" w:rsidRDefault="00CD41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  <w:tr w:rsidR="00CD4101" w14:paraId="59C80056" w14:textId="77777777">
        <w:trPr>
          <w:cantSplit/>
          <w:trHeight w:val="2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D9645" w14:textId="77777777" w:rsidR="00CD4101" w:rsidRDefault="00CD4101" w:rsidP="00CD410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AAB76" w14:textId="77777777" w:rsidR="00CD4101" w:rsidRDefault="00CD41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091E7" w14:textId="77777777" w:rsidR="00CD4101" w:rsidRDefault="00CD41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A220F" w14:textId="77777777" w:rsidR="00CD4101" w:rsidRDefault="00CD41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1C697CCE" w14:textId="77777777" w:rsidR="00CD4101" w:rsidRDefault="00CD41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5BF22" w14:textId="77777777" w:rsidR="00CD4101" w:rsidRPr="002A60A1" w:rsidRDefault="00CD41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23C17" w14:textId="77777777" w:rsidR="00CD4101" w:rsidRDefault="00CD41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815CB" w14:textId="77777777" w:rsidR="00CD4101" w:rsidRDefault="00CD41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90BFA" w14:textId="77777777" w:rsidR="00CD4101" w:rsidRPr="00FA2F25" w:rsidRDefault="00CD41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D39A2" w14:textId="77777777" w:rsidR="00CD4101" w:rsidRDefault="00CD41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7A, 1B - 3B și </w:t>
            </w:r>
          </w:p>
          <w:p w14:paraId="0C88BE17" w14:textId="77777777" w:rsidR="00CD4101" w:rsidRDefault="00CD41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Depou Cap Y.</w:t>
            </w:r>
          </w:p>
          <w:p w14:paraId="74F141B5" w14:textId="77777777" w:rsidR="00CD4101" w:rsidRDefault="00CD41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672B649" w14:textId="77777777" w:rsidR="00CD4101" w:rsidRDefault="00CD41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  <w:tr w:rsidR="00CD4101" w14:paraId="761389D4" w14:textId="77777777">
        <w:trPr>
          <w:cantSplit/>
          <w:trHeight w:val="2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1B9B5" w14:textId="77777777" w:rsidR="00CD4101" w:rsidRDefault="00CD4101" w:rsidP="00CD410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E461E" w14:textId="77777777" w:rsidR="00CD4101" w:rsidRDefault="00CD41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4E648" w14:textId="77777777" w:rsidR="00CD4101" w:rsidRDefault="00CD41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33BE2" w14:textId="77777777" w:rsidR="00CD4101" w:rsidRDefault="00CD41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146D443E" w14:textId="77777777" w:rsidR="00CD4101" w:rsidRDefault="00CD41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FAACE" w14:textId="77777777" w:rsidR="00CD4101" w:rsidRDefault="00CD41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88817" w14:textId="77777777" w:rsidR="00CD4101" w:rsidRDefault="00CD41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9995F" w14:textId="77777777" w:rsidR="00CD4101" w:rsidRDefault="00CD41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DA222" w14:textId="77777777" w:rsidR="00CD4101" w:rsidRPr="00FA2F25" w:rsidRDefault="00CD41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1DD46" w14:textId="77777777" w:rsidR="00CD4101" w:rsidRDefault="00CD41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3A, 4 A și </w:t>
            </w:r>
          </w:p>
          <w:p w14:paraId="2ED2A7FD" w14:textId="77777777" w:rsidR="00CD4101" w:rsidRDefault="00CD41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Depoul Oradea.</w:t>
            </w:r>
          </w:p>
          <w:p w14:paraId="62835B6A" w14:textId="77777777" w:rsidR="00CD4101" w:rsidRDefault="00CD41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456EEC9" w14:textId="77777777" w:rsidR="00CD4101" w:rsidRDefault="00CD41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</w:tbl>
    <w:p w14:paraId="7A3FC49C" w14:textId="77777777" w:rsidR="00CD4101" w:rsidRDefault="00CD4101" w:rsidP="00D80858">
      <w:pPr>
        <w:pStyle w:val="Heading1"/>
        <w:spacing w:line="276" w:lineRule="auto"/>
      </w:pPr>
    </w:p>
    <w:p w14:paraId="7B66922C" w14:textId="77777777" w:rsidR="00CD4101" w:rsidRDefault="00CD4101" w:rsidP="00D80858">
      <w:pPr>
        <w:pStyle w:val="Heading1"/>
        <w:spacing w:line="276" w:lineRule="auto"/>
      </w:pPr>
      <w:r>
        <w:t>LINIA 330</w:t>
      </w:r>
    </w:p>
    <w:p w14:paraId="2902ABC7" w14:textId="77777777" w:rsidR="00CD4101" w:rsidRDefault="00CD4101" w:rsidP="00D80858">
      <w:pPr>
        <w:pStyle w:val="Heading1"/>
        <w:spacing w:line="276" w:lineRule="auto"/>
        <w:rPr>
          <w:b w:val="0"/>
          <w:bCs w:val="0"/>
          <w:sz w:val="8"/>
        </w:rPr>
      </w:pPr>
      <w:r>
        <w:t>SÂNTANA - BRAD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CD4101" w14:paraId="6A00EF9C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4CCA1" w14:textId="77777777" w:rsidR="00CD4101" w:rsidRDefault="00CD4101" w:rsidP="00CD4101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B2671" w14:textId="77777777" w:rsidR="00CD4101" w:rsidRDefault="00CD41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E6A62" w14:textId="77777777" w:rsidR="00CD4101" w:rsidRDefault="00CD41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40751" w14:textId="77777777" w:rsidR="00CD4101" w:rsidRDefault="00CD41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Sântana</w:t>
            </w:r>
          </w:p>
          <w:p w14:paraId="6A49A6D5" w14:textId="77777777" w:rsidR="00CD4101" w:rsidRDefault="00CD41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2359D" w14:textId="77777777" w:rsidR="00CD4101" w:rsidRDefault="00CD41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21F81A7" w14:textId="77777777" w:rsidR="00CD4101" w:rsidRDefault="00CD41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DD7A9" w14:textId="77777777" w:rsidR="00CD4101" w:rsidRDefault="00CD41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728C4" w14:textId="77777777" w:rsidR="00CD4101" w:rsidRDefault="00CD41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3ADCA" w14:textId="77777777" w:rsidR="00CD4101" w:rsidRPr="001C04D5" w:rsidRDefault="00CD41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ED5E7" w14:textId="77777777" w:rsidR="00CD4101" w:rsidRDefault="00CD41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D4101" w14:paraId="3D07548E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514B4" w14:textId="77777777" w:rsidR="00CD4101" w:rsidRDefault="00CD4101" w:rsidP="00CD4101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81FD9" w14:textId="77777777" w:rsidR="00CD4101" w:rsidRDefault="00CD41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A953C" w14:textId="77777777" w:rsidR="00CD4101" w:rsidRDefault="00CD41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BEAA1" w14:textId="77777777" w:rsidR="00CD4101" w:rsidRDefault="00CD41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Sântana</w:t>
            </w:r>
          </w:p>
          <w:p w14:paraId="7704CF11" w14:textId="77777777" w:rsidR="00CD4101" w:rsidRDefault="00CD41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 şi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8C24E" w14:textId="77777777" w:rsidR="00CD4101" w:rsidRDefault="00CD41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F92D905" w14:textId="77777777" w:rsidR="00CD4101" w:rsidRDefault="00CD41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C4E83" w14:textId="77777777" w:rsidR="00CD4101" w:rsidRDefault="00CD41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CCC30" w14:textId="77777777" w:rsidR="00CD4101" w:rsidRDefault="00CD41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203B0" w14:textId="77777777" w:rsidR="00CD4101" w:rsidRPr="001C04D5" w:rsidRDefault="00CD41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43DE6" w14:textId="77777777" w:rsidR="00CD4101" w:rsidRDefault="00CD41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D4101" w14:paraId="37B33BD7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3A7AC" w14:textId="77777777" w:rsidR="00CD4101" w:rsidRDefault="00CD4101" w:rsidP="00CD4101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45465" w14:textId="77777777" w:rsidR="00CD4101" w:rsidRDefault="00CD41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6512C" w14:textId="77777777" w:rsidR="00CD4101" w:rsidRDefault="00CD41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504D0" w14:textId="77777777" w:rsidR="00CD4101" w:rsidRDefault="00CD41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Ineu</w:t>
            </w:r>
          </w:p>
          <w:p w14:paraId="5F1674E7" w14:textId="77777777" w:rsidR="00CD4101" w:rsidRDefault="00CD41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FBDD9" w14:textId="77777777" w:rsidR="00CD4101" w:rsidRDefault="00CD41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473184E" w14:textId="77777777" w:rsidR="00CD4101" w:rsidRDefault="00CD41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84685" w14:textId="77777777" w:rsidR="00CD4101" w:rsidRDefault="00CD41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64285" w14:textId="77777777" w:rsidR="00CD4101" w:rsidRDefault="00CD41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2B8DE" w14:textId="77777777" w:rsidR="00CD4101" w:rsidRPr="001C04D5" w:rsidRDefault="00CD41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ADA3E" w14:textId="77777777" w:rsidR="00CD4101" w:rsidRDefault="00CD41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D4101" w14:paraId="41AF958E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B6D3C" w14:textId="77777777" w:rsidR="00CD4101" w:rsidRDefault="00CD4101" w:rsidP="00CD4101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A9799" w14:textId="77777777" w:rsidR="00CD4101" w:rsidRDefault="00CD41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50+400</w:t>
            </w:r>
          </w:p>
          <w:p w14:paraId="0346ABB7" w14:textId="77777777" w:rsidR="00CD4101" w:rsidRDefault="00CD4101" w:rsidP="00F473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64ADF" w14:textId="77777777" w:rsidR="00CD4101" w:rsidRDefault="00CD41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31A1E" w14:textId="77777777" w:rsidR="00CD4101" w:rsidRDefault="00CD41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Ineu - Sebiş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DB7DC" w14:textId="77777777" w:rsidR="00CD4101" w:rsidRDefault="00CD41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326ED" w14:textId="77777777" w:rsidR="00CD4101" w:rsidRDefault="00CD41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907D2" w14:textId="77777777" w:rsidR="00CD4101" w:rsidRDefault="00CD41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DE631" w14:textId="77777777" w:rsidR="00CD4101" w:rsidRPr="001C04D5" w:rsidRDefault="00CD41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4DD03" w14:textId="77777777" w:rsidR="00CD4101" w:rsidRDefault="00CD41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D4101" w14:paraId="6C8A6513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93DC8" w14:textId="77777777" w:rsidR="00CD4101" w:rsidRDefault="00CD4101" w:rsidP="00CD4101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3E949" w14:textId="77777777" w:rsidR="00CD4101" w:rsidRDefault="00CD41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669883B" w14:textId="77777777" w:rsidR="00CD4101" w:rsidRDefault="00CD41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C4328" w14:textId="77777777" w:rsidR="00CD4101" w:rsidRDefault="00CD41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93BF6" w14:textId="77777777" w:rsidR="00CD4101" w:rsidRDefault="00CD41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Sebiş</w:t>
            </w:r>
          </w:p>
          <w:p w14:paraId="650E0B74" w14:textId="77777777" w:rsidR="00CD4101" w:rsidRDefault="00CD41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/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A5F18" w14:textId="77777777" w:rsidR="00CD4101" w:rsidRDefault="00CD41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27F0285" w14:textId="77777777" w:rsidR="00CD4101" w:rsidRDefault="00CD41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08A40" w14:textId="77777777" w:rsidR="00CD4101" w:rsidRDefault="00CD41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47C3C" w14:textId="77777777" w:rsidR="00CD4101" w:rsidRDefault="00CD41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EF279" w14:textId="77777777" w:rsidR="00CD4101" w:rsidRPr="001C04D5" w:rsidRDefault="00CD41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8DC5A" w14:textId="77777777" w:rsidR="00CD4101" w:rsidRDefault="00CD41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D4101" w14:paraId="5A1BF1D8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477D3" w14:textId="77777777" w:rsidR="00CD4101" w:rsidRDefault="00CD4101" w:rsidP="00CD4101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59F1D" w14:textId="77777777" w:rsidR="00CD4101" w:rsidRDefault="00CD41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5DDA0" w14:textId="77777777" w:rsidR="00CD4101" w:rsidRDefault="00CD41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3FE8B" w14:textId="77777777" w:rsidR="00CD4101" w:rsidRDefault="00CD41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Gurahonţ</w:t>
            </w:r>
          </w:p>
          <w:p w14:paraId="47C8F5E9" w14:textId="77777777" w:rsidR="00CD4101" w:rsidRDefault="00CD41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EB634" w14:textId="77777777" w:rsidR="00CD4101" w:rsidRDefault="00CD41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4F0921B" w14:textId="77777777" w:rsidR="00CD4101" w:rsidRDefault="00CD41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1C589" w14:textId="77777777" w:rsidR="00CD4101" w:rsidRDefault="00CD41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40DA8" w14:textId="77777777" w:rsidR="00CD4101" w:rsidRDefault="00CD41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CCDA8" w14:textId="77777777" w:rsidR="00CD4101" w:rsidRPr="001C04D5" w:rsidRDefault="00CD41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A87E4" w14:textId="77777777" w:rsidR="00CD4101" w:rsidRDefault="00CD41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D4101" w14:paraId="6DB16C37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9D843" w14:textId="77777777" w:rsidR="00CD4101" w:rsidRDefault="00CD4101" w:rsidP="00CD4101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A78A6" w14:textId="77777777" w:rsidR="00CD4101" w:rsidRDefault="00CD41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133+530</w:t>
            </w:r>
          </w:p>
          <w:p w14:paraId="52437150" w14:textId="77777777" w:rsidR="00CD4101" w:rsidRDefault="00CD41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133+580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EF151" w14:textId="77777777" w:rsidR="00CD4101" w:rsidRDefault="00CD41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C6F71" w14:textId="77777777" w:rsidR="00CD4101" w:rsidRDefault="00CD41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Vârfurile - Brad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C12AD" w14:textId="77777777" w:rsidR="00CD4101" w:rsidRDefault="00CD41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549CA" w14:textId="77777777" w:rsidR="00CD4101" w:rsidRDefault="00CD41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CCD82" w14:textId="77777777" w:rsidR="00CD4101" w:rsidRDefault="00CD41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4C945" w14:textId="77777777" w:rsidR="00CD4101" w:rsidRPr="001C04D5" w:rsidRDefault="00CD41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A3C20" w14:textId="77777777" w:rsidR="00CD4101" w:rsidRDefault="00CD41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4A917CF4" w14:textId="77777777" w:rsidR="00CD4101" w:rsidRDefault="00CD4101" w:rsidP="00D80858">
      <w:pPr>
        <w:spacing w:before="40" w:after="40" w:line="276" w:lineRule="auto"/>
        <w:ind w:right="57"/>
        <w:rPr>
          <w:sz w:val="20"/>
          <w:lang w:val="ro-RO"/>
        </w:rPr>
      </w:pPr>
    </w:p>
    <w:p w14:paraId="249D9884" w14:textId="77777777" w:rsidR="00CD4101" w:rsidRDefault="00CD4101" w:rsidP="008C333F">
      <w:pPr>
        <w:pStyle w:val="Heading1"/>
        <w:spacing w:line="360" w:lineRule="auto"/>
      </w:pPr>
      <w:r>
        <w:lastRenderedPageBreak/>
        <w:t>LINIA 335</w:t>
      </w:r>
    </w:p>
    <w:p w14:paraId="4CF0B60D" w14:textId="77777777" w:rsidR="00CD4101" w:rsidRDefault="00CD4101" w:rsidP="00AA23E7">
      <w:pPr>
        <w:pStyle w:val="Heading1"/>
        <w:spacing w:line="360" w:lineRule="auto"/>
        <w:rPr>
          <w:b w:val="0"/>
          <w:bCs w:val="0"/>
          <w:sz w:val="8"/>
        </w:rPr>
      </w:pPr>
      <w:r>
        <w:t>EPISCOPIA BIHOR - ORADEA VEST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CD4101" w14:paraId="47A41E74" w14:textId="77777777">
        <w:trPr>
          <w:cantSplit/>
          <w:trHeight w:val="6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4F01B" w14:textId="77777777" w:rsidR="00CD4101" w:rsidRDefault="00CD4101" w:rsidP="00CD4101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C1E6B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7A3D8" w14:textId="77777777" w:rsidR="00CD4101" w:rsidRPr="009050E5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57F6B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Episcopia Bihor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5FF91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bretea</w:t>
            </w:r>
          </w:p>
          <w:p w14:paraId="751A3364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  <w:p w14:paraId="09327BBE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19, 21, 31, 27 /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1D79A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915E5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9E235" w14:textId="77777777" w:rsidR="00CD4101" w:rsidRPr="009050E5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7FA4C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1CA16CA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0D933C7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7 - 17, Cap X.</w:t>
            </w:r>
          </w:p>
        </w:tc>
      </w:tr>
      <w:tr w:rsidR="00CD4101" w14:paraId="1F9BFD62" w14:textId="77777777">
        <w:trPr>
          <w:cantSplit/>
          <w:trHeight w:val="6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114B7" w14:textId="77777777" w:rsidR="00CD4101" w:rsidRDefault="00CD4101" w:rsidP="00CD4101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4A2BF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2+090</w:t>
            </w:r>
          </w:p>
          <w:p w14:paraId="33145360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2+140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F697C" w14:textId="77777777" w:rsidR="00CD4101" w:rsidRPr="009050E5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E8B33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Episcopia Bihor – </w:t>
            </w:r>
          </w:p>
          <w:p w14:paraId="0DFECC24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Vest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A45CB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41F83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9C939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95803" w14:textId="77777777" w:rsidR="00CD4101" w:rsidRPr="009050E5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24FCB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</w:tbl>
    <w:p w14:paraId="3E545BE3" w14:textId="77777777" w:rsidR="00CD4101" w:rsidRDefault="00CD4101">
      <w:pPr>
        <w:spacing w:before="40" w:after="40" w:line="192" w:lineRule="auto"/>
        <w:ind w:right="57"/>
        <w:rPr>
          <w:sz w:val="20"/>
          <w:lang w:val="ro-RO"/>
        </w:rPr>
      </w:pPr>
    </w:p>
    <w:p w14:paraId="2634A3FB" w14:textId="77777777" w:rsidR="00CD4101" w:rsidRDefault="00CD4101" w:rsidP="00274DBB">
      <w:pPr>
        <w:pStyle w:val="Heading1"/>
        <w:spacing w:line="360" w:lineRule="auto"/>
      </w:pPr>
      <w:r>
        <w:t>LINIA 400</w:t>
      </w:r>
    </w:p>
    <w:p w14:paraId="4C83A03C" w14:textId="77777777" w:rsidR="00CD4101" w:rsidRDefault="00CD4101" w:rsidP="00D95833">
      <w:pPr>
        <w:pStyle w:val="Heading1"/>
        <w:spacing w:line="360" w:lineRule="auto"/>
        <w:rPr>
          <w:b w:val="0"/>
          <w:bCs w:val="0"/>
          <w:sz w:val="8"/>
        </w:rPr>
      </w:pPr>
      <w:bookmarkStart w:id="3" w:name="_Hlk210635328"/>
      <w:r>
        <w:t>EPISCOPIA BIHOR - HALMEU</w:t>
      </w:r>
    </w:p>
    <w:bookmarkEnd w:id="3"/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CD4101" w14:paraId="152704E9" w14:textId="77777777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705A5" w14:textId="77777777" w:rsidR="00CD4101" w:rsidRDefault="00CD4101" w:rsidP="00CD4101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081B4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CAC7D" w14:textId="77777777" w:rsidR="00CD4101" w:rsidRPr="00F344E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1DF93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Episcopia Bihor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ACBAB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bretea</w:t>
            </w:r>
          </w:p>
          <w:p w14:paraId="5F941A9D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19, 21, 31, 27 / 29</w:t>
            </w:r>
          </w:p>
          <w:p w14:paraId="4FCDDB6A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75E4E" w14:textId="77777777" w:rsidR="00CD4101" w:rsidRPr="00F344E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9A649" w14:textId="77777777" w:rsidR="00CD4101" w:rsidRDefault="00CD4101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D1116" w14:textId="77777777" w:rsidR="00CD4101" w:rsidRPr="00F344E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57FA3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78E79CA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FE3119A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7 - 17, Cap X.</w:t>
            </w:r>
          </w:p>
        </w:tc>
      </w:tr>
      <w:tr w:rsidR="00CD4101" w14:paraId="4C7A4CC2" w14:textId="77777777">
        <w:trPr>
          <w:cantSplit/>
          <w:trHeight w:val="9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40875" w14:textId="77777777" w:rsidR="00CD4101" w:rsidRDefault="00CD4101" w:rsidP="00CD4101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5319D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D4E52" w14:textId="77777777" w:rsidR="00CD4101" w:rsidRPr="00F344E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2640D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lui Mihai</w:t>
            </w:r>
          </w:p>
          <w:p w14:paraId="53350C68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9C8C6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prima joantă a sch. R3 și km 719+700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8295A" w14:textId="77777777" w:rsidR="00CD4101" w:rsidRPr="00F344E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717DF" w14:textId="77777777" w:rsidR="00CD4101" w:rsidRDefault="00CD4101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B8600" w14:textId="77777777" w:rsidR="00CD4101" w:rsidRPr="00F344E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08C7D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Linie închisă între km 719+700 și călcâi sch. R16</w:t>
            </w:r>
          </w:p>
        </w:tc>
      </w:tr>
      <w:tr w:rsidR="00CD4101" w14:paraId="482E2CE3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F94E8" w14:textId="77777777" w:rsidR="00CD4101" w:rsidRDefault="00CD4101" w:rsidP="00CD4101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0475F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EDF1B" w14:textId="77777777" w:rsidR="00CD4101" w:rsidRPr="00F344E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1CF3E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Sanislău</w:t>
            </w:r>
          </w:p>
          <w:p w14:paraId="14D885D2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28C59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F21F9" w14:textId="77777777" w:rsidR="00CD4101" w:rsidRPr="00F344E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74007" w14:textId="77777777" w:rsidR="00CD4101" w:rsidRDefault="00CD4101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FF5AF" w14:textId="77777777" w:rsidR="00CD4101" w:rsidRPr="00F344E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0E355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D4101" w14:paraId="3A481AEE" w14:textId="77777777">
        <w:trPr>
          <w:cantSplit/>
          <w:trHeight w:val="2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CE7B8" w14:textId="77777777" w:rsidR="00CD4101" w:rsidRDefault="00CD4101" w:rsidP="00CD4101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23CDD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5948C" w14:textId="77777777" w:rsidR="00CD4101" w:rsidRPr="00F344E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0836C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G-ral Avramescu</w:t>
            </w:r>
          </w:p>
          <w:p w14:paraId="334E816E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81F77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C1583" w14:textId="77777777" w:rsidR="00CD4101" w:rsidRPr="00F344E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2110A" w14:textId="77777777" w:rsidR="00CD4101" w:rsidRDefault="00CD4101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48D4A" w14:textId="77777777" w:rsidR="00CD4101" w:rsidRPr="00F344E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D35DD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D4101" w14:paraId="2E5A17C1" w14:textId="77777777">
        <w:trPr>
          <w:cantSplit/>
          <w:trHeight w:val="4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B3DE669" w14:textId="77777777" w:rsidR="00CD4101" w:rsidRDefault="00CD4101" w:rsidP="00CD4101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D5511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517A9" w14:textId="77777777" w:rsidR="00CD4101" w:rsidRPr="00F344E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987DD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Satu Mare Sud</w:t>
            </w:r>
          </w:p>
          <w:p w14:paraId="337DD81E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8BE87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233C1" w14:textId="77777777" w:rsidR="00CD4101" w:rsidRPr="00F344E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344E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876E9" w14:textId="77777777" w:rsidR="00CD4101" w:rsidRDefault="00CD4101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6B5F6" w14:textId="77777777" w:rsidR="00CD4101" w:rsidRPr="00F344E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F9F2B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D4101" w14:paraId="7295485C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E0694" w14:textId="77777777" w:rsidR="00CD4101" w:rsidRDefault="00CD4101" w:rsidP="00CD4101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F2FD6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AF6F1" w14:textId="77777777" w:rsidR="00CD4101" w:rsidRPr="00F344E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038FF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Satu Mare</w:t>
            </w:r>
          </w:p>
          <w:p w14:paraId="4BB74004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PE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FA7D4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27 Cap X până la km 787+350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649B4" w14:textId="77777777" w:rsidR="00CD4101" w:rsidRPr="00F344E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344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6687C" w14:textId="77777777" w:rsidR="00CD4101" w:rsidRDefault="00CD4101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3650A" w14:textId="77777777" w:rsidR="00CD4101" w:rsidRPr="00F344E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8248B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53EE8B2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liniile 7 </w:t>
            </w:r>
          </w:p>
          <w:p w14:paraId="0971ECC7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primiri - expedieri. </w:t>
            </w:r>
          </w:p>
        </w:tc>
      </w:tr>
      <w:tr w:rsidR="00CD4101" w14:paraId="3BAE30B2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5E8DB" w14:textId="77777777" w:rsidR="00CD4101" w:rsidRDefault="00CD4101" w:rsidP="00CD4101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30814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9BE08" w14:textId="77777777" w:rsidR="00CD4101" w:rsidRPr="00F344E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C1FC8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Ramificație Botiz h – Botiz Hm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C248F" w14:textId="77777777" w:rsidR="00CD4101" w:rsidRDefault="00CD4101" w:rsidP="00A34F45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0+065</w:t>
            </w:r>
          </w:p>
          <w:p w14:paraId="259340D1" w14:textId="77777777" w:rsidR="00CD4101" w:rsidRDefault="00CD4101" w:rsidP="00A34F45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0+890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A549D" w14:textId="77777777" w:rsidR="00CD4101" w:rsidRPr="00F344E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CD7D5" w14:textId="77777777" w:rsidR="00CD4101" w:rsidRDefault="00CD4101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10D8D" w14:textId="77777777" w:rsidR="00CD4101" w:rsidRPr="00F344E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1A7C7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D4101" w14:paraId="5C2DFF3B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EE75F" w14:textId="77777777" w:rsidR="00CD4101" w:rsidRDefault="00CD4101" w:rsidP="00CD4101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EDEA9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0C740" w14:textId="77777777" w:rsidR="00CD4101" w:rsidRPr="00F344E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88B29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Micula</w:t>
            </w:r>
          </w:p>
          <w:p w14:paraId="6BEF847A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A3255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799+650</w:t>
            </w:r>
          </w:p>
          <w:p w14:paraId="2829C404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800+400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19ED3" w14:textId="77777777" w:rsidR="00CD4101" w:rsidRPr="00F344E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6E889" w14:textId="77777777" w:rsidR="00CD4101" w:rsidRDefault="00CD4101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3881E" w14:textId="77777777" w:rsidR="00CD4101" w:rsidRPr="00F344E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9B128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D4101" w14:paraId="672B7B7F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56102" w14:textId="77777777" w:rsidR="00CD4101" w:rsidRDefault="00CD4101" w:rsidP="00CD4101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77D1E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809+075</w:t>
            </w:r>
          </w:p>
          <w:p w14:paraId="62D7B73F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809+880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DD371" w14:textId="77777777" w:rsidR="00CD4101" w:rsidRPr="00F344E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54A94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Halmeu</w:t>
            </w:r>
          </w:p>
          <w:p w14:paraId="10CACFE8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6BD57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A8613" w14:textId="77777777" w:rsidR="00CD4101" w:rsidRPr="00F344E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66E15" w14:textId="77777777" w:rsidR="00CD4101" w:rsidRDefault="00CD4101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9D3AD" w14:textId="77777777" w:rsidR="00CD4101" w:rsidRPr="00F344E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A6898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62B5368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D4101" w14:paraId="2EC9F87B" w14:textId="77777777">
        <w:trPr>
          <w:cantSplit/>
          <w:trHeight w:val="6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D9241" w14:textId="77777777" w:rsidR="00CD4101" w:rsidRDefault="00CD4101" w:rsidP="00CD4101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0764C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6FB4E" w14:textId="77777777" w:rsidR="00CD4101" w:rsidRPr="00F344E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3B3EF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Halmeu</w:t>
            </w:r>
          </w:p>
          <w:p w14:paraId="41CA8E13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7 și 8 largă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935DD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41349" w14:textId="77777777" w:rsidR="00CD4101" w:rsidRPr="00F344E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4B39B" w14:textId="77777777" w:rsidR="00CD4101" w:rsidRDefault="00CD4101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B2438" w14:textId="77777777" w:rsidR="00CD4101" w:rsidRPr="00F344E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922D4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154E5BE1" w14:textId="77777777" w:rsidR="00CD4101" w:rsidRDefault="00CD4101" w:rsidP="004418C0">
      <w:pPr>
        <w:spacing w:before="40" w:after="40" w:line="192" w:lineRule="auto"/>
        <w:ind w:right="57"/>
        <w:rPr>
          <w:sz w:val="20"/>
          <w:lang w:val="ro-RO"/>
        </w:rPr>
      </w:pPr>
    </w:p>
    <w:p w14:paraId="599AAB23" w14:textId="77777777" w:rsidR="00CD4101" w:rsidRDefault="00CD4101" w:rsidP="00255EB2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t>LINIA 401</w:t>
      </w:r>
    </w:p>
    <w:p w14:paraId="1DA44618" w14:textId="77777777" w:rsidR="00CD4101" w:rsidRDefault="00CD4101" w:rsidP="00B64F39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SATU MARE - BAIA MARE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CD4101" w14:paraId="0334E693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1D22C" w14:textId="77777777" w:rsidR="00CD4101" w:rsidRDefault="00CD4101" w:rsidP="00CD4101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8B874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90524" w14:textId="77777777" w:rsidR="00CD4101" w:rsidRPr="00BB2EA6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72F76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Satu Mare </w:t>
            </w:r>
          </w:p>
          <w:p w14:paraId="0814A59A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7 PE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1AF5B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27 Cap X până la km 787+350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1088D" w14:textId="77777777" w:rsidR="00CD4101" w:rsidRPr="00BB2EA6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BB2EA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208E7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C4D2D" w14:textId="77777777" w:rsidR="00CD4101" w:rsidRPr="00BB2EA6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98739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C15614F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linia </w:t>
            </w:r>
          </w:p>
          <w:p w14:paraId="6B42F81A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7 prim. - exp. </w:t>
            </w:r>
          </w:p>
        </w:tc>
      </w:tr>
      <w:tr w:rsidR="00CD4101" w14:paraId="1DC70E59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E42E3" w14:textId="77777777" w:rsidR="00CD4101" w:rsidRDefault="00CD4101" w:rsidP="00CD4101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8BBC2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7E249" w14:textId="77777777" w:rsidR="00CD4101" w:rsidRPr="00BB2EA6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0D812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Botiz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E044D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1R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7EF0A" w14:textId="77777777" w:rsidR="00CD4101" w:rsidRPr="00BB2EA6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A3037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8A92A" w14:textId="77777777" w:rsidR="00CD4101" w:rsidRPr="00BB2EA6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E7B69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FE14C1A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1315CEF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 direcția Botiz - Micula.</w:t>
            </w:r>
          </w:p>
        </w:tc>
      </w:tr>
      <w:tr w:rsidR="00CD4101" w14:paraId="0D60E14E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E37C8" w14:textId="77777777" w:rsidR="00CD4101" w:rsidRDefault="00CD4101" w:rsidP="00CD4101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EF07D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CB691" w14:textId="77777777" w:rsidR="00CD4101" w:rsidRPr="00BB2EA6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49345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Ramificație Botiz h – Botiz Hm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2998E" w14:textId="77777777" w:rsidR="00CD4101" w:rsidRDefault="00CD4101" w:rsidP="008D147E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0+065</w:t>
            </w:r>
          </w:p>
          <w:p w14:paraId="3D99AE1C" w14:textId="77777777" w:rsidR="00CD4101" w:rsidRDefault="00CD4101" w:rsidP="008D147E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0+890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933A0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E5798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32D39" w14:textId="77777777" w:rsidR="00CD4101" w:rsidRPr="00BB2EA6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AB6BB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D4101" w14:paraId="0B55DEB7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017BF" w14:textId="77777777" w:rsidR="00CD4101" w:rsidRDefault="00CD4101" w:rsidP="00CD4101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BCCE1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26+690</w:t>
            </w:r>
          </w:p>
          <w:p w14:paraId="6C3FD36A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E7720" w14:textId="77777777" w:rsidR="00CD4101" w:rsidRPr="00BB2EA6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CFCF0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Medieșul Aurit- Seini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055C2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6D3C2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6A2FA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72111" w14:textId="77777777" w:rsidR="00CD4101" w:rsidRPr="00BB2EA6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C779F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D4101" w14:paraId="71D137AD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DBEAF" w14:textId="77777777" w:rsidR="00CD4101" w:rsidRDefault="00CD4101" w:rsidP="00CD4101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94638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7BBEA" w14:textId="77777777" w:rsidR="00CD4101" w:rsidRPr="00BB2EA6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0FD96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Bușag</w:t>
            </w:r>
          </w:p>
          <w:p w14:paraId="3EED4DD1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F1B1A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F7590" w14:textId="77777777" w:rsidR="00CD4101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DC2DE" w14:textId="77777777" w:rsidR="00CD4101" w:rsidRDefault="00CD41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9A945" w14:textId="77777777" w:rsidR="00CD4101" w:rsidRPr="00BB2EA6" w:rsidRDefault="00CD41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FA81D" w14:textId="77777777" w:rsidR="00CD4101" w:rsidRDefault="00CD41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0251CB35" w14:textId="77777777" w:rsidR="00CD4101" w:rsidRDefault="00CD4101">
      <w:pPr>
        <w:spacing w:before="40" w:after="40" w:line="192" w:lineRule="auto"/>
        <w:ind w:right="57"/>
        <w:rPr>
          <w:sz w:val="20"/>
          <w:lang w:val="ro-RO"/>
        </w:rPr>
      </w:pPr>
    </w:p>
    <w:p w14:paraId="579B2AE8" w14:textId="77777777" w:rsidR="00CD4101" w:rsidRDefault="00CD4101" w:rsidP="00F0370D">
      <w:pPr>
        <w:pStyle w:val="Heading1"/>
        <w:spacing w:line="360" w:lineRule="auto"/>
      </w:pPr>
      <w:r>
        <w:t>LINIA 800</w:t>
      </w:r>
    </w:p>
    <w:p w14:paraId="76C9F0E7" w14:textId="77777777" w:rsidR="00CD4101" w:rsidRDefault="00CD4101" w:rsidP="00FF431F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CONSTANŢA</w:t>
      </w:r>
    </w:p>
    <w:tbl>
      <w:tblPr>
        <w:tblW w:w="10206" w:type="dxa"/>
        <w:jc w:val="center"/>
        <w:tblBorders>
          <w:top w:val="single" w:sz="4" w:space="0" w:color="auto"/>
          <w:left w:val="double" w:sz="4" w:space="0" w:color="auto"/>
          <w:bottom w:val="sing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CD4101" w14:paraId="1B07B1C3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2BB9F7" w14:textId="77777777" w:rsidR="00CD4101" w:rsidRDefault="00CD4101" w:rsidP="00CD410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8A0FDF" w14:textId="77777777" w:rsidR="00CD4101" w:rsidRDefault="00CD410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8FC15D" w14:textId="77777777" w:rsidR="00CD4101" w:rsidRPr="001161EA" w:rsidRDefault="00CD410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FA0797" w14:textId="77777777" w:rsidR="00CD4101" w:rsidRDefault="00CD410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2B0220F8" w14:textId="77777777" w:rsidR="00CD4101" w:rsidRDefault="00CD410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B7A057" w14:textId="77777777" w:rsidR="00CD4101" w:rsidRDefault="00CD4101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8EDFB5" w14:textId="77777777" w:rsidR="00CD4101" w:rsidRPr="001161EA" w:rsidRDefault="00CD410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28DBC6" w14:textId="77777777" w:rsidR="00CD4101" w:rsidRDefault="00CD410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841D89" w14:textId="77777777" w:rsidR="00CD4101" w:rsidRPr="008D08DE" w:rsidRDefault="00CD410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6DEC1C" w14:textId="77777777" w:rsidR="00CD4101" w:rsidRDefault="00CD410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D4101" w14:paraId="4E617076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3B332D" w14:textId="77777777" w:rsidR="00CD4101" w:rsidRDefault="00CD4101" w:rsidP="00CD410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26F4B4" w14:textId="77777777" w:rsidR="00CD4101" w:rsidRDefault="00CD410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866F71" w14:textId="77777777" w:rsidR="00CD4101" w:rsidRPr="001161EA" w:rsidRDefault="00CD410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6DF18E" w14:textId="77777777" w:rsidR="00CD4101" w:rsidRDefault="00CD410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0D8B492" w14:textId="77777777" w:rsidR="00CD4101" w:rsidRDefault="00CD410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9412BE" w14:textId="77777777" w:rsidR="00CD4101" w:rsidRDefault="00CD4101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9FC45C" w14:textId="77777777" w:rsidR="00CD4101" w:rsidRPr="001161EA" w:rsidRDefault="00CD410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3CE640" w14:textId="77777777" w:rsidR="00CD4101" w:rsidRDefault="00CD410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59DD26" w14:textId="77777777" w:rsidR="00CD4101" w:rsidRPr="008D08DE" w:rsidRDefault="00CD410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85C19D" w14:textId="77777777" w:rsidR="00CD4101" w:rsidRDefault="00CD410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D4101" w14:paraId="5D6C5CAB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244333" w14:textId="77777777" w:rsidR="00CD4101" w:rsidRDefault="00CD4101" w:rsidP="00CD410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32B753" w14:textId="77777777" w:rsidR="00CD4101" w:rsidRDefault="00CD410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AF9CAD" w14:textId="77777777" w:rsidR="00CD4101" w:rsidRPr="001161EA" w:rsidRDefault="00CD410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1A9B85" w14:textId="77777777" w:rsidR="00CD4101" w:rsidRDefault="00CD410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4CD3520" w14:textId="77777777" w:rsidR="00CD4101" w:rsidRDefault="00CD410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7BF779" w14:textId="77777777" w:rsidR="00CD4101" w:rsidRDefault="00CD4101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D1B78C" w14:textId="77777777" w:rsidR="00CD4101" w:rsidRPr="001161EA" w:rsidRDefault="00CD410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7B407D" w14:textId="77777777" w:rsidR="00CD4101" w:rsidRDefault="00CD410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65D1F3" w14:textId="77777777" w:rsidR="00CD4101" w:rsidRPr="008D08DE" w:rsidRDefault="00CD410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344F9E" w14:textId="77777777" w:rsidR="00CD4101" w:rsidRDefault="00CD410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EDF0915" w14:textId="77777777" w:rsidR="00CD4101" w:rsidRDefault="00CD4101" w:rsidP="00897192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Cu acces la liniile 11 şi 12.</w:t>
            </w:r>
          </w:p>
        </w:tc>
      </w:tr>
      <w:tr w:rsidR="00CD4101" w:rsidRPr="00A8307A" w14:paraId="77EDF26A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2C02F6" w14:textId="77777777" w:rsidR="00CD4101" w:rsidRPr="00A75A00" w:rsidRDefault="00CD4101" w:rsidP="00CD4101">
            <w:pPr>
              <w:numPr>
                <w:ilvl w:val="0"/>
                <w:numId w:val="7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7A4DFE" w14:textId="77777777" w:rsidR="00CD4101" w:rsidRPr="00A8307A" w:rsidRDefault="00CD410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0ECCB5" w14:textId="77777777" w:rsidR="00CD4101" w:rsidRPr="00A8307A" w:rsidRDefault="00CD410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D027E0" w14:textId="77777777" w:rsidR="00CD4101" w:rsidRPr="00A8307A" w:rsidRDefault="00CD410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969A56" w14:textId="77777777" w:rsidR="00CD4101" w:rsidRDefault="00CD4101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5ABA68B" w14:textId="77777777" w:rsidR="00CD4101" w:rsidRDefault="00CD4101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23 - 27 </w:t>
            </w:r>
          </w:p>
          <w:p w14:paraId="2520D90C" w14:textId="77777777" w:rsidR="00CD4101" w:rsidRDefault="00CD4101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78335DD3" w14:textId="77777777" w:rsidR="00CD4101" w:rsidRDefault="00CD4101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25 - 29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A357E5" w14:textId="77777777" w:rsidR="00CD4101" w:rsidRDefault="00CD410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6FC9ED" w14:textId="77777777" w:rsidR="00CD4101" w:rsidRPr="00A8307A" w:rsidRDefault="00CD410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A26BDA" w14:textId="77777777" w:rsidR="00CD4101" w:rsidRPr="00A8307A" w:rsidRDefault="00CD410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107377" w14:textId="77777777" w:rsidR="00CD4101" w:rsidRDefault="00CD410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D2AA44D" w14:textId="77777777" w:rsidR="00CD4101" w:rsidRPr="00A8307A" w:rsidRDefault="00CD410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treceri în abatere la București Triaj.</w:t>
            </w:r>
          </w:p>
        </w:tc>
      </w:tr>
      <w:tr w:rsidR="00CD4101" w14:paraId="43E7D79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9C18B" w14:textId="77777777" w:rsidR="00CD4101" w:rsidRDefault="00CD4101" w:rsidP="00CD410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2E736" w14:textId="77777777" w:rsidR="00CD4101" w:rsidRDefault="00CD410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CC3E2" w14:textId="77777777" w:rsidR="00CD4101" w:rsidRPr="001161EA" w:rsidRDefault="00CD410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37099" w14:textId="77777777" w:rsidR="00CD4101" w:rsidRDefault="00CD410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  <w:p w14:paraId="7E235999" w14:textId="77777777" w:rsidR="00CD4101" w:rsidRDefault="00CD410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12F61" w14:textId="77777777" w:rsidR="00CD4101" w:rsidRPr="001974A3" w:rsidRDefault="00CD410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1974A3">
              <w:rPr>
                <w:b/>
                <w:bCs/>
                <w:sz w:val="18"/>
                <w:szCs w:val="18"/>
                <w:lang w:val="ro-RO"/>
              </w:rPr>
              <w:t>de la călcâi</w:t>
            </w:r>
          </w:p>
          <w:p w14:paraId="52F36C30" w14:textId="77777777" w:rsidR="00CD4101" w:rsidRPr="001974A3" w:rsidRDefault="00CD410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1974A3">
              <w:rPr>
                <w:b/>
                <w:bCs/>
                <w:sz w:val="18"/>
                <w:szCs w:val="18"/>
                <w:lang w:val="ro-RO"/>
              </w:rPr>
              <w:t>sch. 14</w:t>
            </w:r>
          </w:p>
          <w:p w14:paraId="5F8A4002" w14:textId="77777777" w:rsidR="00CD4101" w:rsidRPr="001974A3" w:rsidRDefault="00CD410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1974A3">
              <w:rPr>
                <w:b/>
                <w:bCs/>
                <w:sz w:val="18"/>
                <w:szCs w:val="18"/>
                <w:lang w:val="ro-RO"/>
              </w:rPr>
              <w:t xml:space="preserve">pe o </w:t>
            </w:r>
          </w:p>
          <w:p w14:paraId="55C66D02" w14:textId="77777777" w:rsidR="00CD4101" w:rsidRPr="001974A3" w:rsidRDefault="00CD410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1974A3">
              <w:rPr>
                <w:b/>
                <w:bCs/>
                <w:sz w:val="18"/>
                <w:szCs w:val="18"/>
                <w:lang w:val="ro-RO"/>
              </w:rPr>
              <w:t>distanță</w:t>
            </w:r>
          </w:p>
          <w:p w14:paraId="3850CF3A" w14:textId="77777777" w:rsidR="00CD4101" w:rsidRPr="001974A3" w:rsidRDefault="00CD410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1974A3">
              <w:rPr>
                <w:b/>
                <w:bCs/>
                <w:sz w:val="18"/>
                <w:szCs w:val="18"/>
                <w:lang w:val="ro-RO"/>
              </w:rPr>
              <w:t xml:space="preserve">de </w:t>
            </w:r>
          </w:p>
          <w:p w14:paraId="0F2AB452" w14:textId="77777777" w:rsidR="00CD4101" w:rsidRDefault="00CD410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974A3">
              <w:rPr>
                <w:b/>
                <w:bCs/>
                <w:sz w:val="18"/>
                <w:szCs w:val="18"/>
                <w:lang w:val="ro-RO"/>
              </w:rPr>
              <w:t>850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475DE" w14:textId="77777777" w:rsidR="00CD4101" w:rsidRPr="001161EA" w:rsidRDefault="00CD410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ABBCF" w14:textId="77777777" w:rsidR="00CD4101" w:rsidRDefault="00CD410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3DF45" w14:textId="77777777" w:rsidR="00CD4101" w:rsidRPr="008D08DE" w:rsidRDefault="00CD410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9498F" w14:textId="77777777" w:rsidR="00CD4101" w:rsidRDefault="00CD410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D4101" w14:paraId="1411242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62082" w14:textId="77777777" w:rsidR="00CD4101" w:rsidRDefault="00CD4101" w:rsidP="00CD410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9E99B" w14:textId="77777777" w:rsidR="00CD4101" w:rsidRDefault="00CD410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392A2" w14:textId="77777777" w:rsidR="00CD4101" w:rsidRPr="001161EA" w:rsidRDefault="00CD410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D3AF2" w14:textId="77777777" w:rsidR="00CD4101" w:rsidRDefault="00CD410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 peste sch. 33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B5DE9" w14:textId="77777777" w:rsidR="00CD4101" w:rsidRDefault="00CD410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E8133" w14:textId="77777777" w:rsidR="00CD4101" w:rsidRDefault="00CD410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F34ED" w14:textId="77777777" w:rsidR="00CD4101" w:rsidRDefault="00CD410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15+950</w:t>
            </w:r>
          </w:p>
          <w:p w14:paraId="4D6E592A" w14:textId="77777777" w:rsidR="00CD4101" w:rsidRDefault="00CD410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F7DC5" w14:textId="77777777" w:rsidR="00CD4101" w:rsidRPr="008D08DE" w:rsidRDefault="00CD410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8BC6A" w14:textId="77777777" w:rsidR="00CD4101" w:rsidRDefault="00CD410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D4101" w14:paraId="7BC2FAB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4802C" w14:textId="77777777" w:rsidR="00CD4101" w:rsidRDefault="00CD4101" w:rsidP="00CD410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604ED" w14:textId="77777777" w:rsidR="00CD4101" w:rsidRDefault="00CD410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7FC7F" w14:textId="77777777" w:rsidR="00CD4101" w:rsidRPr="001161EA" w:rsidRDefault="00CD410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E6C7B" w14:textId="77777777" w:rsidR="00CD4101" w:rsidRDefault="00CD410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46415" w14:textId="77777777" w:rsidR="00CD4101" w:rsidRDefault="00CD410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0325A" w14:textId="77777777" w:rsidR="00CD4101" w:rsidRPr="001161EA" w:rsidRDefault="00CD410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86D6D" w14:textId="77777777" w:rsidR="00CD4101" w:rsidRDefault="00CD410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ADA6C" w14:textId="77777777" w:rsidR="00CD4101" w:rsidRPr="008D08DE" w:rsidRDefault="00CD410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A2365" w14:textId="77777777" w:rsidR="00CD4101" w:rsidRDefault="00CD410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EBCC270" w14:textId="77777777" w:rsidR="00CD4101" w:rsidRDefault="00CD410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A7C407E" w14:textId="77777777" w:rsidR="00CD4101" w:rsidRDefault="00CD410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CD4101" w14:paraId="493F7A6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90943" w14:textId="77777777" w:rsidR="00CD4101" w:rsidRDefault="00CD4101" w:rsidP="00CD410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50D9C" w14:textId="77777777" w:rsidR="00CD4101" w:rsidRDefault="00CD410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7CAFB" w14:textId="77777777" w:rsidR="00CD4101" w:rsidRPr="001161EA" w:rsidRDefault="00CD410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2B73B" w14:textId="77777777" w:rsidR="00CD4101" w:rsidRDefault="00CD410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C272E" w14:textId="77777777" w:rsidR="00CD4101" w:rsidRDefault="00CD410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7D3E6" w14:textId="77777777" w:rsidR="00CD4101" w:rsidRDefault="00CD410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8DD46" w14:textId="77777777" w:rsidR="00CD4101" w:rsidRDefault="00CD410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D7B2F" w14:textId="77777777" w:rsidR="00CD4101" w:rsidRPr="008D08DE" w:rsidRDefault="00CD410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B68C2" w14:textId="77777777" w:rsidR="00CD4101" w:rsidRDefault="00CD410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8DE942C" w14:textId="77777777" w:rsidR="00CD4101" w:rsidRDefault="00CD410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DE73095" w14:textId="77777777" w:rsidR="00CD4101" w:rsidRDefault="00CD410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CD4101" w14:paraId="50E5992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6A233" w14:textId="77777777" w:rsidR="00CD4101" w:rsidRDefault="00CD4101" w:rsidP="00CD410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93287" w14:textId="77777777" w:rsidR="00CD4101" w:rsidRDefault="00CD410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44122" w14:textId="77777777" w:rsidR="00CD4101" w:rsidRPr="001161EA" w:rsidRDefault="00CD410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371E5" w14:textId="77777777" w:rsidR="00CD4101" w:rsidRDefault="00CD410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52F09" w14:textId="77777777" w:rsidR="00CD4101" w:rsidRDefault="00CD410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A6C19" w14:textId="77777777" w:rsidR="00CD4101" w:rsidRDefault="00CD410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1D046" w14:textId="77777777" w:rsidR="00CD4101" w:rsidRDefault="00CD410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FFB6C" w14:textId="77777777" w:rsidR="00CD4101" w:rsidRPr="008D08DE" w:rsidRDefault="00CD410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D50F4" w14:textId="77777777" w:rsidR="00CD4101" w:rsidRDefault="00CD410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1A757B7" w14:textId="77777777" w:rsidR="00CD4101" w:rsidRDefault="00CD410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BDCCE5D" w14:textId="77777777" w:rsidR="00CD4101" w:rsidRDefault="00CD410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  <w:tr w:rsidR="00CD4101" w14:paraId="6C5AF43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259EC" w14:textId="77777777" w:rsidR="00CD4101" w:rsidRDefault="00CD4101" w:rsidP="00CD410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06EE8" w14:textId="77777777" w:rsidR="00CD4101" w:rsidRDefault="00CD410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16+950</w:t>
            </w:r>
          </w:p>
          <w:p w14:paraId="449B684A" w14:textId="77777777" w:rsidR="00CD4101" w:rsidRDefault="00CD410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CA698" w14:textId="77777777" w:rsidR="00CD4101" w:rsidRPr="001161EA" w:rsidRDefault="00CD410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FC22D" w14:textId="77777777" w:rsidR="00CD4101" w:rsidRDefault="00CD410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 peste sch.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91197" w14:textId="77777777" w:rsidR="00CD4101" w:rsidRDefault="00CD410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48E26" w14:textId="77777777" w:rsidR="00CD4101" w:rsidRDefault="00CD410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DF570" w14:textId="77777777" w:rsidR="00CD4101" w:rsidRDefault="00CD410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D94EB" w14:textId="77777777" w:rsidR="00CD4101" w:rsidRPr="008D08DE" w:rsidRDefault="00CD410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6BCEE" w14:textId="77777777" w:rsidR="00CD4101" w:rsidRDefault="00CD410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D4101" w14:paraId="6E3B867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6CDD8" w14:textId="77777777" w:rsidR="00CD4101" w:rsidRDefault="00CD4101" w:rsidP="00CD410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3D3C7" w14:textId="77777777" w:rsidR="00CD4101" w:rsidRDefault="00CD410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039F5" w14:textId="77777777" w:rsidR="00CD4101" w:rsidRPr="001161EA" w:rsidRDefault="00CD410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C3C7A" w14:textId="77777777" w:rsidR="00CD4101" w:rsidRDefault="00CD410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8F14E" w14:textId="77777777" w:rsidR="00CD4101" w:rsidRDefault="00CD410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47E2723" w14:textId="77777777" w:rsidR="00CD4101" w:rsidRDefault="00CD410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18 - 26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02F78" w14:textId="77777777" w:rsidR="00CD4101" w:rsidRDefault="00CD410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A12EA" w14:textId="77777777" w:rsidR="00CD4101" w:rsidRDefault="00CD410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492D1" w14:textId="77777777" w:rsidR="00CD4101" w:rsidRPr="008D08DE" w:rsidRDefault="00CD410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146C6" w14:textId="77777777" w:rsidR="00CD4101" w:rsidRDefault="00CD410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654F484" w14:textId="77777777" w:rsidR="00CD4101" w:rsidRDefault="00CD410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4355CF1" w14:textId="77777777" w:rsidR="00CD4101" w:rsidRDefault="00CD410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CD4101" w14:paraId="4030825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20879" w14:textId="77777777" w:rsidR="00CD4101" w:rsidRDefault="00CD4101" w:rsidP="00CD410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BFF5E" w14:textId="77777777" w:rsidR="00CD4101" w:rsidRDefault="00CD410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0AB45" w14:textId="77777777" w:rsidR="00CD4101" w:rsidRPr="001161EA" w:rsidRDefault="00CD410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71BC0" w14:textId="77777777" w:rsidR="00CD4101" w:rsidRDefault="00CD410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0A2F7" w14:textId="77777777" w:rsidR="00CD4101" w:rsidRDefault="00CD410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8AE48" w14:textId="77777777" w:rsidR="00CD4101" w:rsidRDefault="00CD410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2BDBF" w14:textId="77777777" w:rsidR="00CD4101" w:rsidRDefault="00CD410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62E11" w14:textId="77777777" w:rsidR="00CD4101" w:rsidRPr="008D08DE" w:rsidRDefault="00CD410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2084F" w14:textId="77777777" w:rsidR="00CD4101" w:rsidRDefault="00CD410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FB59924" w14:textId="77777777" w:rsidR="00CD4101" w:rsidRDefault="00CD410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4C0B6C6" w14:textId="77777777" w:rsidR="00CD4101" w:rsidRDefault="00CD410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CD4101" w14:paraId="0EB40AA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587EB" w14:textId="77777777" w:rsidR="00CD4101" w:rsidRDefault="00CD4101" w:rsidP="00CD410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C1851" w14:textId="77777777" w:rsidR="00CD4101" w:rsidRDefault="00CD410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D9C04" w14:textId="77777777" w:rsidR="00CD4101" w:rsidRPr="001161EA" w:rsidRDefault="00CD410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70EF5" w14:textId="77777777" w:rsidR="00CD4101" w:rsidRDefault="00CD410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5AE1D" w14:textId="77777777" w:rsidR="00CD4101" w:rsidRDefault="00CD410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55199" w14:textId="77777777" w:rsidR="00CD4101" w:rsidRDefault="00CD410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823DD" w14:textId="77777777" w:rsidR="00CD4101" w:rsidRDefault="00CD410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4A17D" w14:textId="77777777" w:rsidR="00CD4101" w:rsidRPr="008D08DE" w:rsidRDefault="00CD410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407D6" w14:textId="77777777" w:rsidR="00CD4101" w:rsidRDefault="00CD410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08D64E6" w14:textId="77777777" w:rsidR="00CD4101" w:rsidRDefault="00CD410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B64A252" w14:textId="77777777" w:rsidR="00CD4101" w:rsidRDefault="00CD410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CD4101" w14:paraId="53D7B91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A04BC" w14:textId="77777777" w:rsidR="00CD4101" w:rsidRDefault="00CD4101" w:rsidP="00CD410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46622" w14:textId="77777777" w:rsidR="00CD4101" w:rsidRDefault="00CD410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EE4EC" w14:textId="77777777" w:rsidR="00CD4101" w:rsidRPr="001161EA" w:rsidRDefault="00CD410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0D88C" w14:textId="77777777" w:rsidR="00CD4101" w:rsidRDefault="00CD410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Brănești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05026" w14:textId="77777777" w:rsidR="00CD4101" w:rsidRDefault="00CD410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5A9F91C0" w14:textId="77777777" w:rsidR="00CD4101" w:rsidRDefault="00CD410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76BAF" w14:textId="77777777" w:rsidR="00CD4101" w:rsidRDefault="00CD410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AF8DB" w14:textId="77777777" w:rsidR="00CD4101" w:rsidRDefault="00CD410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9D30F" w14:textId="77777777" w:rsidR="00CD4101" w:rsidRPr="008D08DE" w:rsidRDefault="00CD410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2B6B3" w14:textId="77777777" w:rsidR="00CD4101" w:rsidRDefault="00CD410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D4101" w14:paraId="237C315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536F9" w14:textId="77777777" w:rsidR="00CD4101" w:rsidRDefault="00CD4101" w:rsidP="00CD410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AB318" w14:textId="77777777" w:rsidR="00CD4101" w:rsidRDefault="00CD410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561E2" w14:textId="77777777" w:rsidR="00CD4101" w:rsidRPr="001161EA" w:rsidRDefault="00CD410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8DD7D" w14:textId="77777777" w:rsidR="00CD4101" w:rsidRDefault="00CD410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 Sărulești poeste </w:t>
            </w:r>
          </w:p>
          <w:p w14:paraId="2F55DBB4" w14:textId="77777777" w:rsidR="00CD4101" w:rsidRDefault="00CD410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8.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A5353" w14:textId="77777777" w:rsidR="00CD4101" w:rsidRDefault="00CD410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B3CD7" w14:textId="77777777" w:rsidR="00CD4101" w:rsidRDefault="00CD410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9EBF5" w14:textId="77777777" w:rsidR="00CD4101" w:rsidRDefault="00CD410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54+050</w:t>
            </w:r>
          </w:p>
          <w:p w14:paraId="587DE667" w14:textId="77777777" w:rsidR="00CD4101" w:rsidRDefault="00CD410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CD36F" w14:textId="77777777" w:rsidR="00CD4101" w:rsidRDefault="00CD410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8373F" w14:textId="77777777" w:rsidR="00CD4101" w:rsidRDefault="00CD410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D4101" w14:paraId="649841A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DE56B" w14:textId="77777777" w:rsidR="00CD4101" w:rsidRDefault="00CD4101" w:rsidP="00CD410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71BA6" w14:textId="77777777" w:rsidR="00CD4101" w:rsidRDefault="00CD410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CB128" w14:textId="77777777" w:rsidR="00CD4101" w:rsidRPr="001161EA" w:rsidRDefault="00CD410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51D22" w14:textId="77777777" w:rsidR="00CD4101" w:rsidRDefault="00CD410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 Mărunt Cap X peste sch. 11.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B4D69" w14:textId="77777777" w:rsidR="00CD4101" w:rsidRDefault="00CD410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5877E" w14:textId="77777777" w:rsidR="00CD4101" w:rsidRDefault="00CD410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BB828" w14:textId="77777777" w:rsidR="00CD4101" w:rsidRDefault="00CD410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77+500</w:t>
            </w:r>
          </w:p>
          <w:p w14:paraId="4A047FAB" w14:textId="77777777" w:rsidR="00CD4101" w:rsidRDefault="00CD410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2923F" w14:textId="77777777" w:rsidR="00CD4101" w:rsidRDefault="00CD410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14D88" w14:textId="77777777" w:rsidR="00CD4101" w:rsidRDefault="00CD410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Afectează intrări – ieșiri la liniile 3 și 4 Cap X.</w:t>
            </w:r>
          </w:p>
        </w:tc>
      </w:tr>
      <w:tr w:rsidR="00CD4101" w14:paraId="5C72788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BAF69" w14:textId="77777777" w:rsidR="00CD4101" w:rsidRDefault="00CD4101" w:rsidP="00CD410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51FC6" w14:textId="77777777" w:rsidR="00CD4101" w:rsidRDefault="00CD410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107+900</w:t>
            </w:r>
          </w:p>
          <w:p w14:paraId="08408D21" w14:textId="77777777" w:rsidR="00CD4101" w:rsidRDefault="00CD410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2E62F" w14:textId="77777777" w:rsidR="00CD4101" w:rsidRPr="001161EA" w:rsidRDefault="00CD410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56B15" w14:textId="77777777" w:rsidR="00CD4101" w:rsidRDefault="00CD410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– Dragoș Vodă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9EA33" w14:textId="77777777" w:rsidR="00CD4101" w:rsidRDefault="00CD410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A4EFD" w14:textId="77777777" w:rsidR="00CD4101" w:rsidRDefault="00CD410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51D0C" w14:textId="77777777" w:rsidR="00CD4101" w:rsidRDefault="00CD4101" w:rsidP="00B2248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107+900</w:t>
            </w:r>
          </w:p>
          <w:p w14:paraId="756826BB" w14:textId="77777777" w:rsidR="00CD4101" w:rsidRDefault="00CD4101" w:rsidP="00B2248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2B7D0" w14:textId="77777777" w:rsidR="00CD4101" w:rsidRDefault="00CD410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28558" w14:textId="77777777" w:rsidR="00CD4101" w:rsidRDefault="00CD410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D4101" w14:paraId="4E20524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7B588" w14:textId="77777777" w:rsidR="00CD4101" w:rsidRDefault="00CD4101" w:rsidP="00CD410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BE2FF" w14:textId="77777777" w:rsidR="00CD4101" w:rsidRDefault="00CD410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01A25" w14:textId="77777777" w:rsidR="00CD4101" w:rsidRDefault="00CD410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7B830" w14:textId="77777777" w:rsidR="00CD4101" w:rsidRDefault="00CD410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-</w:t>
            </w:r>
          </w:p>
          <w:p w14:paraId="7C31CC7F" w14:textId="77777777" w:rsidR="00CD4101" w:rsidRDefault="00CD410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Perișoru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F13C8" w14:textId="77777777" w:rsidR="00CD4101" w:rsidRDefault="00CD410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6AC02" w14:textId="77777777" w:rsidR="00CD4101" w:rsidRDefault="00CD410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1A616" w14:textId="77777777" w:rsidR="00CD4101" w:rsidRDefault="00CD410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109+800</w:t>
            </w:r>
          </w:p>
          <w:p w14:paraId="496D8045" w14:textId="77777777" w:rsidR="00CD4101" w:rsidRDefault="00CD410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111+730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EAEA9" w14:textId="77777777" w:rsidR="00CD4101" w:rsidRDefault="00CD410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F49D5" w14:textId="77777777" w:rsidR="00CD4101" w:rsidRDefault="00CD410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D4101" w14:paraId="37C1014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28A0C" w14:textId="77777777" w:rsidR="00CD4101" w:rsidRDefault="00CD4101" w:rsidP="00CD410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6D70A" w14:textId="77777777" w:rsidR="00CD4101" w:rsidRDefault="00CD410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44498" w14:textId="77777777" w:rsidR="00CD4101" w:rsidRPr="001161EA" w:rsidRDefault="00CD410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84A45" w14:textId="77777777" w:rsidR="00CD4101" w:rsidRDefault="00CD410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14:paraId="1CF61036" w14:textId="77777777" w:rsidR="00CD4101" w:rsidRPr="008B2519" w:rsidRDefault="00CD410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6, 7, 8 şi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8A49C" w14:textId="77777777" w:rsidR="00CD4101" w:rsidRDefault="00CD410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02FC8F7" w14:textId="77777777" w:rsidR="00CD4101" w:rsidRDefault="00CD410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D92D5" w14:textId="77777777" w:rsidR="00CD4101" w:rsidRPr="001161EA" w:rsidRDefault="00CD410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6CCD1" w14:textId="77777777" w:rsidR="00CD4101" w:rsidRDefault="00CD410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C6D27" w14:textId="77777777" w:rsidR="00CD4101" w:rsidRPr="008D08DE" w:rsidRDefault="00CD410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45B57" w14:textId="77777777" w:rsidR="00CD4101" w:rsidRDefault="00CD410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CD4101" w14:paraId="3FCB3AF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AF77C" w14:textId="77777777" w:rsidR="00CD4101" w:rsidRDefault="00CD4101" w:rsidP="00CD410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4F8BB" w14:textId="77777777" w:rsidR="00CD4101" w:rsidRDefault="00CD410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70FFA" w14:textId="77777777" w:rsidR="00CD4101" w:rsidRPr="001161EA" w:rsidRDefault="00CD410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CC5E9" w14:textId="77777777" w:rsidR="00CD4101" w:rsidRDefault="00CD410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6B11382F" w14:textId="77777777" w:rsidR="00CD4101" w:rsidRDefault="00CD410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55A4A" w14:textId="77777777" w:rsidR="00CD4101" w:rsidRDefault="00CD410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57C0E" w14:textId="77777777" w:rsidR="00CD4101" w:rsidRPr="001161EA" w:rsidRDefault="00CD410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5279D" w14:textId="77777777" w:rsidR="00CD4101" w:rsidRDefault="00CD410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145+414</w:t>
            </w:r>
          </w:p>
          <w:p w14:paraId="5EFD75B2" w14:textId="77777777" w:rsidR="00CD4101" w:rsidRDefault="00CD410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146+038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90854" w14:textId="77777777" w:rsidR="00CD4101" w:rsidRPr="008D08DE" w:rsidRDefault="00CD410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1501D" w14:textId="77777777" w:rsidR="00CD4101" w:rsidRDefault="00CD410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D4101" w14:paraId="47BB912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19B59" w14:textId="77777777" w:rsidR="00CD4101" w:rsidRDefault="00CD4101" w:rsidP="00CD410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19713" w14:textId="77777777" w:rsidR="00CD4101" w:rsidRDefault="00CD4101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D838D" w14:textId="77777777" w:rsidR="00CD4101" w:rsidRPr="001161EA" w:rsidRDefault="00CD4101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C9548" w14:textId="77777777" w:rsidR="00CD4101" w:rsidRDefault="00CD4101" w:rsidP="00897192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14:paraId="0B87DBED" w14:textId="77777777" w:rsidR="00CD4101" w:rsidRDefault="00CD4101" w:rsidP="00897192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CD4BB" w14:textId="77777777" w:rsidR="00CD4101" w:rsidRDefault="00CD4101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654A0EA1" w14:textId="77777777" w:rsidR="00CD4101" w:rsidRDefault="00CD4101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02AB3" w14:textId="77777777" w:rsidR="00CD4101" w:rsidRPr="001161EA" w:rsidRDefault="00CD4101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30AAB" w14:textId="77777777" w:rsidR="00CD4101" w:rsidRDefault="00CD4101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CFC57" w14:textId="77777777" w:rsidR="00CD4101" w:rsidRPr="008D08DE" w:rsidRDefault="00CD4101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9749D" w14:textId="77777777" w:rsidR="00CD4101" w:rsidRDefault="00CD4101" w:rsidP="0089719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UNIFERTRANS și la liniile 2, 3, 7 - 12. </w:t>
            </w:r>
          </w:p>
        </w:tc>
      </w:tr>
      <w:tr w:rsidR="00CD4101" w14:paraId="6C4DCBF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CC1D7" w14:textId="77777777" w:rsidR="00CD4101" w:rsidRDefault="00CD4101" w:rsidP="00CD410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516D1" w14:textId="77777777" w:rsidR="00CD4101" w:rsidRDefault="00CD410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9353B" w14:textId="77777777" w:rsidR="00CD4101" w:rsidRPr="001161EA" w:rsidRDefault="00CD410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BF917" w14:textId="77777777" w:rsidR="00CD4101" w:rsidRDefault="00CD410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10BFCD56" w14:textId="77777777" w:rsidR="00CD4101" w:rsidRDefault="00CD410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517F6" w14:textId="77777777" w:rsidR="00CD4101" w:rsidRDefault="00CD410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50949" w14:textId="77777777" w:rsidR="00CD4101" w:rsidRDefault="00CD410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23C52" w14:textId="77777777" w:rsidR="00CD4101" w:rsidRDefault="00CD410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0C093" w14:textId="77777777" w:rsidR="00CD4101" w:rsidRPr="008D08DE" w:rsidRDefault="00CD410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89661" w14:textId="77777777" w:rsidR="00CD4101" w:rsidRDefault="00CD410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D4101" w14:paraId="729CBB0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5F267" w14:textId="77777777" w:rsidR="00CD4101" w:rsidRDefault="00CD4101" w:rsidP="00CD410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16469" w14:textId="77777777" w:rsidR="00CD4101" w:rsidRDefault="00CD410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5E7E3" w14:textId="77777777" w:rsidR="00CD4101" w:rsidRPr="001161EA" w:rsidRDefault="00CD410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DBDD8" w14:textId="77777777" w:rsidR="00CD4101" w:rsidRDefault="00CD410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0FF8BACC" w14:textId="77777777" w:rsidR="00CD4101" w:rsidRDefault="00CD410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2E7D8" w14:textId="77777777" w:rsidR="00CD4101" w:rsidRDefault="00CD410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A252B19" w14:textId="77777777" w:rsidR="00CD4101" w:rsidRDefault="00CD410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351EB" w14:textId="77777777" w:rsidR="00CD4101" w:rsidRPr="001161EA" w:rsidRDefault="00CD410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A9D88" w14:textId="77777777" w:rsidR="00CD4101" w:rsidRDefault="00CD410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A393B" w14:textId="77777777" w:rsidR="00CD4101" w:rsidRPr="008D08DE" w:rsidRDefault="00CD410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26992" w14:textId="77777777" w:rsidR="00CD4101" w:rsidRDefault="00CD410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FE8D76A" w14:textId="77777777" w:rsidR="00CD4101" w:rsidRDefault="00CD410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firele I + II linia 800 Fetești - Ramificație Borcea.</w:t>
            </w:r>
          </w:p>
        </w:tc>
      </w:tr>
      <w:tr w:rsidR="00CD4101" w14:paraId="757467E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FB3E5" w14:textId="77777777" w:rsidR="00CD4101" w:rsidRDefault="00CD4101" w:rsidP="00CD410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4FC15" w14:textId="77777777" w:rsidR="00CD4101" w:rsidRDefault="00CD410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78BB1" w14:textId="77777777" w:rsidR="00CD4101" w:rsidRPr="001161EA" w:rsidRDefault="00CD410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702E1" w14:textId="77777777" w:rsidR="00CD4101" w:rsidRDefault="00CD410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3AA65C10" w14:textId="77777777" w:rsidR="00CD4101" w:rsidRDefault="00CD410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6A210" w14:textId="77777777" w:rsidR="00CD4101" w:rsidRDefault="00CD410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407E5" w14:textId="77777777" w:rsidR="00CD4101" w:rsidRPr="001161EA" w:rsidRDefault="00CD410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FABFD" w14:textId="77777777" w:rsidR="00CD4101" w:rsidRDefault="00CD410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5F3E9" w14:textId="77777777" w:rsidR="00CD4101" w:rsidRPr="008D08DE" w:rsidRDefault="00CD410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AF3CE" w14:textId="77777777" w:rsidR="00CD4101" w:rsidRDefault="00CD410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5980E96" w14:textId="77777777" w:rsidR="00CD4101" w:rsidRDefault="00CD410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firele I + II linia 800 Fetești - Ramificație Borcea.</w:t>
            </w:r>
          </w:p>
        </w:tc>
      </w:tr>
      <w:tr w:rsidR="00CD4101" w14:paraId="71E3F81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414B1" w14:textId="77777777" w:rsidR="00CD4101" w:rsidRDefault="00CD4101" w:rsidP="00CD410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A8E43" w14:textId="77777777" w:rsidR="00CD4101" w:rsidRDefault="00CD410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07083" w14:textId="77777777" w:rsidR="00CD4101" w:rsidRPr="001161EA" w:rsidRDefault="00CD410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93911" w14:textId="77777777" w:rsidR="00CD4101" w:rsidRDefault="00CD410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6CCF1518" w14:textId="77777777" w:rsidR="00CD4101" w:rsidRDefault="00CD410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Y -</w:t>
            </w:r>
          </w:p>
          <w:p w14:paraId="5F692457" w14:textId="77777777" w:rsidR="00CD4101" w:rsidRDefault="00CD410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409BA" w14:textId="77777777" w:rsidR="00CD4101" w:rsidRDefault="00CD410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60288" w14:textId="77777777" w:rsidR="00CD4101" w:rsidRPr="001161EA" w:rsidRDefault="00CD410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BECB3" w14:textId="77777777" w:rsidR="00CD4101" w:rsidRDefault="00CD410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146+924</w:t>
            </w:r>
          </w:p>
          <w:p w14:paraId="3D64924D" w14:textId="77777777" w:rsidR="00CD4101" w:rsidRDefault="00CD410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D76CD" w14:textId="77777777" w:rsidR="00CD4101" w:rsidRPr="008D08DE" w:rsidRDefault="00CD410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386B6" w14:textId="77777777" w:rsidR="00CD4101" w:rsidRDefault="00CD410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D4101" w14:paraId="601EA39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07912" w14:textId="77777777" w:rsidR="00CD4101" w:rsidRDefault="00CD4101" w:rsidP="00CD410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179BB" w14:textId="77777777" w:rsidR="00CD4101" w:rsidRDefault="00CD410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80519" w14:textId="77777777" w:rsidR="00CD4101" w:rsidRPr="001161EA" w:rsidRDefault="00CD410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88E2F" w14:textId="77777777" w:rsidR="00CD4101" w:rsidRDefault="00CD410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Saligny Cap 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395E3" w14:textId="77777777" w:rsidR="00CD4101" w:rsidRDefault="00CD410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A0633" w14:textId="77777777" w:rsidR="00CD4101" w:rsidRPr="001161EA" w:rsidRDefault="00CD410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C991C" w14:textId="77777777" w:rsidR="00CD4101" w:rsidRDefault="00CD410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AA50F" w14:textId="77777777" w:rsidR="00CD4101" w:rsidRDefault="00CD410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AFAC8" w14:textId="77777777" w:rsidR="00CD4101" w:rsidRDefault="00CD410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Fără inductori.</w:t>
            </w:r>
          </w:p>
          <w:p w14:paraId="56038553" w14:textId="77777777" w:rsidR="00CD4101" w:rsidRDefault="00CD4101" w:rsidP="003E7F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și 6 St. Saligny.</w:t>
            </w:r>
          </w:p>
        </w:tc>
      </w:tr>
      <w:tr w:rsidR="00CD4101" w14:paraId="6FDC7B8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76513" w14:textId="77777777" w:rsidR="00CD4101" w:rsidRDefault="00CD4101" w:rsidP="00CD410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D55BC" w14:textId="77777777" w:rsidR="00CD4101" w:rsidRDefault="00CD4101" w:rsidP="003E7F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EB9E1" w14:textId="77777777" w:rsidR="00CD4101" w:rsidRPr="001161EA" w:rsidRDefault="00CD4101" w:rsidP="003E7F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DC981" w14:textId="77777777" w:rsidR="00CD4101" w:rsidRDefault="00CD4101" w:rsidP="003E7F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Saligny Cap 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80865" w14:textId="77777777" w:rsidR="00CD4101" w:rsidRDefault="00CD4101" w:rsidP="003E7F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6DCD1" w14:textId="77777777" w:rsidR="00CD4101" w:rsidRPr="001161EA" w:rsidRDefault="00CD4101" w:rsidP="003E7F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1F467" w14:textId="77777777" w:rsidR="00CD4101" w:rsidRDefault="00CD4101" w:rsidP="003E7F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9C8EB" w14:textId="77777777" w:rsidR="00CD4101" w:rsidRDefault="00CD4101" w:rsidP="003E7F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DAD5F" w14:textId="77777777" w:rsidR="00CD4101" w:rsidRDefault="00CD4101" w:rsidP="003E7F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Fără inductori.</w:t>
            </w:r>
          </w:p>
          <w:p w14:paraId="0B30F2BA" w14:textId="77777777" w:rsidR="00CD4101" w:rsidRDefault="00CD4101" w:rsidP="003E7F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și 6 St. Saligny.</w:t>
            </w:r>
          </w:p>
        </w:tc>
      </w:tr>
      <w:tr w:rsidR="00CD4101" w14:paraId="24F0C70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C899D" w14:textId="77777777" w:rsidR="00CD4101" w:rsidRDefault="00CD4101" w:rsidP="00CD410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851A2" w14:textId="77777777" w:rsidR="00CD4101" w:rsidRDefault="00CD410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08899" w14:textId="77777777" w:rsidR="00CD4101" w:rsidRPr="001161EA" w:rsidRDefault="00CD4101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519C4" w14:textId="77777777" w:rsidR="00CD4101" w:rsidRDefault="00CD410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14:paraId="2F5A5948" w14:textId="77777777" w:rsidR="00CD4101" w:rsidRDefault="00CD410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0,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FFA45" w14:textId="77777777" w:rsidR="00CD4101" w:rsidRDefault="00CD410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3DD0FE1C" w14:textId="77777777" w:rsidR="00CD4101" w:rsidRDefault="00CD410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94 până la vârf </w:t>
            </w:r>
          </w:p>
          <w:p w14:paraId="15B1583C" w14:textId="77777777" w:rsidR="00CD4101" w:rsidRDefault="00CD410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2A407" w14:textId="77777777" w:rsidR="00CD4101" w:rsidRPr="001161EA" w:rsidRDefault="00CD410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B7D27" w14:textId="77777777" w:rsidR="00CD4101" w:rsidRDefault="00CD410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D2E7E" w14:textId="77777777" w:rsidR="00CD4101" w:rsidRPr="001161EA" w:rsidRDefault="00CD4101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D4BC6" w14:textId="77777777" w:rsidR="00CD4101" w:rsidRDefault="00CD410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D4101" w14:paraId="798623F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FC75C" w14:textId="77777777" w:rsidR="00CD4101" w:rsidRDefault="00CD4101" w:rsidP="00CD410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FE545" w14:textId="77777777" w:rsidR="00CD4101" w:rsidRDefault="00CD410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B6187" w14:textId="77777777" w:rsidR="00CD4101" w:rsidRPr="001161EA" w:rsidRDefault="00CD410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97399" w14:textId="77777777" w:rsidR="00CD4101" w:rsidRDefault="00CD410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14:paraId="1FA4A2A7" w14:textId="77777777" w:rsidR="00CD4101" w:rsidRDefault="00CD410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0B3FE" w14:textId="77777777" w:rsidR="00CD4101" w:rsidRDefault="00CD410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semnal</w:t>
            </w:r>
          </w:p>
          <w:p w14:paraId="5805CA26" w14:textId="77777777" w:rsidR="00CD4101" w:rsidRDefault="00CD410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XPNB,</w:t>
            </w:r>
          </w:p>
          <w:p w14:paraId="7128FA74" w14:textId="77777777" w:rsidR="00CD4101" w:rsidRDefault="00CD410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până la vârf sch.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D2E80" w14:textId="77777777" w:rsidR="00CD4101" w:rsidRPr="001161EA" w:rsidRDefault="00CD410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DAFCE" w14:textId="77777777" w:rsidR="00CD4101" w:rsidRDefault="00CD410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E3A5E" w14:textId="77777777" w:rsidR="00CD4101" w:rsidRPr="008D08DE" w:rsidRDefault="00CD410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1FB65" w14:textId="77777777" w:rsidR="00CD4101" w:rsidRDefault="00CD410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D4101" w14:paraId="0584DBB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E7F24" w14:textId="77777777" w:rsidR="00CD4101" w:rsidRDefault="00CD4101" w:rsidP="00CD410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05BC5" w14:textId="77777777" w:rsidR="00CD4101" w:rsidRDefault="00CD410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D90A5" w14:textId="77777777" w:rsidR="00CD4101" w:rsidRPr="001161EA" w:rsidRDefault="00CD410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3025B" w14:textId="77777777" w:rsidR="00CD4101" w:rsidRDefault="00CD410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77EE0CA3" w14:textId="77777777" w:rsidR="00CD4101" w:rsidRDefault="00CD410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7B02C" w14:textId="77777777" w:rsidR="00CD4101" w:rsidRDefault="00CD410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E2B46" w14:textId="77777777" w:rsidR="00CD4101" w:rsidRPr="001161EA" w:rsidRDefault="00CD410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F0B7B" w14:textId="77777777" w:rsidR="00CD4101" w:rsidRDefault="00CD410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81925" w14:textId="77777777" w:rsidR="00CD4101" w:rsidRPr="008D08DE" w:rsidRDefault="00CD410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96168" w14:textId="77777777" w:rsidR="00CD4101" w:rsidRDefault="00CD410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E2A98C3" w14:textId="77777777" w:rsidR="00CD4101" w:rsidRDefault="00CD410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33363B5" w14:textId="77777777" w:rsidR="00CD4101" w:rsidRDefault="00CD410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17 şi 18.</w:t>
            </w:r>
          </w:p>
        </w:tc>
      </w:tr>
      <w:tr w:rsidR="00CD4101" w14:paraId="7EBA01C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CCCF9" w14:textId="77777777" w:rsidR="00CD4101" w:rsidRDefault="00CD4101" w:rsidP="00CD410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044BA" w14:textId="77777777" w:rsidR="00CD4101" w:rsidRDefault="00CD410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94600" w14:textId="77777777" w:rsidR="00CD4101" w:rsidRPr="001161EA" w:rsidRDefault="00CD410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F2AD9" w14:textId="77777777" w:rsidR="00CD4101" w:rsidRDefault="00CD410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51FB66D3" w14:textId="77777777" w:rsidR="00CD4101" w:rsidRDefault="00CD410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liniile 10, 11, 14,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49BFF" w14:textId="77777777" w:rsidR="00CD4101" w:rsidRDefault="00CD410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 - 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15C55" w14:textId="77777777" w:rsidR="00CD4101" w:rsidRPr="001161EA" w:rsidRDefault="00CD410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FE26D" w14:textId="77777777" w:rsidR="00CD4101" w:rsidRDefault="00CD410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E3641" w14:textId="77777777" w:rsidR="00CD4101" w:rsidRPr="008D08DE" w:rsidRDefault="00CD410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44078" w14:textId="77777777" w:rsidR="00CD4101" w:rsidRDefault="00CD410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D4101" w14:paraId="1BAC57A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3F6E1" w14:textId="77777777" w:rsidR="00CD4101" w:rsidRDefault="00CD4101" w:rsidP="00CD410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2F4AD" w14:textId="77777777" w:rsidR="00CD4101" w:rsidRDefault="00CD410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149A5" w14:textId="77777777" w:rsidR="00CD4101" w:rsidRPr="001161EA" w:rsidRDefault="00CD410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30CA4" w14:textId="77777777" w:rsidR="00CD4101" w:rsidRDefault="00CD410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7F28D746" w14:textId="77777777" w:rsidR="00CD4101" w:rsidRDefault="00CD410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7A79E" w14:textId="77777777" w:rsidR="00CD4101" w:rsidRDefault="00CD410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636BB" w14:textId="77777777" w:rsidR="00CD4101" w:rsidRPr="001161EA" w:rsidRDefault="00CD410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E9813" w14:textId="77777777" w:rsidR="00CD4101" w:rsidRDefault="00CD410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CD934" w14:textId="77777777" w:rsidR="00CD4101" w:rsidRPr="008D08DE" w:rsidRDefault="00CD410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5AAF4" w14:textId="77777777" w:rsidR="00CD4101" w:rsidRDefault="00CD410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D4101" w14:paraId="0D2301E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AF1F0" w14:textId="77777777" w:rsidR="00CD4101" w:rsidRDefault="00CD4101" w:rsidP="00CD410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06957" w14:textId="77777777" w:rsidR="00CD4101" w:rsidRDefault="00CD410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610B0" w14:textId="77777777" w:rsidR="00CD4101" w:rsidRPr="001161EA" w:rsidRDefault="00CD410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B00DC" w14:textId="77777777" w:rsidR="00CD4101" w:rsidRDefault="00CD410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4FBCD85B" w14:textId="77777777" w:rsidR="00CD4101" w:rsidRDefault="00CD410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4EC22" w14:textId="77777777" w:rsidR="00CD4101" w:rsidRDefault="00CD410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39C5C" w14:textId="77777777" w:rsidR="00CD4101" w:rsidRPr="001161EA" w:rsidRDefault="00CD410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23E41" w14:textId="77777777" w:rsidR="00CD4101" w:rsidRDefault="00CD410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B0C5E" w14:textId="77777777" w:rsidR="00CD4101" w:rsidRPr="008D08DE" w:rsidRDefault="00CD410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65A4C" w14:textId="77777777" w:rsidR="00CD4101" w:rsidRDefault="00CD410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D4101" w14:paraId="497BD5E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C00A3" w14:textId="77777777" w:rsidR="00CD4101" w:rsidRDefault="00CD4101" w:rsidP="00CD410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13645" w14:textId="77777777" w:rsidR="00CD4101" w:rsidRDefault="00CD410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BD2BA" w14:textId="77777777" w:rsidR="00CD4101" w:rsidRPr="001161EA" w:rsidRDefault="00CD410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0055C" w14:textId="77777777" w:rsidR="00CD4101" w:rsidRDefault="00CD410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33FA6174" w14:textId="77777777" w:rsidR="00CD4101" w:rsidRDefault="00CD410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98079" w14:textId="77777777" w:rsidR="00CD4101" w:rsidRDefault="00CD410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279EB" w14:textId="77777777" w:rsidR="00CD4101" w:rsidRPr="001161EA" w:rsidRDefault="00CD410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C3604" w14:textId="77777777" w:rsidR="00CD4101" w:rsidRDefault="00CD410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104DB" w14:textId="77777777" w:rsidR="00CD4101" w:rsidRPr="008D08DE" w:rsidRDefault="00CD410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41162" w14:textId="77777777" w:rsidR="00CD4101" w:rsidRDefault="00CD410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D4101" w14:paraId="040EB06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A287B" w14:textId="77777777" w:rsidR="00CD4101" w:rsidRDefault="00CD4101" w:rsidP="00CD410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FD28C" w14:textId="77777777" w:rsidR="00CD4101" w:rsidRDefault="00CD410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D12DB" w14:textId="77777777" w:rsidR="00CD4101" w:rsidRPr="001161EA" w:rsidRDefault="00CD410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95F21" w14:textId="77777777" w:rsidR="00CD4101" w:rsidRDefault="00CD410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3F1373B1" w14:textId="77777777" w:rsidR="00CD4101" w:rsidRDefault="00CD410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18</w:t>
            </w:r>
          </w:p>
          <w:p w14:paraId="684A2D0F" w14:textId="77777777" w:rsidR="00CD4101" w:rsidRDefault="00CD410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F778A" w14:textId="77777777" w:rsidR="00CD4101" w:rsidRDefault="00CD410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intrări-ieşiri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98980" w14:textId="77777777" w:rsidR="00CD4101" w:rsidRPr="001161EA" w:rsidRDefault="00CD410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CDF53" w14:textId="77777777" w:rsidR="00CD4101" w:rsidRDefault="00CD410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040B3" w14:textId="77777777" w:rsidR="00CD4101" w:rsidRPr="008D08DE" w:rsidRDefault="00CD410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F1327" w14:textId="77777777" w:rsidR="00CD4101" w:rsidRDefault="00CD410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D4101" w14:paraId="51B9046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18B20" w14:textId="77777777" w:rsidR="00CD4101" w:rsidRDefault="00CD4101" w:rsidP="00CD410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31733" w14:textId="77777777" w:rsidR="00CD4101" w:rsidRDefault="00CD410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DF1CA" w14:textId="77777777" w:rsidR="00CD4101" w:rsidRPr="001161EA" w:rsidRDefault="00CD410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1D2A9" w14:textId="77777777" w:rsidR="00CD4101" w:rsidRDefault="00CD410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1BDB760A" w14:textId="77777777" w:rsidR="00CD4101" w:rsidRDefault="00CD410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C0C8A" w14:textId="77777777" w:rsidR="00CD4101" w:rsidRDefault="00CD410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9D8BB" w14:textId="77777777" w:rsidR="00CD4101" w:rsidRPr="001161EA" w:rsidRDefault="00CD410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C6C87" w14:textId="77777777" w:rsidR="00CD4101" w:rsidRDefault="00CD410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C54C7" w14:textId="77777777" w:rsidR="00CD4101" w:rsidRPr="008D08DE" w:rsidRDefault="00CD410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D390D" w14:textId="77777777" w:rsidR="00CD4101" w:rsidRDefault="00CD410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6026AA2" w14:textId="77777777" w:rsidR="00CD4101" w:rsidRDefault="00CD410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14:paraId="65C1AA8E" w14:textId="77777777" w:rsidR="00CD4101" w:rsidRDefault="00CD410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18 şi 19.</w:t>
            </w:r>
          </w:p>
        </w:tc>
      </w:tr>
      <w:tr w:rsidR="00CD4101" w14:paraId="41336A1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A655E" w14:textId="77777777" w:rsidR="00CD4101" w:rsidRDefault="00CD4101" w:rsidP="00CD410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F9659" w14:textId="77777777" w:rsidR="00CD4101" w:rsidRDefault="00CD410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198+900</w:t>
            </w:r>
          </w:p>
          <w:p w14:paraId="1A77ADF3" w14:textId="77777777" w:rsidR="00CD4101" w:rsidRDefault="00CD410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9000A" w14:textId="77777777" w:rsidR="00CD4101" w:rsidRPr="001161EA" w:rsidRDefault="00CD410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38BBF" w14:textId="77777777" w:rsidR="00CD4101" w:rsidRDefault="00CD410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Dorobanțu, peste sch. 22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51200" w14:textId="77777777" w:rsidR="00CD4101" w:rsidRDefault="00CD410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06E54" w14:textId="77777777" w:rsidR="00CD4101" w:rsidRPr="001161EA" w:rsidRDefault="00CD410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56EBF" w14:textId="77777777" w:rsidR="00CD4101" w:rsidRDefault="00CD410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67440" w14:textId="77777777" w:rsidR="00CD4101" w:rsidRPr="008D08DE" w:rsidRDefault="00CD410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66D14" w14:textId="77777777" w:rsidR="00CD4101" w:rsidRDefault="00CD410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D4101" w14:paraId="3DA35A3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9B551" w14:textId="77777777" w:rsidR="00CD4101" w:rsidRDefault="00CD4101" w:rsidP="00CD410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DD0C6" w14:textId="77777777" w:rsidR="00CD4101" w:rsidRDefault="00CD410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F0895" w14:textId="77777777" w:rsidR="00CD4101" w:rsidRDefault="00CD410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90F00" w14:textId="77777777" w:rsidR="00CD4101" w:rsidRDefault="00CD410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Dorobanțu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148CC" w14:textId="77777777" w:rsidR="00CD4101" w:rsidRDefault="00CD410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17 </w:t>
            </w:r>
          </w:p>
          <w:p w14:paraId="37826CC3" w14:textId="77777777" w:rsidR="00CD4101" w:rsidRDefault="00CD410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34697" w14:textId="77777777" w:rsidR="00CD4101" w:rsidRPr="001161EA" w:rsidRDefault="00CD410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7C8DA" w14:textId="77777777" w:rsidR="00CD4101" w:rsidRDefault="00CD410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11D4E" w14:textId="77777777" w:rsidR="00CD4101" w:rsidRPr="008D08DE" w:rsidRDefault="00CD410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DDF1A" w14:textId="77777777" w:rsidR="00CD4101" w:rsidRDefault="00CD410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F24B0E6" w14:textId="77777777" w:rsidR="00CD4101" w:rsidRDefault="00CD410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liniile 1-4 Cap X</w:t>
            </w:r>
          </w:p>
        </w:tc>
      </w:tr>
      <w:tr w:rsidR="00CD4101" w14:paraId="1C3F5DB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806B5" w14:textId="77777777" w:rsidR="00CD4101" w:rsidRDefault="00CD4101" w:rsidP="00CD410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61FBA" w14:textId="77777777" w:rsidR="00CD4101" w:rsidRDefault="00CD410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BF178" w14:textId="77777777" w:rsidR="00CD4101" w:rsidRPr="001161EA" w:rsidRDefault="00CD410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B6CB3" w14:textId="77777777" w:rsidR="00CD4101" w:rsidRDefault="00CD410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Basarabi - </w:t>
            </w:r>
          </w:p>
          <w:p w14:paraId="12A5DC48" w14:textId="77777777" w:rsidR="00CD4101" w:rsidRDefault="00CD410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Valu lui Traian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0740D" w14:textId="77777777" w:rsidR="00CD4101" w:rsidRDefault="00CD410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0CB8C" w14:textId="77777777" w:rsidR="00CD4101" w:rsidRPr="001161EA" w:rsidRDefault="00CD410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D95DF" w14:textId="77777777" w:rsidR="00CD4101" w:rsidRDefault="00CD410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210+950</w:t>
            </w:r>
          </w:p>
          <w:p w14:paraId="1BAB75BD" w14:textId="77777777" w:rsidR="00CD4101" w:rsidRDefault="00CD410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09287" w14:textId="77777777" w:rsidR="00CD4101" w:rsidRPr="008D08DE" w:rsidRDefault="00CD410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207BB" w14:textId="77777777" w:rsidR="00CD4101" w:rsidRDefault="00CD410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D4101" w14:paraId="1973D1D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BD61B" w14:textId="77777777" w:rsidR="00CD4101" w:rsidRDefault="00CD4101" w:rsidP="00CD410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1975B" w14:textId="77777777" w:rsidR="00CD4101" w:rsidRDefault="00CD4101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87E2F" w14:textId="77777777" w:rsidR="00CD4101" w:rsidRPr="001161EA" w:rsidRDefault="00CD4101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DC223" w14:textId="77777777" w:rsidR="00CD4101" w:rsidRDefault="00CD4101" w:rsidP="00E828A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Valu lui Traian peste sch. 14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DBCAA" w14:textId="77777777" w:rsidR="00CD4101" w:rsidRDefault="00CD4101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B9AA8" w14:textId="77777777" w:rsidR="00CD4101" w:rsidRPr="001161EA" w:rsidRDefault="00CD4101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8CACA" w14:textId="77777777" w:rsidR="00CD4101" w:rsidRDefault="00CD4101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215+250</w:t>
            </w:r>
          </w:p>
          <w:p w14:paraId="2F488438" w14:textId="77777777" w:rsidR="00CD4101" w:rsidRDefault="00CD4101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215+300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53436" w14:textId="77777777" w:rsidR="00CD4101" w:rsidRDefault="00CD4101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0A341" w14:textId="77777777" w:rsidR="00CD4101" w:rsidRDefault="00CD4101" w:rsidP="00E828A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D4101" w14:paraId="301DE83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563FF" w14:textId="77777777" w:rsidR="00CD4101" w:rsidRDefault="00CD4101" w:rsidP="00CD410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9E709" w14:textId="77777777" w:rsidR="00CD4101" w:rsidRDefault="00CD410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0FCFD" w14:textId="77777777" w:rsidR="00CD4101" w:rsidRPr="001161EA" w:rsidRDefault="00CD410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66303" w14:textId="77777777" w:rsidR="00CD4101" w:rsidRDefault="00CD410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7A0116F8" w14:textId="77777777" w:rsidR="00CD4101" w:rsidRDefault="00CD410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B20BB" w14:textId="77777777" w:rsidR="00CD4101" w:rsidRDefault="00CD410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6F836A7E" w14:textId="77777777" w:rsidR="00CD4101" w:rsidRDefault="00CD410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1F994555" w14:textId="77777777" w:rsidR="00CD4101" w:rsidRDefault="00CD410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3D / 5D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59489" w14:textId="77777777" w:rsidR="00CD4101" w:rsidRPr="001161EA" w:rsidRDefault="00CD410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030A0" w14:textId="77777777" w:rsidR="00CD4101" w:rsidRDefault="00CD410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63056" w14:textId="77777777" w:rsidR="00CD4101" w:rsidRPr="008D08DE" w:rsidRDefault="00CD410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90E48" w14:textId="77777777" w:rsidR="00CD4101" w:rsidRDefault="00CD410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395E575" w14:textId="77777777" w:rsidR="00CD4101" w:rsidRDefault="00CD410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8907DE9" w14:textId="77777777" w:rsidR="00CD4101" w:rsidRDefault="00CD410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firul I și firul II la liniile 1D - 5D și la </w:t>
            </w:r>
          </w:p>
          <w:p w14:paraId="5A3B4DA0" w14:textId="77777777" w:rsidR="00CD4101" w:rsidRDefault="00CD410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B.</w:t>
            </w:r>
          </w:p>
        </w:tc>
      </w:tr>
      <w:tr w:rsidR="00CD4101" w14:paraId="7B3D20C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34255" w14:textId="77777777" w:rsidR="00CD4101" w:rsidRDefault="00CD4101" w:rsidP="00CD410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46603" w14:textId="77777777" w:rsidR="00CD4101" w:rsidRDefault="00CD410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A3E3B" w14:textId="77777777" w:rsidR="00CD4101" w:rsidRPr="001161EA" w:rsidRDefault="00CD410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23FAB" w14:textId="77777777" w:rsidR="00CD4101" w:rsidRDefault="00CD410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43C13B9E" w14:textId="77777777" w:rsidR="00CD4101" w:rsidRDefault="00CD410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8F496" w14:textId="77777777" w:rsidR="00CD4101" w:rsidRDefault="00CD410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36C16AD" w14:textId="77777777" w:rsidR="00CD4101" w:rsidRDefault="00CD410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ED22D" w14:textId="77777777" w:rsidR="00CD4101" w:rsidRDefault="00CD410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1CE54" w14:textId="77777777" w:rsidR="00CD4101" w:rsidRDefault="00CD410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55F61" w14:textId="77777777" w:rsidR="00CD4101" w:rsidRPr="008D08DE" w:rsidRDefault="00CD410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8F789" w14:textId="77777777" w:rsidR="00CD4101" w:rsidRDefault="00CD410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D4101" w14:paraId="6E913E4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05719" w14:textId="77777777" w:rsidR="00CD4101" w:rsidRDefault="00CD4101" w:rsidP="00CD410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A5963" w14:textId="77777777" w:rsidR="00CD4101" w:rsidRDefault="00CD410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3F5D2" w14:textId="77777777" w:rsidR="00CD4101" w:rsidRPr="001161EA" w:rsidRDefault="00CD410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A3E60" w14:textId="77777777" w:rsidR="00CD4101" w:rsidRDefault="00CD410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2F37AE7C" w14:textId="77777777" w:rsidR="00CD4101" w:rsidRDefault="00CD410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D9B13" w14:textId="77777777" w:rsidR="00CD4101" w:rsidRDefault="00CD410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700 m din </w:t>
            </w:r>
          </w:p>
          <w:p w14:paraId="1EA2DB15" w14:textId="77777777" w:rsidR="00CD4101" w:rsidRDefault="00CD410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B6A6D" w14:textId="77777777" w:rsidR="00CD4101" w:rsidRDefault="00CD410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EC178" w14:textId="77777777" w:rsidR="00CD4101" w:rsidRDefault="00CD410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10BAE" w14:textId="77777777" w:rsidR="00CD4101" w:rsidRPr="008D08DE" w:rsidRDefault="00CD410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A126A" w14:textId="77777777" w:rsidR="00CD4101" w:rsidRDefault="00CD410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D4101" w14:paraId="5746190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E23F8" w14:textId="77777777" w:rsidR="00CD4101" w:rsidRDefault="00CD4101" w:rsidP="00CD410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6D1B7" w14:textId="77777777" w:rsidR="00CD4101" w:rsidRDefault="00CD410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80D2E" w14:textId="77777777" w:rsidR="00CD4101" w:rsidRPr="001161EA" w:rsidRDefault="00CD410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E844A" w14:textId="77777777" w:rsidR="00CD4101" w:rsidRDefault="00CD410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4E75D7E9" w14:textId="77777777" w:rsidR="00CD4101" w:rsidRDefault="00CD410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8D4FF" w14:textId="77777777" w:rsidR="00CD4101" w:rsidRDefault="00CD410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35B </w:t>
            </w:r>
          </w:p>
          <w:p w14:paraId="143FFBD4" w14:textId="77777777" w:rsidR="00CD4101" w:rsidRDefault="00CD410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75ACA88A" w14:textId="77777777" w:rsidR="00CD4101" w:rsidRDefault="00CD410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7BCA9CA2" w14:textId="77777777" w:rsidR="00CD4101" w:rsidRDefault="00CD410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41B/</w:t>
            </w:r>
          </w:p>
          <w:p w14:paraId="26E7DF46" w14:textId="77777777" w:rsidR="00CD4101" w:rsidRDefault="00CD410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49B, 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D53FA" w14:textId="77777777" w:rsidR="00CD4101" w:rsidRDefault="00CD410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B659B" w14:textId="77777777" w:rsidR="00CD4101" w:rsidRDefault="00CD410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59F3C" w14:textId="77777777" w:rsidR="00CD4101" w:rsidRPr="008D08DE" w:rsidRDefault="00CD410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A95EB" w14:textId="77777777" w:rsidR="00CD4101" w:rsidRDefault="00CD410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D4101" w14:paraId="6B3C4BA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B3EBE" w14:textId="77777777" w:rsidR="00CD4101" w:rsidRDefault="00CD4101" w:rsidP="00CD410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2DC02" w14:textId="77777777" w:rsidR="00CD4101" w:rsidRDefault="00CD410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F2286" w14:textId="77777777" w:rsidR="00CD4101" w:rsidRPr="001161EA" w:rsidRDefault="00CD410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C5ACD" w14:textId="77777777" w:rsidR="00CD4101" w:rsidRDefault="00CD410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06B44883" w14:textId="77777777" w:rsidR="00CD4101" w:rsidRDefault="00CD410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E7B7E" w14:textId="77777777" w:rsidR="00CD4101" w:rsidRDefault="00CD410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150 m din </w:t>
            </w:r>
          </w:p>
          <w:p w14:paraId="56E46990" w14:textId="77777777" w:rsidR="00CD4101" w:rsidRDefault="00CD410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29C85" w14:textId="77777777" w:rsidR="00CD4101" w:rsidRDefault="00CD410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B60AD" w14:textId="77777777" w:rsidR="00CD4101" w:rsidRDefault="00CD410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895D5" w14:textId="77777777" w:rsidR="00CD4101" w:rsidRPr="008D08DE" w:rsidRDefault="00CD410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8BCB4" w14:textId="77777777" w:rsidR="00CD4101" w:rsidRDefault="00CD410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D4101" w14:paraId="57C4D41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F7F6B" w14:textId="77777777" w:rsidR="00CD4101" w:rsidRDefault="00CD4101" w:rsidP="00CD410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7EA70" w14:textId="77777777" w:rsidR="00CD4101" w:rsidRDefault="00CD410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997DF" w14:textId="77777777" w:rsidR="00CD4101" w:rsidRPr="001161EA" w:rsidRDefault="00CD410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3ED93" w14:textId="77777777" w:rsidR="00CD4101" w:rsidRDefault="00CD4101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3BADF6A5" w14:textId="77777777" w:rsidR="00CD4101" w:rsidRDefault="00CD4101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BF468" w14:textId="77777777" w:rsidR="00CD4101" w:rsidRPr="00F565BC" w:rsidRDefault="00CD4101" w:rsidP="00897192">
            <w:pPr>
              <w:spacing w:before="40" w:after="40" w:line="276" w:lineRule="auto"/>
              <w:ind w:left="57" w:right="57"/>
              <w:jc w:val="center"/>
            </w:pPr>
            <w:r w:rsidRPr="00F565BC">
              <w:t>peste</w:t>
            </w:r>
          </w:p>
          <w:p w14:paraId="603BF2CD" w14:textId="77777777" w:rsidR="00CD4101" w:rsidRDefault="00CD410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F565BC">
              <w:t>sch. 56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E8513" w14:textId="77777777" w:rsidR="00CD4101" w:rsidRDefault="00CD410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42B9A" w14:textId="77777777" w:rsidR="00CD4101" w:rsidRDefault="00CD410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99CF9" w14:textId="77777777" w:rsidR="00CD4101" w:rsidRPr="008D08DE" w:rsidRDefault="00CD410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7B0C2" w14:textId="77777777" w:rsidR="00CD4101" w:rsidRDefault="00CD410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565BC"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3 Grupa Tranzit;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3 Grupa Tranzit;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L8 Grupa A și Linia Colectoare</w:t>
            </w:r>
          </w:p>
        </w:tc>
      </w:tr>
      <w:tr w:rsidR="00CD4101" w14:paraId="1E4E446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8AF53" w14:textId="77777777" w:rsidR="00CD4101" w:rsidRDefault="00CD4101" w:rsidP="00CD410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AD580" w14:textId="77777777" w:rsidR="00CD4101" w:rsidRDefault="00CD410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D5AE1" w14:textId="77777777" w:rsidR="00CD4101" w:rsidRPr="001161EA" w:rsidRDefault="00CD410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4393C" w14:textId="77777777" w:rsidR="00CD4101" w:rsidRDefault="00CD4101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6484A848" w14:textId="77777777" w:rsidR="00CD4101" w:rsidRDefault="00CD4101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8CB2A" w14:textId="77777777" w:rsidR="00CD4101" w:rsidRDefault="00CD4101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2DD6F183" w14:textId="77777777" w:rsidR="00CD4101" w:rsidRDefault="00CD4101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30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BED9B" w14:textId="77777777" w:rsidR="00CD4101" w:rsidRDefault="00CD410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723EF" w14:textId="77777777" w:rsidR="00CD4101" w:rsidRDefault="00CD410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A4C63" w14:textId="77777777" w:rsidR="00CD4101" w:rsidRPr="008D08DE" w:rsidRDefault="00CD410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12D29" w14:textId="77777777" w:rsidR="00CD4101" w:rsidRDefault="00CD410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565BC"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7 Grupa Tranzit;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 xml:space="preserve">8 Grupa A și Linia Colectoare. </w:t>
            </w:r>
          </w:p>
        </w:tc>
      </w:tr>
      <w:tr w:rsidR="00CD4101" w14:paraId="7D19D6B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2FA56" w14:textId="77777777" w:rsidR="00CD4101" w:rsidRDefault="00CD4101" w:rsidP="00CD410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A83B0" w14:textId="77777777" w:rsidR="00CD4101" w:rsidRDefault="00CD410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AFDF5" w14:textId="77777777" w:rsidR="00CD4101" w:rsidRPr="001161EA" w:rsidRDefault="00CD410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D8622" w14:textId="77777777" w:rsidR="00CD4101" w:rsidRDefault="00CD410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5B0F9001" w14:textId="77777777" w:rsidR="00CD4101" w:rsidRDefault="00CD410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46567" w14:textId="77777777" w:rsidR="00CD4101" w:rsidRDefault="00CD410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4C8327F6" w14:textId="77777777" w:rsidR="00CD4101" w:rsidRDefault="00CD410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sec-ţiunea 071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0F8D5" w14:textId="77777777" w:rsidR="00CD4101" w:rsidRPr="001161EA" w:rsidRDefault="00CD4101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6F5DE" w14:textId="77777777" w:rsidR="00CD4101" w:rsidRDefault="00CD410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33478" w14:textId="77777777" w:rsidR="00CD4101" w:rsidRPr="008D08DE" w:rsidRDefault="00CD410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0ABDF" w14:textId="77777777" w:rsidR="00CD4101" w:rsidRDefault="00CD410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478E6067" w14:textId="77777777" w:rsidR="00CD4101" w:rsidRDefault="00CD410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14:paraId="3C1539D1" w14:textId="77777777" w:rsidR="00CD4101" w:rsidRDefault="00CD410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7A, 9A</w:t>
            </w:r>
          </w:p>
          <w:p w14:paraId="1557DE12" w14:textId="77777777" w:rsidR="00CD4101" w:rsidRDefault="00CD410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şi linia de legătură </w:t>
            </w:r>
          </w:p>
          <w:p w14:paraId="66EF1587" w14:textId="77777777" w:rsidR="00CD4101" w:rsidRDefault="00CD410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D -  Grupa A.</w:t>
            </w:r>
          </w:p>
        </w:tc>
      </w:tr>
      <w:tr w:rsidR="00CD4101" w14:paraId="76570A7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E7820" w14:textId="77777777" w:rsidR="00CD4101" w:rsidRDefault="00CD4101" w:rsidP="00CD410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3616E" w14:textId="77777777" w:rsidR="00CD4101" w:rsidRDefault="00CD410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D91D4" w14:textId="77777777" w:rsidR="00CD4101" w:rsidRPr="001161EA" w:rsidRDefault="00CD410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035D3" w14:textId="77777777" w:rsidR="00CD4101" w:rsidRDefault="00CD410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704DC840" w14:textId="77777777" w:rsidR="00CD4101" w:rsidRDefault="00CD410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82EF7" w14:textId="77777777" w:rsidR="00CD4101" w:rsidRDefault="00CD410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1BFEB357" w14:textId="77777777" w:rsidR="00CD4101" w:rsidRDefault="00CD410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1532E2F4" w14:textId="77777777" w:rsidR="00CD4101" w:rsidRDefault="00CD410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112 - 118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97604" w14:textId="77777777" w:rsidR="00CD4101" w:rsidRPr="001161EA" w:rsidRDefault="00CD4101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16D51" w14:textId="77777777" w:rsidR="00CD4101" w:rsidRDefault="00CD410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B8B8D" w14:textId="77777777" w:rsidR="00CD4101" w:rsidRPr="008D08DE" w:rsidRDefault="00CD410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572DF" w14:textId="77777777" w:rsidR="00CD4101" w:rsidRDefault="00CD410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53495E6" w14:textId="77777777" w:rsidR="00CD4101" w:rsidRDefault="00CD410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D677DEF" w14:textId="77777777" w:rsidR="00CD4101" w:rsidRDefault="00CD410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A şi 2 A.</w:t>
            </w:r>
          </w:p>
        </w:tc>
      </w:tr>
      <w:tr w:rsidR="00CD4101" w14:paraId="7F8AF16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8A257" w14:textId="77777777" w:rsidR="00CD4101" w:rsidRDefault="00CD4101" w:rsidP="00CD410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89EE1" w14:textId="77777777" w:rsidR="00CD4101" w:rsidRDefault="00CD410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3C4DA" w14:textId="77777777" w:rsidR="00CD4101" w:rsidRPr="001161EA" w:rsidRDefault="00CD410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3B1FE" w14:textId="77777777" w:rsidR="00CD4101" w:rsidRDefault="00CD410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20202C1A" w14:textId="77777777" w:rsidR="00CD4101" w:rsidRDefault="00CD410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89839" w14:textId="77777777" w:rsidR="00CD4101" w:rsidRDefault="00CD410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SI 054 (intre sch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46DB8" w14:textId="77777777" w:rsidR="00CD4101" w:rsidRDefault="00CD4101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1E95D" w14:textId="77777777" w:rsidR="00CD4101" w:rsidRDefault="00CD410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24D22" w14:textId="77777777" w:rsidR="00CD4101" w:rsidRPr="008D08DE" w:rsidRDefault="00CD410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5DB9C" w14:textId="77777777" w:rsidR="00CD4101" w:rsidRDefault="00CD410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0CE6A360" w14:textId="77777777" w:rsidR="00CD4101" w:rsidRDefault="00CD410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 II L 814 la liniile </w:t>
            </w:r>
          </w:p>
          <w:p w14:paraId="07165A18" w14:textId="77777777" w:rsidR="00CD4101" w:rsidRDefault="00CD410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1 - 7 Grupa Tranzit.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Și liniile 1-11 Grupa A.</w:t>
            </w:r>
          </w:p>
        </w:tc>
      </w:tr>
      <w:tr w:rsidR="00CD4101" w14:paraId="08EDB85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B0BF4" w14:textId="77777777" w:rsidR="00CD4101" w:rsidRDefault="00CD4101" w:rsidP="00CD410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650E8" w14:textId="77777777" w:rsidR="00CD4101" w:rsidRDefault="00CD410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A8FC7" w14:textId="77777777" w:rsidR="00CD4101" w:rsidRPr="001161EA" w:rsidRDefault="00CD410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A8150" w14:textId="77777777" w:rsidR="00CD4101" w:rsidRDefault="00CD410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22AFA07F" w14:textId="77777777" w:rsidR="00CD4101" w:rsidRDefault="00CD410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CF816" w14:textId="77777777" w:rsidR="00CD4101" w:rsidRDefault="00CD410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74B6368F" w14:textId="77777777" w:rsidR="00CD4101" w:rsidRDefault="00CD410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19 - 21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81299" w14:textId="77777777" w:rsidR="00CD4101" w:rsidRPr="001161EA" w:rsidRDefault="00CD410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E3ACC" w14:textId="77777777" w:rsidR="00CD4101" w:rsidRDefault="00CD410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254F7" w14:textId="77777777" w:rsidR="00CD4101" w:rsidRPr="008D08DE" w:rsidRDefault="00CD410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24BB1" w14:textId="77777777" w:rsidR="00CD4101" w:rsidRDefault="00CD410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  <w:p w14:paraId="6FCE9579" w14:textId="77777777" w:rsidR="00CD4101" w:rsidRDefault="00CD410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3492A6E" w14:textId="77777777" w:rsidR="00CD4101" w:rsidRDefault="00CD410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firul I în firul II.</w:t>
            </w:r>
          </w:p>
        </w:tc>
      </w:tr>
      <w:tr w:rsidR="00CD4101" w14:paraId="275FD9F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4ED05" w14:textId="77777777" w:rsidR="00CD4101" w:rsidRDefault="00CD4101" w:rsidP="00CD410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59A60" w14:textId="77777777" w:rsidR="00CD4101" w:rsidRDefault="00CD410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0529A" w14:textId="77777777" w:rsidR="00CD4101" w:rsidRPr="001161EA" w:rsidRDefault="00CD410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DD65B" w14:textId="77777777" w:rsidR="00CD4101" w:rsidRDefault="00CD410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14853701" w14:textId="77777777" w:rsidR="00CD4101" w:rsidRDefault="00CD410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BE1F3" w14:textId="77777777" w:rsidR="00CD4101" w:rsidRDefault="00CD410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58381725" w14:textId="77777777" w:rsidR="00CD4101" w:rsidRDefault="00CD410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şi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CC78C" w14:textId="77777777" w:rsidR="00CD4101" w:rsidRPr="001161EA" w:rsidRDefault="00CD410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02F4A" w14:textId="77777777" w:rsidR="00CD4101" w:rsidRDefault="00CD410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2CCDF" w14:textId="77777777" w:rsidR="00CD4101" w:rsidRPr="008D08DE" w:rsidRDefault="00CD410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A808C" w14:textId="77777777" w:rsidR="00CD4101" w:rsidRDefault="00CD410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 pe teren. Afectează intrări - ieşiri </w:t>
            </w:r>
          </w:p>
          <w:p w14:paraId="1E225D3E" w14:textId="77777777" w:rsidR="00CD4101" w:rsidRDefault="00CD410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 - 11.</w:t>
            </w:r>
          </w:p>
        </w:tc>
      </w:tr>
      <w:tr w:rsidR="00CD4101" w14:paraId="170DAC6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95BF4" w14:textId="77777777" w:rsidR="00CD4101" w:rsidRDefault="00CD4101" w:rsidP="00CD410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97236" w14:textId="77777777" w:rsidR="00CD4101" w:rsidRDefault="00CD410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F61E7" w14:textId="77777777" w:rsidR="00CD4101" w:rsidRPr="001161EA" w:rsidRDefault="00CD410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B9E0E" w14:textId="77777777" w:rsidR="00CD4101" w:rsidRDefault="00CD410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763B4F55" w14:textId="77777777" w:rsidR="00CD4101" w:rsidRDefault="00CD410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  <w:p w14:paraId="5C5F5E52" w14:textId="77777777" w:rsidR="00CD4101" w:rsidRDefault="00CD410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2661A" w14:textId="77777777" w:rsidR="00CD4101" w:rsidRDefault="00CD410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224+103</w:t>
            </w:r>
          </w:p>
          <w:p w14:paraId="4403C604" w14:textId="77777777" w:rsidR="00CD4101" w:rsidRDefault="00CD410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067BC" w14:textId="77777777" w:rsidR="00CD4101" w:rsidRDefault="00CD410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880CB" w14:textId="77777777" w:rsidR="00CD4101" w:rsidRDefault="00CD410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1E25D" w14:textId="77777777" w:rsidR="00CD4101" w:rsidRPr="008D08DE" w:rsidRDefault="00CD410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5AB81" w14:textId="77777777" w:rsidR="00CD4101" w:rsidRDefault="00CD410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18143AA" w14:textId="77777777" w:rsidR="00CD4101" w:rsidRDefault="00CD410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pe firul III în direcția Palas sau Constanța Mărfuri.</w:t>
            </w:r>
          </w:p>
        </w:tc>
      </w:tr>
      <w:tr w:rsidR="00CD4101" w14:paraId="4A68457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B7E27" w14:textId="77777777" w:rsidR="00CD4101" w:rsidRDefault="00CD4101" w:rsidP="00CD410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36161" w14:textId="77777777" w:rsidR="00CD4101" w:rsidRDefault="00CD410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B9D76" w14:textId="77777777" w:rsidR="00CD4101" w:rsidRPr="001161EA" w:rsidRDefault="00CD410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46C78" w14:textId="77777777" w:rsidR="00CD4101" w:rsidRDefault="00CD410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5851FEB3" w14:textId="77777777" w:rsidR="00CD4101" w:rsidRDefault="00CD410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50153" w14:textId="77777777" w:rsidR="00CD4101" w:rsidRDefault="00CD410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0C75C" w14:textId="77777777" w:rsidR="00CD4101" w:rsidRDefault="00CD410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CF815" w14:textId="77777777" w:rsidR="00CD4101" w:rsidRDefault="00CD410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5E113" w14:textId="77777777" w:rsidR="00CD4101" w:rsidRPr="008D08DE" w:rsidRDefault="00CD410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84628" w14:textId="77777777" w:rsidR="00CD4101" w:rsidRDefault="00CD410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D4101" w14:paraId="3779F81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DFDBD" w14:textId="77777777" w:rsidR="00CD4101" w:rsidRDefault="00CD4101" w:rsidP="00CD410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BF9C6" w14:textId="77777777" w:rsidR="00CD4101" w:rsidRDefault="00CD410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A1107" w14:textId="77777777" w:rsidR="00CD4101" w:rsidRPr="001161EA" w:rsidRDefault="00CD410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BE2D4" w14:textId="77777777" w:rsidR="00CD4101" w:rsidRDefault="00CD410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6259BC13" w14:textId="77777777" w:rsidR="00CD4101" w:rsidRDefault="00CD410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115AC" w14:textId="77777777" w:rsidR="00CD4101" w:rsidRDefault="00CD410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3F92920" w14:textId="77777777" w:rsidR="00CD4101" w:rsidRDefault="00CD410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B689A" w14:textId="77777777" w:rsidR="00CD4101" w:rsidRDefault="00CD410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8835C" w14:textId="77777777" w:rsidR="00CD4101" w:rsidRDefault="00CD410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428BB" w14:textId="77777777" w:rsidR="00CD4101" w:rsidRPr="008D08DE" w:rsidRDefault="00CD410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B4C46" w14:textId="77777777" w:rsidR="00CD4101" w:rsidRDefault="00CD410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D4101" w14:paraId="3B99898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E6776" w14:textId="77777777" w:rsidR="00CD4101" w:rsidRDefault="00CD4101" w:rsidP="00CD410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3F80D" w14:textId="77777777" w:rsidR="00CD4101" w:rsidRDefault="00CD410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FF0ED" w14:textId="77777777" w:rsidR="00CD4101" w:rsidRPr="001161EA" w:rsidRDefault="00CD410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A84A6" w14:textId="77777777" w:rsidR="00CD4101" w:rsidRDefault="00CD410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3F5F91E5" w14:textId="77777777" w:rsidR="00CD4101" w:rsidRDefault="00CD410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CE3DE" w14:textId="77777777" w:rsidR="00CD4101" w:rsidRDefault="00CD410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50/54-46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EA824" w14:textId="77777777" w:rsidR="00CD4101" w:rsidRPr="001161EA" w:rsidRDefault="00CD410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56DE1" w14:textId="77777777" w:rsidR="00CD4101" w:rsidRDefault="00CD410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533DE" w14:textId="77777777" w:rsidR="00CD4101" w:rsidRPr="008D08DE" w:rsidRDefault="00CD410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3B166" w14:textId="77777777" w:rsidR="00CD4101" w:rsidRDefault="00CD410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D4101" w14:paraId="077E8D1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D89B6" w14:textId="77777777" w:rsidR="00CD4101" w:rsidRDefault="00CD4101" w:rsidP="00CD410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8CF27" w14:textId="77777777" w:rsidR="00CD4101" w:rsidRDefault="00CD410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FE250" w14:textId="77777777" w:rsidR="00CD4101" w:rsidRPr="001161EA" w:rsidRDefault="00CD410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9D40E" w14:textId="77777777" w:rsidR="00CD4101" w:rsidRDefault="00CD410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A6865">
              <w:rPr>
                <w:b/>
                <w:bCs/>
                <w:sz w:val="20"/>
                <w:lang w:val="ro-RO"/>
              </w:rPr>
              <w:t>Stația Constanța Oraș prelungire Linia II directa Cap Y si sch.: 38,34 si sch. 2 , pe directa.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8F162" w14:textId="77777777" w:rsidR="00CD4101" w:rsidRDefault="00CD410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0FD56" w14:textId="77777777" w:rsidR="00CD4101" w:rsidRDefault="00CD410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3CA0B" w14:textId="77777777" w:rsidR="00CD4101" w:rsidRDefault="00CD410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B074C" w14:textId="77777777" w:rsidR="00CD4101" w:rsidRPr="008D08DE" w:rsidRDefault="00CD410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3DFD4" w14:textId="77777777" w:rsidR="00CD4101" w:rsidRDefault="00CD410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A6865">
              <w:rPr>
                <w:b/>
                <w:bCs/>
                <w:i/>
                <w:iCs/>
                <w:sz w:val="20"/>
                <w:lang w:val="ro-RO"/>
              </w:rPr>
              <w:t>Semnalizată pe teren, fără inductori la paleta galbenă. Afectează intrări  L 814 A  Bucla Palas-Cta Oras - Linia  II  directă Constanța Oraș Cap Y .</w:t>
            </w:r>
          </w:p>
        </w:tc>
      </w:tr>
    </w:tbl>
    <w:p w14:paraId="1CF7E40E" w14:textId="77777777" w:rsidR="00CD4101" w:rsidRDefault="00CD4101">
      <w:pPr>
        <w:spacing w:before="40" w:after="40" w:line="192" w:lineRule="auto"/>
        <w:ind w:right="57"/>
        <w:rPr>
          <w:sz w:val="20"/>
          <w:lang w:val="ro-RO"/>
        </w:rPr>
      </w:pPr>
    </w:p>
    <w:p w14:paraId="070CB68C" w14:textId="77777777" w:rsidR="00CD4101" w:rsidRDefault="00CD4101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77ABBD9B" w14:textId="77777777" w:rsidR="00AA0E66" w:rsidRDefault="00AA0E66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19A23D39" w14:textId="77777777" w:rsidR="00AA0E66" w:rsidRDefault="00AA0E66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0292B173" w14:textId="77777777" w:rsidR="00AA0E66" w:rsidRDefault="00AA0E66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478C85F7" w14:textId="77777777" w:rsidR="00AA0E66" w:rsidRDefault="00AA0E66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0BB59024" w14:textId="77777777" w:rsidR="00AA0E66" w:rsidRDefault="00AA0E66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5075BAFA" w14:textId="77777777" w:rsidR="00AA0E66" w:rsidRDefault="00AA0E66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5227F264" w14:textId="77777777" w:rsidR="00AA0E66" w:rsidRDefault="00AA0E66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25A164C6" w14:textId="77777777" w:rsidR="00AA0E66" w:rsidRDefault="00AA0E66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15CF844C" w14:textId="77777777" w:rsidR="00AA0E66" w:rsidRDefault="00AA0E66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566F1EBB" w14:textId="77777777" w:rsidR="00AA0E66" w:rsidRDefault="00AA0E66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56929FC9" w14:textId="77777777" w:rsidR="00AA0E66" w:rsidRDefault="00AA0E66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34B131DF" w14:textId="77777777" w:rsidR="00AA0E66" w:rsidRDefault="00AA0E66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14F11172" w14:textId="77777777" w:rsidR="00AA0E66" w:rsidRPr="00C21F42" w:rsidRDefault="00AA0E66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0DC3D987" w14:textId="77777777" w:rsidR="00CD4101" w:rsidRPr="00C21F42" w:rsidRDefault="00CD4101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>CONDIŢII  SPECIALE  DE  CIRCULAŢIE</w:t>
      </w:r>
    </w:p>
    <w:p w14:paraId="2D7CBA27" w14:textId="77777777" w:rsidR="00CD4101" w:rsidRPr="00C21F42" w:rsidRDefault="00CD4101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CÂND UN FIR  AL  LINIEI  DUBLE</w:t>
      </w:r>
    </w:p>
    <w:p w14:paraId="24FE4728" w14:textId="77777777" w:rsidR="00CD4101" w:rsidRPr="00C21F42" w:rsidRDefault="00CD4101" w:rsidP="009257A1">
      <w:pPr>
        <w:pStyle w:val="BARSTYLE"/>
        <w:spacing w:line="480" w:lineRule="auto"/>
        <w:jc w:val="center"/>
        <w:rPr>
          <w:rFonts w:ascii="Times New Roman" w:hAnsi="Times New Roman"/>
          <w:b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ESTE ÎNCHIS PENTRU EXECUTAREA LUCRĂRILOR</w:t>
      </w:r>
    </w:p>
    <w:p w14:paraId="49FC8CF7" w14:textId="77777777" w:rsidR="00CD4101" w:rsidRDefault="00CD4101" w:rsidP="009257A1">
      <w:pPr>
        <w:tabs>
          <w:tab w:val="left" w:pos="851"/>
        </w:tabs>
        <w:spacing w:line="480" w:lineRule="auto"/>
        <w:jc w:val="both"/>
        <w:rPr>
          <w:b/>
        </w:rPr>
      </w:pPr>
    </w:p>
    <w:p w14:paraId="78B8CBD9" w14:textId="77777777" w:rsidR="00CD4101" w:rsidRPr="00C21F42" w:rsidRDefault="00CD4101" w:rsidP="009257A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>Dacă una dintre liniile căii duble este închisă pentru circulaţie, indiferent de sensul de mers, trenurile vor păstra semnalizare pentru circulaţia pe linie simplă, conform  Regulamentului de Semnalizare nr. 004 / 2006, art. 170.</w:t>
      </w:r>
    </w:p>
    <w:p w14:paraId="64714827" w14:textId="77777777" w:rsidR="00CD4101" w:rsidRPr="00C21F42" w:rsidRDefault="00CD4101" w:rsidP="00EB2AB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 xml:space="preserve">În cazul primirii trenului cu semnalul de intrare sau de ieşire, în baza indicaţiei de chemare sau a ordinului de circulaţie, mecanicul va conduce trenul cu viteza de cel mult 20 km/h, cu deosebită atenţie, conform Regulamentului de Semnalizare nr. 004 / 2006, art. 73, pct. (3) şi art. 78 respectiv 79 din acelaşi Regulament. </w:t>
      </w:r>
    </w:p>
    <w:p w14:paraId="68E9F7FA" w14:textId="77777777" w:rsidR="00CD4101" w:rsidRPr="00C21F42" w:rsidRDefault="00CD4101" w:rsidP="00EB2AB1">
      <w:pPr>
        <w:spacing w:line="480" w:lineRule="auto"/>
        <w:ind w:firstLine="851"/>
        <w:jc w:val="both"/>
        <w:rPr>
          <w:b/>
        </w:rPr>
      </w:pPr>
      <w:r w:rsidRPr="00C21F42">
        <w:rPr>
          <w:b/>
        </w:rPr>
        <w:t>* Condiții de circulație pentru strict două locomotive cuplate pentru podurile cu capacitate portantă depășită.</w:t>
      </w:r>
    </w:p>
    <w:p w14:paraId="72DB1CAA" w14:textId="77777777" w:rsidR="00CD4101" w:rsidRPr="00C21F42" w:rsidRDefault="00CD4101" w:rsidP="009257A1">
      <w:pPr>
        <w:pStyle w:val="BARSTYLE"/>
        <w:tabs>
          <w:tab w:val="left" w:pos="851"/>
        </w:tabs>
        <w:spacing w:line="480" w:lineRule="auto"/>
        <w:jc w:val="both"/>
        <w:rPr>
          <w:rFonts w:ascii="Times New Roman" w:hAnsi="Times New Roman"/>
          <w:b/>
          <w:sz w:val="20"/>
        </w:rPr>
      </w:pPr>
    </w:p>
    <w:p w14:paraId="71049344" w14:textId="77777777" w:rsidR="00FB37F1" w:rsidRPr="006A6035" w:rsidRDefault="00FB37F1" w:rsidP="006A6035"/>
    <w:sectPr w:rsidR="00FB37F1" w:rsidRPr="006A6035" w:rsidSect="003C11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851" w:right="851" w:bottom="851" w:left="851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AFD12" w14:textId="77777777" w:rsidR="00602453" w:rsidRDefault="00602453">
      <w:r>
        <w:separator/>
      </w:r>
    </w:p>
  </w:endnote>
  <w:endnote w:type="continuationSeparator" w:id="0">
    <w:p w14:paraId="1F2CD5B4" w14:textId="77777777" w:rsidR="00602453" w:rsidRDefault="00602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Helvetica-R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9203C" w14:textId="77777777" w:rsidR="001E482D" w:rsidRDefault="001E48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FE4AE" w14:textId="77777777" w:rsidR="001E482D" w:rsidRDefault="001E48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147A3" w14:textId="77777777" w:rsidR="001E482D" w:rsidRDefault="001E48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671A2" w14:textId="77777777" w:rsidR="00602453" w:rsidRDefault="00602453">
      <w:r>
        <w:separator/>
      </w:r>
    </w:p>
  </w:footnote>
  <w:footnote w:type="continuationSeparator" w:id="0">
    <w:p w14:paraId="55DE4C64" w14:textId="77777777" w:rsidR="00602453" w:rsidRDefault="006024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6B1D6" w14:textId="77777777" w:rsidR="006F5073" w:rsidRDefault="00192529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B4096">
      <w:rPr>
        <w:rStyle w:val="PageNumber"/>
        <w:noProof/>
      </w:rPr>
      <w:t>2</w:t>
    </w:r>
    <w:r>
      <w:rPr>
        <w:rStyle w:val="PageNumber"/>
      </w:rPr>
      <w:fldChar w:fldCharType="end"/>
    </w:r>
  </w:p>
  <w:p w14:paraId="1351520F" w14:textId="0E7C6F94" w:rsidR="006F5073" w:rsidRDefault="00C0614E" w:rsidP="003C1145">
    <w:pPr>
      <w:framePr w:w="7382" w:h="340" w:hRule="exact" w:wrap="around" w:vAnchor="page" w:hAnchor="page" w:x="1385" w:y="891"/>
      <w:rPr>
        <w:b/>
        <w:bCs/>
        <w:i/>
        <w:iCs/>
        <w:sz w:val="22"/>
      </w:rPr>
    </w:pPr>
    <w:r>
      <w:rPr>
        <w:b/>
        <w:bCs/>
        <w:i/>
        <w:iCs/>
        <w:sz w:val="22"/>
      </w:rPr>
      <w:t xml:space="preserve">                                                              </w:t>
    </w:r>
    <w:r w:rsidR="00E62138">
      <w:rPr>
        <w:b/>
        <w:bCs/>
        <w:i/>
        <w:iCs/>
        <w:sz w:val="22"/>
      </w:rPr>
      <w:t>decada 11-20 mai 2026</w:t>
    </w:r>
  </w:p>
  <w:p w14:paraId="31C5D1E8" w14:textId="77777777" w:rsidR="006F5073" w:rsidRDefault="006F5073">
    <w:pPr>
      <w:pStyle w:val="Header"/>
      <w:ind w:firstLine="357"/>
      <w:jc w:val="right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B71F69">
      <w:rPr>
        <w:rStyle w:val="PageNumber"/>
        <w:b/>
        <w:bCs/>
      </w:rPr>
      <w:t>TIMISOARA</w:t>
    </w:r>
  </w:p>
  <w:tbl>
    <w:tblPr>
      <w:tblW w:w="0" w:type="auto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0"/>
      <w:gridCol w:w="822"/>
      <w:gridCol w:w="822"/>
      <w:gridCol w:w="2155"/>
      <w:gridCol w:w="822"/>
      <w:gridCol w:w="822"/>
      <w:gridCol w:w="822"/>
      <w:gridCol w:w="822"/>
      <w:gridCol w:w="2467"/>
    </w:tblGrid>
    <w:tr w:rsidR="006F5073" w14:paraId="313FBD0D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0D127D90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1967AD58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3971CD01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5DD27681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6E191637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537636A3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791AF263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din staţii, aferente 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19D1C4BE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1F755B68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744068F7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  <w:vAlign w:val="center"/>
        </w:tcPr>
        <w:p w14:paraId="6607B0CF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5016D063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164541FB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7A00EFC1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10FABA73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7DCF80A6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1C876D52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1279B6F0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626BC7FD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5BE41498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57F6E355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357C2519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</w:t>
          </w:r>
        </w:p>
        <w:p w14:paraId="76A7F52A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staţii aferente </w:t>
          </w:r>
        </w:p>
        <w:p w14:paraId="2475383B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67" w:type="dxa"/>
          <w:vMerge w:val="restart"/>
          <w:tcMar>
            <w:left w:w="0" w:type="dxa"/>
            <w:right w:w="0" w:type="dxa"/>
          </w:tcMar>
          <w:vAlign w:val="center"/>
        </w:tcPr>
        <w:p w14:paraId="3FFAFF88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  <w:p w14:paraId="1B29E4EB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</w:p>
      </w:tc>
    </w:tr>
    <w:tr w:rsidR="006F5073" w14:paraId="26A8B8FD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75445F9B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5B14ACE0" w14:textId="77777777" w:rsidR="006F5073" w:rsidRDefault="006F5073" w:rsidP="002E51C2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4338F90C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7BB71BDF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3AB52409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52344802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3ABB4D4B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3E91048C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67" w:type="dxa"/>
          <w:vMerge/>
          <w:tcMar>
            <w:left w:w="0" w:type="dxa"/>
            <w:right w:w="0" w:type="dxa"/>
          </w:tcMar>
        </w:tcPr>
        <w:p w14:paraId="5C684194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31CD7CCE" w14:textId="77777777" w:rsidR="006F5073" w:rsidRDefault="006F5073">
    <w:pPr>
      <w:pStyle w:val="Header"/>
      <w:rPr>
        <w:sz w:val="2"/>
        <w:lang w:val="ro-R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7C1C8" w14:textId="77777777" w:rsidR="006F5073" w:rsidRDefault="00192529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E6329">
      <w:rPr>
        <w:rStyle w:val="PageNumber"/>
        <w:noProof/>
      </w:rPr>
      <w:t>3</w:t>
    </w:r>
    <w:r>
      <w:rPr>
        <w:rStyle w:val="PageNumber"/>
      </w:rPr>
      <w:fldChar w:fldCharType="end"/>
    </w:r>
  </w:p>
  <w:p w14:paraId="7E01E29B" w14:textId="32582580" w:rsidR="00004110" w:rsidRPr="00A048AC" w:rsidRDefault="00C0614E" w:rsidP="00A57D9A">
    <w:pPr>
      <w:framePr w:w="7445" w:h="340" w:hRule="exact" w:wrap="around" w:vAnchor="page" w:hAnchor="page" w:x="3193" w:y="891"/>
      <w:rPr>
        <w:b/>
        <w:sz w:val="20"/>
        <w:szCs w:val="20"/>
      </w:rPr>
    </w:pPr>
    <w:r>
      <w:rPr>
        <w:b/>
        <w:bCs/>
        <w:i/>
        <w:iCs/>
        <w:sz w:val="22"/>
      </w:rPr>
      <w:t xml:space="preserve">                              </w:t>
    </w:r>
    <w:r w:rsidR="00E62138">
      <w:rPr>
        <w:b/>
        <w:bCs/>
        <w:i/>
        <w:iCs/>
        <w:sz w:val="22"/>
      </w:rPr>
      <w:t>decada 11-20 mai 2026</w:t>
    </w:r>
  </w:p>
  <w:p w14:paraId="295F430E" w14:textId="77777777" w:rsidR="0098517A" w:rsidRPr="0098517A" w:rsidRDefault="0098517A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469C358B" w14:textId="77777777" w:rsidR="00583208" w:rsidRPr="00583208" w:rsidRDefault="00583208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71BEFDF2" w14:textId="77777777" w:rsidR="00C77A46" w:rsidRPr="00C77A46" w:rsidRDefault="00C77A46" w:rsidP="00A57D9A">
    <w:pPr>
      <w:framePr w:w="7445" w:h="340" w:hRule="exact" w:wrap="around" w:vAnchor="page" w:hAnchor="page" w:x="3193" w:y="891"/>
      <w:rPr>
        <w:b/>
        <w:sz w:val="28"/>
        <w:lang w:val="ro-RO"/>
      </w:rPr>
    </w:pPr>
  </w:p>
  <w:p w14:paraId="47210EB2" w14:textId="77777777" w:rsidR="001E2701" w:rsidRPr="001E2701" w:rsidRDefault="001E2701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5A3D9E26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08E90FB2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700BC4C0" w14:textId="77777777" w:rsidR="006F5073" w:rsidRDefault="006F5073" w:rsidP="00A57D9A">
    <w:pPr>
      <w:framePr w:w="7445" w:h="340" w:hRule="exact" w:wrap="around" w:vAnchor="page" w:hAnchor="page" w:x="3193" w:y="891"/>
      <w:shd w:val="clear" w:color="FFFFFF" w:fill="FFFFFF"/>
      <w:rPr>
        <w:b/>
        <w:bCs/>
        <w:i/>
        <w:iCs/>
        <w:sz w:val="22"/>
      </w:rPr>
    </w:pPr>
  </w:p>
  <w:p w14:paraId="0E87F695" w14:textId="77777777" w:rsidR="006F5073" w:rsidRDefault="006F5073">
    <w:pPr>
      <w:pStyle w:val="Header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B71F69">
      <w:rPr>
        <w:rStyle w:val="PageNumber"/>
        <w:b/>
        <w:bCs/>
      </w:rPr>
      <w:t>TIMISOARA</w:t>
    </w:r>
  </w:p>
  <w:tbl>
    <w:tblPr>
      <w:tblW w:w="10206" w:type="dxa"/>
      <w:jc w:val="center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64"/>
      <w:gridCol w:w="809"/>
      <w:gridCol w:w="810"/>
      <w:gridCol w:w="2197"/>
      <w:gridCol w:w="810"/>
      <w:gridCol w:w="810"/>
      <w:gridCol w:w="810"/>
      <w:gridCol w:w="810"/>
      <w:gridCol w:w="2486"/>
    </w:tblGrid>
    <w:tr w:rsidR="006F5073" w14:paraId="36730FDF" w14:textId="77777777">
      <w:trPr>
        <w:cantSplit/>
        <w:jc w:val="center"/>
      </w:trPr>
      <w:tc>
        <w:tcPr>
          <w:tcW w:w="652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110B7D49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00D2141E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165A7807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27BB4FB4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57ED8358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4DD4AC15" w14:textId="77777777" w:rsidR="00E37AAC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72DA935E" w14:textId="77777777" w:rsidR="002E51C2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din staţii, aferente </w:t>
          </w:r>
        </w:p>
        <w:p w14:paraId="46547303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30CD094A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44EA357F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68132C44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  <w:vAlign w:val="center"/>
        </w:tcPr>
        <w:p w14:paraId="42961275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124EDF9C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76E5139F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4D2EC48E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163756ED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640E85AE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1C2B5E46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46CC52C9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2790BB11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7665510A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27E2F2FB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489054E2" w14:textId="77777777" w:rsidR="00A84264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staţii aferente </w:t>
          </w:r>
        </w:p>
        <w:p w14:paraId="641549CD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38" w:type="dxa"/>
          <w:vMerge w:val="restart"/>
          <w:tcMar>
            <w:left w:w="0" w:type="dxa"/>
            <w:right w:w="0" w:type="dxa"/>
          </w:tcMar>
          <w:vAlign w:val="center"/>
        </w:tcPr>
        <w:p w14:paraId="1FBD264D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</w:tc>
    </w:tr>
    <w:tr w:rsidR="006F5073" w14:paraId="5E151342" w14:textId="77777777">
      <w:trPr>
        <w:cantSplit/>
        <w:trHeight w:val="509"/>
        <w:jc w:val="center"/>
      </w:trPr>
      <w:tc>
        <w:tcPr>
          <w:tcW w:w="652" w:type="dxa"/>
          <w:vMerge/>
          <w:tcMar>
            <w:left w:w="0" w:type="dxa"/>
            <w:right w:w="0" w:type="dxa"/>
          </w:tcMar>
        </w:tcPr>
        <w:p w14:paraId="7734A4D1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39A3D8B7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5DBDC8CF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54CD8F5B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6D016DF2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6AE3DF96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4305754D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4371F5E5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38" w:type="dxa"/>
          <w:vMerge/>
          <w:tcMar>
            <w:left w:w="0" w:type="dxa"/>
            <w:right w:w="0" w:type="dxa"/>
          </w:tcMar>
        </w:tcPr>
        <w:p w14:paraId="05F333C0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6990A1E4" w14:textId="77777777" w:rsidR="006F5073" w:rsidRDefault="006F5073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14B09" w14:textId="77777777" w:rsidR="006F5073" w:rsidRDefault="006F5073">
    <w:pPr>
      <w:pStyle w:val="Header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116A50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1D6F3B"/>
    <w:multiLevelType w:val="hybridMultilevel"/>
    <w:tmpl w:val="D8468306"/>
    <w:lvl w:ilvl="0" w:tplc="14789E2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" w15:restartNumberingAfterBreak="0">
    <w:nsid w:val="05FF2E43"/>
    <w:multiLevelType w:val="hybridMultilevel"/>
    <w:tmpl w:val="B77454AE"/>
    <w:lvl w:ilvl="0" w:tplc="52AAD6A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5C09EB"/>
    <w:multiLevelType w:val="hybridMultilevel"/>
    <w:tmpl w:val="C43606D0"/>
    <w:lvl w:ilvl="0" w:tplc="AA121EB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" w15:restartNumberingAfterBreak="0">
    <w:nsid w:val="098B465B"/>
    <w:multiLevelType w:val="hybridMultilevel"/>
    <w:tmpl w:val="90C66EC2"/>
    <w:lvl w:ilvl="0" w:tplc="AA9462D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A313C64"/>
    <w:multiLevelType w:val="hybridMultilevel"/>
    <w:tmpl w:val="6B702C6C"/>
    <w:lvl w:ilvl="0" w:tplc="B1CC90D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D5535E7"/>
    <w:multiLevelType w:val="hybridMultilevel"/>
    <w:tmpl w:val="43080FA2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7" w15:restartNumberingAfterBreak="0">
    <w:nsid w:val="0DDA17EB"/>
    <w:multiLevelType w:val="hybridMultilevel"/>
    <w:tmpl w:val="FF14430C"/>
    <w:lvl w:ilvl="0" w:tplc="7DFCBB9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8" w15:restartNumberingAfterBreak="0">
    <w:nsid w:val="0EC251F7"/>
    <w:multiLevelType w:val="hybridMultilevel"/>
    <w:tmpl w:val="2C8099DE"/>
    <w:lvl w:ilvl="0" w:tplc="02D4C33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9" w15:restartNumberingAfterBreak="0">
    <w:nsid w:val="10442BC8"/>
    <w:multiLevelType w:val="hybridMultilevel"/>
    <w:tmpl w:val="73C6FCC0"/>
    <w:lvl w:ilvl="0" w:tplc="CEA6420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0" w15:restartNumberingAfterBreak="0">
    <w:nsid w:val="11B57872"/>
    <w:multiLevelType w:val="hybridMultilevel"/>
    <w:tmpl w:val="6B24AA10"/>
    <w:lvl w:ilvl="0" w:tplc="641A924A">
      <w:start w:val="1"/>
      <w:numFmt w:val="decimal"/>
      <w:lvlRestart w:val="0"/>
      <w:suff w:val="nothing"/>
      <w:lvlText w:val="%1"/>
      <w:lvlJc w:val="right"/>
      <w:pPr>
        <w:ind w:left="0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201663D"/>
    <w:multiLevelType w:val="hybridMultilevel"/>
    <w:tmpl w:val="0B32F98A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2" w15:restartNumberingAfterBreak="0">
    <w:nsid w:val="129A54F8"/>
    <w:multiLevelType w:val="hybridMultilevel"/>
    <w:tmpl w:val="C4462740"/>
    <w:lvl w:ilvl="0" w:tplc="B0FAFBC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E42B8E"/>
    <w:multiLevelType w:val="hybridMultilevel"/>
    <w:tmpl w:val="56DEFF80"/>
    <w:lvl w:ilvl="0" w:tplc="E10666C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0E795D"/>
    <w:multiLevelType w:val="hybridMultilevel"/>
    <w:tmpl w:val="1E8AD412"/>
    <w:lvl w:ilvl="0" w:tplc="651EB30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7A77EA1"/>
    <w:multiLevelType w:val="hybridMultilevel"/>
    <w:tmpl w:val="66E4BB5A"/>
    <w:lvl w:ilvl="0" w:tplc="B88C8318">
      <w:start w:val="1"/>
      <w:numFmt w:val="decimal"/>
      <w:lvlRestart w:val="0"/>
      <w:suff w:val="nothing"/>
      <w:lvlText w:val="%1"/>
      <w:lvlJc w:val="right"/>
      <w:pPr>
        <w:ind w:left="227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67" w:hanging="360"/>
      </w:pPr>
    </w:lvl>
    <w:lvl w:ilvl="2" w:tplc="0409001B" w:tentative="1">
      <w:start w:val="1"/>
      <w:numFmt w:val="lowerRoman"/>
      <w:lvlText w:val="%3."/>
      <w:lvlJc w:val="right"/>
      <w:pPr>
        <w:ind w:left="2387" w:hanging="180"/>
      </w:pPr>
    </w:lvl>
    <w:lvl w:ilvl="3" w:tplc="0409000F" w:tentative="1">
      <w:start w:val="1"/>
      <w:numFmt w:val="decimal"/>
      <w:lvlText w:val="%4."/>
      <w:lvlJc w:val="left"/>
      <w:pPr>
        <w:ind w:left="3107" w:hanging="360"/>
      </w:pPr>
    </w:lvl>
    <w:lvl w:ilvl="4" w:tplc="04090019" w:tentative="1">
      <w:start w:val="1"/>
      <w:numFmt w:val="lowerLetter"/>
      <w:lvlText w:val="%5."/>
      <w:lvlJc w:val="left"/>
      <w:pPr>
        <w:ind w:left="3827" w:hanging="360"/>
      </w:pPr>
    </w:lvl>
    <w:lvl w:ilvl="5" w:tplc="0409001B" w:tentative="1">
      <w:start w:val="1"/>
      <w:numFmt w:val="lowerRoman"/>
      <w:lvlText w:val="%6."/>
      <w:lvlJc w:val="right"/>
      <w:pPr>
        <w:ind w:left="4547" w:hanging="180"/>
      </w:pPr>
    </w:lvl>
    <w:lvl w:ilvl="6" w:tplc="0409000F" w:tentative="1">
      <w:start w:val="1"/>
      <w:numFmt w:val="decimal"/>
      <w:lvlText w:val="%7."/>
      <w:lvlJc w:val="left"/>
      <w:pPr>
        <w:ind w:left="5267" w:hanging="360"/>
      </w:pPr>
    </w:lvl>
    <w:lvl w:ilvl="7" w:tplc="04090019" w:tentative="1">
      <w:start w:val="1"/>
      <w:numFmt w:val="lowerLetter"/>
      <w:lvlText w:val="%8."/>
      <w:lvlJc w:val="left"/>
      <w:pPr>
        <w:ind w:left="5987" w:hanging="360"/>
      </w:pPr>
    </w:lvl>
    <w:lvl w:ilvl="8" w:tplc="04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6" w15:restartNumberingAfterBreak="0">
    <w:nsid w:val="2A134477"/>
    <w:multiLevelType w:val="hybridMultilevel"/>
    <w:tmpl w:val="32020126"/>
    <w:lvl w:ilvl="0" w:tplc="4558C6F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7" w15:restartNumberingAfterBreak="0">
    <w:nsid w:val="30322A75"/>
    <w:multiLevelType w:val="hybridMultilevel"/>
    <w:tmpl w:val="6DF6E520"/>
    <w:lvl w:ilvl="0" w:tplc="900A3456">
      <w:start w:val="1"/>
      <w:numFmt w:val="decimal"/>
      <w:lvlRestart w:val="0"/>
      <w:suff w:val="nothing"/>
      <w:lvlText w:val="%1"/>
      <w:lvlJc w:val="right"/>
      <w:pPr>
        <w:ind w:left="0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3965B2"/>
    <w:multiLevelType w:val="hybridMultilevel"/>
    <w:tmpl w:val="3C8A0504"/>
    <w:lvl w:ilvl="0" w:tplc="D3AAD58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shadow w:val="0"/>
        <w:emboss w:val="0"/>
        <w:imprint w:val="0"/>
        <w:vanish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DA071EC"/>
    <w:multiLevelType w:val="hybridMultilevel"/>
    <w:tmpl w:val="07C44D06"/>
    <w:lvl w:ilvl="0" w:tplc="AA9462D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0" w15:restartNumberingAfterBreak="0">
    <w:nsid w:val="3EF02C7E"/>
    <w:multiLevelType w:val="hybridMultilevel"/>
    <w:tmpl w:val="0D98D040"/>
    <w:lvl w:ilvl="0" w:tplc="EA4ABFFC">
      <w:start w:val="1"/>
      <w:numFmt w:val="decimal"/>
      <w:lvlRestart w:val="0"/>
      <w:suff w:val="nothing"/>
      <w:lvlText w:val="%1"/>
      <w:lvlJc w:val="right"/>
      <w:pPr>
        <w:ind w:left="-170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21" w15:restartNumberingAfterBreak="0">
    <w:nsid w:val="467008FC"/>
    <w:multiLevelType w:val="hybridMultilevel"/>
    <w:tmpl w:val="AE8E1C12"/>
    <w:lvl w:ilvl="0" w:tplc="9048A8BA">
      <w:start w:val="1"/>
      <w:numFmt w:val="decimal"/>
      <w:lvlRestart w:val="0"/>
      <w:pStyle w:val="Style1"/>
      <w:lvlText w:val="%1"/>
      <w:lvlJc w:val="right"/>
      <w:pPr>
        <w:tabs>
          <w:tab w:val="num" w:pos="96"/>
        </w:tabs>
        <w:ind w:left="96" w:hanging="39"/>
      </w:pPr>
      <w:rPr>
        <w:rFonts w:ascii="Times-Roman-R" w:hAnsi="Times-Roman-R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69F7EC2"/>
    <w:multiLevelType w:val="hybridMultilevel"/>
    <w:tmpl w:val="B59212AA"/>
    <w:lvl w:ilvl="0" w:tplc="C3201D9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9760788"/>
    <w:multiLevelType w:val="hybridMultilevel"/>
    <w:tmpl w:val="88906424"/>
    <w:lvl w:ilvl="0" w:tplc="797C1DA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4" w15:restartNumberingAfterBreak="0">
    <w:nsid w:val="499354ED"/>
    <w:multiLevelType w:val="hybridMultilevel"/>
    <w:tmpl w:val="D6A8904A"/>
    <w:lvl w:ilvl="0" w:tplc="076C340C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0E76C98"/>
    <w:multiLevelType w:val="hybridMultilevel"/>
    <w:tmpl w:val="9D32073C"/>
    <w:lvl w:ilvl="0" w:tplc="35C4FA4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6" w15:restartNumberingAfterBreak="0">
    <w:nsid w:val="514B6B47"/>
    <w:multiLevelType w:val="hybridMultilevel"/>
    <w:tmpl w:val="266C6CBE"/>
    <w:lvl w:ilvl="0" w:tplc="8CDA312E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27" w15:restartNumberingAfterBreak="0">
    <w:nsid w:val="53CD1A91"/>
    <w:multiLevelType w:val="hybridMultilevel"/>
    <w:tmpl w:val="0B12258A"/>
    <w:lvl w:ilvl="0" w:tplc="84009E22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75A68B2"/>
    <w:multiLevelType w:val="hybridMultilevel"/>
    <w:tmpl w:val="449EE1D6"/>
    <w:lvl w:ilvl="0" w:tplc="023AEB3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78F5030"/>
    <w:multiLevelType w:val="hybridMultilevel"/>
    <w:tmpl w:val="F8F2F57A"/>
    <w:lvl w:ilvl="0" w:tplc="B518FCE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0" w15:restartNumberingAfterBreak="0">
    <w:nsid w:val="5BA045D6"/>
    <w:multiLevelType w:val="hybridMultilevel"/>
    <w:tmpl w:val="CBBC703E"/>
    <w:lvl w:ilvl="0" w:tplc="9AA0897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1" w15:restartNumberingAfterBreak="0">
    <w:nsid w:val="5D2C203F"/>
    <w:multiLevelType w:val="hybridMultilevel"/>
    <w:tmpl w:val="A0C08E7E"/>
    <w:lvl w:ilvl="0" w:tplc="0452306C">
      <w:start w:val="1"/>
      <w:numFmt w:val="decimal"/>
      <w:lvlRestart w:val="0"/>
      <w:suff w:val="nothing"/>
      <w:lvlText w:val="%1"/>
      <w:lvlJc w:val="right"/>
      <w:pPr>
        <w:tabs>
          <w:tab w:val="num" w:pos="153"/>
        </w:tabs>
        <w:ind w:left="153" w:hanging="4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F0D4C68"/>
    <w:multiLevelType w:val="hybridMultilevel"/>
    <w:tmpl w:val="CA7EF4BC"/>
    <w:lvl w:ilvl="0" w:tplc="FECA14C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16114D6"/>
    <w:multiLevelType w:val="hybridMultilevel"/>
    <w:tmpl w:val="023AE354"/>
    <w:lvl w:ilvl="0" w:tplc="FFF61F3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4" w15:restartNumberingAfterBreak="0">
    <w:nsid w:val="620F32AC"/>
    <w:multiLevelType w:val="hybridMultilevel"/>
    <w:tmpl w:val="880828B4"/>
    <w:lvl w:ilvl="0" w:tplc="DBA2686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B7833FD"/>
    <w:multiLevelType w:val="hybridMultilevel"/>
    <w:tmpl w:val="1B10A722"/>
    <w:lvl w:ilvl="0" w:tplc="730C29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CC628BB"/>
    <w:multiLevelType w:val="hybridMultilevel"/>
    <w:tmpl w:val="D62E448C"/>
    <w:lvl w:ilvl="0" w:tplc="315E4AB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7" w15:restartNumberingAfterBreak="0">
    <w:nsid w:val="73EB59BF"/>
    <w:multiLevelType w:val="hybridMultilevel"/>
    <w:tmpl w:val="2EF02E0A"/>
    <w:lvl w:ilvl="0" w:tplc="AB9C04F6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EC5DA4"/>
    <w:multiLevelType w:val="hybridMultilevel"/>
    <w:tmpl w:val="81AE5648"/>
    <w:lvl w:ilvl="0" w:tplc="74EE575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9" w15:restartNumberingAfterBreak="0">
    <w:nsid w:val="76237125"/>
    <w:multiLevelType w:val="hybridMultilevel"/>
    <w:tmpl w:val="B2AC0A28"/>
    <w:lvl w:ilvl="0" w:tplc="CB90E9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68B16B3"/>
    <w:multiLevelType w:val="hybridMultilevel"/>
    <w:tmpl w:val="24425928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1" w15:restartNumberingAfterBreak="0">
    <w:nsid w:val="78F21D66"/>
    <w:multiLevelType w:val="hybridMultilevel"/>
    <w:tmpl w:val="A4B072F2"/>
    <w:lvl w:ilvl="0" w:tplc="2662F9F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2" w15:restartNumberingAfterBreak="0">
    <w:nsid w:val="79BB5477"/>
    <w:multiLevelType w:val="hybridMultilevel"/>
    <w:tmpl w:val="F8ACA246"/>
    <w:lvl w:ilvl="0" w:tplc="652E01C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B0D69E5"/>
    <w:multiLevelType w:val="hybridMultilevel"/>
    <w:tmpl w:val="4468C336"/>
    <w:lvl w:ilvl="0" w:tplc="94C48AF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4" w15:restartNumberingAfterBreak="0">
    <w:nsid w:val="7D93351C"/>
    <w:multiLevelType w:val="hybridMultilevel"/>
    <w:tmpl w:val="770478BE"/>
    <w:lvl w:ilvl="0" w:tplc="C10C70FE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5" w15:restartNumberingAfterBreak="0">
    <w:nsid w:val="7E927324"/>
    <w:multiLevelType w:val="hybridMultilevel"/>
    <w:tmpl w:val="514AF56E"/>
    <w:lvl w:ilvl="0" w:tplc="C304123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9187517">
    <w:abstractNumId w:val="21"/>
  </w:num>
  <w:num w:numId="2" w16cid:durableId="2035955787">
    <w:abstractNumId w:val="24"/>
  </w:num>
  <w:num w:numId="3" w16cid:durableId="1085764040">
    <w:abstractNumId w:val="2"/>
  </w:num>
  <w:num w:numId="4" w16cid:durableId="52779327">
    <w:abstractNumId w:val="35"/>
  </w:num>
  <w:num w:numId="5" w16cid:durableId="704712729">
    <w:abstractNumId w:val="16"/>
  </w:num>
  <w:num w:numId="6" w16cid:durableId="1744450687">
    <w:abstractNumId w:val="39"/>
  </w:num>
  <w:num w:numId="7" w16cid:durableId="203909065">
    <w:abstractNumId w:val="5"/>
  </w:num>
  <w:num w:numId="8" w16cid:durableId="1437359247">
    <w:abstractNumId w:val="31"/>
  </w:num>
  <w:num w:numId="9" w16cid:durableId="1449811338">
    <w:abstractNumId w:val="20"/>
  </w:num>
  <w:num w:numId="10" w16cid:durableId="350884993">
    <w:abstractNumId w:val="22"/>
  </w:num>
  <w:num w:numId="11" w16cid:durableId="383062685">
    <w:abstractNumId w:val="25"/>
  </w:num>
  <w:num w:numId="12" w16cid:durableId="995374258">
    <w:abstractNumId w:val="37"/>
  </w:num>
  <w:num w:numId="13" w16cid:durableId="979505479">
    <w:abstractNumId w:val="34"/>
  </w:num>
  <w:num w:numId="14" w16cid:durableId="2108234531">
    <w:abstractNumId w:val="41"/>
  </w:num>
  <w:num w:numId="15" w16cid:durableId="1549564258">
    <w:abstractNumId w:val="32"/>
  </w:num>
  <w:num w:numId="16" w16cid:durableId="1547335578">
    <w:abstractNumId w:val="17"/>
  </w:num>
  <w:num w:numId="17" w16cid:durableId="531260144">
    <w:abstractNumId w:val="14"/>
  </w:num>
  <w:num w:numId="18" w16cid:durableId="1428891957">
    <w:abstractNumId w:val="9"/>
  </w:num>
  <w:num w:numId="19" w16cid:durableId="953637804">
    <w:abstractNumId w:val="43"/>
  </w:num>
  <w:num w:numId="20" w16cid:durableId="978531040">
    <w:abstractNumId w:val="42"/>
  </w:num>
  <w:num w:numId="21" w16cid:durableId="1603223496">
    <w:abstractNumId w:val="10"/>
  </w:num>
  <w:num w:numId="22" w16cid:durableId="194318888">
    <w:abstractNumId w:val="13"/>
  </w:num>
  <w:num w:numId="23" w16cid:durableId="1597446813">
    <w:abstractNumId w:val="36"/>
  </w:num>
  <w:num w:numId="24" w16cid:durableId="1946226515">
    <w:abstractNumId w:val="15"/>
  </w:num>
  <w:num w:numId="25" w16cid:durableId="1359159633">
    <w:abstractNumId w:val="4"/>
  </w:num>
  <w:num w:numId="26" w16cid:durableId="959730267">
    <w:abstractNumId w:val="19"/>
  </w:num>
  <w:num w:numId="27" w16cid:durableId="453257991">
    <w:abstractNumId w:val="45"/>
  </w:num>
  <w:num w:numId="28" w16cid:durableId="1190148892">
    <w:abstractNumId w:val="1"/>
  </w:num>
  <w:num w:numId="29" w16cid:durableId="1848862451">
    <w:abstractNumId w:val="12"/>
  </w:num>
  <w:num w:numId="30" w16cid:durableId="1245073529">
    <w:abstractNumId w:val="28"/>
  </w:num>
  <w:num w:numId="31" w16cid:durableId="213657637">
    <w:abstractNumId w:val="30"/>
  </w:num>
  <w:num w:numId="32" w16cid:durableId="265233487">
    <w:abstractNumId w:val="23"/>
  </w:num>
  <w:num w:numId="33" w16cid:durableId="801002333">
    <w:abstractNumId w:val="3"/>
  </w:num>
  <w:num w:numId="34" w16cid:durableId="307324804">
    <w:abstractNumId w:val="26"/>
  </w:num>
  <w:num w:numId="35" w16cid:durableId="1492915793">
    <w:abstractNumId w:val="8"/>
  </w:num>
  <w:num w:numId="36" w16cid:durableId="2066247489">
    <w:abstractNumId w:val="18"/>
  </w:num>
  <w:num w:numId="37" w16cid:durableId="1877765673">
    <w:abstractNumId w:val="38"/>
  </w:num>
  <w:num w:numId="38" w16cid:durableId="445657029">
    <w:abstractNumId w:val="33"/>
  </w:num>
  <w:num w:numId="39" w16cid:durableId="1787458797">
    <w:abstractNumId w:val="29"/>
  </w:num>
  <w:num w:numId="40" w16cid:durableId="775709098">
    <w:abstractNumId w:val="27"/>
  </w:num>
  <w:num w:numId="41" w16cid:durableId="1895654975">
    <w:abstractNumId w:val="7"/>
  </w:num>
  <w:num w:numId="42" w16cid:durableId="1836411365">
    <w:abstractNumId w:val="6"/>
  </w:num>
  <w:num w:numId="43" w16cid:durableId="1251963772">
    <w:abstractNumId w:val="11"/>
  </w:num>
  <w:num w:numId="44" w16cid:durableId="1246763155">
    <w:abstractNumId w:val="40"/>
  </w:num>
  <w:num w:numId="45" w16cid:durableId="167411259">
    <w:abstractNumId w:val="44"/>
  </w:num>
  <w:num w:numId="46" w16cid:durableId="545260289">
    <w:abstractNumId w:val="0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embedSystemFonts/>
  <w:mirrorMargin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1" w:cryptProviderType="rsaAES" w:cryptAlgorithmClass="hash" w:cryptAlgorithmType="typeAny" w:cryptAlgorithmSid="14" w:cryptSpinCount="100000" w:hash="DY7ej4bBS3ttaEI/tWx1Z9j5vQIDwBD3Yt06EQy51tts7h6wh+RE1W0yXPLzr/4oTrz5ytRmZdGoxoj7tItGZw==" w:salt="PL51JAHhki3VOBbmEOxbhw=="/>
  <w:defaultTabStop w:val="720"/>
  <w:hyphenationZone w:val="425"/>
  <w:evenAndOddHeaders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3AB9"/>
    <w:rsid w:val="00000984"/>
    <w:rsid w:val="000010D8"/>
    <w:rsid w:val="000016B4"/>
    <w:rsid w:val="000017A1"/>
    <w:rsid w:val="00001FDE"/>
    <w:rsid w:val="000026EB"/>
    <w:rsid w:val="00002B50"/>
    <w:rsid w:val="00002B5E"/>
    <w:rsid w:val="000034F1"/>
    <w:rsid w:val="00003549"/>
    <w:rsid w:val="00003587"/>
    <w:rsid w:val="000035E9"/>
    <w:rsid w:val="00004110"/>
    <w:rsid w:val="00004597"/>
    <w:rsid w:val="0000523B"/>
    <w:rsid w:val="000052B6"/>
    <w:rsid w:val="0000589F"/>
    <w:rsid w:val="000058CE"/>
    <w:rsid w:val="00006151"/>
    <w:rsid w:val="0000637C"/>
    <w:rsid w:val="0000643E"/>
    <w:rsid w:val="00006D5E"/>
    <w:rsid w:val="00007238"/>
    <w:rsid w:val="000072A6"/>
    <w:rsid w:val="000073D1"/>
    <w:rsid w:val="00007475"/>
    <w:rsid w:val="0000774E"/>
    <w:rsid w:val="00007ACE"/>
    <w:rsid w:val="00010039"/>
    <w:rsid w:val="000101C2"/>
    <w:rsid w:val="000103A4"/>
    <w:rsid w:val="00010765"/>
    <w:rsid w:val="00010D90"/>
    <w:rsid w:val="000115FA"/>
    <w:rsid w:val="00011A02"/>
    <w:rsid w:val="00011B93"/>
    <w:rsid w:val="00011F04"/>
    <w:rsid w:val="000120BA"/>
    <w:rsid w:val="000128FF"/>
    <w:rsid w:val="00012BA4"/>
    <w:rsid w:val="000139C0"/>
    <w:rsid w:val="00013BE5"/>
    <w:rsid w:val="00013C88"/>
    <w:rsid w:val="000158FD"/>
    <w:rsid w:val="00015A4F"/>
    <w:rsid w:val="000160DD"/>
    <w:rsid w:val="00016300"/>
    <w:rsid w:val="00016423"/>
    <w:rsid w:val="00016B5B"/>
    <w:rsid w:val="00016FED"/>
    <w:rsid w:val="000175FD"/>
    <w:rsid w:val="00017C4F"/>
    <w:rsid w:val="00017FDC"/>
    <w:rsid w:val="00020188"/>
    <w:rsid w:val="000209C0"/>
    <w:rsid w:val="00020AE5"/>
    <w:rsid w:val="00021498"/>
    <w:rsid w:val="00021740"/>
    <w:rsid w:val="000219E9"/>
    <w:rsid w:val="00021DB9"/>
    <w:rsid w:val="00021E69"/>
    <w:rsid w:val="0002226C"/>
    <w:rsid w:val="000223F5"/>
    <w:rsid w:val="000228D1"/>
    <w:rsid w:val="00023094"/>
    <w:rsid w:val="000234DC"/>
    <w:rsid w:val="00023674"/>
    <w:rsid w:val="00023903"/>
    <w:rsid w:val="00023B48"/>
    <w:rsid w:val="00023DBE"/>
    <w:rsid w:val="00023DFD"/>
    <w:rsid w:val="00023F1B"/>
    <w:rsid w:val="00024155"/>
    <w:rsid w:val="000242F2"/>
    <w:rsid w:val="00024496"/>
    <w:rsid w:val="000244B2"/>
    <w:rsid w:val="00024827"/>
    <w:rsid w:val="000248F9"/>
    <w:rsid w:val="00024A9E"/>
    <w:rsid w:val="0002516D"/>
    <w:rsid w:val="00025379"/>
    <w:rsid w:val="00025CC3"/>
    <w:rsid w:val="00025F47"/>
    <w:rsid w:val="0002644C"/>
    <w:rsid w:val="00026552"/>
    <w:rsid w:val="0002664E"/>
    <w:rsid w:val="00026734"/>
    <w:rsid w:val="000267E0"/>
    <w:rsid w:val="00026847"/>
    <w:rsid w:val="00026AB0"/>
    <w:rsid w:val="00026B0B"/>
    <w:rsid w:val="00026B63"/>
    <w:rsid w:val="00026D12"/>
    <w:rsid w:val="0002736F"/>
    <w:rsid w:val="00027DDB"/>
    <w:rsid w:val="00030977"/>
    <w:rsid w:val="00031192"/>
    <w:rsid w:val="00031499"/>
    <w:rsid w:val="000319AE"/>
    <w:rsid w:val="000319D3"/>
    <w:rsid w:val="00031C41"/>
    <w:rsid w:val="0003229E"/>
    <w:rsid w:val="00032D88"/>
    <w:rsid w:val="00032E66"/>
    <w:rsid w:val="000333F8"/>
    <w:rsid w:val="00033788"/>
    <w:rsid w:val="00033C77"/>
    <w:rsid w:val="00033EB0"/>
    <w:rsid w:val="00034D92"/>
    <w:rsid w:val="000357D2"/>
    <w:rsid w:val="00035F6C"/>
    <w:rsid w:val="00036277"/>
    <w:rsid w:val="000365E1"/>
    <w:rsid w:val="000368D4"/>
    <w:rsid w:val="00036E31"/>
    <w:rsid w:val="00037203"/>
    <w:rsid w:val="0003731A"/>
    <w:rsid w:val="00037764"/>
    <w:rsid w:val="00037BEA"/>
    <w:rsid w:val="000411A1"/>
    <w:rsid w:val="000426D1"/>
    <w:rsid w:val="00043394"/>
    <w:rsid w:val="000438BC"/>
    <w:rsid w:val="000445D6"/>
    <w:rsid w:val="0004485A"/>
    <w:rsid w:val="00044F5F"/>
    <w:rsid w:val="00045324"/>
    <w:rsid w:val="00045C27"/>
    <w:rsid w:val="00046178"/>
    <w:rsid w:val="000466CA"/>
    <w:rsid w:val="00046889"/>
    <w:rsid w:val="000469F4"/>
    <w:rsid w:val="0004724D"/>
    <w:rsid w:val="00047D3C"/>
    <w:rsid w:val="000506A8"/>
    <w:rsid w:val="00050E1D"/>
    <w:rsid w:val="00050FE4"/>
    <w:rsid w:val="000512DA"/>
    <w:rsid w:val="000514E5"/>
    <w:rsid w:val="00051625"/>
    <w:rsid w:val="0005167E"/>
    <w:rsid w:val="00051F30"/>
    <w:rsid w:val="00051FC3"/>
    <w:rsid w:val="000521A9"/>
    <w:rsid w:val="00052B71"/>
    <w:rsid w:val="00052E84"/>
    <w:rsid w:val="0005428C"/>
    <w:rsid w:val="0005447B"/>
    <w:rsid w:val="00054958"/>
    <w:rsid w:val="00054A92"/>
    <w:rsid w:val="00054DD5"/>
    <w:rsid w:val="000556B4"/>
    <w:rsid w:val="00055937"/>
    <w:rsid w:val="00055C1D"/>
    <w:rsid w:val="00055F71"/>
    <w:rsid w:val="000562E1"/>
    <w:rsid w:val="000573E2"/>
    <w:rsid w:val="0005748A"/>
    <w:rsid w:val="000600F3"/>
    <w:rsid w:val="00060563"/>
    <w:rsid w:val="00060BDB"/>
    <w:rsid w:val="00060C7F"/>
    <w:rsid w:val="00061437"/>
    <w:rsid w:val="00061834"/>
    <w:rsid w:val="00061949"/>
    <w:rsid w:val="000621E3"/>
    <w:rsid w:val="0006346B"/>
    <w:rsid w:val="000634FE"/>
    <w:rsid w:val="00063510"/>
    <w:rsid w:val="00063C2C"/>
    <w:rsid w:val="00063DD4"/>
    <w:rsid w:val="00064162"/>
    <w:rsid w:val="000643C5"/>
    <w:rsid w:val="00064423"/>
    <w:rsid w:val="000648D5"/>
    <w:rsid w:val="00064A0E"/>
    <w:rsid w:val="0006580C"/>
    <w:rsid w:val="00065EB3"/>
    <w:rsid w:val="000670AB"/>
    <w:rsid w:val="00070740"/>
    <w:rsid w:val="000708A8"/>
    <w:rsid w:val="00070A10"/>
    <w:rsid w:val="00070B88"/>
    <w:rsid w:val="00070E56"/>
    <w:rsid w:val="00071171"/>
    <w:rsid w:val="000713FD"/>
    <w:rsid w:val="0007159D"/>
    <w:rsid w:val="000719B9"/>
    <w:rsid w:val="00071B55"/>
    <w:rsid w:val="0007228D"/>
    <w:rsid w:val="000725B7"/>
    <w:rsid w:val="00072CA1"/>
    <w:rsid w:val="00072CA4"/>
    <w:rsid w:val="0007307D"/>
    <w:rsid w:val="00073A01"/>
    <w:rsid w:val="00073E2D"/>
    <w:rsid w:val="00074328"/>
    <w:rsid w:val="00074715"/>
    <w:rsid w:val="00074BEF"/>
    <w:rsid w:val="000753EF"/>
    <w:rsid w:val="00075751"/>
    <w:rsid w:val="00075CB8"/>
    <w:rsid w:val="000760FB"/>
    <w:rsid w:val="00076166"/>
    <w:rsid w:val="00076427"/>
    <w:rsid w:val="000766EA"/>
    <w:rsid w:val="000769EB"/>
    <w:rsid w:val="00076A96"/>
    <w:rsid w:val="00076C8A"/>
    <w:rsid w:val="00076FA1"/>
    <w:rsid w:val="000773E1"/>
    <w:rsid w:val="000777D5"/>
    <w:rsid w:val="00077CD8"/>
    <w:rsid w:val="000801D8"/>
    <w:rsid w:val="000802CC"/>
    <w:rsid w:val="00080842"/>
    <w:rsid w:val="000825A4"/>
    <w:rsid w:val="00082704"/>
    <w:rsid w:val="00083EBE"/>
    <w:rsid w:val="00083F1D"/>
    <w:rsid w:val="000849CE"/>
    <w:rsid w:val="000851FF"/>
    <w:rsid w:val="00085588"/>
    <w:rsid w:val="00086325"/>
    <w:rsid w:val="00086881"/>
    <w:rsid w:val="00087050"/>
    <w:rsid w:val="00087C80"/>
    <w:rsid w:val="00087E7B"/>
    <w:rsid w:val="00090056"/>
    <w:rsid w:val="000902A4"/>
    <w:rsid w:val="000907E7"/>
    <w:rsid w:val="00091853"/>
    <w:rsid w:val="000918B6"/>
    <w:rsid w:val="00092696"/>
    <w:rsid w:val="00092E9C"/>
    <w:rsid w:val="00093021"/>
    <w:rsid w:val="0009306A"/>
    <w:rsid w:val="0009306D"/>
    <w:rsid w:val="0009332F"/>
    <w:rsid w:val="00093344"/>
    <w:rsid w:val="000934ED"/>
    <w:rsid w:val="00093C3D"/>
    <w:rsid w:val="000948BC"/>
    <w:rsid w:val="00094A69"/>
    <w:rsid w:val="00094F09"/>
    <w:rsid w:val="00095336"/>
    <w:rsid w:val="0009552E"/>
    <w:rsid w:val="000959A0"/>
    <w:rsid w:val="00095CE6"/>
    <w:rsid w:val="00095F9C"/>
    <w:rsid w:val="000961E6"/>
    <w:rsid w:val="00096B74"/>
    <w:rsid w:val="000973A7"/>
    <w:rsid w:val="00097AE3"/>
    <w:rsid w:val="00097F79"/>
    <w:rsid w:val="000A04BE"/>
    <w:rsid w:val="000A1454"/>
    <w:rsid w:val="000A17C5"/>
    <w:rsid w:val="000A1CB0"/>
    <w:rsid w:val="000A1ECD"/>
    <w:rsid w:val="000A2392"/>
    <w:rsid w:val="000A2759"/>
    <w:rsid w:val="000A2E6A"/>
    <w:rsid w:val="000A3319"/>
    <w:rsid w:val="000A36D2"/>
    <w:rsid w:val="000A3712"/>
    <w:rsid w:val="000A38A0"/>
    <w:rsid w:val="000A3942"/>
    <w:rsid w:val="000A3F46"/>
    <w:rsid w:val="000A4093"/>
    <w:rsid w:val="000A4308"/>
    <w:rsid w:val="000A4481"/>
    <w:rsid w:val="000A484A"/>
    <w:rsid w:val="000A4D14"/>
    <w:rsid w:val="000A4F21"/>
    <w:rsid w:val="000A50EC"/>
    <w:rsid w:val="000A52AD"/>
    <w:rsid w:val="000A558B"/>
    <w:rsid w:val="000A661D"/>
    <w:rsid w:val="000A67BA"/>
    <w:rsid w:val="000A6B94"/>
    <w:rsid w:val="000A71EC"/>
    <w:rsid w:val="000A74F2"/>
    <w:rsid w:val="000A75DA"/>
    <w:rsid w:val="000A7A59"/>
    <w:rsid w:val="000B003F"/>
    <w:rsid w:val="000B00F9"/>
    <w:rsid w:val="000B0215"/>
    <w:rsid w:val="000B07F2"/>
    <w:rsid w:val="000B0A2E"/>
    <w:rsid w:val="000B113B"/>
    <w:rsid w:val="000B1216"/>
    <w:rsid w:val="000B154F"/>
    <w:rsid w:val="000B188F"/>
    <w:rsid w:val="000B29C5"/>
    <w:rsid w:val="000B2E97"/>
    <w:rsid w:val="000B35D0"/>
    <w:rsid w:val="000B375A"/>
    <w:rsid w:val="000B3D0C"/>
    <w:rsid w:val="000B3F11"/>
    <w:rsid w:val="000B412F"/>
    <w:rsid w:val="000B43CB"/>
    <w:rsid w:val="000B4BC0"/>
    <w:rsid w:val="000B4DA9"/>
    <w:rsid w:val="000B5246"/>
    <w:rsid w:val="000B575D"/>
    <w:rsid w:val="000B59D0"/>
    <w:rsid w:val="000B5F2E"/>
    <w:rsid w:val="000B63BF"/>
    <w:rsid w:val="000B6418"/>
    <w:rsid w:val="000B646D"/>
    <w:rsid w:val="000B69C5"/>
    <w:rsid w:val="000B787E"/>
    <w:rsid w:val="000B7B54"/>
    <w:rsid w:val="000C03A6"/>
    <w:rsid w:val="000C1818"/>
    <w:rsid w:val="000C1E72"/>
    <w:rsid w:val="000C2475"/>
    <w:rsid w:val="000C25DE"/>
    <w:rsid w:val="000C2E98"/>
    <w:rsid w:val="000C2EF9"/>
    <w:rsid w:val="000C348B"/>
    <w:rsid w:val="000C3B89"/>
    <w:rsid w:val="000C40D3"/>
    <w:rsid w:val="000C41ED"/>
    <w:rsid w:val="000C4E27"/>
    <w:rsid w:val="000C4F31"/>
    <w:rsid w:val="000C53B1"/>
    <w:rsid w:val="000C5495"/>
    <w:rsid w:val="000C5571"/>
    <w:rsid w:val="000C603B"/>
    <w:rsid w:val="000C628C"/>
    <w:rsid w:val="000C6BDA"/>
    <w:rsid w:val="000C6EF7"/>
    <w:rsid w:val="000C732E"/>
    <w:rsid w:val="000C7930"/>
    <w:rsid w:val="000C7A93"/>
    <w:rsid w:val="000C7DD9"/>
    <w:rsid w:val="000D039F"/>
    <w:rsid w:val="000D05E8"/>
    <w:rsid w:val="000D0964"/>
    <w:rsid w:val="000D10B3"/>
    <w:rsid w:val="000D12D6"/>
    <w:rsid w:val="000D1814"/>
    <w:rsid w:val="000D1B1A"/>
    <w:rsid w:val="000D2306"/>
    <w:rsid w:val="000D2B6F"/>
    <w:rsid w:val="000D2C54"/>
    <w:rsid w:val="000D2E65"/>
    <w:rsid w:val="000D31B0"/>
    <w:rsid w:val="000D3BC6"/>
    <w:rsid w:val="000D43E1"/>
    <w:rsid w:val="000D4D0E"/>
    <w:rsid w:val="000D52D2"/>
    <w:rsid w:val="000D53F8"/>
    <w:rsid w:val="000D567E"/>
    <w:rsid w:val="000D5CA4"/>
    <w:rsid w:val="000D5CB8"/>
    <w:rsid w:val="000D5E36"/>
    <w:rsid w:val="000D5EDB"/>
    <w:rsid w:val="000D6084"/>
    <w:rsid w:val="000D61F8"/>
    <w:rsid w:val="000D6208"/>
    <w:rsid w:val="000D6601"/>
    <w:rsid w:val="000D7203"/>
    <w:rsid w:val="000D7D26"/>
    <w:rsid w:val="000E0117"/>
    <w:rsid w:val="000E0541"/>
    <w:rsid w:val="000E07D5"/>
    <w:rsid w:val="000E08DC"/>
    <w:rsid w:val="000E09C7"/>
    <w:rsid w:val="000E0CB8"/>
    <w:rsid w:val="000E1564"/>
    <w:rsid w:val="000E208D"/>
    <w:rsid w:val="000E23D6"/>
    <w:rsid w:val="000E263B"/>
    <w:rsid w:val="000E2853"/>
    <w:rsid w:val="000E2B67"/>
    <w:rsid w:val="000E2D91"/>
    <w:rsid w:val="000E2ECA"/>
    <w:rsid w:val="000E2F20"/>
    <w:rsid w:val="000E32E1"/>
    <w:rsid w:val="000E366E"/>
    <w:rsid w:val="000E3D8E"/>
    <w:rsid w:val="000E427A"/>
    <w:rsid w:val="000E42CD"/>
    <w:rsid w:val="000E4704"/>
    <w:rsid w:val="000E56ED"/>
    <w:rsid w:val="000E572C"/>
    <w:rsid w:val="000E5788"/>
    <w:rsid w:val="000E61CD"/>
    <w:rsid w:val="000E64DA"/>
    <w:rsid w:val="000E6526"/>
    <w:rsid w:val="000E6AB2"/>
    <w:rsid w:val="000E7644"/>
    <w:rsid w:val="000E78D2"/>
    <w:rsid w:val="000F0193"/>
    <w:rsid w:val="000F0498"/>
    <w:rsid w:val="000F06BC"/>
    <w:rsid w:val="000F0820"/>
    <w:rsid w:val="000F0868"/>
    <w:rsid w:val="000F0DBD"/>
    <w:rsid w:val="000F0E0A"/>
    <w:rsid w:val="000F0E0F"/>
    <w:rsid w:val="000F168E"/>
    <w:rsid w:val="000F1F62"/>
    <w:rsid w:val="000F2063"/>
    <w:rsid w:val="000F25B0"/>
    <w:rsid w:val="000F2836"/>
    <w:rsid w:val="000F296B"/>
    <w:rsid w:val="000F2D64"/>
    <w:rsid w:val="000F2F21"/>
    <w:rsid w:val="000F3112"/>
    <w:rsid w:val="000F32D2"/>
    <w:rsid w:val="000F3F2E"/>
    <w:rsid w:val="000F4BB6"/>
    <w:rsid w:val="000F4DDF"/>
    <w:rsid w:val="000F4E55"/>
    <w:rsid w:val="000F4FFC"/>
    <w:rsid w:val="000F52F4"/>
    <w:rsid w:val="000F543B"/>
    <w:rsid w:val="000F5BE4"/>
    <w:rsid w:val="000F5D67"/>
    <w:rsid w:val="000F6D5C"/>
    <w:rsid w:val="000F7405"/>
    <w:rsid w:val="000F7D7F"/>
    <w:rsid w:val="000F7FFD"/>
    <w:rsid w:val="00100108"/>
    <w:rsid w:val="00100F8F"/>
    <w:rsid w:val="00101A16"/>
    <w:rsid w:val="00101B0C"/>
    <w:rsid w:val="00101E85"/>
    <w:rsid w:val="001023BE"/>
    <w:rsid w:val="00102BD9"/>
    <w:rsid w:val="001034DA"/>
    <w:rsid w:val="00103B8A"/>
    <w:rsid w:val="00103C81"/>
    <w:rsid w:val="0010427A"/>
    <w:rsid w:val="00104443"/>
    <w:rsid w:val="00104ABF"/>
    <w:rsid w:val="00104E99"/>
    <w:rsid w:val="00104EF0"/>
    <w:rsid w:val="00104F89"/>
    <w:rsid w:val="00104FF0"/>
    <w:rsid w:val="001056B0"/>
    <w:rsid w:val="001058F8"/>
    <w:rsid w:val="00105B97"/>
    <w:rsid w:val="00105F21"/>
    <w:rsid w:val="00106BAB"/>
    <w:rsid w:val="00106D53"/>
    <w:rsid w:val="00107470"/>
    <w:rsid w:val="00107DC3"/>
    <w:rsid w:val="0011087F"/>
    <w:rsid w:val="001108D6"/>
    <w:rsid w:val="00110BC0"/>
    <w:rsid w:val="001114C3"/>
    <w:rsid w:val="0011161D"/>
    <w:rsid w:val="00111774"/>
    <w:rsid w:val="00111AE5"/>
    <w:rsid w:val="00111D91"/>
    <w:rsid w:val="0011229F"/>
    <w:rsid w:val="001129FF"/>
    <w:rsid w:val="00112A09"/>
    <w:rsid w:val="00112A6B"/>
    <w:rsid w:val="00112BA7"/>
    <w:rsid w:val="0011302D"/>
    <w:rsid w:val="0011321B"/>
    <w:rsid w:val="00113537"/>
    <w:rsid w:val="001138BB"/>
    <w:rsid w:val="00113BA0"/>
    <w:rsid w:val="00113CC5"/>
    <w:rsid w:val="00113D6F"/>
    <w:rsid w:val="001141D1"/>
    <w:rsid w:val="00114D82"/>
    <w:rsid w:val="00114EB4"/>
    <w:rsid w:val="001155EB"/>
    <w:rsid w:val="00115B6C"/>
    <w:rsid w:val="00115E19"/>
    <w:rsid w:val="001163E4"/>
    <w:rsid w:val="00117068"/>
    <w:rsid w:val="00117529"/>
    <w:rsid w:val="0011788B"/>
    <w:rsid w:val="0011798F"/>
    <w:rsid w:val="00117FE8"/>
    <w:rsid w:val="001212A7"/>
    <w:rsid w:val="00122446"/>
    <w:rsid w:val="00122A72"/>
    <w:rsid w:val="00122B27"/>
    <w:rsid w:val="00123438"/>
    <w:rsid w:val="0012392C"/>
    <w:rsid w:val="00123A3F"/>
    <w:rsid w:val="00123A7A"/>
    <w:rsid w:val="00123ABB"/>
    <w:rsid w:val="00123B70"/>
    <w:rsid w:val="00123C28"/>
    <w:rsid w:val="001250B1"/>
    <w:rsid w:val="00125140"/>
    <w:rsid w:val="00125670"/>
    <w:rsid w:val="0012593B"/>
    <w:rsid w:val="0012596B"/>
    <w:rsid w:val="00125BD0"/>
    <w:rsid w:val="00125D40"/>
    <w:rsid w:val="00125DE0"/>
    <w:rsid w:val="001261C2"/>
    <w:rsid w:val="001263FE"/>
    <w:rsid w:val="0012642E"/>
    <w:rsid w:val="00126761"/>
    <w:rsid w:val="0012689F"/>
    <w:rsid w:val="00126DAB"/>
    <w:rsid w:val="001274C3"/>
    <w:rsid w:val="00127719"/>
    <w:rsid w:val="00127E3E"/>
    <w:rsid w:val="001304E1"/>
    <w:rsid w:val="001305AB"/>
    <w:rsid w:val="00130B03"/>
    <w:rsid w:val="001319AF"/>
    <w:rsid w:val="00131C45"/>
    <w:rsid w:val="001322D8"/>
    <w:rsid w:val="00132A52"/>
    <w:rsid w:val="00132DF9"/>
    <w:rsid w:val="001333B4"/>
    <w:rsid w:val="0013397E"/>
    <w:rsid w:val="00133B74"/>
    <w:rsid w:val="00133D4D"/>
    <w:rsid w:val="00133E0E"/>
    <w:rsid w:val="001342FE"/>
    <w:rsid w:val="00134BFC"/>
    <w:rsid w:val="00135AFB"/>
    <w:rsid w:val="001360D6"/>
    <w:rsid w:val="001366B7"/>
    <w:rsid w:val="001370FC"/>
    <w:rsid w:val="00137B02"/>
    <w:rsid w:val="00137C8C"/>
    <w:rsid w:val="00137D90"/>
    <w:rsid w:val="0014046F"/>
    <w:rsid w:val="001408C3"/>
    <w:rsid w:val="00140CBB"/>
    <w:rsid w:val="00141BC2"/>
    <w:rsid w:val="00141F1A"/>
    <w:rsid w:val="00142D8C"/>
    <w:rsid w:val="00142EB5"/>
    <w:rsid w:val="00145027"/>
    <w:rsid w:val="00145342"/>
    <w:rsid w:val="001454E4"/>
    <w:rsid w:val="001456BA"/>
    <w:rsid w:val="0014594B"/>
    <w:rsid w:val="0014619B"/>
    <w:rsid w:val="0014665A"/>
    <w:rsid w:val="001467FB"/>
    <w:rsid w:val="00146A04"/>
    <w:rsid w:val="00146A61"/>
    <w:rsid w:val="00147497"/>
    <w:rsid w:val="0015014F"/>
    <w:rsid w:val="001501CD"/>
    <w:rsid w:val="00150384"/>
    <w:rsid w:val="001504A4"/>
    <w:rsid w:val="00150542"/>
    <w:rsid w:val="00150E4A"/>
    <w:rsid w:val="001510FD"/>
    <w:rsid w:val="0015167D"/>
    <w:rsid w:val="00151B34"/>
    <w:rsid w:val="00151DB4"/>
    <w:rsid w:val="00152500"/>
    <w:rsid w:val="00152525"/>
    <w:rsid w:val="00152B66"/>
    <w:rsid w:val="00152F6B"/>
    <w:rsid w:val="00153105"/>
    <w:rsid w:val="0015316E"/>
    <w:rsid w:val="00153B5E"/>
    <w:rsid w:val="00153E52"/>
    <w:rsid w:val="0015418D"/>
    <w:rsid w:val="00154FB1"/>
    <w:rsid w:val="0015515E"/>
    <w:rsid w:val="0015596C"/>
    <w:rsid w:val="00155A29"/>
    <w:rsid w:val="00155A9B"/>
    <w:rsid w:val="00155C5D"/>
    <w:rsid w:val="001564C5"/>
    <w:rsid w:val="0015738F"/>
    <w:rsid w:val="001574C6"/>
    <w:rsid w:val="00157965"/>
    <w:rsid w:val="001616EC"/>
    <w:rsid w:val="00161B3A"/>
    <w:rsid w:val="00161EA6"/>
    <w:rsid w:val="00162E5A"/>
    <w:rsid w:val="001630DE"/>
    <w:rsid w:val="0016339C"/>
    <w:rsid w:val="001635FE"/>
    <w:rsid w:val="001636ED"/>
    <w:rsid w:val="00164296"/>
    <w:rsid w:val="0016450F"/>
    <w:rsid w:val="00164568"/>
    <w:rsid w:val="00164728"/>
    <w:rsid w:val="00164BF0"/>
    <w:rsid w:val="00164F8C"/>
    <w:rsid w:val="00165091"/>
    <w:rsid w:val="00165349"/>
    <w:rsid w:val="00165389"/>
    <w:rsid w:val="0016542F"/>
    <w:rsid w:val="00165A21"/>
    <w:rsid w:val="00166018"/>
    <w:rsid w:val="00166669"/>
    <w:rsid w:val="00166A30"/>
    <w:rsid w:val="00166DF0"/>
    <w:rsid w:val="00167198"/>
    <w:rsid w:val="001672F0"/>
    <w:rsid w:val="0016764C"/>
    <w:rsid w:val="00167844"/>
    <w:rsid w:val="00170A53"/>
    <w:rsid w:val="00170D13"/>
    <w:rsid w:val="0017209C"/>
    <w:rsid w:val="001720D0"/>
    <w:rsid w:val="001720E1"/>
    <w:rsid w:val="001723FD"/>
    <w:rsid w:val="001724D6"/>
    <w:rsid w:val="001725CC"/>
    <w:rsid w:val="00172B2E"/>
    <w:rsid w:val="00172DC7"/>
    <w:rsid w:val="00172E57"/>
    <w:rsid w:val="00173DCC"/>
    <w:rsid w:val="0017418B"/>
    <w:rsid w:val="0017431A"/>
    <w:rsid w:val="001744EC"/>
    <w:rsid w:val="001747BC"/>
    <w:rsid w:val="0017502F"/>
    <w:rsid w:val="0017514C"/>
    <w:rsid w:val="00176E88"/>
    <w:rsid w:val="00177E24"/>
    <w:rsid w:val="00177E45"/>
    <w:rsid w:val="00180405"/>
    <w:rsid w:val="0018042B"/>
    <w:rsid w:val="001808AA"/>
    <w:rsid w:val="00180DEE"/>
    <w:rsid w:val="00180F98"/>
    <w:rsid w:val="00181532"/>
    <w:rsid w:val="00181685"/>
    <w:rsid w:val="001817C9"/>
    <w:rsid w:val="00181A45"/>
    <w:rsid w:val="00181AF7"/>
    <w:rsid w:val="00181D64"/>
    <w:rsid w:val="0018213C"/>
    <w:rsid w:val="00182373"/>
    <w:rsid w:val="001829D8"/>
    <w:rsid w:val="00182A77"/>
    <w:rsid w:val="00182B00"/>
    <w:rsid w:val="00182D35"/>
    <w:rsid w:val="001831ED"/>
    <w:rsid w:val="001837AF"/>
    <w:rsid w:val="00184EE9"/>
    <w:rsid w:val="0018564F"/>
    <w:rsid w:val="001859C7"/>
    <w:rsid w:val="00185C84"/>
    <w:rsid w:val="00185DDB"/>
    <w:rsid w:val="0018640D"/>
    <w:rsid w:val="001866F7"/>
    <w:rsid w:val="00186784"/>
    <w:rsid w:val="0018689D"/>
    <w:rsid w:val="001869CD"/>
    <w:rsid w:val="00186ADB"/>
    <w:rsid w:val="00186AF8"/>
    <w:rsid w:val="00187A32"/>
    <w:rsid w:val="00187BBC"/>
    <w:rsid w:val="00187E97"/>
    <w:rsid w:val="0019025E"/>
    <w:rsid w:val="0019072E"/>
    <w:rsid w:val="001907E8"/>
    <w:rsid w:val="0019094D"/>
    <w:rsid w:val="001909C4"/>
    <w:rsid w:val="00190BAB"/>
    <w:rsid w:val="00190E46"/>
    <w:rsid w:val="0019109A"/>
    <w:rsid w:val="001912AA"/>
    <w:rsid w:val="0019164B"/>
    <w:rsid w:val="00191B24"/>
    <w:rsid w:val="00191B48"/>
    <w:rsid w:val="00191C30"/>
    <w:rsid w:val="00191E03"/>
    <w:rsid w:val="001920CD"/>
    <w:rsid w:val="00192338"/>
    <w:rsid w:val="00192529"/>
    <w:rsid w:val="001939C6"/>
    <w:rsid w:val="00194502"/>
    <w:rsid w:val="00194601"/>
    <w:rsid w:val="00194672"/>
    <w:rsid w:val="00194CC8"/>
    <w:rsid w:val="00194D50"/>
    <w:rsid w:val="00194E84"/>
    <w:rsid w:val="001955B7"/>
    <w:rsid w:val="00195AB7"/>
    <w:rsid w:val="00195FBE"/>
    <w:rsid w:val="00196194"/>
    <w:rsid w:val="001966A3"/>
    <w:rsid w:val="00196A02"/>
    <w:rsid w:val="0019771E"/>
    <w:rsid w:val="0019777E"/>
    <w:rsid w:val="00197969"/>
    <w:rsid w:val="00197DED"/>
    <w:rsid w:val="00197E90"/>
    <w:rsid w:val="001A0035"/>
    <w:rsid w:val="001A13B9"/>
    <w:rsid w:val="001A1940"/>
    <w:rsid w:val="001A1D5F"/>
    <w:rsid w:val="001A280C"/>
    <w:rsid w:val="001A291E"/>
    <w:rsid w:val="001A30A5"/>
    <w:rsid w:val="001A38DD"/>
    <w:rsid w:val="001A3DF2"/>
    <w:rsid w:val="001A427A"/>
    <w:rsid w:val="001A49E6"/>
    <w:rsid w:val="001A4AA7"/>
    <w:rsid w:val="001A4E20"/>
    <w:rsid w:val="001A51B6"/>
    <w:rsid w:val="001A51BA"/>
    <w:rsid w:val="001A5D7B"/>
    <w:rsid w:val="001A6196"/>
    <w:rsid w:val="001A6C57"/>
    <w:rsid w:val="001A7019"/>
    <w:rsid w:val="001A7514"/>
    <w:rsid w:val="001B0306"/>
    <w:rsid w:val="001B059E"/>
    <w:rsid w:val="001B06D4"/>
    <w:rsid w:val="001B071B"/>
    <w:rsid w:val="001B07FF"/>
    <w:rsid w:val="001B0AE8"/>
    <w:rsid w:val="001B0E55"/>
    <w:rsid w:val="001B0EF5"/>
    <w:rsid w:val="001B0F39"/>
    <w:rsid w:val="001B11A2"/>
    <w:rsid w:val="001B1664"/>
    <w:rsid w:val="001B1EE6"/>
    <w:rsid w:val="001B1FC3"/>
    <w:rsid w:val="001B1FD7"/>
    <w:rsid w:val="001B2249"/>
    <w:rsid w:val="001B28D3"/>
    <w:rsid w:val="001B340C"/>
    <w:rsid w:val="001B3488"/>
    <w:rsid w:val="001B37C1"/>
    <w:rsid w:val="001B39B3"/>
    <w:rsid w:val="001B39B8"/>
    <w:rsid w:val="001B3D26"/>
    <w:rsid w:val="001B3E0B"/>
    <w:rsid w:val="001B4743"/>
    <w:rsid w:val="001B4981"/>
    <w:rsid w:val="001B4F0C"/>
    <w:rsid w:val="001B5D0B"/>
    <w:rsid w:val="001B5FB0"/>
    <w:rsid w:val="001B6470"/>
    <w:rsid w:val="001B6530"/>
    <w:rsid w:val="001B6E6D"/>
    <w:rsid w:val="001B73F1"/>
    <w:rsid w:val="001B7CC8"/>
    <w:rsid w:val="001C0087"/>
    <w:rsid w:val="001C020A"/>
    <w:rsid w:val="001C081B"/>
    <w:rsid w:val="001C155F"/>
    <w:rsid w:val="001C16C5"/>
    <w:rsid w:val="001C2039"/>
    <w:rsid w:val="001C2118"/>
    <w:rsid w:val="001C3252"/>
    <w:rsid w:val="001C39AA"/>
    <w:rsid w:val="001C3A23"/>
    <w:rsid w:val="001C3AE0"/>
    <w:rsid w:val="001C45B6"/>
    <w:rsid w:val="001C4945"/>
    <w:rsid w:val="001C5314"/>
    <w:rsid w:val="001C5A26"/>
    <w:rsid w:val="001C5DDF"/>
    <w:rsid w:val="001C602F"/>
    <w:rsid w:val="001C62EE"/>
    <w:rsid w:val="001C67AF"/>
    <w:rsid w:val="001C6A5B"/>
    <w:rsid w:val="001C6E19"/>
    <w:rsid w:val="001C7BC3"/>
    <w:rsid w:val="001D01F2"/>
    <w:rsid w:val="001D0402"/>
    <w:rsid w:val="001D0411"/>
    <w:rsid w:val="001D080F"/>
    <w:rsid w:val="001D1217"/>
    <w:rsid w:val="001D144F"/>
    <w:rsid w:val="001D152B"/>
    <w:rsid w:val="001D1F79"/>
    <w:rsid w:val="001D2107"/>
    <w:rsid w:val="001D23B0"/>
    <w:rsid w:val="001D381E"/>
    <w:rsid w:val="001D3AF6"/>
    <w:rsid w:val="001D3E4D"/>
    <w:rsid w:val="001D3F22"/>
    <w:rsid w:val="001D4803"/>
    <w:rsid w:val="001D498D"/>
    <w:rsid w:val="001D5714"/>
    <w:rsid w:val="001D5AD2"/>
    <w:rsid w:val="001D6729"/>
    <w:rsid w:val="001D67EE"/>
    <w:rsid w:val="001D6909"/>
    <w:rsid w:val="001D79F0"/>
    <w:rsid w:val="001D7D60"/>
    <w:rsid w:val="001D7E24"/>
    <w:rsid w:val="001D7EA2"/>
    <w:rsid w:val="001E00FC"/>
    <w:rsid w:val="001E04B9"/>
    <w:rsid w:val="001E0672"/>
    <w:rsid w:val="001E0B96"/>
    <w:rsid w:val="001E1739"/>
    <w:rsid w:val="001E1B1B"/>
    <w:rsid w:val="001E1C21"/>
    <w:rsid w:val="001E2701"/>
    <w:rsid w:val="001E2F83"/>
    <w:rsid w:val="001E31D2"/>
    <w:rsid w:val="001E3211"/>
    <w:rsid w:val="001E3347"/>
    <w:rsid w:val="001E3429"/>
    <w:rsid w:val="001E3C85"/>
    <w:rsid w:val="001E482D"/>
    <w:rsid w:val="001E4BCB"/>
    <w:rsid w:val="001E5587"/>
    <w:rsid w:val="001E5AB2"/>
    <w:rsid w:val="001E5C07"/>
    <w:rsid w:val="001E6C67"/>
    <w:rsid w:val="001F06B1"/>
    <w:rsid w:val="001F0720"/>
    <w:rsid w:val="001F093E"/>
    <w:rsid w:val="001F1205"/>
    <w:rsid w:val="001F13BA"/>
    <w:rsid w:val="001F1451"/>
    <w:rsid w:val="001F1AC5"/>
    <w:rsid w:val="001F2BF5"/>
    <w:rsid w:val="001F2DCF"/>
    <w:rsid w:val="001F3544"/>
    <w:rsid w:val="001F35F1"/>
    <w:rsid w:val="001F394C"/>
    <w:rsid w:val="001F3A9E"/>
    <w:rsid w:val="001F407C"/>
    <w:rsid w:val="001F44A3"/>
    <w:rsid w:val="001F508B"/>
    <w:rsid w:val="001F5220"/>
    <w:rsid w:val="001F538E"/>
    <w:rsid w:val="001F593A"/>
    <w:rsid w:val="001F59DF"/>
    <w:rsid w:val="001F6013"/>
    <w:rsid w:val="001F60E8"/>
    <w:rsid w:val="001F7F5B"/>
    <w:rsid w:val="002000F2"/>
    <w:rsid w:val="00200A17"/>
    <w:rsid w:val="00200BCC"/>
    <w:rsid w:val="00200E6F"/>
    <w:rsid w:val="002010D6"/>
    <w:rsid w:val="0020152F"/>
    <w:rsid w:val="00201B11"/>
    <w:rsid w:val="00201BE0"/>
    <w:rsid w:val="00203721"/>
    <w:rsid w:val="00203736"/>
    <w:rsid w:val="002039B5"/>
    <w:rsid w:val="00203A8D"/>
    <w:rsid w:val="00203D5B"/>
    <w:rsid w:val="002046B1"/>
    <w:rsid w:val="002048D2"/>
    <w:rsid w:val="00204930"/>
    <w:rsid w:val="00204B11"/>
    <w:rsid w:val="00205106"/>
    <w:rsid w:val="00205736"/>
    <w:rsid w:val="002057E0"/>
    <w:rsid w:val="00205AA6"/>
    <w:rsid w:val="00205CF3"/>
    <w:rsid w:val="00205DE3"/>
    <w:rsid w:val="00205EF5"/>
    <w:rsid w:val="00205FED"/>
    <w:rsid w:val="002062EF"/>
    <w:rsid w:val="00206A6D"/>
    <w:rsid w:val="00206CF9"/>
    <w:rsid w:val="002074B9"/>
    <w:rsid w:val="0020783E"/>
    <w:rsid w:val="00207CC8"/>
    <w:rsid w:val="0021058E"/>
    <w:rsid w:val="002110E3"/>
    <w:rsid w:val="00212265"/>
    <w:rsid w:val="0021247E"/>
    <w:rsid w:val="00212DDB"/>
    <w:rsid w:val="002131B5"/>
    <w:rsid w:val="00213918"/>
    <w:rsid w:val="00213E69"/>
    <w:rsid w:val="00214D70"/>
    <w:rsid w:val="00214EEE"/>
    <w:rsid w:val="00215495"/>
    <w:rsid w:val="00216B99"/>
    <w:rsid w:val="002170B1"/>
    <w:rsid w:val="0021721A"/>
    <w:rsid w:val="002172AC"/>
    <w:rsid w:val="00217EFF"/>
    <w:rsid w:val="0022040B"/>
    <w:rsid w:val="0022060A"/>
    <w:rsid w:val="00220750"/>
    <w:rsid w:val="002209A9"/>
    <w:rsid w:val="00220B6C"/>
    <w:rsid w:val="00220DBE"/>
    <w:rsid w:val="002214ED"/>
    <w:rsid w:val="00221714"/>
    <w:rsid w:val="002217FD"/>
    <w:rsid w:val="002218F2"/>
    <w:rsid w:val="00221C7F"/>
    <w:rsid w:val="0022208B"/>
    <w:rsid w:val="00222182"/>
    <w:rsid w:val="002221CD"/>
    <w:rsid w:val="002228B8"/>
    <w:rsid w:val="00222B24"/>
    <w:rsid w:val="00223240"/>
    <w:rsid w:val="0022368A"/>
    <w:rsid w:val="00223DDD"/>
    <w:rsid w:val="00224E01"/>
    <w:rsid w:val="00224ED1"/>
    <w:rsid w:val="002255F0"/>
    <w:rsid w:val="002259D9"/>
    <w:rsid w:val="00225E66"/>
    <w:rsid w:val="0022695F"/>
    <w:rsid w:val="00226FFE"/>
    <w:rsid w:val="00227365"/>
    <w:rsid w:val="002274F1"/>
    <w:rsid w:val="002277E1"/>
    <w:rsid w:val="00227FB3"/>
    <w:rsid w:val="00230521"/>
    <w:rsid w:val="00230CC1"/>
    <w:rsid w:val="00231070"/>
    <w:rsid w:val="002322A3"/>
    <w:rsid w:val="00232586"/>
    <w:rsid w:val="0023324E"/>
    <w:rsid w:val="002337CD"/>
    <w:rsid w:val="0023385B"/>
    <w:rsid w:val="00233925"/>
    <w:rsid w:val="00233E40"/>
    <w:rsid w:val="002342F8"/>
    <w:rsid w:val="002346DB"/>
    <w:rsid w:val="00234B3D"/>
    <w:rsid w:val="00234FDE"/>
    <w:rsid w:val="002354BB"/>
    <w:rsid w:val="002357E0"/>
    <w:rsid w:val="00236800"/>
    <w:rsid w:val="00236882"/>
    <w:rsid w:val="00236BF4"/>
    <w:rsid w:val="00236D79"/>
    <w:rsid w:val="00236D8A"/>
    <w:rsid w:val="00237063"/>
    <w:rsid w:val="0023712C"/>
    <w:rsid w:val="002379E2"/>
    <w:rsid w:val="00240324"/>
    <w:rsid w:val="00240A8B"/>
    <w:rsid w:val="00240F2C"/>
    <w:rsid w:val="0024117A"/>
    <w:rsid w:val="002413C1"/>
    <w:rsid w:val="00241CEA"/>
    <w:rsid w:val="00241EEA"/>
    <w:rsid w:val="00243052"/>
    <w:rsid w:val="00243294"/>
    <w:rsid w:val="00243CBE"/>
    <w:rsid w:val="00243EBA"/>
    <w:rsid w:val="00243FD2"/>
    <w:rsid w:val="00244823"/>
    <w:rsid w:val="0024505D"/>
    <w:rsid w:val="002453B7"/>
    <w:rsid w:val="002455DA"/>
    <w:rsid w:val="00245744"/>
    <w:rsid w:val="00246578"/>
    <w:rsid w:val="00247CC3"/>
    <w:rsid w:val="002500D5"/>
    <w:rsid w:val="0025041E"/>
    <w:rsid w:val="00250492"/>
    <w:rsid w:val="002506F7"/>
    <w:rsid w:val="00251436"/>
    <w:rsid w:val="002515F4"/>
    <w:rsid w:val="00251F24"/>
    <w:rsid w:val="00253203"/>
    <w:rsid w:val="002538BA"/>
    <w:rsid w:val="00253C10"/>
    <w:rsid w:val="0025405E"/>
    <w:rsid w:val="00254696"/>
    <w:rsid w:val="00254781"/>
    <w:rsid w:val="002547FB"/>
    <w:rsid w:val="002549F0"/>
    <w:rsid w:val="00254E49"/>
    <w:rsid w:val="00255052"/>
    <w:rsid w:val="002552D8"/>
    <w:rsid w:val="002553C8"/>
    <w:rsid w:val="00255CD6"/>
    <w:rsid w:val="00255D51"/>
    <w:rsid w:val="0025696D"/>
    <w:rsid w:val="002571A4"/>
    <w:rsid w:val="00257CC8"/>
    <w:rsid w:val="00260415"/>
    <w:rsid w:val="00260534"/>
    <w:rsid w:val="00260CE3"/>
    <w:rsid w:val="00260E89"/>
    <w:rsid w:val="00260EA9"/>
    <w:rsid w:val="00261990"/>
    <w:rsid w:val="00261A6C"/>
    <w:rsid w:val="00261AAE"/>
    <w:rsid w:val="00262163"/>
    <w:rsid w:val="002623CE"/>
    <w:rsid w:val="002624FB"/>
    <w:rsid w:val="0026274A"/>
    <w:rsid w:val="00262A16"/>
    <w:rsid w:val="002631C7"/>
    <w:rsid w:val="00263B5F"/>
    <w:rsid w:val="00263E03"/>
    <w:rsid w:val="00264BEC"/>
    <w:rsid w:val="00265641"/>
    <w:rsid w:val="00265692"/>
    <w:rsid w:val="0026592F"/>
    <w:rsid w:val="00265E8B"/>
    <w:rsid w:val="00265F77"/>
    <w:rsid w:val="00266B66"/>
    <w:rsid w:val="00266BEC"/>
    <w:rsid w:val="00266D01"/>
    <w:rsid w:val="002674A2"/>
    <w:rsid w:val="0027058C"/>
    <w:rsid w:val="00270A6D"/>
    <w:rsid w:val="002710EA"/>
    <w:rsid w:val="00271351"/>
    <w:rsid w:val="00271887"/>
    <w:rsid w:val="00272010"/>
    <w:rsid w:val="0027300E"/>
    <w:rsid w:val="00273D49"/>
    <w:rsid w:val="00273E1D"/>
    <w:rsid w:val="00274389"/>
    <w:rsid w:val="00274EE4"/>
    <w:rsid w:val="00275C83"/>
    <w:rsid w:val="00275FF5"/>
    <w:rsid w:val="00276405"/>
    <w:rsid w:val="00276A99"/>
    <w:rsid w:val="00276D6D"/>
    <w:rsid w:val="00276F30"/>
    <w:rsid w:val="002802B7"/>
    <w:rsid w:val="00281D88"/>
    <w:rsid w:val="0028267F"/>
    <w:rsid w:val="002827CE"/>
    <w:rsid w:val="002828C2"/>
    <w:rsid w:val="00282E6F"/>
    <w:rsid w:val="0028430B"/>
    <w:rsid w:val="0028453F"/>
    <w:rsid w:val="00284ADC"/>
    <w:rsid w:val="00286DAB"/>
    <w:rsid w:val="00287701"/>
    <w:rsid w:val="00287E54"/>
    <w:rsid w:val="00287F03"/>
    <w:rsid w:val="00290605"/>
    <w:rsid w:val="002907AB"/>
    <w:rsid w:val="00291207"/>
    <w:rsid w:val="002913DB"/>
    <w:rsid w:val="002913DE"/>
    <w:rsid w:val="0029164E"/>
    <w:rsid w:val="00291AC6"/>
    <w:rsid w:val="00292553"/>
    <w:rsid w:val="00293180"/>
    <w:rsid w:val="00293C56"/>
    <w:rsid w:val="0029455D"/>
    <w:rsid w:val="00294C1D"/>
    <w:rsid w:val="00294F7F"/>
    <w:rsid w:val="00295729"/>
    <w:rsid w:val="00295974"/>
    <w:rsid w:val="00295DFB"/>
    <w:rsid w:val="0029611A"/>
    <w:rsid w:val="00296A7E"/>
    <w:rsid w:val="0029722D"/>
    <w:rsid w:val="00297E7F"/>
    <w:rsid w:val="002A0317"/>
    <w:rsid w:val="002A05F8"/>
    <w:rsid w:val="002A0A9F"/>
    <w:rsid w:val="002A0D3C"/>
    <w:rsid w:val="002A14A9"/>
    <w:rsid w:val="002A1A81"/>
    <w:rsid w:val="002A20E7"/>
    <w:rsid w:val="002A220F"/>
    <w:rsid w:val="002A2415"/>
    <w:rsid w:val="002A2911"/>
    <w:rsid w:val="002A31D5"/>
    <w:rsid w:val="002A3E17"/>
    <w:rsid w:val="002A400E"/>
    <w:rsid w:val="002A456F"/>
    <w:rsid w:val="002A459C"/>
    <w:rsid w:val="002A4981"/>
    <w:rsid w:val="002A4B42"/>
    <w:rsid w:val="002A4D95"/>
    <w:rsid w:val="002A569F"/>
    <w:rsid w:val="002A639C"/>
    <w:rsid w:val="002A65E5"/>
    <w:rsid w:val="002A6B3A"/>
    <w:rsid w:val="002A6C62"/>
    <w:rsid w:val="002A7AF0"/>
    <w:rsid w:val="002B03AB"/>
    <w:rsid w:val="002B131A"/>
    <w:rsid w:val="002B1D89"/>
    <w:rsid w:val="002B1F78"/>
    <w:rsid w:val="002B1FA9"/>
    <w:rsid w:val="002B217F"/>
    <w:rsid w:val="002B3339"/>
    <w:rsid w:val="002B35B5"/>
    <w:rsid w:val="002B39DC"/>
    <w:rsid w:val="002B3FAD"/>
    <w:rsid w:val="002B3FF1"/>
    <w:rsid w:val="002B40A2"/>
    <w:rsid w:val="002B423C"/>
    <w:rsid w:val="002B5417"/>
    <w:rsid w:val="002B577E"/>
    <w:rsid w:val="002B6380"/>
    <w:rsid w:val="002B670F"/>
    <w:rsid w:val="002B6744"/>
    <w:rsid w:val="002B695A"/>
    <w:rsid w:val="002B767F"/>
    <w:rsid w:val="002B77D4"/>
    <w:rsid w:val="002B7AEB"/>
    <w:rsid w:val="002B7D26"/>
    <w:rsid w:val="002B7E16"/>
    <w:rsid w:val="002C0160"/>
    <w:rsid w:val="002C0860"/>
    <w:rsid w:val="002C08C3"/>
    <w:rsid w:val="002C12B6"/>
    <w:rsid w:val="002C12E5"/>
    <w:rsid w:val="002C1375"/>
    <w:rsid w:val="002C24E7"/>
    <w:rsid w:val="002C2585"/>
    <w:rsid w:val="002C2A42"/>
    <w:rsid w:val="002C2D82"/>
    <w:rsid w:val="002C2EE6"/>
    <w:rsid w:val="002C3C7D"/>
    <w:rsid w:val="002C411F"/>
    <w:rsid w:val="002C41F9"/>
    <w:rsid w:val="002C4533"/>
    <w:rsid w:val="002C4542"/>
    <w:rsid w:val="002C481B"/>
    <w:rsid w:val="002C4846"/>
    <w:rsid w:val="002C5013"/>
    <w:rsid w:val="002C5135"/>
    <w:rsid w:val="002C551B"/>
    <w:rsid w:val="002C5536"/>
    <w:rsid w:val="002C5670"/>
    <w:rsid w:val="002C5B78"/>
    <w:rsid w:val="002C6BB3"/>
    <w:rsid w:val="002C6D52"/>
    <w:rsid w:val="002C7468"/>
    <w:rsid w:val="002C749E"/>
    <w:rsid w:val="002D0357"/>
    <w:rsid w:val="002D0652"/>
    <w:rsid w:val="002D0680"/>
    <w:rsid w:val="002D1044"/>
    <w:rsid w:val="002D199D"/>
    <w:rsid w:val="002D2099"/>
    <w:rsid w:val="002D2DB5"/>
    <w:rsid w:val="002D2FE0"/>
    <w:rsid w:val="002D3124"/>
    <w:rsid w:val="002D3285"/>
    <w:rsid w:val="002D32E8"/>
    <w:rsid w:val="002D35EE"/>
    <w:rsid w:val="002D37BE"/>
    <w:rsid w:val="002D38A5"/>
    <w:rsid w:val="002D394A"/>
    <w:rsid w:val="002D3CEE"/>
    <w:rsid w:val="002D3DE9"/>
    <w:rsid w:val="002D3E51"/>
    <w:rsid w:val="002D4075"/>
    <w:rsid w:val="002D40C0"/>
    <w:rsid w:val="002D41CF"/>
    <w:rsid w:val="002D4C01"/>
    <w:rsid w:val="002D4D34"/>
    <w:rsid w:val="002D51EA"/>
    <w:rsid w:val="002D525F"/>
    <w:rsid w:val="002D5348"/>
    <w:rsid w:val="002D5C43"/>
    <w:rsid w:val="002D5D87"/>
    <w:rsid w:val="002D66F4"/>
    <w:rsid w:val="002D6AC7"/>
    <w:rsid w:val="002D7432"/>
    <w:rsid w:val="002D7CEC"/>
    <w:rsid w:val="002E0CC0"/>
    <w:rsid w:val="002E0EB3"/>
    <w:rsid w:val="002E14CD"/>
    <w:rsid w:val="002E14D1"/>
    <w:rsid w:val="002E27C5"/>
    <w:rsid w:val="002E2C07"/>
    <w:rsid w:val="002E2F32"/>
    <w:rsid w:val="002E2F7D"/>
    <w:rsid w:val="002E37C0"/>
    <w:rsid w:val="002E3B3C"/>
    <w:rsid w:val="002E4218"/>
    <w:rsid w:val="002E46CA"/>
    <w:rsid w:val="002E4E63"/>
    <w:rsid w:val="002E51C2"/>
    <w:rsid w:val="002E581A"/>
    <w:rsid w:val="002E58BF"/>
    <w:rsid w:val="002E6161"/>
    <w:rsid w:val="002E6616"/>
    <w:rsid w:val="002E6BC4"/>
    <w:rsid w:val="002E771E"/>
    <w:rsid w:val="002E7847"/>
    <w:rsid w:val="002E7A34"/>
    <w:rsid w:val="002F0654"/>
    <w:rsid w:val="002F0703"/>
    <w:rsid w:val="002F0A27"/>
    <w:rsid w:val="002F0CAA"/>
    <w:rsid w:val="002F1BE0"/>
    <w:rsid w:val="002F1E27"/>
    <w:rsid w:val="002F228A"/>
    <w:rsid w:val="002F2B8C"/>
    <w:rsid w:val="002F2D5A"/>
    <w:rsid w:val="002F2DD7"/>
    <w:rsid w:val="002F2E70"/>
    <w:rsid w:val="002F2F0F"/>
    <w:rsid w:val="002F32E9"/>
    <w:rsid w:val="002F3A58"/>
    <w:rsid w:val="002F49A2"/>
    <w:rsid w:val="002F503F"/>
    <w:rsid w:val="002F53D8"/>
    <w:rsid w:val="002F6206"/>
    <w:rsid w:val="002F6316"/>
    <w:rsid w:val="002F6485"/>
    <w:rsid w:val="002F6E7B"/>
    <w:rsid w:val="002F71D1"/>
    <w:rsid w:val="002F7325"/>
    <w:rsid w:val="002F7912"/>
    <w:rsid w:val="003003CD"/>
    <w:rsid w:val="00300AD4"/>
    <w:rsid w:val="0030105C"/>
    <w:rsid w:val="00301156"/>
    <w:rsid w:val="0030139A"/>
    <w:rsid w:val="003021C0"/>
    <w:rsid w:val="003029E3"/>
    <w:rsid w:val="0030320F"/>
    <w:rsid w:val="0030390E"/>
    <w:rsid w:val="00303F1A"/>
    <w:rsid w:val="00304515"/>
    <w:rsid w:val="003046F5"/>
    <w:rsid w:val="00304BB9"/>
    <w:rsid w:val="00305DAA"/>
    <w:rsid w:val="00305F76"/>
    <w:rsid w:val="003061A6"/>
    <w:rsid w:val="00306BB6"/>
    <w:rsid w:val="00306D84"/>
    <w:rsid w:val="00306EA5"/>
    <w:rsid w:val="00306F80"/>
    <w:rsid w:val="003076DB"/>
    <w:rsid w:val="00310048"/>
    <w:rsid w:val="0031006B"/>
    <w:rsid w:val="00310233"/>
    <w:rsid w:val="00310369"/>
    <w:rsid w:val="00310DCA"/>
    <w:rsid w:val="00311279"/>
    <w:rsid w:val="003112F4"/>
    <w:rsid w:val="0031130C"/>
    <w:rsid w:val="00311785"/>
    <w:rsid w:val="00311915"/>
    <w:rsid w:val="003120EE"/>
    <w:rsid w:val="00312252"/>
    <w:rsid w:val="003122FA"/>
    <w:rsid w:val="00313091"/>
    <w:rsid w:val="0031396A"/>
    <w:rsid w:val="00313C20"/>
    <w:rsid w:val="00313DEA"/>
    <w:rsid w:val="0031423D"/>
    <w:rsid w:val="003147DC"/>
    <w:rsid w:val="00314FB2"/>
    <w:rsid w:val="00315143"/>
    <w:rsid w:val="00315291"/>
    <w:rsid w:val="003152F1"/>
    <w:rsid w:val="003159CA"/>
    <w:rsid w:val="00315CE8"/>
    <w:rsid w:val="003160B5"/>
    <w:rsid w:val="00316115"/>
    <w:rsid w:val="00316523"/>
    <w:rsid w:val="00316770"/>
    <w:rsid w:val="0031679E"/>
    <w:rsid w:val="003169B8"/>
    <w:rsid w:val="00317427"/>
    <w:rsid w:val="0031796B"/>
    <w:rsid w:val="00317D3A"/>
    <w:rsid w:val="00317F96"/>
    <w:rsid w:val="003204E6"/>
    <w:rsid w:val="00320EB4"/>
    <w:rsid w:val="00320FB9"/>
    <w:rsid w:val="0032155C"/>
    <w:rsid w:val="00322F81"/>
    <w:rsid w:val="003230D7"/>
    <w:rsid w:val="003236CD"/>
    <w:rsid w:val="0032375D"/>
    <w:rsid w:val="0032380E"/>
    <w:rsid w:val="00323D7D"/>
    <w:rsid w:val="0032418C"/>
    <w:rsid w:val="003256AC"/>
    <w:rsid w:val="00325F7C"/>
    <w:rsid w:val="003272BF"/>
    <w:rsid w:val="003276FA"/>
    <w:rsid w:val="00327766"/>
    <w:rsid w:val="00327A59"/>
    <w:rsid w:val="00327D0B"/>
    <w:rsid w:val="003305EB"/>
    <w:rsid w:val="00330D6C"/>
    <w:rsid w:val="00330EF3"/>
    <w:rsid w:val="00331713"/>
    <w:rsid w:val="00331FDB"/>
    <w:rsid w:val="00332427"/>
    <w:rsid w:val="003325C5"/>
    <w:rsid w:val="003328C0"/>
    <w:rsid w:val="003331FD"/>
    <w:rsid w:val="003339B4"/>
    <w:rsid w:val="00333AE6"/>
    <w:rsid w:val="00333ECD"/>
    <w:rsid w:val="00334313"/>
    <w:rsid w:val="00334D94"/>
    <w:rsid w:val="0033572E"/>
    <w:rsid w:val="00336703"/>
    <w:rsid w:val="00336BCC"/>
    <w:rsid w:val="00336DCF"/>
    <w:rsid w:val="003372A4"/>
    <w:rsid w:val="00337CD5"/>
    <w:rsid w:val="00337DA6"/>
    <w:rsid w:val="00337DC6"/>
    <w:rsid w:val="00340547"/>
    <w:rsid w:val="0034083B"/>
    <w:rsid w:val="00340D4D"/>
    <w:rsid w:val="003410B8"/>
    <w:rsid w:val="00341F41"/>
    <w:rsid w:val="003426A8"/>
    <w:rsid w:val="003427AC"/>
    <w:rsid w:val="003427B1"/>
    <w:rsid w:val="00342829"/>
    <w:rsid w:val="00343734"/>
    <w:rsid w:val="00343811"/>
    <w:rsid w:val="00344242"/>
    <w:rsid w:val="00344C67"/>
    <w:rsid w:val="00344F84"/>
    <w:rsid w:val="00345654"/>
    <w:rsid w:val="00345835"/>
    <w:rsid w:val="003458EC"/>
    <w:rsid w:val="00346394"/>
    <w:rsid w:val="003466C0"/>
    <w:rsid w:val="00346B2E"/>
    <w:rsid w:val="00346FB8"/>
    <w:rsid w:val="0034761B"/>
    <w:rsid w:val="00347678"/>
    <w:rsid w:val="00347B0F"/>
    <w:rsid w:val="00347BE3"/>
    <w:rsid w:val="00350094"/>
    <w:rsid w:val="003501EF"/>
    <w:rsid w:val="0035025B"/>
    <w:rsid w:val="003504C0"/>
    <w:rsid w:val="00350628"/>
    <w:rsid w:val="00350EBB"/>
    <w:rsid w:val="00351450"/>
    <w:rsid w:val="00351622"/>
    <w:rsid w:val="003516A8"/>
    <w:rsid w:val="003518A0"/>
    <w:rsid w:val="00352506"/>
    <w:rsid w:val="003530EB"/>
    <w:rsid w:val="0035362E"/>
    <w:rsid w:val="00353AFB"/>
    <w:rsid w:val="00353B88"/>
    <w:rsid w:val="00353CF5"/>
    <w:rsid w:val="00353DCD"/>
    <w:rsid w:val="0035427C"/>
    <w:rsid w:val="0035432E"/>
    <w:rsid w:val="0035439A"/>
    <w:rsid w:val="003550FA"/>
    <w:rsid w:val="003555E7"/>
    <w:rsid w:val="00355ACF"/>
    <w:rsid w:val="003562AB"/>
    <w:rsid w:val="00356753"/>
    <w:rsid w:val="00357663"/>
    <w:rsid w:val="00357866"/>
    <w:rsid w:val="00357A7E"/>
    <w:rsid w:val="0036032A"/>
    <w:rsid w:val="0036041F"/>
    <w:rsid w:val="00360507"/>
    <w:rsid w:val="00360532"/>
    <w:rsid w:val="003605A2"/>
    <w:rsid w:val="0036098F"/>
    <w:rsid w:val="00360DDE"/>
    <w:rsid w:val="00361B31"/>
    <w:rsid w:val="00361BDE"/>
    <w:rsid w:val="00361F67"/>
    <w:rsid w:val="003625A0"/>
    <w:rsid w:val="003625D2"/>
    <w:rsid w:val="00362A86"/>
    <w:rsid w:val="00362CF7"/>
    <w:rsid w:val="0036332B"/>
    <w:rsid w:val="00363391"/>
    <w:rsid w:val="00363AC2"/>
    <w:rsid w:val="003641A7"/>
    <w:rsid w:val="00365451"/>
    <w:rsid w:val="003656CA"/>
    <w:rsid w:val="00365AEA"/>
    <w:rsid w:val="00366046"/>
    <w:rsid w:val="00366155"/>
    <w:rsid w:val="003668F9"/>
    <w:rsid w:val="00367164"/>
    <w:rsid w:val="00367961"/>
    <w:rsid w:val="0037041B"/>
    <w:rsid w:val="00370867"/>
    <w:rsid w:val="00370EC4"/>
    <w:rsid w:val="003710FE"/>
    <w:rsid w:val="00371461"/>
    <w:rsid w:val="00371490"/>
    <w:rsid w:val="00371DF6"/>
    <w:rsid w:val="00371E42"/>
    <w:rsid w:val="003722A7"/>
    <w:rsid w:val="003723FA"/>
    <w:rsid w:val="00372B95"/>
    <w:rsid w:val="0037303C"/>
    <w:rsid w:val="0037355B"/>
    <w:rsid w:val="003740CF"/>
    <w:rsid w:val="0037439F"/>
    <w:rsid w:val="00374A1C"/>
    <w:rsid w:val="00374D5F"/>
    <w:rsid w:val="00374F10"/>
    <w:rsid w:val="003751DF"/>
    <w:rsid w:val="00375523"/>
    <w:rsid w:val="00375CC9"/>
    <w:rsid w:val="00376A5B"/>
    <w:rsid w:val="0037752A"/>
    <w:rsid w:val="0037795B"/>
    <w:rsid w:val="00377D41"/>
    <w:rsid w:val="00380361"/>
    <w:rsid w:val="00380A53"/>
    <w:rsid w:val="00380F3D"/>
    <w:rsid w:val="00381679"/>
    <w:rsid w:val="003818F5"/>
    <w:rsid w:val="003819EE"/>
    <w:rsid w:val="00382589"/>
    <w:rsid w:val="00382A4B"/>
    <w:rsid w:val="00382AF0"/>
    <w:rsid w:val="00382ED5"/>
    <w:rsid w:val="00383B81"/>
    <w:rsid w:val="00385C60"/>
    <w:rsid w:val="00386BA4"/>
    <w:rsid w:val="00386BC6"/>
    <w:rsid w:val="00387650"/>
    <w:rsid w:val="00387DAE"/>
    <w:rsid w:val="00387E80"/>
    <w:rsid w:val="003900A5"/>
    <w:rsid w:val="0039013D"/>
    <w:rsid w:val="0039028E"/>
    <w:rsid w:val="003904D8"/>
    <w:rsid w:val="00390531"/>
    <w:rsid w:val="00390675"/>
    <w:rsid w:val="00390A81"/>
    <w:rsid w:val="0039155B"/>
    <w:rsid w:val="003917C3"/>
    <w:rsid w:val="0039199E"/>
    <w:rsid w:val="00391B11"/>
    <w:rsid w:val="0039239B"/>
    <w:rsid w:val="0039278F"/>
    <w:rsid w:val="003928C3"/>
    <w:rsid w:val="00392D3C"/>
    <w:rsid w:val="0039348C"/>
    <w:rsid w:val="00393747"/>
    <w:rsid w:val="003938F1"/>
    <w:rsid w:val="0039406F"/>
    <w:rsid w:val="003959CE"/>
    <w:rsid w:val="00395A19"/>
    <w:rsid w:val="00396602"/>
    <w:rsid w:val="00396A8B"/>
    <w:rsid w:val="0039704C"/>
    <w:rsid w:val="00397251"/>
    <w:rsid w:val="003973DE"/>
    <w:rsid w:val="003974B0"/>
    <w:rsid w:val="003978DD"/>
    <w:rsid w:val="003A03A2"/>
    <w:rsid w:val="003A0DF6"/>
    <w:rsid w:val="003A0E24"/>
    <w:rsid w:val="003A0F5A"/>
    <w:rsid w:val="003A116B"/>
    <w:rsid w:val="003A1190"/>
    <w:rsid w:val="003A124B"/>
    <w:rsid w:val="003A1D0C"/>
    <w:rsid w:val="003A254C"/>
    <w:rsid w:val="003A296E"/>
    <w:rsid w:val="003A2B9E"/>
    <w:rsid w:val="003A316B"/>
    <w:rsid w:val="003A32DB"/>
    <w:rsid w:val="003A39DE"/>
    <w:rsid w:val="003A3DA9"/>
    <w:rsid w:val="003A427E"/>
    <w:rsid w:val="003A49B1"/>
    <w:rsid w:val="003A4E4C"/>
    <w:rsid w:val="003A4EC5"/>
    <w:rsid w:val="003A57AA"/>
    <w:rsid w:val="003A5C85"/>
    <w:rsid w:val="003A5DAF"/>
    <w:rsid w:val="003A6145"/>
    <w:rsid w:val="003A63B2"/>
    <w:rsid w:val="003A7F79"/>
    <w:rsid w:val="003B00B1"/>
    <w:rsid w:val="003B05CD"/>
    <w:rsid w:val="003B07E7"/>
    <w:rsid w:val="003B0CD5"/>
    <w:rsid w:val="003B0D9F"/>
    <w:rsid w:val="003B0F1C"/>
    <w:rsid w:val="003B10A3"/>
    <w:rsid w:val="003B1622"/>
    <w:rsid w:val="003B1923"/>
    <w:rsid w:val="003B19C8"/>
    <w:rsid w:val="003B2294"/>
    <w:rsid w:val="003B2BB0"/>
    <w:rsid w:val="003B2F39"/>
    <w:rsid w:val="003B358C"/>
    <w:rsid w:val="003B35B0"/>
    <w:rsid w:val="003B371F"/>
    <w:rsid w:val="003B3D73"/>
    <w:rsid w:val="003B3FC1"/>
    <w:rsid w:val="003B4776"/>
    <w:rsid w:val="003B47FF"/>
    <w:rsid w:val="003B4A5B"/>
    <w:rsid w:val="003B4A84"/>
    <w:rsid w:val="003B5391"/>
    <w:rsid w:val="003B5CE6"/>
    <w:rsid w:val="003B5D60"/>
    <w:rsid w:val="003B5EB2"/>
    <w:rsid w:val="003B6466"/>
    <w:rsid w:val="003B6A8B"/>
    <w:rsid w:val="003B6D9C"/>
    <w:rsid w:val="003B763B"/>
    <w:rsid w:val="003B7727"/>
    <w:rsid w:val="003B78D0"/>
    <w:rsid w:val="003B794C"/>
    <w:rsid w:val="003B7FD1"/>
    <w:rsid w:val="003C001A"/>
    <w:rsid w:val="003C02C1"/>
    <w:rsid w:val="003C08F5"/>
    <w:rsid w:val="003C0FFF"/>
    <w:rsid w:val="003C1145"/>
    <w:rsid w:val="003C1289"/>
    <w:rsid w:val="003C15FF"/>
    <w:rsid w:val="003C1623"/>
    <w:rsid w:val="003C16CF"/>
    <w:rsid w:val="003C16E0"/>
    <w:rsid w:val="003C1AEC"/>
    <w:rsid w:val="003C1DF2"/>
    <w:rsid w:val="003C2086"/>
    <w:rsid w:val="003C2984"/>
    <w:rsid w:val="003C3257"/>
    <w:rsid w:val="003C3900"/>
    <w:rsid w:val="003C392D"/>
    <w:rsid w:val="003C3CA7"/>
    <w:rsid w:val="003C424C"/>
    <w:rsid w:val="003C43DA"/>
    <w:rsid w:val="003C45CF"/>
    <w:rsid w:val="003C53F8"/>
    <w:rsid w:val="003C5C73"/>
    <w:rsid w:val="003C65CA"/>
    <w:rsid w:val="003C6837"/>
    <w:rsid w:val="003C700D"/>
    <w:rsid w:val="003C7202"/>
    <w:rsid w:val="003C7233"/>
    <w:rsid w:val="003C72C7"/>
    <w:rsid w:val="003C754A"/>
    <w:rsid w:val="003C76DD"/>
    <w:rsid w:val="003D0256"/>
    <w:rsid w:val="003D03CF"/>
    <w:rsid w:val="003D06E5"/>
    <w:rsid w:val="003D122B"/>
    <w:rsid w:val="003D12D7"/>
    <w:rsid w:val="003D1AA6"/>
    <w:rsid w:val="003D2363"/>
    <w:rsid w:val="003D25FD"/>
    <w:rsid w:val="003D2C9B"/>
    <w:rsid w:val="003D2F1A"/>
    <w:rsid w:val="003D300F"/>
    <w:rsid w:val="003D35B9"/>
    <w:rsid w:val="003D414F"/>
    <w:rsid w:val="003D468C"/>
    <w:rsid w:val="003D4C25"/>
    <w:rsid w:val="003D4C83"/>
    <w:rsid w:val="003D4EF1"/>
    <w:rsid w:val="003D514D"/>
    <w:rsid w:val="003D55D7"/>
    <w:rsid w:val="003D6310"/>
    <w:rsid w:val="003D654C"/>
    <w:rsid w:val="003D662F"/>
    <w:rsid w:val="003D6CA3"/>
    <w:rsid w:val="003D6F3C"/>
    <w:rsid w:val="003D6FF6"/>
    <w:rsid w:val="003D70C5"/>
    <w:rsid w:val="003D7508"/>
    <w:rsid w:val="003D7B15"/>
    <w:rsid w:val="003D7C4A"/>
    <w:rsid w:val="003D7FAA"/>
    <w:rsid w:val="003E0853"/>
    <w:rsid w:val="003E08AD"/>
    <w:rsid w:val="003E0C27"/>
    <w:rsid w:val="003E0DB2"/>
    <w:rsid w:val="003E144F"/>
    <w:rsid w:val="003E17B4"/>
    <w:rsid w:val="003E1C66"/>
    <w:rsid w:val="003E20B6"/>
    <w:rsid w:val="003E20E5"/>
    <w:rsid w:val="003E2458"/>
    <w:rsid w:val="003E298C"/>
    <w:rsid w:val="003E2E63"/>
    <w:rsid w:val="003E32D6"/>
    <w:rsid w:val="003E3AEA"/>
    <w:rsid w:val="003E3EF1"/>
    <w:rsid w:val="003E4219"/>
    <w:rsid w:val="003E4819"/>
    <w:rsid w:val="003E4A40"/>
    <w:rsid w:val="003E4CB2"/>
    <w:rsid w:val="003E51BD"/>
    <w:rsid w:val="003E5456"/>
    <w:rsid w:val="003E5509"/>
    <w:rsid w:val="003E5729"/>
    <w:rsid w:val="003E5BD1"/>
    <w:rsid w:val="003E5C92"/>
    <w:rsid w:val="003E6E29"/>
    <w:rsid w:val="003E6F0B"/>
    <w:rsid w:val="003E7497"/>
    <w:rsid w:val="003E78F8"/>
    <w:rsid w:val="003F070A"/>
    <w:rsid w:val="003F0998"/>
    <w:rsid w:val="003F1001"/>
    <w:rsid w:val="003F1033"/>
    <w:rsid w:val="003F196E"/>
    <w:rsid w:val="003F2C74"/>
    <w:rsid w:val="003F2D09"/>
    <w:rsid w:val="003F2F3D"/>
    <w:rsid w:val="003F3272"/>
    <w:rsid w:val="003F3737"/>
    <w:rsid w:val="003F3802"/>
    <w:rsid w:val="003F3CBC"/>
    <w:rsid w:val="003F3E21"/>
    <w:rsid w:val="003F4EA2"/>
    <w:rsid w:val="003F4EF1"/>
    <w:rsid w:val="003F575B"/>
    <w:rsid w:val="003F5B44"/>
    <w:rsid w:val="003F5E61"/>
    <w:rsid w:val="003F636D"/>
    <w:rsid w:val="003F64C8"/>
    <w:rsid w:val="003F67C5"/>
    <w:rsid w:val="003F68B9"/>
    <w:rsid w:val="003F68D4"/>
    <w:rsid w:val="003F6C2C"/>
    <w:rsid w:val="003F7096"/>
    <w:rsid w:val="003F7A90"/>
    <w:rsid w:val="003F7FCA"/>
    <w:rsid w:val="00400034"/>
    <w:rsid w:val="004004D8"/>
    <w:rsid w:val="00400D40"/>
    <w:rsid w:val="00401599"/>
    <w:rsid w:val="004015A9"/>
    <w:rsid w:val="004017C6"/>
    <w:rsid w:val="00401892"/>
    <w:rsid w:val="00401E9A"/>
    <w:rsid w:val="00401F4B"/>
    <w:rsid w:val="004027C0"/>
    <w:rsid w:val="0040291D"/>
    <w:rsid w:val="00402C93"/>
    <w:rsid w:val="00402FAB"/>
    <w:rsid w:val="00403168"/>
    <w:rsid w:val="00403523"/>
    <w:rsid w:val="004038D9"/>
    <w:rsid w:val="0040392A"/>
    <w:rsid w:val="00403A67"/>
    <w:rsid w:val="00403BC5"/>
    <w:rsid w:val="0040402C"/>
    <w:rsid w:val="00404476"/>
    <w:rsid w:val="00405144"/>
    <w:rsid w:val="00405514"/>
    <w:rsid w:val="00405579"/>
    <w:rsid w:val="004055EA"/>
    <w:rsid w:val="00405783"/>
    <w:rsid w:val="00405898"/>
    <w:rsid w:val="00405E6D"/>
    <w:rsid w:val="0040637C"/>
    <w:rsid w:val="004069B8"/>
    <w:rsid w:val="00406CCB"/>
    <w:rsid w:val="004074D5"/>
    <w:rsid w:val="0041002B"/>
    <w:rsid w:val="00410820"/>
    <w:rsid w:val="00410893"/>
    <w:rsid w:val="0041152E"/>
    <w:rsid w:val="004117A9"/>
    <w:rsid w:val="0041185E"/>
    <w:rsid w:val="00412897"/>
    <w:rsid w:val="00412AC6"/>
    <w:rsid w:val="00412B3B"/>
    <w:rsid w:val="00414046"/>
    <w:rsid w:val="0041477C"/>
    <w:rsid w:val="00414807"/>
    <w:rsid w:val="00414C19"/>
    <w:rsid w:val="00414F7E"/>
    <w:rsid w:val="004151BF"/>
    <w:rsid w:val="004152A3"/>
    <w:rsid w:val="0041536B"/>
    <w:rsid w:val="00415692"/>
    <w:rsid w:val="00415862"/>
    <w:rsid w:val="0041598D"/>
    <w:rsid w:val="00415B4C"/>
    <w:rsid w:val="0041633A"/>
    <w:rsid w:val="00417137"/>
    <w:rsid w:val="0041747A"/>
    <w:rsid w:val="004176AF"/>
    <w:rsid w:val="00417C88"/>
    <w:rsid w:val="00417F5A"/>
    <w:rsid w:val="00420A5C"/>
    <w:rsid w:val="00420DA8"/>
    <w:rsid w:val="00421352"/>
    <w:rsid w:val="0042146D"/>
    <w:rsid w:val="00421E44"/>
    <w:rsid w:val="0042291B"/>
    <w:rsid w:val="00422F0C"/>
    <w:rsid w:val="004234F4"/>
    <w:rsid w:val="00423B29"/>
    <w:rsid w:val="0042411D"/>
    <w:rsid w:val="0042412C"/>
    <w:rsid w:val="0042419B"/>
    <w:rsid w:val="00424A20"/>
    <w:rsid w:val="00424EE8"/>
    <w:rsid w:val="004274D0"/>
    <w:rsid w:val="004277B8"/>
    <w:rsid w:val="00427E63"/>
    <w:rsid w:val="004303E0"/>
    <w:rsid w:val="00430E61"/>
    <w:rsid w:val="0043105A"/>
    <w:rsid w:val="0043174C"/>
    <w:rsid w:val="00431BC7"/>
    <w:rsid w:val="00431E78"/>
    <w:rsid w:val="004321F1"/>
    <w:rsid w:val="0043277B"/>
    <w:rsid w:val="004327E6"/>
    <w:rsid w:val="00432B6C"/>
    <w:rsid w:val="00433462"/>
    <w:rsid w:val="00433C9B"/>
    <w:rsid w:val="00433F2A"/>
    <w:rsid w:val="0043442D"/>
    <w:rsid w:val="00434B96"/>
    <w:rsid w:val="004350B8"/>
    <w:rsid w:val="0043512C"/>
    <w:rsid w:val="00435265"/>
    <w:rsid w:val="004352E2"/>
    <w:rsid w:val="0043563D"/>
    <w:rsid w:val="00435BF9"/>
    <w:rsid w:val="00435F86"/>
    <w:rsid w:val="00436073"/>
    <w:rsid w:val="00436B07"/>
    <w:rsid w:val="00437339"/>
    <w:rsid w:val="00437982"/>
    <w:rsid w:val="00437A65"/>
    <w:rsid w:val="004409F9"/>
    <w:rsid w:val="00440CA9"/>
    <w:rsid w:val="00441516"/>
    <w:rsid w:val="00441671"/>
    <w:rsid w:val="00441A22"/>
    <w:rsid w:val="004421AB"/>
    <w:rsid w:val="004422D2"/>
    <w:rsid w:val="004425F5"/>
    <w:rsid w:val="00442607"/>
    <w:rsid w:val="00442790"/>
    <w:rsid w:val="00442BB6"/>
    <w:rsid w:val="0044366D"/>
    <w:rsid w:val="004436A2"/>
    <w:rsid w:val="004439F0"/>
    <w:rsid w:val="0044448F"/>
    <w:rsid w:val="00444B8C"/>
    <w:rsid w:val="00444BF5"/>
    <w:rsid w:val="00444D64"/>
    <w:rsid w:val="00444ED2"/>
    <w:rsid w:val="00444F8B"/>
    <w:rsid w:val="0044553B"/>
    <w:rsid w:val="00445771"/>
    <w:rsid w:val="00445F3C"/>
    <w:rsid w:val="004467B1"/>
    <w:rsid w:val="00446D53"/>
    <w:rsid w:val="00447696"/>
    <w:rsid w:val="00450ADD"/>
    <w:rsid w:val="00450F7C"/>
    <w:rsid w:val="00451492"/>
    <w:rsid w:val="0045178D"/>
    <w:rsid w:val="00452302"/>
    <w:rsid w:val="00452B7D"/>
    <w:rsid w:val="00452FFA"/>
    <w:rsid w:val="0045358A"/>
    <w:rsid w:val="0045361A"/>
    <w:rsid w:val="0045408E"/>
    <w:rsid w:val="0045417A"/>
    <w:rsid w:val="004544CA"/>
    <w:rsid w:val="00454A32"/>
    <w:rsid w:val="00455E02"/>
    <w:rsid w:val="0045610B"/>
    <w:rsid w:val="00456427"/>
    <w:rsid w:val="00456A14"/>
    <w:rsid w:val="004579EE"/>
    <w:rsid w:val="00457AC1"/>
    <w:rsid w:val="00457E0C"/>
    <w:rsid w:val="00457F8F"/>
    <w:rsid w:val="00460299"/>
    <w:rsid w:val="004604C9"/>
    <w:rsid w:val="00460DB3"/>
    <w:rsid w:val="004617D9"/>
    <w:rsid w:val="004621F4"/>
    <w:rsid w:val="004626EA"/>
    <w:rsid w:val="00464034"/>
    <w:rsid w:val="004642B6"/>
    <w:rsid w:val="00464558"/>
    <w:rsid w:val="00464849"/>
    <w:rsid w:val="00464D1F"/>
    <w:rsid w:val="004653B2"/>
    <w:rsid w:val="004658AE"/>
    <w:rsid w:val="00465DEA"/>
    <w:rsid w:val="00465DF7"/>
    <w:rsid w:val="004666F1"/>
    <w:rsid w:val="004667D9"/>
    <w:rsid w:val="004668CA"/>
    <w:rsid w:val="00466F66"/>
    <w:rsid w:val="004672C4"/>
    <w:rsid w:val="004678CF"/>
    <w:rsid w:val="00467EE2"/>
    <w:rsid w:val="00467F06"/>
    <w:rsid w:val="00470201"/>
    <w:rsid w:val="00471463"/>
    <w:rsid w:val="00471659"/>
    <w:rsid w:val="004716DF"/>
    <w:rsid w:val="00472428"/>
    <w:rsid w:val="00472AD7"/>
    <w:rsid w:val="00473864"/>
    <w:rsid w:val="00473F92"/>
    <w:rsid w:val="0047464A"/>
    <w:rsid w:val="00474786"/>
    <w:rsid w:val="00474A88"/>
    <w:rsid w:val="004750BC"/>
    <w:rsid w:val="00475231"/>
    <w:rsid w:val="00475C07"/>
    <w:rsid w:val="00475EEA"/>
    <w:rsid w:val="00476446"/>
    <w:rsid w:val="00477211"/>
    <w:rsid w:val="00477865"/>
    <w:rsid w:val="00477A22"/>
    <w:rsid w:val="00480115"/>
    <w:rsid w:val="00480489"/>
    <w:rsid w:val="0048087E"/>
    <w:rsid w:val="00480886"/>
    <w:rsid w:val="00481128"/>
    <w:rsid w:val="00481CC8"/>
    <w:rsid w:val="00482356"/>
    <w:rsid w:val="0048241E"/>
    <w:rsid w:val="0048263B"/>
    <w:rsid w:val="004829E9"/>
    <w:rsid w:val="00483A45"/>
    <w:rsid w:val="00483C80"/>
    <w:rsid w:val="00484042"/>
    <w:rsid w:val="004841FA"/>
    <w:rsid w:val="00484DFA"/>
    <w:rsid w:val="00485193"/>
    <w:rsid w:val="0048541B"/>
    <w:rsid w:val="0048543C"/>
    <w:rsid w:val="00485727"/>
    <w:rsid w:val="00485A0B"/>
    <w:rsid w:val="00485ECB"/>
    <w:rsid w:val="00486615"/>
    <w:rsid w:val="00486D2E"/>
    <w:rsid w:val="00486E29"/>
    <w:rsid w:val="00487136"/>
    <w:rsid w:val="004903BD"/>
    <w:rsid w:val="00490F9C"/>
    <w:rsid w:val="00491A53"/>
    <w:rsid w:val="00491BEC"/>
    <w:rsid w:val="00491C74"/>
    <w:rsid w:val="00492268"/>
    <w:rsid w:val="00492302"/>
    <w:rsid w:val="004927E3"/>
    <w:rsid w:val="004929C2"/>
    <w:rsid w:val="0049314A"/>
    <w:rsid w:val="0049348E"/>
    <w:rsid w:val="004937DC"/>
    <w:rsid w:val="00493B18"/>
    <w:rsid w:val="00493CD8"/>
    <w:rsid w:val="004940E4"/>
    <w:rsid w:val="0049470E"/>
    <w:rsid w:val="00494A7F"/>
    <w:rsid w:val="00495C62"/>
    <w:rsid w:val="00495F6D"/>
    <w:rsid w:val="00496208"/>
    <w:rsid w:val="004962CA"/>
    <w:rsid w:val="004964E0"/>
    <w:rsid w:val="00496AF0"/>
    <w:rsid w:val="00496D4B"/>
    <w:rsid w:val="004A036B"/>
    <w:rsid w:val="004A0565"/>
    <w:rsid w:val="004A06F3"/>
    <w:rsid w:val="004A0912"/>
    <w:rsid w:val="004A16B2"/>
    <w:rsid w:val="004A19F3"/>
    <w:rsid w:val="004A1B81"/>
    <w:rsid w:val="004A1F98"/>
    <w:rsid w:val="004A2AB5"/>
    <w:rsid w:val="004A3813"/>
    <w:rsid w:val="004A3AC0"/>
    <w:rsid w:val="004A444B"/>
    <w:rsid w:val="004A4813"/>
    <w:rsid w:val="004A4A2E"/>
    <w:rsid w:val="004A4AA3"/>
    <w:rsid w:val="004A4FF6"/>
    <w:rsid w:val="004A51EC"/>
    <w:rsid w:val="004A5CBF"/>
    <w:rsid w:val="004A5E8B"/>
    <w:rsid w:val="004A5F5C"/>
    <w:rsid w:val="004A68D7"/>
    <w:rsid w:val="004A6EF7"/>
    <w:rsid w:val="004A7123"/>
    <w:rsid w:val="004A75B9"/>
    <w:rsid w:val="004A7A18"/>
    <w:rsid w:val="004A7DC6"/>
    <w:rsid w:val="004A7F1A"/>
    <w:rsid w:val="004B0E37"/>
    <w:rsid w:val="004B10E9"/>
    <w:rsid w:val="004B1281"/>
    <w:rsid w:val="004B12C5"/>
    <w:rsid w:val="004B1E36"/>
    <w:rsid w:val="004B2050"/>
    <w:rsid w:val="004B2258"/>
    <w:rsid w:val="004B27C5"/>
    <w:rsid w:val="004B2C73"/>
    <w:rsid w:val="004B2F4B"/>
    <w:rsid w:val="004B37D8"/>
    <w:rsid w:val="004B3E8E"/>
    <w:rsid w:val="004B3F50"/>
    <w:rsid w:val="004B4332"/>
    <w:rsid w:val="004B464C"/>
    <w:rsid w:val="004B5AEC"/>
    <w:rsid w:val="004B5D15"/>
    <w:rsid w:val="004B6619"/>
    <w:rsid w:val="004B6C12"/>
    <w:rsid w:val="004B71EC"/>
    <w:rsid w:val="004B721C"/>
    <w:rsid w:val="004B7542"/>
    <w:rsid w:val="004B763D"/>
    <w:rsid w:val="004B7AB8"/>
    <w:rsid w:val="004B7E9D"/>
    <w:rsid w:val="004B7FAF"/>
    <w:rsid w:val="004C050B"/>
    <w:rsid w:val="004C0527"/>
    <w:rsid w:val="004C075B"/>
    <w:rsid w:val="004C0C76"/>
    <w:rsid w:val="004C1922"/>
    <w:rsid w:val="004C1954"/>
    <w:rsid w:val="004C1A33"/>
    <w:rsid w:val="004C2352"/>
    <w:rsid w:val="004C2FC0"/>
    <w:rsid w:val="004C3215"/>
    <w:rsid w:val="004C3600"/>
    <w:rsid w:val="004C38D6"/>
    <w:rsid w:val="004C428C"/>
    <w:rsid w:val="004C4312"/>
    <w:rsid w:val="004C4AB4"/>
    <w:rsid w:val="004C4CE4"/>
    <w:rsid w:val="004C4F46"/>
    <w:rsid w:val="004C4F66"/>
    <w:rsid w:val="004C5083"/>
    <w:rsid w:val="004C613E"/>
    <w:rsid w:val="004C614B"/>
    <w:rsid w:val="004C646B"/>
    <w:rsid w:val="004C7124"/>
    <w:rsid w:val="004C7371"/>
    <w:rsid w:val="004C7E33"/>
    <w:rsid w:val="004D04F1"/>
    <w:rsid w:val="004D1D64"/>
    <w:rsid w:val="004D216A"/>
    <w:rsid w:val="004D23A5"/>
    <w:rsid w:val="004D23D6"/>
    <w:rsid w:val="004D2CD8"/>
    <w:rsid w:val="004D2E74"/>
    <w:rsid w:val="004D34DA"/>
    <w:rsid w:val="004D3C04"/>
    <w:rsid w:val="004D42BA"/>
    <w:rsid w:val="004D43DA"/>
    <w:rsid w:val="004D4789"/>
    <w:rsid w:val="004D4ED7"/>
    <w:rsid w:val="004D51A8"/>
    <w:rsid w:val="004D5393"/>
    <w:rsid w:val="004D5A1B"/>
    <w:rsid w:val="004D5BCC"/>
    <w:rsid w:val="004D6266"/>
    <w:rsid w:val="004D63C8"/>
    <w:rsid w:val="004D6787"/>
    <w:rsid w:val="004D7576"/>
    <w:rsid w:val="004D75BD"/>
    <w:rsid w:val="004E016C"/>
    <w:rsid w:val="004E0235"/>
    <w:rsid w:val="004E04AC"/>
    <w:rsid w:val="004E0C41"/>
    <w:rsid w:val="004E0C57"/>
    <w:rsid w:val="004E0DD7"/>
    <w:rsid w:val="004E0EA3"/>
    <w:rsid w:val="004E117C"/>
    <w:rsid w:val="004E1AC1"/>
    <w:rsid w:val="004E1DA3"/>
    <w:rsid w:val="004E2283"/>
    <w:rsid w:val="004E2A7C"/>
    <w:rsid w:val="004E2B74"/>
    <w:rsid w:val="004E2C15"/>
    <w:rsid w:val="004E442B"/>
    <w:rsid w:val="004E481C"/>
    <w:rsid w:val="004E49AD"/>
    <w:rsid w:val="004E4B91"/>
    <w:rsid w:val="004E517F"/>
    <w:rsid w:val="004E54A3"/>
    <w:rsid w:val="004E5FE1"/>
    <w:rsid w:val="004E607C"/>
    <w:rsid w:val="004E648C"/>
    <w:rsid w:val="004E668C"/>
    <w:rsid w:val="004E67AE"/>
    <w:rsid w:val="004E67FB"/>
    <w:rsid w:val="004E6A1F"/>
    <w:rsid w:val="004E6FCB"/>
    <w:rsid w:val="004E753F"/>
    <w:rsid w:val="004F0055"/>
    <w:rsid w:val="004F010C"/>
    <w:rsid w:val="004F055E"/>
    <w:rsid w:val="004F0FE9"/>
    <w:rsid w:val="004F1225"/>
    <w:rsid w:val="004F1C90"/>
    <w:rsid w:val="004F2A0A"/>
    <w:rsid w:val="004F3A1C"/>
    <w:rsid w:val="004F4193"/>
    <w:rsid w:val="004F422F"/>
    <w:rsid w:val="004F4405"/>
    <w:rsid w:val="004F4492"/>
    <w:rsid w:val="004F5072"/>
    <w:rsid w:val="004F528F"/>
    <w:rsid w:val="004F544D"/>
    <w:rsid w:val="004F59C0"/>
    <w:rsid w:val="004F5E0E"/>
    <w:rsid w:val="004F6550"/>
    <w:rsid w:val="004F69AA"/>
    <w:rsid w:val="004F6A65"/>
    <w:rsid w:val="004F6EE8"/>
    <w:rsid w:val="004F7101"/>
    <w:rsid w:val="00500041"/>
    <w:rsid w:val="00500A2A"/>
    <w:rsid w:val="00500D40"/>
    <w:rsid w:val="00500F48"/>
    <w:rsid w:val="005013EB"/>
    <w:rsid w:val="00501905"/>
    <w:rsid w:val="00501C25"/>
    <w:rsid w:val="005021D0"/>
    <w:rsid w:val="00502525"/>
    <w:rsid w:val="00502875"/>
    <w:rsid w:val="00502E3B"/>
    <w:rsid w:val="005032E0"/>
    <w:rsid w:val="00503381"/>
    <w:rsid w:val="00503438"/>
    <w:rsid w:val="005036E7"/>
    <w:rsid w:val="00503E38"/>
    <w:rsid w:val="0050439E"/>
    <w:rsid w:val="00504483"/>
    <w:rsid w:val="00504C8D"/>
    <w:rsid w:val="00504E77"/>
    <w:rsid w:val="00504E7C"/>
    <w:rsid w:val="005051E9"/>
    <w:rsid w:val="00505754"/>
    <w:rsid w:val="00505988"/>
    <w:rsid w:val="00505A6D"/>
    <w:rsid w:val="00505CD8"/>
    <w:rsid w:val="00506EF7"/>
    <w:rsid w:val="00507AD7"/>
    <w:rsid w:val="00510486"/>
    <w:rsid w:val="00510A65"/>
    <w:rsid w:val="00510ED3"/>
    <w:rsid w:val="005110EC"/>
    <w:rsid w:val="00511499"/>
    <w:rsid w:val="005116F5"/>
    <w:rsid w:val="00511B06"/>
    <w:rsid w:val="005120B2"/>
    <w:rsid w:val="00513153"/>
    <w:rsid w:val="00513317"/>
    <w:rsid w:val="00513684"/>
    <w:rsid w:val="0051416E"/>
    <w:rsid w:val="00514BC5"/>
    <w:rsid w:val="00514D52"/>
    <w:rsid w:val="00514E66"/>
    <w:rsid w:val="00514EAA"/>
    <w:rsid w:val="00515085"/>
    <w:rsid w:val="00515798"/>
    <w:rsid w:val="0051580F"/>
    <w:rsid w:val="005159E3"/>
    <w:rsid w:val="00515A00"/>
    <w:rsid w:val="00515A41"/>
    <w:rsid w:val="00515ECC"/>
    <w:rsid w:val="005163D4"/>
    <w:rsid w:val="00516665"/>
    <w:rsid w:val="00516AAC"/>
    <w:rsid w:val="00516B9B"/>
    <w:rsid w:val="00516C28"/>
    <w:rsid w:val="00517194"/>
    <w:rsid w:val="005176BF"/>
    <w:rsid w:val="00517E22"/>
    <w:rsid w:val="005202A5"/>
    <w:rsid w:val="005202FA"/>
    <w:rsid w:val="00521546"/>
    <w:rsid w:val="00521D3D"/>
    <w:rsid w:val="005220D4"/>
    <w:rsid w:val="00522258"/>
    <w:rsid w:val="00523330"/>
    <w:rsid w:val="0052363E"/>
    <w:rsid w:val="00523992"/>
    <w:rsid w:val="00523C4D"/>
    <w:rsid w:val="00524257"/>
    <w:rsid w:val="0052589D"/>
    <w:rsid w:val="00525CC8"/>
    <w:rsid w:val="00526399"/>
    <w:rsid w:val="00526950"/>
    <w:rsid w:val="00526DCE"/>
    <w:rsid w:val="005275A5"/>
    <w:rsid w:val="0052793A"/>
    <w:rsid w:val="005306CC"/>
    <w:rsid w:val="005309B9"/>
    <w:rsid w:val="00530FB7"/>
    <w:rsid w:val="005311B1"/>
    <w:rsid w:val="005311B6"/>
    <w:rsid w:val="00532713"/>
    <w:rsid w:val="00532963"/>
    <w:rsid w:val="00532D66"/>
    <w:rsid w:val="00533615"/>
    <w:rsid w:val="00534866"/>
    <w:rsid w:val="00534F3A"/>
    <w:rsid w:val="00535011"/>
    <w:rsid w:val="005359E6"/>
    <w:rsid w:val="00535C17"/>
    <w:rsid w:val="005362B5"/>
    <w:rsid w:val="00536920"/>
    <w:rsid w:val="00536AB3"/>
    <w:rsid w:val="0053724D"/>
    <w:rsid w:val="005379C4"/>
    <w:rsid w:val="00537ABD"/>
    <w:rsid w:val="0054001D"/>
    <w:rsid w:val="00540051"/>
    <w:rsid w:val="00541B37"/>
    <w:rsid w:val="00542313"/>
    <w:rsid w:val="00543747"/>
    <w:rsid w:val="00543AD2"/>
    <w:rsid w:val="00543D50"/>
    <w:rsid w:val="00543E3E"/>
    <w:rsid w:val="005446A2"/>
    <w:rsid w:val="005446DC"/>
    <w:rsid w:val="005450D6"/>
    <w:rsid w:val="00545A6E"/>
    <w:rsid w:val="00546427"/>
    <w:rsid w:val="005469E7"/>
    <w:rsid w:val="00546B74"/>
    <w:rsid w:val="005472B7"/>
    <w:rsid w:val="00547884"/>
    <w:rsid w:val="005504B3"/>
    <w:rsid w:val="00550B78"/>
    <w:rsid w:val="00550BA8"/>
    <w:rsid w:val="00550F11"/>
    <w:rsid w:val="00551515"/>
    <w:rsid w:val="00552309"/>
    <w:rsid w:val="005525AF"/>
    <w:rsid w:val="005525CC"/>
    <w:rsid w:val="00552D66"/>
    <w:rsid w:val="00552EDB"/>
    <w:rsid w:val="00552FA6"/>
    <w:rsid w:val="005533B2"/>
    <w:rsid w:val="005536B8"/>
    <w:rsid w:val="00554594"/>
    <w:rsid w:val="00554696"/>
    <w:rsid w:val="0055480E"/>
    <w:rsid w:val="005553BB"/>
    <w:rsid w:val="00555519"/>
    <w:rsid w:val="005557F7"/>
    <w:rsid w:val="00556BAA"/>
    <w:rsid w:val="00556BE8"/>
    <w:rsid w:val="0055736D"/>
    <w:rsid w:val="005576EE"/>
    <w:rsid w:val="005578EA"/>
    <w:rsid w:val="00557A14"/>
    <w:rsid w:val="00557EE8"/>
    <w:rsid w:val="00560995"/>
    <w:rsid w:val="00560BC7"/>
    <w:rsid w:val="005612C4"/>
    <w:rsid w:val="005613F8"/>
    <w:rsid w:val="0056157F"/>
    <w:rsid w:val="00561777"/>
    <w:rsid w:val="0056236A"/>
    <w:rsid w:val="00562B3A"/>
    <w:rsid w:val="00562D64"/>
    <w:rsid w:val="00563C02"/>
    <w:rsid w:val="00563FCF"/>
    <w:rsid w:val="005642BE"/>
    <w:rsid w:val="0056434A"/>
    <w:rsid w:val="005647B4"/>
    <w:rsid w:val="00564D8A"/>
    <w:rsid w:val="00565312"/>
    <w:rsid w:val="00565AA6"/>
    <w:rsid w:val="00565CC0"/>
    <w:rsid w:val="005664ED"/>
    <w:rsid w:val="00566D95"/>
    <w:rsid w:val="00566E6C"/>
    <w:rsid w:val="00567271"/>
    <w:rsid w:val="0056765D"/>
    <w:rsid w:val="00567920"/>
    <w:rsid w:val="0057008B"/>
    <w:rsid w:val="00570F1A"/>
    <w:rsid w:val="00571D9D"/>
    <w:rsid w:val="00572909"/>
    <w:rsid w:val="00572C65"/>
    <w:rsid w:val="00573803"/>
    <w:rsid w:val="00573997"/>
    <w:rsid w:val="00573D47"/>
    <w:rsid w:val="00573DBB"/>
    <w:rsid w:val="00573FEE"/>
    <w:rsid w:val="00574040"/>
    <w:rsid w:val="00574B87"/>
    <w:rsid w:val="00574BF2"/>
    <w:rsid w:val="005750FF"/>
    <w:rsid w:val="0057593A"/>
    <w:rsid w:val="00575AE4"/>
    <w:rsid w:val="00575F2B"/>
    <w:rsid w:val="00576045"/>
    <w:rsid w:val="0057616D"/>
    <w:rsid w:val="00576B76"/>
    <w:rsid w:val="00577428"/>
    <w:rsid w:val="00577DBF"/>
    <w:rsid w:val="00577E86"/>
    <w:rsid w:val="00577F4A"/>
    <w:rsid w:val="00580390"/>
    <w:rsid w:val="0058096E"/>
    <w:rsid w:val="005809A4"/>
    <w:rsid w:val="00580B46"/>
    <w:rsid w:val="00580C44"/>
    <w:rsid w:val="005818CA"/>
    <w:rsid w:val="00581A61"/>
    <w:rsid w:val="00581CAD"/>
    <w:rsid w:val="00581D25"/>
    <w:rsid w:val="00582032"/>
    <w:rsid w:val="0058221E"/>
    <w:rsid w:val="00582901"/>
    <w:rsid w:val="00582F9F"/>
    <w:rsid w:val="00583208"/>
    <w:rsid w:val="00583360"/>
    <w:rsid w:val="005837B8"/>
    <w:rsid w:val="005838E9"/>
    <w:rsid w:val="00584427"/>
    <w:rsid w:val="00584436"/>
    <w:rsid w:val="005848A0"/>
    <w:rsid w:val="00585250"/>
    <w:rsid w:val="00585631"/>
    <w:rsid w:val="0058594D"/>
    <w:rsid w:val="00586322"/>
    <w:rsid w:val="0058650D"/>
    <w:rsid w:val="005866C8"/>
    <w:rsid w:val="00586737"/>
    <w:rsid w:val="00586915"/>
    <w:rsid w:val="0058725B"/>
    <w:rsid w:val="00587CE1"/>
    <w:rsid w:val="00590869"/>
    <w:rsid w:val="00591341"/>
    <w:rsid w:val="005919DC"/>
    <w:rsid w:val="005919F3"/>
    <w:rsid w:val="00591C02"/>
    <w:rsid w:val="00591DD0"/>
    <w:rsid w:val="00592597"/>
    <w:rsid w:val="0059269B"/>
    <w:rsid w:val="005926EF"/>
    <w:rsid w:val="005931B1"/>
    <w:rsid w:val="00593FD3"/>
    <w:rsid w:val="00594069"/>
    <w:rsid w:val="0059456D"/>
    <w:rsid w:val="0059483D"/>
    <w:rsid w:val="00594855"/>
    <w:rsid w:val="00594955"/>
    <w:rsid w:val="00594C16"/>
    <w:rsid w:val="00594F17"/>
    <w:rsid w:val="00595492"/>
    <w:rsid w:val="005957A9"/>
    <w:rsid w:val="0059591D"/>
    <w:rsid w:val="00595C1F"/>
    <w:rsid w:val="00595DA4"/>
    <w:rsid w:val="00596665"/>
    <w:rsid w:val="005A056E"/>
    <w:rsid w:val="005A0684"/>
    <w:rsid w:val="005A07F1"/>
    <w:rsid w:val="005A08C9"/>
    <w:rsid w:val="005A0953"/>
    <w:rsid w:val="005A0B3F"/>
    <w:rsid w:val="005A0BE7"/>
    <w:rsid w:val="005A0C6B"/>
    <w:rsid w:val="005A120C"/>
    <w:rsid w:val="005A1A75"/>
    <w:rsid w:val="005A1E01"/>
    <w:rsid w:val="005A1F12"/>
    <w:rsid w:val="005A2112"/>
    <w:rsid w:val="005A2801"/>
    <w:rsid w:val="005A2901"/>
    <w:rsid w:val="005A29CD"/>
    <w:rsid w:val="005A2C3F"/>
    <w:rsid w:val="005A3BA6"/>
    <w:rsid w:val="005A3C79"/>
    <w:rsid w:val="005A3F11"/>
    <w:rsid w:val="005A440C"/>
    <w:rsid w:val="005A46BC"/>
    <w:rsid w:val="005A4791"/>
    <w:rsid w:val="005A4EE2"/>
    <w:rsid w:val="005A4FB8"/>
    <w:rsid w:val="005A56CB"/>
    <w:rsid w:val="005A56DC"/>
    <w:rsid w:val="005A57BF"/>
    <w:rsid w:val="005A5B9B"/>
    <w:rsid w:val="005A5F5E"/>
    <w:rsid w:val="005A61F8"/>
    <w:rsid w:val="005A68A1"/>
    <w:rsid w:val="005A6DDD"/>
    <w:rsid w:val="005A7139"/>
    <w:rsid w:val="005A7220"/>
    <w:rsid w:val="005A738C"/>
    <w:rsid w:val="005A75EE"/>
    <w:rsid w:val="005A79C5"/>
    <w:rsid w:val="005A7BD5"/>
    <w:rsid w:val="005B003A"/>
    <w:rsid w:val="005B0059"/>
    <w:rsid w:val="005B08D4"/>
    <w:rsid w:val="005B0BEC"/>
    <w:rsid w:val="005B10D0"/>
    <w:rsid w:val="005B10D4"/>
    <w:rsid w:val="005B16F1"/>
    <w:rsid w:val="005B19C1"/>
    <w:rsid w:val="005B23EB"/>
    <w:rsid w:val="005B2401"/>
    <w:rsid w:val="005B2A71"/>
    <w:rsid w:val="005B2B31"/>
    <w:rsid w:val="005B36DE"/>
    <w:rsid w:val="005B3755"/>
    <w:rsid w:val="005B3AC3"/>
    <w:rsid w:val="005B3D51"/>
    <w:rsid w:val="005B40D8"/>
    <w:rsid w:val="005B41DF"/>
    <w:rsid w:val="005B4D21"/>
    <w:rsid w:val="005B4E6F"/>
    <w:rsid w:val="005B57B6"/>
    <w:rsid w:val="005B595F"/>
    <w:rsid w:val="005B5993"/>
    <w:rsid w:val="005B5C46"/>
    <w:rsid w:val="005B5F5B"/>
    <w:rsid w:val="005B6064"/>
    <w:rsid w:val="005B658D"/>
    <w:rsid w:val="005B6B94"/>
    <w:rsid w:val="005B6DC6"/>
    <w:rsid w:val="005B6EC5"/>
    <w:rsid w:val="005B7329"/>
    <w:rsid w:val="005C0369"/>
    <w:rsid w:val="005C04F1"/>
    <w:rsid w:val="005C1939"/>
    <w:rsid w:val="005C1B54"/>
    <w:rsid w:val="005C201A"/>
    <w:rsid w:val="005C2A5C"/>
    <w:rsid w:val="005C3A1C"/>
    <w:rsid w:val="005C3C68"/>
    <w:rsid w:val="005C3D71"/>
    <w:rsid w:val="005C3DBE"/>
    <w:rsid w:val="005C3EA9"/>
    <w:rsid w:val="005C4CFF"/>
    <w:rsid w:val="005C5546"/>
    <w:rsid w:val="005C58A9"/>
    <w:rsid w:val="005C58DA"/>
    <w:rsid w:val="005C5997"/>
    <w:rsid w:val="005C5E05"/>
    <w:rsid w:val="005C627F"/>
    <w:rsid w:val="005C6970"/>
    <w:rsid w:val="005C6E70"/>
    <w:rsid w:val="005C73A3"/>
    <w:rsid w:val="005C74C5"/>
    <w:rsid w:val="005C7A81"/>
    <w:rsid w:val="005D058B"/>
    <w:rsid w:val="005D0D71"/>
    <w:rsid w:val="005D0DC4"/>
    <w:rsid w:val="005D161E"/>
    <w:rsid w:val="005D1F9D"/>
    <w:rsid w:val="005D246C"/>
    <w:rsid w:val="005D2778"/>
    <w:rsid w:val="005D27A8"/>
    <w:rsid w:val="005D28F6"/>
    <w:rsid w:val="005D3035"/>
    <w:rsid w:val="005D352E"/>
    <w:rsid w:val="005D3CD1"/>
    <w:rsid w:val="005D3D56"/>
    <w:rsid w:val="005D3FA2"/>
    <w:rsid w:val="005D4092"/>
    <w:rsid w:val="005D409B"/>
    <w:rsid w:val="005D413A"/>
    <w:rsid w:val="005D4363"/>
    <w:rsid w:val="005D4653"/>
    <w:rsid w:val="005D4DF5"/>
    <w:rsid w:val="005D5379"/>
    <w:rsid w:val="005D587C"/>
    <w:rsid w:val="005D5CFE"/>
    <w:rsid w:val="005D5F87"/>
    <w:rsid w:val="005D60C8"/>
    <w:rsid w:val="005D6278"/>
    <w:rsid w:val="005D714E"/>
    <w:rsid w:val="005D7386"/>
    <w:rsid w:val="005D73C6"/>
    <w:rsid w:val="005D7CAD"/>
    <w:rsid w:val="005D7D58"/>
    <w:rsid w:val="005E0B9C"/>
    <w:rsid w:val="005E17BE"/>
    <w:rsid w:val="005E1F23"/>
    <w:rsid w:val="005E1F70"/>
    <w:rsid w:val="005E22E3"/>
    <w:rsid w:val="005E2A94"/>
    <w:rsid w:val="005E2D3B"/>
    <w:rsid w:val="005E2EED"/>
    <w:rsid w:val="005E37C3"/>
    <w:rsid w:val="005E37DA"/>
    <w:rsid w:val="005E3A61"/>
    <w:rsid w:val="005E4358"/>
    <w:rsid w:val="005E4574"/>
    <w:rsid w:val="005E4B0F"/>
    <w:rsid w:val="005E4BAD"/>
    <w:rsid w:val="005E4D18"/>
    <w:rsid w:val="005E5059"/>
    <w:rsid w:val="005E5375"/>
    <w:rsid w:val="005E584D"/>
    <w:rsid w:val="005E5971"/>
    <w:rsid w:val="005E602E"/>
    <w:rsid w:val="005E68C9"/>
    <w:rsid w:val="005E6CDB"/>
    <w:rsid w:val="005E6D4F"/>
    <w:rsid w:val="005E7326"/>
    <w:rsid w:val="005E74E5"/>
    <w:rsid w:val="005E7DA3"/>
    <w:rsid w:val="005E7F56"/>
    <w:rsid w:val="005F00DB"/>
    <w:rsid w:val="005F0104"/>
    <w:rsid w:val="005F0444"/>
    <w:rsid w:val="005F0BA6"/>
    <w:rsid w:val="005F0C93"/>
    <w:rsid w:val="005F0D86"/>
    <w:rsid w:val="005F15C5"/>
    <w:rsid w:val="005F1E36"/>
    <w:rsid w:val="005F1EBE"/>
    <w:rsid w:val="005F24B2"/>
    <w:rsid w:val="005F264C"/>
    <w:rsid w:val="005F2B96"/>
    <w:rsid w:val="005F2FCD"/>
    <w:rsid w:val="005F3461"/>
    <w:rsid w:val="005F3752"/>
    <w:rsid w:val="005F3896"/>
    <w:rsid w:val="005F45A8"/>
    <w:rsid w:val="005F4E86"/>
    <w:rsid w:val="005F52EC"/>
    <w:rsid w:val="005F55D6"/>
    <w:rsid w:val="005F5601"/>
    <w:rsid w:val="005F5790"/>
    <w:rsid w:val="005F5963"/>
    <w:rsid w:val="005F5D2A"/>
    <w:rsid w:val="005F64DC"/>
    <w:rsid w:val="005F6692"/>
    <w:rsid w:val="005F7375"/>
    <w:rsid w:val="005F7919"/>
    <w:rsid w:val="005F7AED"/>
    <w:rsid w:val="005F7BB7"/>
    <w:rsid w:val="00600B49"/>
    <w:rsid w:val="00600C93"/>
    <w:rsid w:val="006010A2"/>
    <w:rsid w:val="00601D91"/>
    <w:rsid w:val="00602453"/>
    <w:rsid w:val="0060274E"/>
    <w:rsid w:val="006028F2"/>
    <w:rsid w:val="00602927"/>
    <w:rsid w:val="00602CCC"/>
    <w:rsid w:val="00603B7D"/>
    <w:rsid w:val="00603D53"/>
    <w:rsid w:val="00604538"/>
    <w:rsid w:val="006046CA"/>
    <w:rsid w:val="006049A2"/>
    <w:rsid w:val="006049F0"/>
    <w:rsid w:val="00604A02"/>
    <w:rsid w:val="00605133"/>
    <w:rsid w:val="006052BE"/>
    <w:rsid w:val="00606A3B"/>
    <w:rsid w:val="0060785A"/>
    <w:rsid w:val="006078FC"/>
    <w:rsid w:val="00607B02"/>
    <w:rsid w:val="0061074A"/>
    <w:rsid w:val="00610C8E"/>
    <w:rsid w:val="00610E75"/>
    <w:rsid w:val="006111CB"/>
    <w:rsid w:val="00611372"/>
    <w:rsid w:val="0061170C"/>
    <w:rsid w:val="00611A9B"/>
    <w:rsid w:val="00611BAA"/>
    <w:rsid w:val="00611BFE"/>
    <w:rsid w:val="0061232F"/>
    <w:rsid w:val="00612455"/>
    <w:rsid w:val="0061284E"/>
    <w:rsid w:val="00612BCE"/>
    <w:rsid w:val="00613C25"/>
    <w:rsid w:val="00613E25"/>
    <w:rsid w:val="006141B9"/>
    <w:rsid w:val="006142C0"/>
    <w:rsid w:val="006149AD"/>
    <w:rsid w:val="00614F82"/>
    <w:rsid w:val="00614F8C"/>
    <w:rsid w:val="006164FF"/>
    <w:rsid w:val="00617616"/>
    <w:rsid w:val="00617F8D"/>
    <w:rsid w:val="00620933"/>
    <w:rsid w:val="00620989"/>
    <w:rsid w:val="00620D52"/>
    <w:rsid w:val="00620ECF"/>
    <w:rsid w:val="00621769"/>
    <w:rsid w:val="006228BB"/>
    <w:rsid w:val="00622DAF"/>
    <w:rsid w:val="00623351"/>
    <w:rsid w:val="00623505"/>
    <w:rsid w:val="006238E7"/>
    <w:rsid w:val="00624110"/>
    <w:rsid w:val="00624152"/>
    <w:rsid w:val="00624298"/>
    <w:rsid w:val="00625CBC"/>
    <w:rsid w:val="0062765E"/>
    <w:rsid w:val="00627B0E"/>
    <w:rsid w:val="00630430"/>
    <w:rsid w:val="00630674"/>
    <w:rsid w:val="00631146"/>
    <w:rsid w:val="00631692"/>
    <w:rsid w:val="0063175C"/>
    <w:rsid w:val="00631FF1"/>
    <w:rsid w:val="00632C3B"/>
    <w:rsid w:val="00633A46"/>
    <w:rsid w:val="00634820"/>
    <w:rsid w:val="0063506B"/>
    <w:rsid w:val="006357C3"/>
    <w:rsid w:val="006359DB"/>
    <w:rsid w:val="00635CB8"/>
    <w:rsid w:val="0063651D"/>
    <w:rsid w:val="006369E4"/>
    <w:rsid w:val="00636FC5"/>
    <w:rsid w:val="006373EA"/>
    <w:rsid w:val="0063761D"/>
    <w:rsid w:val="00637841"/>
    <w:rsid w:val="00637CF2"/>
    <w:rsid w:val="00637DCD"/>
    <w:rsid w:val="00637EC3"/>
    <w:rsid w:val="00640912"/>
    <w:rsid w:val="00640996"/>
    <w:rsid w:val="00640EAE"/>
    <w:rsid w:val="0064126A"/>
    <w:rsid w:val="00641296"/>
    <w:rsid w:val="00641B30"/>
    <w:rsid w:val="00642242"/>
    <w:rsid w:val="00642B3F"/>
    <w:rsid w:val="00643903"/>
    <w:rsid w:val="006440B6"/>
    <w:rsid w:val="00644471"/>
    <w:rsid w:val="006452F0"/>
    <w:rsid w:val="006454E3"/>
    <w:rsid w:val="00645916"/>
    <w:rsid w:val="006459EA"/>
    <w:rsid w:val="00645C3E"/>
    <w:rsid w:val="00646370"/>
    <w:rsid w:val="006465E1"/>
    <w:rsid w:val="00646C40"/>
    <w:rsid w:val="00646CE0"/>
    <w:rsid w:val="00647300"/>
    <w:rsid w:val="006473CA"/>
    <w:rsid w:val="00647665"/>
    <w:rsid w:val="00647B07"/>
    <w:rsid w:val="0065072B"/>
    <w:rsid w:val="00650ABE"/>
    <w:rsid w:val="00651040"/>
    <w:rsid w:val="0065115F"/>
    <w:rsid w:val="00651B46"/>
    <w:rsid w:val="00651D62"/>
    <w:rsid w:val="00652758"/>
    <w:rsid w:val="00652AA4"/>
    <w:rsid w:val="00653269"/>
    <w:rsid w:val="0065414A"/>
    <w:rsid w:val="0065419F"/>
    <w:rsid w:val="0065456E"/>
    <w:rsid w:val="00654C3A"/>
    <w:rsid w:val="00654D4B"/>
    <w:rsid w:val="006552EA"/>
    <w:rsid w:val="006559C2"/>
    <w:rsid w:val="00655F6D"/>
    <w:rsid w:val="00656B59"/>
    <w:rsid w:val="00656CD8"/>
    <w:rsid w:val="00656E5B"/>
    <w:rsid w:val="00656F54"/>
    <w:rsid w:val="00656FC2"/>
    <w:rsid w:val="006573D8"/>
    <w:rsid w:val="006573EF"/>
    <w:rsid w:val="006576E6"/>
    <w:rsid w:val="006579CD"/>
    <w:rsid w:val="00657CB4"/>
    <w:rsid w:val="00660E35"/>
    <w:rsid w:val="0066176B"/>
    <w:rsid w:val="00661D27"/>
    <w:rsid w:val="0066294E"/>
    <w:rsid w:val="0066309E"/>
    <w:rsid w:val="0066359B"/>
    <w:rsid w:val="006637C0"/>
    <w:rsid w:val="00663882"/>
    <w:rsid w:val="00664407"/>
    <w:rsid w:val="0066572D"/>
    <w:rsid w:val="006663BA"/>
    <w:rsid w:val="00666E13"/>
    <w:rsid w:val="00667394"/>
    <w:rsid w:val="006677A7"/>
    <w:rsid w:val="0066780F"/>
    <w:rsid w:val="00667A18"/>
    <w:rsid w:val="00667B9C"/>
    <w:rsid w:val="006701C3"/>
    <w:rsid w:val="006708B0"/>
    <w:rsid w:val="006709CF"/>
    <w:rsid w:val="0067119A"/>
    <w:rsid w:val="00671562"/>
    <w:rsid w:val="00671FF3"/>
    <w:rsid w:val="0067256B"/>
    <w:rsid w:val="006740D3"/>
    <w:rsid w:val="00674BC5"/>
    <w:rsid w:val="00674FAF"/>
    <w:rsid w:val="0067501D"/>
    <w:rsid w:val="006756FE"/>
    <w:rsid w:val="00675C56"/>
    <w:rsid w:val="006762A6"/>
    <w:rsid w:val="00676983"/>
    <w:rsid w:val="00676F93"/>
    <w:rsid w:val="00677279"/>
    <w:rsid w:val="00680488"/>
    <w:rsid w:val="00680DAF"/>
    <w:rsid w:val="00680FE5"/>
    <w:rsid w:val="00681B57"/>
    <w:rsid w:val="0068246E"/>
    <w:rsid w:val="00682961"/>
    <w:rsid w:val="00682AAA"/>
    <w:rsid w:val="00683023"/>
    <w:rsid w:val="00683549"/>
    <w:rsid w:val="006835C2"/>
    <w:rsid w:val="00683F75"/>
    <w:rsid w:val="00683FB3"/>
    <w:rsid w:val="00684069"/>
    <w:rsid w:val="00684125"/>
    <w:rsid w:val="00684D60"/>
    <w:rsid w:val="00684DF1"/>
    <w:rsid w:val="00685026"/>
    <w:rsid w:val="0068537C"/>
    <w:rsid w:val="0068645D"/>
    <w:rsid w:val="00686603"/>
    <w:rsid w:val="006867B1"/>
    <w:rsid w:val="006869A0"/>
    <w:rsid w:val="0068726C"/>
    <w:rsid w:val="006873BC"/>
    <w:rsid w:val="006874F3"/>
    <w:rsid w:val="006902E9"/>
    <w:rsid w:val="006904D2"/>
    <w:rsid w:val="006906AA"/>
    <w:rsid w:val="006907AF"/>
    <w:rsid w:val="00690BAD"/>
    <w:rsid w:val="00690E47"/>
    <w:rsid w:val="00690EC3"/>
    <w:rsid w:val="0069167F"/>
    <w:rsid w:val="0069182F"/>
    <w:rsid w:val="00691B2A"/>
    <w:rsid w:val="00693C62"/>
    <w:rsid w:val="00693E1D"/>
    <w:rsid w:val="00693F55"/>
    <w:rsid w:val="0069423B"/>
    <w:rsid w:val="006942C5"/>
    <w:rsid w:val="006947E7"/>
    <w:rsid w:val="00694D50"/>
    <w:rsid w:val="006951EA"/>
    <w:rsid w:val="006951F5"/>
    <w:rsid w:val="006956A5"/>
    <w:rsid w:val="0069580E"/>
    <w:rsid w:val="00695B9D"/>
    <w:rsid w:val="00696032"/>
    <w:rsid w:val="0069691A"/>
    <w:rsid w:val="00697302"/>
    <w:rsid w:val="006A00C2"/>
    <w:rsid w:val="006A010C"/>
    <w:rsid w:val="006A0341"/>
    <w:rsid w:val="006A0A1F"/>
    <w:rsid w:val="006A14C8"/>
    <w:rsid w:val="006A16A8"/>
    <w:rsid w:val="006A1827"/>
    <w:rsid w:val="006A2B2A"/>
    <w:rsid w:val="006A306A"/>
    <w:rsid w:val="006A3189"/>
    <w:rsid w:val="006A3409"/>
    <w:rsid w:val="006A431C"/>
    <w:rsid w:val="006A43C7"/>
    <w:rsid w:val="006A4681"/>
    <w:rsid w:val="006A470A"/>
    <w:rsid w:val="006A471A"/>
    <w:rsid w:val="006A4C53"/>
    <w:rsid w:val="006A6035"/>
    <w:rsid w:val="006A6AD7"/>
    <w:rsid w:val="006A6CA3"/>
    <w:rsid w:val="006B0113"/>
    <w:rsid w:val="006B0200"/>
    <w:rsid w:val="006B0426"/>
    <w:rsid w:val="006B0CB3"/>
    <w:rsid w:val="006B12A8"/>
    <w:rsid w:val="006B1583"/>
    <w:rsid w:val="006B20B4"/>
    <w:rsid w:val="006B29D5"/>
    <w:rsid w:val="006B2CF0"/>
    <w:rsid w:val="006B2F4D"/>
    <w:rsid w:val="006B3952"/>
    <w:rsid w:val="006B3A84"/>
    <w:rsid w:val="006B4443"/>
    <w:rsid w:val="006B4989"/>
    <w:rsid w:val="006B4B0D"/>
    <w:rsid w:val="006B4EDD"/>
    <w:rsid w:val="006B4F4B"/>
    <w:rsid w:val="006B54B5"/>
    <w:rsid w:val="006B58F0"/>
    <w:rsid w:val="006B5A7E"/>
    <w:rsid w:val="006B639C"/>
    <w:rsid w:val="006B67C4"/>
    <w:rsid w:val="006B6E68"/>
    <w:rsid w:val="006B6F4D"/>
    <w:rsid w:val="006B77B9"/>
    <w:rsid w:val="006B7F1E"/>
    <w:rsid w:val="006C0047"/>
    <w:rsid w:val="006C0341"/>
    <w:rsid w:val="006C05EB"/>
    <w:rsid w:val="006C0A6A"/>
    <w:rsid w:val="006C0BCD"/>
    <w:rsid w:val="006C0DF0"/>
    <w:rsid w:val="006C1223"/>
    <w:rsid w:val="006C141A"/>
    <w:rsid w:val="006C1EF1"/>
    <w:rsid w:val="006C22C7"/>
    <w:rsid w:val="006C28BB"/>
    <w:rsid w:val="006C2A30"/>
    <w:rsid w:val="006C3BF6"/>
    <w:rsid w:val="006C3D7A"/>
    <w:rsid w:val="006C3DA2"/>
    <w:rsid w:val="006C3F5E"/>
    <w:rsid w:val="006C4388"/>
    <w:rsid w:val="006C4585"/>
    <w:rsid w:val="006C4966"/>
    <w:rsid w:val="006C556E"/>
    <w:rsid w:val="006C5A9F"/>
    <w:rsid w:val="006C62C5"/>
    <w:rsid w:val="006C69D9"/>
    <w:rsid w:val="006C6BB9"/>
    <w:rsid w:val="006C7287"/>
    <w:rsid w:val="006C7651"/>
    <w:rsid w:val="006C773B"/>
    <w:rsid w:val="006C77ED"/>
    <w:rsid w:val="006C78C2"/>
    <w:rsid w:val="006C7B34"/>
    <w:rsid w:val="006C7C96"/>
    <w:rsid w:val="006C7CC9"/>
    <w:rsid w:val="006D00A8"/>
    <w:rsid w:val="006D010E"/>
    <w:rsid w:val="006D0D35"/>
    <w:rsid w:val="006D0E49"/>
    <w:rsid w:val="006D0EBC"/>
    <w:rsid w:val="006D0F30"/>
    <w:rsid w:val="006D0F6F"/>
    <w:rsid w:val="006D13CA"/>
    <w:rsid w:val="006D18AB"/>
    <w:rsid w:val="006D18C1"/>
    <w:rsid w:val="006D1A38"/>
    <w:rsid w:val="006D281C"/>
    <w:rsid w:val="006D2900"/>
    <w:rsid w:val="006D3539"/>
    <w:rsid w:val="006D36E6"/>
    <w:rsid w:val="006D46CD"/>
    <w:rsid w:val="006D50D5"/>
    <w:rsid w:val="006D51B9"/>
    <w:rsid w:val="006D5D92"/>
    <w:rsid w:val="006D64C3"/>
    <w:rsid w:val="006D6C3C"/>
    <w:rsid w:val="006D6DE0"/>
    <w:rsid w:val="006D6F9B"/>
    <w:rsid w:val="006D7944"/>
    <w:rsid w:val="006D7BC5"/>
    <w:rsid w:val="006E003A"/>
    <w:rsid w:val="006E0A7B"/>
    <w:rsid w:val="006E0B92"/>
    <w:rsid w:val="006E12B4"/>
    <w:rsid w:val="006E1A58"/>
    <w:rsid w:val="006E1F1C"/>
    <w:rsid w:val="006E2C52"/>
    <w:rsid w:val="006E2CFD"/>
    <w:rsid w:val="006E2D2D"/>
    <w:rsid w:val="006E320A"/>
    <w:rsid w:val="006E37B4"/>
    <w:rsid w:val="006E3DD5"/>
    <w:rsid w:val="006E3F88"/>
    <w:rsid w:val="006E413E"/>
    <w:rsid w:val="006E42A5"/>
    <w:rsid w:val="006E4384"/>
    <w:rsid w:val="006E4A4A"/>
    <w:rsid w:val="006E523C"/>
    <w:rsid w:val="006E7F6A"/>
    <w:rsid w:val="006F0596"/>
    <w:rsid w:val="006F0894"/>
    <w:rsid w:val="006F0FA4"/>
    <w:rsid w:val="006F13AB"/>
    <w:rsid w:val="006F2001"/>
    <w:rsid w:val="006F2328"/>
    <w:rsid w:val="006F2DB9"/>
    <w:rsid w:val="006F31C9"/>
    <w:rsid w:val="006F3372"/>
    <w:rsid w:val="006F3490"/>
    <w:rsid w:val="006F3604"/>
    <w:rsid w:val="006F377D"/>
    <w:rsid w:val="006F397D"/>
    <w:rsid w:val="006F39B6"/>
    <w:rsid w:val="006F3DA9"/>
    <w:rsid w:val="006F3F00"/>
    <w:rsid w:val="006F4519"/>
    <w:rsid w:val="006F4C7C"/>
    <w:rsid w:val="006F5073"/>
    <w:rsid w:val="006F5212"/>
    <w:rsid w:val="006F54A1"/>
    <w:rsid w:val="006F68D7"/>
    <w:rsid w:val="006F68FE"/>
    <w:rsid w:val="006F6965"/>
    <w:rsid w:val="006F6CA7"/>
    <w:rsid w:val="006F73B3"/>
    <w:rsid w:val="006F74CD"/>
    <w:rsid w:val="006F74FC"/>
    <w:rsid w:val="006F790C"/>
    <w:rsid w:val="006F7D7C"/>
    <w:rsid w:val="00700354"/>
    <w:rsid w:val="0070062B"/>
    <w:rsid w:val="00700A39"/>
    <w:rsid w:val="00701051"/>
    <w:rsid w:val="007014F9"/>
    <w:rsid w:val="00701989"/>
    <w:rsid w:val="00701E64"/>
    <w:rsid w:val="00701FEA"/>
    <w:rsid w:val="0070210A"/>
    <w:rsid w:val="00702458"/>
    <w:rsid w:val="007026E9"/>
    <w:rsid w:val="00702F3A"/>
    <w:rsid w:val="00703082"/>
    <w:rsid w:val="0070439E"/>
    <w:rsid w:val="007052DC"/>
    <w:rsid w:val="0070534B"/>
    <w:rsid w:val="00705CDB"/>
    <w:rsid w:val="00705E09"/>
    <w:rsid w:val="007061FC"/>
    <w:rsid w:val="00706BE9"/>
    <w:rsid w:val="00706F6C"/>
    <w:rsid w:val="00710034"/>
    <w:rsid w:val="007109C7"/>
    <w:rsid w:val="00710A81"/>
    <w:rsid w:val="00710CE2"/>
    <w:rsid w:val="00711D9D"/>
    <w:rsid w:val="00711EA0"/>
    <w:rsid w:val="00713189"/>
    <w:rsid w:val="00713243"/>
    <w:rsid w:val="007132B0"/>
    <w:rsid w:val="007132F6"/>
    <w:rsid w:val="00713F65"/>
    <w:rsid w:val="007141E4"/>
    <w:rsid w:val="00714223"/>
    <w:rsid w:val="00714964"/>
    <w:rsid w:val="00716717"/>
    <w:rsid w:val="00716828"/>
    <w:rsid w:val="007169AB"/>
    <w:rsid w:val="00716ADE"/>
    <w:rsid w:val="00716C4F"/>
    <w:rsid w:val="007173B9"/>
    <w:rsid w:val="007174BA"/>
    <w:rsid w:val="007204DD"/>
    <w:rsid w:val="00720AE9"/>
    <w:rsid w:val="00720B18"/>
    <w:rsid w:val="00721340"/>
    <w:rsid w:val="007219B0"/>
    <w:rsid w:val="00722513"/>
    <w:rsid w:val="00722B35"/>
    <w:rsid w:val="00723AA9"/>
    <w:rsid w:val="00723EEF"/>
    <w:rsid w:val="007256AA"/>
    <w:rsid w:val="00725750"/>
    <w:rsid w:val="00725DC0"/>
    <w:rsid w:val="00726BD7"/>
    <w:rsid w:val="007275B5"/>
    <w:rsid w:val="00727FC0"/>
    <w:rsid w:val="00730064"/>
    <w:rsid w:val="00730467"/>
    <w:rsid w:val="007305E1"/>
    <w:rsid w:val="00730803"/>
    <w:rsid w:val="007309F9"/>
    <w:rsid w:val="00730A81"/>
    <w:rsid w:val="00730AD1"/>
    <w:rsid w:val="00730B73"/>
    <w:rsid w:val="00730FE5"/>
    <w:rsid w:val="00731543"/>
    <w:rsid w:val="007318A7"/>
    <w:rsid w:val="00731918"/>
    <w:rsid w:val="007319D1"/>
    <w:rsid w:val="00731B9D"/>
    <w:rsid w:val="00731C44"/>
    <w:rsid w:val="007320BD"/>
    <w:rsid w:val="00732262"/>
    <w:rsid w:val="0073247F"/>
    <w:rsid w:val="00732637"/>
    <w:rsid w:val="00732806"/>
    <w:rsid w:val="00732E48"/>
    <w:rsid w:val="00732EF6"/>
    <w:rsid w:val="0073340E"/>
    <w:rsid w:val="007339C3"/>
    <w:rsid w:val="0073400B"/>
    <w:rsid w:val="0073480B"/>
    <w:rsid w:val="007348E4"/>
    <w:rsid w:val="00734B29"/>
    <w:rsid w:val="007353D8"/>
    <w:rsid w:val="007357D0"/>
    <w:rsid w:val="00735917"/>
    <w:rsid w:val="007360D3"/>
    <w:rsid w:val="0073689F"/>
    <w:rsid w:val="007368DE"/>
    <w:rsid w:val="0073694C"/>
    <w:rsid w:val="00736FB7"/>
    <w:rsid w:val="00737135"/>
    <w:rsid w:val="007375FF"/>
    <w:rsid w:val="007377FC"/>
    <w:rsid w:val="00740278"/>
    <w:rsid w:val="00740757"/>
    <w:rsid w:val="00741105"/>
    <w:rsid w:val="0074124C"/>
    <w:rsid w:val="00741A4A"/>
    <w:rsid w:val="00741F56"/>
    <w:rsid w:val="00742814"/>
    <w:rsid w:val="0074292C"/>
    <w:rsid w:val="00742A3E"/>
    <w:rsid w:val="00742F4B"/>
    <w:rsid w:val="007434B9"/>
    <w:rsid w:val="007438D3"/>
    <w:rsid w:val="00743CDC"/>
    <w:rsid w:val="00743D68"/>
    <w:rsid w:val="00743F74"/>
    <w:rsid w:val="00744042"/>
    <w:rsid w:val="00744512"/>
    <w:rsid w:val="007446AE"/>
    <w:rsid w:val="0074470F"/>
    <w:rsid w:val="00745D5D"/>
    <w:rsid w:val="007461AC"/>
    <w:rsid w:val="007463A0"/>
    <w:rsid w:val="00746A44"/>
    <w:rsid w:val="00746A4D"/>
    <w:rsid w:val="00746FDA"/>
    <w:rsid w:val="00747074"/>
    <w:rsid w:val="00747D1C"/>
    <w:rsid w:val="00747D71"/>
    <w:rsid w:val="00751224"/>
    <w:rsid w:val="00751BF8"/>
    <w:rsid w:val="00751D6E"/>
    <w:rsid w:val="00751EF2"/>
    <w:rsid w:val="0075230E"/>
    <w:rsid w:val="00753004"/>
    <w:rsid w:val="00753028"/>
    <w:rsid w:val="007534C6"/>
    <w:rsid w:val="0075372D"/>
    <w:rsid w:val="00753AA0"/>
    <w:rsid w:val="00753C70"/>
    <w:rsid w:val="00753EC3"/>
    <w:rsid w:val="0075408A"/>
    <w:rsid w:val="00754566"/>
    <w:rsid w:val="007545C4"/>
    <w:rsid w:val="0075468B"/>
    <w:rsid w:val="0075491A"/>
    <w:rsid w:val="0075526B"/>
    <w:rsid w:val="007555CE"/>
    <w:rsid w:val="00755756"/>
    <w:rsid w:val="00755796"/>
    <w:rsid w:val="00756302"/>
    <w:rsid w:val="007564CA"/>
    <w:rsid w:val="00756A23"/>
    <w:rsid w:val="007578BC"/>
    <w:rsid w:val="00757B41"/>
    <w:rsid w:val="00757E40"/>
    <w:rsid w:val="0076008E"/>
    <w:rsid w:val="0076025D"/>
    <w:rsid w:val="007603CD"/>
    <w:rsid w:val="00760EDA"/>
    <w:rsid w:val="0076105D"/>
    <w:rsid w:val="007610AB"/>
    <w:rsid w:val="00761FBA"/>
    <w:rsid w:val="00762631"/>
    <w:rsid w:val="007626A7"/>
    <w:rsid w:val="00762AAF"/>
    <w:rsid w:val="00763379"/>
    <w:rsid w:val="007636B1"/>
    <w:rsid w:val="007636D3"/>
    <w:rsid w:val="007638C3"/>
    <w:rsid w:val="00763B29"/>
    <w:rsid w:val="00763CEE"/>
    <w:rsid w:val="00763EDE"/>
    <w:rsid w:val="00763F3E"/>
    <w:rsid w:val="00764718"/>
    <w:rsid w:val="00764780"/>
    <w:rsid w:val="007648B5"/>
    <w:rsid w:val="00764DA8"/>
    <w:rsid w:val="007655E8"/>
    <w:rsid w:val="00767505"/>
    <w:rsid w:val="007676DF"/>
    <w:rsid w:val="00770813"/>
    <w:rsid w:val="007709D9"/>
    <w:rsid w:val="00770B9C"/>
    <w:rsid w:val="00770C75"/>
    <w:rsid w:val="007718E1"/>
    <w:rsid w:val="00771C28"/>
    <w:rsid w:val="00771DE3"/>
    <w:rsid w:val="00771EC2"/>
    <w:rsid w:val="00771FD8"/>
    <w:rsid w:val="00772235"/>
    <w:rsid w:val="00772780"/>
    <w:rsid w:val="00772F13"/>
    <w:rsid w:val="00772F37"/>
    <w:rsid w:val="00772FCE"/>
    <w:rsid w:val="007732B5"/>
    <w:rsid w:val="007737CC"/>
    <w:rsid w:val="007739E7"/>
    <w:rsid w:val="0077415D"/>
    <w:rsid w:val="007741F4"/>
    <w:rsid w:val="0077487B"/>
    <w:rsid w:val="0077508A"/>
    <w:rsid w:val="007752C7"/>
    <w:rsid w:val="00775994"/>
    <w:rsid w:val="00775E23"/>
    <w:rsid w:val="00775EF8"/>
    <w:rsid w:val="00776A95"/>
    <w:rsid w:val="0077739A"/>
    <w:rsid w:val="00777492"/>
    <w:rsid w:val="00777724"/>
    <w:rsid w:val="0077780D"/>
    <w:rsid w:val="007801D1"/>
    <w:rsid w:val="00780616"/>
    <w:rsid w:val="00780641"/>
    <w:rsid w:val="00780820"/>
    <w:rsid w:val="00781B60"/>
    <w:rsid w:val="00782B4F"/>
    <w:rsid w:val="00782F35"/>
    <w:rsid w:val="0078411E"/>
    <w:rsid w:val="007854AE"/>
    <w:rsid w:val="00785D23"/>
    <w:rsid w:val="00785F86"/>
    <w:rsid w:val="007862BA"/>
    <w:rsid w:val="007864F9"/>
    <w:rsid w:val="00786E6F"/>
    <w:rsid w:val="00786F8B"/>
    <w:rsid w:val="0078764A"/>
    <w:rsid w:val="007905D2"/>
    <w:rsid w:val="00790C11"/>
    <w:rsid w:val="00790D61"/>
    <w:rsid w:val="0079148B"/>
    <w:rsid w:val="00791CED"/>
    <w:rsid w:val="007920E5"/>
    <w:rsid w:val="00792196"/>
    <w:rsid w:val="007926A9"/>
    <w:rsid w:val="00792B2A"/>
    <w:rsid w:val="00792C16"/>
    <w:rsid w:val="00792E79"/>
    <w:rsid w:val="00792EDA"/>
    <w:rsid w:val="007931B0"/>
    <w:rsid w:val="00793355"/>
    <w:rsid w:val="0079355E"/>
    <w:rsid w:val="00793886"/>
    <w:rsid w:val="007938EC"/>
    <w:rsid w:val="0079392B"/>
    <w:rsid w:val="00793AA5"/>
    <w:rsid w:val="00793D14"/>
    <w:rsid w:val="00793D46"/>
    <w:rsid w:val="00793E30"/>
    <w:rsid w:val="00793E8E"/>
    <w:rsid w:val="00794089"/>
    <w:rsid w:val="007944BD"/>
    <w:rsid w:val="00795566"/>
    <w:rsid w:val="007955C8"/>
    <w:rsid w:val="0079582A"/>
    <w:rsid w:val="00796144"/>
    <w:rsid w:val="00796406"/>
    <w:rsid w:val="00796A09"/>
    <w:rsid w:val="00797323"/>
    <w:rsid w:val="0079787B"/>
    <w:rsid w:val="007A0591"/>
    <w:rsid w:val="007A0751"/>
    <w:rsid w:val="007A09EC"/>
    <w:rsid w:val="007A0BA7"/>
    <w:rsid w:val="007A0D9B"/>
    <w:rsid w:val="007A0FFE"/>
    <w:rsid w:val="007A1536"/>
    <w:rsid w:val="007A18B2"/>
    <w:rsid w:val="007A22B6"/>
    <w:rsid w:val="007A22DF"/>
    <w:rsid w:val="007A2626"/>
    <w:rsid w:val="007A29C8"/>
    <w:rsid w:val="007A3428"/>
    <w:rsid w:val="007A3B6A"/>
    <w:rsid w:val="007A3E41"/>
    <w:rsid w:val="007A4BAC"/>
    <w:rsid w:val="007A57F6"/>
    <w:rsid w:val="007A581E"/>
    <w:rsid w:val="007A5CD7"/>
    <w:rsid w:val="007A6238"/>
    <w:rsid w:val="007A6932"/>
    <w:rsid w:val="007A706F"/>
    <w:rsid w:val="007A761D"/>
    <w:rsid w:val="007A7CBC"/>
    <w:rsid w:val="007A7EEF"/>
    <w:rsid w:val="007B0D66"/>
    <w:rsid w:val="007B171A"/>
    <w:rsid w:val="007B1763"/>
    <w:rsid w:val="007B1BA5"/>
    <w:rsid w:val="007B1C21"/>
    <w:rsid w:val="007B227C"/>
    <w:rsid w:val="007B2B9C"/>
    <w:rsid w:val="007B49DA"/>
    <w:rsid w:val="007B4AC7"/>
    <w:rsid w:val="007B4B22"/>
    <w:rsid w:val="007B503D"/>
    <w:rsid w:val="007B567B"/>
    <w:rsid w:val="007B5680"/>
    <w:rsid w:val="007B5F51"/>
    <w:rsid w:val="007B66EE"/>
    <w:rsid w:val="007B7584"/>
    <w:rsid w:val="007B7751"/>
    <w:rsid w:val="007C000B"/>
    <w:rsid w:val="007C01B9"/>
    <w:rsid w:val="007C02FC"/>
    <w:rsid w:val="007C094A"/>
    <w:rsid w:val="007C0B87"/>
    <w:rsid w:val="007C1008"/>
    <w:rsid w:val="007C1036"/>
    <w:rsid w:val="007C168B"/>
    <w:rsid w:val="007C1772"/>
    <w:rsid w:val="007C1BCF"/>
    <w:rsid w:val="007C1CAF"/>
    <w:rsid w:val="007C1ED2"/>
    <w:rsid w:val="007C1F0F"/>
    <w:rsid w:val="007C25A7"/>
    <w:rsid w:val="007C28C6"/>
    <w:rsid w:val="007C3495"/>
    <w:rsid w:val="007C34B8"/>
    <w:rsid w:val="007C385D"/>
    <w:rsid w:val="007C4597"/>
    <w:rsid w:val="007C533F"/>
    <w:rsid w:val="007C594A"/>
    <w:rsid w:val="007C6414"/>
    <w:rsid w:val="007C76EF"/>
    <w:rsid w:val="007C7A29"/>
    <w:rsid w:val="007C7C69"/>
    <w:rsid w:val="007C7D93"/>
    <w:rsid w:val="007D068D"/>
    <w:rsid w:val="007D0759"/>
    <w:rsid w:val="007D0EE1"/>
    <w:rsid w:val="007D1937"/>
    <w:rsid w:val="007D1FC8"/>
    <w:rsid w:val="007D2429"/>
    <w:rsid w:val="007D366F"/>
    <w:rsid w:val="007D369D"/>
    <w:rsid w:val="007D3EFD"/>
    <w:rsid w:val="007D4174"/>
    <w:rsid w:val="007D49E5"/>
    <w:rsid w:val="007D4A3F"/>
    <w:rsid w:val="007D4C75"/>
    <w:rsid w:val="007D52D2"/>
    <w:rsid w:val="007D5B5F"/>
    <w:rsid w:val="007D6598"/>
    <w:rsid w:val="007D6641"/>
    <w:rsid w:val="007D78CE"/>
    <w:rsid w:val="007E05B3"/>
    <w:rsid w:val="007E08B8"/>
    <w:rsid w:val="007E0C35"/>
    <w:rsid w:val="007E1022"/>
    <w:rsid w:val="007E1096"/>
    <w:rsid w:val="007E1681"/>
    <w:rsid w:val="007E1713"/>
    <w:rsid w:val="007E1A1D"/>
    <w:rsid w:val="007E1B4A"/>
    <w:rsid w:val="007E1ED6"/>
    <w:rsid w:val="007E2020"/>
    <w:rsid w:val="007E2488"/>
    <w:rsid w:val="007E277F"/>
    <w:rsid w:val="007E28F5"/>
    <w:rsid w:val="007E29F4"/>
    <w:rsid w:val="007E3261"/>
    <w:rsid w:val="007E346C"/>
    <w:rsid w:val="007E409A"/>
    <w:rsid w:val="007E41BC"/>
    <w:rsid w:val="007E4448"/>
    <w:rsid w:val="007E4CED"/>
    <w:rsid w:val="007E55AF"/>
    <w:rsid w:val="007E55D2"/>
    <w:rsid w:val="007E5794"/>
    <w:rsid w:val="007E5EA8"/>
    <w:rsid w:val="007E601C"/>
    <w:rsid w:val="007E62F4"/>
    <w:rsid w:val="007E6329"/>
    <w:rsid w:val="007E63FD"/>
    <w:rsid w:val="007E6A1B"/>
    <w:rsid w:val="007E6B27"/>
    <w:rsid w:val="007E7F37"/>
    <w:rsid w:val="007F0260"/>
    <w:rsid w:val="007F030B"/>
    <w:rsid w:val="007F068A"/>
    <w:rsid w:val="007F0A54"/>
    <w:rsid w:val="007F0C12"/>
    <w:rsid w:val="007F0F89"/>
    <w:rsid w:val="007F115B"/>
    <w:rsid w:val="007F11BB"/>
    <w:rsid w:val="007F13EC"/>
    <w:rsid w:val="007F1415"/>
    <w:rsid w:val="007F1758"/>
    <w:rsid w:val="007F1ACB"/>
    <w:rsid w:val="007F23FA"/>
    <w:rsid w:val="007F2424"/>
    <w:rsid w:val="007F2488"/>
    <w:rsid w:val="007F2DE9"/>
    <w:rsid w:val="007F31D6"/>
    <w:rsid w:val="007F3986"/>
    <w:rsid w:val="007F399E"/>
    <w:rsid w:val="007F4486"/>
    <w:rsid w:val="007F44FA"/>
    <w:rsid w:val="007F46A2"/>
    <w:rsid w:val="007F6039"/>
    <w:rsid w:val="007F6616"/>
    <w:rsid w:val="007F687A"/>
    <w:rsid w:val="007F6FFB"/>
    <w:rsid w:val="007F73C9"/>
    <w:rsid w:val="007F7903"/>
    <w:rsid w:val="007F7C9C"/>
    <w:rsid w:val="007F7FCF"/>
    <w:rsid w:val="00800952"/>
    <w:rsid w:val="00800E89"/>
    <w:rsid w:val="008016AC"/>
    <w:rsid w:val="008016F1"/>
    <w:rsid w:val="00801A7D"/>
    <w:rsid w:val="00801BAA"/>
    <w:rsid w:val="00802462"/>
    <w:rsid w:val="00802485"/>
    <w:rsid w:val="008024B7"/>
    <w:rsid w:val="0080287A"/>
    <w:rsid w:val="00802CA1"/>
    <w:rsid w:val="008039EA"/>
    <w:rsid w:val="00804848"/>
    <w:rsid w:val="00804A35"/>
    <w:rsid w:val="00806484"/>
    <w:rsid w:val="00806B0F"/>
    <w:rsid w:val="00806F53"/>
    <w:rsid w:val="0080770C"/>
    <w:rsid w:val="00807998"/>
    <w:rsid w:val="00810191"/>
    <w:rsid w:val="008102A4"/>
    <w:rsid w:val="00810485"/>
    <w:rsid w:val="0081067E"/>
    <w:rsid w:val="0081070F"/>
    <w:rsid w:val="00810785"/>
    <w:rsid w:val="008118F3"/>
    <w:rsid w:val="0081201C"/>
    <w:rsid w:val="008122F4"/>
    <w:rsid w:val="00812424"/>
    <w:rsid w:val="00812884"/>
    <w:rsid w:val="00812C71"/>
    <w:rsid w:val="00813307"/>
    <w:rsid w:val="008138C7"/>
    <w:rsid w:val="008143F9"/>
    <w:rsid w:val="00814547"/>
    <w:rsid w:val="008146C3"/>
    <w:rsid w:val="008146C8"/>
    <w:rsid w:val="008149D3"/>
    <w:rsid w:val="00814BAF"/>
    <w:rsid w:val="00814C4E"/>
    <w:rsid w:val="008150DE"/>
    <w:rsid w:val="00815C5C"/>
    <w:rsid w:val="00816154"/>
    <w:rsid w:val="00816310"/>
    <w:rsid w:val="0081637B"/>
    <w:rsid w:val="00816790"/>
    <w:rsid w:val="00816835"/>
    <w:rsid w:val="00816862"/>
    <w:rsid w:val="00816C14"/>
    <w:rsid w:val="00816C37"/>
    <w:rsid w:val="00817345"/>
    <w:rsid w:val="00817AB1"/>
    <w:rsid w:val="00817BEE"/>
    <w:rsid w:val="008202CD"/>
    <w:rsid w:val="00820FFF"/>
    <w:rsid w:val="008210D7"/>
    <w:rsid w:val="0082116C"/>
    <w:rsid w:val="0082141D"/>
    <w:rsid w:val="0082150D"/>
    <w:rsid w:val="00821E59"/>
    <w:rsid w:val="00822600"/>
    <w:rsid w:val="008226CD"/>
    <w:rsid w:val="008226FC"/>
    <w:rsid w:val="00822764"/>
    <w:rsid w:val="00823AE4"/>
    <w:rsid w:val="00823C26"/>
    <w:rsid w:val="008240EA"/>
    <w:rsid w:val="00824324"/>
    <w:rsid w:val="00824662"/>
    <w:rsid w:val="00824A66"/>
    <w:rsid w:val="008253D7"/>
    <w:rsid w:val="0082541C"/>
    <w:rsid w:val="0082580F"/>
    <w:rsid w:val="00825979"/>
    <w:rsid w:val="008268C8"/>
    <w:rsid w:val="008269C8"/>
    <w:rsid w:val="00827349"/>
    <w:rsid w:val="008275B8"/>
    <w:rsid w:val="0082774D"/>
    <w:rsid w:val="008277D5"/>
    <w:rsid w:val="008302C1"/>
    <w:rsid w:val="008302C9"/>
    <w:rsid w:val="00830CD5"/>
    <w:rsid w:val="00831A48"/>
    <w:rsid w:val="00831B3A"/>
    <w:rsid w:val="00831BDB"/>
    <w:rsid w:val="0083224E"/>
    <w:rsid w:val="008324F8"/>
    <w:rsid w:val="008325BF"/>
    <w:rsid w:val="00832AD4"/>
    <w:rsid w:val="008337F9"/>
    <w:rsid w:val="00833848"/>
    <w:rsid w:val="00833C6E"/>
    <w:rsid w:val="00834A12"/>
    <w:rsid w:val="008353C7"/>
    <w:rsid w:val="00835540"/>
    <w:rsid w:val="008356DB"/>
    <w:rsid w:val="00835C74"/>
    <w:rsid w:val="00835D99"/>
    <w:rsid w:val="00835EA8"/>
    <w:rsid w:val="00836103"/>
    <w:rsid w:val="0083610E"/>
    <w:rsid w:val="00836B0B"/>
    <w:rsid w:val="00836B50"/>
    <w:rsid w:val="0084052A"/>
    <w:rsid w:val="00841488"/>
    <w:rsid w:val="008424DC"/>
    <w:rsid w:val="0084254B"/>
    <w:rsid w:val="0084289B"/>
    <w:rsid w:val="00842D6F"/>
    <w:rsid w:val="00843060"/>
    <w:rsid w:val="008436CD"/>
    <w:rsid w:val="00843845"/>
    <w:rsid w:val="00843AC9"/>
    <w:rsid w:val="00843BEA"/>
    <w:rsid w:val="00843F07"/>
    <w:rsid w:val="0084419E"/>
    <w:rsid w:val="00844329"/>
    <w:rsid w:val="00844C31"/>
    <w:rsid w:val="00845062"/>
    <w:rsid w:val="0084545B"/>
    <w:rsid w:val="008454CE"/>
    <w:rsid w:val="00846421"/>
    <w:rsid w:val="0084652F"/>
    <w:rsid w:val="00846E75"/>
    <w:rsid w:val="00847816"/>
    <w:rsid w:val="008478D7"/>
    <w:rsid w:val="00847E2A"/>
    <w:rsid w:val="008508E7"/>
    <w:rsid w:val="00851173"/>
    <w:rsid w:val="0085160C"/>
    <w:rsid w:val="008519E7"/>
    <w:rsid w:val="008519E9"/>
    <w:rsid w:val="00852783"/>
    <w:rsid w:val="008527CC"/>
    <w:rsid w:val="00852F75"/>
    <w:rsid w:val="008530A6"/>
    <w:rsid w:val="00853172"/>
    <w:rsid w:val="0085329F"/>
    <w:rsid w:val="008538D4"/>
    <w:rsid w:val="008540C7"/>
    <w:rsid w:val="0085545B"/>
    <w:rsid w:val="00855CEA"/>
    <w:rsid w:val="00855D96"/>
    <w:rsid w:val="00855E41"/>
    <w:rsid w:val="0085688F"/>
    <w:rsid w:val="00856A3A"/>
    <w:rsid w:val="00856F88"/>
    <w:rsid w:val="00857420"/>
    <w:rsid w:val="00857FD1"/>
    <w:rsid w:val="008603DF"/>
    <w:rsid w:val="008606D0"/>
    <w:rsid w:val="008606F0"/>
    <w:rsid w:val="008608A3"/>
    <w:rsid w:val="00861269"/>
    <w:rsid w:val="008618A8"/>
    <w:rsid w:val="00861DD7"/>
    <w:rsid w:val="008622FA"/>
    <w:rsid w:val="00863124"/>
    <w:rsid w:val="00863335"/>
    <w:rsid w:val="008633F9"/>
    <w:rsid w:val="00863809"/>
    <w:rsid w:val="00863B35"/>
    <w:rsid w:val="00863EF1"/>
    <w:rsid w:val="00864103"/>
    <w:rsid w:val="00864877"/>
    <w:rsid w:val="00864B4F"/>
    <w:rsid w:val="0086548E"/>
    <w:rsid w:val="00865B14"/>
    <w:rsid w:val="00865D7F"/>
    <w:rsid w:val="00865EE0"/>
    <w:rsid w:val="0086604C"/>
    <w:rsid w:val="008661A9"/>
    <w:rsid w:val="00866C4B"/>
    <w:rsid w:val="008674F3"/>
    <w:rsid w:val="008676B7"/>
    <w:rsid w:val="00867BE8"/>
    <w:rsid w:val="00867FBF"/>
    <w:rsid w:val="00870B3D"/>
    <w:rsid w:val="00870D08"/>
    <w:rsid w:val="00871152"/>
    <w:rsid w:val="00871D5E"/>
    <w:rsid w:val="00871E73"/>
    <w:rsid w:val="00872832"/>
    <w:rsid w:val="00872855"/>
    <w:rsid w:val="00872A89"/>
    <w:rsid w:val="00872BD3"/>
    <w:rsid w:val="00872BFA"/>
    <w:rsid w:val="008737F8"/>
    <w:rsid w:val="00874336"/>
    <w:rsid w:val="00874763"/>
    <w:rsid w:val="008747C2"/>
    <w:rsid w:val="00874959"/>
    <w:rsid w:val="0087498C"/>
    <w:rsid w:val="00874F84"/>
    <w:rsid w:val="00874FBD"/>
    <w:rsid w:val="00876406"/>
    <w:rsid w:val="0087699A"/>
    <w:rsid w:val="00876A61"/>
    <w:rsid w:val="00877273"/>
    <w:rsid w:val="00877474"/>
    <w:rsid w:val="00877A5F"/>
    <w:rsid w:val="00877B8D"/>
    <w:rsid w:val="00880181"/>
    <w:rsid w:val="008803CA"/>
    <w:rsid w:val="00880415"/>
    <w:rsid w:val="008805CB"/>
    <w:rsid w:val="0088064B"/>
    <w:rsid w:val="00880F4B"/>
    <w:rsid w:val="00881528"/>
    <w:rsid w:val="00881D53"/>
    <w:rsid w:val="00882112"/>
    <w:rsid w:val="008827D1"/>
    <w:rsid w:val="00882CDE"/>
    <w:rsid w:val="00882F70"/>
    <w:rsid w:val="008831F9"/>
    <w:rsid w:val="008834B7"/>
    <w:rsid w:val="008836E8"/>
    <w:rsid w:val="008838F2"/>
    <w:rsid w:val="008841E2"/>
    <w:rsid w:val="0088443A"/>
    <w:rsid w:val="008848F4"/>
    <w:rsid w:val="00884B1D"/>
    <w:rsid w:val="00885C8D"/>
    <w:rsid w:val="008861AC"/>
    <w:rsid w:val="0088628D"/>
    <w:rsid w:val="0088642D"/>
    <w:rsid w:val="00886458"/>
    <w:rsid w:val="008866B8"/>
    <w:rsid w:val="008867AB"/>
    <w:rsid w:val="008902AA"/>
    <w:rsid w:val="008906E7"/>
    <w:rsid w:val="008910A1"/>
    <w:rsid w:val="008910AC"/>
    <w:rsid w:val="00891858"/>
    <w:rsid w:val="00891C46"/>
    <w:rsid w:val="0089282A"/>
    <w:rsid w:val="00892DB8"/>
    <w:rsid w:val="00893846"/>
    <w:rsid w:val="00893AD0"/>
    <w:rsid w:val="00894001"/>
    <w:rsid w:val="00894388"/>
    <w:rsid w:val="008949CF"/>
    <w:rsid w:val="00894AFD"/>
    <w:rsid w:val="00894D27"/>
    <w:rsid w:val="008952A1"/>
    <w:rsid w:val="00895D78"/>
    <w:rsid w:val="008965E8"/>
    <w:rsid w:val="00896819"/>
    <w:rsid w:val="00896D00"/>
    <w:rsid w:val="00897147"/>
    <w:rsid w:val="0089723E"/>
    <w:rsid w:val="00897A47"/>
    <w:rsid w:val="008A00A5"/>
    <w:rsid w:val="008A025A"/>
    <w:rsid w:val="008A055A"/>
    <w:rsid w:val="008A0EE0"/>
    <w:rsid w:val="008A1531"/>
    <w:rsid w:val="008A1BF2"/>
    <w:rsid w:val="008A1F0F"/>
    <w:rsid w:val="008A2210"/>
    <w:rsid w:val="008A230F"/>
    <w:rsid w:val="008A2466"/>
    <w:rsid w:val="008A2E80"/>
    <w:rsid w:val="008A2EC9"/>
    <w:rsid w:val="008A3A0F"/>
    <w:rsid w:val="008A3F7A"/>
    <w:rsid w:val="008A4360"/>
    <w:rsid w:val="008A47A5"/>
    <w:rsid w:val="008A54BC"/>
    <w:rsid w:val="008A5D5C"/>
    <w:rsid w:val="008A5F29"/>
    <w:rsid w:val="008A62EF"/>
    <w:rsid w:val="008A6449"/>
    <w:rsid w:val="008A65A6"/>
    <w:rsid w:val="008A6925"/>
    <w:rsid w:val="008A69DD"/>
    <w:rsid w:val="008A782C"/>
    <w:rsid w:val="008B04E1"/>
    <w:rsid w:val="008B09D0"/>
    <w:rsid w:val="008B1488"/>
    <w:rsid w:val="008B15D1"/>
    <w:rsid w:val="008B1FDE"/>
    <w:rsid w:val="008B24E0"/>
    <w:rsid w:val="008B33DF"/>
    <w:rsid w:val="008B4863"/>
    <w:rsid w:val="008B5C8A"/>
    <w:rsid w:val="008B6047"/>
    <w:rsid w:val="008B65C9"/>
    <w:rsid w:val="008B67E0"/>
    <w:rsid w:val="008B6F70"/>
    <w:rsid w:val="008B7375"/>
    <w:rsid w:val="008B73AA"/>
    <w:rsid w:val="008B79AC"/>
    <w:rsid w:val="008B7E53"/>
    <w:rsid w:val="008C019C"/>
    <w:rsid w:val="008C01CA"/>
    <w:rsid w:val="008C0468"/>
    <w:rsid w:val="008C0F28"/>
    <w:rsid w:val="008C1696"/>
    <w:rsid w:val="008C17B3"/>
    <w:rsid w:val="008C17B4"/>
    <w:rsid w:val="008C1E98"/>
    <w:rsid w:val="008C1F5B"/>
    <w:rsid w:val="008C2732"/>
    <w:rsid w:val="008C2C04"/>
    <w:rsid w:val="008C3552"/>
    <w:rsid w:val="008C3C9D"/>
    <w:rsid w:val="008C451A"/>
    <w:rsid w:val="008C4528"/>
    <w:rsid w:val="008C486C"/>
    <w:rsid w:val="008C4B85"/>
    <w:rsid w:val="008C569A"/>
    <w:rsid w:val="008C5703"/>
    <w:rsid w:val="008C5857"/>
    <w:rsid w:val="008C5907"/>
    <w:rsid w:val="008C5C58"/>
    <w:rsid w:val="008C5E33"/>
    <w:rsid w:val="008C5E50"/>
    <w:rsid w:val="008C5FB3"/>
    <w:rsid w:val="008C6D20"/>
    <w:rsid w:val="008C7233"/>
    <w:rsid w:val="008C78FC"/>
    <w:rsid w:val="008C7C63"/>
    <w:rsid w:val="008C7C7A"/>
    <w:rsid w:val="008D0418"/>
    <w:rsid w:val="008D054E"/>
    <w:rsid w:val="008D09DB"/>
    <w:rsid w:val="008D0EA4"/>
    <w:rsid w:val="008D199F"/>
    <w:rsid w:val="008D1C01"/>
    <w:rsid w:val="008D2387"/>
    <w:rsid w:val="008D263F"/>
    <w:rsid w:val="008D27C5"/>
    <w:rsid w:val="008D2F58"/>
    <w:rsid w:val="008D3423"/>
    <w:rsid w:val="008D3742"/>
    <w:rsid w:val="008D386A"/>
    <w:rsid w:val="008D38AB"/>
    <w:rsid w:val="008D3C32"/>
    <w:rsid w:val="008D3C76"/>
    <w:rsid w:val="008D3FF7"/>
    <w:rsid w:val="008D4086"/>
    <w:rsid w:val="008D4209"/>
    <w:rsid w:val="008D4E84"/>
    <w:rsid w:val="008D4EA5"/>
    <w:rsid w:val="008D4F2B"/>
    <w:rsid w:val="008D52D9"/>
    <w:rsid w:val="008D5338"/>
    <w:rsid w:val="008D5E40"/>
    <w:rsid w:val="008D5ED9"/>
    <w:rsid w:val="008D6AC9"/>
    <w:rsid w:val="008D7699"/>
    <w:rsid w:val="008D773F"/>
    <w:rsid w:val="008D791D"/>
    <w:rsid w:val="008D7C13"/>
    <w:rsid w:val="008E0542"/>
    <w:rsid w:val="008E13ED"/>
    <w:rsid w:val="008E1AAC"/>
    <w:rsid w:val="008E1F1C"/>
    <w:rsid w:val="008E235C"/>
    <w:rsid w:val="008E2BC7"/>
    <w:rsid w:val="008E2FF5"/>
    <w:rsid w:val="008E31B5"/>
    <w:rsid w:val="008E32AC"/>
    <w:rsid w:val="008E347E"/>
    <w:rsid w:val="008E55DE"/>
    <w:rsid w:val="008E56FA"/>
    <w:rsid w:val="008E5A70"/>
    <w:rsid w:val="008E5C9C"/>
    <w:rsid w:val="008E623F"/>
    <w:rsid w:val="008E6ADE"/>
    <w:rsid w:val="008E705D"/>
    <w:rsid w:val="008F06A2"/>
    <w:rsid w:val="008F1250"/>
    <w:rsid w:val="008F175C"/>
    <w:rsid w:val="008F1B55"/>
    <w:rsid w:val="008F1C06"/>
    <w:rsid w:val="008F208C"/>
    <w:rsid w:val="008F2602"/>
    <w:rsid w:val="008F28B3"/>
    <w:rsid w:val="008F28D4"/>
    <w:rsid w:val="008F2B61"/>
    <w:rsid w:val="008F3278"/>
    <w:rsid w:val="008F4049"/>
    <w:rsid w:val="008F413B"/>
    <w:rsid w:val="008F4E06"/>
    <w:rsid w:val="008F4FCE"/>
    <w:rsid w:val="008F514B"/>
    <w:rsid w:val="008F58B5"/>
    <w:rsid w:val="008F59A9"/>
    <w:rsid w:val="008F5AAA"/>
    <w:rsid w:val="008F60BA"/>
    <w:rsid w:val="008F7F27"/>
    <w:rsid w:val="00900015"/>
    <w:rsid w:val="00900086"/>
    <w:rsid w:val="009003A4"/>
    <w:rsid w:val="00900928"/>
    <w:rsid w:val="00900A5F"/>
    <w:rsid w:val="00900B0A"/>
    <w:rsid w:val="00900BF3"/>
    <w:rsid w:val="0090130C"/>
    <w:rsid w:val="00901432"/>
    <w:rsid w:val="00901660"/>
    <w:rsid w:val="00901EB0"/>
    <w:rsid w:val="00902216"/>
    <w:rsid w:val="00902429"/>
    <w:rsid w:val="009025A5"/>
    <w:rsid w:val="009025B4"/>
    <w:rsid w:val="00902C33"/>
    <w:rsid w:val="00903A3B"/>
    <w:rsid w:val="00903FAA"/>
    <w:rsid w:val="00904200"/>
    <w:rsid w:val="009046E3"/>
    <w:rsid w:val="0090476C"/>
    <w:rsid w:val="009056A1"/>
    <w:rsid w:val="00906790"/>
    <w:rsid w:val="00906A92"/>
    <w:rsid w:val="00907C41"/>
    <w:rsid w:val="00910149"/>
    <w:rsid w:val="009101B5"/>
    <w:rsid w:val="00910A28"/>
    <w:rsid w:val="00910B41"/>
    <w:rsid w:val="00911333"/>
    <w:rsid w:val="009113AE"/>
    <w:rsid w:val="00911493"/>
    <w:rsid w:val="009115F4"/>
    <w:rsid w:val="00911771"/>
    <w:rsid w:val="009118DC"/>
    <w:rsid w:val="00911C30"/>
    <w:rsid w:val="0091214D"/>
    <w:rsid w:val="0091232A"/>
    <w:rsid w:val="0091248E"/>
    <w:rsid w:val="009127C9"/>
    <w:rsid w:val="009129D5"/>
    <w:rsid w:val="00912B8F"/>
    <w:rsid w:val="009138CD"/>
    <w:rsid w:val="0091397B"/>
    <w:rsid w:val="00913E81"/>
    <w:rsid w:val="0091418D"/>
    <w:rsid w:val="00914308"/>
    <w:rsid w:val="00914311"/>
    <w:rsid w:val="00914E89"/>
    <w:rsid w:val="0091560B"/>
    <w:rsid w:val="009156EF"/>
    <w:rsid w:val="009158AB"/>
    <w:rsid w:val="00915AEE"/>
    <w:rsid w:val="00915C8C"/>
    <w:rsid w:val="009166BF"/>
    <w:rsid w:val="009168EE"/>
    <w:rsid w:val="00917C44"/>
    <w:rsid w:val="00920C08"/>
    <w:rsid w:val="009210E6"/>
    <w:rsid w:val="00921119"/>
    <w:rsid w:val="009214A4"/>
    <w:rsid w:val="00921597"/>
    <w:rsid w:val="009221F0"/>
    <w:rsid w:val="009222C2"/>
    <w:rsid w:val="0092265D"/>
    <w:rsid w:val="009235A9"/>
    <w:rsid w:val="009239FE"/>
    <w:rsid w:val="00923E27"/>
    <w:rsid w:val="0092474A"/>
    <w:rsid w:val="00925ABB"/>
    <w:rsid w:val="00925B39"/>
    <w:rsid w:val="00926533"/>
    <w:rsid w:val="00926D5F"/>
    <w:rsid w:val="00926DCE"/>
    <w:rsid w:val="00926E3B"/>
    <w:rsid w:val="00926F9C"/>
    <w:rsid w:val="00926FCA"/>
    <w:rsid w:val="00926FFD"/>
    <w:rsid w:val="0093006B"/>
    <w:rsid w:val="00931A0E"/>
    <w:rsid w:val="00931C8F"/>
    <w:rsid w:val="00931EAB"/>
    <w:rsid w:val="00931F82"/>
    <w:rsid w:val="009331EE"/>
    <w:rsid w:val="00933625"/>
    <w:rsid w:val="009336B6"/>
    <w:rsid w:val="00933DC8"/>
    <w:rsid w:val="00934972"/>
    <w:rsid w:val="00934B89"/>
    <w:rsid w:val="00934BB0"/>
    <w:rsid w:val="00934C51"/>
    <w:rsid w:val="00935142"/>
    <w:rsid w:val="00935391"/>
    <w:rsid w:val="0093542C"/>
    <w:rsid w:val="0093563F"/>
    <w:rsid w:val="0093576B"/>
    <w:rsid w:val="009358E4"/>
    <w:rsid w:val="00936674"/>
    <w:rsid w:val="00936885"/>
    <w:rsid w:val="00936DED"/>
    <w:rsid w:val="00936E9C"/>
    <w:rsid w:val="009370E1"/>
    <w:rsid w:val="00937107"/>
    <w:rsid w:val="00937868"/>
    <w:rsid w:val="00937E8C"/>
    <w:rsid w:val="009402C2"/>
    <w:rsid w:val="009405A0"/>
    <w:rsid w:val="009406A7"/>
    <w:rsid w:val="00941D36"/>
    <w:rsid w:val="00942428"/>
    <w:rsid w:val="009424AE"/>
    <w:rsid w:val="0094281B"/>
    <w:rsid w:val="00942BEF"/>
    <w:rsid w:val="009431E7"/>
    <w:rsid w:val="009432A7"/>
    <w:rsid w:val="0094332D"/>
    <w:rsid w:val="009434E0"/>
    <w:rsid w:val="00943C96"/>
    <w:rsid w:val="00943E36"/>
    <w:rsid w:val="00943EE8"/>
    <w:rsid w:val="00944897"/>
    <w:rsid w:val="00944C29"/>
    <w:rsid w:val="00944FA3"/>
    <w:rsid w:val="0094571D"/>
    <w:rsid w:val="00945D6D"/>
    <w:rsid w:val="00945DEB"/>
    <w:rsid w:val="00947790"/>
    <w:rsid w:val="00947A5C"/>
    <w:rsid w:val="009506C8"/>
    <w:rsid w:val="00950768"/>
    <w:rsid w:val="009508F7"/>
    <w:rsid w:val="0095098A"/>
    <w:rsid w:val="009517BC"/>
    <w:rsid w:val="0095183F"/>
    <w:rsid w:val="00951C6A"/>
    <w:rsid w:val="00951C77"/>
    <w:rsid w:val="0095294C"/>
    <w:rsid w:val="0095338F"/>
    <w:rsid w:val="0095395D"/>
    <w:rsid w:val="00953B8C"/>
    <w:rsid w:val="009549C5"/>
    <w:rsid w:val="00954AB0"/>
    <w:rsid w:val="00954DE1"/>
    <w:rsid w:val="0095503C"/>
    <w:rsid w:val="00955219"/>
    <w:rsid w:val="00955B9A"/>
    <w:rsid w:val="00955E5B"/>
    <w:rsid w:val="009561E9"/>
    <w:rsid w:val="009562B3"/>
    <w:rsid w:val="009562D7"/>
    <w:rsid w:val="00956641"/>
    <w:rsid w:val="00956D7D"/>
    <w:rsid w:val="00956D95"/>
    <w:rsid w:val="00956F5B"/>
    <w:rsid w:val="0095723D"/>
    <w:rsid w:val="00960302"/>
    <w:rsid w:val="009603AD"/>
    <w:rsid w:val="009604A7"/>
    <w:rsid w:val="00960876"/>
    <w:rsid w:val="00960AC8"/>
    <w:rsid w:val="0096106D"/>
    <w:rsid w:val="00961372"/>
    <w:rsid w:val="00961840"/>
    <w:rsid w:val="009619B1"/>
    <w:rsid w:val="00961A62"/>
    <w:rsid w:val="00961AFD"/>
    <w:rsid w:val="0096231E"/>
    <w:rsid w:val="00962A81"/>
    <w:rsid w:val="00962BED"/>
    <w:rsid w:val="009634D7"/>
    <w:rsid w:val="0096388A"/>
    <w:rsid w:val="009647AF"/>
    <w:rsid w:val="00964973"/>
    <w:rsid w:val="00964A0E"/>
    <w:rsid w:val="00964BFA"/>
    <w:rsid w:val="0096521B"/>
    <w:rsid w:val="00965B91"/>
    <w:rsid w:val="00966467"/>
    <w:rsid w:val="009667DB"/>
    <w:rsid w:val="00966D26"/>
    <w:rsid w:val="00967009"/>
    <w:rsid w:val="0096768B"/>
    <w:rsid w:val="00967AAC"/>
    <w:rsid w:val="00967B7C"/>
    <w:rsid w:val="00970154"/>
    <w:rsid w:val="00970261"/>
    <w:rsid w:val="009703B5"/>
    <w:rsid w:val="0097096A"/>
    <w:rsid w:val="00970EE8"/>
    <w:rsid w:val="0097188D"/>
    <w:rsid w:val="00971B72"/>
    <w:rsid w:val="00971D87"/>
    <w:rsid w:val="00971F38"/>
    <w:rsid w:val="00971F43"/>
    <w:rsid w:val="009721DB"/>
    <w:rsid w:val="00972919"/>
    <w:rsid w:val="00972E3E"/>
    <w:rsid w:val="0097314D"/>
    <w:rsid w:val="009738D0"/>
    <w:rsid w:val="009739E1"/>
    <w:rsid w:val="00974059"/>
    <w:rsid w:val="00974C57"/>
    <w:rsid w:val="00974E68"/>
    <w:rsid w:val="00974F6C"/>
    <w:rsid w:val="00975512"/>
    <w:rsid w:val="009757C1"/>
    <w:rsid w:val="00975946"/>
    <w:rsid w:val="00976041"/>
    <w:rsid w:val="00976412"/>
    <w:rsid w:val="00976665"/>
    <w:rsid w:val="009774AA"/>
    <w:rsid w:val="00977787"/>
    <w:rsid w:val="00977BF3"/>
    <w:rsid w:val="00977ED0"/>
    <w:rsid w:val="00980121"/>
    <w:rsid w:val="0098015F"/>
    <w:rsid w:val="00980994"/>
    <w:rsid w:val="0098213D"/>
    <w:rsid w:val="0098233A"/>
    <w:rsid w:val="00982883"/>
    <w:rsid w:val="009828B4"/>
    <w:rsid w:val="0098373B"/>
    <w:rsid w:val="009837B7"/>
    <w:rsid w:val="00983B30"/>
    <w:rsid w:val="00983BDC"/>
    <w:rsid w:val="00984FDD"/>
    <w:rsid w:val="0098517A"/>
    <w:rsid w:val="0098599E"/>
    <w:rsid w:val="009859D4"/>
    <w:rsid w:val="00985C10"/>
    <w:rsid w:val="00985F1D"/>
    <w:rsid w:val="009868AA"/>
    <w:rsid w:val="00986CD5"/>
    <w:rsid w:val="00987AC4"/>
    <w:rsid w:val="009907BB"/>
    <w:rsid w:val="00990F63"/>
    <w:rsid w:val="0099114F"/>
    <w:rsid w:val="00991885"/>
    <w:rsid w:val="00991C33"/>
    <w:rsid w:val="009921A3"/>
    <w:rsid w:val="00992720"/>
    <w:rsid w:val="0099292C"/>
    <w:rsid w:val="00992C38"/>
    <w:rsid w:val="00992ECC"/>
    <w:rsid w:val="0099335C"/>
    <w:rsid w:val="00993E89"/>
    <w:rsid w:val="00993F0E"/>
    <w:rsid w:val="0099416A"/>
    <w:rsid w:val="009949BA"/>
    <w:rsid w:val="00995D02"/>
    <w:rsid w:val="00996144"/>
    <w:rsid w:val="00996930"/>
    <w:rsid w:val="00997109"/>
    <w:rsid w:val="00997E23"/>
    <w:rsid w:val="00997E82"/>
    <w:rsid w:val="009A070D"/>
    <w:rsid w:val="009A0BC9"/>
    <w:rsid w:val="009A0EB9"/>
    <w:rsid w:val="009A0EE3"/>
    <w:rsid w:val="009A193B"/>
    <w:rsid w:val="009A1E87"/>
    <w:rsid w:val="009A24C5"/>
    <w:rsid w:val="009A260D"/>
    <w:rsid w:val="009A2C72"/>
    <w:rsid w:val="009A2FBE"/>
    <w:rsid w:val="009A3042"/>
    <w:rsid w:val="009A3339"/>
    <w:rsid w:val="009A37DD"/>
    <w:rsid w:val="009A3844"/>
    <w:rsid w:val="009A3863"/>
    <w:rsid w:val="009A3D3F"/>
    <w:rsid w:val="009A3F58"/>
    <w:rsid w:val="009A43E8"/>
    <w:rsid w:val="009A443C"/>
    <w:rsid w:val="009A47E4"/>
    <w:rsid w:val="009A4E7D"/>
    <w:rsid w:val="009A5157"/>
    <w:rsid w:val="009A52AB"/>
    <w:rsid w:val="009A624F"/>
    <w:rsid w:val="009A6502"/>
    <w:rsid w:val="009A677E"/>
    <w:rsid w:val="009A6922"/>
    <w:rsid w:val="009A69DE"/>
    <w:rsid w:val="009A708E"/>
    <w:rsid w:val="009A7508"/>
    <w:rsid w:val="009A7916"/>
    <w:rsid w:val="009A7AE7"/>
    <w:rsid w:val="009B001F"/>
    <w:rsid w:val="009B0263"/>
    <w:rsid w:val="009B055D"/>
    <w:rsid w:val="009B07C7"/>
    <w:rsid w:val="009B0C96"/>
    <w:rsid w:val="009B0D02"/>
    <w:rsid w:val="009B0D60"/>
    <w:rsid w:val="009B1AAB"/>
    <w:rsid w:val="009B1B45"/>
    <w:rsid w:val="009B1FA3"/>
    <w:rsid w:val="009B2892"/>
    <w:rsid w:val="009B37AA"/>
    <w:rsid w:val="009B3929"/>
    <w:rsid w:val="009B3977"/>
    <w:rsid w:val="009B4056"/>
    <w:rsid w:val="009B4096"/>
    <w:rsid w:val="009B4494"/>
    <w:rsid w:val="009B4D94"/>
    <w:rsid w:val="009B5140"/>
    <w:rsid w:val="009B518D"/>
    <w:rsid w:val="009B700B"/>
    <w:rsid w:val="009B781E"/>
    <w:rsid w:val="009B78EE"/>
    <w:rsid w:val="009B7A10"/>
    <w:rsid w:val="009B7C54"/>
    <w:rsid w:val="009C02E9"/>
    <w:rsid w:val="009C037A"/>
    <w:rsid w:val="009C079D"/>
    <w:rsid w:val="009C0853"/>
    <w:rsid w:val="009C0C5A"/>
    <w:rsid w:val="009C0D86"/>
    <w:rsid w:val="009C122A"/>
    <w:rsid w:val="009C14F7"/>
    <w:rsid w:val="009C2577"/>
    <w:rsid w:val="009C2BD9"/>
    <w:rsid w:val="009C3716"/>
    <w:rsid w:val="009C382C"/>
    <w:rsid w:val="009C3BA4"/>
    <w:rsid w:val="009C3BBB"/>
    <w:rsid w:val="009C49F0"/>
    <w:rsid w:val="009C4D96"/>
    <w:rsid w:val="009C502E"/>
    <w:rsid w:val="009C5AC1"/>
    <w:rsid w:val="009C623E"/>
    <w:rsid w:val="009C6470"/>
    <w:rsid w:val="009C6A3D"/>
    <w:rsid w:val="009C6D05"/>
    <w:rsid w:val="009C7868"/>
    <w:rsid w:val="009C7924"/>
    <w:rsid w:val="009C7C4B"/>
    <w:rsid w:val="009C7C61"/>
    <w:rsid w:val="009C7ECA"/>
    <w:rsid w:val="009D058F"/>
    <w:rsid w:val="009D18C6"/>
    <w:rsid w:val="009D18DB"/>
    <w:rsid w:val="009D1B80"/>
    <w:rsid w:val="009D1BCE"/>
    <w:rsid w:val="009D1C08"/>
    <w:rsid w:val="009D1C63"/>
    <w:rsid w:val="009D1FE7"/>
    <w:rsid w:val="009D2330"/>
    <w:rsid w:val="009D2ABE"/>
    <w:rsid w:val="009D2AE6"/>
    <w:rsid w:val="009D2B74"/>
    <w:rsid w:val="009D3429"/>
    <w:rsid w:val="009D3AB5"/>
    <w:rsid w:val="009D3D12"/>
    <w:rsid w:val="009D4F41"/>
    <w:rsid w:val="009D4FBE"/>
    <w:rsid w:val="009D6054"/>
    <w:rsid w:val="009D63B7"/>
    <w:rsid w:val="009D7260"/>
    <w:rsid w:val="009D7484"/>
    <w:rsid w:val="009D7A1C"/>
    <w:rsid w:val="009D7FE0"/>
    <w:rsid w:val="009E08D3"/>
    <w:rsid w:val="009E09F9"/>
    <w:rsid w:val="009E0A73"/>
    <w:rsid w:val="009E190D"/>
    <w:rsid w:val="009E1999"/>
    <w:rsid w:val="009E1B65"/>
    <w:rsid w:val="009E1B68"/>
    <w:rsid w:val="009E1F51"/>
    <w:rsid w:val="009E2A22"/>
    <w:rsid w:val="009E3678"/>
    <w:rsid w:val="009E36E3"/>
    <w:rsid w:val="009E372A"/>
    <w:rsid w:val="009E3DE8"/>
    <w:rsid w:val="009E4154"/>
    <w:rsid w:val="009E57A1"/>
    <w:rsid w:val="009E5ABD"/>
    <w:rsid w:val="009E63B9"/>
    <w:rsid w:val="009E6703"/>
    <w:rsid w:val="009E6EBC"/>
    <w:rsid w:val="009E78E2"/>
    <w:rsid w:val="009E7A62"/>
    <w:rsid w:val="009F03D8"/>
    <w:rsid w:val="009F061E"/>
    <w:rsid w:val="009F0B89"/>
    <w:rsid w:val="009F0BA4"/>
    <w:rsid w:val="009F13FD"/>
    <w:rsid w:val="009F1595"/>
    <w:rsid w:val="009F15E0"/>
    <w:rsid w:val="009F1CC7"/>
    <w:rsid w:val="009F2C2C"/>
    <w:rsid w:val="009F34A4"/>
    <w:rsid w:val="009F5415"/>
    <w:rsid w:val="009F5B60"/>
    <w:rsid w:val="009F5DA1"/>
    <w:rsid w:val="009F64C3"/>
    <w:rsid w:val="009F6EA2"/>
    <w:rsid w:val="009F728E"/>
    <w:rsid w:val="00A01CBD"/>
    <w:rsid w:val="00A01D26"/>
    <w:rsid w:val="00A01F75"/>
    <w:rsid w:val="00A02136"/>
    <w:rsid w:val="00A02845"/>
    <w:rsid w:val="00A02B5A"/>
    <w:rsid w:val="00A03102"/>
    <w:rsid w:val="00A039C2"/>
    <w:rsid w:val="00A03D7B"/>
    <w:rsid w:val="00A03D89"/>
    <w:rsid w:val="00A03DC9"/>
    <w:rsid w:val="00A03EAB"/>
    <w:rsid w:val="00A055B8"/>
    <w:rsid w:val="00A057FE"/>
    <w:rsid w:val="00A05C1F"/>
    <w:rsid w:val="00A068E7"/>
    <w:rsid w:val="00A06B77"/>
    <w:rsid w:val="00A06E4C"/>
    <w:rsid w:val="00A07355"/>
    <w:rsid w:val="00A07CFA"/>
    <w:rsid w:val="00A10AAD"/>
    <w:rsid w:val="00A10AF4"/>
    <w:rsid w:val="00A117BC"/>
    <w:rsid w:val="00A11E7D"/>
    <w:rsid w:val="00A122A4"/>
    <w:rsid w:val="00A124A9"/>
    <w:rsid w:val="00A12E25"/>
    <w:rsid w:val="00A12ED5"/>
    <w:rsid w:val="00A13B55"/>
    <w:rsid w:val="00A14093"/>
    <w:rsid w:val="00A14E7D"/>
    <w:rsid w:val="00A1506E"/>
    <w:rsid w:val="00A1603E"/>
    <w:rsid w:val="00A16071"/>
    <w:rsid w:val="00A168E7"/>
    <w:rsid w:val="00A1723E"/>
    <w:rsid w:val="00A173B4"/>
    <w:rsid w:val="00A176E5"/>
    <w:rsid w:val="00A1797D"/>
    <w:rsid w:val="00A203E1"/>
    <w:rsid w:val="00A2066F"/>
    <w:rsid w:val="00A206B7"/>
    <w:rsid w:val="00A21172"/>
    <w:rsid w:val="00A211D2"/>
    <w:rsid w:val="00A214EF"/>
    <w:rsid w:val="00A21609"/>
    <w:rsid w:val="00A21754"/>
    <w:rsid w:val="00A21D1A"/>
    <w:rsid w:val="00A21F36"/>
    <w:rsid w:val="00A226D0"/>
    <w:rsid w:val="00A22E43"/>
    <w:rsid w:val="00A22F44"/>
    <w:rsid w:val="00A2336A"/>
    <w:rsid w:val="00A23936"/>
    <w:rsid w:val="00A24446"/>
    <w:rsid w:val="00A24B62"/>
    <w:rsid w:val="00A250DE"/>
    <w:rsid w:val="00A257C8"/>
    <w:rsid w:val="00A25ACC"/>
    <w:rsid w:val="00A25AFA"/>
    <w:rsid w:val="00A2692F"/>
    <w:rsid w:val="00A269E5"/>
    <w:rsid w:val="00A27436"/>
    <w:rsid w:val="00A2765E"/>
    <w:rsid w:val="00A278EA"/>
    <w:rsid w:val="00A27B68"/>
    <w:rsid w:val="00A27E0D"/>
    <w:rsid w:val="00A300F6"/>
    <w:rsid w:val="00A305A1"/>
    <w:rsid w:val="00A3085F"/>
    <w:rsid w:val="00A30C65"/>
    <w:rsid w:val="00A30F2C"/>
    <w:rsid w:val="00A31144"/>
    <w:rsid w:val="00A31BFD"/>
    <w:rsid w:val="00A323D2"/>
    <w:rsid w:val="00A32F61"/>
    <w:rsid w:val="00A33790"/>
    <w:rsid w:val="00A33E9B"/>
    <w:rsid w:val="00A34352"/>
    <w:rsid w:val="00A34720"/>
    <w:rsid w:val="00A34C51"/>
    <w:rsid w:val="00A35718"/>
    <w:rsid w:val="00A357FA"/>
    <w:rsid w:val="00A35B5F"/>
    <w:rsid w:val="00A36E23"/>
    <w:rsid w:val="00A36E5F"/>
    <w:rsid w:val="00A37095"/>
    <w:rsid w:val="00A37239"/>
    <w:rsid w:val="00A37360"/>
    <w:rsid w:val="00A40014"/>
    <w:rsid w:val="00A40A4E"/>
    <w:rsid w:val="00A4129E"/>
    <w:rsid w:val="00A4154F"/>
    <w:rsid w:val="00A41581"/>
    <w:rsid w:val="00A42952"/>
    <w:rsid w:val="00A42A17"/>
    <w:rsid w:val="00A42ED6"/>
    <w:rsid w:val="00A4329D"/>
    <w:rsid w:val="00A4365C"/>
    <w:rsid w:val="00A436DB"/>
    <w:rsid w:val="00A43DB9"/>
    <w:rsid w:val="00A43E60"/>
    <w:rsid w:val="00A445DF"/>
    <w:rsid w:val="00A4461D"/>
    <w:rsid w:val="00A44C5B"/>
    <w:rsid w:val="00A44E76"/>
    <w:rsid w:val="00A45A45"/>
    <w:rsid w:val="00A463AC"/>
    <w:rsid w:val="00A4649D"/>
    <w:rsid w:val="00A46E0E"/>
    <w:rsid w:val="00A4728E"/>
    <w:rsid w:val="00A47DDF"/>
    <w:rsid w:val="00A506E3"/>
    <w:rsid w:val="00A507E7"/>
    <w:rsid w:val="00A5131F"/>
    <w:rsid w:val="00A5142A"/>
    <w:rsid w:val="00A51AA5"/>
    <w:rsid w:val="00A5281D"/>
    <w:rsid w:val="00A5379F"/>
    <w:rsid w:val="00A539D7"/>
    <w:rsid w:val="00A53AB2"/>
    <w:rsid w:val="00A540FC"/>
    <w:rsid w:val="00A54356"/>
    <w:rsid w:val="00A543CC"/>
    <w:rsid w:val="00A54635"/>
    <w:rsid w:val="00A547C8"/>
    <w:rsid w:val="00A54CE2"/>
    <w:rsid w:val="00A559B1"/>
    <w:rsid w:val="00A56425"/>
    <w:rsid w:val="00A5670F"/>
    <w:rsid w:val="00A569A3"/>
    <w:rsid w:val="00A56FA5"/>
    <w:rsid w:val="00A57D9A"/>
    <w:rsid w:val="00A60DF9"/>
    <w:rsid w:val="00A6125A"/>
    <w:rsid w:val="00A61A90"/>
    <w:rsid w:val="00A61C5C"/>
    <w:rsid w:val="00A61D27"/>
    <w:rsid w:val="00A625C1"/>
    <w:rsid w:val="00A6271B"/>
    <w:rsid w:val="00A62D72"/>
    <w:rsid w:val="00A62E66"/>
    <w:rsid w:val="00A630B1"/>
    <w:rsid w:val="00A63D43"/>
    <w:rsid w:val="00A646DC"/>
    <w:rsid w:val="00A64A73"/>
    <w:rsid w:val="00A64CBA"/>
    <w:rsid w:val="00A64D02"/>
    <w:rsid w:val="00A65A34"/>
    <w:rsid w:val="00A65D80"/>
    <w:rsid w:val="00A6617F"/>
    <w:rsid w:val="00A669E9"/>
    <w:rsid w:val="00A673EE"/>
    <w:rsid w:val="00A67DE4"/>
    <w:rsid w:val="00A701C6"/>
    <w:rsid w:val="00A70351"/>
    <w:rsid w:val="00A703FC"/>
    <w:rsid w:val="00A707BA"/>
    <w:rsid w:val="00A71061"/>
    <w:rsid w:val="00A71550"/>
    <w:rsid w:val="00A71E1D"/>
    <w:rsid w:val="00A724B6"/>
    <w:rsid w:val="00A72621"/>
    <w:rsid w:val="00A728A5"/>
    <w:rsid w:val="00A73420"/>
    <w:rsid w:val="00A73685"/>
    <w:rsid w:val="00A73698"/>
    <w:rsid w:val="00A7382C"/>
    <w:rsid w:val="00A73F5C"/>
    <w:rsid w:val="00A744AB"/>
    <w:rsid w:val="00A752E7"/>
    <w:rsid w:val="00A76147"/>
    <w:rsid w:val="00A76171"/>
    <w:rsid w:val="00A7636D"/>
    <w:rsid w:val="00A76668"/>
    <w:rsid w:val="00A76F8C"/>
    <w:rsid w:val="00A772FB"/>
    <w:rsid w:val="00A8001A"/>
    <w:rsid w:val="00A80B6A"/>
    <w:rsid w:val="00A80EF8"/>
    <w:rsid w:val="00A80F9D"/>
    <w:rsid w:val="00A81474"/>
    <w:rsid w:val="00A82160"/>
    <w:rsid w:val="00A83001"/>
    <w:rsid w:val="00A833EA"/>
    <w:rsid w:val="00A8386C"/>
    <w:rsid w:val="00A839F0"/>
    <w:rsid w:val="00A83B5E"/>
    <w:rsid w:val="00A83E04"/>
    <w:rsid w:val="00A840F1"/>
    <w:rsid w:val="00A84264"/>
    <w:rsid w:val="00A84D7F"/>
    <w:rsid w:val="00A84F2D"/>
    <w:rsid w:val="00A850D0"/>
    <w:rsid w:val="00A855EA"/>
    <w:rsid w:val="00A857C6"/>
    <w:rsid w:val="00A85941"/>
    <w:rsid w:val="00A8595D"/>
    <w:rsid w:val="00A86882"/>
    <w:rsid w:val="00A86A6A"/>
    <w:rsid w:val="00A86AFF"/>
    <w:rsid w:val="00A87B36"/>
    <w:rsid w:val="00A9068F"/>
    <w:rsid w:val="00A90882"/>
    <w:rsid w:val="00A914AA"/>
    <w:rsid w:val="00A9162E"/>
    <w:rsid w:val="00A918BA"/>
    <w:rsid w:val="00A91A03"/>
    <w:rsid w:val="00A91DB6"/>
    <w:rsid w:val="00A91E78"/>
    <w:rsid w:val="00A92329"/>
    <w:rsid w:val="00A92AB0"/>
    <w:rsid w:val="00A92C6A"/>
    <w:rsid w:val="00A93588"/>
    <w:rsid w:val="00A936B7"/>
    <w:rsid w:val="00A94CE5"/>
    <w:rsid w:val="00A96222"/>
    <w:rsid w:val="00A96966"/>
    <w:rsid w:val="00AA0316"/>
    <w:rsid w:val="00AA058B"/>
    <w:rsid w:val="00AA0E66"/>
    <w:rsid w:val="00AA0F7A"/>
    <w:rsid w:val="00AA1233"/>
    <w:rsid w:val="00AA164E"/>
    <w:rsid w:val="00AA16A3"/>
    <w:rsid w:val="00AA1A78"/>
    <w:rsid w:val="00AA1A82"/>
    <w:rsid w:val="00AA230D"/>
    <w:rsid w:val="00AA357C"/>
    <w:rsid w:val="00AA415A"/>
    <w:rsid w:val="00AA466A"/>
    <w:rsid w:val="00AA5606"/>
    <w:rsid w:val="00AA59B6"/>
    <w:rsid w:val="00AA64FF"/>
    <w:rsid w:val="00AA651A"/>
    <w:rsid w:val="00AA69D5"/>
    <w:rsid w:val="00AA6A94"/>
    <w:rsid w:val="00AA7039"/>
    <w:rsid w:val="00AA79BF"/>
    <w:rsid w:val="00AA7B8E"/>
    <w:rsid w:val="00AB0548"/>
    <w:rsid w:val="00AB0B37"/>
    <w:rsid w:val="00AB0CDB"/>
    <w:rsid w:val="00AB0D0D"/>
    <w:rsid w:val="00AB0E35"/>
    <w:rsid w:val="00AB1011"/>
    <w:rsid w:val="00AB1669"/>
    <w:rsid w:val="00AB1C9B"/>
    <w:rsid w:val="00AB2357"/>
    <w:rsid w:val="00AB2834"/>
    <w:rsid w:val="00AB2E79"/>
    <w:rsid w:val="00AB30E1"/>
    <w:rsid w:val="00AB33A8"/>
    <w:rsid w:val="00AB35A0"/>
    <w:rsid w:val="00AB3AA9"/>
    <w:rsid w:val="00AB4173"/>
    <w:rsid w:val="00AB47BA"/>
    <w:rsid w:val="00AB4EE4"/>
    <w:rsid w:val="00AB577A"/>
    <w:rsid w:val="00AB57F8"/>
    <w:rsid w:val="00AB5C06"/>
    <w:rsid w:val="00AB5C3B"/>
    <w:rsid w:val="00AB5DD8"/>
    <w:rsid w:val="00AB5E2C"/>
    <w:rsid w:val="00AB646A"/>
    <w:rsid w:val="00AB6699"/>
    <w:rsid w:val="00AB6B5D"/>
    <w:rsid w:val="00AB6C0E"/>
    <w:rsid w:val="00AB6FD2"/>
    <w:rsid w:val="00AB76EC"/>
    <w:rsid w:val="00AB7769"/>
    <w:rsid w:val="00AB7B1E"/>
    <w:rsid w:val="00AB7D5C"/>
    <w:rsid w:val="00AC0383"/>
    <w:rsid w:val="00AC06A1"/>
    <w:rsid w:val="00AC0C19"/>
    <w:rsid w:val="00AC1E51"/>
    <w:rsid w:val="00AC1F49"/>
    <w:rsid w:val="00AC2007"/>
    <w:rsid w:val="00AC2206"/>
    <w:rsid w:val="00AC2460"/>
    <w:rsid w:val="00AC2A70"/>
    <w:rsid w:val="00AC2F7D"/>
    <w:rsid w:val="00AC36AB"/>
    <w:rsid w:val="00AC3BE0"/>
    <w:rsid w:val="00AC3C86"/>
    <w:rsid w:val="00AC3E10"/>
    <w:rsid w:val="00AC3F6F"/>
    <w:rsid w:val="00AC40FE"/>
    <w:rsid w:val="00AC5511"/>
    <w:rsid w:val="00AC5743"/>
    <w:rsid w:val="00AC5AC8"/>
    <w:rsid w:val="00AC5FDB"/>
    <w:rsid w:val="00AC655B"/>
    <w:rsid w:val="00AC6807"/>
    <w:rsid w:val="00AC6966"/>
    <w:rsid w:val="00AC69AF"/>
    <w:rsid w:val="00AC6E6E"/>
    <w:rsid w:val="00AC7002"/>
    <w:rsid w:val="00AC7278"/>
    <w:rsid w:val="00AC79D2"/>
    <w:rsid w:val="00AD082B"/>
    <w:rsid w:val="00AD0B01"/>
    <w:rsid w:val="00AD12DE"/>
    <w:rsid w:val="00AD1721"/>
    <w:rsid w:val="00AD2136"/>
    <w:rsid w:val="00AD27BB"/>
    <w:rsid w:val="00AD38FA"/>
    <w:rsid w:val="00AD39E9"/>
    <w:rsid w:val="00AD3AB9"/>
    <w:rsid w:val="00AD3E19"/>
    <w:rsid w:val="00AD421F"/>
    <w:rsid w:val="00AD4A6A"/>
    <w:rsid w:val="00AD4DDC"/>
    <w:rsid w:val="00AD5467"/>
    <w:rsid w:val="00AD547B"/>
    <w:rsid w:val="00AD57A0"/>
    <w:rsid w:val="00AD5AC3"/>
    <w:rsid w:val="00AD5C97"/>
    <w:rsid w:val="00AD5D69"/>
    <w:rsid w:val="00AD61EA"/>
    <w:rsid w:val="00AD6567"/>
    <w:rsid w:val="00AD6A60"/>
    <w:rsid w:val="00AD6C19"/>
    <w:rsid w:val="00AD7675"/>
    <w:rsid w:val="00AD7AE7"/>
    <w:rsid w:val="00AD7B01"/>
    <w:rsid w:val="00AE0694"/>
    <w:rsid w:val="00AE07BC"/>
    <w:rsid w:val="00AE0A85"/>
    <w:rsid w:val="00AE1A53"/>
    <w:rsid w:val="00AE1D32"/>
    <w:rsid w:val="00AE2332"/>
    <w:rsid w:val="00AE250F"/>
    <w:rsid w:val="00AE2E3B"/>
    <w:rsid w:val="00AE3CA3"/>
    <w:rsid w:val="00AE4F69"/>
    <w:rsid w:val="00AE5223"/>
    <w:rsid w:val="00AE5395"/>
    <w:rsid w:val="00AE56F4"/>
    <w:rsid w:val="00AE58F6"/>
    <w:rsid w:val="00AE6151"/>
    <w:rsid w:val="00AE79D4"/>
    <w:rsid w:val="00AF0388"/>
    <w:rsid w:val="00AF0D80"/>
    <w:rsid w:val="00AF14D1"/>
    <w:rsid w:val="00AF1A16"/>
    <w:rsid w:val="00AF20E3"/>
    <w:rsid w:val="00AF245C"/>
    <w:rsid w:val="00AF2A60"/>
    <w:rsid w:val="00AF327F"/>
    <w:rsid w:val="00AF3CAA"/>
    <w:rsid w:val="00AF4EA9"/>
    <w:rsid w:val="00AF5093"/>
    <w:rsid w:val="00AF556F"/>
    <w:rsid w:val="00AF5828"/>
    <w:rsid w:val="00AF6422"/>
    <w:rsid w:val="00AF67E3"/>
    <w:rsid w:val="00AF6E2A"/>
    <w:rsid w:val="00B002E4"/>
    <w:rsid w:val="00B00693"/>
    <w:rsid w:val="00B00B4C"/>
    <w:rsid w:val="00B00FA5"/>
    <w:rsid w:val="00B0150C"/>
    <w:rsid w:val="00B02884"/>
    <w:rsid w:val="00B028BC"/>
    <w:rsid w:val="00B029C2"/>
    <w:rsid w:val="00B03639"/>
    <w:rsid w:val="00B03E0C"/>
    <w:rsid w:val="00B044F8"/>
    <w:rsid w:val="00B04A9C"/>
    <w:rsid w:val="00B04B41"/>
    <w:rsid w:val="00B04C53"/>
    <w:rsid w:val="00B04C8E"/>
    <w:rsid w:val="00B06006"/>
    <w:rsid w:val="00B06E04"/>
    <w:rsid w:val="00B07358"/>
    <w:rsid w:val="00B077FE"/>
    <w:rsid w:val="00B0793B"/>
    <w:rsid w:val="00B10579"/>
    <w:rsid w:val="00B1109C"/>
    <w:rsid w:val="00B1130A"/>
    <w:rsid w:val="00B11619"/>
    <w:rsid w:val="00B1198A"/>
    <w:rsid w:val="00B12006"/>
    <w:rsid w:val="00B12EC7"/>
    <w:rsid w:val="00B135E8"/>
    <w:rsid w:val="00B1390B"/>
    <w:rsid w:val="00B13A92"/>
    <w:rsid w:val="00B14206"/>
    <w:rsid w:val="00B142A5"/>
    <w:rsid w:val="00B146D4"/>
    <w:rsid w:val="00B14753"/>
    <w:rsid w:val="00B149BC"/>
    <w:rsid w:val="00B14AD0"/>
    <w:rsid w:val="00B14E3A"/>
    <w:rsid w:val="00B1522D"/>
    <w:rsid w:val="00B154F4"/>
    <w:rsid w:val="00B1557E"/>
    <w:rsid w:val="00B159DE"/>
    <w:rsid w:val="00B15E7C"/>
    <w:rsid w:val="00B164E1"/>
    <w:rsid w:val="00B16AC0"/>
    <w:rsid w:val="00B16C1E"/>
    <w:rsid w:val="00B171FE"/>
    <w:rsid w:val="00B1763D"/>
    <w:rsid w:val="00B17647"/>
    <w:rsid w:val="00B1790E"/>
    <w:rsid w:val="00B17FF2"/>
    <w:rsid w:val="00B202DB"/>
    <w:rsid w:val="00B20ABC"/>
    <w:rsid w:val="00B2104E"/>
    <w:rsid w:val="00B21214"/>
    <w:rsid w:val="00B215CF"/>
    <w:rsid w:val="00B215EB"/>
    <w:rsid w:val="00B216CC"/>
    <w:rsid w:val="00B21D8C"/>
    <w:rsid w:val="00B2289C"/>
    <w:rsid w:val="00B233B4"/>
    <w:rsid w:val="00B23780"/>
    <w:rsid w:val="00B23C8B"/>
    <w:rsid w:val="00B23E54"/>
    <w:rsid w:val="00B245B1"/>
    <w:rsid w:val="00B25082"/>
    <w:rsid w:val="00B2542B"/>
    <w:rsid w:val="00B25C6B"/>
    <w:rsid w:val="00B25CDF"/>
    <w:rsid w:val="00B25EDA"/>
    <w:rsid w:val="00B26F85"/>
    <w:rsid w:val="00B271B8"/>
    <w:rsid w:val="00B27299"/>
    <w:rsid w:val="00B31508"/>
    <w:rsid w:val="00B3200E"/>
    <w:rsid w:val="00B328F0"/>
    <w:rsid w:val="00B32A2F"/>
    <w:rsid w:val="00B32DA0"/>
    <w:rsid w:val="00B32E60"/>
    <w:rsid w:val="00B32ED7"/>
    <w:rsid w:val="00B33459"/>
    <w:rsid w:val="00B33461"/>
    <w:rsid w:val="00B3346E"/>
    <w:rsid w:val="00B3444F"/>
    <w:rsid w:val="00B34572"/>
    <w:rsid w:val="00B34608"/>
    <w:rsid w:val="00B34B89"/>
    <w:rsid w:val="00B34F4E"/>
    <w:rsid w:val="00B350D6"/>
    <w:rsid w:val="00B35B29"/>
    <w:rsid w:val="00B35BC8"/>
    <w:rsid w:val="00B35D0D"/>
    <w:rsid w:val="00B36191"/>
    <w:rsid w:val="00B3785F"/>
    <w:rsid w:val="00B37C7D"/>
    <w:rsid w:val="00B37F05"/>
    <w:rsid w:val="00B40333"/>
    <w:rsid w:val="00B4064D"/>
    <w:rsid w:val="00B4087A"/>
    <w:rsid w:val="00B409C9"/>
    <w:rsid w:val="00B40A9F"/>
    <w:rsid w:val="00B40B76"/>
    <w:rsid w:val="00B414D4"/>
    <w:rsid w:val="00B419F5"/>
    <w:rsid w:val="00B41AE3"/>
    <w:rsid w:val="00B41B3D"/>
    <w:rsid w:val="00B41FCC"/>
    <w:rsid w:val="00B42691"/>
    <w:rsid w:val="00B42AF6"/>
    <w:rsid w:val="00B42BBD"/>
    <w:rsid w:val="00B42C67"/>
    <w:rsid w:val="00B430A5"/>
    <w:rsid w:val="00B43490"/>
    <w:rsid w:val="00B4354B"/>
    <w:rsid w:val="00B43623"/>
    <w:rsid w:val="00B43C4E"/>
    <w:rsid w:val="00B43CB8"/>
    <w:rsid w:val="00B43E6A"/>
    <w:rsid w:val="00B44686"/>
    <w:rsid w:val="00B4473E"/>
    <w:rsid w:val="00B45038"/>
    <w:rsid w:val="00B45065"/>
    <w:rsid w:val="00B451D8"/>
    <w:rsid w:val="00B45AF8"/>
    <w:rsid w:val="00B462CB"/>
    <w:rsid w:val="00B46C0A"/>
    <w:rsid w:val="00B47551"/>
    <w:rsid w:val="00B50B17"/>
    <w:rsid w:val="00B50D05"/>
    <w:rsid w:val="00B51D0F"/>
    <w:rsid w:val="00B53AE1"/>
    <w:rsid w:val="00B53CFF"/>
    <w:rsid w:val="00B54A45"/>
    <w:rsid w:val="00B54B8E"/>
    <w:rsid w:val="00B550FD"/>
    <w:rsid w:val="00B5544A"/>
    <w:rsid w:val="00B558A6"/>
    <w:rsid w:val="00B55A13"/>
    <w:rsid w:val="00B55A35"/>
    <w:rsid w:val="00B55B87"/>
    <w:rsid w:val="00B55BA3"/>
    <w:rsid w:val="00B562F2"/>
    <w:rsid w:val="00B56785"/>
    <w:rsid w:val="00B568EF"/>
    <w:rsid w:val="00B56A62"/>
    <w:rsid w:val="00B56CDF"/>
    <w:rsid w:val="00B575B1"/>
    <w:rsid w:val="00B57AEC"/>
    <w:rsid w:val="00B60034"/>
    <w:rsid w:val="00B6007D"/>
    <w:rsid w:val="00B6025B"/>
    <w:rsid w:val="00B60E1B"/>
    <w:rsid w:val="00B6104F"/>
    <w:rsid w:val="00B61256"/>
    <w:rsid w:val="00B614D3"/>
    <w:rsid w:val="00B614E5"/>
    <w:rsid w:val="00B623E7"/>
    <w:rsid w:val="00B62531"/>
    <w:rsid w:val="00B62702"/>
    <w:rsid w:val="00B627EF"/>
    <w:rsid w:val="00B62C2E"/>
    <w:rsid w:val="00B63B8B"/>
    <w:rsid w:val="00B63E92"/>
    <w:rsid w:val="00B64607"/>
    <w:rsid w:val="00B64A72"/>
    <w:rsid w:val="00B64E3A"/>
    <w:rsid w:val="00B653DA"/>
    <w:rsid w:val="00B65A62"/>
    <w:rsid w:val="00B66101"/>
    <w:rsid w:val="00B66B4E"/>
    <w:rsid w:val="00B66C3E"/>
    <w:rsid w:val="00B66E00"/>
    <w:rsid w:val="00B670B3"/>
    <w:rsid w:val="00B67211"/>
    <w:rsid w:val="00B67CC0"/>
    <w:rsid w:val="00B70672"/>
    <w:rsid w:val="00B70BAE"/>
    <w:rsid w:val="00B71678"/>
    <w:rsid w:val="00B71A50"/>
    <w:rsid w:val="00B71C04"/>
    <w:rsid w:val="00B71C8F"/>
    <w:rsid w:val="00B71F0F"/>
    <w:rsid w:val="00B71F69"/>
    <w:rsid w:val="00B71FF8"/>
    <w:rsid w:val="00B72217"/>
    <w:rsid w:val="00B7272E"/>
    <w:rsid w:val="00B72939"/>
    <w:rsid w:val="00B73638"/>
    <w:rsid w:val="00B73B7D"/>
    <w:rsid w:val="00B740DE"/>
    <w:rsid w:val="00B743F1"/>
    <w:rsid w:val="00B74473"/>
    <w:rsid w:val="00B74A7D"/>
    <w:rsid w:val="00B74EC6"/>
    <w:rsid w:val="00B764B3"/>
    <w:rsid w:val="00B77376"/>
    <w:rsid w:val="00B7759A"/>
    <w:rsid w:val="00B778DF"/>
    <w:rsid w:val="00B77FEB"/>
    <w:rsid w:val="00B807A4"/>
    <w:rsid w:val="00B80FE2"/>
    <w:rsid w:val="00B81130"/>
    <w:rsid w:val="00B81182"/>
    <w:rsid w:val="00B82195"/>
    <w:rsid w:val="00B822CD"/>
    <w:rsid w:val="00B823FB"/>
    <w:rsid w:val="00B8255F"/>
    <w:rsid w:val="00B82E86"/>
    <w:rsid w:val="00B830EF"/>
    <w:rsid w:val="00B845F7"/>
    <w:rsid w:val="00B846C8"/>
    <w:rsid w:val="00B84B1D"/>
    <w:rsid w:val="00B85224"/>
    <w:rsid w:val="00B85BB1"/>
    <w:rsid w:val="00B86416"/>
    <w:rsid w:val="00B8687A"/>
    <w:rsid w:val="00B86C42"/>
    <w:rsid w:val="00B86CC3"/>
    <w:rsid w:val="00B86FD1"/>
    <w:rsid w:val="00B87007"/>
    <w:rsid w:val="00B871A7"/>
    <w:rsid w:val="00B87201"/>
    <w:rsid w:val="00B87F36"/>
    <w:rsid w:val="00B90038"/>
    <w:rsid w:val="00B904BE"/>
    <w:rsid w:val="00B906D2"/>
    <w:rsid w:val="00B90768"/>
    <w:rsid w:val="00B90CEA"/>
    <w:rsid w:val="00B90DA6"/>
    <w:rsid w:val="00B912AD"/>
    <w:rsid w:val="00B91FDC"/>
    <w:rsid w:val="00B92584"/>
    <w:rsid w:val="00B92B01"/>
    <w:rsid w:val="00B93926"/>
    <w:rsid w:val="00B9499C"/>
    <w:rsid w:val="00B94FBE"/>
    <w:rsid w:val="00B956E3"/>
    <w:rsid w:val="00B95AB6"/>
    <w:rsid w:val="00B95C43"/>
    <w:rsid w:val="00B967C2"/>
    <w:rsid w:val="00B96EC2"/>
    <w:rsid w:val="00B96EE4"/>
    <w:rsid w:val="00B97064"/>
    <w:rsid w:val="00B974ED"/>
    <w:rsid w:val="00B97571"/>
    <w:rsid w:val="00B975FE"/>
    <w:rsid w:val="00B97851"/>
    <w:rsid w:val="00B979A5"/>
    <w:rsid w:val="00B97AAE"/>
    <w:rsid w:val="00B97CE4"/>
    <w:rsid w:val="00BA0624"/>
    <w:rsid w:val="00BA0BB4"/>
    <w:rsid w:val="00BA0FD1"/>
    <w:rsid w:val="00BA17D8"/>
    <w:rsid w:val="00BA1A8D"/>
    <w:rsid w:val="00BA1D7D"/>
    <w:rsid w:val="00BA1E22"/>
    <w:rsid w:val="00BA2983"/>
    <w:rsid w:val="00BA29BA"/>
    <w:rsid w:val="00BA2A05"/>
    <w:rsid w:val="00BA2B52"/>
    <w:rsid w:val="00BA3A79"/>
    <w:rsid w:val="00BA3EBB"/>
    <w:rsid w:val="00BA3F04"/>
    <w:rsid w:val="00BA4D9F"/>
    <w:rsid w:val="00BA4DEE"/>
    <w:rsid w:val="00BA5049"/>
    <w:rsid w:val="00BA5139"/>
    <w:rsid w:val="00BA51F8"/>
    <w:rsid w:val="00BA559A"/>
    <w:rsid w:val="00BA5F25"/>
    <w:rsid w:val="00BA61B0"/>
    <w:rsid w:val="00BA6E21"/>
    <w:rsid w:val="00BA6F9C"/>
    <w:rsid w:val="00BA78C2"/>
    <w:rsid w:val="00BA7E79"/>
    <w:rsid w:val="00BB03DA"/>
    <w:rsid w:val="00BB06C9"/>
    <w:rsid w:val="00BB0B25"/>
    <w:rsid w:val="00BB0C0C"/>
    <w:rsid w:val="00BB0ED3"/>
    <w:rsid w:val="00BB1040"/>
    <w:rsid w:val="00BB10D2"/>
    <w:rsid w:val="00BB1457"/>
    <w:rsid w:val="00BB14C0"/>
    <w:rsid w:val="00BB1D61"/>
    <w:rsid w:val="00BB27FB"/>
    <w:rsid w:val="00BB2DA3"/>
    <w:rsid w:val="00BB3BB8"/>
    <w:rsid w:val="00BB426F"/>
    <w:rsid w:val="00BB441A"/>
    <w:rsid w:val="00BB4C82"/>
    <w:rsid w:val="00BB53AE"/>
    <w:rsid w:val="00BB548B"/>
    <w:rsid w:val="00BB5E72"/>
    <w:rsid w:val="00BB669C"/>
    <w:rsid w:val="00BB6AAE"/>
    <w:rsid w:val="00BB78D6"/>
    <w:rsid w:val="00BB7942"/>
    <w:rsid w:val="00BC03EA"/>
    <w:rsid w:val="00BC0493"/>
    <w:rsid w:val="00BC0C11"/>
    <w:rsid w:val="00BC15E8"/>
    <w:rsid w:val="00BC1A95"/>
    <w:rsid w:val="00BC1D9D"/>
    <w:rsid w:val="00BC1E79"/>
    <w:rsid w:val="00BC1EDA"/>
    <w:rsid w:val="00BC1F25"/>
    <w:rsid w:val="00BC2034"/>
    <w:rsid w:val="00BC343C"/>
    <w:rsid w:val="00BC3652"/>
    <w:rsid w:val="00BC37D9"/>
    <w:rsid w:val="00BC41D9"/>
    <w:rsid w:val="00BC47ED"/>
    <w:rsid w:val="00BC4F64"/>
    <w:rsid w:val="00BC5123"/>
    <w:rsid w:val="00BC5154"/>
    <w:rsid w:val="00BC51A5"/>
    <w:rsid w:val="00BC51D5"/>
    <w:rsid w:val="00BC610C"/>
    <w:rsid w:val="00BC630A"/>
    <w:rsid w:val="00BC6372"/>
    <w:rsid w:val="00BC6820"/>
    <w:rsid w:val="00BC698A"/>
    <w:rsid w:val="00BC6ED2"/>
    <w:rsid w:val="00BC6F80"/>
    <w:rsid w:val="00BC74E3"/>
    <w:rsid w:val="00BD0617"/>
    <w:rsid w:val="00BD0797"/>
    <w:rsid w:val="00BD0941"/>
    <w:rsid w:val="00BD0C0A"/>
    <w:rsid w:val="00BD1782"/>
    <w:rsid w:val="00BD1AE5"/>
    <w:rsid w:val="00BD1D31"/>
    <w:rsid w:val="00BD1F63"/>
    <w:rsid w:val="00BD216E"/>
    <w:rsid w:val="00BD2566"/>
    <w:rsid w:val="00BD2864"/>
    <w:rsid w:val="00BD2B2E"/>
    <w:rsid w:val="00BD3310"/>
    <w:rsid w:val="00BD36B9"/>
    <w:rsid w:val="00BD3D6C"/>
    <w:rsid w:val="00BD3DCA"/>
    <w:rsid w:val="00BD4374"/>
    <w:rsid w:val="00BD4BD4"/>
    <w:rsid w:val="00BD544E"/>
    <w:rsid w:val="00BD625D"/>
    <w:rsid w:val="00BD6264"/>
    <w:rsid w:val="00BD633C"/>
    <w:rsid w:val="00BD69FD"/>
    <w:rsid w:val="00BD7145"/>
    <w:rsid w:val="00BD71DF"/>
    <w:rsid w:val="00BD75AB"/>
    <w:rsid w:val="00BD7716"/>
    <w:rsid w:val="00BE0007"/>
    <w:rsid w:val="00BE02A2"/>
    <w:rsid w:val="00BE0824"/>
    <w:rsid w:val="00BE0DDC"/>
    <w:rsid w:val="00BE1441"/>
    <w:rsid w:val="00BE178B"/>
    <w:rsid w:val="00BE188C"/>
    <w:rsid w:val="00BE1B0A"/>
    <w:rsid w:val="00BE1C94"/>
    <w:rsid w:val="00BE231D"/>
    <w:rsid w:val="00BE23BB"/>
    <w:rsid w:val="00BE2538"/>
    <w:rsid w:val="00BE3031"/>
    <w:rsid w:val="00BE31E8"/>
    <w:rsid w:val="00BE3484"/>
    <w:rsid w:val="00BE39DE"/>
    <w:rsid w:val="00BE3A16"/>
    <w:rsid w:val="00BE3A90"/>
    <w:rsid w:val="00BE4E94"/>
    <w:rsid w:val="00BE525F"/>
    <w:rsid w:val="00BE5406"/>
    <w:rsid w:val="00BE5520"/>
    <w:rsid w:val="00BE5B5C"/>
    <w:rsid w:val="00BE6D5F"/>
    <w:rsid w:val="00BE6EBB"/>
    <w:rsid w:val="00BE715C"/>
    <w:rsid w:val="00BE7A01"/>
    <w:rsid w:val="00BE7C30"/>
    <w:rsid w:val="00BE7D6E"/>
    <w:rsid w:val="00BE7D97"/>
    <w:rsid w:val="00BF0349"/>
    <w:rsid w:val="00BF06A9"/>
    <w:rsid w:val="00BF0983"/>
    <w:rsid w:val="00BF1202"/>
    <w:rsid w:val="00BF12D0"/>
    <w:rsid w:val="00BF12E1"/>
    <w:rsid w:val="00BF18AC"/>
    <w:rsid w:val="00BF193C"/>
    <w:rsid w:val="00BF1B7D"/>
    <w:rsid w:val="00BF1BDB"/>
    <w:rsid w:val="00BF1E05"/>
    <w:rsid w:val="00BF23EC"/>
    <w:rsid w:val="00BF2410"/>
    <w:rsid w:val="00BF255B"/>
    <w:rsid w:val="00BF318F"/>
    <w:rsid w:val="00BF3548"/>
    <w:rsid w:val="00BF3A03"/>
    <w:rsid w:val="00BF3DC8"/>
    <w:rsid w:val="00BF403E"/>
    <w:rsid w:val="00BF40E2"/>
    <w:rsid w:val="00BF44E8"/>
    <w:rsid w:val="00BF4A5F"/>
    <w:rsid w:val="00BF5544"/>
    <w:rsid w:val="00BF6A48"/>
    <w:rsid w:val="00BF6CC9"/>
    <w:rsid w:val="00BF7142"/>
    <w:rsid w:val="00BF784B"/>
    <w:rsid w:val="00BF7922"/>
    <w:rsid w:val="00BF7D82"/>
    <w:rsid w:val="00BF7F87"/>
    <w:rsid w:val="00C00185"/>
    <w:rsid w:val="00C001DD"/>
    <w:rsid w:val="00C003CA"/>
    <w:rsid w:val="00C00402"/>
    <w:rsid w:val="00C007EC"/>
    <w:rsid w:val="00C008DB"/>
    <w:rsid w:val="00C00B5F"/>
    <w:rsid w:val="00C01512"/>
    <w:rsid w:val="00C01B1C"/>
    <w:rsid w:val="00C01C59"/>
    <w:rsid w:val="00C01E36"/>
    <w:rsid w:val="00C02067"/>
    <w:rsid w:val="00C0294D"/>
    <w:rsid w:val="00C02D1C"/>
    <w:rsid w:val="00C037AA"/>
    <w:rsid w:val="00C03AFB"/>
    <w:rsid w:val="00C04B83"/>
    <w:rsid w:val="00C04EE8"/>
    <w:rsid w:val="00C051DD"/>
    <w:rsid w:val="00C05248"/>
    <w:rsid w:val="00C058BE"/>
    <w:rsid w:val="00C05A58"/>
    <w:rsid w:val="00C0614E"/>
    <w:rsid w:val="00C0631B"/>
    <w:rsid w:val="00C06701"/>
    <w:rsid w:val="00C06779"/>
    <w:rsid w:val="00C067D2"/>
    <w:rsid w:val="00C06BC1"/>
    <w:rsid w:val="00C0744D"/>
    <w:rsid w:val="00C1014B"/>
    <w:rsid w:val="00C1051C"/>
    <w:rsid w:val="00C10C09"/>
    <w:rsid w:val="00C111F4"/>
    <w:rsid w:val="00C114A7"/>
    <w:rsid w:val="00C12244"/>
    <w:rsid w:val="00C12320"/>
    <w:rsid w:val="00C12C23"/>
    <w:rsid w:val="00C12CDF"/>
    <w:rsid w:val="00C13220"/>
    <w:rsid w:val="00C145BC"/>
    <w:rsid w:val="00C14BB8"/>
    <w:rsid w:val="00C156BE"/>
    <w:rsid w:val="00C161C5"/>
    <w:rsid w:val="00C163DC"/>
    <w:rsid w:val="00C1682A"/>
    <w:rsid w:val="00C16D36"/>
    <w:rsid w:val="00C17147"/>
    <w:rsid w:val="00C17954"/>
    <w:rsid w:val="00C20F50"/>
    <w:rsid w:val="00C2114B"/>
    <w:rsid w:val="00C21E47"/>
    <w:rsid w:val="00C21FE6"/>
    <w:rsid w:val="00C22B89"/>
    <w:rsid w:val="00C22D67"/>
    <w:rsid w:val="00C2320B"/>
    <w:rsid w:val="00C2391B"/>
    <w:rsid w:val="00C23926"/>
    <w:rsid w:val="00C23D2A"/>
    <w:rsid w:val="00C23DD7"/>
    <w:rsid w:val="00C24C41"/>
    <w:rsid w:val="00C24D9F"/>
    <w:rsid w:val="00C24EED"/>
    <w:rsid w:val="00C2500C"/>
    <w:rsid w:val="00C25319"/>
    <w:rsid w:val="00C2546D"/>
    <w:rsid w:val="00C256D0"/>
    <w:rsid w:val="00C25AA3"/>
    <w:rsid w:val="00C25BA0"/>
    <w:rsid w:val="00C25F04"/>
    <w:rsid w:val="00C2602B"/>
    <w:rsid w:val="00C26808"/>
    <w:rsid w:val="00C274E7"/>
    <w:rsid w:val="00C278AC"/>
    <w:rsid w:val="00C300F2"/>
    <w:rsid w:val="00C30D2A"/>
    <w:rsid w:val="00C30D6B"/>
    <w:rsid w:val="00C30F81"/>
    <w:rsid w:val="00C310FB"/>
    <w:rsid w:val="00C313BB"/>
    <w:rsid w:val="00C31CA0"/>
    <w:rsid w:val="00C33058"/>
    <w:rsid w:val="00C3320D"/>
    <w:rsid w:val="00C338FA"/>
    <w:rsid w:val="00C33B33"/>
    <w:rsid w:val="00C33FD9"/>
    <w:rsid w:val="00C3452B"/>
    <w:rsid w:val="00C345EF"/>
    <w:rsid w:val="00C34C79"/>
    <w:rsid w:val="00C34D79"/>
    <w:rsid w:val="00C34E09"/>
    <w:rsid w:val="00C35317"/>
    <w:rsid w:val="00C355EE"/>
    <w:rsid w:val="00C35682"/>
    <w:rsid w:val="00C3591C"/>
    <w:rsid w:val="00C35A43"/>
    <w:rsid w:val="00C35FE5"/>
    <w:rsid w:val="00C36017"/>
    <w:rsid w:val="00C37188"/>
    <w:rsid w:val="00C40968"/>
    <w:rsid w:val="00C40EFB"/>
    <w:rsid w:val="00C4126C"/>
    <w:rsid w:val="00C41E8A"/>
    <w:rsid w:val="00C41FDA"/>
    <w:rsid w:val="00C42228"/>
    <w:rsid w:val="00C4234B"/>
    <w:rsid w:val="00C428D5"/>
    <w:rsid w:val="00C42954"/>
    <w:rsid w:val="00C42AA3"/>
    <w:rsid w:val="00C42F75"/>
    <w:rsid w:val="00C43F49"/>
    <w:rsid w:val="00C443FD"/>
    <w:rsid w:val="00C44787"/>
    <w:rsid w:val="00C44977"/>
    <w:rsid w:val="00C45202"/>
    <w:rsid w:val="00C45C6F"/>
    <w:rsid w:val="00C46AB9"/>
    <w:rsid w:val="00C46C37"/>
    <w:rsid w:val="00C47667"/>
    <w:rsid w:val="00C47952"/>
    <w:rsid w:val="00C50114"/>
    <w:rsid w:val="00C50202"/>
    <w:rsid w:val="00C50739"/>
    <w:rsid w:val="00C50A5D"/>
    <w:rsid w:val="00C51101"/>
    <w:rsid w:val="00C518C4"/>
    <w:rsid w:val="00C51B4E"/>
    <w:rsid w:val="00C51B6B"/>
    <w:rsid w:val="00C51BA8"/>
    <w:rsid w:val="00C522F0"/>
    <w:rsid w:val="00C52427"/>
    <w:rsid w:val="00C52DD4"/>
    <w:rsid w:val="00C52E86"/>
    <w:rsid w:val="00C5311D"/>
    <w:rsid w:val="00C5321B"/>
    <w:rsid w:val="00C533C5"/>
    <w:rsid w:val="00C53426"/>
    <w:rsid w:val="00C53AC6"/>
    <w:rsid w:val="00C53E18"/>
    <w:rsid w:val="00C53EB8"/>
    <w:rsid w:val="00C54623"/>
    <w:rsid w:val="00C547C3"/>
    <w:rsid w:val="00C55190"/>
    <w:rsid w:val="00C55E15"/>
    <w:rsid w:val="00C576B9"/>
    <w:rsid w:val="00C579C2"/>
    <w:rsid w:val="00C57CA2"/>
    <w:rsid w:val="00C60353"/>
    <w:rsid w:val="00C603A7"/>
    <w:rsid w:val="00C6049E"/>
    <w:rsid w:val="00C604D0"/>
    <w:rsid w:val="00C6077A"/>
    <w:rsid w:val="00C609A8"/>
    <w:rsid w:val="00C609CB"/>
    <w:rsid w:val="00C610BB"/>
    <w:rsid w:val="00C6131B"/>
    <w:rsid w:val="00C61BBA"/>
    <w:rsid w:val="00C61CEC"/>
    <w:rsid w:val="00C62A45"/>
    <w:rsid w:val="00C62C3A"/>
    <w:rsid w:val="00C62DEE"/>
    <w:rsid w:val="00C64159"/>
    <w:rsid w:val="00C6446B"/>
    <w:rsid w:val="00C645AF"/>
    <w:rsid w:val="00C652B2"/>
    <w:rsid w:val="00C65C1E"/>
    <w:rsid w:val="00C65ECE"/>
    <w:rsid w:val="00C66091"/>
    <w:rsid w:val="00C66C41"/>
    <w:rsid w:val="00C6734E"/>
    <w:rsid w:val="00C6758C"/>
    <w:rsid w:val="00C67641"/>
    <w:rsid w:val="00C67649"/>
    <w:rsid w:val="00C67886"/>
    <w:rsid w:val="00C679E0"/>
    <w:rsid w:val="00C7064A"/>
    <w:rsid w:val="00C7080F"/>
    <w:rsid w:val="00C70AE1"/>
    <w:rsid w:val="00C7103F"/>
    <w:rsid w:val="00C71A90"/>
    <w:rsid w:val="00C71B9D"/>
    <w:rsid w:val="00C724A4"/>
    <w:rsid w:val="00C72B55"/>
    <w:rsid w:val="00C72B8B"/>
    <w:rsid w:val="00C7350F"/>
    <w:rsid w:val="00C74113"/>
    <w:rsid w:val="00C74148"/>
    <w:rsid w:val="00C745EF"/>
    <w:rsid w:val="00C7461A"/>
    <w:rsid w:val="00C748B3"/>
    <w:rsid w:val="00C74924"/>
    <w:rsid w:val="00C7513A"/>
    <w:rsid w:val="00C76048"/>
    <w:rsid w:val="00C76A5D"/>
    <w:rsid w:val="00C76A78"/>
    <w:rsid w:val="00C76A94"/>
    <w:rsid w:val="00C76F71"/>
    <w:rsid w:val="00C77310"/>
    <w:rsid w:val="00C77430"/>
    <w:rsid w:val="00C77477"/>
    <w:rsid w:val="00C774C2"/>
    <w:rsid w:val="00C77508"/>
    <w:rsid w:val="00C775D3"/>
    <w:rsid w:val="00C77A46"/>
    <w:rsid w:val="00C77DF9"/>
    <w:rsid w:val="00C8157F"/>
    <w:rsid w:val="00C8165A"/>
    <w:rsid w:val="00C81A22"/>
    <w:rsid w:val="00C81AA3"/>
    <w:rsid w:val="00C81F1E"/>
    <w:rsid w:val="00C82E9B"/>
    <w:rsid w:val="00C83173"/>
    <w:rsid w:val="00C8336A"/>
    <w:rsid w:val="00C83537"/>
    <w:rsid w:val="00C83684"/>
    <w:rsid w:val="00C83CB6"/>
    <w:rsid w:val="00C83EBB"/>
    <w:rsid w:val="00C84129"/>
    <w:rsid w:val="00C8511D"/>
    <w:rsid w:val="00C85210"/>
    <w:rsid w:val="00C85906"/>
    <w:rsid w:val="00C86651"/>
    <w:rsid w:val="00C86FF4"/>
    <w:rsid w:val="00C8726D"/>
    <w:rsid w:val="00C872FB"/>
    <w:rsid w:val="00C90BA3"/>
    <w:rsid w:val="00C90C29"/>
    <w:rsid w:val="00C92C66"/>
    <w:rsid w:val="00C92F0F"/>
    <w:rsid w:val="00C932A2"/>
    <w:rsid w:val="00C9394F"/>
    <w:rsid w:val="00C9426F"/>
    <w:rsid w:val="00C946EB"/>
    <w:rsid w:val="00C9479E"/>
    <w:rsid w:val="00C94A48"/>
    <w:rsid w:val="00C94A4F"/>
    <w:rsid w:val="00C94AD5"/>
    <w:rsid w:val="00C94CC9"/>
    <w:rsid w:val="00C94F22"/>
    <w:rsid w:val="00C95026"/>
    <w:rsid w:val="00C953BB"/>
    <w:rsid w:val="00C95590"/>
    <w:rsid w:val="00C958A6"/>
    <w:rsid w:val="00C95B2A"/>
    <w:rsid w:val="00C95D6E"/>
    <w:rsid w:val="00C96B55"/>
    <w:rsid w:val="00C96F05"/>
    <w:rsid w:val="00C97437"/>
    <w:rsid w:val="00C97CAD"/>
    <w:rsid w:val="00CA0316"/>
    <w:rsid w:val="00CA11E7"/>
    <w:rsid w:val="00CA1FA6"/>
    <w:rsid w:val="00CA27F8"/>
    <w:rsid w:val="00CA281E"/>
    <w:rsid w:val="00CA2C58"/>
    <w:rsid w:val="00CA4229"/>
    <w:rsid w:val="00CA49EF"/>
    <w:rsid w:val="00CA4BE1"/>
    <w:rsid w:val="00CA4E6F"/>
    <w:rsid w:val="00CA54C4"/>
    <w:rsid w:val="00CA55F2"/>
    <w:rsid w:val="00CA5934"/>
    <w:rsid w:val="00CA5D48"/>
    <w:rsid w:val="00CA651C"/>
    <w:rsid w:val="00CA69A4"/>
    <w:rsid w:val="00CA6A0A"/>
    <w:rsid w:val="00CA6ACB"/>
    <w:rsid w:val="00CA6C58"/>
    <w:rsid w:val="00CA71E1"/>
    <w:rsid w:val="00CA79CE"/>
    <w:rsid w:val="00CA7B99"/>
    <w:rsid w:val="00CA7CF3"/>
    <w:rsid w:val="00CB01FD"/>
    <w:rsid w:val="00CB021C"/>
    <w:rsid w:val="00CB0976"/>
    <w:rsid w:val="00CB0A5E"/>
    <w:rsid w:val="00CB1073"/>
    <w:rsid w:val="00CB134B"/>
    <w:rsid w:val="00CB1A2D"/>
    <w:rsid w:val="00CB2044"/>
    <w:rsid w:val="00CB2447"/>
    <w:rsid w:val="00CB2C6D"/>
    <w:rsid w:val="00CB2FCB"/>
    <w:rsid w:val="00CB305E"/>
    <w:rsid w:val="00CB3FB1"/>
    <w:rsid w:val="00CB5015"/>
    <w:rsid w:val="00CB53F6"/>
    <w:rsid w:val="00CB55C9"/>
    <w:rsid w:val="00CB5AE8"/>
    <w:rsid w:val="00CB5B1A"/>
    <w:rsid w:val="00CB61A9"/>
    <w:rsid w:val="00CB6F0B"/>
    <w:rsid w:val="00CB7429"/>
    <w:rsid w:val="00CB7AEF"/>
    <w:rsid w:val="00CB7EC5"/>
    <w:rsid w:val="00CC0023"/>
    <w:rsid w:val="00CC018D"/>
    <w:rsid w:val="00CC04D4"/>
    <w:rsid w:val="00CC0AE4"/>
    <w:rsid w:val="00CC0C5D"/>
    <w:rsid w:val="00CC103F"/>
    <w:rsid w:val="00CC2531"/>
    <w:rsid w:val="00CC2568"/>
    <w:rsid w:val="00CC276D"/>
    <w:rsid w:val="00CC2EEE"/>
    <w:rsid w:val="00CC457A"/>
    <w:rsid w:val="00CC51E1"/>
    <w:rsid w:val="00CC52A6"/>
    <w:rsid w:val="00CC5A3D"/>
    <w:rsid w:val="00CC5BD8"/>
    <w:rsid w:val="00CC5D0F"/>
    <w:rsid w:val="00CC5F40"/>
    <w:rsid w:val="00CC64A1"/>
    <w:rsid w:val="00CC6712"/>
    <w:rsid w:val="00CC6A46"/>
    <w:rsid w:val="00CC6F5C"/>
    <w:rsid w:val="00CC7527"/>
    <w:rsid w:val="00CC7877"/>
    <w:rsid w:val="00CC7977"/>
    <w:rsid w:val="00CD003C"/>
    <w:rsid w:val="00CD0123"/>
    <w:rsid w:val="00CD0FAE"/>
    <w:rsid w:val="00CD1185"/>
    <w:rsid w:val="00CD1229"/>
    <w:rsid w:val="00CD15E9"/>
    <w:rsid w:val="00CD1661"/>
    <w:rsid w:val="00CD238D"/>
    <w:rsid w:val="00CD277B"/>
    <w:rsid w:val="00CD2B9A"/>
    <w:rsid w:val="00CD30D0"/>
    <w:rsid w:val="00CD3BC2"/>
    <w:rsid w:val="00CD4024"/>
    <w:rsid w:val="00CD4101"/>
    <w:rsid w:val="00CD4607"/>
    <w:rsid w:val="00CD4844"/>
    <w:rsid w:val="00CD4868"/>
    <w:rsid w:val="00CD4A0E"/>
    <w:rsid w:val="00CD4AF7"/>
    <w:rsid w:val="00CD4E46"/>
    <w:rsid w:val="00CD55DB"/>
    <w:rsid w:val="00CD5E08"/>
    <w:rsid w:val="00CD6194"/>
    <w:rsid w:val="00CD662D"/>
    <w:rsid w:val="00CD6C0C"/>
    <w:rsid w:val="00CD721E"/>
    <w:rsid w:val="00CD75B8"/>
    <w:rsid w:val="00CD7F65"/>
    <w:rsid w:val="00CE0B55"/>
    <w:rsid w:val="00CE0F76"/>
    <w:rsid w:val="00CE248A"/>
    <w:rsid w:val="00CE2CAB"/>
    <w:rsid w:val="00CE2D12"/>
    <w:rsid w:val="00CE3A23"/>
    <w:rsid w:val="00CE3BD9"/>
    <w:rsid w:val="00CE404C"/>
    <w:rsid w:val="00CE4482"/>
    <w:rsid w:val="00CE4BF5"/>
    <w:rsid w:val="00CE4C22"/>
    <w:rsid w:val="00CE4D1D"/>
    <w:rsid w:val="00CE4F40"/>
    <w:rsid w:val="00CE5473"/>
    <w:rsid w:val="00CE597F"/>
    <w:rsid w:val="00CE5EAD"/>
    <w:rsid w:val="00CE60ED"/>
    <w:rsid w:val="00CE6427"/>
    <w:rsid w:val="00CE6552"/>
    <w:rsid w:val="00CE65F6"/>
    <w:rsid w:val="00CE6CDC"/>
    <w:rsid w:val="00CE76C9"/>
    <w:rsid w:val="00CF038A"/>
    <w:rsid w:val="00CF0D79"/>
    <w:rsid w:val="00CF1261"/>
    <w:rsid w:val="00CF1484"/>
    <w:rsid w:val="00CF229A"/>
    <w:rsid w:val="00CF24BD"/>
    <w:rsid w:val="00CF39EE"/>
    <w:rsid w:val="00CF3CF3"/>
    <w:rsid w:val="00CF3FCB"/>
    <w:rsid w:val="00CF417F"/>
    <w:rsid w:val="00CF462D"/>
    <w:rsid w:val="00CF4A48"/>
    <w:rsid w:val="00CF4B5A"/>
    <w:rsid w:val="00CF58F0"/>
    <w:rsid w:val="00CF6113"/>
    <w:rsid w:val="00CF685F"/>
    <w:rsid w:val="00CF6C76"/>
    <w:rsid w:val="00CF7575"/>
    <w:rsid w:val="00CF7784"/>
    <w:rsid w:val="00CF79C3"/>
    <w:rsid w:val="00CF7A5B"/>
    <w:rsid w:val="00CF7B1B"/>
    <w:rsid w:val="00D00663"/>
    <w:rsid w:val="00D0070A"/>
    <w:rsid w:val="00D00CFD"/>
    <w:rsid w:val="00D00E56"/>
    <w:rsid w:val="00D02052"/>
    <w:rsid w:val="00D0221C"/>
    <w:rsid w:val="00D02855"/>
    <w:rsid w:val="00D03587"/>
    <w:rsid w:val="00D03BC7"/>
    <w:rsid w:val="00D0411D"/>
    <w:rsid w:val="00D04E8A"/>
    <w:rsid w:val="00D057C0"/>
    <w:rsid w:val="00D0634A"/>
    <w:rsid w:val="00D06B23"/>
    <w:rsid w:val="00D0785B"/>
    <w:rsid w:val="00D10596"/>
    <w:rsid w:val="00D10886"/>
    <w:rsid w:val="00D110D8"/>
    <w:rsid w:val="00D113D0"/>
    <w:rsid w:val="00D11A1B"/>
    <w:rsid w:val="00D12959"/>
    <w:rsid w:val="00D130B2"/>
    <w:rsid w:val="00D1316C"/>
    <w:rsid w:val="00D13834"/>
    <w:rsid w:val="00D14996"/>
    <w:rsid w:val="00D14F89"/>
    <w:rsid w:val="00D1542C"/>
    <w:rsid w:val="00D1549C"/>
    <w:rsid w:val="00D15A0F"/>
    <w:rsid w:val="00D162FA"/>
    <w:rsid w:val="00D16B06"/>
    <w:rsid w:val="00D16E5F"/>
    <w:rsid w:val="00D16EB7"/>
    <w:rsid w:val="00D170E6"/>
    <w:rsid w:val="00D20123"/>
    <w:rsid w:val="00D2035F"/>
    <w:rsid w:val="00D20543"/>
    <w:rsid w:val="00D20B3F"/>
    <w:rsid w:val="00D20C3E"/>
    <w:rsid w:val="00D20FEB"/>
    <w:rsid w:val="00D210FB"/>
    <w:rsid w:val="00D21345"/>
    <w:rsid w:val="00D21958"/>
    <w:rsid w:val="00D223FD"/>
    <w:rsid w:val="00D22965"/>
    <w:rsid w:val="00D2398F"/>
    <w:rsid w:val="00D23CD8"/>
    <w:rsid w:val="00D2517B"/>
    <w:rsid w:val="00D25D3F"/>
    <w:rsid w:val="00D267D8"/>
    <w:rsid w:val="00D267FC"/>
    <w:rsid w:val="00D26959"/>
    <w:rsid w:val="00D2698C"/>
    <w:rsid w:val="00D26EEA"/>
    <w:rsid w:val="00D27009"/>
    <w:rsid w:val="00D27422"/>
    <w:rsid w:val="00D27B0A"/>
    <w:rsid w:val="00D27EA6"/>
    <w:rsid w:val="00D300C8"/>
    <w:rsid w:val="00D30E88"/>
    <w:rsid w:val="00D3190B"/>
    <w:rsid w:val="00D31B2C"/>
    <w:rsid w:val="00D32170"/>
    <w:rsid w:val="00D322E7"/>
    <w:rsid w:val="00D32C32"/>
    <w:rsid w:val="00D3313F"/>
    <w:rsid w:val="00D332C3"/>
    <w:rsid w:val="00D338A3"/>
    <w:rsid w:val="00D3391C"/>
    <w:rsid w:val="00D33CA4"/>
    <w:rsid w:val="00D345FE"/>
    <w:rsid w:val="00D348BB"/>
    <w:rsid w:val="00D34DCA"/>
    <w:rsid w:val="00D354B3"/>
    <w:rsid w:val="00D35F5F"/>
    <w:rsid w:val="00D35FB6"/>
    <w:rsid w:val="00D36AC3"/>
    <w:rsid w:val="00D36FD7"/>
    <w:rsid w:val="00D37152"/>
    <w:rsid w:val="00D37D86"/>
    <w:rsid w:val="00D4040F"/>
    <w:rsid w:val="00D405C2"/>
    <w:rsid w:val="00D408D4"/>
    <w:rsid w:val="00D410AE"/>
    <w:rsid w:val="00D41396"/>
    <w:rsid w:val="00D4163B"/>
    <w:rsid w:val="00D41BF1"/>
    <w:rsid w:val="00D4222F"/>
    <w:rsid w:val="00D4230D"/>
    <w:rsid w:val="00D4284C"/>
    <w:rsid w:val="00D43026"/>
    <w:rsid w:val="00D43046"/>
    <w:rsid w:val="00D438C0"/>
    <w:rsid w:val="00D43DCE"/>
    <w:rsid w:val="00D44211"/>
    <w:rsid w:val="00D44740"/>
    <w:rsid w:val="00D44B5F"/>
    <w:rsid w:val="00D44E28"/>
    <w:rsid w:val="00D45388"/>
    <w:rsid w:val="00D453EC"/>
    <w:rsid w:val="00D45AEC"/>
    <w:rsid w:val="00D46065"/>
    <w:rsid w:val="00D46CB8"/>
    <w:rsid w:val="00D46EE6"/>
    <w:rsid w:val="00D47167"/>
    <w:rsid w:val="00D4752E"/>
    <w:rsid w:val="00D47923"/>
    <w:rsid w:val="00D506FA"/>
    <w:rsid w:val="00D50749"/>
    <w:rsid w:val="00D508C3"/>
    <w:rsid w:val="00D50C71"/>
    <w:rsid w:val="00D514D4"/>
    <w:rsid w:val="00D514F7"/>
    <w:rsid w:val="00D515B9"/>
    <w:rsid w:val="00D51A19"/>
    <w:rsid w:val="00D51F6D"/>
    <w:rsid w:val="00D52585"/>
    <w:rsid w:val="00D53C63"/>
    <w:rsid w:val="00D5521C"/>
    <w:rsid w:val="00D55555"/>
    <w:rsid w:val="00D55718"/>
    <w:rsid w:val="00D55803"/>
    <w:rsid w:val="00D56011"/>
    <w:rsid w:val="00D5690F"/>
    <w:rsid w:val="00D5696B"/>
    <w:rsid w:val="00D56E18"/>
    <w:rsid w:val="00D56FA2"/>
    <w:rsid w:val="00D57066"/>
    <w:rsid w:val="00D57353"/>
    <w:rsid w:val="00D57378"/>
    <w:rsid w:val="00D57782"/>
    <w:rsid w:val="00D57962"/>
    <w:rsid w:val="00D57B74"/>
    <w:rsid w:val="00D602BC"/>
    <w:rsid w:val="00D6031C"/>
    <w:rsid w:val="00D60883"/>
    <w:rsid w:val="00D60A4B"/>
    <w:rsid w:val="00D60AD8"/>
    <w:rsid w:val="00D60E1E"/>
    <w:rsid w:val="00D61818"/>
    <w:rsid w:val="00D62931"/>
    <w:rsid w:val="00D62A0C"/>
    <w:rsid w:val="00D62B26"/>
    <w:rsid w:val="00D62D2B"/>
    <w:rsid w:val="00D6355F"/>
    <w:rsid w:val="00D641E0"/>
    <w:rsid w:val="00D64DE0"/>
    <w:rsid w:val="00D650E0"/>
    <w:rsid w:val="00D650E1"/>
    <w:rsid w:val="00D6514E"/>
    <w:rsid w:val="00D656BB"/>
    <w:rsid w:val="00D65C39"/>
    <w:rsid w:val="00D65E0D"/>
    <w:rsid w:val="00D66202"/>
    <w:rsid w:val="00D667DA"/>
    <w:rsid w:val="00D669DE"/>
    <w:rsid w:val="00D66C3E"/>
    <w:rsid w:val="00D671B2"/>
    <w:rsid w:val="00D6754D"/>
    <w:rsid w:val="00D67ADB"/>
    <w:rsid w:val="00D70A35"/>
    <w:rsid w:val="00D70B7C"/>
    <w:rsid w:val="00D70C9B"/>
    <w:rsid w:val="00D717AE"/>
    <w:rsid w:val="00D71D25"/>
    <w:rsid w:val="00D7216B"/>
    <w:rsid w:val="00D7232E"/>
    <w:rsid w:val="00D7270C"/>
    <w:rsid w:val="00D731CD"/>
    <w:rsid w:val="00D7348C"/>
    <w:rsid w:val="00D73E14"/>
    <w:rsid w:val="00D744B3"/>
    <w:rsid w:val="00D74BA3"/>
    <w:rsid w:val="00D7528E"/>
    <w:rsid w:val="00D7561D"/>
    <w:rsid w:val="00D75811"/>
    <w:rsid w:val="00D76783"/>
    <w:rsid w:val="00D76B7F"/>
    <w:rsid w:val="00D76C1E"/>
    <w:rsid w:val="00D76F29"/>
    <w:rsid w:val="00D77079"/>
    <w:rsid w:val="00D77104"/>
    <w:rsid w:val="00D7717B"/>
    <w:rsid w:val="00D775D3"/>
    <w:rsid w:val="00D77C57"/>
    <w:rsid w:val="00D80488"/>
    <w:rsid w:val="00D804F3"/>
    <w:rsid w:val="00D805E7"/>
    <w:rsid w:val="00D80CB4"/>
    <w:rsid w:val="00D80DA8"/>
    <w:rsid w:val="00D8154D"/>
    <w:rsid w:val="00D824C9"/>
    <w:rsid w:val="00D824EF"/>
    <w:rsid w:val="00D82C82"/>
    <w:rsid w:val="00D82DAD"/>
    <w:rsid w:val="00D844AA"/>
    <w:rsid w:val="00D84999"/>
    <w:rsid w:val="00D85318"/>
    <w:rsid w:val="00D85414"/>
    <w:rsid w:val="00D85444"/>
    <w:rsid w:val="00D85C4C"/>
    <w:rsid w:val="00D85D4D"/>
    <w:rsid w:val="00D863B7"/>
    <w:rsid w:val="00D86714"/>
    <w:rsid w:val="00D868E7"/>
    <w:rsid w:val="00D86AB4"/>
    <w:rsid w:val="00D86FCB"/>
    <w:rsid w:val="00D877C7"/>
    <w:rsid w:val="00D87935"/>
    <w:rsid w:val="00D87A41"/>
    <w:rsid w:val="00D87ACB"/>
    <w:rsid w:val="00D90A2A"/>
    <w:rsid w:val="00D91AB0"/>
    <w:rsid w:val="00D91D7B"/>
    <w:rsid w:val="00D91F3B"/>
    <w:rsid w:val="00D922F4"/>
    <w:rsid w:val="00D9292F"/>
    <w:rsid w:val="00D92BA7"/>
    <w:rsid w:val="00D92F70"/>
    <w:rsid w:val="00D932AE"/>
    <w:rsid w:val="00D933D2"/>
    <w:rsid w:val="00D93501"/>
    <w:rsid w:val="00D93B5F"/>
    <w:rsid w:val="00D9418F"/>
    <w:rsid w:val="00D942EE"/>
    <w:rsid w:val="00D95AF1"/>
    <w:rsid w:val="00D96452"/>
    <w:rsid w:val="00D96E07"/>
    <w:rsid w:val="00D971FA"/>
    <w:rsid w:val="00D97202"/>
    <w:rsid w:val="00D97498"/>
    <w:rsid w:val="00D976A9"/>
    <w:rsid w:val="00D97E85"/>
    <w:rsid w:val="00DA0689"/>
    <w:rsid w:val="00DA0E79"/>
    <w:rsid w:val="00DA14D9"/>
    <w:rsid w:val="00DA1650"/>
    <w:rsid w:val="00DA167D"/>
    <w:rsid w:val="00DA19F5"/>
    <w:rsid w:val="00DA1F15"/>
    <w:rsid w:val="00DA22FD"/>
    <w:rsid w:val="00DA27A1"/>
    <w:rsid w:val="00DA27E9"/>
    <w:rsid w:val="00DA320D"/>
    <w:rsid w:val="00DA34E1"/>
    <w:rsid w:val="00DA3665"/>
    <w:rsid w:val="00DA45B6"/>
    <w:rsid w:val="00DA45E8"/>
    <w:rsid w:val="00DA493E"/>
    <w:rsid w:val="00DA4ADD"/>
    <w:rsid w:val="00DA4AE4"/>
    <w:rsid w:val="00DA4B72"/>
    <w:rsid w:val="00DA5697"/>
    <w:rsid w:val="00DA5B76"/>
    <w:rsid w:val="00DA5C6D"/>
    <w:rsid w:val="00DA62AA"/>
    <w:rsid w:val="00DA64EF"/>
    <w:rsid w:val="00DA650E"/>
    <w:rsid w:val="00DA70B5"/>
    <w:rsid w:val="00DA7FFB"/>
    <w:rsid w:val="00DB0E67"/>
    <w:rsid w:val="00DB1EB1"/>
    <w:rsid w:val="00DB1FFD"/>
    <w:rsid w:val="00DB274B"/>
    <w:rsid w:val="00DB294E"/>
    <w:rsid w:val="00DB2DCD"/>
    <w:rsid w:val="00DB328A"/>
    <w:rsid w:val="00DB35A4"/>
    <w:rsid w:val="00DB44C8"/>
    <w:rsid w:val="00DB456E"/>
    <w:rsid w:val="00DB4BC9"/>
    <w:rsid w:val="00DB51CC"/>
    <w:rsid w:val="00DB5410"/>
    <w:rsid w:val="00DB5DED"/>
    <w:rsid w:val="00DB5EBD"/>
    <w:rsid w:val="00DB63D4"/>
    <w:rsid w:val="00DB6583"/>
    <w:rsid w:val="00DB670A"/>
    <w:rsid w:val="00DB6939"/>
    <w:rsid w:val="00DB699A"/>
    <w:rsid w:val="00DB6A40"/>
    <w:rsid w:val="00DB6CB0"/>
    <w:rsid w:val="00DB6DE2"/>
    <w:rsid w:val="00DC0659"/>
    <w:rsid w:val="00DC0E1B"/>
    <w:rsid w:val="00DC1047"/>
    <w:rsid w:val="00DC12DA"/>
    <w:rsid w:val="00DC14B9"/>
    <w:rsid w:val="00DC182D"/>
    <w:rsid w:val="00DC1B82"/>
    <w:rsid w:val="00DC2543"/>
    <w:rsid w:val="00DC27CB"/>
    <w:rsid w:val="00DC2C33"/>
    <w:rsid w:val="00DC2F5B"/>
    <w:rsid w:val="00DC35E2"/>
    <w:rsid w:val="00DC3905"/>
    <w:rsid w:val="00DC393C"/>
    <w:rsid w:val="00DC3BF6"/>
    <w:rsid w:val="00DC4068"/>
    <w:rsid w:val="00DC4239"/>
    <w:rsid w:val="00DC43C6"/>
    <w:rsid w:val="00DC453F"/>
    <w:rsid w:val="00DC4A41"/>
    <w:rsid w:val="00DC4B33"/>
    <w:rsid w:val="00DC4D36"/>
    <w:rsid w:val="00DC4F19"/>
    <w:rsid w:val="00DC5032"/>
    <w:rsid w:val="00DC5B1A"/>
    <w:rsid w:val="00DC635C"/>
    <w:rsid w:val="00DC6749"/>
    <w:rsid w:val="00DC695A"/>
    <w:rsid w:val="00DC6C34"/>
    <w:rsid w:val="00DC6EF1"/>
    <w:rsid w:val="00DC75B3"/>
    <w:rsid w:val="00DC7C32"/>
    <w:rsid w:val="00DD0401"/>
    <w:rsid w:val="00DD0DDA"/>
    <w:rsid w:val="00DD0EEB"/>
    <w:rsid w:val="00DD158C"/>
    <w:rsid w:val="00DD1ABA"/>
    <w:rsid w:val="00DD2AB4"/>
    <w:rsid w:val="00DD2B27"/>
    <w:rsid w:val="00DD2CA2"/>
    <w:rsid w:val="00DD3327"/>
    <w:rsid w:val="00DD4288"/>
    <w:rsid w:val="00DD48E9"/>
    <w:rsid w:val="00DD4B3F"/>
    <w:rsid w:val="00DD5870"/>
    <w:rsid w:val="00DD679D"/>
    <w:rsid w:val="00DD6A3C"/>
    <w:rsid w:val="00DD6BB3"/>
    <w:rsid w:val="00DD6CFD"/>
    <w:rsid w:val="00DD6E67"/>
    <w:rsid w:val="00DD72F8"/>
    <w:rsid w:val="00DD7426"/>
    <w:rsid w:val="00DD7496"/>
    <w:rsid w:val="00DD76A1"/>
    <w:rsid w:val="00DD7E19"/>
    <w:rsid w:val="00DE012E"/>
    <w:rsid w:val="00DE0136"/>
    <w:rsid w:val="00DE07A8"/>
    <w:rsid w:val="00DE0840"/>
    <w:rsid w:val="00DE0A27"/>
    <w:rsid w:val="00DE0A83"/>
    <w:rsid w:val="00DE10FF"/>
    <w:rsid w:val="00DE13A3"/>
    <w:rsid w:val="00DE1D0E"/>
    <w:rsid w:val="00DE1D2C"/>
    <w:rsid w:val="00DE1DDA"/>
    <w:rsid w:val="00DE1F9D"/>
    <w:rsid w:val="00DE2227"/>
    <w:rsid w:val="00DE2527"/>
    <w:rsid w:val="00DE2973"/>
    <w:rsid w:val="00DE32E6"/>
    <w:rsid w:val="00DE3A4A"/>
    <w:rsid w:val="00DE4768"/>
    <w:rsid w:val="00DE6513"/>
    <w:rsid w:val="00DE6673"/>
    <w:rsid w:val="00DE69A4"/>
    <w:rsid w:val="00DE7B82"/>
    <w:rsid w:val="00DE7C3B"/>
    <w:rsid w:val="00DE7DEF"/>
    <w:rsid w:val="00DF0F24"/>
    <w:rsid w:val="00DF17B8"/>
    <w:rsid w:val="00DF1B5C"/>
    <w:rsid w:val="00DF1C9D"/>
    <w:rsid w:val="00DF210D"/>
    <w:rsid w:val="00DF3D32"/>
    <w:rsid w:val="00DF3E32"/>
    <w:rsid w:val="00DF4376"/>
    <w:rsid w:val="00DF448C"/>
    <w:rsid w:val="00DF4531"/>
    <w:rsid w:val="00DF4C1C"/>
    <w:rsid w:val="00DF5235"/>
    <w:rsid w:val="00DF5427"/>
    <w:rsid w:val="00DF55CF"/>
    <w:rsid w:val="00DF57DA"/>
    <w:rsid w:val="00DF5B81"/>
    <w:rsid w:val="00DF6088"/>
    <w:rsid w:val="00DF6606"/>
    <w:rsid w:val="00DF6790"/>
    <w:rsid w:val="00DF6DC1"/>
    <w:rsid w:val="00DF6F5B"/>
    <w:rsid w:val="00DF6FCF"/>
    <w:rsid w:val="00DF71C6"/>
    <w:rsid w:val="00DF7390"/>
    <w:rsid w:val="00DF77A2"/>
    <w:rsid w:val="00DF78FA"/>
    <w:rsid w:val="00DF7F90"/>
    <w:rsid w:val="00E00039"/>
    <w:rsid w:val="00E00075"/>
    <w:rsid w:val="00E00941"/>
    <w:rsid w:val="00E00E7F"/>
    <w:rsid w:val="00E01643"/>
    <w:rsid w:val="00E016FC"/>
    <w:rsid w:val="00E01772"/>
    <w:rsid w:val="00E01F99"/>
    <w:rsid w:val="00E02873"/>
    <w:rsid w:val="00E02AA3"/>
    <w:rsid w:val="00E02ED4"/>
    <w:rsid w:val="00E036F4"/>
    <w:rsid w:val="00E03AAD"/>
    <w:rsid w:val="00E03E6A"/>
    <w:rsid w:val="00E04387"/>
    <w:rsid w:val="00E04404"/>
    <w:rsid w:val="00E04B46"/>
    <w:rsid w:val="00E05285"/>
    <w:rsid w:val="00E053CD"/>
    <w:rsid w:val="00E0700C"/>
    <w:rsid w:val="00E07745"/>
    <w:rsid w:val="00E10108"/>
    <w:rsid w:val="00E1023D"/>
    <w:rsid w:val="00E10388"/>
    <w:rsid w:val="00E114FF"/>
    <w:rsid w:val="00E119BC"/>
    <w:rsid w:val="00E11EF9"/>
    <w:rsid w:val="00E1207F"/>
    <w:rsid w:val="00E1242C"/>
    <w:rsid w:val="00E125AC"/>
    <w:rsid w:val="00E12CA7"/>
    <w:rsid w:val="00E13202"/>
    <w:rsid w:val="00E13654"/>
    <w:rsid w:val="00E136FC"/>
    <w:rsid w:val="00E13705"/>
    <w:rsid w:val="00E1393A"/>
    <w:rsid w:val="00E13D05"/>
    <w:rsid w:val="00E13E50"/>
    <w:rsid w:val="00E14222"/>
    <w:rsid w:val="00E14675"/>
    <w:rsid w:val="00E14D21"/>
    <w:rsid w:val="00E14E97"/>
    <w:rsid w:val="00E1502E"/>
    <w:rsid w:val="00E155FD"/>
    <w:rsid w:val="00E157BE"/>
    <w:rsid w:val="00E159EA"/>
    <w:rsid w:val="00E160DF"/>
    <w:rsid w:val="00E1621E"/>
    <w:rsid w:val="00E16AA2"/>
    <w:rsid w:val="00E16C42"/>
    <w:rsid w:val="00E16D3E"/>
    <w:rsid w:val="00E172EE"/>
    <w:rsid w:val="00E174C2"/>
    <w:rsid w:val="00E17A46"/>
    <w:rsid w:val="00E17D4E"/>
    <w:rsid w:val="00E2060D"/>
    <w:rsid w:val="00E208CE"/>
    <w:rsid w:val="00E20B84"/>
    <w:rsid w:val="00E20DC5"/>
    <w:rsid w:val="00E223E0"/>
    <w:rsid w:val="00E22C93"/>
    <w:rsid w:val="00E23C75"/>
    <w:rsid w:val="00E23FC3"/>
    <w:rsid w:val="00E24142"/>
    <w:rsid w:val="00E243CB"/>
    <w:rsid w:val="00E2504B"/>
    <w:rsid w:val="00E2507D"/>
    <w:rsid w:val="00E25D48"/>
    <w:rsid w:val="00E25F45"/>
    <w:rsid w:val="00E260E7"/>
    <w:rsid w:val="00E2663B"/>
    <w:rsid w:val="00E26A3C"/>
    <w:rsid w:val="00E27519"/>
    <w:rsid w:val="00E30280"/>
    <w:rsid w:val="00E30708"/>
    <w:rsid w:val="00E3091E"/>
    <w:rsid w:val="00E309AC"/>
    <w:rsid w:val="00E310E8"/>
    <w:rsid w:val="00E311BE"/>
    <w:rsid w:val="00E312BE"/>
    <w:rsid w:val="00E314B5"/>
    <w:rsid w:val="00E329C5"/>
    <w:rsid w:val="00E32CCF"/>
    <w:rsid w:val="00E330F2"/>
    <w:rsid w:val="00E3333D"/>
    <w:rsid w:val="00E3354A"/>
    <w:rsid w:val="00E33570"/>
    <w:rsid w:val="00E338FE"/>
    <w:rsid w:val="00E339B4"/>
    <w:rsid w:val="00E3426C"/>
    <w:rsid w:val="00E34280"/>
    <w:rsid w:val="00E34772"/>
    <w:rsid w:val="00E349CD"/>
    <w:rsid w:val="00E34DFF"/>
    <w:rsid w:val="00E34EB2"/>
    <w:rsid w:val="00E3500C"/>
    <w:rsid w:val="00E3537E"/>
    <w:rsid w:val="00E358CE"/>
    <w:rsid w:val="00E36AB7"/>
    <w:rsid w:val="00E3708A"/>
    <w:rsid w:val="00E370E1"/>
    <w:rsid w:val="00E37AAC"/>
    <w:rsid w:val="00E37B73"/>
    <w:rsid w:val="00E37D21"/>
    <w:rsid w:val="00E4004B"/>
    <w:rsid w:val="00E40460"/>
    <w:rsid w:val="00E4047E"/>
    <w:rsid w:val="00E407D9"/>
    <w:rsid w:val="00E412A7"/>
    <w:rsid w:val="00E4176B"/>
    <w:rsid w:val="00E41B3B"/>
    <w:rsid w:val="00E41D33"/>
    <w:rsid w:val="00E42339"/>
    <w:rsid w:val="00E424BD"/>
    <w:rsid w:val="00E4319F"/>
    <w:rsid w:val="00E438A8"/>
    <w:rsid w:val="00E43A74"/>
    <w:rsid w:val="00E43E0E"/>
    <w:rsid w:val="00E44077"/>
    <w:rsid w:val="00E44F09"/>
    <w:rsid w:val="00E45471"/>
    <w:rsid w:val="00E455CB"/>
    <w:rsid w:val="00E4563D"/>
    <w:rsid w:val="00E45892"/>
    <w:rsid w:val="00E468E7"/>
    <w:rsid w:val="00E46EA7"/>
    <w:rsid w:val="00E470BA"/>
    <w:rsid w:val="00E472AA"/>
    <w:rsid w:val="00E474CA"/>
    <w:rsid w:val="00E5030D"/>
    <w:rsid w:val="00E50511"/>
    <w:rsid w:val="00E506B1"/>
    <w:rsid w:val="00E50BA6"/>
    <w:rsid w:val="00E512F1"/>
    <w:rsid w:val="00E51AF5"/>
    <w:rsid w:val="00E522FD"/>
    <w:rsid w:val="00E52444"/>
    <w:rsid w:val="00E527B6"/>
    <w:rsid w:val="00E52891"/>
    <w:rsid w:val="00E52C3B"/>
    <w:rsid w:val="00E5321C"/>
    <w:rsid w:val="00E53AEB"/>
    <w:rsid w:val="00E54F8E"/>
    <w:rsid w:val="00E55170"/>
    <w:rsid w:val="00E552D5"/>
    <w:rsid w:val="00E55A9F"/>
    <w:rsid w:val="00E55BE7"/>
    <w:rsid w:val="00E55D0D"/>
    <w:rsid w:val="00E569AC"/>
    <w:rsid w:val="00E57153"/>
    <w:rsid w:val="00E5728C"/>
    <w:rsid w:val="00E572FC"/>
    <w:rsid w:val="00E57C63"/>
    <w:rsid w:val="00E60362"/>
    <w:rsid w:val="00E60B11"/>
    <w:rsid w:val="00E61130"/>
    <w:rsid w:val="00E61240"/>
    <w:rsid w:val="00E613D1"/>
    <w:rsid w:val="00E6167D"/>
    <w:rsid w:val="00E61951"/>
    <w:rsid w:val="00E6204B"/>
    <w:rsid w:val="00E62138"/>
    <w:rsid w:val="00E62635"/>
    <w:rsid w:val="00E62953"/>
    <w:rsid w:val="00E62C52"/>
    <w:rsid w:val="00E62D97"/>
    <w:rsid w:val="00E62E7F"/>
    <w:rsid w:val="00E63328"/>
    <w:rsid w:val="00E63925"/>
    <w:rsid w:val="00E63BBE"/>
    <w:rsid w:val="00E65A10"/>
    <w:rsid w:val="00E65C38"/>
    <w:rsid w:val="00E65CF8"/>
    <w:rsid w:val="00E666C4"/>
    <w:rsid w:val="00E66725"/>
    <w:rsid w:val="00E6676A"/>
    <w:rsid w:val="00E668C6"/>
    <w:rsid w:val="00E670DE"/>
    <w:rsid w:val="00E67436"/>
    <w:rsid w:val="00E67A3B"/>
    <w:rsid w:val="00E67DC9"/>
    <w:rsid w:val="00E70A7D"/>
    <w:rsid w:val="00E71249"/>
    <w:rsid w:val="00E713D3"/>
    <w:rsid w:val="00E71982"/>
    <w:rsid w:val="00E72453"/>
    <w:rsid w:val="00E724EE"/>
    <w:rsid w:val="00E7270A"/>
    <w:rsid w:val="00E7331B"/>
    <w:rsid w:val="00E733A1"/>
    <w:rsid w:val="00E73565"/>
    <w:rsid w:val="00E73853"/>
    <w:rsid w:val="00E73FBA"/>
    <w:rsid w:val="00E74928"/>
    <w:rsid w:val="00E759AF"/>
    <w:rsid w:val="00E7601F"/>
    <w:rsid w:val="00E76299"/>
    <w:rsid w:val="00E76918"/>
    <w:rsid w:val="00E76970"/>
    <w:rsid w:val="00E769D7"/>
    <w:rsid w:val="00E7707D"/>
    <w:rsid w:val="00E77149"/>
    <w:rsid w:val="00E77282"/>
    <w:rsid w:val="00E7776B"/>
    <w:rsid w:val="00E77C54"/>
    <w:rsid w:val="00E805B0"/>
    <w:rsid w:val="00E813D4"/>
    <w:rsid w:val="00E821BC"/>
    <w:rsid w:val="00E826F0"/>
    <w:rsid w:val="00E82B5D"/>
    <w:rsid w:val="00E82F24"/>
    <w:rsid w:val="00E833D3"/>
    <w:rsid w:val="00E83435"/>
    <w:rsid w:val="00E83741"/>
    <w:rsid w:val="00E83A48"/>
    <w:rsid w:val="00E841C9"/>
    <w:rsid w:val="00E84391"/>
    <w:rsid w:val="00E84596"/>
    <w:rsid w:val="00E849AC"/>
    <w:rsid w:val="00E8519C"/>
    <w:rsid w:val="00E85931"/>
    <w:rsid w:val="00E85BE7"/>
    <w:rsid w:val="00E864A5"/>
    <w:rsid w:val="00E86509"/>
    <w:rsid w:val="00E86C82"/>
    <w:rsid w:val="00E86D96"/>
    <w:rsid w:val="00E870E4"/>
    <w:rsid w:val="00E8752D"/>
    <w:rsid w:val="00E87BFA"/>
    <w:rsid w:val="00E9031E"/>
    <w:rsid w:val="00E904AA"/>
    <w:rsid w:val="00E905B2"/>
    <w:rsid w:val="00E90873"/>
    <w:rsid w:val="00E909FE"/>
    <w:rsid w:val="00E9115E"/>
    <w:rsid w:val="00E91375"/>
    <w:rsid w:val="00E91417"/>
    <w:rsid w:val="00E91C37"/>
    <w:rsid w:val="00E922F0"/>
    <w:rsid w:val="00E9237E"/>
    <w:rsid w:val="00E9283C"/>
    <w:rsid w:val="00E92B62"/>
    <w:rsid w:val="00E92B74"/>
    <w:rsid w:val="00E92BE7"/>
    <w:rsid w:val="00E93401"/>
    <w:rsid w:val="00E93A3D"/>
    <w:rsid w:val="00E93AB9"/>
    <w:rsid w:val="00E93D66"/>
    <w:rsid w:val="00E95572"/>
    <w:rsid w:val="00E95868"/>
    <w:rsid w:val="00E95C49"/>
    <w:rsid w:val="00E95D07"/>
    <w:rsid w:val="00E95D6F"/>
    <w:rsid w:val="00E96482"/>
    <w:rsid w:val="00E967EF"/>
    <w:rsid w:val="00E9697D"/>
    <w:rsid w:val="00E97608"/>
    <w:rsid w:val="00E978FB"/>
    <w:rsid w:val="00E979CB"/>
    <w:rsid w:val="00EA0446"/>
    <w:rsid w:val="00EA0C63"/>
    <w:rsid w:val="00EA12E9"/>
    <w:rsid w:val="00EA16C9"/>
    <w:rsid w:val="00EA1A17"/>
    <w:rsid w:val="00EA2335"/>
    <w:rsid w:val="00EA3078"/>
    <w:rsid w:val="00EA35D6"/>
    <w:rsid w:val="00EA362F"/>
    <w:rsid w:val="00EA3A5A"/>
    <w:rsid w:val="00EA4839"/>
    <w:rsid w:val="00EA4902"/>
    <w:rsid w:val="00EA4E6E"/>
    <w:rsid w:val="00EA4FB9"/>
    <w:rsid w:val="00EA57A1"/>
    <w:rsid w:val="00EA5A08"/>
    <w:rsid w:val="00EA5A3B"/>
    <w:rsid w:val="00EA6A34"/>
    <w:rsid w:val="00EA6A36"/>
    <w:rsid w:val="00EB0436"/>
    <w:rsid w:val="00EB0496"/>
    <w:rsid w:val="00EB0B00"/>
    <w:rsid w:val="00EB0EA4"/>
    <w:rsid w:val="00EB101D"/>
    <w:rsid w:val="00EB10EE"/>
    <w:rsid w:val="00EB1110"/>
    <w:rsid w:val="00EB17BC"/>
    <w:rsid w:val="00EB23D2"/>
    <w:rsid w:val="00EB25A3"/>
    <w:rsid w:val="00EB25A4"/>
    <w:rsid w:val="00EB2902"/>
    <w:rsid w:val="00EB30D0"/>
    <w:rsid w:val="00EB3237"/>
    <w:rsid w:val="00EB33EA"/>
    <w:rsid w:val="00EB43CB"/>
    <w:rsid w:val="00EB4BAD"/>
    <w:rsid w:val="00EB4E78"/>
    <w:rsid w:val="00EB5BB0"/>
    <w:rsid w:val="00EB615A"/>
    <w:rsid w:val="00EB6D9A"/>
    <w:rsid w:val="00EB77CC"/>
    <w:rsid w:val="00EB7AAF"/>
    <w:rsid w:val="00EC0749"/>
    <w:rsid w:val="00EC0C23"/>
    <w:rsid w:val="00EC18A0"/>
    <w:rsid w:val="00EC1AB2"/>
    <w:rsid w:val="00EC1CB7"/>
    <w:rsid w:val="00EC1F7C"/>
    <w:rsid w:val="00EC21DF"/>
    <w:rsid w:val="00EC2282"/>
    <w:rsid w:val="00EC248D"/>
    <w:rsid w:val="00EC2B14"/>
    <w:rsid w:val="00EC2C6C"/>
    <w:rsid w:val="00EC2DE9"/>
    <w:rsid w:val="00EC34D0"/>
    <w:rsid w:val="00EC399C"/>
    <w:rsid w:val="00EC44E8"/>
    <w:rsid w:val="00EC452F"/>
    <w:rsid w:val="00EC4B47"/>
    <w:rsid w:val="00EC5313"/>
    <w:rsid w:val="00EC5AA1"/>
    <w:rsid w:val="00EC6258"/>
    <w:rsid w:val="00EC6881"/>
    <w:rsid w:val="00EC6A83"/>
    <w:rsid w:val="00EC70F3"/>
    <w:rsid w:val="00EC73DB"/>
    <w:rsid w:val="00EC759E"/>
    <w:rsid w:val="00ED042F"/>
    <w:rsid w:val="00ED0481"/>
    <w:rsid w:val="00ED0AD9"/>
    <w:rsid w:val="00ED16AA"/>
    <w:rsid w:val="00ED1D02"/>
    <w:rsid w:val="00ED1F85"/>
    <w:rsid w:val="00ED2788"/>
    <w:rsid w:val="00ED2B6E"/>
    <w:rsid w:val="00ED2C12"/>
    <w:rsid w:val="00ED2FC4"/>
    <w:rsid w:val="00ED3100"/>
    <w:rsid w:val="00ED36E3"/>
    <w:rsid w:val="00ED37CA"/>
    <w:rsid w:val="00ED491C"/>
    <w:rsid w:val="00ED532E"/>
    <w:rsid w:val="00ED59E4"/>
    <w:rsid w:val="00ED5B64"/>
    <w:rsid w:val="00ED68D8"/>
    <w:rsid w:val="00ED7342"/>
    <w:rsid w:val="00ED74A4"/>
    <w:rsid w:val="00ED7904"/>
    <w:rsid w:val="00EE04B5"/>
    <w:rsid w:val="00EE07AD"/>
    <w:rsid w:val="00EE1455"/>
    <w:rsid w:val="00EE1AEE"/>
    <w:rsid w:val="00EE1DEC"/>
    <w:rsid w:val="00EE20F0"/>
    <w:rsid w:val="00EE23B1"/>
    <w:rsid w:val="00EE28B4"/>
    <w:rsid w:val="00EE2C28"/>
    <w:rsid w:val="00EE3814"/>
    <w:rsid w:val="00EE3BF2"/>
    <w:rsid w:val="00EE4190"/>
    <w:rsid w:val="00EE4DA0"/>
    <w:rsid w:val="00EE51BA"/>
    <w:rsid w:val="00EE542C"/>
    <w:rsid w:val="00EE56B1"/>
    <w:rsid w:val="00EE5DAA"/>
    <w:rsid w:val="00EE6173"/>
    <w:rsid w:val="00EE6657"/>
    <w:rsid w:val="00EE6BC8"/>
    <w:rsid w:val="00EE7541"/>
    <w:rsid w:val="00EE7777"/>
    <w:rsid w:val="00EE7BF5"/>
    <w:rsid w:val="00EE7DA8"/>
    <w:rsid w:val="00EF01CD"/>
    <w:rsid w:val="00EF0474"/>
    <w:rsid w:val="00EF0C84"/>
    <w:rsid w:val="00EF1300"/>
    <w:rsid w:val="00EF131B"/>
    <w:rsid w:val="00EF1993"/>
    <w:rsid w:val="00EF1EED"/>
    <w:rsid w:val="00EF2364"/>
    <w:rsid w:val="00EF2571"/>
    <w:rsid w:val="00EF2621"/>
    <w:rsid w:val="00EF29CD"/>
    <w:rsid w:val="00EF2A68"/>
    <w:rsid w:val="00EF33F9"/>
    <w:rsid w:val="00EF38E5"/>
    <w:rsid w:val="00EF3D25"/>
    <w:rsid w:val="00EF4597"/>
    <w:rsid w:val="00EF493E"/>
    <w:rsid w:val="00EF4DA5"/>
    <w:rsid w:val="00EF50A9"/>
    <w:rsid w:val="00EF5BA7"/>
    <w:rsid w:val="00EF6BE1"/>
    <w:rsid w:val="00EF6E00"/>
    <w:rsid w:val="00EF752F"/>
    <w:rsid w:val="00EF7948"/>
    <w:rsid w:val="00EF7BF5"/>
    <w:rsid w:val="00EF7D83"/>
    <w:rsid w:val="00F00156"/>
    <w:rsid w:val="00F00DD7"/>
    <w:rsid w:val="00F00F72"/>
    <w:rsid w:val="00F0134E"/>
    <w:rsid w:val="00F01E4E"/>
    <w:rsid w:val="00F02379"/>
    <w:rsid w:val="00F0249A"/>
    <w:rsid w:val="00F02E1F"/>
    <w:rsid w:val="00F02EC6"/>
    <w:rsid w:val="00F02FF1"/>
    <w:rsid w:val="00F035C2"/>
    <w:rsid w:val="00F03765"/>
    <w:rsid w:val="00F03E86"/>
    <w:rsid w:val="00F0419F"/>
    <w:rsid w:val="00F04E17"/>
    <w:rsid w:val="00F052E8"/>
    <w:rsid w:val="00F0573E"/>
    <w:rsid w:val="00F05BA7"/>
    <w:rsid w:val="00F05FB0"/>
    <w:rsid w:val="00F06610"/>
    <w:rsid w:val="00F06942"/>
    <w:rsid w:val="00F06A4A"/>
    <w:rsid w:val="00F06A69"/>
    <w:rsid w:val="00F06CD0"/>
    <w:rsid w:val="00F0723B"/>
    <w:rsid w:val="00F073E3"/>
    <w:rsid w:val="00F10501"/>
    <w:rsid w:val="00F10AD2"/>
    <w:rsid w:val="00F10B7D"/>
    <w:rsid w:val="00F10CB6"/>
    <w:rsid w:val="00F10EA0"/>
    <w:rsid w:val="00F10F1C"/>
    <w:rsid w:val="00F110AF"/>
    <w:rsid w:val="00F11346"/>
    <w:rsid w:val="00F1243D"/>
    <w:rsid w:val="00F125BF"/>
    <w:rsid w:val="00F12BD4"/>
    <w:rsid w:val="00F12FB5"/>
    <w:rsid w:val="00F13066"/>
    <w:rsid w:val="00F13190"/>
    <w:rsid w:val="00F134A7"/>
    <w:rsid w:val="00F134CA"/>
    <w:rsid w:val="00F13CFD"/>
    <w:rsid w:val="00F13F73"/>
    <w:rsid w:val="00F14990"/>
    <w:rsid w:val="00F14D65"/>
    <w:rsid w:val="00F1506E"/>
    <w:rsid w:val="00F1508D"/>
    <w:rsid w:val="00F1560E"/>
    <w:rsid w:val="00F15A20"/>
    <w:rsid w:val="00F165F5"/>
    <w:rsid w:val="00F1674A"/>
    <w:rsid w:val="00F16A4E"/>
    <w:rsid w:val="00F16C86"/>
    <w:rsid w:val="00F16E26"/>
    <w:rsid w:val="00F17AB2"/>
    <w:rsid w:val="00F17BC2"/>
    <w:rsid w:val="00F20825"/>
    <w:rsid w:val="00F20D13"/>
    <w:rsid w:val="00F20EB5"/>
    <w:rsid w:val="00F21252"/>
    <w:rsid w:val="00F216A6"/>
    <w:rsid w:val="00F216AD"/>
    <w:rsid w:val="00F235FC"/>
    <w:rsid w:val="00F239A0"/>
    <w:rsid w:val="00F23A53"/>
    <w:rsid w:val="00F24450"/>
    <w:rsid w:val="00F260A4"/>
    <w:rsid w:val="00F26224"/>
    <w:rsid w:val="00F26957"/>
    <w:rsid w:val="00F26B25"/>
    <w:rsid w:val="00F2757D"/>
    <w:rsid w:val="00F27591"/>
    <w:rsid w:val="00F275E2"/>
    <w:rsid w:val="00F27CB1"/>
    <w:rsid w:val="00F27D2D"/>
    <w:rsid w:val="00F3055B"/>
    <w:rsid w:val="00F30F15"/>
    <w:rsid w:val="00F31722"/>
    <w:rsid w:val="00F32010"/>
    <w:rsid w:val="00F3210D"/>
    <w:rsid w:val="00F326ED"/>
    <w:rsid w:val="00F32AC4"/>
    <w:rsid w:val="00F32D1F"/>
    <w:rsid w:val="00F3319E"/>
    <w:rsid w:val="00F3363B"/>
    <w:rsid w:val="00F338AE"/>
    <w:rsid w:val="00F33966"/>
    <w:rsid w:val="00F33FF7"/>
    <w:rsid w:val="00F3417B"/>
    <w:rsid w:val="00F3417C"/>
    <w:rsid w:val="00F3419F"/>
    <w:rsid w:val="00F34649"/>
    <w:rsid w:val="00F34883"/>
    <w:rsid w:val="00F358A4"/>
    <w:rsid w:val="00F35961"/>
    <w:rsid w:val="00F35B99"/>
    <w:rsid w:val="00F366A9"/>
    <w:rsid w:val="00F36FF3"/>
    <w:rsid w:val="00F371A6"/>
    <w:rsid w:val="00F37721"/>
    <w:rsid w:val="00F37D6D"/>
    <w:rsid w:val="00F40A47"/>
    <w:rsid w:val="00F40A98"/>
    <w:rsid w:val="00F40C11"/>
    <w:rsid w:val="00F413CA"/>
    <w:rsid w:val="00F41888"/>
    <w:rsid w:val="00F41A54"/>
    <w:rsid w:val="00F42292"/>
    <w:rsid w:val="00F43EF3"/>
    <w:rsid w:val="00F45387"/>
    <w:rsid w:val="00F45961"/>
    <w:rsid w:val="00F46606"/>
    <w:rsid w:val="00F466C3"/>
    <w:rsid w:val="00F47101"/>
    <w:rsid w:val="00F47109"/>
    <w:rsid w:val="00F47168"/>
    <w:rsid w:val="00F47358"/>
    <w:rsid w:val="00F4739F"/>
    <w:rsid w:val="00F47818"/>
    <w:rsid w:val="00F47CF1"/>
    <w:rsid w:val="00F47DD7"/>
    <w:rsid w:val="00F500AA"/>
    <w:rsid w:val="00F5012F"/>
    <w:rsid w:val="00F505C7"/>
    <w:rsid w:val="00F51933"/>
    <w:rsid w:val="00F51E88"/>
    <w:rsid w:val="00F5201F"/>
    <w:rsid w:val="00F5230C"/>
    <w:rsid w:val="00F52431"/>
    <w:rsid w:val="00F52A21"/>
    <w:rsid w:val="00F52A97"/>
    <w:rsid w:val="00F52EC2"/>
    <w:rsid w:val="00F5320D"/>
    <w:rsid w:val="00F536FA"/>
    <w:rsid w:val="00F53CC8"/>
    <w:rsid w:val="00F54545"/>
    <w:rsid w:val="00F5471C"/>
    <w:rsid w:val="00F54EA2"/>
    <w:rsid w:val="00F55384"/>
    <w:rsid w:val="00F553A2"/>
    <w:rsid w:val="00F55D2B"/>
    <w:rsid w:val="00F55E21"/>
    <w:rsid w:val="00F56198"/>
    <w:rsid w:val="00F56291"/>
    <w:rsid w:val="00F56497"/>
    <w:rsid w:val="00F5650A"/>
    <w:rsid w:val="00F571FF"/>
    <w:rsid w:val="00F5784B"/>
    <w:rsid w:val="00F57B3A"/>
    <w:rsid w:val="00F57EEC"/>
    <w:rsid w:val="00F57F4E"/>
    <w:rsid w:val="00F6045D"/>
    <w:rsid w:val="00F60B51"/>
    <w:rsid w:val="00F6135C"/>
    <w:rsid w:val="00F615A3"/>
    <w:rsid w:val="00F6196E"/>
    <w:rsid w:val="00F61A28"/>
    <w:rsid w:val="00F61A71"/>
    <w:rsid w:val="00F6204C"/>
    <w:rsid w:val="00F62144"/>
    <w:rsid w:val="00F622AF"/>
    <w:rsid w:val="00F62BB2"/>
    <w:rsid w:val="00F63338"/>
    <w:rsid w:val="00F637F1"/>
    <w:rsid w:val="00F63CA4"/>
    <w:rsid w:val="00F63DC9"/>
    <w:rsid w:val="00F640AE"/>
    <w:rsid w:val="00F649C7"/>
    <w:rsid w:val="00F65A30"/>
    <w:rsid w:val="00F66548"/>
    <w:rsid w:val="00F6659B"/>
    <w:rsid w:val="00F66A48"/>
    <w:rsid w:val="00F66A89"/>
    <w:rsid w:val="00F66D44"/>
    <w:rsid w:val="00F675DC"/>
    <w:rsid w:val="00F678BD"/>
    <w:rsid w:val="00F67B90"/>
    <w:rsid w:val="00F67F9C"/>
    <w:rsid w:val="00F67FCF"/>
    <w:rsid w:val="00F7027F"/>
    <w:rsid w:val="00F70A1A"/>
    <w:rsid w:val="00F70B25"/>
    <w:rsid w:val="00F70ECE"/>
    <w:rsid w:val="00F7170E"/>
    <w:rsid w:val="00F71A68"/>
    <w:rsid w:val="00F71FEA"/>
    <w:rsid w:val="00F7211D"/>
    <w:rsid w:val="00F72128"/>
    <w:rsid w:val="00F7247C"/>
    <w:rsid w:val="00F7303B"/>
    <w:rsid w:val="00F73708"/>
    <w:rsid w:val="00F7393D"/>
    <w:rsid w:val="00F73ACF"/>
    <w:rsid w:val="00F73B05"/>
    <w:rsid w:val="00F73E66"/>
    <w:rsid w:val="00F73F22"/>
    <w:rsid w:val="00F74A18"/>
    <w:rsid w:val="00F74B5C"/>
    <w:rsid w:val="00F74D3A"/>
    <w:rsid w:val="00F74E1D"/>
    <w:rsid w:val="00F751C2"/>
    <w:rsid w:val="00F754C4"/>
    <w:rsid w:val="00F757D6"/>
    <w:rsid w:val="00F75805"/>
    <w:rsid w:val="00F75F31"/>
    <w:rsid w:val="00F75F86"/>
    <w:rsid w:val="00F7614E"/>
    <w:rsid w:val="00F76302"/>
    <w:rsid w:val="00F765B8"/>
    <w:rsid w:val="00F769FB"/>
    <w:rsid w:val="00F77D7E"/>
    <w:rsid w:val="00F77FE5"/>
    <w:rsid w:val="00F805D2"/>
    <w:rsid w:val="00F807F4"/>
    <w:rsid w:val="00F8111A"/>
    <w:rsid w:val="00F81287"/>
    <w:rsid w:val="00F81E8F"/>
    <w:rsid w:val="00F81FA6"/>
    <w:rsid w:val="00F82049"/>
    <w:rsid w:val="00F82124"/>
    <w:rsid w:val="00F82394"/>
    <w:rsid w:val="00F82A9C"/>
    <w:rsid w:val="00F830B8"/>
    <w:rsid w:val="00F8314A"/>
    <w:rsid w:val="00F83579"/>
    <w:rsid w:val="00F837B0"/>
    <w:rsid w:val="00F83C09"/>
    <w:rsid w:val="00F83DC8"/>
    <w:rsid w:val="00F8425C"/>
    <w:rsid w:val="00F8434E"/>
    <w:rsid w:val="00F84607"/>
    <w:rsid w:val="00F84635"/>
    <w:rsid w:val="00F84819"/>
    <w:rsid w:val="00F85098"/>
    <w:rsid w:val="00F85DE3"/>
    <w:rsid w:val="00F86346"/>
    <w:rsid w:val="00F866BA"/>
    <w:rsid w:val="00F87F55"/>
    <w:rsid w:val="00F9034A"/>
    <w:rsid w:val="00F906AC"/>
    <w:rsid w:val="00F907C9"/>
    <w:rsid w:val="00F90CE0"/>
    <w:rsid w:val="00F91120"/>
    <w:rsid w:val="00F914B9"/>
    <w:rsid w:val="00F92014"/>
    <w:rsid w:val="00F9242C"/>
    <w:rsid w:val="00F92730"/>
    <w:rsid w:val="00F92AB9"/>
    <w:rsid w:val="00F92E92"/>
    <w:rsid w:val="00F93677"/>
    <w:rsid w:val="00F9481D"/>
    <w:rsid w:val="00F95EB8"/>
    <w:rsid w:val="00F9608A"/>
    <w:rsid w:val="00F9642F"/>
    <w:rsid w:val="00F9657A"/>
    <w:rsid w:val="00F96DC4"/>
    <w:rsid w:val="00F97446"/>
    <w:rsid w:val="00F9772A"/>
    <w:rsid w:val="00F97CBD"/>
    <w:rsid w:val="00FA0310"/>
    <w:rsid w:val="00FA128E"/>
    <w:rsid w:val="00FA199D"/>
    <w:rsid w:val="00FA1C19"/>
    <w:rsid w:val="00FA2013"/>
    <w:rsid w:val="00FA269C"/>
    <w:rsid w:val="00FA28C3"/>
    <w:rsid w:val="00FA2B0E"/>
    <w:rsid w:val="00FA2E69"/>
    <w:rsid w:val="00FA3886"/>
    <w:rsid w:val="00FA4367"/>
    <w:rsid w:val="00FA4539"/>
    <w:rsid w:val="00FA47D0"/>
    <w:rsid w:val="00FA4D0A"/>
    <w:rsid w:val="00FA537C"/>
    <w:rsid w:val="00FA5463"/>
    <w:rsid w:val="00FA585E"/>
    <w:rsid w:val="00FA5B44"/>
    <w:rsid w:val="00FA689D"/>
    <w:rsid w:val="00FA690C"/>
    <w:rsid w:val="00FA6B94"/>
    <w:rsid w:val="00FA7087"/>
    <w:rsid w:val="00FA7464"/>
    <w:rsid w:val="00FA7905"/>
    <w:rsid w:val="00FA7BB1"/>
    <w:rsid w:val="00FB0D6C"/>
    <w:rsid w:val="00FB1026"/>
    <w:rsid w:val="00FB1838"/>
    <w:rsid w:val="00FB1A38"/>
    <w:rsid w:val="00FB2040"/>
    <w:rsid w:val="00FB26E2"/>
    <w:rsid w:val="00FB35C6"/>
    <w:rsid w:val="00FB3678"/>
    <w:rsid w:val="00FB37F1"/>
    <w:rsid w:val="00FB3BA2"/>
    <w:rsid w:val="00FB4418"/>
    <w:rsid w:val="00FB4621"/>
    <w:rsid w:val="00FB4AB5"/>
    <w:rsid w:val="00FB5E0C"/>
    <w:rsid w:val="00FB6090"/>
    <w:rsid w:val="00FB7599"/>
    <w:rsid w:val="00FB7719"/>
    <w:rsid w:val="00FB7A20"/>
    <w:rsid w:val="00FB7D05"/>
    <w:rsid w:val="00FC0665"/>
    <w:rsid w:val="00FC07AD"/>
    <w:rsid w:val="00FC0A71"/>
    <w:rsid w:val="00FC0C2B"/>
    <w:rsid w:val="00FC122A"/>
    <w:rsid w:val="00FC1612"/>
    <w:rsid w:val="00FC1BB1"/>
    <w:rsid w:val="00FC1D25"/>
    <w:rsid w:val="00FC1F84"/>
    <w:rsid w:val="00FC267E"/>
    <w:rsid w:val="00FC2712"/>
    <w:rsid w:val="00FC28FC"/>
    <w:rsid w:val="00FC33DA"/>
    <w:rsid w:val="00FC3837"/>
    <w:rsid w:val="00FC3B83"/>
    <w:rsid w:val="00FC4907"/>
    <w:rsid w:val="00FC53D0"/>
    <w:rsid w:val="00FC5496"/>
    <w:rsid w:val="00FC57CC"/>
    <w:rsid w:val="00FC5AE5"/>
    <w:rsid w:val="00FC6591"/>
    <w:rsid w:val="00FC6BF4"/>
    <w:rsid w:val="00FC6F09"/>
    <w:rsid w:val="00FC7030"/>
    <w:rsid w:val="00FC7D57"/>
    <w:rsid w:val="00FD0A24"/>
    <w:rsid w:val="00FD0C33"/>
    <w:rsid w:val="00FD1773"/>
    <w:rsid w:val="00FD1FF1"/>
    <w:rsid w:val="00FD2400"/>
    <w:rsid w:val="00FD259D"/>
    <w:rsid w:val="00FD2E4E"/>
    <w:rsid w:val="00FD334E"/>
    <w:rsid w:val="00FD3439"/>
    <w:rsid w:val="00FD385B"/>
    <w:rsid w:val="00FD3A7C"/>
    <w:rsid w:val="00FD3D3D"/>
    <w:rsid w:val="00FD3F07"/>
    <w:rsid w:val="00FD4124"/>
    <w:rsid w:val="00FD43A0"/>
    <w:rsid w:val="00FD4806"/>
    <w:rsid w:val="00FD4DB9"/>
    <w:rsid w:val="00FD5112"/>
    <w:rsid w:val="00FD64C2"/>
    <w:rsid w:val="00FD684F"/>
    <w:rsid w:val="00FD6C01"/>
    <w:rsid w:val="00FD6EC6"/>
    <w:rsid w:val="00FD7585"/>
    <w:rsid w:val="00FD7941"/>
    <w:rsid w:val="00FD797F"/>
    <w:rsid w:val="00FD7C78"/>
    <w:rsid w:val="00FE038D"/>
    <w:rsid w:val="00FE059D"/>
    <w:rsid w:val="00FE085F"/>
    <w:rsid w:val="00FE0BE0"/>
    <w:rsid w:val="00FE0D65"/>
    <w:rsid w:val="00FE217F"/>
    <w:rsid w:val="00FE2D1E"/>
    <w:rsid w:val="00FE2F31"/>
    <w:rsid w:val="00FE315D"/>
    <w:rsid w:val="00FE3510"/>
    <w:rsid w:val="00FE3C64"/>
    <w:rsid w:val="00FE4646"/>
    <w:rsid w:val="00FE49FB"/>
    <w:rsid w:val="00FE4D3C"/>
    <w:rsid w:val="00FE51F4"/>
    <w:rsid w:val="00FE51FC"/>
    <w:rsid w:val="00FE53E6"/>
    <w:rsid w:val="00FE5682"/>
    <w:rsid w:val="00FE57FB"/>
    <w:rsid w:val="00FE5AB4"/>
    <w:rsid w:val="00FE5B8E"/>
    <w:rsid w:val="00FE63BA"/>
    <w:rsid w:val="00FE66B5"/>
    <w:rsid w:val="00FE66D0"/>
    <w:rsid w:val="00FE732E"/>
    <w:rsid w:val="00FE74CB"/>
    <w:rsid w:val="00FE7FF0"/>
    <w:rsid w:val="00FF01AC"/>
    <w:rsid w:val="00FF05FB"/>
    <w:rsid w:val="00FF06F9"/>
    <w:rsid w:val="00FF0E30"/>
    <w:rsid w:val="00FF14A9"/>
    <w:rsid w:val="00FF1969"/>
    <w:rsid w:val="00FF1FEB"/>
    <w:rsid w:val="00FF2707"/>
    <w:rsid w:val="00FF2932"/>
    <w:rsid w:val="00FF346C"/>
    <w:rsid w:val="00FF380B"/>
    <w:rsid w:val="00FF3B03"/>
    <w:rsid w:val="00FF3CCC"/>
    <w:rsid w:val="00FF41E3"/>
    <w:rsid w:val="00FF4454"/>
    <w:rsid w:val="00FF45B7"/>
    <w:rsid w:val="00FF46BC"/>
    <w:rsid w:val="00FF4EF5"/>
    <w:rsid w:val="00FF562E"/>
    <w:rsid w:val="00FF5932"/>
    <w:rsid w:val="00FF5B65"/>
    <w:rsid w:val="00FF6E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41E05C9A"/>
  <w15:docId w15:val="{397113EE-2790-48AB-A765-470E9FF17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BDC"/>
    <w:rPr>
      <w:sz w:val="24"/>
      <w:szCs w:val="24"/>
      <w:lang w:val="en-GB"/>
    </w:rPr>
  </w:style>
  <w:style w:type="paragraph" w:styleId="Heading1">
    <w:name w:val="heading 1"/>
    <w:aliases w:val="BAR"/>
    <w:basedOn w:val="Normal"/>
    <w:next w:val="Normal"/>
    <w:link w:val="Heading1Char"/>
    <w:qFormat/>
    <w:rsid w:val="00983BDC"/>
    <w:pPr>
      <w:keepNext/>
      <w:jc w:val="center"/>
      <w:outlineLvl w:val="0"/>
    </w:pPr>
    <w:rPr>
      <w:b/>
      <w:bCs/>
      <w:lang w:val="ro-RO"/>
    </w:rPr>
  </w:style>
  <w:style w:type="paragraph" w:styleId="Heading2">
    <w:name w:val="heading 2"/>
    <w:basedOn w:val="Normal"/>
    <w:next w:val="Normal"/>
    <w:link w:val="Heading2Char"/>
    <w:qFormat/>
    <w:rsid w:val="00983BDC"/>
    <w:pPr>
      <w:keepNext/>
      <w:spacing w:before="60" w:after="60" w:line="192" w:lineRule="auto"/>
      <w:ind w:left="57" w:right="57"/>
      <w:outlineLvl w:val="1"/>
    </w:pPr>
    <w:rPr>
      <w:rFonts w:ascii="Helvetica-R" w:hAnsi="Helvetica-R"/>
      <w:b/>
      <w:bCs/>
      <w:sz w:val="20"/>
    </w:rPr>
  </w:style>
  <w:style w:type="paragraph" w:styleId="Heading3">
    <w:name w:val="heading 3"/>
    <w:basedOn w:val="Normal"/>
    <w:next w:val="Normal"/>
    <w:qFormat/>
    <w:rsid w:val="00983BDC"/>
    <w:pPr>
      <w:keepNext/>
      <w:spacing w:line="192" w:lineRule="auto"/>
      <w:ind w:left="57" w:right="57"/>
      <w:outlineLvl w:val="2"/>
    </w:pPr>
    <w:rPr>
      <w:rFonts w:ascii="Times-Roman-R" w:hAnsi="Times-Roman-R"/>
      <w:b/>
      <w:bCs/>
    </w:rPr>
  </w:style>
  <w:style w:type="paragraph" w:styleId="Heading4">
    <w:name w:val="heading 4"/>
    <w:basedOn w:val="Normal"/>
    <w:next w:val="Normal"/>
    <w:qFormat/>
    <w:rsid w:val="00983BDC"/>
    <w:pPr>
      <w:keepNext/>
      <w:spacing w:before="40" w:line="192" w:lineRule="auto"/>
      <w:ind w:left="57" w:right="57"/>
      <w:outlineLvl w:val="3"/>
    </w:pPr>
    <w:rPr>
      <w:rFonts w:ascii="Times-Roman-R" w:hAnsi="Times-Roman-R"/>
      <w:b/>
      <w:bCs/>
      <w:sz w:val="22"/>
    </w:rPr>
  </w:style>
  <w:style w:type="paragraph" w:styleId="Heading5">
    <w:name w:val="heading 5"/>
    <w:aliases w:val="normal"/>
    <w:basedOn w:val="Normal"/>
    <w:next w:val="Normal"/>
    <w:qFormat/>
    <w:rsid w:val="00983BDC"/>
    <w:pPr>
      <w:keepNext/>
      <w:spacing w:before="40" w:after="40" w:line="192" w:lineRule="auto"/>
      <w:ind w:left="57" w:right="57"/>
      <w:jc w:val="center"/>
      <w:outlineLvl w:val="4"/>
    </w:pPr>
    <w:rPr>
      <w:rFonts w:ascii="Times-Roman-R" w:hAnsi="Times-Roman-R"/>
      <w:b/>
      <w:bCs/>
      <w:spacing w:val="-10"/>
      <w:sz w:val="22"/>
    </w:rPr>
  </w:style>
  <w:style w:type="paragraph" w:styleId="Heading6">
    <w:name w:val="heading 6"/>
    <w:basedOn w:val="Normal"/>
    <w:next w:val="Normal"/>
    <w:qFormat/>
    <w:rsid w:val="00983BDC"/>
    <w:pPr>
      <w:keepNext/>
      <w:jc w:val="right"/>
      <w:outlineLvl w:val="5"/>
    </w:pPr>
    <w:rPr>
      <w:b/>
      <w:bCs/>
      <w:i/>
      <w:iCs/>
      <w:sz w:val="20"/>
      <w:lang w:val="ro-RO"/>
    </w:rPr>
  </w:style>
  <w:style w:type="paragraph" w:styleId="Heading7">
    <w:name w:val="heading 7"/>
    <w:basedOn w:val="Normal"/>
    <w:next w:val="Normal"/>
    <w:link w:val="Heading7Char"/>
    <w:qFormat/>
    <w:rsid w:val="00983BDC"/>
    <w:pPr>
      <w:keepNext/>
      <w:jc w:val="center"/>
      <w:outlineLvl w:val="6"/>
    </w:pPr>
    <w:rPr>
      <w:rFonts w:ascii="Helvetica-R" w:hAnsi="Helvetica-R"/>
      <w:b/>
      <w:bCs/>
      <w:sz w:val="28"/>
    </w:rPr>
  </w:style>
  <w:style w:type="paragraph" w:styleId="Heading8">
    <w:name w:val="heading 8"/>
    <w:basedOn w:val="Normal"/>
    <w:next w:val="Normal"/>
    <w:link w:val="Heading8Char"/>
    <w:qFormat/>
    <w:rsid w:val="00983BDC"/>
    <w:pPr>
      <w:keepNext/>
      <w:spacing w:line="192" w:lineRule="auto"/>
      <w:outlineLvl w:val="7"/>
    </w:pPr>
    <w:rPr>
      <w:rFonts w:ascii="Helvetica-R" w:hAnsi="Helvetica-R"/>
      <w:b/>
      <w:bCs/>
      <w:i/>
      <w:iCs/>
      <w:sz w:val="22"/>
      <w:lang w:val="ro-RO" w:eastAsia="ro-RO"/>
    </w:rPr>
  </w:style>
  <w:style w:type="paragraph" w:styleId="Heading9">
    <w:name w:val="heading 9"/>
    <w:basedOn w:val="Normal"/>
    <w:next w:val="Normal"/>
    <w:link w:val="Heading9Char"/>
    <w:qFormat/>
    <w:rsid w:val="00983BDC"/>
    <w:pPr>
      <w:keepNext/>
      <w:outlineLvl w:val="8"/>
    </w:pPr>
    <w:rPr>
      <w:b/>
      <w:bCs/>
      <w:i/>
      <w:iCs/>
      <w:sz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BAR Char"/>
    <w:link w:val="Heading1"/>
    <w:rsid w:val="007C1F0F"/>
    <w:rPr>
      <w:b/>
      <w:bCs/>
      <w:sz w:val="24"/>
      <w:szCs w:val="24"/>
      <w:lang w:val="ro-RO"/>
    </w:rPr>
  </w:style>
  <w:style w:type="paragraph" w:customStyle="1" w:styleId="BARSTYLE">
    <w:name w:val="BARSTYLE"/>
    <w:basedOn w:val="Normal"/>
    <w:rsid w:val="00983BDC"/>
    <w:pPr>
      <w:tabs>
        <w:tab w:val="left" w:pos="284"/>
        <w:tab w:val="right" w:pos="709"/>
        <w:tab w:val="left" w:pos="1701"/>
        <w:tab w:val="left" w:pos="2835"/>
        <w:tab w:val="right" w:pos="3402"/>
        <w:tab w:val="left" w:pos="3969"/>
        <w:tab w:val="left" w:pos="4820"/>
        <w:tab w:val="left" w:pos="5670"/>
        <w:tab w:val="right" w:pos="7088"/>
      </w:tabs>
      <w:ind w:left="57" w:right="57"/>
    </w:pPr>
    <w:rPr>
      <w:rFonts w:ascii="Times-Roman-R" w:hAnsi="Times-Roman-R"/>
      <w:noProof/>
      <w:sz w:val="22"/>
      <w:szCs w:val="20"/>
      <w:lang w:val="nl-NL"/>
    </w:rPr>
  </w:style>
  <w:style w:type="paragraph" w:styleId="Header">
    <w:name w:val="header"/>
    <w:basedOn w:val="Normal"/>
    <w:link w:val="HeaderChar"/>
    <w:rsid w:val="00983BD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983BD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83BDC"/>
  </w:style>
  <w:style w:type="paragraph" w:styleId="BlockText">
    <w:name w:val="Block Text"/>
    <w:basedOn w:val="Normal"/>
    <w:rsid w:val="00983BDC"/>
    <w:pPr>
      <w:spacing w:before="40" w:line="192" w:lineRule="auto"/>
      <w:ind w:left="113" w:right="113"/>
      <w:jc w:val="center"/>
    </w:pPr>
    <w:rPr>
      <w:rFonts w:ascii="Times-Roman-R" w:hAnsi="Times-Roman-R"/>
      <w:sz w:val="22"/>
    </w:rPr>
  </w:style>
  <w:style w:type="paragraph" w:styleId="Caption">
    <w:name w:val="caption"/>
    <w:basedOn w:val="Normal"/>
    <w:next w:val="Normal"/>
    <w:qFormat/>
    <w:rsid w:val="00983BDC"/>
    <w:rPr>
      <w:rFonts w:ascii="Times-Roman-R" w:hAnsi="Times-Roman-R"/>
      <w:b/>
      <w:bCs/>
      <w:sz w:val="22"/>
    </w:rPr>
  </w:style>
  <w:style w:type="paragraph" w:styleId="Title">
    <w:name w:val="Title"/>
    <w:basedOn w:val="Normal"/>
    <w:qFormat/>
    <w:rsid w:val="00983BDC"/>
    <w:pPr>
      <w:jc w:val="center"/>
    </w:pPr>
    <w:rPr>
      <w:rFonts w:ascii="Times-Roman-R" w:hAnsi="Times-Roman-R"/>
      <w:spacing w:val="40"/>
      <w:sz w:val="32"/>
    </w:rPr>
  </w:style>
  <w:style w:type="paragraph" w:styleId="BodyText">
    <w:name w:val="Body Text"/>
    <w:basedOn w:val="Normal"/>
    <w:link w:val="BodyTextChar"/>
    <w:rsid w:val="00983BDC"/>
    <w:pPr>
      <w:spacing w:before="40" w:after="40" w:line="192" w:lineRule="auto"/>
      <w:jc w:val="center"/>
    </w:pPr>
    <w:rPr>
      <w:rFonts w:ascii="Helvetica-R" w:hAnsi="Helvetica-R"/>
      <w:b/>
      <w:bCs/>
      <w:sz w:val="20"/>
    </w:rPr>
  </w:style>
  <w:style w:type="character" w:styleId="Hyperlink">
    <w:name w:val="Hyperlink"/>
    <w:rsid w:val="00BF1E05"/>
    <w:rPr>
      <w:color w:val="0000FF"/>
      <w:u w:val="single"/>
    </w:rPr>
  </w:style>
  <w:style w:type="character" w:styleId="FollowedHyperlink">
    <w:name w:val="FollowedHyperlink"/>
    <w:rsid w:val="00BF1E05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5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C4528"/>
    <w:rPr>
      <w:rFonts w:ascii="Tahoma" w:hAnsi="Tahoma" w:cs="Tahoma"/>
      <w:sz w:val="16"/>
      <w:szCs w:val="16"/>
      <w:lang w:val="en-GB"/>
    </w:rPr>
  </w:style>
  <w:style w:type="character" w:customStyle="1" w:styleId="Heading7Char">
    <w:name w:val="Heading 7 Char"/>
    <w:link w:val="Heading7"/>
    <w:rsid w:val="00871E73"/>
    <w:rPr>
      <w:rFonts w:ascii="Helvetica-R" w:hAnsi="Helvetica-R"/>
      <w:b/>
      <w:bCs/>
      <w:sz w:val="28"/>
      <w:szCs w:val="24"/>
      <w:lang w:val="en-GB"/>
    </w:rPr>
  </w:style>
  <w:style w:type="character" w:customStyle="1" w:styleId="Heading8Char">
    <w:name w:val="Heading 8 Char"/>
    <w:link w:val="Heading8"/>
    <w:rsid w:val="00871E73"/>
    <w:rPr>
      <w:rFonts w:ascii="Helvetica-R" w:hAnsi="Helvetica-R"/>
      <w:b/>
      <w:bCs/>
      <w:i/>
      <w:iCs/>
      <w:sz w:val="22"/>
      <w:szCs w:val="24"/>
      <w:lang w:val="ro-RO" w:eastAsia="ro-RO"/>
    </w:rPr>
  </w:style>
  <w:style w:type="character" w:customStyle="1" w:styleId="Heading9Char">
    <w:name w:val="Heading 9 Char"/>
    <w:link w:val="Heading9"/>
    <w:rsid w:val="00871E73"/>
    <w:rPr>
      <w:b/>
      <w:bCs/>
      <w:i/>
      <w:iCs/>
      <w:szCs w:val="24"/>
      <w:lang w:val="ro-RO"/>
    </w:rPr>
  </w:style>
  <w:style w:type="character" w:customStyle="1" w:styleId="HeaderChar">
    <w:name w:val="Header Char"/>
    <w:link w:val="Header"/>
    <w:rsid w:val="00871E73"/>
    <w:rPr>
      <w:sz w:val="24"/>
      <w:szCs w:val="24"/>
      <w:lang w:val="en-GB"/>
    </w:rPr>
  </w:style>
  <w:style w:type="character" w:customStyle="1" w:styleId="FooterChar">
    <w:name w:val="Footer Char"/>
    <w:link w:val="Footer"/>
    <w:rsid w:val="00871E73"/>
    <w:rPr>
      <w:sz w:val="24"/>
      <w:szCs w:val="24"/>
      <w:lang w:val="en-GB"/>
    </w:rPr>
  </w:style>
  <w:style w:type="character" w:customStyle="1" w:styleId="BodyTextChar">
    <w:name w:val="Body Text Char"/>
    <w:link w:val="BodyText"/>
    <w:rsid w:val="00871E73"/>
    <w:rPr>
      <w:rFonts w:ascii="Helvetica-R" w:hAnsi="Helvetica-R"/>
      <w:b/>
      <w:bCs/>
      <w:szCs w:val="24"/>
      <w:lang w:val="en-GB"/>
    </w:rPr>
  </w:style>
  <w:style w:type="character" w:customStyle="1" w:styleId="Heading2Char">
    <w:name w:val="Heading 2 Char"/>
    <w:link w:val="Heading2"/>
    <w:rsid w:val="00F00156"/>
    <w:rPr>
      <w:rFonts w:ascii="Helvetica-R" w:hAnsi="Helvetica-R"/>
      <w:b/>
      <w:bCs/>
      <w:szCs w:val="24"/>
      <w:lang w:val="en-GB"/>
    </w:rPr>
  </w:style>
  <w:style w:type="paragraph" w:customStyle="1" w:styleId="Style1">
    <w:name w:val="Style1"/>
    <w:basedOn w:val="Normal"/>
    <w:rsid w:val="00F00156"/>
    <w:pPr>
      <w:numPr>
        <w:numId w:val="1"/>
      </w:numPr>
    </w:pPr>
  </w:style>
  <w:style w:type="paragraph" w:styleId="ListBullet">
    <w:name w:val="List Bullet"/>
    <w:basedOn w:val="Normal"/>
    <w:uiPriority w:val="99"/>
    <w:unhideWhenUsed/>
    <w:rsid w:val="00DF71C6"/>
    <w:pPr>
      <w:numPr>
        <w:numId w:val="46"/>
      </w:numPr>
      <w:tabs>
        <w:tab w:val="clear" w:pos="360"/>
      </w:tabs>
      <w:ind w:left="0" w:firstLine="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\Application%20Data\Microsoft\Templates\b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bar.dot</Template>
  <TotalTime>3</TotalTime>
  <Pages>1</Pages>
  <Words>15808</Words>
  <Characters>90109</Characters>
  <Application>Microsoft Office Word</Application>
  <DocSecurity>0</DocSecurity>
  <Lines>750</Lines>
  <Paragraphs>211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</vt:lpstr>
      <vt:lpstr>C</vt:lpstr>
    </vt:vector>
  </TitlesOfParts>
  <Company>filaret</Company>
  <LinksUpToDate>false</LinksUpToDate>
  <CharactersWithSpaces>105706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subject/>
  <dc:creator>Victor</dc:creator>
  <cp:keywords/>
  <dc:description/>
  <cp:lastModifiedBy>HP</cp:lastModifiedBy>
  <cp:revision>6</cp:revision>
  <cp:lastPrinted>2012-08-09T05:47:00Z</cp:lastPrinted>
  <dcterms:created xsi:type="dcterms:W3CDTF">2026-04-29T06:00:00Z</dcterms:created>
  <dcterms:modified xsi:type="dcterms:W3CDTF">2026-04-29T07:21:00Z</dcterms:modified>
</cp:coreProperties>
</file>