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3BD7" w14:textId="77777777" w:rsidR="00A2336A" w:rsidRPr="001A77EE" w:rsidRDefault="00A2336A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90A3110" w14:textId="4CA30C5D" w:rsidR="00A2336A" w:rsidRPr="001A77EE" w:rsidRDefault="00A2336A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6708EF0E" w14:textId="77777777" w:rsidR="00A2336A" w:rsidRDefault="00A2336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CC7C76C" w14:textId="77777777" w:rsidR="00A2336A" w:rsidRDefault="00A2336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73A642E" w14:textId="77777777" w:rsidR="00A2336A" w:rsidRDefault="00A2336A">
      <w:pPr>
        <w:jc w:val="center"/>
        <w:rPr>
          <w:sz w:val="28"/>
        </w:rPr>
      </w:pPr>
    </w:p>
    <w:p w14:paraId="162232C6" w14:textId="77777777" w:rsidR="00A2336A" w:rsidRDefault="00A2336A">
      <w:pPr>
        <w:jc w:val="center"/>
        <w:rPr>
          <w:sz w:val="28"/>
        </w:rPr>
      </w:pPr>
    </w:p>
    <w:p w14:paraId="3902855C" w14:textId="77777777" w:rsidR="00A2336A" w:rsidRDefault="00A2336A">
      <w:pPr>
        <w:jc w:val="center"/>
        <w:rPr>
          <w:sz w:val="28"/>
        </w:rPr>
      </w:pPr>
    </w:p>
    <w:p w14:paraId="4201E16F" w14:textId="77777777" w:rsidR="00A2336A" w:rsidRDefault="00A2336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D323FAE" w14:textId="77777777" w:rsidR="00A2336A" w:rsidRDefault="00A2336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6BC1E6AD" w14:textId="77777777" w:rsidR="00A2336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E48506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8BB6D57" w14:textId="77777777" w:rsidR="00A2336A" w:rsidRDefault="00A2336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95E6B10" w14:textId="77777777" w:rsidR="00A2336A" w:rsidRDefault="00A2336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563E1117" w14:textId="77777777" w:rsidR="00A2336A" w:rsidRPr="00676A79" w:rsidRDefault="00A2336A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62275C0" w14:textId="77777777" w:rsidR="00A2336A" w:rsidRPr="00676A79" w:rsidRDefault="00A2336A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30C0ACA" w14:textId="77777777" w:rsidR="00A2336A" w:rsidRDefault="00A2336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2336A" w14:paraId="24E6A57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0069829" w14:textId="77777777" w:rsidR="00A2336A" w:rsidRDefault="00A2336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8084040" w14:textId="77777777" w:rsidR="00A2336A" w:rsidRDefault="00A2336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F95AB8B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BE2DA9A" w14:textId="77777777" w:rsidR="00A2336A" w:rsidRDefault="00A2336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8E8F707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C597A0C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ABE22B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0107439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247780F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AD5D0FB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7BF1EDA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A0F59CC" w14:textId="77777777" w:rsidR="00A2336A" w:rsidRDefault="00A2336A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9F4E7AF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3691916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1F44C24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419D154" w14:textId="77777777" w:rsidR="00A2336A" w:rsidRDefault="00A2336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D804B98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DE0FC62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B3F003C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AF8E653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9A8C08A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9EF456D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B473187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543D418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62C8491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2336A" w14:paraId="147B591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F658FC8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649BA2F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5785E56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5C7EB19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1930076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F859BAB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3B198B6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F3C2A54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230926F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C6E95D2" w14:textId="77777777" w:rsidR="00A2336A" w:rsidRDefault="00A233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9768FE7" w14:textId="77777777" w:rsidR="00A2336A" w:rsidRDefault="00A233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B1504AB" w14:textId="77777777" w:rsidR="00A2336A" w:rsidRDefault="00A2336A">
      <w:pPr>
        <w:spacing w:line="192" w:lineRule="auto"/>
        <w:jc w:val="center"/>
      </w:pPr>
    </w:p>
    <w:p w14:paraId="5060FAFF" w14:textId="77777777" w:rsidR="00A2336A" w:rsidRDefault="00A2336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389F18A" w14:textId="77777777" w:rsidR="00A2336A" w:rsidRDefault="00A2336A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E03F9FF" w14:textId="77777777" w:rsidR="00A2336A" w:rsidRDefault="00A2336A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099A94B1" w14:textId="77777777" w:rsidR="00A2336A" w:rsidRPr="003447BC" w:rsidRDefault="00A2336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12BE426" w14:textId="77777777" w:rsidR="00A2336A" w:rsidRPr="00A8307A" w:rsidRDefault="00A2336A" w:rsidP="00516DD3">
      <w:pPr>
        <w:pStyle w:val="Heading1"/>
        <w:spacing w:line="360" w:lineRule="auto"/>
      </w:pPr>
      <w:r w:rsidRPr="00A8307A">
        <w:t>LINIA 100</w:t>
      </w:r>
    </w:p>
    <w:p w14:paraId="3BDC77EC" w14:textId="77777777" w:rsidR="00A2336A" w:rsidRPr="00A8307A" w:rsidRDefault="00A2336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A2336A" w:rsidRPr="00AB76B4" w14:paraId="32ADA93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64C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5AD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EED6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6AB29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D131D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E44F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F38C2D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A69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B01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096F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CD90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4E42A4C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A97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88E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1E9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9748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B91C1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7FA8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0C34CF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CEC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740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029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0AA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26F46FE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E59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0C7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504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08BB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9CBAF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FE4E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0D1EF59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EA4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2B9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32B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A82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DE4B1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2336A" w:rsidRPr="00AB76B4" w14:paraId="78C754E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C43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0B4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985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DFAE6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CF081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5A7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57F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CAC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9CD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CC39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410008F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FA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808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D7F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72007" w14:textId="77777777" w:rsidR="00A2336A" w:rsidRPr="00AB76B4" w:rsidRDefault="00A2336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048076" w14:textId="77777777" w:rsidR="00A2336A" w:rsidRPr="00AB76B4" w:rsidRDefault="00A2336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1197D" w14:textId="77777777" w:rsidR="00A2336A" w:rsidRPr="00AB76B4" w:rsidRDefault="00A2336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5FBBC75" w14:textId="77777777" w:rsidR="00A2336A" w:rsidRPr="00AB76B4" w:rsidRDefault="00A2336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4579AB7F" w14:textId="77777777" w:rsidR="00A2336A" w:rsidRPr="00AB76B4" w:rsidRDefault="00A2336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B4FC8E" w14:textId="77777777" w:rsidR="00A2336A" w:rsidRPr="00AB76B4" w:rsidRDefault="00A2336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B02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67B9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148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D0E0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64FDCC9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F78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98D7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5B9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A1EB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687C0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67E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3215A5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193AFD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CDA9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9A6E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7E3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50A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6D506B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56E569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2336A" w:rsidRPr="00AB76B4" w14:paraId="1B3262D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3A2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FC0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71B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3328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B06613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ECBBA8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383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82F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C21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D28414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E34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74A1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2336A" w:rsidRPr="00AB76B4" w14:paraId="4D32259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CAE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9C4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F77E97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6C3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5D02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71FAA5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4D6D45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D73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CC7E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B29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ABB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694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2DB5B5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907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E0F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7CD9B3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7D3F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B557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9A9980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A3B404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D2E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1CC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A840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795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3AB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380169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8E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2D99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5FF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61B5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404B04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2EC5AE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37F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36C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721E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0AD579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520A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863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26B1642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410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A26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2AE22B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4D8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7107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F6F618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1A2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A31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572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B2E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419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28D3E01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8F3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7F9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21C5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56CC6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7CAD2D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D6C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709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5AA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B3293A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9B0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27B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55C7477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631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B872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CD18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F63F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35AC37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A543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EE7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043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C7C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618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25AC43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68A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CE1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B53F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17A0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1145BE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7821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E5A06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146EA7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9E357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0CB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1C2C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573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A96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5EA5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2336A" w:rsidRPr="00AB76B4" w14:paraId="1C13E68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D50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6758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D68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05B25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F35886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FFD0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461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E76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EDA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E19B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CA43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2336A" w:rsidRPr="00AB76B4" w14:paraId="32FF655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DD7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64A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301C0D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F89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319C4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920191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F6E891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8D4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A6A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CF21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715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CA19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4BA53B8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55E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9D2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461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B1D5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7129084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E3EEAF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9363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A03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F0A1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0B3D3D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3197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470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2336A" w:rsidRPr="00AB76B4" w14:paraId="25DCB0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A9C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0B8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3A8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01A5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86F4D4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762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D66B74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6892D0B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3B9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2A9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997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00D5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A2336A" w:rsidRPr="00AB76B4" w14:paraId="3C6EADC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F08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46F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BA1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FACD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6A764D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ED45BA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F84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B96D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5D8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BECA5B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3FD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C7B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7D27719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176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3E9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994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2B0C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525B18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7F74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7584C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374A6E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1D33E47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001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A35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1B9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9D5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0F30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2336A" w:rsidRPr="00AB76B4" w14:paraId="2689A71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E7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D6C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0DC3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D20F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6A68EA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7E3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63D9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0D52DA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610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503D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0EB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8AD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31972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0715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2336A" w:rsidRPr="00AB76B4" w14:paraId="65BBB75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1BC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F1D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16CCC2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876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38B7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0D95AC6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26F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6F3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200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0D0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A6D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78F5F5D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67E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3CCA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656BFC9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69D5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04843" w14:textId="77777777" w:rsidR="00A2336A" w:rsidRPr="00AB76B4" w:rsidRDefault="00A2336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A310AD5" w14:textId="77777777" w:rsidR="00A2336A" w:rsidRPr="00AB76B4" w:rsidRDefault="00A2336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54B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A0F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2C4D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9D9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4F5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70B0DE1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A07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654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5EDD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15E8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E84B86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892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4794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959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3C00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EE9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450878C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14A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586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413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572E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816D98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959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AC5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16B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6DC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67F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01D59E7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15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74EB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F42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E69A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1C8A09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5245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F37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FD4C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1E1E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53DE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55FAD5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0E3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90F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D4F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CAAC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2212E4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146F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4AF3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3A2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AF48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FEA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69A384B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0CE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99A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159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8737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55155E5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9139A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B38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AE1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D045C3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517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5DF5" w14:textId="77777777" w:rsidR="00A2336A" w:rsidRPr="00AB76B4" w:rsidRDefault="00A2336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772AAD0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BB3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08C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E605AB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4174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F17D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DC1E99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232B544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A68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38E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1D86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620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7D1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652EF8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E50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8099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4F41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426F0" w14:textId="77777777" w:rsidR="00A2336A" w:rsidRPr="00AB76B4" w:rsidRDefault="00A2336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9B3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07D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7BF3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31CD46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0C9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8FE4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BEE14E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EEE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E82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966D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B6E66" w14:textId="77777777" w:rsidR="00A2336A" w:rsidRPr="00AB76B4" w:rsidRDefault="00A2336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F15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1F2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C367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41D3502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91D4" w14:textId="77777777" w:rsidR="00A2336A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2E7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C2D6B1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A5B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1FF6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F90D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48F6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41F241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8318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A50606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88F4C3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FE6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8967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9C3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775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30957DB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68C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C48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2634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6AA4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99E39F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3F35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13C92BF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BD66F98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C83FBA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E59080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7069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55C8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4FF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7243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677B71A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BB9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E194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E3B947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D93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83AF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049F8F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8F52" w14:textId="77777777" w:rsidR="00A2336A" w:rsidRPr="00AB76B4" w:rsidRDefault="00A2336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2A5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8EE4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B74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5ADD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8680DD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6F2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462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98C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A6DE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607F059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323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4038F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FC7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702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D16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181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405168C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A0D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FE7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F55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EDE9B" w14:textId="77777777" w:rsidR="00A2336A" w:rsidRPr="00AB76B4" w:rsidRDefault="00A2336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852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D0E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5203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6550EFD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C7D8" w14:textId="77777777" w:rsidR="00A2336A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6B5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4EC615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9BE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5434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151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0E715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DD98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EFF2C7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E5AC1C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AC9C21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928E14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57153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CB0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8C8A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A9F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751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0094A24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45C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90AE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68326B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1CA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92AE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2BEFAB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422E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CDB0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A875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BD2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2F24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77D6E7F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183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8E0E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A110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C426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46D970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E24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61EAB9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B75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602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705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25C5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AE8D2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975B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2336A" w:rsidRPr="00AB76B4" w14:paraId="39DC263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F44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E93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4BCF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37BC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1B1100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00D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ECB8A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F3B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7F0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735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D4F6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46CCF08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F93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F97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2A7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2ED3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1D351B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2A12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81C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C8B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FB2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1B5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1625C77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85E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DB9B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7FE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748A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A8B89F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558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091D7E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BE6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C9CA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C30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CAC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DBF95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F99DC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2336A" w:rsidRPr="00AB76B4" w14:paraId="5AF0178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C53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D16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7E5921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4F0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D9A4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E536EA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7E73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E80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EAC0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BE6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6FC7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412982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708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D27D5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78DF2D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017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7FB05" w14:textId="77777777" w:rsidR="00A2336A" w:rsidRPr="00AB76B4" w:rsidRDefault="00A2336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A3C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665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79E92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B431F" w14:textId="77777777" w:rsidR="00A2336A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CE50" w14:textId="77777777" w:rsidR="00A2336A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3515FE2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D4A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250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3A0A118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14C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B00B9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897838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79DFFC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3DE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A0D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F0A1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3CD7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C48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09A989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F8B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3B5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EDDD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1FA5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5DCD48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6C5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719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561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B78C50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127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F09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2DC7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421A45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0859262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DCF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60B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94CA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DED7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44BEFC9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A7A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270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3F6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3EFC4F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EA1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803D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1C4D55D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889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D096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F9FB57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CE1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CB20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E57B18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7E3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7BE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9BF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21A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27A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26CE6A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1B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47E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E1E532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3BB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862D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38530F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6F0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6BC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BF3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553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C2F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16C50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1F0C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2336A" w:rsidRPr="00AB76B4" w14:paraId="0AC8F1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999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12E4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17E65A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AE8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78DF1" w14:textId="77777777" w:rsidR="00A2336A" w:rsidRPr="00AB76B4" w:rsidRDefault="00A2336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BFD3E08" w14:textId="77777777" w:rsidR="00A2336A" w:rsidRPr="00AB76B4" w:rsidRDefault="00A2336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667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4A77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A527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A298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C28F" w14:textId="77777777" w:rsidR="00A2336A" w:rsidRPr="00AB76B4" w:rsidRDefault="00A2336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29E1F" w14:textId="77777777" w:rsidR="00A2336A" w:rsidRPr="00AB76B4" w:rsidRDefault="00A2336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B76B4" w14:paraId="25F94B2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F28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B40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C56F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14D9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DFBAB5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4B7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CA41CF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EF8695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AED928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5AB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7285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C09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332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AF72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2336A" w:rsidRPr="00AB76B4" w14:paraId="4D58EC6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97F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0B4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D5D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846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6274175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D76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82899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AE4895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DC1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2FC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FC9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1CC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2336A" w:rsidRPr="00AB76B4" w14:paraId="5787D2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38F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ED6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3D04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911C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A43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A08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164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92A0EC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239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F5A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7CE1E2D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A93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51A9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A07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456B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24046E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1F9A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E23162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D5FA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8EF8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78E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2908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F72B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2336A" w:rsidRPr="00AB76B4" w14:paraId="6CE1F32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6C6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C571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51B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50B19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E079AF5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07522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2A61D0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0E7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34B7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A148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E31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2336A" w:rsidRPr="00AB76B4" w14:paraId="7BE0AF3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D41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734E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5D1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50874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9F246D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C9B8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731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B5CA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A84DE34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1FD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C839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5FCFD06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955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373E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437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6863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A07151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FEC0B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24A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1A5F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063B5B0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C82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4D6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02CC00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505C8E6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66B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967C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439CD44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88B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D943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FACFE76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034F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ACB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0B91B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055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C8B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2B87946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370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C136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EFA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10555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0D646A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2288C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A6A9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D8C6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B070231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BD89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A51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AB76B4" w14:paraId="2554435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624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FBDD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299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FA40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5748B6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31455E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E30E314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2D6B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F095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6DDB2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E93D640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0DE6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4F05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AB76B4" w14:paraId="4A82C83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553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75102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02BA9BF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CD2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9C63B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D568B58" w14:textId="77777777" w:rsidR="00A2336A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6C2C748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07E41E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B21C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989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C117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596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F02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AB76B4" w14:paraId="29258D2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EC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CBA9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EB0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28D8A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C6CB5B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B587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34D9C7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75938A0C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23D7A2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43A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7943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F04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E3A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194E2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1D951D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AB76B4" w14:paraId="3F6D7E7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030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7A1C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4CD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4286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4ADDB44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AB3A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D29CB9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D33813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01B2D10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718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93DA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C81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250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B00F96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2336A" w:rsidRPr="00AB76B4" w14:paraId="0B93CA6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CFE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A240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1AFB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6160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EF20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88D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C2BA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FB8531A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FE1C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9671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36FAAC1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638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36A3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DED5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0867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44465F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A40B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1D8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99BB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80379CA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38E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210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5A4310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70B8987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FB3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59AC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F14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D09C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3EE1BF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2F34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2B8E88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07E9E5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0A4F08C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1C7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4FB4" w14:textId="77777777" w:rsidR="00A2336A" w:rsidRPr="00AB76B4" w:rsidRDefault="00A2336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83C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926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F6521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2336A" w:rsidRPr="00AB76B4" w14:paraId="4C031BC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0CE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341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A6B2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CD3F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04C71AF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474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66313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7AAF1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1AA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AC2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225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68A7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17F7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2336A" w:rsidRPr="00AB76B4" w14:paraId="0D8A5E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28D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670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289E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934A1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184C873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B3F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BA658C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7A7B81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84ED56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5D91F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6218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F01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9D3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C4906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50E6410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16C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677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853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17D4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C1FCEA9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B47CFE9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DF0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1D0BE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90E0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CEE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DFCA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EF4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0CF22B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89A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675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379693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28B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0FEEB" w14:textId="77777777" w:rsidR="00A2336A" w:rsidRPr="00AB76B4" w:rsidRDefault="00A2336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576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723E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21F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8104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C1E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2FC126B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ACF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0059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DEC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65F7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CA95D00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1C41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AD2A6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AA02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E5B8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994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7BE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2336A" w:rsidRPr="00AB76B4" w14:paraId="150245A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8C0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4D0C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B088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3554D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57C233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60EB2C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D52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940B8D3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4733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537B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7B5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64F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9DC324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032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8199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5AC1BEA5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A7A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B2768" w14:textId="77777777" w:rsidR="00A2336A" w:rsidRPr="00AB76B4" w:rsidRDefault="00A2336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BC378AD" w14:textId="77777777" w:rsidR="00A2336A" w:rsidRPr="00AB76B4" w:rsidRDefault="00A2336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4F97205" w14:textId="77777777" w:rsidR="00A2336A" w:rsidRPr="00AB76B4" w:rsidRDefault="00A2336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7F652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6CB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D33F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C9C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232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720DF31F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281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5FA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C328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4D8A7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7887A1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9C00AF6" w14:textId="77777777" w:rsidR="00A2336A" w:rsidRPr="00AB76B4" w:rsidRDefault="00A2336A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1541C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4A0B9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97E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B7F13D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957DF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CCDBF" w14:textId="77777777" w:rsidR="00A2336A" w:rsidRPr="00AB76B4" w:rsidRDefault="00A2336A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7C027E4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B3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854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C8E7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35242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AF7900E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606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A3FCF1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A0F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D210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ACF1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8094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722AE6D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A70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2A48" w14:textId="77777777" w:rsidR="00A2336A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BFAE03A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8E344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38B83" w14:textId="77777777" w:rsidR="00A2336A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CFBD1F8" w14:textId="77777777" w:rsidR="00A2336A" w:rsidRPr="00AB76B4" w:rsidRDefault="00A2336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E579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1D4A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5A8E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8B5AD" w14:textId="77777777" w:rsidR="00A2336A" w:rsidRPr="00AB76B4" w:rsidRDefault="00A2336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EA19D" w14:textId="77777777" w:rsidR="00A2336A" w:rsidRPr="00AB76B4" w:rsidRDefault="00A2336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6420A1D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9C8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C4C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E91F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D3A81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449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68457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C084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9C969A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4CD7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A2C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7617CB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282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031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C554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0C4FD" w14:textId="77777777" w:rsidR="00A2336A" w:rsidRPr="00AB76B4" w:rsidRDefault="00A2336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2E1CDDD" w14:textId="77777777" w:rsidR="00A2336A" w:rsidRDefault="00A2336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7AB8" w14:textId="77777777" w:rsidR="00A2336A" w:rsidRPr="00AB76B4" w:rsidRDefault="00A2336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A799BF" w14:textId="77777777" w:rsidR="00A2336A" w:rsidRPr="00AB76B4" w:rsidRDefault="00A2336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F101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8B2E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390D" w14:textId="77777777" w:rsidR="00A2336A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0A3A7" w14:textId="77777777" w:rsidR="00A2336A" w:rsidRPr="00AB76B4" w:rsidRDefault="00A2336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32824" w14:textId="77777777" w:rsidR="00A2336A" w:rsidRDefault="00A2336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2336A" w:rsidRPr="00AB76B4" w14:paraId="32EC55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CFA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DCE3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D719E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C9F7A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83EE68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E53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F0311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A98610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2D008D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EC4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3C0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C96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A39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BF255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2336A" w:rsidRPr="00AB76B4" w14:paraId="13CFA6D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0EE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9E3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5A9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FAFBF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835F825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D816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EDA1DB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D26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292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D3C7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30A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1CC8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2336A" w:rsidRPr="00AB76B4" w14:paraId="05DCF04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4DF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9DDB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AA8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97F85" w14:textId="77777777" w:rsidR="00A2336A" w:rsidRDefault="00A2336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4CDC491" w14:textId="77777777" w:rsidR="00A2336A" w:rsidRPr="00AB76B4" w:rsidRDefault="00A2336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AD1CF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B197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BAF6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097D1F5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77039" w14:textId="77777777" w:rsidR="00A2336A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8EF9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37206FE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1EB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58E5F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6C3A81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3F1B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DBDC5" w14:textId="77777777" w:rsidR="00A2336A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0D60DCD" w14:textId="77777777" w:rsidR="00A2336A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EDC4624" w14:textId="77777777" w:rsidR="00A2336A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B6A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344F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760C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5870" w14:textId="77777777" w:rsidR="00A2336A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B5BA" w14:textId="77777777" w:rsidR="00A2336A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1FBB950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71E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945A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CB57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595A1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30A373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F48727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C51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A23396F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45F19A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F67528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472E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A1D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0DFF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AA2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56D156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E95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863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393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393CD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729E860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A0F5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B5FE165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56CC6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4ECC79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BCF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783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CFEB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4BB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85105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2336A" w:rsidRPr="00AB76B4" w14:paraId="6B7032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14E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1D9AF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8E5A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EA0F8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E41FC25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FE2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929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4B9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2E8A14E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FF5F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B289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03EB6C3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761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204E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4BBA22E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FE91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7C3D0" w14:textId="77777777" w:rsidR="00A2336A" w:rsidRPr="00AB76B4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0EFD2CF" w14:textId="77777777" w:rsidR="00A2336A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B773DA4" w14:textId="77777777" w:rsidR="00A2336A" w:rsidRPr="00AB76B4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B2B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E7BB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BE06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9A3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27AB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5010AEE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65B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720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035E42B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1AF0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4B639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09F8D4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140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8F2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F555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84C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003C" w14:textId="77777777" w:rsidR="00A2336A" w:rsidRPr="00AB76B4" w:rsidRDefault="00A2336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CBDE01" w14:textId="77777777" w:rsidR="00A2336A" w:rsidRPr="00AB76B4" w:rsidRDefault="00A2336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4CC413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5B9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6B0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53C9722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81F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2544B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2E89565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FB7F67D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781F75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A3B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3B57D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63D6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D51D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316C" w14:textId="77777777" w:rsidR="00A2336A" w:rsidRPr="00AB76B4" w:rsidRDefault="00A2336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6A6E788" w14:textId="77777777" w:rsidR="00A2336A" w:rsidRPr="00AB76B4" w:rsidRDefault="00A2336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C0D2A71" w14:textId="77777777" w:rsidR="00A2336A" w:rsidRPr="00AB76B4" w:rsidRDefault="00A2336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0220951" w14:textId="77777777" w:rsidR="00A2336A" w:rsidRPr="00AB76B4" w:rsidRDefault="00A2336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785CF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BE2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FDC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442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6DCEB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05FF4E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4EA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576CF35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235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501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5960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A6D9" w14:textId="77777777" w:rsidR="00A2336A" w:rsidRPr="00AB76B4" w:rsidRDefault="00A2336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4886C3" w14:textId="77777777" w:rsidR="00A2336A" w:rsidRPr="00AB76B4" w:rsidRDefault="00A2336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61669598" w14:textId="77777777" w:rsidR="00A2336A" w:rsidRPr="00AB76B4" w:rsidRDefault="00A2336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2336A" w:rsidRPr="00AB76B4" w14:paraId="5E78CBB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745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8CA6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E19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FD6E4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A33A06C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E46E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9C2E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542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FB91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A147" w14:textId="77777777" w:rsidR="00A2336A" w:rsidRPr="00AB76B4" w:rsidRDefault="00A2336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2336A" w:rsidRPr="00AB76B4" w14:paraId="3B063C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7B7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A178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0A21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27266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FB87CD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99587A7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1D1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965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238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A7B152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68A3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9FFE" w14:textId="77777777" w:rsidR="00A2336A" w:rsidRPr="00AB76B4" w:rsidRDefault="00A2336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16A878" w14:textId="77777777" w:rsidR="00A2336A" w:rsidRPr="00AB76B4" w:rsidRDefault="00A2336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9CB3A" w14:textId="77777777" w:rsidR="00A2336A" w:rsidRPr="00AB76B4" w:rsidRDefault="00A2336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2336A" w:rsidRPr="00AB76B4" w14:paraId="3D2E35A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D89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257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50B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ED67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35BC64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90E2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8F11FD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AED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D84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E15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42A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34F1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2336A" w:rsidRPr="00AB76B4" w14:paraId="6B28F13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B4D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8BA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0AFE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261C8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BDEF48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1446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4FA9D9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09F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2D9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99B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496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C064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2336A" w:rsidRPr="00AB76B4" w14:paraId="44D7BAE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794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C94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6D0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751AD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D5333C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796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0C96B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7FEDCD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76A452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7D9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736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173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B38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31E2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2336A" w:rsidRPr="00AB76B4" w14:paraId="00B8D8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B40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BD1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3D47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E946D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10E5F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78A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EAEB7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184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AEB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888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EB26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96E1F7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2336A" w:rsidRPr="00AB76B4" w14:paraId="44A5012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D4F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FA8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D63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160B6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07D51A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F5A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98ACBC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6F6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6A1A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585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BED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E677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A2336A" w:rsidRPr="00AB76B4" w14:paraId="13F0D2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E77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D5AF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2692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9AB95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382A80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534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CE0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1EE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C33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BE0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C742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2336A" w:rsidRPr="00AB76B4" w14:paraId="6DB6618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1B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18E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0215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B5634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F76D5B2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C81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A7B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3DF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442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B67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2336A" w:rsidRPr="00AB76B4" w14:paraId="75F5053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5D0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8437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1CE80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BF84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8201488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785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F17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EA8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DCFF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D7D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2336A" w:rsidRPr="00AB76B4" w14:paraId="05E4060C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962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46D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20D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57CB4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1DC4A1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3A0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778A0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77C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A2E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E2AD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4E2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9E6B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2336A" w:rsidRPr="00AB76B4" w14:paraId="4B2A69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A37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0E4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F2FD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694CD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273B7C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821FB09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84CD5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429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C7E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0CA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9EB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EA59FD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EB3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2F1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43B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F0877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EA4AB9A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E57FBC7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CA0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168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658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B36B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FA7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76194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126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E95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86F9CB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C25F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88C5B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1D57EC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E2E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C6E1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957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7CA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C44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3107777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7E0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B21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5B5998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13E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87DC6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C1E149C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6BE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595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03D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59E0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AA92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654ED23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ACB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27638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3E4E3EF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1CCD0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B2DEA" w14:textId="77777777" w:rsidR="00A2336A" w:rsidRPr="00AB76B4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B0D487D" w14:textId="77777777" w:rsidR="00A2336A" w:rsidRPr="00AB76B4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2E57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AAC7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837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0A9B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BEF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A2336A" w:rsidRPr="00AB76B4" w14:paraId="0459254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6DC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7244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1C449344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553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C240D" w14:textId="77777777" w:rsidR="00A2336A" w:rsidRPr="00AB76B4" w:rsidRDefault="00A2336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79FF757" w14:textId="77777777" w:rsidR="00A2336A" w:rsidRPr="00AB76B4" w:rsidRDefault="00A2336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9EA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ECB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C5C0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5470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0DE1" w14:textId="77777777" w:rsidR="00A2336A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5B56681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61D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1618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74B97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BA7A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2BAF281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613F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6B3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2C71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2DC9A5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E56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8C8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054E99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322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601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C66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C01C2" w14:textId="77777777" w:rsidR="00A2336A" w:rsidRPr="00AB76B4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53C4CFD" w14:textId="77777777" w:rsidR="00A2336A" w:rsidRPr="00AB76B4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53C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2F1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4C1F" w14:textId="77777777" w:rsidR="00A2336A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774F9F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FF47" w14:textId="77777777" w:rsidR="00A2336A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329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47C72BF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0BD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9F6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098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7DC9A" w14:textId="77777777" w:rsidR="00A2336A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F36DD01" w14:textId="77777777" w:rsidR="00A2336A" w:rsidRPr="00AB76B4" w:rsidRDefault="00A2336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602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B9FE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FD4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06027A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6D11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E385" w14:textId="77777777" w:rsidR="00A2336A" w:rsidRPr="00AB76B4" w:rsidRDefault="00A2336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46351BB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4A5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6657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88F3DC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DF71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8D315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456AF15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7AC6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6A8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434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3E1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405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015992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8B6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F0A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429B81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359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C45E9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592B8B6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F96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E13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FF92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6F3D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4CB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EEA660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389FA5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F50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7BA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17CC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9F4A7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5BB9B2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59E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5BCB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F694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7062C7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DE7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8A7F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6AC8E90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37262F3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CDE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B2C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DF1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CBB9E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9A667B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E52CEB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2CF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3F6B8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0BCA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9ED85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9D67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496B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70E8B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10D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18D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7ADADB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D6B5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BD51A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20E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612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1A5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B66A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DC43F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3D2BDD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809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C1C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D8B8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9D420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52B9BD3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5E37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2E3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7E0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62F6CB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AB3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A8C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4BC0E6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610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5D4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E8E7A8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66D0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7DDE8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5A8C46E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6847DD0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7AD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461B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D07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472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D93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87083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25CD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2336A" w:rsidRPr="00AB76B4" w14:paraId="3C050B4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CA9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E1AF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DB9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A90E9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39613D0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2CBE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D4753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B03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599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A1A6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06F7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2336A" w:rsidRPr="00AB76B4" w14:paraId="434BD40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323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C4F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44A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7216A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029D78A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EC90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B33A8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857B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835D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3AA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4D5E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2336A" w:rsidRPr="00AB76B4" w14:paraId="13448C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27C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7322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B7C4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FC0EE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2D9456C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2DB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6B3AB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6C2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AB1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A7E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862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66F403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91B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B19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EF073E0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6025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74A60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2409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C3AF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23CB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0B92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BE4C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1E56C8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1014B3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20F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8392A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B1C9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24854" w14:textId="77777777" w:rsidR="00A2336A" w:rsidRPr="00AB76B4" w:rsidRDefault="00A2336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B654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7913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AF76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DED0861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721CB" w14:textId="77777777" w:rsidR="00A2336A" w:rsidRPr="00AB76B4" w:rsidRDefault="00A2336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3731" w14:textId="77777777" w:rsidR="00A2336A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BA59D3" w14:textId="77777777" w:rsidR="00A2336A" w:rsidRPr="00AB76B4" w:rsidRDefault="00A2336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2BC0DF1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D97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F8D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A88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9002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627C73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43C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D98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7EF06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46985D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0F3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E00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2336A" w:rsidRPr="00AB76B4" w14:paraId="2B12A8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7B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26F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A8C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1BCD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8C778C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166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732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CEC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F1B393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F41D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5BF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5A80F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27DD019C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FA6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507F8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3A516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124E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E014E8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2EECF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45514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04B648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5BD90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A1701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155924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AD852B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998B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9539F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DC9DA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9803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6CA3EE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6C72BF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8CA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87810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6D3F9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D1BC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78EB92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6187D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DA56DA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E6C164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A06D1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8746B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B05EC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2FD33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30D778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738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30147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D7D2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656D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A3E7FF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055B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A41FC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64AD4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5934D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E16F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303C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44B62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2336A" w:rsidRPr="00AB76B4" w14:paraId="6E4EC5F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0D3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F83BF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1610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40B6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98661A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5D51C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183BA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B469A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50CB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6CB4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094F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2336A" w:rsidRPr="00AB76B4" w14:paraId="275BD13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0AC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2EBF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03A97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822C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ABE8B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0B90F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44CF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C84F6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9C0A4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43FB0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0322D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2336A" w:rsidRPr="00AB76B4" w14:paraId="7D042BF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1FA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A8CFA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533749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0D8C4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BEA3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E633E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62D80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07331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40581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81517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1FF30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CBBA8A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42D57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2336A" w:rsidRPr="00AB76B4" w14:paraId="4A7D873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A42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A5344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D3712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85AC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E6E7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CF8DB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D7D575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8C699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C910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500C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CBAB7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2336A" w:rsidRPr="00AB76B4" w14:paraId="2DCED251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148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F9567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5F22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6EE5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81B62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36B5E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3ECA1A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1610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F309B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C8FE6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D4D3D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2336A" w:rsidRPr="00AB76B4" w14:paraId="572A5C5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3BA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68416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2984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9107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9B8BCC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2F168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810D8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F0692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FD6A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DB003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40A4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2336A" w:rsidRPr="00AB76B4" w14:paraId="1596D93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6C8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1F0E0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68F95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2EC5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CA21FC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AAC8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8AA761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81142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EF77E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D8DC2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26CD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2336A" w:rsidRPr="00AB76B4" w14:paraId="30EFA75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BE2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5C9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3A4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2424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5D690F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0DE7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734882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BB18B27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5342E89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DEA0FAA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767DB0E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B69F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5C2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82BF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AC5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2861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B76B4" w14:paraId="47A1837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16F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D1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D332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0E54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D784A1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BC15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422ACC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C4A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0DC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DC8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66C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DFFF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B76B4" w14:paraId="759941D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4DA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6B3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D065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9D34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51B658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27C87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01F6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D25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2F28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2BF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2BC85B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241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DB6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4DB3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B026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E9739F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E819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0CAF52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CAEA505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2FD8E8D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45299FB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FE9F518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D6C7B6E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5C7D90B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EDE49AC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20BD1AB0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853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3659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516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B63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719D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B76B4" w14:paraId="535F5B8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8F8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27D1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F08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B845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B2FF02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7151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333FAE7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5C2D5EE3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04A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555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959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7D24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B28F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B76B4" w14:paraId="2D73376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350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A92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4C4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33D7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F92FB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FECF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0CB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8C5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FBAAC4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3D3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EAB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B8BE8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32F5125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96B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3152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98FE3E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78B4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72BF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BFF52D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3D1ACCD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24F4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7E1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9A70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98F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3AF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2DD94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5DEACF2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917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21E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79AD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D003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6CE992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05BE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A73A0A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16A80C0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DDA2DFA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6229CC5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205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5625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B10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1D3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42E8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2336A" w:rsidRPr="00AB76B4" w14:paraId="52DDF3D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08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4AA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226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E7F3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32470F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E4AE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0ACF35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1BC28F3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E67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63F0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D8FF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EF8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E271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2336A" w:rsidRPr="00AB76B4" w14:paraId="59BAA0F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8D8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2F2C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6C2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5F6B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97BF2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E741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ED9482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2EA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4DA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C8A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C851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2336A" w:rsidRPr="00AB76B4" w14:paraId="495AF3E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25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91A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07B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7D2F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88545B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69B9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F17B08D" w14:textId="77777777" w:rsidR="00A2336A" w:rsidRPr="00AB76B4" w:rsidRDefault="00A2336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02F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8D6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9F4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176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8A5E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21060B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2336A" w:rsidRPr="00AB76B4" w14:paraId="463C9CB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608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E3D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AB0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462B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44CF12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B849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8AA432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5F7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8E2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6F4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82A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5662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2336A" w:rsidRPr="00AB76B4" w14:paraId="67337A2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FB5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F5F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FC2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19F8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FD215E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DFB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5564C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8086AE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11B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2FC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3D3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ED4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2336A" w:rsidRPr="00AB76B4" w14:paraId="2283BBC0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47A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3D9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AFB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DC6B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70E108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3A6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D5503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D73119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275BB5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2014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E66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BC5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1254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0C5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2336A" w:rsidRPr="00AB76B4" w14:paraId="031C3DF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689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7AA1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B3545D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625C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2FC5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0B8257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5FF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AEFC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755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A40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AD4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A66C18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07E4EE4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6E0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48E1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D18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E8CC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37B36E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8F65E3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2E89281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D87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42C7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A5E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74B4C2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ABE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902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F8B23B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2336A" w:rsidRPr="00AB76B4" w14:paraId="2F09F7A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F83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DDB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010C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12EF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634615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76A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82EC2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8A9E42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A2025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414FA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987C8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F56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8610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4A3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EF1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FDE312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90E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945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47D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FDD3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415C74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28B52F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5FA11C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9403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0D1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4C4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E00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B0F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9B5A61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5FD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9773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EACE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CF24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6C7D3D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48C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CF2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368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E8C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42E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2F28F96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10A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D56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7D4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D9F2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CEF61E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A06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5946B5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9E630E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1C3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1AB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AE0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252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286243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2336A" w:rsidRPr="00AB76B4" w14:paraId="0F576EC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861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02B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3D31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60FA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893E5C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77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70D828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F8F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EFA1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E5B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2FD9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2336A" w:rsidRPr="00AB76B4" w14:paraId="1CB9928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E23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F75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4999C1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D3A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4BDF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B47F3C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3E1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AFC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0F1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5653FE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14B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153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5258DB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6435C72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D72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F7C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C77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DC89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8F62B9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2F2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682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75D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07A9316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AE1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6DA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2336A" w:rsidRPr="00AB76B4" w14:paraId="2FAEB8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012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466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D1F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03C6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959704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734B36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24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577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394E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050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37C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44F04E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770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D735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0D57BE4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C9D0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249C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3251E8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1D71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A5A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0EF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75F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A98A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4B406F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2E5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9CD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1D64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45CE7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190E641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0E1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521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80BB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387060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F5FD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630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5FB4995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ADB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8D4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6FA8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5985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2042C56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9B10C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636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60B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9DA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D55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B4B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43F2A69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149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F19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C664C8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28C6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0BEC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342D79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AD4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F09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46A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CCF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C89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504626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330C3C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CBB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456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57D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6B20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B57E2B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BD0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281754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678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835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C6A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1BBB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BC9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2336A" w:rsidRPr="00AB76B4" w14:paraId="443EE2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B61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AB71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0D3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E1BD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CEE388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AAF4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12472F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64F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4B0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6ADA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080E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F438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2336A" w:rsidRPr="00AB76B4" w14:paraId="3DCBEC1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20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3E43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D7F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6115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853862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D65D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F480E3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478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296C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30F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7A0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8651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2336A" w:rsidRPr="00AB76B4" w14:paraId="29BEAAD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1C9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CE6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6DE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2771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E4F1D6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917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8F8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914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E77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7CE6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6022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2336A" w:rsidRPr="00AB76B4" w14:paraId="28D8104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541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3D93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F66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9F57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41B59A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84A6F8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239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2AFB6D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1F6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9EF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778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7C9D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69A8D4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653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CF0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DD6612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344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7B3A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3CF4E7E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1BD5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9C1C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C670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7E8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1A3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53D4B92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D36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097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FE04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C4A6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06025B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C45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D3C062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2C6081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231F55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19EA66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E34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459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4EAA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F9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5C25F22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D6D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4B6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737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327B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466A99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83C13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4FC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45A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F2E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515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9D7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261140D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17F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EE4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594B11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AD25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5222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63C59B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544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651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1E9E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753F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90D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8A349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2336A" w:rsidRPr="00AB76B4" w14:paraId="17DABD2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DE0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2AAA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24D9A91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1B9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4653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F0AF3E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AA18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B67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D77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D17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535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FE10DC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0C89271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231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6141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E38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E100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149A48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13A950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202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B5ED33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BC5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4E2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B5EF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2A2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21FE9FB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2A3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B5E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39E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E13F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721910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DC665C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7D2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3C1BF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25B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8178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4A5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BD7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52DFFA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809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6C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85C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DB82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A9E904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012B58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214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3C7CEA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350735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5250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2F6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CDB1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EA6B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7F66516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E01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C40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A6508C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97D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0ADC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42579E9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8F2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B14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C541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073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C0E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37089E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24CDDB9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E65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40B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CE5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2E6F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30313A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C99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D3F5A7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FBB6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AB8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C08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A40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C881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2336A" w:rsidRPr="00AB76B4" w14:paraId="74B5FF1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AFD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B84A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9B3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F0D9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E39F81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126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EA0B12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516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78D0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DAC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E0D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90B5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2336A" w:rsidRPr="00AB76B4" w14:paraId="6EDCD47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35C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3E91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C11CA0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807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0825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E44278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D588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A483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A55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11DB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E3B1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46F36E0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AD0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ADBD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332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3594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174959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09AABE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26B2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5969F0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796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7F4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8254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BCD6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9EDD720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410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DF9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972F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CD9D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98D814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F31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70E3D5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8B0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A026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233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F7BA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76F8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2336A" w:rsidRPr="00AB76B4" w14:paraId="529D35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94A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CD28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68B4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9AF4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D3729F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A2E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540698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C882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178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B4D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8BC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BCAB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2336A" w:rsidRPr="00AB76B4" w14:paraId="3BA20A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8FA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F32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239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A49F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7B5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EDF9BD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36940E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7EC66B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512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E4F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CBB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329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056C1E6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FD7FA1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2336A" w:rsidRPr="00AB76B4" w14:paraId="0B47B9B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17B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CCC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CD7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8A8F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FF7E78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47ADD7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345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27B6E0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438329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D25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6A39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E2E0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94E9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5B153AB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4FD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DBB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FC2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2333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CD4DD1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D338A9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697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3D202C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119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8D02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53D6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19A3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80A8BC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746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02F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8C4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0813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E9AE30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703F2D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C22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31084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81E2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AAF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BBC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6B2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A0FB97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BA8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517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374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B475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70D6BB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166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76A863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140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ADD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5A4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97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5385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2336A" w:rsidRPr="00AB76B4" w14:paraId="1390524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3C9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1F7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14769E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5BF6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D4E2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02CFA2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646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2F1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830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8EC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F25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0F1B3E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:rsidRPr="00AB76B4" w14:paraId="349FA693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5D1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FE8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370B1C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CBC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2937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070FD3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9AF533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6193BB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1143B7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03AEEB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E20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6C8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66C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D3C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5B5E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736469C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187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568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ABF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519E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E6FE5E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664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851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5CA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3F1682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6BF4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9EF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28A8232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DD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BD3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C9A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F3AB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F5BCAD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F8207A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B7DA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866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0EF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E44819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24A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6B5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06BDB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2336A" w:rsidRPr="00AB76B4" w14:paraId="68CAEE3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EED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D63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3FA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52E2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4B78BD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A26E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ECD4D8D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524C9CD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F5EA46D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D6B31A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3A1CD8E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83A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2409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86B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2A2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E5C6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2336A" w:rsidRPr="00AB76B4" w14:paraId="27B90324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CE2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AFA1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3B5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6638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1399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FDC174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FF3560F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4BE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973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D8B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E0F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04BC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2336A" w:rsidRPr="00AB76B4" w14:paraId="116A61C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45B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205F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292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3952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FBD1CA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04040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ADC971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715C700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9800166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EC27AF2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5F38E67" w14:textId="77777777" w:rsidR="00A2336A" w:rsidRPr="00AB76B4" w:rsidRDefault="00A2336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ABBE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F5B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557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07E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7DF3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2336A" w:rsidRPr="00AB76B4" w14:paraId="5B0620C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BB6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F7D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0FCD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1B8B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748769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1FA293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B085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4B5BF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668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F61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D171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6FB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765AC69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A08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F9A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002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3213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0AD887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C59A03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329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C7C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7BE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83FD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6A6D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1C41C2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815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DD5C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BC2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44ED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80D2C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621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19479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8F9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1899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8D5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5B5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B7805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2336A" w:rsidRPr="00AB76B4" w14:paraId="7FE0AD2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7F4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67D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80A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5215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66CF9E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9B1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797933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32D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6532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19C7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81F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2336A" w:rsidRPr="00AB76B4" w14:paraId="15D0F51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E1F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2D7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2610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072B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B2D294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6348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369284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2FE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209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DD6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9A3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571F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2336A" w:rsidRPr="00AB76B4" w14:paraId="4AAE80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DC7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519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F21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DD14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431FC0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D96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0759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5FF757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44ACE5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E31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2E1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E83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96B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BA82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2336A" w:rsidRPr="00AB76B4" w14:paraId="5A76251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B45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54F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40E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6A81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44B9A2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9B0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56E80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B0F8DF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EC2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B9E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F16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69B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54F0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2336A" w:rsidRPr="00AB76B4" w14:paraId="2F5CC22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051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C2E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50814A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E005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0257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819CC2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0B9B50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F63BF7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508D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7E1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267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1D0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5D30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2045AE5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191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013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528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9E93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0B3DDD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16D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B42DD4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F30600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1DC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D24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FBD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C35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7730047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F42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7C7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3B3D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6C5D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DA0FD0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142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46C577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B640E0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87BEDC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55EAC9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C0FCB8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50026E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477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0122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60FA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5D0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2A99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2336A" w:rsidRPr="00AB76B4" w14:paraId="39D6A3C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C75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D99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2F5B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8ECC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CC182A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F6A5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3B4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40E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7D0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C49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5215615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2D7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AE0B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C504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FC42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FE4CD4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4171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1E8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DE6B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44B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DD7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63F4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2336A" w:rsidRPr="00AB76B4" w14:paraId="3ECB65C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912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C49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4BF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81ED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1234D49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33B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0BE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C87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1AEF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E78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3EA3C7A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7CC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763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759E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19E4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01116A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F15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2C3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12F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7926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99F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31C252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BA1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A67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560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52D7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A5E8BB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2E8F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50EEE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E83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46C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EB82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C24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8A34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2336A" w:rsidRPr="00AB76B4" w14:paraId="1D3678F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D42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DD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55E7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5E55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6BBA92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E44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711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DCF3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F92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CF8E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2336A" w:rsidRPr="00AB76B4" w14:paraId="4920746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44B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9E1F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916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FCE6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07DD88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72B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58E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A8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5353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A56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F23E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2336A" w:rsidRPr="00AB76B4" w14:paraId="2D7298A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BBC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C71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7E18D4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5022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F8E1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78DA197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FA44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EF2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473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B3D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3B3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729E301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192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DE3B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7DF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B17F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4F33312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778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F82CE5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628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B21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803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7F9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AAEB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2336A" w:rsidRPr="00AB76B4" w14:paraId="639EF12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113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030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2F8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473C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BC991A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565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8A2B6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F0CC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987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18F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B2F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35AC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2336A" w:rsidRPr="00AB76B4" w14:paraId="05E3CEF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DDC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592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5E6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0529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8BDD3F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3B1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DBD11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0E2F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79B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46F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BD03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E5ECCC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2336A" w:rsidRPr="00AB76B4" w14:paraId="0576EB5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C5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D20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DB6BB9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69AE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1084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B97516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AC7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449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2310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F505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733E" w14:textId="77777777" w:rsidR="00A2336A" w:rsidRPr="00AB76B4" w:rsidRDefault="00A2336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1D3B2E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2075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A01E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77C6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CE0A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782261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C945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2F0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041E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791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1AFB" w14:textId="77777777" w:rsidR="00A2336A" w:rsidRPr="00AB76B4" w:rsidRDefault="00A2336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316EECA" w14:textId="77777777" w:rsidR="00A2336A" w:rsidRPr="00AB76B4" w:rsidRDefault="00A2336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2336A" w:rsidRPr="00AB76B4" w14:paraId="7026393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CA2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985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AD50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AAFA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2317DB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025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E55791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012A8B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540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6E7A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04F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A29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CAFCD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7F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D83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C55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AC6B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CE63D1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505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490907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F91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31A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E4A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A09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026612F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3F8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C78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5E3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E3BD8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4FA903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FB3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0D69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B9C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7716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6C7D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9DAF9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2336A" w:rsidRPr="00AB76B4" w14:paraId="60F22DE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6E5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8BD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FF2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1C75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9E97A0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FA9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9C98A0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2506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F31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612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8D4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19A1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2336A" w:rsidRPr="00AB76B4" w14:paraId="5D7F34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581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845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BB3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1790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43C32D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532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19E2C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71E5C5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2CA34B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558E5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742D0D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9519C4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E5D63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6F3A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715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BFE9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5EA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72ADB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2336A" w:rsidRPr="00AB76B4" w14:paraId="172F69E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3A3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7FA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A10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54DD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0E7C39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32B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06F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4CC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3813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496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8C15D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2336A" w:rsidRPr="00AB76B4" w14:paraId="5034099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43C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CFE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D97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A2F5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0F7909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1B1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0F7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8CE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E5C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6F1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3B71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2336A" w:rsidRPr="00AB76B4" w14:paraId="1E44E85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60684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584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2C34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B4D5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9C20F4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752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43B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CEA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B57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A2CC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2336A" w:rsidRPr="00AB76B4" w14:paraId="69633A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2633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25D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920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83BA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5D68F4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580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F1392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42AE46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C8A70E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A546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421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850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4B3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1773AC4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B4FFE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AC61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4E6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EC524" w14:textId="77777777" w:rsidR="00A2336A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BADD11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39F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8E9C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A62D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95CE43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D47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F76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CA3154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2336A" w:rsidRPr="00AB76B4" w14:paraId="0F2839A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A5925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C5F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6243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9290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D3F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AB4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EC3DA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46FB" w14:textId="77777777" w:rsidR="00A2336A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DB4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A2336A" w:rsidRPr="00AB76B4" w14:paraId="746894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3906C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AA5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54A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569B9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B1C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100E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2BA1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2A28A" w14:textId="77777777" w:rsidR="00A2336A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8D6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A2336A" w:rsidRPr="00AB76B4" w14:paraId="75830C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0A16E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ACE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F060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78BA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5F77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49A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7536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97CA5" w14:textId="77777777" w:rsidR="00A2336A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FB29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A2336A" w:rsidRPr="00AB76B4" w14:paraId="320EB9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917B8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D1D5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29BAC5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014C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9B11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BDC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9CBD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FE2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FB16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B67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1815F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2336A" w:rsidRPr="00AB76B4" w14:paraId="74DC38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E6ED3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79D6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9CDDE9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475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D358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AADD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B12D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0C9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1C23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598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2336A" w:rsidRPr="00AB76B4" w14:paraId="16B521F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6070F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BC5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54C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D9FE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191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967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2AC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7AF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6CF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730A045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E4B93A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BE4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069E22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263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51EB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38C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FBC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A99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408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5A3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2336A" w:rsidRPr="00AB76B4" w14:paraId="78768C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56702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5DB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6CFB9A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024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B553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1807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937E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A1D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36B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AA06" w14:textId="77777777" w:rsidR="00A2336A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E8D941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36A" w:rsidRPr="00AB76B4" w14:paraId="31D873D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F2037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2EB7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39BBF78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3AFB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9BA4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B2C4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53E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74C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7929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CA6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337CF0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E0DA7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90AF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D2B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ACC6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9DA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4FBF2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DAF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29B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589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9EC5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A2336A" w:rsidRPr="00AB76B4" w14:paraId="40147B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185EA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CD84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5A7D236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408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D06B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660E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9ADE" w14:textId="77777777" w:rsidR="00A2336A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E55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A79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86FF" w14:textId="77777777" w:rsidR="00A2336A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33AC14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36A" w:rsidRPr="00AB76B4" w14:paraId="315886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C77A9D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7DB7C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176C070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66F5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AF1C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9C1C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8D0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96B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D64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76A6" w14:textId="77777777" w:rsidR="00A2336A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45D7B8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36A" w:rsidRPr="00AB76B4" w14:paraId="353DCE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2D50B1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6ED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41308F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250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738D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5AD0AD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C4E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792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00A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688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6E22C" w14:textId="77777777" w:rsidR="00A2336A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17F8C8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36A" w:rsidRPr="00AB76B4" w14:paraId="512825B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1AD58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A08B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23EED4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B58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CE13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D99D70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D04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12F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0E6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9DB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D303" w14:textId="77777777" w:rsidR="00A2336A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F17050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36A" w:rsidRPr="00AB76B4" w14:paraId="5712E7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3BF7B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C75E" w14:textId="77777777" w:rsidR="00A2336A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25655" w14:textId="77777777" w:rsidR="00A2336A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6FE61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A0B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446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BDD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E124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2AB2" w14:textId="77777777" w:rsidR="00A2336A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A2336A" w:rsidRPr="00AB76B4" w14:paraId="109FF0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3799D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5DA6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4692AB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75D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AA98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58A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17F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775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DE5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61E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095EE0D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3B1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8FC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61D2FF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ECF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2C2D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BB8FA5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6FD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665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4D5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4F4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E6CD3" w14:textId="77777777" w:rsidR="00A2336A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4E1E6C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36A" w:rsidRPr="00AB76B4" w14:paraId="437997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962F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3DE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7C92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BA29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2A360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9D7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B343D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1BC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48E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F5E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2C5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B76B4" w14:paraId="3C0FF8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271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74E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56ED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A3A8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83E94A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A81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7D1EC3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075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71E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172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755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1DD2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3E0AB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2EF23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2336A" w:rsidRPr="00AB76B4" w14:paraId="2E762F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7D4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94B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81A1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E1C1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F813C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152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6390A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0D4E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3B1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DBCA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AD2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ECAD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348AF3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676967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2336A" w:rsidRPr="00AB76B4" w14:paraId="08070F8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380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6A8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B6DC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F3AF2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450C9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AD7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6789B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A0347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623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539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79B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4BA2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A2336A" w:rsidRPr="00AB76B4" w14:paraId="4E3D56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F32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EDB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065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B908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6438C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EFF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FAB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3C9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14D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625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4675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2336A" w:rsidRPr="00AB76B4" w14:paraId="29FD65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2FA3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A530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68E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8B62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C07AC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617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0AD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84F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8CDA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267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A603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AB918E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A2336A" w:rsidRPr="00AB76B4" w14:paraId="021EB6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9A1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BF75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B66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F23B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797B6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A4C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9DB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687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A30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598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21C6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089A9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2336A" w:rsidRPr="00AB76B4" w14:paraId="023E8D6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553E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1AD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A46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C7AAF" w14:textId="77777777" w:rsidR="00A2336A" w:rsidRPr="00AB76B4" w:rsidRDefault="00A2336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4B4EF0" w14:textId="77777777" w:rsidR="00A2336A" w:rsidRPr="00AB76B4" w:rsidRDefault="00A2336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0BF9" w14:textId="77777777" w:rsidR="00A2336A" w:rsidRPr="00AB76B4" w:rsidRDefault="00A2336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7857E8" w14:textId="77777777" w:rsidR="00A2336A" w:rsidRPr="00AB76B4" w:rsidRDefault="00A2336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ED120D7" w14:textId="77777777" w:rsidR="00A2336A" w:rsidRPr="00AB76B4" w:rsidRDefault="00A2336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5D5D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44C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CF4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AA3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1- 12 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A2336A" w:rsidRPr="00AB76B4" w14:paraId="4C81EA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48F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018A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99B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9A8E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47A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C42E1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D29AA7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275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368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FDFD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BE4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B1AB52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AA4BA0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2336A" w:rsidRPr="00AB76B4" w14:paraId="0E5669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73C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C0AD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8B2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BA93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3855D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DF7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7B1F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06E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10C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9C79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0981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2336A" w:rsidRPr="00AB76B4" w14:paraId="048209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0B02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180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B4C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63A8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F8AB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56A0B4B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3FEA2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7A77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FBE3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14336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C329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7CD27F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B76B4" w14:paraId="609D31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526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B54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450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4AD50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9824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D7715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4CD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57A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283A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27B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2336A" w:rsidRPr="00AB76B4" w14:paraId="2EB9A8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D664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793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35D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AB925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AF2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08689B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5F3EE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E79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F38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6746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6E68" w14:textId="77777777" w:rsidR="00A2336A" w:rsidRPr="007B5A25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F9192C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B76B4" w14:paraId="58E284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E587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2DC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F2A6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B148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DF47C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454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2B7E13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19C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FD1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9F91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333F" w14:textId="77777777" w:rsidR="00A2336A" w:rsidRPr="00AB76B4" w:rsidRDefault="00A2336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FF338" w14:textId="77777777" w:rsidR="00A2336A" w:rsidRPr="00AB76B4" w:rsidRDefault="00A2336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B76B4" w14:paraId="3F0EB5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2EC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82A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0BE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2381E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9FAE44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389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33E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009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E0D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4C011" w14:textId="77777777" w:rsidR="00A2336A" w:rsidRPr="00AB76B4" w:rsidRDefault="00A2336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9159A" w14:textId="77777777" w:rsidR="00A2336A" w:rsidRPr="00AB76B4" w:rsidRDefault="00A2336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B76B4" w14:paraId="3BCEEE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C409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5D2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6200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82A6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0F742D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DC8E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2175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4F33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2A0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5017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D72C65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B76B4" w14:paraId="3781188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FC48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143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4AB4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C09A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CB285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F8F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B1C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6ED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533DB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14CD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1D7D0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B76B4" w14:paraId="5D7C8BB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0EAB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9A3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B9B705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DE0C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32756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FC8D1D3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85B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6CEA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FFA8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C823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ED8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B76B4" w14:paraId="370DE4FA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A0B6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731CC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E241E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EC77E7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FC0AD0F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17FA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F0B1A7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C39B9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F30D2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AE20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C03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2336A" w:rsidRPr="00AB76B4" w14:paraId="22403DB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281C" w14:textId="77777777" w:rsidR="00A2336A" w:rsidRPr="00AB76B4" w:rsidRDefault="00A2336A" w:rsidP="00A233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D731F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2188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1643B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8AEEECC" w14:textId="77777777" w:rsidR="00A2336A" w:rsidRPr="00AB76B4" w:rsidRDefault="00A2336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BC6E6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47A4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0924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6425" w14:textId="77777777" w:rsidR="00A2336A" w:rsidRPr="00AB76B4" w:rsidRDefault="00A2336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D6E1" w14:textId="77777777" w:rsidR="00A2336A" w:rsidRPr="00AB76B4" w:rsidRDefault="00A2336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58D9138" w14:textId="77777777" w:rsidR="00A2336A" w:rsidRPr="00A8307A" w:rsidRDefault="00A2336A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02894E3" w14:textId="77777777" w:rsidR="00A2336A" w:rsidRPr="005905D7" w:rsidRDefault="00A2336A" w:rsidP="006B4CB8">
      <w:pPr>
        <w:pStyle w:val="Heading1"/>
        <w:spacing w:line="360" w:lineRule="auto"/>
      </w:pPr>
      <w:r w:rsidRPr="005905D7">
        <w:t>LINIA 116</w:t>
      </w:r>
    </w:p>
    <w:p w14:paraId="0FE49F9C" w14:textId="77777777" w:rsidR="00A2336A" w:rsidRPr="005905D7" w:rsidRDefault="00A2336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2336A" w:rsidRPr="00743905" w14:paraId="0628522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E0AA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AE0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0FD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E91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BDA169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3C4E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C933EA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6A1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8D8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B2D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9A92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33B80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2336A" w:rsidRPr="00743905" w14:paraId="28366F7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083E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123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535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2E5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C4E914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504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4F97FB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A995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6B6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4A0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A35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2336A" w:rsidRPr="00743905" w14:paraId="40FA6039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035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8FE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E11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F3B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BB6C00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CF25CE8" w14:textId="77777777" w:rsidR="00A2336A" w:rsidRPr="00743905" w:rsidRDefault="00A2336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143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277A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397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F19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9DD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57C02E2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49F0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773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82E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80E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3472B8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0BE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8530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631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5B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0FB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4FFE34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2336A" w:rsidRPr="00743905" w14:paraId="06AC913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9F6E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E09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CCB632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3BD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5FD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DFC0EB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ACB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92F8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E74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E3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811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A45062" w14:textId="77777777" w:rsidR="00A2336A" w:rsidRPr="0007721B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44D23AC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23F3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F39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8C50C8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805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3EE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024434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52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DEE1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3C4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124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833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C8AE45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5036BE6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9020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FF6E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2951F6B4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25C4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A9E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FC579E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5AB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857D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BFC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94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634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06E2C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74BD28D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C558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9CD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45B656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177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6F1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478B1A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649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A8C9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15E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854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E0E2" w14:textId="77777777" w:rsidR="00A2336A" w:rsidRPr="00537749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2336A" w:rsidRPr="00743905" w14:paraId="217C363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ED13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A15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7DE12E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ACF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538C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94BEBF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2ED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7661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338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255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8B5F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1B96C4A" w14:textId="77777777" w:rsidR="00A2336A" w:rsidRPr="005A7670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12C09DA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9675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C73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6CF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18A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7A5494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AF873D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200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594CD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9299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DC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CFC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575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27B82C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3124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F64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4D6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F3F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288FCE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715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37D9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7BD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B23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8F3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7B7F82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2336A" w:rsidRPr="00743905" w14:paraId="0D0F503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16FB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7F3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274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1DB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581D04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020ACC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3ED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F246AD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3237E70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3B681B5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B9AA94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75C452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9D5025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A1E5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AE8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215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5FB8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5D3E54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2336A" w:rsidRPr="00743905" w14:paraId="1AD70232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717A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15D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54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0A0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5EA4AD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846F37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63A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B5A1EE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CCA6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EDB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925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4C7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2336A" w:rsidRPr="00743905" w14:paraId="554B4FB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0723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B4C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728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03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D636C1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565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2DD7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54D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9DB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293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037D67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92B182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2336A" w:rsidRPr="00743905" w14:paraId="33E8B3D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D3E3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773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B116B5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09A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E00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7C85C0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83C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4FD3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14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A87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927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0B848B" w14:textId="77777777" w:rsidR="00A2336A" w:rsidRPr="001D7D9E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003C3FD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30BB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2AA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509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A91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53CF20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C6B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DBB680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49938C5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C7AF84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E1D5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960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4DE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55FA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3D3C3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2336A" w:rsidRPr="00743905" w14:paraId="02B37C3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A227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87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861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CB7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A30728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CC5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FAB00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B943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37C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969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0B6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3CC68A1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9DCE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AE6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33C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811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A44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33A005A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32C697D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9D7D6B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49DB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177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5C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1D5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2336A" w:rsidRPr="00743905" w14:paraId="3600CA1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B619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A39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911AEC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B06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656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527C84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3DE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DFB3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978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735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19B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EA490A" w14:textId="77777777" w:rsidR="00A2336A" w:rsidRPr="0007721B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5A538DB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BCCE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0C9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1AA5E4D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CA1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B07A" w14:textId="77777777" w:rsidR="00A2336A" w:rsidRPr="00743905" w:rsidRDefault="00A2336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17BE80C" w14:textId="77777777" w:rsidR="00A2336A" w:rsidRPr="00743905" w:rsidRDefault="00A2336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093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B484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04B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D03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2DCA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65C7635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EF69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7CF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1D0DAB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778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CEA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E5507F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FE5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7218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88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16E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7AA8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0862EA" w14:textId="77777777" w:rsidR="00A2336A" w:rsidRPr="00951746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0154339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450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2B20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B77513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04E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7AB9" w14:textId="77777777" w:rsidR="00A2336A" w:rsidRPr="00743905" w:rsidRDefault="00A2336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FC0CC65" w14:textId="77777777" w:rsidR="00A2336A" w:rsidRPr="00743905" w:rsidRDefault="00A2336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199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2945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21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91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D4E5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7175436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6FB1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9D7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8EA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79E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EE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009D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4873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C0A2D3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246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FDE0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101CA77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B09F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9FB2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1D76AF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91E0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2506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0EE5189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E67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1F37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A9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C52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478C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5CF2D5B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5A40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1C0D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F09C72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3337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6FFE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CCD20C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C41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96F9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A88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DCE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0A38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79613EE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CED9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5C1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783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565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C26B76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C14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E5A8A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86E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4E0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EB9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98B1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9669A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2336A" w:rsidRPr="00743905" w14:paraId="21C2C51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37EF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EE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63B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629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17A0A5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1EC142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21B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4D772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98F7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2E9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89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4DD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2167905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F657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474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574B9F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5CD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0E4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F7AC58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C34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3378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5BE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C0E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DCB" w14:textId="77777777" w:rsidR="00A2336A" w:rsidRPr="00351657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2336A" w:rsidRPr="00743905" w14:paraId="3BB26F1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8ABD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376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FE0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493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6D4056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EDF9B5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C2B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7931E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9768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298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009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B30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39B374F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5A8F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094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914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6DD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EBCC68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A7F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BF1A6A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ECF2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D40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1C9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92B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614359D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CC39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6BC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5C9105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31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562B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CD58BD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416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D506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216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EDD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3C4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389C280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3B5D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54F2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4A4B2F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5D0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D43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0663B0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832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8D2A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560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44B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3777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5283EE" w14:textId="77777777" w:rsidR="00A2336A" w:rsidRPr="003B409E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194613C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D4A8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26B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3B22E93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984A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3563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008DD0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02A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817B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2A2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8F5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964E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37A8978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03FA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4E43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33A1BE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7CA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152B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3FBC9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6F2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1A63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50A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3CA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B348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95A35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36A" w:rsidRPr="00743905" w14:paraId="2466A34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E13D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D5E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B23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DEA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5965B6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43CFF2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E76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5BC2B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03CD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A0D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625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F0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3A1717A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A851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EBA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846BF9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6CA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509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B7A3F0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62F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1710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944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755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1C4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2336A" w:rsidRPr="00743905" w14:paraId="04A2D2B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3FAD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8E90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056C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FBA4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16DA2B6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607FBAE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1AB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C032B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BA0D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4C3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4BA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C4BA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04454A5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54DA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383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5E8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C0E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4FA3A6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E9FA0C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CA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D0C83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500E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140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725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00E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52CD867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2D84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247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479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305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9AE543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CCC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E1D5E4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0EED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966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D47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E9E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2336A" w:rsidRPr="00743905" w14:paraId="53F039E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D394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9A8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E4A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38E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FD6C65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13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CD76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2C3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254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CCB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2336A" w:rsidRPr="00743905" w14:paraId="13FA297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4561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6F8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9CD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393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039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CD85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2A3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BDFD4C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AAB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E35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2336A" w:rsidRPr="00743905" w14:paraId="10629BD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ADA9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35E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2B4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B050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E5A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E8A3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BA49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7322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DFDB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2336A" w:rsidRPr="00743905" w14:paraId="7374AEA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70CD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341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A14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167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D0D80A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C9E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AA70D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E4B6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F6A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4B0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DD4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1E4943D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600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38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D09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86A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9F18A6E" w14:textId="77777777" w:rsidR="00A2336A" w:rsidRPr="00D73778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83CA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8C4B07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2457" w14:textId="77777777" w:rsidR="00A2336A" w:rsidRPr="00D73778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DB0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331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3AE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37481EC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C1CE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43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2F3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8D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1E0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8BD2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2F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F64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F33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2336A" w:rsidRPr="00743905" w14:paraId="7DEFB12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E4A0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C5A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CD3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9583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8368BB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F678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6EE57A0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0A45CA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C846AF5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F081A7C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CF3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015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4E7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68AE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3AAF81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76BCEF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2336A" w:rsidRPr="00743905" w14:paraId="2305508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BDEC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F7F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10C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550C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6CB9FC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56D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E6EE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E3FE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923759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23E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21C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2336A" w:rsidRPr="00743905" w14:paraId="0EFFBD8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EE1D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824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FE3E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7FF1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8671E4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B946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BB5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2A18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F4AD587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6AC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C3EA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706195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BB02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F798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32E6114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1475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E5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F56BD7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DDA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B59F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800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EC09D7D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650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B3DB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254FA4A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56C6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D95A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08FE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D41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EDA30D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AFCC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0B52371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01D631F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2705129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74E0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8D31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6626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6F03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F18A33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2336A" w:rsidRPr="00743905" w14:paraId="7369D6B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E072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707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A92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C14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B110D5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E48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D6AE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773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BCE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448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05C57AC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2E3C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8D5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F86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714A" w14:textId="77777777" w:rsidR="00A2336A" w:rsidRDefault="00A2336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F41170D" w14:textId="77777777" w:rsidR="00A2336A" w:rsidRDefault="00A2336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F1E082B" w14:textId="77777777" w:rsidR="00A2336A" w:rsidRDefault="00A2336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E2C272C" w14:textId="77777777" w:rsidR="00A2336A" w:rsidRPr="00743905" w:rsidRDefault="00A2336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9CB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3C73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0BA8" w14:textId="77777777" w:rsidR="00A2336A" w:rsidRDefault="00A2336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45D4D385" w14:textId="77777777" w:rsidR="00A2336A" w:rsidRPr="004E7F11" w:rsidRDefault="00A2336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649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D570" w14:textId="77777777" w:rsidR="00A2336A" w:rsidRDefault="00A2336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26708B2" w14:textId="77777777" w:rsidR="00A2336A" w:rsidRPr="00743905" w:rsidRDefault="00A2336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6902567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8754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633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8D5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658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07ADB2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9C0C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E0D3E6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D20625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8AC7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F91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5E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82E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08F8FAF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54F8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63B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4BF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F156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AF7495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1A9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1574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3FC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5DDD32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596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D2C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01262D9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F986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6611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225729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F19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BC18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42DABD4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A5F3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557D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59B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183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0CC7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0425B32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1170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BAC5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D9F0F0A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D16B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C719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D68B9AA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6F5A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72D7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5CD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DA4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DF42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792D946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BB23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F5E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42C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B32D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4437887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88D7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89FB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2EF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5A5C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229C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6033C12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6E64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D23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735266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998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9A8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D8D7529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6D48BA5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2FE2C8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27D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3E4B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B64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FB36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1C6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5AEE76E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13A4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5AE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734B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D07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8A19B3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E20C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AABBD20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9835B8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2667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FC4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3F3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A10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2336A" w:rsidRPr="00743905" w14:paraId="3867A29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FCBF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DEC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B61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4793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38ACDA9" w14:textId="77777777" w:rsidR="00A2336A" w:rsidRPr="00CD295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9E8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0ACB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C352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2D1F5C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EC9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F6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36A" w:rsidRPr="00743905" w14:paraId="77E6DC8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7C73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379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B62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C9E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3961F1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133D1C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AFD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ADB9DE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6469BD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3BA1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75FD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575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2B5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30B2434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45A2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52F5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6BA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C540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F79DFD9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18D592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23E6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EEB116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CD9" w14:textId="77777777" w:rsidR="00A2336A" w:rsidRPr="00743905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580E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E5E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C06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69F0C75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FCA5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1777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FBAF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3F0B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0B5400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5706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E8D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1A1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865A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F4A6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AD168DC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EB0909F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6A8EF4B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2336A" w:rsidRPr="00743905" w14:paraId="57ED426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5BAC" w14:textId="77777777" w:rsidR="00A2336A" w:rsidRPr="00743905" w:rsidRDefault="00A2336A" w:rsidP="00A233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A8E2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9FF3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E971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4E78EC8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7CBA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786BEE3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7560A12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ACD14D3" w14:textId="77777777" w:rsidR="00A2336A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DD03" w14:textId="77777777" w:rsidR="00A2336A" w:rsidRDefault="00A2336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8764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F638" w14:textId="77777777" w:rsidR="00A2336A" w:rsidRPr="00743905" w:rsidRDefault="00A2336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BBF4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56251E9" w14:textId="77777777" w:rsidR="00A2336A" w:rsidRDefault="00A2336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419D691" w14:textId="77777777" w:rsidR="00A2336A" w:rsidRPr="005905D7" w:rsidRDefault="00A2336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5A7505C" w14:textId="77777777" w:rsidR="00A2336A" w:rsidRDefault="00A2336A" w:rsidP="007246D0">
      <w:pPr>
        <w:pStyle w:val="Heading1"/>
        <w:spacing w:line="360" w:lineRule="auto"/>
      </w:pPr>
      <w:r>
        <w:lastRenderedPageBreak/>
        <w:t>LINIA 117</w:t>
      </w:r>
    </w:p>
    <w:p w14:paraId="7EC28FBE" w14:textId="77777777" w:rsidR="00A2336A" w:rsidRDefault="00A2336A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4EFEE7A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6051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B3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34F393C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D8A4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FC2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3C6D048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C18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1B6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FD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15B9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4355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1AB31CA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A7FE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893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3FC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450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18A5FCE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F2B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143FBEB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CF8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F50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49E3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3C1E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5C845DC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C64C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421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C565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7C2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E818A1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1E0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DB903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651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399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36B1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0B68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7245BE8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E1C9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C63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2E67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EEC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EEAF51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B1B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62B4DB4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4F4D2C6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5EAD3DB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372473B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E0B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81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6F4F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25B6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4E7D651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B43E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63A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A8D3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987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455F0A1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D2D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8D16EF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259A1DA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247013B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B125F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790AC12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22F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7A6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BA5B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EEFA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A2336A" w14:paraId="5E72B581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D80A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BFB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9F48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51C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92D9AE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9F0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8DCD3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E87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9C8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DB71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2817" w14:textId="77777777" w:rsidR="00A2336A" w:rsidRPr="00F35A05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0D70F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0ACE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7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39867F3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59CF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405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5784A02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80A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DAF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99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2E4A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9976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0CB17D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D27A" w14:textId="77777777" w:rsidR="00A2336A" w:rsidRDefault="00A2336A" w:rsidP="00A233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915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F26D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E7D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3A0CC4F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623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DCD48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34D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BDA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9DEF" w14:textId="77777777" w:rsidR="00A2336A" w:rsidRPr="00AA7E4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A881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535205B3" w14:textId="77777777" w:rsidR="00A2336A" w:rsidRDefault="00A2336A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102DEB2D" w14:textId="77777777" w:rsidR="00A2336A" w:rsidRDefault="00A2336A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5540B7C9" w14:textId="77777777" w:rsidR="00A2336A" w:rsidRDefault="00A2336A" w:rsidP="009B0B28">
      <w:pPr>
        <w:pStyle w:val="Heading1"/>
        <w:spacing w:line="360" w:lineRule="auto"/>
      </w:pPr>
      <w:r>
        <w:t>LINIA 119 A</w:t>
      </w:r>
    </w:p>
    <w:p w14:paraId="2ED78086" w14:textId="77777777" w:rsidR="00A2336A" w:rsidRDefault="00A2336A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1A57E8CF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5ABD" w14:textId="77777777" w:rsidR="00A2336A" w:rsidRDefault="00A2336A" w:rsidP="00A2336A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D82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0E9B512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96A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F2D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0EFEF2E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A5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5F8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D3A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3D7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9D57A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67393FF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398B0D43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0F075D95" w14:textId="77777777" w:rsidR="00A2336A" w:rsidRDefault="00A2336A" w:rsidP="006B57C6">
      <w:pPr>
        <w:pStyle w:val="Heading1"/>
        <w:spacing w:line="360" w:lineRule="auto"/>
      </w:pPr>
      <w:r>
        <w:t>LINIA 120</w:t>
      </w:r>
    </w:p>
    <w:p w14:paraId="289DD7F3" w14:textId="77777777" w:rsidR="00A2336A" w:rsidRDefault="00A2336A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36A" w14:paraId="71C4277B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4F4E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4ED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1A7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6C6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3827855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E68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C251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FC0B61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5F167EF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110E0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536BD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26E5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E8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628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925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A2336A" w14:paraId="7813FDE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95C5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524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6BE9371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59E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00C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4110A04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0C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4D39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46C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BCD9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A88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4290CDA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8B18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DB1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736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B1F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3CCAE9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AAB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3275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A0E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7A35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0C0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690E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2336A" w14:paraId="1FF0584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1ED7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72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ED8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3C6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0F7BF5E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69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25AD0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BC48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E37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D0E8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2B5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ED1B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2336A" w14:paraId="4BD4FD0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C2B4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4E5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1C82C02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38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944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7E43F39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A28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D136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D8F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299D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65C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42BBD8C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DF0B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793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13402DF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52E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DFD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8DF8A2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C92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7B3E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E6B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0717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E1A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DE7550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35B2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C5D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346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49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04A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93E5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A37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D072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7DA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A2336A" w14:paraId="452AF941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C435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EB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5176AF0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032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825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72F37D5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CA8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4995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21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9DD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907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1D83F8F7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1765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3CE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17755B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D77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94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D4B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161F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9DB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8802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A68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72EC85CA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E6BB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8D5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755C402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0F4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F5F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858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B893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ABE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A836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240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7DAC0FF2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9C80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01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235EF3D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04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F97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945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967B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C93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66B3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B67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1929782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C3A1" w14:textId="77777777" w:rsidR="00A2336A" w:rsidRDefault="00A2336A" w:rsidP="00A233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D62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24384CE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64D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FF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D7E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29C8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C35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8060" w14:textId="77777777" w:rsidR="00A2336A" w:rsidRPr="009B4D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BD5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CB09DB" w14:textId="77777777" w:rsidR="00A2336A" w:rsidRDefault="00A2336A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6FFC077A" w14:textId="77777777" w:rsidR="00A2336A" w:rsidRDefault="00A2336A" w:rsidP="00094CC3">
      <w:pPr>
        <w:pStyle w:val="Heading1"/>
        <w:spacing w:line="360" w:lineRule="auto"/>
      </w:pPr>
      <w:r>
        <w:t>LINIA 122</w:t>
      </w:r>
    </w:p>
    <w:p w14:paraId="32B7B973" w14:textId="77777777" w:rsidR="00A2336A" w:rsidRDefault="00A2336A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072CEA5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3A6E" w14:textId="77777777" w:rsidR="00A2336A" w:rsidRDefault="00A2336A" w:rsidP="00A233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7D01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708D" w14:textId="77777777" w:rsidR="00A2336A" w:rsidRPr="006810C6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74E4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79313FD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B47E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6B83089B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236A" w14:textId="77777777" w:rsidR="00A2336A" w:rsidRPr="00F834E0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4BC8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3349" w14:textId="77777777" w:rsidR="00A2336A" w:rsidRPr="00F834E0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6CA3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D5905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A2336A" w14:paraId="13EF144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BC34" w14:textId="77777777" w:rsidR="00A2336A" w:rsidRDefault="00A2336A" w:rsidP="00A233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F91E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F91E" w14:textId="77777777" w:rsidR="00A2336A" w:rsidRPr="006810C6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F299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842DDB3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21A0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CBDF" w14:textId="77777777" w:rsidR="00A2336A" w:rsidRPr="00F834E0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EE33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D93D" w14:textId="77777777" w:rsidR="00A2336A" w:rsidRPr="00F834E0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FAA2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BD39CA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0809" w14:textId="77777777" w:rsidR="00A2336A" w:rsidRDefault="00A2336A" w:rsidP="00A233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15DD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9BE7" w14:textId="77777777" w:rsidR="00A2336A" w:rsidRPr="006810C6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8D82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40FB4F4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99DDC31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1EB0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472C70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5E80B11B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1752B8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24A0" w14:textId="77777777" w:rsidR="00A2336A" w:rsidRPr="00F834E0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E86A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FFA1" w14:textId="77777777" w:rsidR="00A2336A" w:rsidRPr="00F834E0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8426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2D1CB6" w14:textId="77777777" w:rsidR="00A2336A" w:rsidRDefault="00A2336A">
      <w:pPr>
        <w:spacing w:before="40" w:line="192" w:lineRule="auto"/>
        <w:ind w:right="57"/>
        <w:rPr>
          <w:sz w:val="20"/>
          <w:lang w:val="ro-RO"/>
        </w:rPr>
      </w:pPr>
    </w:p>
    <w:p w14:paraId="6D2C1A55" w14:textId="77777777" w:rsidR="00A2336A" w:rsidRDefault="00A2336A" w:rsidP="004365A5">
      <w:pPr>
        <w:pStyle w:val="Heading1"/>
        <w:spacing w:line="276" w:lineRule="auto"/>
      </w:pPr>
      <w:r>
        <w:t>LINIA 123</w:t>
      </w:r>
    </w:p>
    <w:p w14:paraId="4FFB123C" w14:textId="77777777" w:rsidR="00A2336A" w:rsidRDefault="00A2336A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A2336A" w14:paraId="477EA360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C3D" w14:textId="77777777" w:rsidR="00A2336A" w:rsidRDefault="00A2336A" w:rsidP="00A233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853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53F4C4E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ACE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DAFC" w14:textId="77777777" w:rsidR="00A2336A" w:rsidRDefault="00A2336A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40B4DC20" w14:textId="77777777" w:rsidR="00A2336A" w:rsidRDefault="00A2336A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84A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CA0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E31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5820" w14:textId="77777777" w:rsidR="00A2336A" w:rsidRPr="008E041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7FA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A2336A" w14:paraId="58B113AA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7775" w14:textId="77777777" w:rsidR="00A2336A" w:rsidRDefault="00A2336A" w:rsidP="00A233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BEB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5125311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205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788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64528AB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8CD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EA9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D4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6CCD" w14:textId="77777777" w:rsidR="00A2336A" w:rsidRPr="008E041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D83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5E13133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3342" w14:textId="77777777" w:rsidR="00A2336A" w:rsidRDefault="00A2336A" w:rsidP="00A233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34E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730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312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8B570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3A1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E5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700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DDAC" w14:textId="77777777" w:rsidR="00A2336A" w:rsidRPr="008E041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CA6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BBC3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A2336A" w14:paraId="16D3E43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3E7B" w14:textId="77777777" w:rsidR="00A2336A" w:rsidRDefault="00A2336A" w:rsidP="00A233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BD1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FA7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418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10CF4F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F3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89B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993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6585" w14:textId="77777777" w:rsidR="00A2336A" w:rsidRPr="008E041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672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59E7EF85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140569EE" w14:textId="77777777" w:rsidR="00A2336A" w:rsidRDefault="00A2336A" w:rsidP="00F078FE">
      <w:pPr>
        <w:pStyle w:val="Heading1"/>
        <w:spacing w:line="360" w:lineRule="auto"/>
      </w:pPr>
      <w:r>
        <w:t>LINIA 124</w:t>
      </w:r>
    </w:p>
    <w:p w14:paraId="2EBD8A22" w14:textId="77777777" w:rsidR="00A2336A" w:rsidRDefault="00A2336A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36A" w14:paraId="4AEBCA6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F672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0D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5DC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880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6F843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E08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4D3B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C9F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18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300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CE3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1F08D5" w14:paraId="6D22C7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E64D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EEB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AF8A" w14:textId="77777777" w:rsidR="00A2336A" w:rsidRPr="001F08D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03A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DE9C5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EB6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8F2DB6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DF4D" w14:textId="77777777" w:rsidR="00A2336A" w:rsidRPr="001F08D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617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F46B" w14:textId="77777777" w:rsidR="00A2336A" w:rsidRPr="001F08D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77F3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D7F4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768335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855536" w14:textId="77777777" w:rsidR="00A2336A" w:rsidRPr="001F08D5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2336A" w14:paraId="2725FC3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D6ED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31A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325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A0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0D221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A6A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DD0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6F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82C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A01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4F70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2336A" w:rsidRPr="00A8307A" w14:paraId="27DC71F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E187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F04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A858" w14:textId="77777777" w:rsidR="00A2336A" w:rsidRPr="0017752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00C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BD813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763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2E9D" w14:textId="77777777" w:rsidR="00A2336A" w:rsidRPr="0017752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3FE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9A41" w14:textId="77777777" w:rsidR="00A2336A" w:rsidRPr="0017752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6EB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6C6F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2336A" w:rsidRPr="00A8307A" w14:paraId="0CD4562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B27A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DBA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17CD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BD70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C51A60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A08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C92C98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A839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66D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925D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B31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2EAE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BB50F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21D65B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2336A" w:rsidRPr="00A8307A" w14:paraId="53FCE85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F2BC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EFD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C0E8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47C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37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B112CC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2AEDC8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EB0C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F99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BB3F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2BD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F5FA9A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8307A" w14:paraId="0498351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A4E0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EE5A" w14:textId="77777777" w:rsidR="00A2336A" w:rsidRPr="00A8307A" w:rsidRDefault="00A2336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EFBF" w14:textId="77777777" w:rsidR="00A2336A" w:rsidRPr="00AF6A38" w:rsidRDefault="00A2336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78BC" w14:textId="77777777" w:rsidR="00A2336A" w:rsidRPr="00A8307A" w:rsidRDefault="00A2336A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9200" w14:textId="77777777" w:rsidR="00A2336A" w:rsidRDefault="00A2336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E5CB57" w14:textId="77777777" w:rsidR="00A2336A" w:rsidRDefault="00A2336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B68B11" w14:textId="77777777" w:rsidR="00A2336A" w:rsidRDefault="00A2336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E96F" w14:textId="77777777" w:rsidR="00A2336A" w:rsidRDefault="00A2336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347F" w14:textId="77777777" w:rsidR="00A2336A" w:rsidRPr="00A8307A" w:rsidRDefault="00A2336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B88F" w14:textId="77777777" w:rsidR="00A2336A" w:rsidRPr="00AF6A38" w:rsidRDefault="00A2336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50A4" w14:textId="77777777" w:rsidR="00A2336A" w:rsidRPr="00D66AFF" w:rsidRDefault="00A2336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79685D0" w14:textId="77777777" w:rsidR="00A2336A" w:rsidRDefault="00A2336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8307A" w14:paraId="7F87BEF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58A3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5D6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962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EA9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8FF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58239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7612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8F2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3D8F" w14:textId="77777777" w:rsidR="00A2336A" w:rsidRPr="00AF6A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8818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2336A" w:rsidRPr="00A8307A" w14:paraId="5ECCC0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A137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828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AD85" w14:textId="77777777" w:rsidR="00A2336A" w:rsidRPr="0073283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826F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6CC23B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061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2E41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221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D7B1" w14:textId="77777777" w:rsidR="00A2336A" w:rsidRPr="0073283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824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607D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1F802E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4F19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7046613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2336A" w:rsidRPr="00A8307A" w14:paraId="5CE7404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8B36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807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2E93" w14:textId="77777777" w:rsidR="00A2336A" w:rsidRPr="001033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9E36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474B2C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8A6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C2AA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F7B5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FA6" w14:textId="77777777" w:rsidR="00A2336A" w:rsidRPr="001033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456C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A436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129D543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8307A" w14:paraId="7CE55F2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EFCA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F11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2852" w14:textId="77777777" w:rsidR="00A2336A" w:rsidRPr="001033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9C44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CBA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3F5FB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47242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BD9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611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2558" w14:textId="77777777" w:rsidR="00A2336A" w:rsidRPr="001033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875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B2B336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3609FF6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2336A" w14:paraId="4AAD71E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639E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4F0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CD4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1CA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AAFB0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E70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044F87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EAC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3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187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877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E711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1A67A4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2336A" w:rsidRPr="00A8307A" w14:paraId="2854D8B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4D4F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B7D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EC41" w14:textId="77777777" w:rsidR="00A2336A" w:rsidRPr="00B8526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4D2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B2E5A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F82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3392BE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5146" w14:textId="77777777" w:rsidR="00A2336A" w:rsidRPr="00B8526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DD2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B1CE" w14:textId="77777777" w:rsidR="00A2336A" w:rsidRPr="00B8526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EBC0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B607C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732AEC9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080C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A23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89AB" w14:textId="77777777" w:rsidR="00A2336A" w:rsidRPr="00DD472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4AC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2B60A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D49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9054" w14:textId="77777777" w:rsidR="00A2336A" w:rsidRPr="00DD472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EC0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206A" w14:textId="77777777" w:rsidR="00A2336A" w:rsidRPr="00DD472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41B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D21E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69F29FC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595B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DA7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E77C" w14:textId="77777777" w:rsidR="00A2336A" w:rsidRPr="0080537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4FF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4CBC3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1D8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FA44" w14:textId="77777777" w:rsidR="00A2336A" w:rsidRPr="0080537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04D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0CAB" w14:textId="77777777" w:rsidR="00A2336A" w:rsidRPr="0080537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BE2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BF92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8307A" w14:paraId="2EAB2FB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F8ED" w14:textId="77777777" w:rsidR="00A2336A" w:rsidRPr="00A75A00" w:rsidRDefault="00A2336A" w:rsidP="00A2336A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6F3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9580" w14:textId="77777777" w:rsidR="00A2336A" w:rsidRPr="00AA776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1C2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78D70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706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E9D" w14:textId="77777777" w:rsidR="00A2336A" w:rsidRPr="00AA776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EC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1F03" w14:textId="77777777" w:rsidR="00A2336A" w:rsidRPr="00AA776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A68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28813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14:paraId="12EB052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987B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A37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EA2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050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2AAD69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804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FFFAD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803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98B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A36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C17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2336A" w14:paraId="7AF9424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792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DD4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2987D9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8AB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351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CDBBF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F1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545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A13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8E6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D915" w14:textId="77777777" w:rsidR="00A2336A" w:rsidRPr="00E462CC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68DD2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A2336A" w:rsidRPr="00E462CC" w14:paraId="562EC39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F269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798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C4A835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832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A2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AD8B59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713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0AC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311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F23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81FF" w14:textId="77777777" w:rsidR="00A2336A" w:rsidRPr="00E462CC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08A260B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5B49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DAC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6E8A0DA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FE0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4E3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D6DC2D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B66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52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3B7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57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43A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612D92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1AAD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376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ABC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F6E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456839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193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EA1E6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9D38B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F85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7FE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317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721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61B5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2336A" w14:paraId="3147E06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822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477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3BC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1A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9B1F3D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557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0C19C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006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D3A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6BC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C7C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A2336A" w14:paraId="67E85B6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861E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F74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CF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2ACC" w14:textId="77777777" w:rsidR="00A2336A" w:rsidRDefault="00A2336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0857B8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8BF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274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A0E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E7C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8EF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A2336A" w14:paraId="65C05B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613F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9E2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359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1D3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77ADED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7EE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44593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D7A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8D8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FD7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2CD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06F4507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2336A" w14:paraId="4AC446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8CB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C56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1EE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AB0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BB46DE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3DD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264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F15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B974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7F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A2336A" w14:paraId="2CFA83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282C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0F07" w14:textId="77777777" w:rsidR="00A2336A" w:rsidRDefault="00A2336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60B9" w14:textId="77777777" w:rsidR="00A2336A" w:rsidRDefault="00A2336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899A" w14:textId="77777777" w:rsidR="00A2336A" w:rsidRDefault="00A2336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2129E1B" w14:textId="77777777" w:rsidR="00A2336A" w:rsidRDefault="00A2336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3E62" w14:textId="77777777" w:rsidR="00A2336A" w:rsidRDefault="00A2336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27DD" w14:textId="77777777" w:rsidR="00A2336A" w:rsidRDefault="00A2336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498F" w14:textId="77777777" w:rsidR="00A2336A" w:rsidRDefault="00A2336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F1F5" w14:textId="77777777" w:rsidR="00A2336A" w:rsidRPr="00ED5B96" w:rsidRDefault="00A2336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F2FC" w14:textId="77777777" w:rsidR="00A2336A" w:rsidRDefault="00A2336A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A2336A" w14:paraId="15DD2E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DA03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5CD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5CF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B77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63D258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943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A3081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868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1F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394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1A9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60FAF02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2336A" w14:paraId="7AA65C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DB18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1FC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088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0B1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660E3D1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272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BDB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DD7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727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27E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DE31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1DCDC9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2336A" w14:paraId="0C4083C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FC9A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B7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472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2EE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81C947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05D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47C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1B6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C351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E66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2A71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2336A" w14:paraId="1AF9257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5200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8D8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A75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A845" w14:textId="77777777" w:rsidR="00A2336A" w:rsidRDefault="00A2336A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9DB0A6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DE4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A4E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0A3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C2F6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2F2F" w14:textId="77777777" w:rsidR="00A2336A" w:rsidRDefault="00A2336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AF36A" w14:textId="77777777" w:rsidR="00A2336A" w:rsidRDefault="00A2336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A2336A" w14:paraId="7698539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244F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D6C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F32346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42A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0391" w14:textId="77777777" w:rsidR="00A2336A" w:rsidRDefault="00A2336A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B80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C30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BF4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070B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F016" w14:textId="77777777" w:rsidR="00A2336A" w:rsidRDefault="00A2336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A2336A" w14:paraId="525803A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61EE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C96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01D2EAA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D78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000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DAB0C6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27A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45B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A15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9098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EDD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E194F1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B6E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100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EFB61F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371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537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AFACBD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2DB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457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598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3B5A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C51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B4AB3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6072CD4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3E10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B1D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1B8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9FE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424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22F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4BE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D0C2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754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F1C02A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13C0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7E1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4F2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F6C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6DA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E04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EA8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CB48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504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443BC75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216C" w14:textId="77777777" w:rsidR="00A2336A" w:rsidRDefault="00A2336A" w:rsidP="00A233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0FE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7EEF67A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887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3C8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4A7E1E8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C55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645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06E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35F7" w14:textId="77777777" w:rsidR="00A2336A" w:rsidRPr="00ED5B9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161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5A99DD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2FB1B450" w14:textId="77777777" w:rsidR="00A2336A" w:rsidRDefault="00A2336A" w:rsidP="00C13E1E">
      <w:pPr>
        <w:pStyle w:val="Heading1"/>
        <w:spacing w:line="360" w:lineRule="auto"/>
      </w:pPr>
      <w:r>
        <w:lastRenderedPageBreak/>
        <w:t>LINIA 125</w:t>
      </w:r>
    </w:p>
    <w:p w14:paraId="4F5F227A" w14:textId="77777777" w:rsidR="00A2336A" w:rsidRDefault="00A2336A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0FBA82C2" w14:textId="77777777" w:rsidR="00A2336A" w:rsidRDefault="00A2336A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36A" w14:paraId="1110C3C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F731" w14:textId="77777777" w:rsidR="00A2336A" w:rsidRDefault="00A2336A" w:rsidP="00A233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B47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423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3F2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1ED3EE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73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4D5C11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BBA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205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145B" w14:textId="77777777" w:rsidR="00A2336A" w:rsidRPr="00CE363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C40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2336A" w14:paraId="4275891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2EDE" w14:textId="77777777" w:rsidR="00A2336A" w:rsidRDefault="00A2336A" w:rsidP="00A233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D89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7E0A9F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C0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453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70459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D8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A0F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556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3DFF" w14:textId="77777777" w:rsidR="00A2336A" w:rsidRPr="00CE363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1BB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19A25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A2336A" w14:paraId="37FC59D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4A7C" w14:textId="77777777" w:rsidR="00A2336A" w:rsidRDefault="00A2336A" w:rsidP="00A233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53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011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C7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1BF5FF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7C6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41BC8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6E9A47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350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2D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C20F" w14:textId="77777777" w:rsidR="00A2336A" w:rsidRPr="00CE363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802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6508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2336A" w14:paraId="0BD3258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0857" w14:textId="77777777" w:rsidR="00A2336A" w:rsidRDefault="00A2336A" w:rsidP="00A233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CD0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036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232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42E9B8F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596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97D2C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20F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7E0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8107" w14:textId="77777777" w:rsidR="00A2336A" w:rsidRPr="00CE363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CE3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1466B4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490A" w14:textId="77777777" w:rsidR="00A2336A" w:rsidRDefault="00A2336A" w:rsidP="00A233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E9C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7586A61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045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6A9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2440A73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3E0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292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978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F265" w14:textId="77777777" w:rsidR="00A2336A" w:rsidRPr="00CE363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84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4C5DFC0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7D01" w14:textId="77777777" w:rsidR="00A2336A" w:rsidRDefault="00A2336A" w:rsidP="00A233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4CA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4AAF92D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F25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8C5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969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F6C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938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5EEB" w14:textId="77777777" w:rsidR="00A2336A" w:rsidRPr="00CE363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16E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53F2446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7D66" w14:textId="77777777" w:rsidR="00A2336A" w:rsidRDefault="00A2336A" w:rsidP="00A233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8F4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FC0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11C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E90F83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834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724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54C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0100" w14:textId="77777777" w:rsidR="00A2336A" w:rsidRPr="00CE363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4B5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0378C99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7704ED70" w14:textId="77777777" w:rsidR="00A2336A" w:rsidRDefault="00A2336A" w:rsidP="001E6A63">
      <w:pPr>
        <w:pStyle w:val="Heading1"/>
        <w:spacing w:line="360" w:lineRule="auto"/>
      </w:pPr>
      <w:r>
        <w:t>LINIA 129</w:t>
      </w:r>
    </w:p>
    <w:p w14:paraId="1315E710" w14:textId="77777777" w:rsidR="00A2336A" w:rsidRDefault="00A2336A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2336A" w14:paraId="1C33681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1094" w14:textId="77777777" w:rsidR="00A2336A" w:rsidRDefault="00A2336A" w:rsidP="00A233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C75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630C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824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B098DA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222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AAACC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24DE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1DD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5AC7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503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F3E05F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9FE7" w14:textId="77777777" w:rsidR="00A2336A" w:rsidRDefault="00A2336A" w:rsidP="00A233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5C8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5BF9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5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FF7F07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CAF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019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1BF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A501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DBC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F0E8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2336A" w14:paraId="54963DB7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F79F" w14:textId="77777777" w:rsidR="00A2336A" w:rsidRDefault="00A2336A" w:rsidP="00A233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8A9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B2FB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A04" w14:textId="77777777" w:rsidR="00A2336A" w:rsidRDefault="00A2336A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6A613C8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EC3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425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D23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037B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89C8" w14:textId="77777777" w:rsidR="00A2336A" w:rsidRDefault="00A2336A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1B769" w14:textId="77777777" w:rsidR="00A2336A" w:rsidRDefault="00A2336A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A2336A" w14:paraId="434CFE0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7803" w14:textId="77777777" w:rsidR="00A2336A" w:rsidRDefault="00A2336A" w:rsidP="00A233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DF7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3B0B799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CFB9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C57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D1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992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F83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178B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6F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A8FB7B1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22E5" w14:textId="77777777" w:rsidR="00A2336A" w:rsidRDefault="00A2336A" w:rsidP="00A233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93C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C1A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649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77DCCB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DDE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79FA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647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A110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C47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616E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468FBC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2336A" w14:paraId="60F08CD1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D631" w14:textId="77777777" w:rsidR="00A2336A" w:rsidRDefault="00A2336A" w:rsidP="00A233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0E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E35B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F5E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37A12CB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058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249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AE6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B768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FDE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19663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B72749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2336A" w14:paraId="33E77A8C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0958" w14:textId="77777777" w:rsidR="00A2336A" w:rsidRDefault="00A2336A" w:rsidP="00A233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192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0979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16A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68332C7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927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29CDA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7BDF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E08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253C" w14:textId="77777777" w:rsidR="00A2336A" w:rsidRPr="00C934F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3D3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2550C79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1F39FA70" w14:textId="77777777" w:rsidR="00A2336A" w:rsidRDefault="00A2336A" w:rsidP="003D5F18">
      <w:pPr>
        <w:pStyle w:val="Heading1"/>
        <w:spacing w:line="360" w:lineRule="auto"/>
      </w:pPr>
      <w:r>
        <w:t>LINIA 130</w:t>
      </w:r>
    </w:p>
    <w:p w14:paraId="0E494C85" w14:textId="77777777" w:rsidR="00A2336A" w:rsidRDefault="00A2336A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7E004F4A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35C7" w14:textId="77777777" w:rsidR="00A2336A" w:rsidRDefault="00A2336A" w:rsidP="00A233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D44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ADF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2E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7E626A0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6D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25F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999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674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BB142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EEBC25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3E9A5F11" w14:textId="77777777" w:rsidR="00A2336A" w:rsidRDefault="00A2336A" w:rsidP="00951BBD">
      <w:pPr>
        <w:pStyle w:val="Heading1"/>
        <w:spacing w:line="360" w:lineRule="auto"/>
      </w:pPr>
      <w:r>
        <w:t>LINIA 131</w:t>
      </w:r>
    </w:p>
    <w:p w14:paraId="433DDDDA" w14:textId="77777777" w:rsidR="00A2336A" w:rsidRDefault="00A2336A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36A" w14:paraId="5D87CC70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C365" w14:textId="77777777" w:rsidR="00A2336A" w:rsidRDefault="00A2336A" w:rsidP="00A233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D34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3A7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CCF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5FEACA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32A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E13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F01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78F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B99B4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9583542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BB01" w14:textId="77777777" w:rsidR="00A2336A" w:rsidRDefault="00A2336A" w:rsidP="00A2336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F8C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36E95F0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B2B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A19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2325336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65310C2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25ACB81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4ED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FA4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3D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23D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56145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002061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60E8D6A2" w14:textId="77777777" w:rsidR="00A2336A" w:rsidRDefault="00A2336A" w:rsidP="00662370">
      <w:pPr>
        <w:pStyle w:val="Heading1"/>
        <w:spacing w:line="360" w:lineRule="auto"/>
      </w:pPr>
      <w:r>
        <w:t>LINIA 132</w:t>
      </w:r>
    </w:p>
    <w:p w14:paraId="5F7EF3E5" w14:textId="77777777" w:rsidR="00A2336A" w:rsidRDefault="00A2336A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36A" w14:paraId="7E5AED6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7960" w14:textId="77777777" w:rsidR="00A2336A" w:rsidRDefault="00A2336A" w:rsidP="00A2336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21E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8671" w14:textId="77777777" w:rsidR="00A2336A" w:rsidRPr="00E9641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69B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B6F14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6D2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318A5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09E5" w14:textId="77777777" w:rsidR="00A2336A" w:rsidRPr="00E9641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768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C955" w14:textId="77777777" w:rsidR="00A2336A" w:rsidRPr="00E9641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67A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8307A" w14:paraId="0A682CB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2E56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496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8635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799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487E7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3DF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8A7D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B6E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8491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9CA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83E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F8F751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D8C4CB8" w14:textId="77777777" w:rsidR="00A2336A" w:rsidRPr="0049500B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2336A" w:rsidRPr="00A8307A" w14:paraId="52FDA3C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950A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6A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D08C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770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22390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1BA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1ACCC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750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8AA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9D76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7B73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AE4D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6C9BB8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42C4FC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2336A" w:rsidRPr="00A8307A" w14:paraId="529F989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768F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3C6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A100" w14:textId="77777777" w:rsidR="00A2336A" w:rsidRPr="00825C3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4575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CD65C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800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36C1" w14:textId="77777777" w:rsidR="00A2336A" w:rsidRPr="00825C3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879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9BD3" w14:textId="77777777" w:rsidR="00A2336A" w:rsidRPr="00825C3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EF4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D59E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2336A" w:rsidRPr="00A8307A" w14:paraId="7BCEBD5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A062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A1C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F2E9" w14:textId="77777777" w:rsidR="00A2336A" w:rsidRPr="0067460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D2C1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20DE21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4B5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B4262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D486" w14:textId="77777777" w:rsidR="00A2336A" w:rsidRPr="0067460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0C8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1D1D" w14:textId="77777777" w:rsidR="00A2336A" w:rsidRPr="0067460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05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DA968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2336A" w:rsidRPr="00A8307A" w14:paraId="35C694D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D6AB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3CE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6181" w14:textId="77777777" w:rsidR="00A2336A" w:rsidRPr="00D2651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67CE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7E30CA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7F0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6B50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BD3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E3EB" w14:textId="77777777" w:rsidR="00A2336A" w:rsidRPr="00D2651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38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DF4F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EAC337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E9CB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00E0AF2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2336A" w:rsidRPr="00A8307A" w14:paraId="349141E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0AE5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A2B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66A5" w14:textId="77777777" w:rsidR="00A2336A" w:rsidRPr="006178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BBED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B87A32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96D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DB24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E0A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21B7" w14:textId="77777777" w:rsidR="00A2336A" w:rsidRPr="006178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220C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12BE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0DD4AF4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8307A" w14:paraId="1A9C7DF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8E97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15D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A569" w14:textId="77777777" w:rsidR="00A2336A" w:rsidRPr="006178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9D17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3D1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A09A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532A5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144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15B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646C" w14:textId="77777777" w:rsidR="00A2336A" w:rsidRPr="006178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486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52F1745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8307A" w14:paraId="44F848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6D03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BE5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F16A" w14:textId="77777777" w:rsidR="00A2336A" w:rsidRPr="006178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6FF9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7A7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7A633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3C51B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266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35B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D5EC" w14:textId="77777777" w:rsidR="00A2336A" w:rsidRPr="006178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7EC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3453D9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25794E8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2336A" w14:paraId="131E42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B3C8" w14:textId="77777777" w:rsidR="00A2336A" w:rsidRDefault="00A2336A" w:rsidP="00A2336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B99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25E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F2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E73CC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750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7EA75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040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BF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925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845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1F158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589D0D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2336A" w14:paraId="7B647B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1DF6" w14:textId="77777777" w:rsidR="00A2336A" w:rsidRDefault="00A2336A" w:rsidP="00A2336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2203" w14:textId="77777777" w:rsidR="00A2336A" w:rsidRDefault="00A2336A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970B" w14:textId="77777777" w:rsidR="00A2336A" w:rsidRDefault="00A2336A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658C" w14:textId="77777777" w:rsidR="00A2336A" w:rsidRDefault="00A2336A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A2EC" w14:textId="77777777" w:rsidR="00A2336A" w:rsidRDefault="00A2336A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680355" w14:textId="77777777" w:rsidR="00A2336A" w:rsidRDefault="00A2336A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54DEA5" w14:textId="77777777" w:rsidR="00A2336A" w:rsidRDefault="00A2336A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4912" w14:textId="77777777" w:rsidR="00A2336A" w:rsidRDefault="00A2336A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E506" w14:textId="77777777" w:rsidR="00A2336A" w:rsidRDefault="00A2336A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D479" w14:textId="77777777" w:rsidR="00A2336A" w:rsidRDefault="00A2336A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EFC3" w14:textId="77777777" w:rsidR="00A2336A" w:rsidRPr="009914C4" w:rsidRDefault="00A2336A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188E276" w14:textId="77777777" w:rsidR="00A2336A" w:rsidRDefault="00A2336A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8307A" w14:paraId="35D010F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8F31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3AD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52F8" w14:textId="77777777" w:rsidR="00A2336A" w:rsidRPr="00915FE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D54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A0CED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9D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55AD2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09FC" w14:textId="77777777" w:rsidR="00A2336A" w:rsidRPr="00915FE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BC1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E3B8" w14:textId="77777777" w:rsidR="00A2336A" w:rsidRPr="00915FE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057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AE7E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1FF84DB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B178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04F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20D2" w14:textId="77777777" w:rsidR="00A2336A" w:rsidRPr="00915FE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FA00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801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744E" w14:textId="77777777" w:rsidR="00A2336A" w:rsidRPr="00915FE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A388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9862" w14:textId="77777777" w:rsidR="00A2336A" w:rsidRPr="00915FE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CAB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8307A" w14:paraId="3C3A25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260B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23F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04B4" w14:textId="77777777" w:rsidR="00A2336A" w:rsidRPr="001C017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6F0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95CF9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6CE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E734" w14:textId="77777777" w:rsidR="00A2336A" w:rsidRPr="001C017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C3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B0AF" w14:textId="77777777" w:rsidR="00A2336A" w:rsidRPr="001C017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04D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47430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6D1389C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59CC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A94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A4D2" w14:textId="77777777" w:rsidR="00A2336A" w:rsidRPr="002A553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BD3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ACD84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C17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7388" w14:textId="77777777" w:rsidR="00A2336A" w:rsidRPr="002A553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1F2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8AB7" w14:textId="77777777" w:rsidR="00A2336A" w:rsidRPr="002A553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D0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BD6F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8307A" w14:paraId="3088336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0696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F0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29EC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EAD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3E5AF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DBE5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9BD6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2AB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D337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DC0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9748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8307A" w14:paraId="5E07213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3136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DE4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3ECA093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4357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61E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21DD4E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96C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8AB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3F3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843D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EEC8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:rsidRPr="00A8307A" w14:paraId="7EB9DF9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C593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7CE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B3D5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C20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758639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FBD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1CD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A0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9FA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1371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6DE4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2336A" w:rsidRPr="00A8307A" w14:paraId="538647C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C4F4" w14:textId="77777777" w:rsidR="00A2336A" w:rsidRPr="00A75A00" w:rsidRDefault="00A2336A" w:rsidP="00A2336A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8C7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C564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84B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7D93B6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256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B13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9D6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DC52" w14:textId="77777777" w:rsidR="00A2336A" w:rsidRPr="00880A4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0B3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DCCC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2336A" w14:paraId="6D4D1A1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B5A7" w14:textId="77777777" w:rsidR="00A2336A" w:rsidRDefault="00A2336A" w:rsidP="00A2336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9F4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8DC6" w14:textId="77777777" w:rsidR="00A2336A" w:rsidRPr="00E9641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ED3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00F88D2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1AA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850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4F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EAF5" w14:textId="77777777" w:rsidR="00A2336A" w:rsidRPr="00E9641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A56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1EDE55A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36D00F7B" w14:textId="77777777" w:rsidR="00A2336A" w:rsidRDefault="00A2336A" w:rsidP="009378E1">
      <w:pPr>
        <w:pStyle w:val="Heading1"/>
        <w:spacing w:line="360" w:lineRule="auto"/>
      </w:pPr>
      <w:r>
        <w:t>LINIA 133</w:t>
      </w:r>
    </w:p>
    <w:p w14:paraId="66EEA26B" w14:textId="77777777" w:rsidR="00A2336A" w:rsidRPr="0021246A" w:rsidRDefault="00A2336A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36A" w14:paraId="44DD4CE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E0AC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25B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A170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3C3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E53E3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4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224EE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933D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622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4797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220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DB3BD8" w14:paraId="37382E4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BAC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879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5F60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CB55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CA2D1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B9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12E819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DA5F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7C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32F2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63C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0986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494138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FBD9634" w14:textId="77777777" w:rsidR="00A2336A" w:rsidRPr="00DB3BD8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2336A" w:rsidRPr="00A8307A" w14:paraId="1D862BD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DDB2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93D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407B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80B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2CEBD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728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72D91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33F8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A648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F54B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0F9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12044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3AF695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A125CF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2336A" w:rsidRPr="00A8307A" w14:paraId="77D5271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3126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485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DFCE" w14:textId="77777777" w:rsidR="00A2336A" w:rsidRPr="00AE5C9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CB43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6192B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89D5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A20B" w14:textId="77777777" w:rsidR="00A2336A" w:rsidRPr="00AE5C9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6EE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F413" w14:textId="77777777" w:rsidR="00A2336A" w:rsidRPr="00AE5C9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4F2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235C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2336A" w:rsidRPr="00A8307A" w14:paraId="0A896A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B8D5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999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4539" w14:textId="77777777" w:rsidR="00A2336A" w:rsidRPr="00795C5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7B3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36C3B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A3A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767D" w14:textId="77777777" w:rsidR="00A2336A" w:rsidRPr="00795C5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5DD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14E8" w14:textId="77777777" w:rsidR="00A2336A" w:rsidRPr="00795C5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FD6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5E1E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2336A" w:rsidRPr="00A8307A" w14:paraId="20C2812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51E7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ED8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0904" w14:textId="77777777" w:rsidR="00A2336A" w:rsidRPr="00795C5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C86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EB1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A08D4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57C8A8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D15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B74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A29C" w14:textId="77777777" w:rsidR="00A2336A" w:rsidRPr="00795C5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44F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D3D83B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BF3BDB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2336A" w:rsidRPr="00A8307A" w14:paraId="02D0618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B2CB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ED7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A2C9" w14:textId="77777777" w:rsidR="00A2336A" w:rsidRPr="00795C5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D2B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53D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8CB3D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DB999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297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9EC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FB4" w14:textId="77777777" w:rsidR="00A2336A" w:rsidRPr="00795C5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BAD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31EE1F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8307A" w14:paraId="0283799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6D81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A6F6" w14:textId="77777777" w:rsidR="00A2336A" w:rsidRPr="00A8307A" w:rsidRDefault="00A2336A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0594" w14:textId="77777777" w:rsidR="00A2336A" w:rsidRPr="00795C5C" w:rsidRDefault="00A2336A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F348" w14:textId="77777777" w:rsidR="00A2336A" w:rsidRPr="00A8307A" w:rsidRDefault="00A2336A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D5F1" w14:textId="77777777" w:rsidR="00A2336A" w:rsidRDefault="00A2336A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0F4EA6" w14:textId="77777777" w:rsidR="00A2336A" w:rsidRDefault="00A2336A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14916D0" w14:textId="77777777" w:rsidR="00A2336A" w:rsidRDefault="00A2336A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19A" w14:textId="77777777" w:rsidR="00A2336A" w:rsidRDefault="00A2336A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5B32" w14:textId="77777777" w:rsidR="00A2336A" w:rsidRPr="00A8307A" w:rsidRDefault="00A2336A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565F" w14:textId="77777777" w:rsidR="00A2336A" w:rsidRPr="00795C5C" w:rsidRDefault="00A2336A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3FBF" w14:textId="77777777" w:rsidR="00A2336A" w:rsidRPr="009914C4" w:rsidRDefault="00A2336A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F8E55EF" w14:textId="77777777" w:rsidR="00A2336A" w:rsidRDefault="00A2336A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8307A" w14:paraId="75AA7AF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099A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07B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5C0D" w14:textId="77777777" w:rsidR="00A2336A" w:rsidRPr="0073283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16E2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A4A81D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581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034E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B3D5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CCD2" w14:textId="77777777" w:rsidR="00A2336A" w:rsidRPr="0073283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50F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CD8BF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F7F7A50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44B5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64C3C1A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2336A" w:rsidRPr="00A8307A" w14:paraId="2E20E8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9D63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A20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AFD3" w14:textId="77777777" w:rsidR="00A2336A" w:rsidRPr="0046537D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FDDC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1189FC" w14:textId="77777777" w:rsidR="00A2336A" w:rsidRPr="00A8307A" w:rsidRDefault="00A2336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50B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E029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458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4F6D" w14:textId="77777777" w:rsidR="00A2336A" w:rsidRPr="0046537D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BF38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FB12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4EB9E34" w14:textId="77777777" w:rsidR="00A2336A" w:rsidRPr="00A8307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14:paraId="36099F2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D4B5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00A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5C9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D6B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60C7E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FD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F1C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7C5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E4E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261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56A5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300E777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2336A" w14:paraId="17AC38C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078A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FC5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933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5C6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853B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44E98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73C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83E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940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B41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2336A" w:rsidRPr="00A8307A" w14:paraId="048CA9C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4DFB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786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595E" w14:textId="77777777" w:rsidR="00A2336A" w:rsidRPr="00A60F9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435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DF326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66E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DF581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EA22" w14:textId="77777777" w:rsidR="00A2336A" w:rsidRPr="00A60F9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DF4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18E" w14:textId="77777777" w:rsidR="00A2336A" w:rsidRPr="00A60F9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0CD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BBDFF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6B7F4E2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779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45F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DEE1" w14:textId="77777777" w:rsidR="00A2336A" w:rsidRPr="002201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3DA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8DCFF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53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51EA" w14:textId="77777777" w:rsidR="00A2336A" w:rsidRPr="002201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5F6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4472" w14:textId="77777777" w:rsidR="00A2336A" w:rsidRPr="0022013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8235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51F5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2ADCC1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0A74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BC1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724F" w14:textId="77777777" w:rsidR="00A2336A" w:rsidRPr="00501B5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2F5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C70DD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42D5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A8A9" w14:textId="77777777" w:rsidR="00A2336A" w:rsidRPr="00501B5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5FF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86D5" w14:textId="77777777" w:rsidR="00A2336A" w:rsidRPr="00501B5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4A88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8233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8307A" w14:paraId="6303606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FD89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5FD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8FE5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1C28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4C0DC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B1E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3CB1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30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19C0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B33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118D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8307A" w14:paraId="105114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16FA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A3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A51BE6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287C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256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43D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DA3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F41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62E9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59F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2336A" w:rsidRPr="00A8307A" w14:paraId="2D88C6E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6F2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E79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09E7AF9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6FD3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A7D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CC8300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74D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848C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AEE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7931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FE0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343958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A2336A" w14:paraId="7D1CB068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EE7" w14:textId="77777777" w:rsidR="00A2336A" w:rsidRPr="00A75A00" w:rsidRDefault="00A2336A" w:rsidP="00A2336A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DC9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BB983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1A7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226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D17851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7A5A3A8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C94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85AC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073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923" w14:textId="77777777" w:rsidR="00A2336A" w:rsidRPr="006D5FF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F5F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52AF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A2336A" w14:paraId="29BB7AD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7AE5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796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73C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C56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53A1E30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388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09E8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B69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7AC1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102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CCAC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2336A" w14:paraId="3160499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BE48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8A8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239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8F0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307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39D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1F2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4B5F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443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0ECF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2336A" w14:paraId="00A412D0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77EC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8B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37C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9AB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D37244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7773C3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D8F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988F3B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25FA7C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514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CE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30FC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115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0B9C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2336A" w14:paraId="6A08F23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7148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A81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F334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CB4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15941EA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E69621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5BE51E5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D0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F988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398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1E9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C282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BBB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A2336A" w14:paraId="04D606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66D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BA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1716258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75B3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1CB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41C42CF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BD4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B261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D55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EA29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D6E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60BB55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1D7F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4E2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3B401C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DD4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046B" w14:textId="77777777" w:rsidR="00A2336A" w:rsidRDefault="00A2336A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768855BC" w14:textId="77777777" w:rsidR="00A2336A" w:rsidRDefault="00A2336A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F77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9F45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EA6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CD61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CDF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024451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5923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41D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DDA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412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7072890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D36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D9B4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3861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A8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A0D8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4E5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0E3139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3272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022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6320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6FE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D41FFD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245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DCD94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5C4D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B1D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63F6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D31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10CC505E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D791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98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7A1314B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956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AA6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C43C8F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C71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0C89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A04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EDE9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DD1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8F81C85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EDC9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F50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3905486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BEB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D6D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0744823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6ED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4B02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4CD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A807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D8C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76576338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F14F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391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106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58A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E01C35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6F9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DA47" w14:textId="77777777" w:rsidR="00A2336A" w:rsidRPr="0074629B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E19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569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B1E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104F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A2336A" w14:paraId="0452A3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5B1A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9C6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2E53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EE0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0E1A3F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CB8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F97AE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9682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C19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42FC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71B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26F6F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7199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F28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0F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399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95E1D1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B1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D4B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7D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1974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4DC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8E46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D1FA7A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2336A" w14:paraId="1C3071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FB7E" w14:textId="77777777" w:rsidR="00A2336A" w:rsidRDefault="00A2336A" w:rsidP="00A233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D82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3A85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EA0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A6F66D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EF0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E4732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95AC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BC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112D" w14:textId="77777777" w:rsidR="00A2336A" w:rsidRPr="0074629B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A17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8A81B8" w14:textId="77777777" w:rsidR="00A2336A" w:rsidRDefault="00A2336A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1C273C2C" w14:textId="77777777" w:rsidR="00A2336A" w:rsidRDefault="00A2336A" w:rsidP="00C83010">
      <w:pPr>
        <w:pStyle w:val="Heading1"/>
        <w:spacing w:line="360" w:lineRule="auto"/>
      </w:pPr>
      <w:r>
        <w:t>LINIA 143</w:t>
      </w:r>
    </w:p>
    <w:p w14:paraId="283C3476" w14:textId="77777777" w:rsidR="00A2336A" w:rsidRDefault="00A2336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2336A" w14:paraId="06CD927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497E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2A3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C4D1F6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83D5" w14:textId="77777777" w:rsidR="00A2336A" w:rsidRPr="00984839" w:rsidRDefault="00A233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7A3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736E4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C11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19C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A40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FF6E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C780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D2A373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79629C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305FC65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54B3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0C9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44E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9E1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E8CFDC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75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BBE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C30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A5B43B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2265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3EC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72B3A1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2336A" w14:paraId="5DB0F82E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DBFA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FBC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1791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0A9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081DF0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C71621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023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13B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0B6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8DF4F3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0B9B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F60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CD3CC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8A1BC3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FBF6C7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3008A68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EC94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CAE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B670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AFF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EA894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F81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B8194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4B4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E3D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7AA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9C6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2202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2336A" w14:paraId="59CCB91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685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FF1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CA5B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088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3C276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388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45E0B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E3D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5F4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57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C1AD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C3C79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2336A" w14:paraId="0B87EFB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511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20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8603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FD0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FDCA82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DCA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74D80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A8F5B3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69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49A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821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E66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69D7C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2336A" w14:paraId="0BDD084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2EED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14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7D3D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6952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3058A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3E7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57F4E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5A7A2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6A1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5C1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70E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C90C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9DB2B2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2336A" w14:paraId="1F4797E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FBFC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BFD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B93B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09DD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EC3FD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41A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380F1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CA6B48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2685F1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915745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171CE5C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A8CC2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ACD67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C5C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841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388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5D0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FAD4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2336A" w14:paraId="2F3CD16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05E2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72D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5D5F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95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0FC47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E49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3DB9EB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CA3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83D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6DB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89F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011C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04864CCC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A2336A" w14:paraId="69D1EE5F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2519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114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27BD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1C7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0E811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DA0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0B4D7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CDA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1B5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48A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EDC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2292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2336A" w14:paraId="47D70716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A2AE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C3D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74F5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A5C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0BCE2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E7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358B1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1D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78C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524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E59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D52F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0B15367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A2336A" w14:paraId="73E2C844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B601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042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2F91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B5C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6B6C0D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1EB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3127B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05B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622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154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9F0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DBAC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2336A" w14:paraId="62F073C5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DB74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C9A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132F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C8E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6CA6D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DDF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D57F1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C7847F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206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0BE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18C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6A8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54CD0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2336A" w14:paraId="6A18AC55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2CDA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6A5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0F21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2D1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65DB5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5D5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B4B58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ED3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2EA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5DB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ED0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809B0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2336A" w14:paraId="2D86E71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1B69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F8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12A9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B0B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E535B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BA7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FE16E2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64AD9A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CA9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C98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53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601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8328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2336A" w14:paraId="633BB88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4D58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FE7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D85F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96B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30D5E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174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1AC6A1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00F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E80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699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373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07BD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2336A" w14:paraId="3F1CD1B9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E426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40F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6382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492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BEDEE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B17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9AC80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5F8704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8B43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69C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A201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C860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0EAD5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A2336A" w14:paraId="0FB2E4B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8E5B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255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369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F29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485BF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B3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D6A6E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66B4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DF5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8956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9BE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7EC5EB9D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E4B7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23D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D0A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495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B998F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A18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99BC0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8DF1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4D3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EC36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9F4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4443442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F168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D09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FD7B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110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1C2B7C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88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CBEB3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88F3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C8B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DB2B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D8A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16B5A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A2336A" w14:paraId="64E0D27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2B09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F22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967E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3A0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364CE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D7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07E4E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CE48F1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75228C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5F3B98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67D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DAF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7930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094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F165F2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2336A" w14:paraId="3464B59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4D52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0DF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A12B78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D1B8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2B02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E1690D0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786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85D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08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60F4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646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55274FF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F49F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2E2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C47AFC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AA8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F3B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60DF5E4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F9D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173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E46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6FE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D02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03CD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B8AC15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7B732D1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7A6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F3D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805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4FC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E7A99E0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07A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A2D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463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05638B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E62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6BA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70CE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6970A4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07F9A10F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0A79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6C0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C2A7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66A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A66A9F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F92993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50F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7E8CAC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4DF1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EBB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C60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7A2C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0A9279B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8356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274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88A3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B7B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E75EED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D58300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584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C22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757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D57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F6C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659B7B0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AB75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82C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7C2F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EEE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5E7762D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4B8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4AB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6CC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9D7C72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6AE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E9AD" w14:textId="77777777" w:rsidR="00A2336A" w:rsidRPr="006611B7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A2336A" w14:paraId="449EB53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561A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D5A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4840F9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801B" w14:textId="77777777" w:rsidR="00A2336A" w:rsidRPr="00984839" w:rsidRDefault="00A233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5AA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FD3D5F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C5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B9E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D3D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DCA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561F" w14:textId="77777777" w:rsidR="00A2336A" w:rsidRPr="003B25A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36A" w14:paraId="69EF059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8DB3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C9C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57D1" w14:textId="77777777" w:rsidR="00A2336A" w:rsidRDefault="00A2336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D12D" w14:textId="77777777" w:rsidR="00A2336A" w:rsidRDefault="00A2336A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6EAAD0C" w14:textId="77777777" w:rsidR="00A2336A" w:rsidRDefault="00A2336A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8F6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7D4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6B4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08ED3B6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640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9F0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36A" w14:paraId="0820025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0FC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AFD5" w14:textId="77777777" w:rsidR="00A2336A" w:rsidRPr="00CB3DC4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E513F4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F91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6B4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693612C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B68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B90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325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A28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DEBA" w14:textId="77777777" w:rsidR="00A2336A" w:rsidRPr="00CB3DC4" w:rsidRDefault="00A2336A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4967CD" w14:textId="77777777" w:rsidR="00A2336A" w:rsidRPr="00F11CE2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36A" w14:paraId="203FE97C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4F12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375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ABBF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AABC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023BACC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5C20F6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E6D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04B83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898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778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A451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A73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4A012F3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013A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FD5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C254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F48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650652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FE9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E842B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3537DF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513EAE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828B5E0" w14:textId="77777777" w:rsidR="00A2336A" w:rsidRPr="00260477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5786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80F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D3BB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8FC4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B1C1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2336A" w14:paraId="08C2FC3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25CD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F4A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7F15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241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3E6646B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4EB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8C6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3CC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395BE0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695E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E58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F197172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E21FBB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2336A" w14:paraId="7C6FA8D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B3AD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BF7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832F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64D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64D398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334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4FF8B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811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057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1286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814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A2336A" w14:paraId="4101D6E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381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261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1EB643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9BF8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4FB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861E90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F36CC8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451160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0E12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37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976D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F71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9DB9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DDB70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DC31B7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2336A" w14:paraId="0F3C22F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70E7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453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C5ABC5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8D3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B21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149722D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D1B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F0C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154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135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1825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798D28D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9B01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221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DD6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E86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ACFCD8D" w14:textId="77777777" w:rsidR="00A2336A" w:rsidRDefault="00A2336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10D7005" w14:textId="77777777" w:rsidR="00A2336A" w:rsidRDefault="00A2336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227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2A275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14F7" w14:textId="77777777" w:rsidR="00A2336A" w:rsidRPr="00B53EF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11D6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AE0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D57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46E90C72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C968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5EE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5012EF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8C6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DFE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848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E55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EEF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EBC0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F30D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059203C9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3944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ED54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5A4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0AF3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7FAD124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C3602C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F158F0A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716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94AFD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D90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95E0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7729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2FFF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58BD44C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E7B2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81E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034B73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7E37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D786" w14:textId="77777777" w:rsidR="00A2336A" w:rsidRDefault="00A2336A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1DD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01F1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4FAC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3A26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944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36A" w14:paraId="3C6D8F0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7017" w14:textId="77777777" w:rsidR="00A2336A" w:rsidRDefault="00A2336A" w:rsidP="00A233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0E79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3C5B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4767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DF0F3D1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51A5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37140A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2A088918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1FCF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039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9FCF" w14:textId="77777777" w:rsidR="00A2336A" w:rsidRPr="00984839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B91E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18378" w14:textId="77777777" w:rsidR="00A2336A" w:rsidRDefault="00A2336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215B452" w14:textId="77777777" w:rsidR="00A2336A" w:rsidRDefault="00A2336A">
      <w:pPr>
        <w:spacing w:after="40" w:line="192" w:lineRule="auto"/>
        <w:ind w:right="57"/>
        <w:rPr>
          <w:sz w:val="20"/>
          <w:lang w:val="ro-RO"/>
        </w:rPr>
      </w:pPr>
    </w:p>
    <w:p w14:paraId="317B4626" w14:textId="77777777" w:rsidR="00A2336A" w:rsidRDefault="00A2336A" w:rsidP="00E56A6A">
      <w:pPr>
        <w:pStyle w:val="Heading1"/>
        <w:spacing w:line="360" w:lineRule="auto"/>
      </w:pPr>
      <w:r>
        <w:t>LINIA 200</w:t>
      </w:r>
    </w:p>
    <w:p w14:paraId="613EF37F" w14:textId="77777777" w:rsidR="00A2336A" w:rsidRDefault="00A2336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36A" w14:paraId="103A468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4B38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56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FFE533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8526" w14:textId="77777777" w:rsidR="00A2336A" w:rsidRPr="00032DF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D06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7E2EC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2F3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61C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B35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4F7ABE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B513" w14:textId="77777777" w:rsidR="00A2336A" w:rsidRPr="00032DF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7AD" w14:textId="77777777" w:rsidR="00A2336A" w:rsidRPr="00F716C0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2336A" w14:paraId="1DC1CBB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1AA9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7DA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710CC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8FF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DCE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2D98D5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597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FE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23C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63B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DFF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36A" w14:paraId="6EB8D99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3CE3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A669" w14:textId="77777777" w:rsidR="00A2336A" w:rsidRDefault="00A2336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828CABB" w14:textId="77777777" w:rsidR="00A2336A" w:rsidRDefault="00A2336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57CD" w14:textId="77777777" w:rsidR="00A2336A" w:rsidRDefault="00A2336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34A8" w14:textId="77777777" w:rsidR="00A2336A" w:rsidRDefault="00A2336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0257DB11" w14:textId="77777777" w:rsidR="00A2336A" w:rsidRDefault="00A2336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B9F8" w14:textId="77777777" w:rsidR="00A2336A" w:rsidRDefault="00A2336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5209" w14:textId="77777777" w:rsidR="00A2336A" w:rsidRDefault="00A2336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063F" w14:textId="77777777" w:rsidR="00A2336A" w:rsidRDefault="00A2336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9DE9D11" w14:textId="77777777" w:rsidR="00A2336A" w:rsidRDefault="00A2336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A85" w14:textId="77777777" w:rsidR="00A2336A" w:rsidRDefault="00A2336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45E3" w14:textId="77777777" w:rsidR="00A2336A" w:rsidRDefault="00A2336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36A" w14:paraId="06600F7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BA83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12D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395FD5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168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BD1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EDD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9D8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71D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61B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285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0AB948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0AFE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860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30A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778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3FB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387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CC6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DB07A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C7E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EE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36595E1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F7C1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727E" w14:textId="77777777" w:rsidR="00A2336A" w:rsidRDefault="00A2336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2231B46" w14:textId="77777777" w:rsidR="00A2336A" w:rsidRDefault="00A2336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1B8E" w14:textId="77777777" w:rsidR="00A2336A" w:rsidRDefault="00A2336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E93B" w14:textId="77777777" w:rsidR="00A2336A" w:rsidRDefault="00A2336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63AE" w14:textId="77777777" w:rsidR="00A2336A" w:rsidRDefault="00A2336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1619" w14:textId="77777777" w:rsidR="00A2336A" w:rsidRDefault="00A2336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215" w14:textId="77777777" w:rsidR="00A2336A" w:rsidRDefault="00A2336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9C262FD" w14:textId="77777777" w:rsidR="00A2336A" w:rsidRDefault="00A2336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6910" w14:textId="77777777" w:rsidR="00A2336A" w:rsidRDefault="00A2336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6CE5" w14:textId="77777777" w:rsidR="00A2336A" w:rsidRDefault="00A2336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7F24C36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5EF8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212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36A2" w14:textId="77777777" w:rsidR="00A2336A" w:rsidRPr="00032DF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87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DB11D8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512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80F35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8CC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393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C06D" w14:textId="77777777" w:rsidR="00A2336A" w:rsidRPr="00032DF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F534" w14:textId="77777777" w:rsidR="00A2336A" w:rsidRPr="00F716C0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2E85BE1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1578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6859" w14:textId="77777777" w:rsidR="00A2336A" w:rsidRDefault="00A2336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8D4EA4F" w14:textId="77777777" w:rsidR="00A2336A" w:rsidRDefault="00A2336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994" w14:textId="77777777" w:rsidR="00A2336A" w:rsidRDefault="00A2336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5DA6" w14:textId="77777777" w:rsidR="00A2336A" w:rsidRDefault="00A2336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E567EF3" w14:textId="77777777" w:rsidR="00A2336A" w:rsidRDefault="00A2336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FB5B" w14:textId="77777777" w:rsidR="00A2336A" w:rsidRDefault="00A2336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AC0D" w14:textId="77777777" w:rsidR="00A2336A" w:rsidRDefault="00A2336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27F7" w14:textId="77777777" w:rsidR="00A2336A" w:rsidRDefault="00A2336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263E" w14:textId="77777777" w:rsidR="00A2336A" w:rsidRDefault="00A2336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E792" w14:textId="77777777" w:rsidR="00A2336A" w:rsidRDefault="00A2336A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A2336A" w14:paraId="7997786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F0C9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41F5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2AA4644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9EFC" w14:textId="77777777" w:rsidR="00A2336A" w:rsidRDefault="00A2336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DBD3" w14:textId="77777777" w:rsidR="00A2336A" w:rsidRDefault="00A2336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38702EC" w14:textId="77777777" w:rsidR="00A2336A" w:rsidRDefault="00A2336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E656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3979" w14:textId="77777777" w:rsidR="00A2336A" w:rsidRDefault="00A2336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B4B1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001CD0E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B5C" w14:textId="77777777" w:rsidR="00A2336A" w:rsidRDefault="00A2336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5A21" w14:textId="77777777" w:rsidR="00A2336A" w:rsidRDefault="00A2336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BA6391C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0900" w14:textId="77777777" w:rsidR="00A2336A" w:rsidRDefault="00A2336A" w:rsidP="00AB730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145A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8BB81E2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95FD" w14:textId="77777777" w:rsidR="00A2336A" w:rsidRDefault="00A2336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F16A" w14:textId="77777777" w:rsidR="00A2336A" w:rsidRDefault="00A2336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06A3590" w14:textId="77777777" w:rsidR="00A2336A" w:rsidRDefault="00A2336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CF25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A59E" w14:textId="77777777" w:rsidR="00A2336A" w:rsidRDefault="00A2336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7CCE" w14:textId="77777777" w:rsidR="00A2336A" w:rsidRDefault="00A2336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5F1" w14:textId="77777777" w:rsidR="00A2336A" w:rsidRDefault="00A2336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392C" w14:textId="77777777" w:rsidR="00A2336A" w:rsidRDefault="00A2336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2E99ED9" w14:textId="77777777" w:rsidR="00A2336A" w:rsidRDefault="00A2336A" w:rsidP="00623FF6">
      <w:pPr>
        <w:spacing w:before="40" w:after="40" w:line="192" w:lineRule="auto"/>
        <w:ind w:right="57"/>
        <w:rPr>
          <w:lang w:val="ro-RO"/>
        </w:rPr>
      </w:pPr>
    </w:p>
    <w:p w14:paraId="7F76B130" w14:textId="77777777" w:rsidR="00A2336A" w:rsidRDefault="00A2336A" w:rsidP="006D4098">
      <w:pPr>
        <w:pStyle w:val="Heading1"/>
        <w:spacing w:line="360" w:lineRule="auto"/>
      </w:pPr>
      <w:r>
        <w:lastRenderedPageBreak/>
        <w:t>LINIA 201</w:t>
      </w:r>
    </w:p>
    <w:p w14:paraId="077876ED" w14:textId="77777777" w:rsidR="00A2336A" w:rsidRDefault="00A2336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2336A" w14:paraId="63D4190D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1892" w14:textId="77777777" w:rsidR="00A2336A" w:rsidRDefault="00A2336A" w:rsidP="00A233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4E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8FEB" w14:textId="77777777" w:rsidR="00A2336A" w:rsidRPr="00C937B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07A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3F975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C03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BE4E9F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7F12BC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A2888B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D89F" w14:textId="77777777" w:rsidR="00A2336A" w:rsidRPr="00C937B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424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453D" w14:textId="77777777" w:rsidR="00A2336A" w:rsidRPr="00C937B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F0A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7671266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E528" w14:textId="77777777" w:rsidR="00A2336A" w:rsidRDefault="00A2336A" w:rsidP="00A233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1CC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D1B0" w14:textId="77777777" w:rsidR="00A2336A" w:rsidRPr="00C937B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2D2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96C6F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12D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4B16E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4A4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0A1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EF4A" w14:textId="77777777" w:rsidR="00A2336A" w:rsidRPr="00C937B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BDE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362BF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18AA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2336A" w14:paraId="6A72E38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E8F3" w14:textId="77777777" w:rsidR="00A2336A" w:rsidRDefault="00A2336A" w:rsidP="00A233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A0A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936" w14:textId="77777777" w:rsidR="00A2336A" w:rsidRPr="00C937B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EC5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118C0A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10C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C824F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32A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093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1119" w14:textId="77777777" w:rsidR="00A2336A" w:rsidRPr="00C937B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BEC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49AC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490B5F2" w14:textId="77777777" w:rsidR="00A2336A" w:rsidRPr="003012FC" w:rsidRDefault="00A2336A">
      <w:pPr>
        <w:spacing w:before="40" w:after="40" w:line="192" w:lineRule="auto"/>
        <w:ind w:right="57"/>
      </w:pPr>
    </w:p>
    <w:p w14:paraId="6F6CC821" w14:textId="77777777" w:rsidR="00A2336A" w:rsidRDefault="00A2336A" w:rsidP="00C53936">
      <w:pPr>
        <w:pStyle w:val="Heading1"/>
        <w:spacing w:line="360" w:lineRule="auto"/>
      </w:pPr>
      <w:r>
        <w:t>LINIA 202 A</w:t>
      </w:r>
    </w:p>
    <w:p w14:paraId="3B468E34" w14:textId="77777777" w:rsidR="00A2336A" w:rsidRDefault="00A2336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2336A" w14:paraId="40BAADF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303E" w14:textId="77777777" w:rsidR="00A2336A" w:rsidRDefault="00A2336A" w:rsidP="00A233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7BB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D001" w14:textId="77777777" w:rsidR="00A2336A" w:rsidRPr="0087494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9CD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B6B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5E3113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9EE3" w14:textId="77777777" w:rsidR="00A2336A" w:rsidRPr="0048429E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228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D05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4E6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A2336A" w14:paraId="6E581FA4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0565" w14:textId="77777777" w:rsidR="00A2336A" w:rsidRDefault="00A2336A" w:rsidP="00A233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C8A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D47D" w14:textId="77777777" w:rsidR="00A2336A" w:rsidRPr="00874940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71C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221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3D2" w14:textId="77777777" w:rsidR="00A2336A" w:rsidRPr="0048429E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FED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A6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69C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E7150E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3A944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2336A" w:rsidRPr="00743905" w14:paraId="333E329C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D67B" w14:textId="77777777" w:rsidR="00A2336A" w:rsidRPr="00743905" w:rsidRDefault="00A2336A" w:rsidP="00A233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08EB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2821036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D696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12B4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6F77E8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1C57C411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E099046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FF0ADEF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A83A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A364" w14:textId="77777777" w:rsidR="00A2336A" w:rsidRPr="00743905" w:rsidRDefault="00A2336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9DE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EAEA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E80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278E6E2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2336A" w:rsidRPr="00743905" w14:paraId="4DF5D71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6196" w14:textId="77777777" w:rsidR="00A2336A" w:rsidRPr="00743905" w:rsidRDefault="00A2336A" w:rsidP="00A233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AC4E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0D12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3220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B64AD26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0535523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DA62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DC7C40E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40DA" w14:textId="77777777" w:rsidR="00A2336A" w:rsidRPr="00743905" w:rsidRDefault="00A2336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B71A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3FF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F647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36A" w:rsidRPr="00743905" w14:paraId="157F3F6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4F69" w14:textId="77777777" w:rsidR="00A2336A" w:rsidRPr="00743905" w:rsidRDefault="00A2336A" w:rsidP="00A233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5DBD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F965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7A73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10150B0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A8151A4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FB62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29D3A5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09ED" w14:textId="77777777" w:rsidR="00A2336A" w:rsidRPr="00743905" w:rsidRDefault="00A2336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B0A7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AB32" w14:textId="77777777" w:rsidR="00A2336A" w:rsidRPr="00743905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5D4E" w14:textId="77777777" w:rsidR="00A2336A" w:rsidRPr="00743905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DAFD929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6A79DDAB" w14:textId="77777777" w:rsidR="00A2336A" w:rsidRDefault="00A2336A" w:rsidP="00BD3926">
      <w:pPr>
        <w:pStyle w:val="Heading1"/>
        <w:spacing w:line="360" w:lineRule="auto"/>
      </w:pPr>
      <w:r>
        <w:t>LINIA 202 B</w:t>
      </w:r>
    </w:p>
    <w:p w14:paraId="6039D085" w14:textId="77777777" w:rsidR="00A2336A" w:rsidRDefault="00A2336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A2336A" w14:paraId="5B1A4DF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71A2" w14:textId="77777777" w:rsidR="00A2336A" w:rsidRDefault="00A2336A" w:rsidP="00A2336A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1C3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EF1B" w14:textId="77777777" w:rsidR="00A2336A" w:rsidRPr="007C5BF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B9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78368D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CE3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EC58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6A8A" w14:textId="77777777" w:rsidR="00A2336A" w:rsidRPr="007C5BF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8D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B1EB" w14:textId="77777777" w:rsidR="00A2336A" w:rsidRPr="00BD268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813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073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B2D6521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42674B79" w14:textId="77777777" w:rsidR="00A2336A" w:rsidRDefault="00A2336A" w:rsidP="00406C17">
      <w:pPr>
        <w:pStyle w:val="Heading1"/>
        <w:spacing w:line="360" w:lineRule="auto"/>
      </w:pPr>
      <w:r>
        <w:t>LINIA 210</w:t>
      </w:r>
    </w:p>
    <w:p w14:paraId="0FC7290B" w14:textId="77777777" w:rsidR="00A2336A" w:rsidRDefault="00A2336A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A2336A" w14:paraId="3FED36C1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346E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4AF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8187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00C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3F743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A19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4E9DD5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20A4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DD9E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A60D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2EA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9D35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392A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A2336A" w14:paraId="20AC760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6528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573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C9B3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D29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4E48AC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DC6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0D8C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7B3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DDA6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CA6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F5F800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36B2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09D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E894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323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1FDEF1A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76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122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E09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082D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81F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9E16E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8FF1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C1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76BD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273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EE090C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773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41B1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F7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4931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B02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F98F20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0B27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AB2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357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BDF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B20D0D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008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939E93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2DB5454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E2F0A7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12A8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7CF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EF17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E80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F8D954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9C9B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CA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1CEFB16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616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88B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3F6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571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C1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3BC3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580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D158657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578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716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BAA9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C65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D43462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4A9A" w14:textId="77777777" w:rsidR="00A2336A" w:rsidRDefault="00A233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52829B09" w14:textId="77777777" w:rsidR="00A2336A" w:rsidRDefault="00A233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7827EBC" w14:textId="77777777" w:rsidR="00A2336A" w:rsidRDefault="00A2336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E3A9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3D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6CE5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59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B16A5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8D66" w14:textId="77777777" w:rsidR="00A2336A" w:rsidRDefault="00A2336A" w:rsidP="00A233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5B1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934A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37E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BA17CD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36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33E9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39C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443E" w14:textId="77777777" w:rsidR="00A2336A" w:rsidRPr="00C7636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BF0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CB47D9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382B1C58" w14:textId="77777777" w:rsidR="00A2336A" w:rsidRDefault="00A2336A" w:rsidP="001B4DE9">
      <w:pPr>
        <w:pStyle w:val="Heading1"/>
        <w:spacing w:line="360" w:lineRule="auto"/>
      </w:pPr>
      <w:r>
        <w:t>LINIA 213</w:t>
      </w:r>
    </w:p>
    <w:p w14:paraId="68EB2193" w14:textId="77777777" w:rsidR="00A2336A" w:rsidRDefault="00A2336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A2336A" w14:paraId="36F28D4E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FACB" w14:textId="77777777" w:rsidR="00A2336A" w:rsidRDefault="00A2336A" w:rsidP="00A233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F0EC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69E6" w14:textId="77777777" w:rsidR="00A2336A" w:rsidRPr="00BA7F8C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6010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38E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2BCFC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ECE172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35AF1B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2F716A7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C82D" w14:textId="77777777" w:rsidR="00A2336A" w:rsidRPr="009E006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597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0E89" w14:textId="77777777" w:rsidR="00A2336A" w:rsidRPr="00BA7F8C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400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A2336A" w14:paraId="3BB3368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B77D" w14:textId="77777777" w:rsidR="00A2336A" w:rsidRDefault="00A2336A" w:rsidP="00A233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FB3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7D43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53E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D2D63B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562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DFD3" w14:textId="77777777" w:rsidR="00A2336A" w:rsidRPr="009E006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6A5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2010" w14:textId="77777777" w:rsidR="00A2336A" w:rsidRPr="00BA7F8C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FE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11BFB30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94F4" w14:textId="77777777" w:rsidR="00A2336A" w:rsidRDefault="00A2336A" w:rsidP="00A233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474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6B8C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C44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A03EF1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355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B2C8" w14:textId="77777777" w:rsidR="00A2336A" w:rsidRPr="009E006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5F4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D83F" w14:textId="77777777" w:rsidR="00A2336A" w:rsidRPr="00BA7F8C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BE3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36A" w14:paraId="65B6107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F17A" w14:textId="77777777" w:rsidR="00A2336A" w:rsidRDefault="00A2336A" w:rsidP="00A233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8D1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A46A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3BD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2B19B70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01B7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F3F7DC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1C9334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C02E0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DB2FEE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235C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5DC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7EE" w14:textId="77777777" w:rsidR="00A2336A" w:rsidRPr="00BA7F8C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5356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4A17ED1" w14:textId="77777777" w:rsidR="00A2336A" w:rsidRPr="006A7611" w:rsidRDefault="00A2336A">
      <w:pPr>
        <w:spacing w:before="40" w:after="40" w:line="192" w:lineRule="auto"/>
        <w:ind w:right="57"/>
      </w:pPr>
    </w:p>
    <w:p w14:paraId="6E6EF70C" w14:textId="77777777" w:rsidR="00A2336A" w:rsidRDefault="00A2336A" w:rsidP="00076171">
      <w:pPr>
        <w:pStyle w:val="Heading1"/>
        <w:spacing w:line="360" w:lineRule="auto"/>
      </w:pPr>
      <w:r>
        <w:lastRenderedPageBreak/>
        <w:t>LINIA 214</w:t>
      </w:r>
    </w:p>
    <w:p w14:paraId="32087069" w14:textId="77777777" w:rsidR="00A2336A" w:rsidRDefault="00A2336A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A2336A" w14:paraId="1B3C4A06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3919" w14:textId="77777777" w:rsidR="00A2336A" w:rsidRDefault="00A2336A" w:rsidP="00A233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3C7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668A" w14:textId="77777777" w:rsidR="00A2336A" w:rsidRPr="005F146D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96A6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21F7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5DDB6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4AB6834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56D7804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6202AF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BEF3" w14:textId="77777777" w:rsidR="00A2336A" w:rsidRPr="00D91B0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662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4234" w14:textId="77777777" w:rsidR="00A2336A" w:rsidRPr="005F146D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9789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A2336A" w14:paraId="12AE6C45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8731" w14:textId="77777777" w:rsidR="00A2336A" w:rsidRDefault="00A2336A" w:rsidP="00A233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59C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5EF2" w14:textId="77777777" w:rsidR="00A2336A" w:rsidRPr="005F146D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251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E2B69A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1A9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FFA6" w14:textId="77777777" w:rsidR="00A2336A" w:rsidRPr="00D91B0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799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750C" w14:textId="77777777" w:rsidR="00A2336A" w:rsidRPr="005F146D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0E40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98A116F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3D53" w14:textId="77777777" w:rsidR="00A2336A" w:rsidRDefault="00A2336A" w:rsidP="00A2336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841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AE75" w14:textId="77777777" w:rsidR="00A2336A" w:rsidRPr="005F146D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AB5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3DC458C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323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08588D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1DDEC64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00B7" w14:textId="77777777" w:rsidR="00A2336A" w:rsidRPr="00D91B0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1B9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A33D" w14:textId="77777777" w:rsidR="00A2336A" w:rsidRPr="005F146D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52A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03A4EFA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70CBCBA1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562B5D92" w14:textId="77777777" w:rsidR="00A2336A" w:rsidRDefault="00A2336A" w:rsidP="00C65FE0">
      <w:pPr>
        <w:pStyle w:val="Heading1"/>
        <w:spacing w:line="360" w:lineRule="auto"/>
      </w:pPr>
      <w:r>
        <w:t>LINIA 215</w:t>
      </w:r>
    </w:p>
    <w:p w14:paraId="58B180E1" w14:textId="77777777" w:rsidR="00A2336A" w:rsidRDefault="00A2336A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36A" w14:paraId="1FDE84D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2596" w14:textId="77777777" w:rsidR="00A2336A" w:rsidRDefault="00A2336A" w:rsidP="00A233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A9E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7B330EE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D9A0" w14:textId="77777777" w:rsidR="00A2336A" w:rsidRPr="00FA263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D41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4F992F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588B2B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383C5F1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861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2728" w14:textId="77777777" w:rsidR="00A2336A" w:rsidRPr="00FA263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D45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F66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924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E99683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C84F" w14:textId="77777777" w:rsidR="00A2336A" w:rsidRDefault="00A2336A" w:rsidP="00A233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571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DA43" w14:textId="77777777" w:rsidR="00A2336A" w:rsidRPr="00FA263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74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54ED27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215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84D8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8AC9" w14:textId="77777777" w:rsidR="00A2336A" w:rsidRPr="00FA263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313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D52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32E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A2336A" w14:paraId="742AAE1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C478" w14:textId="77777777" w:rsidR="00A2336A" w:rsidRDefault="00A2336A" w:rsidP="00A233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1C2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58AA" w14:textId="77777777" w:rsidR="00A2336A" w:rsidRPr="00FA263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50B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574757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FD9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6E8B6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CAB4" w14:textId="77777777" w:rsidR="00A2336A" w:rsidRPr="00FA2633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134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C4B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923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246554DD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5D1BED37" w14:textId="77777777" w:rsidR="00A2336A" w:rsidRDefault="00A2336A" w:rsidP="00AF3F1F">
      <w:pPr>
        <w:pStyle w:val="Heading1"/>
        <w:spacing w:line="360" w:lineRule="auto"/>
      </w:pPr>
      <w:r>
        <w:lastRenderedPageBreak/>
        <w:t>LINIA 216</w:t>
      </w:r>
    </w:p>
    <w:p w14:paraId="13684727" w14:textId="77777777" w:rsidR="00A2336A" w:rsidRDefault="00A2336A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36A" w14:paraId="3E0B804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536D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F2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9C2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5C1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418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1AC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47B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4EE8283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E0E3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42C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3DD770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DFB4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EF07" w14:textId="77777777" w:rsidR="00A2336A" w:rsidRDefault="00A2336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C4C" w14:textId="77777777" w:rsidR="00A2336A" w:rsidRDefault="00A2336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3A14" w14:textId="77777777" w:rsidR="00A2336A" w:rsidRDefault="00A2336A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15BC" w14:textId="77777777" w:rsidR="00A2336A" w:rsidRDefault="00A2336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D2E5" w14:textId="77777777" w:rsidR="00A2336A" w:rsidRDefault="00A2336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6FF0" w14:textId="77777777" w:rsidR="00A2336A" w:rsidRDefault="00A2336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0E5F" w14:textId="77777777" w:rsidR="00A2336A" w:rsidRDefault="00A2336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3797" w14:textId="77777777" w:rsidR="00A2336A" w:rsidRDefault="00A2336A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C8B1FA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BD02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D1A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2873BB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7A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571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0103A96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EBA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21B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E8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D722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215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039F00C8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59EF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C1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8F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753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0B9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15B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FD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B97C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BD9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5BB375A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B19B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3C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7EF7FF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071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EE7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B153C8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ACB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69C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146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22E4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4C6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15F801A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32D1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3B7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1F4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682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114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E53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F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322D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9A7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1B879F9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5180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976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F97D17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788E" w14:textId="77777777" w:rsidR="00A2336A" w:rsidRPr="0061450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AD8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E7950D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D7D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327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C80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1CCB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5B5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3F2140E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A01F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975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879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A5A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290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696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696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DD5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FB5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9A221D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C6FF" w14:textId="77777777" w:rsidR="00A2336A" w:rsidRDefault="00A2336A" w:rsidP="00A2336A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0A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2E996A8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402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A9A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46FE455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781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E1C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1E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013B" w14:textId="77777777" w:rsidR="00A2336A" w:rsidRPr="00AA600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353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BF986FC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60D80ECE" w14:textId="77777777" w:rsidR="00A2336A" w:rsidRDefault="00A2336A" w:rsidP="005B00A7">
      <w:pPr>
        <w:pStyle w:val="Heading1"/>
        <w:spacing w:line="360" w:lineRule="auto"/>
      </w:pPr>
      <w:r>
        <w:t>LINIA 218</w:t>
      </w:r>
    </w:p>
    <w:p w14:paraId="5BBCEE12" w14:textId="77777777" w:rsidR="00A2336A" w:rsidRDefault="00A2336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A2336A" w14:paraId="0135011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FE54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DBE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B1EF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248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E3D91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079A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6E95F28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74EC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11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7A2E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11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:rsidRPr="00A8307A" w14:paraId="79C7C3A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6F0C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193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F70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487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E1018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4FC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E75D79E" w14:textId="77777777" w:rsidR="00A2336A" w:rsidRPr="00664FA3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9D11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8C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6D4F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70C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52411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198CAC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A90F97" w14:textId="77777777" w:rsidR="00A2336A" w:rsidRPr="00664FA3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2336A" w:rsidRPr="00A8307A" w14:paraId="773BEAE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FFE2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8B0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0E45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4EC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77D65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F8D" w14:textId="77777777" w:rsidR="00A2336A" w:rsidRPr="00664FA3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65DC393" w14:textId="77777777" w:rsidR="00A2336A" w:rsidRPr="00664FA3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9F97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3EB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E586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321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AE2F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162F22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BEFBD3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2336A" w:rsidRPr="00A8307A" w14:paraId="2D23449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C780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6CD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564F" w14:textId="77777777" w:rsidR="00A2336A" w:rsidRPr="003F40D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DA0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22593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633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DCBD" w14:textId="77777777" w:rsidR="00A2336A" w:rsidRPr="003F40D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104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8666" w14:textId="77777777" w:rsidR="00A2336A" w:rsidRPr="003F40D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C96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33FC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2336A" w:rsidRPr="00A8307A" w14:paraId="3326E0D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E3CC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DBC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625C" w14:textId="77777777" w:rsidR="00A2336A" w:rsidRPr="003F40D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6F2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106EF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788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85D6D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E359" w14:textId="77777777" w:rsidR="00A2336A" w:rsidRPr="003F40D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C718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9D91" w14:textId="77777777" w:rsidR="00A2336A" w:rsidRPr="003F40D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7FD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155D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2336A" w:rsidRPr="00A8307A" w14:paraId="5967484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5EE1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DD56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3955" w14:textId="77777777" w:rsidR="00A2336A" w:rsidRPr="0073283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4CEA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EEA172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769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7970" w14:textId="77777777" w:rsidR="00A2336A" w:rsidRPr="007B4F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9DD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5CDA" w14:textId="77777777" w:rsidR="00A2336A" w:rsidRPr="00732832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EFB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2114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ACD783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9519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0ABFA8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2336A" w:rsidRPr="00A8307A" w14:paraId="0E83D02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B9F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0F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2A1E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9173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75A65E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49D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1039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C1E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0379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F1C0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B46D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EF8814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8307A" w14:paraId="6F23F62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B984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EA2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9A22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A8E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43C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0ECBD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AEA07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D94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59F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AD23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F28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AAE049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0F26BF3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8307A" w14:paraId="759AB48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552B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2292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0D9C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F9F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EF2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98085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844699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2B6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133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CD52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AB8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6F2A46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8307A" w14:paraId="208901A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6B18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5FA5" w14:textId="77777777" w:rsidR="00A2336A" w:rsidRPr="00A8307A" w:rsidRDefault="00A2336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144F" w14:textId="77777777" w:rsidR="00A2336A" w:rsidRPr="00B26991" w:rsidRDefault="00A2336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EC98" w14:textId="77777777" w:rsidR="00A2336A" w:rsidRPr="00A8307A" w:rsidRDefault="00A2336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7183" w14:textId="77777777" w:rsidR="00A2336A" w:rsidRDefault="00A2336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6A96D2" w14:textId="77777777" w:rsidR="00A2336A" w:rsidRDefault="00A2336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289CCD" w14:textId="77777777" w:rsidR="00A2336A" w:rsidRDefault="00A2336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4C41" w14:textId="77777777" w:rsidR="00A2336A" w:rsidRDefault="00A2336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FCAE" w14:textId="77777777" w:rsidR="00A2336A" w:rsidRPr="00A8307A" w:rsidRDefault="00A2336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795A" w14:textId="77777777" w:rsidR="00A2336A" w:rsidRPr="00B26991" w:rsidRDefault="00A2336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38E1" w14:textId="77777777" w:rsidR="00A2336A" w:rsidRPr="00FD3B28" w:rsidRDefault="00A2336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EC9D8A4" w14:textId="77777777" w:rsidR="00A2336A" w:rsidRDefault="00A2336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36A" w:rsidRPr="00A8307A" w14:paraId="1C54DF6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BACA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9DA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6B22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D22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74CB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5A0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8C1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2863" w14:textId="77777777" w:rsidR="00A2336A" w:rsidRPr="00B2699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515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36A" w:rsidRPr="00A8307A" w14:paraId="2582219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8054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17C4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A0C7" w14:textId="77777777" w:rsidR="00A2336A" w:rsidRPr="000D3BB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E5C3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6E19D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440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B6578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ACDC" w14:textId="77777777" w:rsidR="00A2336A" w:rsidRPr="000D3BB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21D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8F4B" w14:textId="77777777" w:rsidR="00A2336A" w:rsidRPr="000D3BB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2E0C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381A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376E3EF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933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CFB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77ED" w14:textId="77777777" w:rsidR="00A2336A" w:rsidRPr="009658E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991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50C09B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A51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58B2" w14:textId="77777777" w:rsidR="00A2336A" w:rsidRPr="009658E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6960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5101" w14:textId="77777777" w:rsidR="00A2336A" w:rsidRPr="009658E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77FF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922F1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36A" w:rsidRPr="00A8307A" w14:paraId="794BBE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1AD1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874A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E0AC" w14:textId="77777777" w:rsidR="00A2336A" w:rsidRPr="00472E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0891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F6739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9503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8B88" w14:textId="77777777" w:rsidR="00A2336A" w:rsidRPr="00472E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820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F58E" w14:textId="77777777" w:rsidR="00A2336A" w:rsidRPr="00472E19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115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F1EC1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8307A" w14:paraId="39154B4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6150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848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336A" w14:textId="77777777" w:rsidR="00A2336A" w:rsidRPr="00530A8D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A81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74E44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53A7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1C6A" w14:textId="77777777" w:rsidR="00A2336A" w:rsidRPr="00530A8D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3D1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371" w14:textId="77777777" w:rsidR="00A2336A" w:rsidRPr="00530A8D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59B6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A75C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36A" w:rsidRPr="00A8307A" w14:paraId="6187334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CF1D" w14:textId="77777777" w:rsidR="00A2336A" w:rsidRPr="00A75A00" w:rsidRDefault="00A2336A" w:rsidP="00A2336A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3E7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5FC08A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376" w14:textId="77777777" w:rsidR="00A2336A" w:rsidRPr="00530A8D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697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54B5AD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66E89975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15EB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87E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7C5C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A30C" w14:textId="77777777" w:rsidR="00A2336A" w:rsidRPr="00530A8D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417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0C8EA990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EEDC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384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D047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3C9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F2378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B488CA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E53A" w14:textId="77777777" w:rsidR="00A2336A" w:rsidRPr="00447EF5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2EB98C5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87F8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D1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00E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E6D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D749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2336A" w14:paraId="34097EDA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B195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8AC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D27B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788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AD77D3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7EBFE0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1DC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EB0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528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C1BD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281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2336A" w14:paraId="1AC944FF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4723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F0A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99C7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2FF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BD744A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119C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52D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81F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5FE8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214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633A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2336A" w14:paraId="03D90943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B99D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80B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E884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F49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0FCFC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8C84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81C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FF9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C77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E35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644F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64157F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2336A" w14:paraId="55D1950C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0FC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BC6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0909DF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016C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788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F4CD8C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79E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23D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3DF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B395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161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7D745D2D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0A3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F0E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B92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712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9A574D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C16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7FA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5DE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2E2D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44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C0A5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2336A" w14:paraId="599FE0B4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7770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F9B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2529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8DA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9753D8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D9A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ED31EF4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7D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C7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B50B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607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82CE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2336A" w14:paraId="4C73B36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2F1B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173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50F953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189A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999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61856C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B083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6F7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65A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7257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2FB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B594B9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4ECB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6E5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AD3694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9DB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3B0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5E68B4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4B75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9C8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86E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BA1E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D52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36A" w14:paraId="7BD72DD2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3C3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3EE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27AB3B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CCE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58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3822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376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8BE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27CB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53D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A2336A" w14:paraId="4B4B72A2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DAA3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50BE" w14:textId="77777777" w:rsidR="00A2336A" w:rsidRDefault="00A2336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7A36557" w14:textId="77777777" w:rsidR="00A2336A" w:rsidRDefault="00A2336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65B1" w14:textId="77777777" w:rsidR="00A2336A" w:rsidRDefault="00A2336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FBC9" w14:textId="77777777" w:rsidR="00A2336A" w:rsidRDefault="00A2336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289B" w14:textId="77777777" w:rsidR="00A2336A" w:rsidRPr="00465A98" w:rsidRDefault="00A2336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B34C" w14:textId="77777777" w:rsidR="00A2336A" w:rsidRDefault="00A2336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6785" w14:textId="77777777" w:rsidR="00A2336A" w:rsidRDefault="00A2336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0501" w14:textId="77777777" w:rsidR="00A2336A" w:rsidRPr="00984D71" w:rsidRDefault="00A2336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6DE" w14:textId="77777777" w:rsidR="00A2336A" w:rsidRDefault="00A2336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6AF86E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89F1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BB4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FBF0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170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56AA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798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B5C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0C2C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EA5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8180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2336A" w14:paraId="5C2C683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75FA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C48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08B3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8C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175886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3F2D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F274DB5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EC1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DE1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76A3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2F1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58A6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2336A" w14:paraId="437DD549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E00C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C9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C99906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9B4F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0D4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6262B4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15783F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492F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819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5EE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0CEB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874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2336A" w14:paraId="357DA43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C5F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53F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C9F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4BD8" w14:textId="77777777" w:rsidR="00A2336A" w:rsidRDefault="00A2336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6ED7702" w14:textId="77777777" w:rsidR="00A2336A" w:rsidRDefault="00A2336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63E4" w14:textId="77777777" w:rsidR="00A2336A" w:rsidRDefault="00A2336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D33E557" w14:textId="77777777" w:rsidR="00A2336A" w:rsidRPr="0017470F" w:rsidRDefault="00A2336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75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21B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6185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DE5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1A5A7B7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DDEB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4C5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D337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B98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79B392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0B85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282C74F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DAF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471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FFCA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AD1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C3AD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2336A" w14:paraId="24BEAF3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359C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700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560D" w14:textId="77777777" w:rsidR="00A2336A" w:rsidRPr="00CF787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F47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EE30E2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2231" w14:textId="77777777" w:rsidR="00A2336A" w:rsidRPr="00465A98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849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B0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62EC" w14:textId="77777777" w:rsidR="00A2336A" w:rsidRPr="00984D7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B9C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2336A" w14:paraId="4C75C369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1710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8AF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2B2055F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D1DA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3E7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C3104E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F96707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FE1C" w14:textId="77777777" w:rsidR="00A2336A" w:rsidRPr="00465A98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6EA2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1D6F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0A55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450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749274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D99ECA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7885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7D4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DDE6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7BB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3B4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29E4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04A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E83D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2BE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2336A" w14:paraId="63F920C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90EC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31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9029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397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042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DD2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D4D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A64E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B749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2336A" w14:paraId="6ADCFA8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EB34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2A7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0BBF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632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5F1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8923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DBC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655D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69F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2336A" w14:paraId="726E8A3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20C6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13C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E746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5FC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344AFC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7EF8" w14:textId="77777777" w:rsidR="00A2336A" w:rsidRPr="00465A98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DED7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BA7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4C30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B42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1C0A594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73D1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DAF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0400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538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3A778F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D56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8836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4C4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C5F0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DF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93F3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2336A" w14:paraId="7275ED9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B2C9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B97C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BC8A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C29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338E72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D9B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387E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3E3F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D61E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37E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2893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2336A" w14:paraId="5FAE703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F2E6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3AF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2424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44D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8206B5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62F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8C13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643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2A28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F429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58225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2336A" w14:paraId="645FB51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300C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0C8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A4E2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4605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7AE187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6CD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1F28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393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E9B6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CDF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0AD2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2336A" w14:paraId="393CBA6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14B8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A20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9498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66B5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1BFFF46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124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D15B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5B1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47D5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9A1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7F4F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2336A" w14:paraId="6D6229E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2788" w14:textId="77777777" w:rsidR="00A2336A" w:rsidRDefault="00A2336A" w:rsidP="00A233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80FF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8263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024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A8E4B3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77F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0EDF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754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E138" w14:textId="77777777" w:rsidR="00A2336A" w:rsidRPr="00984D71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D77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2E970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9EF6ACC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4BDDD722" w14:textId="77777777" w:rsidR="00A2336A" w:rsidRDefault="00A2336A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1893186F" w14:textId="77777777" w:rsidR="00A2336A" w:rsidRDefault="00A2336A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2336A" w14:paraId="2A7E224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0F12" w14:textId="77777777" w:rsidR="00A2336A" w:rsidRDefault="00A2336A" w:rsidP="00A233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0F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4D74C3F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FC0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B5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1184B93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B3F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EDC9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16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AE0F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4B6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2336A" w14:paraId="54A2C70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DA9" w14:textId="77777777" w:rsidR="00A2336A" w:rsidRDefault="00A2336A" w:rsidP="00A233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4D8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62C910E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1D60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DE7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29DC647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647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7316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F9D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A28D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BA1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2336A" w14:paraId="045704A7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BDF4" w14:textId="77777777" w:rsidR="00A2336A" w:rsidRDefault="00A2336A" w:rsidP="00A233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DBA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1798A7B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7EE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4DF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0CFDF1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9C9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0F52AC3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71A47FC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4EC70D6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D1B4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C37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038C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D38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47D78D7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335B28B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4B367C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A2336A" w14:paraId="49CD195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32F1" w14:textId="77777777" w:rsidR="00A2336A" w:rsidRDefault="00A2336A" w:rsidP="00A233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0AD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09E991E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174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B58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6B72934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A3B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9C99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4A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5D0F" w14:textId="77777777" w:rsidR="00A2336A" w:rsidRPr="00B55C5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E79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C533936" w14:textId="77777777" w:rsidR="00A2336A" w:rsidRPr="00301250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04BF51B1" w14:textId="77777777" w:rsidR="00A2336A" w:rsidRDefault="00A2336A" w:rsidP="00E25B0E">
      <w:pPr>
        <w:pStyle w:val="Heading1"/>
        <w:spacing w:line="360" w:lineRule="auto"/>
      </w:pPr>
      <w:r>
        <w:t>LINIA 222</w:t>
      </w:r>
    </w:p>
    <w:p w14:paraId="3AAD983E" w14:textId="77777777" w:rsidR="00A2336A" w:rsidRDefault="00A2336A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6264F3A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4B0E" w14:textId="77777777" w:rsidR="00A2336A" w:rsidRDefault="00A2336A" w:rsidP="00A233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2B5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700D2E2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529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CB7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439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A38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B1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AEDA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D13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3780D1D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7B93" w14:textId="77777777" w:rsidR="00A2336A" w:rsidRDefault="00A2336A" w:rsidP="00A233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A6C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0BBCA54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14A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C9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3D6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B13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CC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767F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BC4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724EA71D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9585" w14:textId="77777777" w:rsidR="00A2336A" w:rsidRDefault="00A2336A" w:rsidP="00A233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F18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76D166B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790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202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041CD98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DE7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1ACAEA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08B5247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43F2E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027A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BB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C7AB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B77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D57A5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66C25BB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4944DFE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A2336A" w14:paraId="054DAA03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996" w14:textId="77777777" w:rsidR="00A2336A" w:rsidRDefault="00A2336A" w:rsidP="00A233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08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4802692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734F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6B9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2542AF5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85B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70EE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12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B9D8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5F0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1EDE3E5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E6BC" w14:textId="77777777" w:rsidR="00A2336A" w:rsidRDefault="00A2336A" w:rsidP="00A233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678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1167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618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E90577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D0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C8329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C943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D34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125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CFE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94BED7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6760" w14:textId="77777777" w:rsidR="00A2336A" w:rsidRDefault="00A2336A" w:rsidP="00A233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B5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50D7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1A0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2EC4604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057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BFD5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362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65F5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688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10A6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9A9270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2336A" w14:paraId="5CCD80B5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1271" w14:textId="77777777" w:rsidR="00A2336A" w:rsidRDefault="00A2336A" w:rsidP="00A233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5B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7C83460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C872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9CF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1341E07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BB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705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B59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3579" w14:textId="77777777" w:rsidR="00A2336A" w:rsidRPr="00E76AB7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581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2CF753F" w14:textId="77777777" w:rsidR="00A2336A" w:rsidRDefault="00A2336A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46C45F0C" w14:textId="77777777" w:rsidR="00A2336A" w:rsidRDefault="00A2336A" w:rsidP="00E151C2">
      <w:pPr>
        <w:pStyle w:val="Heading1"/>
        <w:spacing w:line="360" w:lineRule="auto"/>
      </w:pPr>
      <w:r>
        <w:t>LINIA 223</w:t>
      </w:r>
    </w:p>
    <w:p w14:paraId="767F17D0" w14:textId="77777777" w:rsidR="00A2336A" w:rsidRDefault="00A2336A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33B94811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7935" w14:textId="77777777" w:rsidR="00A2336A" w:rsidRDefault="00A2336A" w:rsidP="00A233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9670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2+350</w:t>
            </w:r>
          </w:p>
          <w:p w14:paraId="5ABEF24B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1C82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8B54" w14:textId="77777777" w:rsidR="00A2336A" w:rsidRDefault="00A2336A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 – Arad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0922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1B3F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F4B7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C622" w14:textId="77777777" w:rsidR="00A2336A" w:rsidRPr="00D5169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BBED" w14:textId="77777777" w:rsidR="00A2336A" w:rsidRPr="007A3136" w:rsidRDefault="00A2336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52EE95C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8D43" w14:textId="77777777" w:rsidR="00A2336A" w:rsidRDefault="00A2336A" w:rsidP="00A233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426B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DF1B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FFA6" w14:textId="77777777" w:rsidR="00A2336A" w:rsidRDefault="00A2336A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726D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8163" w14:textId="77777777" w:rsidR="00A2336A" w:rsidRPr="002032B9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78DF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EE8" w14:textId="77777777" w:rsidR="00A2336A" w:rsidRPr="00D5169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29B3" w14:textId="77777777" w:rsidR="00A2336A" w:rsidRPr="007A3136" w:rsidRDefault="00A2336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87E5F1B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3C99" w14:textId="77777777" w:rsidR="00A2336A" w:rsidRDefault="00A2336A" w:rsidP="00A233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7C7F" w14:textId="77777777" w:rsidR="00A2336A" w:rsidRDefault="00A2336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2445CF7B" w14:textId="77777777" w:rsidR="00A2336A" w:rsidRDefault="00A2336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7621" w14:textId="77777777" w:rsidR="00A2336A" w:rsidRDefault="00A2336A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9EAB" w14:textId="77777777" w:rsidR="00A2336A" w:rsidRDefault="00A2336A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AEF5" w14:textId="77777777" w:rsidR="00A2336A" w:rsidRDefault="00A2336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69F" w14:textId="77777777" w:rsidR="00A2336A" w:rsidRDefault="00A2336A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7E87" w14:textId="77777777" w:rsidR="00A2336A" w:rsidRDefault="00A2336A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E6CD" w14:textId="77777777" w:rsidR="00A2336A" w:rsidRPr="00D5169A" w:rsidRDefault="00A2336A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044B" w14:textId="77777777" w:rsidR="00A2336A" w:rsidRPr="007A3136" w:rsidRDefault="00A2336A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65894659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4893" w14:textId="77777777" w:rsidR="00A2336A" w:rsidRDefault="00A2336A" w:rsidP="00A233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315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3C27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9FCD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1AC4A39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42DF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60DD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827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A265" w14:textId="77777777" w:rsidR="00A2336A" w:rsidRPr="00D5169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01EB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5CA417" w14:textId="77777777" w:rsidR="00A2336A" w:rsidRDefault="00A2336A">
      <w:pPr>
        <w:spacing w:before="40" w:line="192" w:lineRule="auto"/>
        <w:ind w:right="57"/>
        <w:rPr>
          <w:sz w:val="20"/>
          <w:lang w:val="ro-RO"/>
        </w:rPr>
      </w:pPr>
    </w:p>
    <w:p w14:paraId="20DD3D2E" w14:textId="77777777" w:rsidR="00A2336A" w:rsidRDefault="00A2336A" w:rsidP="007B6A84">
      <w:pPr>
        <w:pStyle w:val="Heading1"/>
        <w:spacing w:line="360" w:lineRule="auto"/>
      </w:pPr>
      <w:r>
        <w:t>LINIA 227B</w:t>
      </w:r>
    </w:p>
    <w:p w14:paraId="6280C6F4" w14:textId="77777777" w:rsidR="00A2336A" w:rsidRDefault="00A2336A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12DCB7CD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7628" w14:textId="77777777" w:rsidR="00A2336A" w:rsidRDefault="00A2336A" w:rsidP="00A233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852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A127" w14:textId="77777777" w:rsidR="00A2336A" w:rsidRPr="003A1C1B" w:rsidRDefault="00A2336A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29EA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638DBA31" w14:textId="77777777" w:rsidR="00A2336A" w:rsidRPr="00A77A67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CEE1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68DB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483D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2C38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5534F0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83FA6E" w14:textId="77777777" w:rsidR="00A2336A" w:rsidRDefault="00A2336A">
      <w:pPr>
        <w:spacing w:before="40" w:line="192" w:lineRule="auto"/>
        <w:ind w:right="57"/>
        <w:rPr>
          <w:sz w:val="20"/>
          <w:lang w:val="ro-RO"/>
        </w:rPr>
      </w:pPr>
    </w:p>
    <w:p w14:paraId="419874CE" w14:textId="77777777" w:rsidR="00A2336A" w:rsidRDefault="00A2336A" w:rsidP="0095691E">
      <w:pPr>
        <w:pStyle w:val="Heading1"/>
        <w:spacing w:line="360" w:lineRule="auto"/>
      </w:pPr>
      <w:r>
        <w:lastRenderedPageBreak/>
        <w:t>LINIA 300</w:t>
      </w:r>
    </w:p>
    <w:p w14:paraId="10C5DD81" w14:textId="77777777" w:rsidR="00A2336A" w:rsidRDefault="00A2336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A2336A" w14:paraId="1978FDD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491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168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2535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53F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932D2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6D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18C1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650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9660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D7DC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46DA19E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2919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97E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0B87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2F3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6CC79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FD6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8906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89E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BA16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91B2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635CE55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99C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C38E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DFC6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89D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40FD6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2B0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4A324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01B3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F39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31CB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23D2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2FF87E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2336A" w14:paraId="1879007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410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A43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45E0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5F25" w14:textId="77777777" w:rsidR="00A2336A" w:rsidRDefault="00A2336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A4CDD5" w14:textId="77777777" w:rsidR="00A2336A" w:rsidRDefault="00A2336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317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1201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6D6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F03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9DD6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A45C6C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D56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1B38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0EAE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329" w14:textId="77777777" w:rsidR="00A2336A" w:rsidRDefault="00A2336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DF97" w14:textId="77777777" w:rsidR="00A2336A" w:rsidRPr="00E4222D" w:rsidRDefault="00A2336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D0D7993" w14:textId="77777777" w:rsidR="00A2336A" w:rsidRPr="00E4222D" w:rsidRDefault="00A2336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8FDCE72" w14:textId="77777777" w:rsidR="00A2336A" w:rsidRPr="00E4222D" w:rsidRDefault="00A2336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BE5E7A5" w14:textId="77777777" w:rsidR="00A2336A" w:rsidRDefault="00A2336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8512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057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7EDE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064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A2336A" w14:paraId="34F3B04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C8B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A57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8F2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78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9D6E1D" w14:textId="77777777" w:rsidR="00A2336A" w:rsidRDefault="00A2336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22F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C8C5D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95B581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76E1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528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49F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FCE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07661FD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899F25D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2336A" w14:paraId="46FE647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789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186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BBAA49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78B9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FD57" w14:textId="77777777" w:rsidR="00A2336A" w:rsidRDefault="00A2336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CBE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FAFF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CF7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14D7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606E" w14:textId="77777777" w:rsidR="00A2336A" w:rsidRPr="00E4222D" w:rsidRDefault="00A2336A" w:rsidP="00E4222D"/>
        </w:tc>
      </w:tr>
      <w:tr w:rsidR="00A2336A" w14:paraId="6D18CF2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9AB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957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A6772B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7559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D13E" w14:textId="77777777" w:rsidR="00A2336A" w:rsidRDefault="00A2336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E29FF4F" w14:textId="77777777" w:rsidR="00A2336A" w:rsidRDefault="00A2336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2D9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283E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B98E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26C5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3786" w14:textId="77777777" w:rsidR="00A2336A" w:rsidRPr="00E4222D" w:rsidRDefault="00A2336A" w:rsidP="00E4222D"/>
        </w:tc>
      </w:tr>
      <w:tr w:rsidR="00A2336A" w14:paraId="1F8B173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28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7DF0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BA5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090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E92DC5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AEC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F890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A37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A61456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277D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A56C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AA597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AA4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D44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4D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5FBF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FF9173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E04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D730F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8B7E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272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0C54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EF9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E5193F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405E6D1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90A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296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CF5B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959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6CCE99F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46D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4963E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28F5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F8C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9F7E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7D4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73610A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2336A" w14:paraId="3C3C2C0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B90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B33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12C2C40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7E4C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16D1" w14:textId="77777777" w:rsidR="00A2336A" w:rsidRDefault="00A2336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2A932FC" w14:textId="77777777" w:rsidR="00A2336A" w:rsidRDefault="00A2336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015A5F8" w14:textId="77777777" w:rsidR="00A2336A" w:rsidRDefault="00A2336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EC50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B55E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BE1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B4F4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AF6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1753A7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D1D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57DC" w14:textId="77777777" w:rsidR="00A2336A" w:rsidRDefault="00A2336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4B63C0E" w14:textId="77777777" w:rsidR="00A2336A" w:rsidRDefault="00A2336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DA93" w14:textId="77777777" w:rsidR="00A2336A" w:rsidRDefault="00A2336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0C0D" w14:textId="77777777" w:rsidR="00A2336A" w:rsidRDefault="00A2336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0F9C" w14:textId="77777777" w:rsidR="00A2336A" w:rsidRDefault="00A2336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B90D" w14:textId="77777777" w:rsidR="00A2336A" w:rsidRDefault="00A2336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F859" w14:textId="77777777" w:rsidR="00A2336A" w:rsidRDefault="00A2336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32E5" w14:textId="77777777" w:rsidR="00A2336A" w:rsidRDefault="00A2336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3662" w14:textId="77777777" w:rsidR="00A2336A" w:rsidRDefault="00A2336A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127B614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0AF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E1B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4634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8E2" w14:textId="77777777" w:rsidR="00A2336A" w:rsidRDefault="00A2336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AE3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9C6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9B4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E849810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7567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D73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781926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A3C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F1F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A31876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E2EC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436A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FE8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2F5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752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BF8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8C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DAD93F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910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721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7B9A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92F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0DA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C04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48F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68FEF87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7A58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53A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69831FE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5F5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988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D879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7AD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5EA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F5C5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51A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97500EE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A11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A5B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1C76EB3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18B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13F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1C17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4FA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78ACDCC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0F4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26E1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6AE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FDE8EE8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5192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081C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5EB75E2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97E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F50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AFF0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4BF9" w14:textId="77777777" w:rsidR="00A2336A" w:rsidRDefault="00A2336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7BB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7A8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F68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09925D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35B8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DB0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331F600" w14:textId="77777777" w:rsidR="00A2336A" w:rsidRDefault="00A2336A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AD6DA7C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E2D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3D8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3631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EC4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682A6D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AAD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1742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2E8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7617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4A43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11DA70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A17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F51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C53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39A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281B7F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B268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5782FC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ECE943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6195D3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61A199E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87EF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A4E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2967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9D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3F16A7F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F8F91D6" w14:textId="77777777" w:rsidR="00A2336A" w:rsidRPr="004870EE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2336A" w14:paraId="3B046EA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A32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578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DADB1D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1B8BE590" w14:textId="77777777" w:rsidR="00A2336A" w:rsidRDefault="00A2336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0F28D18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AC02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9DD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4E7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2E9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F3A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5DD5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7A2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3DC712B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42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CC5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7B87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B3EC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425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18AE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C3B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D536080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EA5C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BFC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1A5F4D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2336A" w14:paraId="284E3A5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FF8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99FC" w14:textId="77777777" w:rsidR="00A2336A" w:rsidRDefault="00A2336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7C83E5F" w14:textId="77777777" w:rsidR="00A2336A" w:rsidRDefault="00A2336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BCF3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621D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AFF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E190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1FC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5C7F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5A1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3CEC9D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2336A" w14:paraId="034EADE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3C3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27C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BAB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A197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E69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EDD4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9AD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E75B04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8324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AC8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A7B16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2336A" w14:paraId="57291A5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D11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D08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7094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DE0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24A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567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A1C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3F3E54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AA6F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55C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4D5FD3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6926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C61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E9596A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5C28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30D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83F0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6901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048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C5F3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CE6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57EA29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CD4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A2F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A6F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C43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AA4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1FCA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527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2F0518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E398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E436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5456323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474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9F9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D09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63A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26D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58E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41B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7988CD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67B5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3C6F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52686D7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0AD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05E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A903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9FE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084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4718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246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F78941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79E4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E34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7F1DCD8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25D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075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64F9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874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3A9EBD6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554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EDA2C6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9B65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4BD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18F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A3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1D3611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B00E34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2336A" w14:paraId="4B5F59E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E92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0B55" w14:textId="77777777" w:rsidR="00A2336A" w:rsidRDefault="00A2336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39A7C04" w14:textId="77777777" w:rsidR="00A2336A" w:rsidRDefault="00A2336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91E1" w14:textId="77777777" w:rsidR="00A2336A" w:rsidRPr="00600D25" w:rsidRDefault="00A2336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11EC" w14:textId="77777777" w:rsidR="00A2336A" w:rsidRDefault="00A2336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8955283" w14:textId="77777777" w:rsidR="00A2336A" w:rsidRDefault="00A2336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6C3F" w14:textId="77777777" w:rsidR="00A2336A" w:rsidRDefault="00A2336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5BB7" w14:textId="77777777" w:rsidR="00A2336A" w:rsidRDefault="00A2336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697A" w14:textId="77777777" w:rsidR="00A2336A" w:rsidRDefault="00A2336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27E39AD" w14:textId="77777777" w:rsidR="00A2336A" w:rsidRDefault="00A2336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58D8" w14:textId="77777777" w:rsidR="00A2336A" w:rsidRPr="00600D25" w:rsidRDefault="00A2336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3CBF" w14:textId="77777777" w:rsidR="00A2336A" w:rsidRDefault="00A2336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A2336A" w14:paraId="65E505D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F00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33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5DB3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5AE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111C5E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158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3004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DDF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6F19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0387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73F8011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1079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BAD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8003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B0C1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C8C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A300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1FC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3F8E03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90A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B3E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FA9A23" w14:textId="77777777" w:rsidR="00A2336A" w:rsidRPr="00D344C9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2336A" w14:paraId="75439C5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8B8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8E2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1DBEE6D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0E22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144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DCA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C0D1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FD1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9226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AA3F" w14:textId="77777777" w:rsidR="00A2336A" w:rsidRDefault="00A2336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50290C" w14:textId="77777777" w:rsidR="00A2336A" w:rsidRPr="00D344C9" w:rsidRDefault="00A2336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2336A" w14:paraId="7C02B87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3796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37F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78E69E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89B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7112" w14:textId="77777777" w:rsidR="00A2336A" w:rsidRDefault="00A2336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637AAD7" w14:textId="77777777" w:rsidR="00A2336A" w:rsidRDefault="00A2336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B1C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2DF790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C7F01E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1F78529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605E8C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C0571E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C32E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BF2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C776C4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62A3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03AC" w14:textId="77777777" w:rsidR="00A2336A" w:rsidRDefault="00A233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43AC15" w14:textId="77777777" w:rsidR="00A2336A" w:rsidRDefault="00A233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2D9038" w14:textId="77777777" w:rsidR="00A2336A" w:rsidRPr="00D344C9" w:rsidRDefault="00A233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A2336A" w14:paraId="02117FD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A9E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0D0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B6A3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8247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A4EA95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8C3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8A53F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8B0A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B87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02DA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3990" w14:textId="77777777" w:rsidR="00A2336A" w:rsidRDefault="00A233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5E3761" w14:textId="77777777" w:rsidR="00A2336A" w:rsidRDefault="00A233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7F7DFF" w14:textId="77777777" w:rsidR="00A2336A" w:rsidRDefault="00A2336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2336A" w14:paraId="50F8FD5A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63F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85E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A34B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6BE7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E59804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9A9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828EC7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779D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93B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6025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39A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0B20E1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2336A" w14:paraId="2D2ECC0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469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704A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7629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F456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CA36161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2DBB3C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18CEF1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898F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351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ED8E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C29228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4287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F255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5F970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327DFA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217B8C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317DB9E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55120E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467387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6EE408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2336A" w14:paraId="702D3DD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A63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9A5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004D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7E1D" w14:textId="77777777" w:rsidR="00A2336A" w:rsidRDefault="00A2336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E6D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AAD0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A5D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C607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D8B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2CDE0D9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855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872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3C50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8BAC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82931AF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C52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C341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720C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239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C4B3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743ECFD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891C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F1E8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18F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753B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34631AC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7A24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64B7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6559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C8E5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D09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7716877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7FC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4F9B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B923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46A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8DE9E2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396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B5DCB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EE15BAD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86FE26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CDA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0E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7F6C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2ED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1301CA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387CC0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2336A" w14:paraId="318029D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0FD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6221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8BD1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A644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A797AA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835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54E54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1A94" w14:textId="77777777" w:rsidR="00A2336A" w:rsidRPr="00600D25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4E13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EC1F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2419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93ADD1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2336A" w14:paraId="6E247DB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850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7E62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C0E5B95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1EC6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5BE2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D1A8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ABB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D377" w14:textId="77777777" w:rsidR="00A2336A" w:rsidRDefault="00A2336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334D" w14:textId="77777777" w:rsidR="00A2336A" w:rsidRDefault="00A2336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FE38" w14:textId="77777777" w:rsidR="00A2336A" w:rsidRDefault="00A2336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2336A" w14:paraId="488DA9D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9BD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762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F42971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C85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5E9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938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6EE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5B5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16B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389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A2336A" w14:paraId="22524EF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2ED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F63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AA9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6FE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4AA4BC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277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40EB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3E8E" w14:textId="77777777" w:rsidR="00A2336A" w:rsidRPr="00E731A9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EAF967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12D2F8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FF2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DAE8" w14:textId="77777777" w:rsidR="00A2336A" w:rsidRDefault="00A2336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C3AB84A" w14:textId="77777777" w:rsidR="00A2336A" w:rsidRDefault="00A2336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23BCF010" w14:textId="77777777" w:rsidR="00A2336A" w:rsidRPr="001D4392" w:rsidRDefault="00A2336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2336A" w14:paraId="0B24A3B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E3B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29A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497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DA2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A04036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5C5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1C5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5887" w14:textId="77777777" w:rsidR="00A2336A" w:rsidRPr="00E731A9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F5D2217" w14:textId="77777777" w:rsidR="00A2336A" w:rsidRPr="00E731A9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2F1875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6E1531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892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8E08" w14:textId="77777777" w:rsidR="00A2336A" w:rsidRPr="00616BAF" w:rsidRDefault="00A2336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529BCF" w14:textId="77777777" w:rsidR="00A2336A" w:rsidRDefault="00A2336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300B0C" w14:textId="77777777" w:rsidR="00A2336A" w:rsidRPr="003B726B" w:rsidRDefault="00A2336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2336A" w14:paraId="7238BB2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E9C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A31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98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EF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B471F2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771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3EE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77A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84B74A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9BE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010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2D2D8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4240659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E37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22A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D1F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B989" w14:textId="77777777" w:rsidR="00A2336A" w:rsidRDefault="00A2336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50B6BF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19E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9D9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94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571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3DA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1BD63B5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2F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599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045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505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4EB6E5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13D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1D6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0E9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29F1DB6" w14:textId="77777777" w:rsidR="00A2336A" w:rsidRPr="00E731A9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D439AF2" w14:textId="77777777" w:rsidR="00A2336A" w:rsidRPr="00E731A9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59C08DC" w14:textId="77777777" w:rsidR="00A2336A" w:rsidRPr="001D4392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BCB0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5A78" w14:textId="77777777" w:rsidR="00A2336A" w:rsidRDefault="00A2336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2E7FB6" w14:textId="77777777" w:rsidR="00A2336A" w:rsidRDefault="00A2336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E66C51" w14:textId="77777777" w:rsidR="00A2336A" w:rsidRPr="003B726B" w:rsidRDefault="00A2336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2336A" w14:paraId="4116627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33C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4C3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3F9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F98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0243A6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C42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0F9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049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A9C2FC2" w14:textId="77777777" w:rsidR="00A2336A" w:rsidRPr="00E731A9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4E12A2C" w14:textId="77777777" w:rsidR="00A2336A" w:rsidRPr="00E731A9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D1BCE32" w14:textId="77777777" w:rsidR="00A2336A" w:rsidRPr="001D4392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49C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E0E" w14:textId="77777777" w:rsidR="00A2336A" w:rsidRPr="00616BAF" w:rsidRDefault="00A2336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0BDE18" w14:textId="77777777" w:rsidR="00A2336A" w:rsidRDefault="00A2336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5424D9" w14:textId="77777777" w:rsidR="00A2336A" w:rsidRPr="003B726B" w:rsidRDefault="00A2336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2336A" w14:paraId="4E5A7AA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1E1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398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D2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696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1F9FA8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B9A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0BE4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D85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D07138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985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D0B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21D70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42DE6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2336A" w14:paraId="7871FB4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D1E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83D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FC6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35C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4B49FE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1E8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90C0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C8F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4A8783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EAC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610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2336A" w14:paraId="1352A81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5D76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636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BFE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F32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5352BF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618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337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378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E4EE5D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8B54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D2BB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72E392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43FA311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2EB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F60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9F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9D2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CC1DC3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2DE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1E9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E7B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0F3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DD3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78379B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2336A" w14:paraId="33A2F02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1BE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E02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041235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D09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29F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6C3F09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1D4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1460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74F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727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C6B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A6875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1EC6E6B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7A4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319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B02FC4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D1A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1E2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BAB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F44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96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7CB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4F95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FB1B058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69BEED2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158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A8B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ADA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CD0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B309A0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292BF0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AB3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74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55A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692DEA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717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F90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36A" w14:paraId="694B060B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E8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31A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BA3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CFE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5A1135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719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C3489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7C7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343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5BF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2CCF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2B0A3A1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D62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36D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911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5DD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73AF0E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A7C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B53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E29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3D8976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BDA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9AD9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712D8A2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6F1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5ED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E1E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250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96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BA8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8DA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6E2A6F7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6D8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FE9D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60183A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24ADD5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A2336A" w14:paraId="05A4F662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3EAC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444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DC2B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3F2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0A98E3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D15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A5A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20E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02430D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7A0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FA1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7D795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3D12158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BB76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7A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E3C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21C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44DE35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CA8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C1D79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97986D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35BF2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93C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649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647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4BB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A8BB7AC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77B0227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BAC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6E7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7C9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3B2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1DAF4E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C15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555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B48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549B68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438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B6D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F2338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0693AF8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968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AF1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42E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46B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B0B419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A57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3864B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0AA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EB9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4B5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EF2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325FD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2336A" w14:paraId="3162551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4BD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BFC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401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8EA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6EB079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308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E85F6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647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AF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BEA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14B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16450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2336A" w14:paraId="3E350D9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146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33A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478095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7A7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DB6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024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F0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BAF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55541C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B4B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355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55BDC4C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1C7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C75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824EF2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AA5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A8C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787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34F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49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EED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62B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9CA6F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A2336A" w14:paraId="64B26E7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32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0A8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4F5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408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596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9BC65C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E36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CB4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02C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C85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75262B1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1E3B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9B1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C38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195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BA2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734A8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0D3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D5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E62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7F4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493A636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498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AC2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A53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26A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3E7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63A243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87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B4E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C61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926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2155A76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070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D87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DB5B63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B1F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94A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E283D9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78B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BF9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106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8B8A9B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B3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347F" w14:textId="77777777" w:rsidR="00A2336A" w:rsidRPr="0019324E" w:rsidRDefault="00A2336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80DCBF8" w14:textId="77777777" w:rsidR="00A2336A" w:rsidRPr="000160B5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456CF25" w14:textId="77777777" w:rsidR="00A2336A" w:rsidRPr="006B78FD" w:rsidRDefault="00A2336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8BA1DC9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79B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D35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BE0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69E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5604A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56C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CF60D1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298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421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281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57EC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C98B08F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2336A" w14:paraId="7EEC0804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9EE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F46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C5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F35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F6164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8C0C5C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616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546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D9A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9F66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140D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9C044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5CCB32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2336A" w14:paraId="5F9BFE3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6CE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9FA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8DC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0F7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34580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A73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74CCA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FDD0CC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40C2E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EF9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3AF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FDE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B31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1ED60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055508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2336A" w14:paraId="74A9749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ED9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3AC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050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35A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493C2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E21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EB2118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2FF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4BA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457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348D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029F504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2336A" w14:paraId="65D44E0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B26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E27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199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9E5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D51E4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B69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205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60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8E3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216F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2DD7B69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2336A" w14:paraId="13BEAB4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199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CF8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5D0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D01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2681F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955578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A0C55C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647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494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DBF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6F2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6417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7836B92A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DCB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75F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CA9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B82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195A98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59543D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A59220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DE2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4AD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2D2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53D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1FB2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01C8A1F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87B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D3F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F02A6E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519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3D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93EE42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42D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868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9AE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98BE89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8E3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1916" w14:textId="77777777" w:rsidR="00A2336A" w:rsidRPr="0019324E" w:rsidRDefault="00A2336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31A43D3" w14:textId="77777777" w:rsidR="00A2336A" w:rsidRPr="000160B5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1A8BF88" w14:textId="77777777" w:rsidR="00A2336A" w:rsidRPr="005C2BB7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D1B39E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6219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FDE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18E4BF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05E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55D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FA9A59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850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17D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78D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A36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3FBF" w14:textId="77777777" w:rsidR="00A2336A" w:rsidRPr="00DE4F3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6B2450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00DD6D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DF78E4F" w14:textId="77777777" w:rsidR="00A2336A" w:rsidRPr="00DE4F3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2336A" w14:paraId="318FA64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314C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122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B3DC22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42E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8CB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27FC29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A5900F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8D3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CC9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DE3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FAC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9B0" w14:textId="77777777" w:rsidR="00A2336A" w:rsidRPr="00DE4F3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DC553C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62B05C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B889382" w14:textId="77777777" w:rsidR="00A2336A" w:rsidRPr="00DE4F3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2336A" w14:paraId="77A8FF53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2F7B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650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051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9EF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26652C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695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F7E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C8C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CB3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BA4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6469DBD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0DD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A56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9D3324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EF44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C7E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E08348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39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9CB6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88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AE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6DE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589A8C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A12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AF1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B266E2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DC1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EC8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7456A7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D09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033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670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0510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F82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18B2A1" w14:textId="77777777" w:rsidR="00A2336A" w:rsidRPr="00CB2A72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AC50D3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948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FE6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8D3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E60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720324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9D8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6EC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F35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91B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F0A8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01BBEF8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B99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C20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51A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40D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9967BC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85E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41C98F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C4C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E56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3AC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9B6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C3E5C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5407CC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2336A" w14:paraId="440411A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06C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E57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946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DED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CC924A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74E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D33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798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B198DA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314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BEF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2336A" w14:paraId="3D6F6F7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204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CBA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F1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C68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B480BD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A07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EB47D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66B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33C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5DE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A117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B3E97BD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B502A31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2336A" w14:paraId="61D442C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337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42C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128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76C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BD63AF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DAD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9F749A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9C8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53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F9D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149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FC490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89D59A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2336A" w14:paraId="0EAA455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5B6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9F3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AD1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4C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E78B00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F12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5E973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492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58C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C54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BEA3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675EBC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2336A" w14:paraId="441E34A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E10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E67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1E4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687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8F32D5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3E7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AC4F9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576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EF4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3CB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B104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66D38D" w14:textId="77777777" w:rsidR="00A2336A" w:rsidRPr="00D344C9" w:rsidRDefault="00A2336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9CE8DAF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2336A" w14:paraId="14D8265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192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AEC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396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A74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0F1B1C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ADB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E75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1F1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C76B1E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E0E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2DB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BDBC49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911A447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2336A" w14:paraId="6CB5C65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A1D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28E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9BB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13C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622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C98BD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CC36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64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ACB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ED2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BFA56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38DE5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2336A" w14:paraId="0C2165F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7CD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864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EA9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81A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32CFB9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30E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1AD33D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82F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ED6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B68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F80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735F71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2336A" w14:paraId="7783E43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E7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68D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DDB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A43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E2EE44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7F8A15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FBE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5AB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BB8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CA6429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946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456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A693E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4D722B9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3A9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7AF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3F1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CAF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F9F4FE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136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084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50F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31E6D3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C93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FE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16240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235DFFF1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248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3A7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B96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B49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6E37A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50F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E2113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547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9CD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AEA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58F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29F82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23180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2336A" w14:paraId="1F9EABA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7EF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AF5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356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B55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2ACAD4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C2D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F1BC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763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E18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07C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85E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F4FD1B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2336A" w14:paraId="3B933C9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246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304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A62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ECE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6B1F6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8E6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26C7C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012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19F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F84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38F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6D9FAB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2336A" w14:paraId="615632C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1BB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F69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0B6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D8C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A79E1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856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D2072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058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D5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D0D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5B3E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6A73B3C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497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3AC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C4162C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EDA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B6D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9A49B1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AFA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5B8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3D4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DAE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CC40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36A" w14:paraId="1789F84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BA5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9E6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07B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E9D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3E0FE2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B28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D48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4A6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A1E4C3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F5A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D932" w14:textId="77777777" w:rsidR="00A2336A" w:rsidRPr="00FF6B4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36A" w14:paraId="6BC79E1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AC1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CA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0FF55D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2FB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5CC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D0C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635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CC4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F7A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7198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284DC37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02A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2F0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7E9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AA3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C20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2E2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77E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711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C5A9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6BCF9F5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0C6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2A5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C0F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A58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C76E0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6E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4E94F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DE0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C14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9BE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C23B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0B33D0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2336A" w14:paraId="276FAA3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5C6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7B2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94C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A23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D00C3A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008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4743B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82F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521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E29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80B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11EAF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2336A" w14:paraId="4805765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11CC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69D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4D6D53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295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315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94BDA1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0F4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1B7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587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4B3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0DC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E8BE60E" w14:textId="77777777" w:rsidR="00A2336A" w:rsidRPr="00F10273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36A" w14:paraId="163052C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9F0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E5A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57C1B81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7A6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C8E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95E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152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7F3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5F3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36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C1A6F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2296B47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43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259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141EE3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98F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15E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8CF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F39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C39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31E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686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2BA90F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42D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9EE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B0C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0F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8D8B04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B6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EE772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B23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E31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AD8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6C3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912EB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2336A" w14:paraId="528FB76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A6E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DA5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E27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E00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18A47B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AD0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7BB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390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A7A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8149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009CDCAA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6A6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64B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305A6BD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DDA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CD0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D46117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B0D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0E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5A7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57C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775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AF27F5" w14:textId="77777777" w:rsidR="00A2336A" w:rsidRPr="00056F61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36A" w14:paraId="2039421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268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AD9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EB2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9D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B67734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2B0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9728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98F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C8C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F84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4C93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B8979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9D57AD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2336A" w14:paraId="264221D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652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A23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6E7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D9A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3465A6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D14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734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E56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660771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34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DFC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BD3B0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8E2B9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02A6A6F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2336A" w14:paraId="1560997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A57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E1A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CD4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78D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58B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86C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446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018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774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83BB377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2336A" w14:paraId="301BC6A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939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C8C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C452C7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D27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E56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C96B50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A25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6ED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37B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B7E8E1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5A1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54C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18B61E8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101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0B8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9EC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0E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179804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61F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29F45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26B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1F2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72E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FFF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E00331F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2336A" w14:paraId="3CBFDEA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FB09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418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361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526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E0BDF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B60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A8A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D9C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082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9DF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74A698C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2336A" w14:paraId="77E5F26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6863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6EE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DAE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7AA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3A7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E30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ECB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32E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81A9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2336A" w14:paraId="3A6E804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5A9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58C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AE4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465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624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70016F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97EBAC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D0607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10F4C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E17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7F2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0576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25A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3213408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2E7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E35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BB4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2BC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B232A9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A13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803FFE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B52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858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E59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3E2D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2336A" w14:paraId="0B5BC5A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6DE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227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CF6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92E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DA9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47C1A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DDDD63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3FE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CDE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895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469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94FE3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FE9E75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7B06167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461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04C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274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9DB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AF2D2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0652F8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248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809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1A3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79E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F09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DC4D8F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C65E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B6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A0524A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0CA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874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F1AB1B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736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1FA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F13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3AA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DB5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38453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A2336A" w14:paraId="0D29221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C1E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18B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1D0A46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FCA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687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5D04FE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62D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FF30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C4E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47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9879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3A8BAD2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94C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35D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AEC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010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F3374D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02E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CEC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A22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B2E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D748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8B11A6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ED1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41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9E5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9C3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972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EE0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D01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AF2259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170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529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311C239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FB46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9C4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F0B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85E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99BDEA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E66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F6B2F4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E01329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EAD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995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502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2AC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07A64BB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9D9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911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9E2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680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F26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081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610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51CE04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D23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752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2A955F4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80F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8DD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194623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359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AD7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45E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BE6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6F8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50E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C89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5CC28B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29B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51A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522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7DE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072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427BBB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3590CB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A49628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C38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884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DAA7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2B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089E969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2336A" w14:paraId="4CE49C22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46C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FB6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D10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946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88FDB2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652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F6D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763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7A31DDB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DAB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C7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A2336A" w14:paraId="2DDCB52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AE1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F40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9F5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C54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D0059D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2CA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EE4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A06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752F55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8C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6B3C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648BC7A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DF7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40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148EE0B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2B6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83C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4B1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F35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34F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50C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F892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B42CE5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A6C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30F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239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CE0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376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B8F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E02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5E45505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3CC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4F7A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36A" w14:paraId="35AEC59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C35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8B0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EAF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459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9F7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77DB3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D8C5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BBA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F24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69FD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4D212A3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BC1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0CE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D840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037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260BB8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247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086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FD5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A25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B1D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4312FBB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BCB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F44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1C6F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985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B73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F35C93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D75361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4A82A6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26E9CE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7008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D77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EEE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6CCF" w14:textId="77777777" w:rsidR="00A2336A" w:rsidRPr="00D344C9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36A" w14:paraId="2F19C01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965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436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14F9E0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BFA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167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AFBEB8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8B4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4E6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713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CE4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535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56E13FA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096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96D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617B6A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25B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155B" w14:textId="77777777" w:rsidR="00A2336A" w:rsidRDefault="00A2336A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2AC1428" w14:textId="77777777" w:rsidR="00A2336A" w:rsidRDefault="00A2336A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30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0EA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C6B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E38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911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737FB90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CB59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D03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1F4121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FDA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C39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81C3C1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0A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DAF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139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4F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E11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0F384E1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055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C9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FB3A55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D77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E5F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78EEFE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63D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94BB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A62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BBE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5A2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155C20A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F211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76F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8E037F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4B0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3F0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144060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B76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ABD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A0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AA7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D76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36A" w14:paraId="219E268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848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DFD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643+500</w:t>
            </w:r>
          </w:p>
          <w:p w14:paraId="451B5EA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B43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48E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6F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ED8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31A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7C16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215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39FC2D4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EE2A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B02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9B6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03C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D411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9E63C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57DB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691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6D0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641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2336A" w14:paraId="5875751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F64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99B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3F6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FDA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E82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B0231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4F9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630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C17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44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2336A" w14:paraId="49A1C90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0E3C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D89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9C3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3D9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2EC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7F1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383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C1C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296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7482B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7C8B3A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2336A" w14:paraId="2829983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72A0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56D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5378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E28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6CB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94D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7B9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F8A6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BE2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4F29A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FFD6C1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2336A" w14:paraId="3375A65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262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E53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349F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7AF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CEB79A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A5C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C660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11F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EAD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1A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2336A" w14:paraId="7F8FBC3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F3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F3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76A815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162A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132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DA7034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75C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B7E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D38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241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E4C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98E4D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A2336A" w14:paraId="39374C1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2E9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5CD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2841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38A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BA4B6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BE1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26E2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49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EB5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D16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E18446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404751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0DA9C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2336A" w14:paraId="419AFD64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513F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A285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B0D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10D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F6778DA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0E1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ADA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ADB2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7C6D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379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C6D6FF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D6CCF6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5CEA7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2336A" w14:paraId="28C4729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C755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F33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32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71B7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EE630D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74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5F4B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B6D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DE14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7C0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7FE25C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BFC528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F7F6D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2336A" w14:paraId="79B5BDF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BDD7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9B8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3DC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AEC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8D4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167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D74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DA92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DEC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71BDDB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15E31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2336A" w14:paraId="21A433B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EFE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DBD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858E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4B0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D0954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4AF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D514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09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772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F3A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CA9E5D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E4693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2336A" w14:paraId="3CDCCB1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1F8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E69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0E50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FCA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72D08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D62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8896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A3FA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A49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BE2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F097F5C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67D82B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2336A" w14:paraId="6CA9B8E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8A58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535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1DB31A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0B8C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A3BE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E169E79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3CE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6069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6FD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60D3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50B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0339575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092D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D10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53BA10F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A547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4CC3" w14:textId="77777777" w:rsidR="00A2336A" w:rsidRDefault="00A2336A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488C8FB" w14:textId="77777777" w:rsidR="00A2336A" w:rsidRDefault="00A2336A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0D7D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591C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8C2C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3759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101F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94060E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9BE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5A44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A46B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5BD0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43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4A1AC87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083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EC0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C72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BBC5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8E7E22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89CB13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2336A" w14:paraId="0FFD9BE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94CB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0FA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ED366B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52CA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FBF4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A120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083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EE2B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C895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B168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36A" w14:paraId="45FE33E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C9F4" w14:textId="77777777" w:rsidR="00A2336A" w:rsidRDefault="00A2336A" w:rsidP="00A2336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467E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B463A19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A141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2216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A046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880E" w14:textId="77777777" w:rsidR="00A2336A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46D8" w14:textId="77777777" w:rsidR="00A2336A" w:rsidRDefault="00A2336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AA6D" w14:textId="77777777" w:rsidR="00A2336A" w:rsidRPr="00600D25" w:rsidRDefault="00A2336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0F41" w14:textId="77777777" w:rsidR="00A2336A" w:rsidRDefault="00A2336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4196E4C" w14:textId="77777777" w:rsidR="00A2336A" w:rsidRPr="00836022" w:rsidRDefault="00A2336A" w:rsidP="0095691E">
      <w:pPr>
        <w:spacing w:before="40" w:line="192" w:lineRule="auto"/>
        <w:ind w:right="57"/>
        <w:rPr>
          <w:sz w:val="20"/>
          <w:lang w:val="en-US"/>
        </w:rPr>
      </w:pPr>
    </w:p>
    <w:p w14:paraId="1EA9237E" w14:textId="77777777" w:rsidR="00A2336A" w:rsidRPr="00DE2227" w:rsidRDefault="00A2336A" w:rsidP="0095691E"/>
    <w:p w14:paraId="59C34FFF" w14:textId="77777777" w:rsidR="00A2336A" w:rsidRPr="0095691E" w:rsidRDefault="00A2336A" w:rsidP="0095691E"/>
    <w:p w14:paraId="71878688" w14:textId="77777777" w:rsidR="00A2336A" w:rsidRDefault="00A2336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7410304" w14:textId="77777777" w:rsidR="00A2336A" w:rsidRPr="005D215B" w:rsidRDefault="00A2336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36A" w14:paraId="32D524E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BB26" w14:textId="77777777" w:rsidR="00A2336A" w:rsidRDefault="00A2336A" w:rsidP="00A2336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5C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1157" w14:textId="77777777" w:rsidR="00A2336A" w:rsidRPr="00B3607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352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37C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2EA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B1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0D724C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CE3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1C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A2336A" w14:paraId="4EA82ED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DC47" w14:textId="77777777" w:rsidR="00A2336A" w:rsidRDefault="00A2336A" w:rsidP="00A2336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520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643" w14:textId="77777777" w:rsidR="00A2336A" w:rsidRPr="00B3607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CB8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2BE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CA4B8B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647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886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0EE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0F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727F0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27FDF5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2336A" w14:paraId="7AEC3F7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3829" w14:textId="77777777" w:rsidR="00A2336A" w:rsidRDefault="00A2336A" w:rsidP="00A2336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38C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6FB3" w14:textId="77777777" w:rsidR="00A2336A" w:rsidRPr="00B3607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FE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1647C2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E9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5F9C67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02D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1D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E18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D04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A2336A" w14:paraId="4138D5E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819D" w14:textId="77777777" w:rsidR="00A2336A" w:rsidRDefault="00A2336A" w:rsidP="00A2336A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50C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EB75" w14:textId="77777777" w:rsidR="00A2336A" w:rsidRPr="00B3607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BE3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BAD641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5E4F38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99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3A0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996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BEDE35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D2E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C92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7DA9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C71CD1D" w14:textId="77777777" w:rsidR="00A2336A" w:rsidRDefault="00A2336A">
      <w:pPr>
        <w:spacing w:before="40" w:after="40" w:line="192" w:lineRule="auto"/>
        <w:ind w:right="57"/>
        <w:rPr>
          <w:sz w:val="20"/>
          <w:lang w:val="en-US"/>
        </w:rPr>
      </w:pPr>
    </w:p>
    <w:p w14:paraId="00319C68" w14:textId="77777777" w:rsidR="00A2336A" w:rsidRDefault="00A2336A" w:rsidP="00F14E3C">
      <w:pPr>
        <w:pStyle w:val="Heading1"/>
        <w:spacing w:line="360" w:lineRule="auto"/>
      </w:pPr>
      <w:r>
        <w:t>LINIA 301 F1</w:t>
      </w:r>
    </w:p>
    <w:p w14:paraId="0A49FF60" w14:textId="77777777" w:rsidR="00A2336A" w:rsidRDefault="00A2336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2336A" w14:paraId="791725E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C531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BD4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6C6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344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34D88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28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3F8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E58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508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14A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07E013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FE98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CCA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29A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714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1EEF4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ACD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833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411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838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447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F5B879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8A34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CF3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96F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25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AF9C2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DB1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CC8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31F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840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F74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260AE6B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0D96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FEA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E0E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3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A47E8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7FC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AB07F0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006476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DB4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A22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CC7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0B2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05E2C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F618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CB8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4F4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A1C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56053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ECF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D0F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88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578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84F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31754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7BF8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B6D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D42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E70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1427D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72F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3E5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C78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438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A3A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79B121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3E5F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82B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FD9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33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C2709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600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7F644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FEC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317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C6B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494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AD1265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D705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A8A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776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3E6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D8A22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9C9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CE63E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2DBC2A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3C849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02B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D87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065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ADD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33B70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6AF0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59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0A6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723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CC7BB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97A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FE3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88C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E2A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49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A1F293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F16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01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DAA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493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B9F24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089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A7A78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1D207B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90A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581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789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03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93179D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69A9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53F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67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ED7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62EB6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EF2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98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D3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D3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CBC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668712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55C6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3B8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CFD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03B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39405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768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48A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BFA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329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273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D6D18C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B41E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8E0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A0E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946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2E64F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511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A94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66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28D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B33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70A2EB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8088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AD0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0A2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D1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6AA0C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7A3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58AC336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D31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5A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1E2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3FB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005354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1D3E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B4C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2DA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471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A14A7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8C2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1D149FD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B44D59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F86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21E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462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189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B2B3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2336A" w14:paraId="65800CA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6791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0BC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A76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75B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847A2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DD4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EE82B6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BD6826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D3A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7BC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C5F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009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2336A" w14:paraId="237650E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5468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0FA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FC2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CA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E2CB6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20B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D99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FF7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9BD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88B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0E1DFA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F8D4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8BF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8B3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348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E771B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311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9D9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7A3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BF8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DB0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A20991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C4AB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F4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216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AE7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B469A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75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3C4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104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E6D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2F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E38CC16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7991" w14:textId="77777777" w:rsidR="00A2336A" w:rsidRDefault="00A2336A" w:rsidP="00A233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9FB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86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490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6F311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04E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67E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26C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E2A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019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6D10C8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CDA1E2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6C4058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915D95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63F1C9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3FA2BCE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2545342B" w14:textId="77777777" w:rsidR="00A2336A" w:rsidRDefault="00A2336A" w:rsidP="007E3B63">
      <w:pPr>
        <w:pStyle w:val="Heading1"/>
        <w:spacing w:line="360" w:lineRule="auto"/>
      </w:pPr>
      <w:r>
        <w:t>LINIA 301 G</w:t>
      </w:r>
    </w:p>
    <w:p w14:paraId="6AEF1AC7" w14:textId="77777777" w:rsidR="00A2336A" w:rsidRDefault="00A2336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2336A" w14:paraId="0B046A4A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373B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C4DA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A0C1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A09D8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78755E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5F15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BB6A7E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30A7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4F16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ABF5C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BE106" w14:textId="77777777" w:rsidR="00A2336A" w:rsidRDefault="00A2336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526D3C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5AD2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FE21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4202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10AF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E1C7C3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97AE6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ACBB72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9FE1D9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5A82F15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E5D0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2457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1E42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9F2C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F2229D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2336A" w14:paraId="41C2AA3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4A1B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5FA7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E55E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2DF4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98A536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CB9B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BDBB9F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D39317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820A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ABAD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9D102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064D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3AF04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C012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A718A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B6C4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A4BCE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2AE611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8F7E9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8867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9A7A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29F6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9B4F0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DBD54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D367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138D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C8E2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7CF0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C3E054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A186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758E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CDA8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96A7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385E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7D9310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3C35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B8E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AB36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3326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4319C2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295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4D1C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23F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4059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8813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997138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0E8C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BD2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F554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7CE5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332DD1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6F7C" w14:textId="77777777" w:rsidR="00A2336A" w:rsidRDefault="00A233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CEC99A" w14:textId="77777777" w:rsidR="00A2336A" w:rsidRDefault="00A233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05D1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F9D9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A1EC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9508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70647C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B752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B51B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B170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ED5A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328377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4A0A" w14:textId="77777777" w:rsidR="00A2336A" w:rsidRDefault="00A233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274B5C" w14:textId="77777777" w:rsidR="00A2336A" w:rsidRDefault="00A233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82C736" w14:textId="77777777" w:rsidR="00A2336A" w:rsidRDefault="00A233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44B3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57F3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E5B6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4831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6E05883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9908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90AA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8B8C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3FC4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772E19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647F" w14:textId="77777777" w:rsidR="00A2336A" w:rsidRDefault="00A233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08C6029" w14:textId="77777777" w:rsidR="00A2336A" w:rsidRDefault="00A2336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E0D5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2059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CF6C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3AF4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BD111B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8A6E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8CEE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60C1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7ADE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BC7DAD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2651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80F4C6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03B39CE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60A3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E06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69BB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04B2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6D1DC5B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1084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9324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70DE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59B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EE76CB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41A2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AF4F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19CD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BED7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1120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B0EDC0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5FD4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40E1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AAC3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EF6D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0E1AB8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AA89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520B41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B360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3FF8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DB9F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2407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55AC45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27A7" w14:textId="77777777" w:rsidR="00A2336A" w:rsidRDefault="00A2336A" w:rsidP="00A233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F81B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CD64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6E44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EDE0C7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DD01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375E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0058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F8BA" w14:textId="77777777" w:rsidR="00A2336A" w:rsidRDefault="00A233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B95C" w14:textId="77777777" w:rsidR="00A2336A" w:rsidRDefault="00A233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2AB669" w14:textId="77777777" w:rsidR="00A2336A" w:rsidRDefault="00A2336A">
      <w:pPr>
        <w:spacing w:before="40" w:line="192" w:lineRule="auto"/>
        <w:ind w:right="57"/>
        <w:rPr>
          <w:sz w:val="20"/>
          <w:lang w:val="ro-RO"/>
        </w:rPr>
      </w:pPr>
    </w:p>
    <w:p w14:paraId="691BCA7E" w14:textId="77777777" w:rsidR="00A2336A" w:rsidRDefault="00A2336A" w:rsidP="00A04CFB">
      <w:pPr>
        <w:pStyle w:val="Heading1"/>
        <w:spacing w:line="360" w:lineRule="auto"/>
      </w:pPr>
      <w:r>
        <w:t>LINIA 301 K</w:t>
      </w:r>
    </w:p>
    <w:p w14:paraId="6A3426E7" w14:textId="77777777" w:rsidR="00A2336A" w:rsidRDefault="00A2336A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2336A" w14:paraId="0654397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51AB" w14:textId="77777777" w:rsidR="00A2336A" w:rsidRDefault="00A2336A" w:rsidP="00A233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09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50E2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880" w14:textId="77777777" w:rsidR="00A2336A" w:rsidRDefault="00A2336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7DA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DFF0" w14:textId="77777777" w:rsidR="00A2336A" w:rsidRPr="00DC00E9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A84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2DBF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B84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82E503E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3C663B5E" w14:textId="77777777" w:rsidR="00A2336A" w:rsidRDefault="00A2336A" w:rsidP="00956F37">
      <w:pPr>
        <w:pStyle w:val="Heading1"/>
        <w:spacing w:line="360" w:lineRule="auto"/>
      </w:pPr>
      <w:r>
        <w:lastRenderedPageBreak/>
        <w:t>LINIA 301 N</w:t>
      </w:r>
    </w:p>
    <w:p w14:paraId="390051F3" w14:textId="77777777" w:rsidR="00A2336A" w:rsidRDefault="00A2336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2336A" w14:paraId="7F97971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815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F18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3B4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4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EA378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441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829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A8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5D61" w14:textId="77777777" w:rsidR="00A2336A" w:rsidRPr="0022092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38B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EAA9F2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D419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AA6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443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525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DF7A9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1DF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6E0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7A0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3714" w14:textId="77777777" w:rsidR="00A2336A" w:rsidRPr="0022092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D57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9DC3A1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771A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1BC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7A6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DA6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CA118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7B2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6A0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05A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D9D1" w14:textId="77777777" w:rsidR="00A2336A" w:rsidRPr="0022092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146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D4EFE" w14:textId="77777777" w:rsidR="00A2336A" w:rsidRPr="00474FB0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2336A" w14:paraId="7FB001C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748D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356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140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E3CC" w14:textId="77777777" w:rsidR="00A2336A" w:rsidRDefault="00A2336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62FD1A" w14:textId="77777777" w:rsidR="00A2336A" w:rsidRDefault="00A2336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88D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808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D91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F7F1" w14:textId="77777777" w:rsidR="00A2336A" w:rsidRPr="0022092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9A3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032330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D6B5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A636" w14:textId="77777777" w:rsidR="00A2336A" w:rsidRDefault="00A2336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31E5" w14:textId="77777777" w:rsidR="00A2336A" w:rsidRDefault="00A2336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F496" w14:textId="77777777" w:rsidR="00A2336A" w:rsidRDefault="00A2336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E286" w14:textId="77777777" w:rsidR="00A2336A" w:rsidRPr="00E4222D" w:rsidRDefault="00A2336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1CE2C30" w14:textId="77777777" w:rsidR="00A2336A" w:rsidRPr="00E4222D" w:rsidRDefault="00A2336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D81EA81" w14:textId="77777777" w:rsidR="00A2336A" w:rsidRPr="00E4222D" w:rsidRDefault="00A2336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C0E3221" w14:textId="77777777" w:rsidR="00A2336A" w:rsidRDefault="00A2336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D89C" w14:textId="77777777" w:rsidR="00A2336A" w:rsidRDefault="00A2336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8A20" w14:textId="77777777" w:rsidR="00A2336A" w:rsidRDefault="00A2336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C2F7" w14:textId="77777777" w:rsidR="00A2336A" w:rsidRPr="0022092F" w:rsidRDefault="00A2336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79A9" w14:textId="77777777" w:rsidR="00A2336A" w:rsidRDefault="00A2336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6D1EBB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0C93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415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5E1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288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CD18F6" w14:textId="77777777" w:rsidR="00A2336A" w:rsidRDefault="00A2336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85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9698F4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1A9ABC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7C4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F74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FA18" w14:textId="77777777" w:rsidR="00A2336A" w:rsidRPr="0022092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62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1989FC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735D24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2336A" w14:paraId="6C67CBE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2B69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3ED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EBAE82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CC4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7F5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18CE10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FBD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597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4B4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7721" w14:textId="77777777" w:rsidR="00A2336A" w:rsidRPr="0022092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02A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681567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4373" w14:textId="77777777" w:rsidR="00A2336A" w:rsidRDefault="00A2336A" w:rsidP="00A233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727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F0F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BE6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0043A8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2C7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C7EDF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8FB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885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7F1A" w14:textId="77777777" w:rsidR="00A2336A" w:rsidRPr="0022092F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D31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DE2563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2858D2F1" w14:textId="77777777" w:rsidR="00A2336A" w:rsidRDefault="00A2336A" w:rsidP="003260D9">
      <w:pPr>
        <w:pStyle w:val="Heading1"/>
        <w:spacing w:line="360" w:lineRule="auto"/>
      </w:pPr>
      <w:r>
        <w:t>LINIA 301 P</w:t>
      </w:r>
    </w:p>
    <w:p w14:paraId="72A12DCB" w14:textId="77777777" w:rsidR="00A2336A" w:rsidRDefault="00A2336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36A" w14:paraId="1D8B350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BCD2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8E17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0557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D2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200ED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A5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A794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A86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C791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F67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C8436E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1210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973A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5460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D71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EF078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FFF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46C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3CA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A50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76C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96335B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7BB4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8F0A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6CFD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179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514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A3D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DAD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E1C9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D60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BB31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2336A" w:rsidRPr="00A8307A" w14:paraId="18FEEE2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0FE1" w14:textId="77777777" w:rsidR="00A2336A" w:rsidRPr="00A75A00" w:rsidRDefault="00A2336A" w:rsidP="00A2336A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349B" w14:textId="77777777" w:rsidR="00A2336A" w:rsidRPr="00A8307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0089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8CF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007C49D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9AC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3CD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7E1D" w14:textId="77777777" w:rsidR="00A2336A" w:rsidRPr="00A8307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E3FE" w14:textId="77777777" w:rsidR="00A2336A" w:rsidRPr="00A8307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6FB9" w14:textId="77777777" w:rsidR="00A2336A" w:rsidRPr="00A8307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0F94C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9E11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B47E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EFBD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CE5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593F80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501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C73B41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842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0BE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9692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452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2E2CC6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89A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841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B634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B26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26ADC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548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45D50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FE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968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5AD6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B18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2336A" w14:paraId="41FDF1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4EC8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0D72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B07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C92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7304D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0CE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36177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5C7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F1D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5A57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982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4B836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2336A" w14:paraId="4C457E6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7E20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780E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702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45F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70FA7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7E0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5DACA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7CC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E76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6A54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D62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E18F5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2336A" w14:paraId="2078C0F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4324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7541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E26F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690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A428C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73A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0B605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58D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7C3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F55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D12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0F428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2336A" w14:paraId="3E6753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725D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4C6C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C7F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1F4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8EF0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4B8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F0A20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EFE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AF4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3281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2E1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22CA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7BA6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2336A" w14:paraId="0B9512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4C5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6DC0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43D4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F72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6A820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4CF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94745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03F70C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D62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BD4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7772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54E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667B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2336A" w14:paraId="50ADD2C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1A3E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A5B8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84F2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108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40ECD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5C2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9B702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76A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FA1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FC05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26F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CBD7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2336A" w14:paraId="243A14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873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65C8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99F9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CA0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B0A5C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01E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2B7251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5D8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3DF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CC2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AA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F1904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2336A" w14:paraId="7142AB5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5CA0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5D7C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4573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19B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E6E35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5FB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89C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B43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C960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134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D5C09F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CC59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3E88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DD31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8F5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33138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157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7E38C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9C6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110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6CE4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47A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A05C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2336A" w14:paraId="7902420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39F3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E45D" w14:textId="77777777" w:rsidR="00A2336A" w:rsidRDefault="00A2336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8965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B7B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46C10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8F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3038B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D16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C32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1A5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688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E0D5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2336A" w14:paraId="3328BA1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0F2E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4A6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14F4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E14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4D5EB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AC2F" w14:textId="77777777" w:rsidR="00A2336A" w:rsidRDefault="00A2336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0328F5E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EB2F293" w14:textId="77777777" w:rsidR="00A2336A" w:rsidRDefault="00A2336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BAB0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97C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7CB9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7E0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860274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EB04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C99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7807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4870" w14:textId="77777777" w:rsidR="00A2336A" w:rsidRDefault="00A2336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6DFA46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CB2508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B19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5210F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0ADB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4AB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9862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BBE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05B500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3FB0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1B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71A6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AF8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9630D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F9D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6923A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0EF2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19C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D1A9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245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B17C14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493A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EA2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707F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96EC" w14:textId="77777777" w:rsidR="00A2336A" w:rsidRDefault="00A2336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EFACF5" w14:textId="77777777" w:rsidR="00A2336A" w:rsidRDefault="00A2336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08F3" w14:textId="77777777" w:rsidR="00A2336A" w:rsidRDefault="00A2336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2312DE" w14:textId="77777777" w:rsidR="00A2336A" w:rsidRDefault="00A2336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9826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F14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F3DC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E1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71389F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C31F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6AC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516C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831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28B22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21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E24F2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1A01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70D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48E4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29A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322E2A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CACE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274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1ACC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B55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858B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06E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A9B7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4D17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4A1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386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AE1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592163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0365" w14:textId="77777777" w:rsidR="00A2336A" w:rsidRDefault="00A2336A" w:rsidP="00A233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096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0B89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736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0191E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65E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C0A18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1BAE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8F1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5DFD" w14:textId="77777777" w:rsidR="00A2336A" w:rsidRPr="001B37B8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9DA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6A4AE9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227F3D03" w14:textId="77777777" w:rsidR="00A2336A" w:rsidRDefault="00A2336A" w:rsidP="00E81B3B">
      <w:pPr>
        <w:pStyle w:val="Heading1"/>
        <w:spacing w:line="360" w:lineRule="auto"/>
      </w:pPr>
      <w:r>
        <w:t>LINIA 314 G</w:t>
      </w:r>
    </w:p>
    <w:p w14:paraId="065469F2" w14:textId="77777777" w:rsidR="00A2336A" w:rsidRDefault="00A2336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2336A" w14:paraId="082793C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11D3" w14:textId="77777777" w:rsidR="00A2336A" w:rsidRDefault="00A2336A" w:rsidP="00A233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AC3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58E2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9CD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48833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CDE23F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0F9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6270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0DD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094A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0C1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7105A3E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6BEB" w14:textId="77777777" w:rsidR="00A2336A" w:rsidRDefault="00A2336A" w:rsidP="00A233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17C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D514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4B6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0EF1C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25D678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A8C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9276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81F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F844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205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597483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4C2F" w14:textId="77777777" w:rsidR="00A2336A" w:rsidRDefault="00A2336A" w:rsidP="00A233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6A7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097A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7AE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30CF8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3F3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9DA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BBD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4562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A5A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2FDF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1C5273D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863A" w14:textId="77777777" w:rsidR="00A2336A" w:rsidRDefault="00A2336A" w:rsidP="00A233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0D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1F96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47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0C0A2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E32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A529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0D1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9E45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B8A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7799C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4071369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6961" w14:textId="77777777" w:rsidR="00A2336A" w:rsidRDefault="00A2336A" w:rsidP="00A233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6E2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A5AF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0A6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DC34D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CE3D5A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B882E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0B0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11EF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DF4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993E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943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CC2C5C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9620" w14:textId="77777777" w:rsidR="00A2336A" w:rsidRDefault="00A2336A" w:rsidP="00A233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1DD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C79A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3A8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62065B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3EB0B2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B18943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E3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25EF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276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6620" w14:textId="77777777" w:rsidR="00A2336A" w:rsidRPr="00DF53C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B83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295F6C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1F75A6EA" w14:textId="77777777" w:rsidR="00A2336A" w:rsidRDefault="00A2336A" w:rsidP="003A5387">
      <w:pPr>
        <w:pStyle w:val="Heading1"/>
        <w:spacing w:line="360" w:lineRule="auto"/>
      </w:pPr>
      <w:r>
        <w:t>LINIA 316</w:t>
      </w:r>
    </w:p>
    <w:p w14:paraId="7F912F54" w14:textId="77777777" w:rsidR="00A2336A" w:rsidRDefault="00A2336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36A" w14:paraId="2C9438D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9EED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DC3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F60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8C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FE27AD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B96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1F3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9FA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EB56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01C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230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22EAB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2336A" w14:paraId="6E15039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6453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A4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601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DE1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129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DC3280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2E4B54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B0BE32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217029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7CB8BD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6C06BE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657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AEE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5C29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69F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3AC14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2336A" w14:paraId="7E3108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0F3F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AC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F7B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86D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250D21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194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0F056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DC6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F89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9F66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0C4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9D11A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AE6B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2336A" w14:paraId="61371D4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DE95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C62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BA9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F6B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9EA7A2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584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3AD1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1F0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CEE7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289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95E5BC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B5F7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97E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443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073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CD0826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A20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B77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56C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1F39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CA3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DFBE2D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B8EB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C30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753903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920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323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7805F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39B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FB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A0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327F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E99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4E7093B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A6D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DA4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EF5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FD9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A42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8632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D7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1658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228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B54EB3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2C5E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F30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2394E6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813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F2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AFBD7E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CB6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3279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1AE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0789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DBE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51C83D7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41D0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D4D" w14:textId="77777777" w:rsidR="00A2336A" w:rsidRDefault="00A2336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6970CA9" w14:textId="77777777" w:rsidR="00A2336A" w:rsidRDefault="00A2336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997D" w14:textId="77777777" w:rsidR="00A2336A" w:rsidRDefault="00A2336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5868" w14:textId="77777777" w:rsidR="00A2336A" w:rsidRDefault="00A2336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1FA5B55" w14:textId="77777777" w:rsidR="00A2336A" w:rsidRDefault="00A2336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A5A5" w14:textId="77777777" w:rsidR="00A2336A" w:rsidRDefault="00A2336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75A5" w14:textId="77777777" w:rsidR="00A2336A" w:rsidRDefault="00A2336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1874" w14:textId="77777777" w:rsidR="00A2336A" w:rsidRDefault="00A2336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E7FE" w14:textId="77777777" w:rsidR="00A2336A" w:rsidRPr="00F6236C" w:rsidRDefault="00A2336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CA8D" w14:textId="77777777" w:rsidR="00A2336A" w:rsidRDefault="00A2336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B9E04E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710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E09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5758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B33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085521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114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BC77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FBB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920B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B10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9B26A6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D875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CA9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8ECD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16E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74B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BAE4D0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8CED61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F93A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14264C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D43A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75E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3D83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9F5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A1E08C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BCAD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13F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9969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313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5806CA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6D6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275C72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B653E7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3046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CD7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0901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47F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2336A" w14:paraId="373B6F4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94A8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CD1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78BDA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E1AF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D00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19CE4D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60A6" w14:textId="77777777" w:rsidR="00A2336A" w:rsidRPr="00273EC0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8CA7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66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70C1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819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34A452A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6A80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B8C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2D2C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BA5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4C66EC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939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1D1C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B4C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2EED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24D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0041B8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DF9B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ED1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4708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BB0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FC69D9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88B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ACAB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144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DBA9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CEB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22A47D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CEFB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2AD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EBD3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D67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B53904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FA5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7E3A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276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53F7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F16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B9FB31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097F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2E8B" w14:textId="77777777" w:rsidR="00A2336A" w:rsidRDefault="00A2336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B1D696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801F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F2F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F4AAF1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080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C643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BF2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E13B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78C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E7A1C1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9867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593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97B6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E21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E86059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248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8712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753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70E1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66E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D6A66F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2B80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925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AA7E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59F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7A97F4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323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3727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933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23E2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30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24A5EC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D444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19E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7B7A88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7664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BB2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B4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397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7B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F01E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A31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0AF0D9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0BC8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D6A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D0C1DE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570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291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F277CD8" w14:textId="77777777" w:rsidR="00A2336A" w:rsidRPr="00830247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341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83CF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65B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B7F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709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6F676B7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4C6C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9AA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0D8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B0F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ED9C0E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87A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3B88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A1C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332B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FDB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F0EB2A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4084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001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4640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AFF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963386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83B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7F83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866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FD26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605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6C01E1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DB0E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83D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EF69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4A1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590128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9BC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14F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CC6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9FDA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419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826E63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2E57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BA5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350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C76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588D3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C5C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7779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284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5ADF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04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C399DF0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E9AA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CC0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8434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950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4C135F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420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552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034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DFB5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1AF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CC5083" w14:textId="77777777" w:rsidR="00A2336A" w:rsidRPr="000D7AA7" w:rsidRDefault="00A2336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2336A" w14:paraId="40B1799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CCB1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673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46D5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31A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E755FB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6C2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676F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CA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02D0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C57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2C74D5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60F6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B0E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91B8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06C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0B6C0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ADD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80ED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AE9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6398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EE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EE4AA7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4C96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CB6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F139E4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1484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E14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6E7F62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06F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4424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F01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B7F6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0E8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73A0E1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3588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7E1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2B54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F49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DF8B5E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65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9D404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AB2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E0E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C747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9BA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B1E8A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7FAC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BD1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E35838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DB1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EEE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917930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F9C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8A9A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AD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AC3B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09E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2F7E52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2336A" w14:paraId="00B9E4D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EE43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58A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EAF8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0B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CE26A2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70A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9FF2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C24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326B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27E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7EFB1A9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0C14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64C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57D7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CC7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38EBB2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24D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91D7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CC5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A46F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2D5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059E3C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2753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3B7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6945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594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1AFD12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E52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2220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0E9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EFDA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6A1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2336A" w14:paraId="7DE7B1F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0097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7CA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8CFA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0DC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EF3D65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F7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0F5C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27A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BC02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751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2336A" w14:paraId="14E6727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9E01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676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A87E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CDF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DDD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28210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F1A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45C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6A83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27C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F824D9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1A0DA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214F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CAF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05FC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3F4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8EF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A3227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8BD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815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C6B5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F62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A322AC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944A21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48E8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BF6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B092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C40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7E7200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AFA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94080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5394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0B3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FF06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572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75CE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2336A" w14:paraId="19B7686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92AA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3C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016B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2B5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2F41DF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6EA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25832B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8BB2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225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A5BF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5C1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4CBD2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2991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2336A" w14:paraId="6A23046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5D50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7F6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AAB8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1FB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406DB1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AD2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8CF347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92C5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6BB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A872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EA2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140E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4490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2336A" w14:paraId="2079364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1830" w14:textId="77777777" w:rsidR="00A2336A" w:rsidRDefault="00A2336A" w:rsidP="00A233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DB8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A290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4F3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46305A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E03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EF8F6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FC39" w14:textId="77777777" w:rsidR="00A2336A" w:rsidRPr="00514DA4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F65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5294" w14:textId="77777777" w:rsidR="00A2336A" w:rsidRPr="00F6236C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A07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F4DD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524E69C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0D050574" w14:textId="77777777" w:rsidR="00A2336A" w:rsidRDefault="00A2336A" w:rsidP="00C022B2">
      <w:pPr>
        <w:pStyle w:val="Heading1"/>
        <w:spacing w:line="276" w:lineRule="auto"/>
      </w:pPr>
      <w:r>
        <w:t>LINIA 328</w:t>
      </w:r>
    </w:p>
    <w:p w14:paraId="14AEE45F" w14:textId="77777777" w:rsidR="00A2336A" w:rsidRDefault="00A2336A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36A" w14:paraId="4E815123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D0F4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DC3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C69A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EAC6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61165E6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47F1CB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4B7CA0F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2EE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069E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9A9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09DB64E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A1B1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E59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3AF81B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7FC9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143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5C9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A7C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F8EB23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C1A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A738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F0F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82AE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419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4D6C34BF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1C53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586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F608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547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CAE397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866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335CF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DAEF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BCD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8E65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84D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7CA27F3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4FAA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0327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B334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A90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CDA7B4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8DA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C1670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55F4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466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0827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7EE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6AE9E3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3607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645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09752CA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DA1D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86E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3D0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26D6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ABCC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7298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27F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EB6D32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F872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192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00E91B6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17C8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85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6817E7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1B0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E0A8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916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014C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C6B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4A9766A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ED5E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F35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4E70E8F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DA1E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85F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58F84E9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8B4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8C51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C66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77F6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1AF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6C5B6C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BDE1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36D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57E7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08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4C2461D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694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17F9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6800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98D9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964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60DB1DF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C477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FBF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505A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539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8BF2829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8D1B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600F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4B30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5EA7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3449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CC0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74B6FC0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0BC1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DD7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8C07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96B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1A26A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5F9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F174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B65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570F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AA2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77433E0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69AEE5C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B3259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2336A" w14:paraId="1C59128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763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560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6ACA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5C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75A46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4F0B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3430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CB1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E6EE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1BD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C8DF53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D054C7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288D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2336A" w14:paraId="7466177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835B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FF2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F40E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66B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6E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0E56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C3B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8D1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FDC6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D3A897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79F46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2336A" w14:paraId="72CEDCC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3F87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D02C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EF51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CD45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797978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BAA3" w14:textId="77777777" w:rsidR="00A2336A" w:rsidRPr="002A60A1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E4D2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0B7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3FB3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98B5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E5B3A2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D2172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2336A" w14:paraId="6E37782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AAB0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DC0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09CC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C57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4CC88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38B5" w14:textId="77777777" w:rsidR="00A2336A" w:rsidRPr="002A60A1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5FFB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ED0F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403A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BA80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0CE99AA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8DE4CC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339DC0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2336A" w14:paraId="3D0F6FD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8E13" w14:textId="77777777" w:rsidR="00A2336A" w:rsidRDefault="00A2336A" w:rsidP="00A233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482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73BB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A11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A1D556D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3CCB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1DE0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E3F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EFB8" w14:textId="77777777" w:rsidR="00A2336A" w:rsidRPr="00FA2F2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24C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725FFCA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76D418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7B95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14426E63" w14:textId="77777777" w:rsidR="00A2336A" w:rsidRDefault="00A2336A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62034956" w14:textId="77777777" w:rsidR="00A2336A" w:rsidRDefault="00A2336A" w:rsidP="00D80858">
      <w:pPr>
        <w:pStyle w:val="Heading1"/>
        <w:spacing w:line="276" w:lineRule="auto"/>
      </w:pPr>
    </w:p>
    <w:p w14:paraId="33215411" w14:textId="77777777" w:rsidR="00A2336A" w:rsidRDefault="00A2336A" w:rsidP="00D80858">
      <w:pPr>
        <w:pStyle w:val="Heading1"/>
        <w:spacing w:line="276" w:lineRule="auto"/>
      </w:pPr>
      <w:r>
        <w:t>LINIA 330</w:t>
      </w:r>
    </w:p>
    <w:p w14:paraId="20A2D244" w14:textId="77777777" w:rsidR="00A2336A" w:rsidRDefault="00A2336A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36A" w14:paraId="122A43E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3620" w14:textId="77777777" w:rsidR="00A2336A" w:rsidRDefault="00A2336A" w:rsidP="00A233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1EAC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9D67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47F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420B15E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31A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1B7B1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C308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C5EC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E709" w14:textId="77777777" w:rsidR="00A2336A" w:rsidRPr="001C04D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FC7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069FF67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2406" w14:textId="77777777" w:rsidR="00A2336A" w:rsidRDefault="00A2336A" w:rsidP="00A233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E6FB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D4C5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5C2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FD58AFF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422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F008F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B3D0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025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E6C" w14:textId="77777777" w:rsidR="00A2336A" w:rsidRPr="001C04D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E765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429A91A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2458" w14:textId="77777777" w:rsidR="00A2336A" w:rsidRDefault="00A2336A" w:rsidP="00A233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EE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599C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7728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1B5B304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8357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B36F2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2C9D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64E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6136" w14:textId="77777777" w:rsidR="00A2336A" w:rsidRPr="001C04D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1B0C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EBA6A4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4621" w14:textId="77777777" w:rsidR="00A2336A" w:rsidRDefault="00A2336A" w:rsidP="00A233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473D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1F57D48A" w14:textId="77777777" w:rsidR="00A2336A" w:rsidRDefault="00A2336A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82C2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110A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67D4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F686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499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4109" w14:textId="77777777" w:rsidR="00A2336A" w:rsidRPr="001C04D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B09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DB41BF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7AE4" w14:textId="77777777" w:rsidR="00A2336A" w:rsidRDefault="00A2336A" w:rsidP="00A233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46C7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CF4B3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2778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D9B3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767756D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FD8E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4B1405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B8B8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277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B1B0" w14:textId="77777777" w:rsidR="00A2336A" w:rsidRPr="001C04D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5BEB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74940DC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B0A9" w14:textId="77777777" w:rsidR="00A2336A" w:rsidRDefault="00A2336A" w:rsidP="00A233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2181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311A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60C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40B48954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44B6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29FB39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6BEA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97F2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F1A3" w14:textId="77777777" w:rsidR="00A2336A" w:rsidRPr="001C04D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C212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A93824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C1B" w14:textId="77777777" w:rsidR="00A2336A" w:rsidRDefault="00A2336A" w:rsidP="00A233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1F4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56860783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1E41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9281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587A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EC3B" w14:textId="77777777" w:rsidR="00A2336A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7D8" w14:textId="77777777" w:rsidR="00A2336A" w:rsidRDefault="00A233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D898" w14:textId="77777777" w:rsidR="00A2336A" w:rsidRPr="001C04D5" w:rsidRDefault="00A233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F637" w14:textId="77777777" w:rsidR="00A2336A" w:rsidRDefault="00A233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F8F57E" w14:textId="77777777" w:rsidR="00A2336A" w:rsidRDefault="00A2336A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0434E19E" w14:textId="77777777" w:rsidR="00A2336A" w:rsidRDefault="00A2336A" w:rsidP="008C333F">
      <w:pPr>
        <w:pStyle w:val="Heading1"/>
        <w:spacing w:line="360" w:lineRule="auto"/>
      </w:pPr>
      <w:r>
        <w:t>LINIA 335</w:t>
      </w:r>
    </w:p>
    <w:p w14:paraId="7BC01F85" w14:textId="77777777" w:rsidR="00A2336A" w:rsidRDefault="00A2336A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36A" w14:paraId="6054F82D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2934" w14:textId="77777777" w:rsidR="00A2336A" w:rsidRDefault="00A2336A" w:rsidP="00A233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7B5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B570" w14:textId="77777777" w:rsidR="00A2336A" w:rsidRPr="009050E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54D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9D0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F914A4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13DC3D9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DC77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6D3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A25D" w14:textId="77777777" w:rsidR="00A2336A" w:rsidRPr="009050E5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89E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F0F2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5450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36C1B4D5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5D13CC1C" w14:textId="77777777" w:rsidR="00A2336A" w:rsidRDefault="00A2336A" w:rsidP="00274DBB">
      <w:pPr>
        <w:pStyle w:val="Heading1"/>
        <w:spacing w:line="360" w:lineRule="auto"/>
      </w:pPr>
      <w:r>
        <w:lastRenderedPageBreak/>
        <w:t>LINIA 400</w:t>
      </w:r>
    </w:p>
    <w:p w14:paraId="5B8A442F" w14:textId="77777777" w:rsidR="00A2336A" w:rsidRDefault="00A2336A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36A" w14:paraId="5C65276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9C22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B51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27E7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80E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789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0DC9AC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3A2A1D7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CE13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994C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F61E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99F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3173F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BBA4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A2336A" w14:paraId="48DFD98D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7C4E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91E8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3563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B7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F8376E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106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2300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79D6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E17B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044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A2336A" w14:paraId="7CAEA61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C8F1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B3C5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6DD3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08A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3FFDAFB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7FB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0B22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0306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EEB2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03B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5ABEDB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C0A9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05A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FE50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F55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5E98DFD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62F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D90D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A574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5C42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396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4FEEE5C6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AB83B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7EDB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8614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840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0EE30DC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9A8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1ED0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FA9D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25D5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638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0D7F89E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B6B2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955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14A9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654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CB2F12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927A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3155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49A4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0886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BE65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08E7A2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6FAAFB81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A2336A" w14:paraId="3EBD760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2BD2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0D5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FFE7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2DA3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58F" w14:textId="77777777" w:rsidR="00A2336A" w:rsidRDefault="00A2336A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2DE005A5" w14:textId="77777777" w:rsidR="00A2336A" w:rsidRDefault="00A2336A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447D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3612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0F07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6C1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827723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5D5C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4719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828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DAB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DC84C5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5F61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6CC8C16F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BE2D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B21D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06C9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176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DDFB5D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4621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542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04213E4C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A807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D3C9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7728530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3AA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3B89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B2B6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D5F2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8FD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582DB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41E50048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5DC2" w14:textId="77777777" w:rsidR="00A2336A" w:rsidRDefault="00A2336A" w:rsidP="00A233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A9E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C9C1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71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5476F6F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EC9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FD1A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C5E1" w14:textId="77777777" w:rsidR="00A2336A" w:rsidRDefault="00A2336A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2A6" w14:textId="77777777" w:rsidR="00A2336A" w:rsidRPr="00F344E1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A21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489F47" w14:textId="77777777" w:rsidR="00A2336A" w:rsidRDefault="00A2336A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053D82CA" w14:textId="77777777" w:rsidR="00A2336A" w:rsidRDefault="00A2336A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23CF3BA1" w14:textId="77777777" w:rsidR="00A2336A" w:rsidRDefault="00A2336A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36A" w14:paraId="116A0EF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4476" w14:textId="77777777" w:rsidR="00A2336A" w:rsidRDefault="00A2336A" w:rsidP="00A233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4CD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C19F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C67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1CC2EBB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91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4575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672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4938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E4F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7B196C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208B0C7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A2336A" w14:paraId="08A0CA8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C7D" w14:textId="77777777" w:rsidR="00A2336A" w:rsidRDefault="00A2336A" w:rsidP="00A233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A52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D7F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559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03CE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C530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83A0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C04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9598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03AE47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1AD4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A2336A" w14:paraId="1E1AB08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085E" w14:textId="77777777" w:rsidR="00A2336A" w:rsidRDefault="00A2336A" w:rsidP="00A233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AC8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A197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031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25C0" w14:textId="77777777" w:rsidR="00A2336A" w:rsidRDefault="00A2336A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7F1E30E2" w14:textId="77777777" w:rsidR="00A2336A" w:rsidRDefault="00A2336A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392D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3C8D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D8D2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C3D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7E5EAE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DEF9" w14:textId="77777777" w:rsidR="00A2336A" w:rsidRDefault="00A2336A" w:rsidP="00A233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A537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16AEEFA6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68EA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B086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E48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5BA5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8BB3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4C28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9DB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7D9AB4C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420E" w14:textId="77777777" w:rsidR="00A2336A" w:rsidRDefault="00A2336A" w:rsidP="00A233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F32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A709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E0F4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428CE4EE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54B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59DB" w14:textId="77777777" w:rsidR="00A2336A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DF94" w14:textId="77777777" w:rsidR="00A2336A" w:rsidRDefault="00A233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135F" w14:textId="77777777" w:rsidR="00A2336A" w:rsidRPr="00BB2EA6" w:rsidRDefault="00A233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FEDA" w14:textId="77777777" w:rsidR="00A2336A" w:rsidRDefault="00A233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16305A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6762BA38" w14:textId="77777777" w:rsidR="00A2336A" w:rsidRDefault="00A2336A" w:rsidP="00F0370D">
      <w:pPr>
        <w:pStyle w:val="Heading1"/>
        <w:spacing w:line="360" w:lineRule="auto"/>
      </w:pPr>
      <w:r>
        <w:t>LINIA 800</w:t>
      </w:r>
    </w:p>
    <w:p w14:paraId="518EE2A7" w14:textId="77777777" w:rsidR="00A2336A" w:rsidRDefault="00A2336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36A" w14:paraId="657719D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FCD4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3AE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09A2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464B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D49F2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CD20" w14:textId="77777777" w:rsidR="00A2336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0751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54D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8319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FD45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571B89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6CB16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C22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ACEE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BF5BC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EF0DE0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4FC0" w14:textId="77777777" w:rsidR="00A2336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4388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8E98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3EE7A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C9F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6FBE48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5B5C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933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7B8E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BBBE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575AF7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81A2" w14:textId="77777777" w:rsidR="00A2336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FDC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20D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D3BD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C86A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DA3A4F" w14:textId="77777777" w:rsidR="00A2336A" w:rsidRDefault="00A2336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2336A" w:rsidRPr="00A8307A" w14:paraId="02B83C2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FF2A" w14:textId="77777777" w:rsidR="00A2336A" w:rsidRPr="00A75A00" w:rsidRDefault="00A2336A" w:rsidP="00A2336A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D774" w14:textId="77777777" w:rsidR="00A2336A" w:rsidRPr="00A8307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7E3F" w14:textId="77777777" w:rsidR="00A2336A" w:rsidRPr="00A8307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E92A" w14:textId="77777777" w:rsidR="00A2336A" w:rsidRPr="00A8307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C587" w14:textId="77777777" w:rsidR="00A2336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A49AA4" w14:textId="77777777" w:rsidR="00A2336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8CD742B" w14:textId="77777777" w:rsidR="00A2336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EE99B7" w14:textId="77777777" w:rsidR="00A2336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0AAC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58CD" w14:textId="77777777" w:rsidR="00A2336A" w:rsidRPr="00A8307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59507" w14:textId="77777777" w:rsidR="00A2336A" w:rsidRPr="00A8307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FE3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05C0D" w14:textId="77777777" w:rsidR="00A2336A" w:rsidRPr="00A8307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2336A" w14:paraId="23D5ED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7C6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20B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F726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646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EEF9A4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C3F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53F3C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990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393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3D96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8353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2336A" w14:paraId="4F00F8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CCDD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267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219D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5137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F5861E8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BA3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2E51EB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AD7E53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781323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326F591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4B9B8B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643B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E8C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D13E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306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43DD6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16A0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EE5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318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471C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E3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5358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4AB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4442DA3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B071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B7B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D06C9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6DA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F4C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86EF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619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540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E558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0F0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3467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FC41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9233A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94B33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2336A" w14:paraId="286889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9C68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261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255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886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DA1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C2B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E21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0066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13C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2D6FC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E75C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2336A" w14:paraId="3A9D87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FE1F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AE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59B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3F28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C98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44BE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FAC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52C8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810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59545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C61B6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2336A" w14:paraId="7D3309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6B09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0FC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BFF71D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9E40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BFDC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471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2ED5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483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5D15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F44E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497DD1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8522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2CB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2746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6426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D6B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6B7E0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BD70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39B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2A7F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12E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0F9CFA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60F17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2336A" w14:paraId="5625F1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539C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8E8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428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6C0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C52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FC27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55D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B46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3FAE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95A21E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943AB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2336A" w14:paraId="434714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6790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AF1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E76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CAD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2F9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529C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E37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404C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64F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3C80B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3B0EC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2336A" w14:paraId="7BAED6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E4ED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161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45F7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12FD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29E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2B88E3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A0E4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FF6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E611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027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3F8FA4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ECFC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76C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CA05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D79D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D088BE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365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459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B25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48C99B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D119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95F5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285347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73C7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449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A156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2E78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7D5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8B50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36B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A14866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77BC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0CD7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A2336A" w14:paraId="19FCC5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DC2D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67E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E0DD7E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A0E1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7BEE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290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145C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024F" w14:textId="77777777" w:rsidR="00A2336A" w:rsidRDefault="00A2336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5327854" w14:textId="77777777" w:rsidR="00A2336A" w:rsidRDefault="00A2336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EA03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311C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335DF5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9B4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058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AC25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CA9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F63600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418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F492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49A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86F340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197A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34C3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0B8590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E491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50E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EA5E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4F6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793B64F" w14:textId="77777777" w:rsidR="00A2336A" w:rsidRPr="008B2519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BD3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F953A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C7C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B59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DCDD" w14:textId="77777777" w:rsidR="00A2336A" w:rsidRPr="008D08DE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F72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2336A" w14:paraId="2940B9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3A1A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AD9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6CC0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E06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A8F941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EA7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8A87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2D9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F58DDC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33E0" w14:textId="77777777" w:rsidR="00A2336A" w:rsidRPr="008D08DE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04DF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1C0C28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53D5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F12A" w14:textId="77777777" w:rsidR="00A2336A" w:rsidRDefault="00A233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A97A" w14:textId="77777777" w:rsidR="00A2336A" w:rsidRPr="001161EA" w:rsidRDefault="00A233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A9A1" w14:textId="77777777" w:rsidR="00A2336A" w:rsidRDefault="00A2336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7654613" w14:textId="77777777" w:rsidR="00A2336A" w:rsidRDefault="00A2336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36C5" w14:textId="77777777" w:rsidR="00A2336A" w:rsidRDefault="00A233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4C804AC" w14:textId="77777777" w:rsidR="00A2336A" w:rsidRDefault="00A233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23E8" w14:textId="77777777" w:rsidR="00A2336A" w:rsidRPr="001161EA" w:rsidRDefault="00A233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6AEC" w14:textId="77777777" w:rsidR="00A2336A" w:rsidRDefault="00A233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D24E" w14:textId="77777777" w:rsidR="00A2336A" w:rsidRPr="008D08DE" w:rsidRDefault="00A2336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A37A" w14:textId="77777777" w:rsidR="00A2336A" w:rsidRDefault="00A2336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2336A" w14:paraId="25BD46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8048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BB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44E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89E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019A7F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AE5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17DF06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90D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69B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A09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986A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C640E2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57E9F97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2336A" w14:paraId="6DEE8F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B8FB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518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4696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ACFB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2FDBC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8AF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1F43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3F0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842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CF3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52D46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5497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1EE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CCCE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AD7E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EB6628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ECE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31EB0E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8CF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351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CC5B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BBF6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EC4B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8BCFC71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2336A" w14:paraId="7BBB3E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38F1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5A8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CDBB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581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2396C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B55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F47D5A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E007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324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91F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F2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F3352C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BBBD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0710AE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2336A" w14:paraId="198C74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73D0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E07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BA6E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EF7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41A7F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16A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D3DF4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D7B3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C23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CB04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5A6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913E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2336A" w14:paraId="6D4B00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1F3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ABA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6A5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D163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9497A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056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362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9DA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286B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5F2B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BEDB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2336A" w14:paraId="623A36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41ED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189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7B8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6FE3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D41C9F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D5AF2B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AF7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69E7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935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85F607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BCF8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61EA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7150B5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E83A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FDB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5C9F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1A21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19B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3E06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3D0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2602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0D38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DE4E5CD" w14:textId="77777777" w:rsidR="00A2336A" w:rsidRDefault="00A2336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A2336A" w14:paraId="12B269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5D25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188D" w14:textId="77777777" w:rsidR="00A2336A" w:rsidRDefault="00A2336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756" w14:textId="77777777" w:rsidR="00A2336A" w:rsidRPr="001161EA" w:rsidRDefault="00A2336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171C" w14:textId="77777777" w:rsidR="00A2336A" w:rsidRDefault="00A2336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8833" w14:textId="77777777" w:rsidR="00A2336A" w:rsidRDefault="00A2336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6A0" w14:textId="77777777" w:rsidR="00A2336A" w:rsidRPr="001161EA" w:rsidRDefault="00A2336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A29C" w14:textId="77777777" w:rsidR="00A2336A" w:rsidRDefault="00A2336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1424" w14:textId="77777777" w:rsidR="00A2336A" w:rsidRDefault="00A2336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57E9" w14:textId="77777777" w:rsidR="00A2336A" w:rsidRDefault="00A2336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9454D47" w14:textId="77777777" w:rsidR="00A2336A" w:rsidRDefault="00A2336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A2336A" w14:paraId="75CCFB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8DCD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D7B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2E35B84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E88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B5D3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224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508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7CB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AC48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042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36A" w14:paraId="5ABBD2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0FC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883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F17C" w14:textId="77777777" w:rsidR="00A2336A" w:rsidRPr="001161E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08C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BEF6EE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0E7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FD21A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300CF4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6E78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DAB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AF9E" w14:textId="77777777" w:rsidR="00A2336A" w:rsidRPr="001161EA" w:rsidRDefault="00A2336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1405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36A" w14:paraId="4DF55E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DAD7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65F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71F3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3A1D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7674546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670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25112F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B5053E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D97F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E4C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B7A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441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6CB951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EDA9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510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2AD8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8E3E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39980B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CEB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16F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0A8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0A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15F5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130497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3CB4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2336A" w14:paraId="10DF5C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BA6D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A51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2840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C32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D6162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49A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7F0F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31C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46A9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9C48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5444E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57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869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F5D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643F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AC734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E24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9655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EFA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C888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E976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3A539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D14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E4A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01D5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2B6F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3E7201D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A36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2FA3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40C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E856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32C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68BDB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3C89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429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6722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59BE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901B86B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DE6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EC3B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67B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48AC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E33A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7B33DF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9BCB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760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44EF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316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6723F8B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7FC8C6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AA7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DA9D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94F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E96C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D3B1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57911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C5C7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29A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B4A6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1B2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E25484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FD4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3237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272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950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03AF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FC0C83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37909C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2336A" w14:paraId="1EDD51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BEA4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52E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2EB19A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A657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1CC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57C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5F8E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CAD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58EE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515E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04F9B1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FAFC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4CE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B620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D2E6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A35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849F5A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F896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621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FC45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B198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BBD57C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A2336A" w14:paraId="00C0A5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DD8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D76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5DD5C0E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A394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450C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C6E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960A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E7F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722E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0FF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246E66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D071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6BD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3F51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FE4F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1F30E8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B47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3E1D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873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B80616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D82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103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0BF63F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53A9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530A" w14:textId="77777777" w:rsidR="00A2336A" w:rsidRDefault="00A2336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5589" w14:textId="77777777" w:rsidR="00A2336A" w:rsidRPr="001161EA" w:rsidRDefault="00A2336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5DBB" w14:textId="77777777" w:rsidR="00A2336A" w:rsidRDefault="00A2336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BD9A" w14:textId="77777777" w:rsidR="00A2336A" w:rsidRDefault="00A2336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A1BA" w14:textId="77777777" w:rsidR="00A2336A" w:rsidRPr="001161EA" w:rsidRDefault="00A2336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1BE3" w14:textId="77777777" w:rsidR="00A2336A" w:rsidRDefault="00A2336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219999A" w14:textId="77777777" w:rsidR="00A2336A" w:rsidRDefault="00A2336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5D06" w14:textId="77777777" w:rsidR="00A2336A" w:rsidRDefault="00A2336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6BDF" w14:textId="77777777" w:rsidR="00A2336A" w:rsidRDefault="00A2336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36A" w14:paraId="49CEEF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63A2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EE4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1A7D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21CF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73F61C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906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70848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799C84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0D8D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ACF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87C5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71D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37CC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7937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840677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2336A" w14:paraId="2BA187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65C3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C18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5FA2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A7BD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9CC7FE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15F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A3A10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9721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98D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5CDF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3C6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177363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7BC5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37C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3624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D80B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1B1D73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9D9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4BAA6E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F275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61D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9886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C98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543BA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7D72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502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A55A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63B6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889F3D1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635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FFE758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EF274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C30FA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A3C8ED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0D79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B15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8DBC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161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C540E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4A46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202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910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FAAE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23C66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DAB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899B05F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D2BB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F57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FCE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CFA7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5011E6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DBCA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9C9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10C5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3852" w14:textId="77777777" w:rsidR="00A2336A" w:rsidRDefault="00A2336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838B11" w14:textId="77777777" w:rsidR="00A2336A" w:rsidRDefault="00A2336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C698" w14:textId="77777777" w:rsidR="00A2336A" w:rsidRPr="00F565BC" w:rsidRDefault="00A2336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F2190A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6167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A25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5328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CDB1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2336A" w14:paraId="778079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F3F4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BA0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3E9C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DCFD" w14:textId="77777777" w:rsidR="00A2336A" w:rsidRDefault="00A2336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50821E" w14:textId="77777777" w:rsidR="00A2336A" w:rsidRDefault="00A2336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992E" w14:textId="77777777" w:rsidR="00A2336A" w:rsidRDefault="00A2336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AD6336" w14:textId="77777777" w:rsidR="00A2336A" w:rsidRDefault="00A2336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DEDE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B2B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7FBB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13EE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2336A" w14:paraId="0B7883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A14D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B80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397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9BD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4B711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B38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7B48D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5746" w14:textId="77777777" w:rsidR="00A2336A" w:rsidRPr="001161EA" w:rsidRDefault="00A2336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DE1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D587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7177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1D9868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E6C8DC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5879D0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EA0D78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2336A" w14:paraId="667BDF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4C18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0CB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78DB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36E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F86753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B23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E1EAB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EF6E05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9D10" w14:textId="77777777" w:rsidR="00A2336A" w:rsidRPr="001161EA" w:rsidRDefault="00A2336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236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609D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5CF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C14A93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6BC20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2336A" w14:paraId="03FA1F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52F1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B88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A43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694C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712AA1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27C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979F" w14:textId="77777777" w:rsidR="00A2336A" w:rsidRDefault="00A2336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98C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31C2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B81E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0882C2A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3133C3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2336A" w14:paraId="7CF135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ACB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3C6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3EE2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68A6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5508E95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C1B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6696A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19E0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695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718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AA67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87326D4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58522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2336A" w14:paraId="72AF9B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866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F5A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BDEB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A753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C31BE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62F9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0EDB4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9FFE1B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84B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731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0B6F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A61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3ECE8E6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2336A" w14:paraId="0EF155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4600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4F5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47D8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0CBF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09BEF1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972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1C57DB0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CBB0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F76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FE4B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5A16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FF1EBD6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2336A" w14:paraId="58A8C5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B4EB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80E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D61C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F937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1B955D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B3DD737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4F4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BCCC2D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AC5D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167E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CE26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2A59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D4680D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2336A" w14:paraId="646DD7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D641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AF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0FB2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FF9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E17110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316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2369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76C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2921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B998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42B3EB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4C88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F776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65F2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ED54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6D5F18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02AB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014A24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0FD5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4688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9550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09F5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25430A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BE6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0BF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6337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1650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2BED307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96D2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50E9FA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070C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081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2A32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BEF1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3EBA9A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20D5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5975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9B53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6D02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7C3C5DC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647D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C18A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9277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B613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BE63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36A" w14:paraId="032071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60D8" w14:textId="77777777" w:rsidR="00A2336A" w:rsidRDefault="00A2336A" w:rsidP="00A233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FDA1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0E69" w14:textId="77777777" w:rsidR="00A2336A" w:rsidRPr="001161E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B4F9" w14:textId="77777777" w:rsidR="00A2336A" w:rsidRDefault="00A2336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4B3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44C4" w14:textId="77777777" w:rsidR="00A2336A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CFAC" w14:textId="77777777" w:rsidR="00A2336A" w:rsidRDefault="00A2336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C35E" w14:textId="77777777" w:rsidR="00A2336A" w:rsidRPr="008D08DE" w:rsidRDefault="00A2336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FD5" w14:textId="77777777" w:rsidR="00A2336A" w:rsidRDefault="00A2336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EB0C262" w14:textId="77777777" w:rsidR="00A2336A" w:rsidRDefault="00A2336A">
      <w:pPr>
        <w:spacing w:before="40" w:after="40" w:line="192" w:lineRule="auto"/>
        <w:ind w:right="57"/>
        <w:rPr>
          <w:sz w:val="20"/>
          <w:lang w:val="ro-RO"/>
        </w:rPr>
      </w:pPr>
    </w:p>
    <w:p w14:paraId="091BEDBE" w14:textId="77777777" w:rsidR="00A2336A" w:rsidRPr="00C21F42" w:rsidRDefault="00A233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7C505E" w14:textId="77777777" w:rsidR="00A2336A" w:rsidRPr="00C21F42" w:rsidRDefault="00A233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F23DE6C" w14:textId="77777777" w:rsidR="00A2336A" w:rsidRPr="00C21F42" w:rsidRDefault="00A233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E189886" w14:textId="77777777" w:rsidR="00A2336A" w:rsidRPr="00C21F42" w:rsidRDefault="00A2336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0A00480" w14:textId="77777777" w:rsidR="00A2336A" w:rsidRDefault="00A2336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5D988B3" w14:textId="77777777" w:rsidR="00A2336A" w:rsidRPr="00C21F42" w:rsidRDefault="00A2336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55E31F1" w14:textId="77777777" w:rsidR="00A2336A" w:rsidRPr="00C21F42" w:rsidRDefault="00A2336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9AEA837" w14:textId="77777777" w:rsidR="00A2336A" w:rsidRPr="00C21F42" w:rsidRDefault="00A2336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C7832A1" w14:textId="77777777" w:rsidR="00A2336A" w:rsidRPr="00C21F42" w:rsidRDefault="00A2336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DE1D0E" w:rsidRDefault="00FB37F1" w:rsidP="00DE1D0E"/>
    <w:sectPr w:rsidR="00FB37F1" w:rsidRPr="00DE1D0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9D87" w14:textId="77777777" w:rsidR="0022234A" w:rsidRDefault="0022234A">
      <w:r>
        <w:separator/>
      </w:r>
    </w:p>
  </w:endnote>
  <w:endnote w:type="continuationSeparator" w:id="0">
    <w:p w14:paraId="56DB1ECB" w14:textId="77777777" w:rsidR="0022234A" w:rsidRDefault="0022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7423" w14:textId="77777777" w:rsidR="0022234A" w:rsidRDefault="0022234A">
      <w:r>
        <w:separator/>
      </w:r>
    </w:p>
  </w:footnote>
  <w:footnote w:type="continuationSeparator" w:id="0">
    <w:p w14:paraId="32FB7646" w14:textId="77777777" w:rsidR="0022234A" w:rsidRDefault="0022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70433AB8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F3CF3">
      <w:rPr>
        <w:b/>
        <w:bCs/>
        <w:i/>
        <w:iCs/>
        <w:sz w:val="22"/>
      </w:rPr>
      <w:t>decada 11-20 aprilie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07BD7733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F3CF3">
      <w:rPr>
        <w:b/>
        <w:bCs/>
        <w:i/>
        <w:iCs/>
        <w:sz w:val="22"/>
      </w:rPr>
      <w:t>decada 11-20 aprilie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BD1ED682"/>
    <w:lvl w:ilvl="0" w:tplc="9E048A8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Nw+JFe3KHdMo/2vtMSPpQzbNMPt4G5viy2DZTopLbTl9Gwcq14QmklawNSmOMEHplYdaVESuMc8LFBh8ubhdg==" w:salt="vKpeuMp87jErIcC4q54jF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6A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34A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3A8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36A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303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CF3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4C08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0E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15669</Words>
  <Characters>89314</Characters>
  <Application>Microsoft Office Word</Application>
  <DocSecurity>0</DocSecurity>
  <Lines>744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2026-04-02T06:16:00Z</dcterms:created>
  <dcterms:modified xsi:type="dcterms:W3CDTF">2026-04-02T07:50:00Z</dcterms:modified>
</cp:coreProperties>
</file>