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964B" w14:textId="77777777" w:rsidR="008F0207" w:rsidRPr="00B26C8D" w:rsidRDefault="008F0207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4E9AE46D" w14:textId="6606477F" w:rsidR="008F0207" w:rsidRPr="00B26C8D" w:rsidRDefault="008F0207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273A1113" w14:textId="77777777" w:rsidR="008F0207" w:rsidRDefault="008F020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9ADD9D2" w14:textId="77777777" w:rsidR="008F0207" w:rsidRDefault="008F020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D8A37EA" w14:textId="77777777" w:rsidR="008F0207" w:rsidRDefault="008F0207">
      <w:pPr>
        <w:jc w:val="center"/>
        <w:rPr>
          <w:sz w:val="28"/>
        </w:rPr>
      </w:pPr>
    </w:p>
    <w:p w14:paraId="5A8FD1C4" w14:textId="77777777" w:rsidR="008F0207" w:rsidRDefault="008F0207">
      <w:pPr>
        <w:jc w:val="center"/>
        <w:rPr>
          <w:sz w:val="28"/>
        </w:rPr>
      </w:pPr>
    </w:p>
    <w:p w14:paraId="5A6F2A29" w14:textId="77777777" w:rsidR="008F0207" w:rsidRDefault="008F0207">
      <w:pPr>
        <w:jc w:val="center"/>
        <w:rPr>
          <w:sz w:val="28"/>
        </w:rPr>
      </w:pPr>
    </w:p>
    <w:p w14:paraId="30854A80" w14:textId="77777777" w:rsidR="008F0207" w:rsidRDefault="008F0207">
      <w:pPr>
        <w:jc w:val="center"/>
        <w:rPr>
          <w:sz w:val="28"/>
        </w:rPr>
      </w:pPr>
    </w:p>
    <w:p w14:paraId="0487CCF9" w14:textId="77777777" w:rsidR="008F0207" w:rsidRDefault="008F0207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68CF0FF9" w14:textId="77777777" w:rsidR="008F0207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75A6533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AA4A10A" w14:textId="77777777" w:rsidR="008F0207" w:rsidRDefault="008F020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8C2F7D1" w14:textId="77777777" w:rsidR="008F0207" w:rsidRDefault="008F020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iunie 2026</w:t>
      </w:r>
    </w:p>
    <w:p w14:paraId="7AA9D813" w14:textId="77777777" w:rsidR="008F0207" w:rsidRDefault="008F020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F0207" w14:paraId="1B6D2BE8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0D35839" w14:textId="77777777" w:rsidR="008F0207" w:rsidRDefault="008F020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6EC5E59" w14:textId="77777777" w:rsidR="008F0207" w:rsidRDefault="008F020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54EC356D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4CA802D" w14:textId="77777777" w:rsidR="008F0207" w:rsidRDefault="008F0207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7A3EF33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71C61DA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E2B85F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2C7D5A0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75B2F0C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028A39F" w14:textId="77777777" w:rsidR="008F0207" w:rsidRDefault="008F020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219D071" w14:textId="77777777" w:rsidR="008F0207" w:rsidRDefault="008F020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35E7C67" w14:textId="77777777" w:rsidR="008F0207" w:rsidRDefault="008F0207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AD77746" w14:textId="77777777" w:rsidR="008F0207" w:rsidRDefault="008F020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7079BEE" w14:textId="77777777" w:rsidR="008F0207" w:rsidRDefault="008F020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9F6020D" w14:textId="77777777" w:rsidR="008F0207" w:rsidRDefault="008F020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DB9B205" w14:textId="77777777" w:rsidR="008F0207" w:rsidRDefault="008F020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07EF490E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1D24C78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BCC5BC6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9E9C65F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86C1CA1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6931876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041E6E1E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E732322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217859A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8F0207" w14:paraId="76262AB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63A1748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D9C013E" w14:textId="77777777" w:rsidR="008F0207" w:rsidRDefault="008F020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4E88A6E" w14:textId="77777777" w:rsidR="008F0207" w:rsidRDefault="008F020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8136ED0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C8ED4A9" w14:textId="77777777" w:rsidR="008F0207" w:rsidRDefault="008F020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E8152F4" w14:textId="77777777" w:rsidR="008F0207" w:rsidRDefault="008F020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258225A" w14:textId="77777777" w:rsidR="008F0207" w:rsidRDefault="008F020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A2A83A8" w14:textId="77777777" w:rsidR="008F0207" w:rsidRDefault="008F020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1C0976EA" w14:textId="77777777" w:rsidR="008F0207" w:rsidRDefault="008F020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2239FEE" w14:textId="77777777" w:rsidR="008F0207" w:rsidRDefault="008F020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BBB2925" w14:textId="77777777" w:rsidR="008F0207" w:rsidRDefault="008F020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140E457" w14:textId="77777777" w:rsidR="008F0207" w:rsidRDefault="008F0207">
      <w:pPr>
        <w:spacing w:line="192" w:lineRule="auto"/>
        <w:jc w:val="center"/>
      </w:pPr>
    </w:p>
    <w:p w14:paraId="2184AE9B" w14:textId="77777777" w:rsidR="008F0207" w:rsidRDefault="008F0207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A2B3158" w14:textId="77777777" w:rsidR="008F0207" w:rsidRPr="006310EB" w:rsidRDefault="008F020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610F048" w14:textId="77777777" w:rsidR="008F0207" w:rsidRPr="006310EB" w:rsidRDefault="008F020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2DEE8FA" w14:textId="77777777" w:rsidR="008F0207" w:rsidRPr="006310EB" w:rsidRDefault="008F020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F5B444C" w14:textId="77777777" w:rsidR="008F0207" w:rsidRPr="00A8307A" w:rsidRDefault="008F0207" w:rsidP="00516DD3">
      <w:pPr>
        <w:pStyle w:val="Heading1"/>
        <w:spacing w:line="360" w:lineRule="auto"/>
      </w:pPr>
      <w:r w:rsidRPr="00A8307A">
        <w:t>LINIA 100</w:t>
      </w:r>
    </w:p>
    <w:p w14:paraId="1B57FECA" w14:textId="77777777" w:rsidR="008F0207" w:rsidRPr="00A8307A" w:rsidRDefault="008F020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8F0207" w:rsidRPr="00AB76B4" w14:paraId="071618B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438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8879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F8D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7C278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FFC4D2F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9EAE0" w14:textId="77777777" w:rsidR="008F0207" w:rsidRPr="00AB76B4" w:rsidRDefault="008F02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C24754F" w14:textId="77777777" w:rsidR="008F0207" w:rsidRPr="00AB76B4" w:rsidRDefault="008F02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51AA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943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2BA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0555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2285BDA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C37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EE6F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0112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F33E7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7E6EEDF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6C591" w14:textId="77777777" w:rsidR="008F0207" w:rsidRPr="00AB76B4" w:rsidRDefault="008F02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EB61C5F" w14:textId="77777777" w:rsidR="008F0207" w:rsidRPr="00AB76B4" w:rsidRDefault="008F02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B5A6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7FED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8DE7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687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6E74097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5F4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C949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394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753DE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B69630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82B35" w14:textId="77777777" w:rsidR="008F0207" w:rsidRPr="00AB76B4" w:rsidRDefault="008F02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756E3DE2" w14:textId="77777777" w:rsidR="008F0207" w:rsidRPr="00AB76B4" w:rsidRDefault="008F02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F8B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9863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366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389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1F9A6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8F0207" w:rsidRPr="00AB76B4" w14:paraId="67A5C9D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C0B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E37E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7A2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4BB40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7D06FF9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4889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9AAE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E3EC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B307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FD6F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7E3A8B5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4BB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B88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D6DE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E4D26" w14:textId="77777777" w:rsidR="008F0207" w:rsidRPr="00AB76B4" w:rsidRDefault="008F020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6028BE9" w14:textId="77777777" w:rsidR="008F0207" w:rsidRPr="00AB76B4" w:rsidRDefault="008F020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5312" w14:textId="77777777" w:rsidR="008F0207" w:rsidRPr="00AB76B4" w:rsidRDefault="008F020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4285A2D2" w14:textId="77777777" w:rsidR="008F0207" w:rsidRPr="00AB76B4" w:rsidRDefault="008F020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1BC41E7E" w14:textId="77777777" w:rsidR="008F0207" w:rsidRPr="00AB76B4" w:rsidRDefault="008F020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4DD29732" w14:textId="77777777" w:rsidR="008F0207" w:rsidRPr="00AB76B4" w:rsidRDefault="008F020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F47A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DDB5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47F7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B7A9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1D18ED0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0B1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3FE1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DA0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0442F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564A787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BA17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1EEE074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2C9A1FB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F58B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5464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4753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1A69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1716A2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702AFA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F0207" w:rsidRPr="00AB76B4" w14:paraId="309A6B5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5C0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BE3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B12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ECE90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E171B3D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77CE474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5023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1F9A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4C1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5E59FE3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8BB9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1FD9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8F0207" w:rsidRPr="00AB76B4" w14:paraId="5806B4E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A83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64E5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29789CA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E70D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C789F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20C374A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9B1EF5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E3A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910E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680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715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000A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12C7B1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DE4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74F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EF25CF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5F1E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F351F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D258AD4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344BB31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7B0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8BF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729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A1299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3CF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2CB3F83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4A8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5AB5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B9023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54C89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CB5D1A1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637C74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40A8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28A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4497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1A2E45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F1D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F9D5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24BF013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EEC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4D3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62D19A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4AB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49ADA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47597A0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6CDD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3561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BB2C4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5B1F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9236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5329B09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EDE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B76E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C5AA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F5686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2670496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B7E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7B2E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6028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2C3CF0D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0D15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C7B0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7C337CE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396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BB8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F4F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CCBF9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9E9EF4B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DCFF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EECC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F3A4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A743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9A8F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4CC209B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386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EBD54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FC0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F9C4C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E7BE91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9531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4E5ADC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5A48F1C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B703F8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0F40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EAB4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D8A7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723D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46088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8F0207" w:rsidRPr="00AB76B4" w14:paraId="5A6BD7B3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C5A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DAFA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74EB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28D4F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293BB3D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B4B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C42CB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B486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5FE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06B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11A17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F0207" w:rsidRPr="00AB76B4" w14:paraId="2468604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D1D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4B01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5E563B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F1DC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61AE9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793184A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711798D6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2E4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FEA7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263F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1F64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23C84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6F5296F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6DB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2BF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941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B300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05BDA2C8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571A9544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D3DE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C857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9B33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291D6EF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7E59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F77C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8F0207" w:rsidRPr="00AB76B4" w14:paraId="67020F7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1F6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F899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D164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D82A1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E894196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2A6154D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BDD8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350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1257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BE7A96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B172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436A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4C9737F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38A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F3D6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27C7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EC7D7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DF5435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46DD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195BA4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5817F6F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2A6AD61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570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F070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E778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D69C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5F3C4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8F0207" w:rsidRPr="00AB76B4" w14:paraId="455E107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F5D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5E5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B174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83A6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7B4A1A8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AA4F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8885A9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42086D8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EA7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DA0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22A7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4203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441FD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874B3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8F0207" w:rsidRPr="00AB76B4" w14:paraId="629D0CA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877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9BED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709A542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6283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F2FA7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1E74017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3BD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CA79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6D2D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3E47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078F4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09C1893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E8C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8F95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7D19FB9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53C4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7203A" w14:textId="77777777" w:rsidR="008F0207" w:rsidRPr="00AB76B4" w:rsidRDefault="008F020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101C2B23" w14:textId="77777777" w:rsidR="008F0207" w:rsidRPr="00AB76B4" w:rsidRDefault="008F020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F9DE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A807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00AC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99C0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3939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210E749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741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6AAC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1B49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AA03C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0D1F649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3C3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CE0D3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C63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5CB0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A07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20FA919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798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247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E66D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D0080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5D93500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F64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EBAE3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4800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0D6E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20D0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69DAB65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5C1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EEF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3433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60FCF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F8963F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1C8B" w14:textId="77777777" w:rsidR="008F0207" w:rsidRPr="00AB76B4" w:rsidRDefault="008F02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FF45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5A3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9C03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F396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02C9505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9DE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0360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851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C7A3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338F53B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4B845" w14:textId="77777777" w:rsidR="008F0207" w:rsidRPr="00AB76B4" w:rsidRDefault="008F02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DEEC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D4B1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6773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7515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6BFA7EB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5D7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C710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7D94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71890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2DC626C1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976CF" w14:textId="77777777" w:rsidR="008F0207" w:rsidRPr="00AB76B4" w:rsidRDefault="008F02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9B9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1F3F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DD9E07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6025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7370" w14:textId="77777777" w:rsidR="008F0207" w:rsidRPr="00AB76B4" w:rsidRDefault="008F020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4492060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AD1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A220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8274C7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E463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911B6" w14:textId="77777777" w:rsidR="008F0207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2AB94983" w14:textId="77777777" w:rsidR="008F0207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2145EAA0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D34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BB0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02B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21A2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1151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0A71D34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A34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BC9F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EFDE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ED76A" w14:textId="77777777" w:rsidR="008F0207" w:rsidRPr="00AB76B4" w:rsidRDefault="008F020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AD134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88D9B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D6BB8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408A47B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DF11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7401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7864B98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EB0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EAFF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D42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496D7" w14:textId="77777777" w:rsidR="008F0207" w:rsidRPr="00AB76B4" w:rsidRDefault="008F020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723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8DBE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054B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229BAD5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133C6" w14:textId="77777777" w:rsidR="008F0207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2E2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317CC35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7FC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1DF4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814F9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96DB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8022C5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AF36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009417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E2133C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CCA3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6C4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8B02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640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19AC2AB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26D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2DDF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1EE9A22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F453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FBAB4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D7A762A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3FCF5" w14:textId="77777777" w:rsidR="008F0207" w:rsidRPr="00AB76B4" w:rsidRDefault="008F02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BF25B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D857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6228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C8B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0E73A37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693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9923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509376B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DD0ED" w14:textId="77777777" w:rsidR="008F0207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4DF67" w14:textId="77777777" w:rsidR="008F0207" w:rsidRPr="00AB76B4" w:rsidRDefault="008F0207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E7B3AF4" w14:textId="77777777" w:rsidR="008F0207" w:rsidRDefault="008F0207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28914F86" w14:textId="77777777" w:rsidR="008F0207" w:rsidRPr="00AB76B4" w:rsidRDefault="008F0207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499F3" w14:textId="77777777" w:rsidR="008F0207" w:rsidRPr="00AB76B4" w:rsidRDefault="008F02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EA0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9C85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7A6B9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B71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2F3C43C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788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68F4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3BEDB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DC18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4456C1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FD23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F3F921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56D7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4CBD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C2A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39E4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0C4CEC7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899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B92C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31E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6B260" w14:textId="77777777" w:rsidR="008F0207" w:rsidRPr="00AB76B4" w:rsidRDefault="008F0207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5FAF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E95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5BE9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73F1B5CF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8C0EF" w14:textId="77777777" w:rsidR="008F0207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E58A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56D7768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889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CF04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E0E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6D2D8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36DC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E3745C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397DD9D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C1BA79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3BF8F71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92BFFC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47A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929F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6B8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802F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4997F11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0CD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531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4B429CE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9750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B48BD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6A02412A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AE58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4AD9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40DD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49DD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92B8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28FA084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2D1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493F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E44A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D6CAE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ADEFBCC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778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63EBA21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76EA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DE6D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D4C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6838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0FCD3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3FCF2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8F0207" w:rsidRPr="00AB76B4" w14:paraId="6B9B58E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0C65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438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4F4B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EA646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E5D7D7C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3BE6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BCC9D1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4024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8461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DA9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EA9F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6E22511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462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6DEE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2F4E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919DA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941B04A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D68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6FC7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51F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8BA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7CA8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3D15B9E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152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2401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12C3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9F181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712B7A8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C810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48F7B1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9B2B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8AB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CDB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D147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17A55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E378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8F0207" w:rsidRPr="00AB76B4" w14:paraId="4D69F8F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5D5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E693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66A7F71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F147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0BAF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0290CC14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1DFE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631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0F60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A900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44C9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54CFC52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097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9789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700F27E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BA20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425AF" w14:textId="77777777" w:rsidR="008F0207" w:rsidRPr="00AB76B4" w:rsidRDefault="008F020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6926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C302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FDF66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A0B86" w14:textId="77777777" w:rsidR="008F0207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8C163" w14:textId="77777777" w:rsidR="008F0207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080F279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B0B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6B81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3A10336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C37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B758B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1E914E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05D3159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F31F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DC0B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694A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ADA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F911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5CE96E7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3AE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8DD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89BF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34BC9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37F32B1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86D8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E4A2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F94E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AD060D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0332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6722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65EAA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74E6FF9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0B244C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E22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151E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F34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57611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034F1A49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072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82EB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E45B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3265F5B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651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131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0348CA5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10B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E842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059FF5C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9CA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A5F7A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00CD96A1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840A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404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FC18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3AC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C8D6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440D957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0D25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131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27F14C1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51F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3613B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CA5D3E6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EF2A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EB65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54B9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1DDF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CF4B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75F6B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868E4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8F0207" w:rsidRPr="00AB76B4" w14:paraId="6CB7BC4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7F6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6597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7BE61D2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766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106D9" w14:textId="77777777" w:rsidR="008F0207" w:rsidRPr="00AB76B4" w:rsidRDefault="008F020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FB05EBD" w14:textId="77777777" w:rsidR="008F0207" w:rsidRPr="00AB76B4" w:rsidRDefault="008F020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636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66D0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2E8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30FD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29ACB" w14:textId="77777777" w:rsidR="008F0207" w:rsidRPr="00AB76B4" w:rsidRDefault="008F020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A93DE0" w14:textId="77777777" w:rsidR="008F0207" w:rsidRPr="00AB76B4" w:rsidRDefault="008F020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F0207" w:rsidRPr="00AB76B4" w14:paraId="4F8537F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AE9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A926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E68C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7914F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6CE61CF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217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28E73F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5E04BAD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681267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DAB4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7D6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408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0A0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30BB1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F0207" w:rsidRPr="00AB76B4" w14:paraId="185F90F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FE4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BC37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760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CE7CB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7F53201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C59B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75A4CA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0E3B324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B91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F5F4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7C13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B8C3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8F0207" w:rsidRPr="00AB76B4" w14:paraId="0C53313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61C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6B7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707E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707EE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7F53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7BA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F776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2273A99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EE30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821B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32FEBB0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F7D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83D1D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D4FF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25734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EF84BDF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365A9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9DFA7FB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C531B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CDD4A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25FB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9E4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C2AB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8F0207" w:rsidRPr="00AB76B4" w14:paraId="4682CD7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65D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3C2D8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689B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D5878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3D87AF2A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7A13F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1D1B033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64D9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6CE3E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12A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EE98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8F0207" w:rsidRPr="00AB76B4" w14:paraId="7B204E1E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493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930C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20A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98D9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5691C7D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CA64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F362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CFEC8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25973A97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F771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97F9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3982542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D0A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F7FBF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4A8B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A3926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71F1C27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7EA98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FAEAB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CD414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1700C3C8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3923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C470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C6DC09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F0207" w:rsidRPr="00AB76B4" w14:paraId="20C1D3D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E45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CAF75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DA3F604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1E17B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3DFFB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7449824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D95F0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F18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6A91F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DA23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3C5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F0207" w:rsidRPr="00AB76B4" w14:paraId="5D80CF9D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552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19D9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7768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A9A3E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11C12C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8C5AA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3EA4B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096D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5C66DB2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09F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B6EA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F0207" w:rsidRPr="00AB76B4" w14:paraId="134CA39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96C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AE501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0297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456E2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4C5F7F6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49C68CBB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6111BF25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EC6C9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CC669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4AF98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18612C91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7820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229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F0207" w:rsidRPr="00AB76B4" w14:paraId="5FD1E2E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B70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4083F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734D3E69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471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33A0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02528AE" w14:textId="77777777" w:rsidR="008F0207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5C967FC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14B0530E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EF330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44DA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3077B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2EC6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3E26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F0207" w:rsidRPr="00AB76B4" w14:paraId="4943E6E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D05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EB42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1FF4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BC28D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F43810C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A3DE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22D54E4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401E6F1E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A99A5E4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0D6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5A9CC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CE79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0F03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00C5C4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453CD1A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F0207" w:rsidRPr="00AB76B4" w14:paraId="645994B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3A0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61AE1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03E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B95EC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BD347A5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02E4D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1AD2401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A4B00A6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1A64A252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3D83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7BB2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525D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9A29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06E590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8F0207" w:rsidRPr="00AB76B4" w14:paraId="207D1CE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0FE5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99FB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2319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43310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A6CE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71D4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0577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8EA6EB1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2237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E6E5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F0207" w:rsidRPr="00AB76B4" w14:paraId="1674A56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EDC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11B60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065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34676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6233126E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6DF93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BED89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46029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0AC9D200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9F9F3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6E91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66832E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F0207" w:rsidRPr="00AB76B4" w14:paraId="192E1C5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14C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C884F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335D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D4994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42CA7F4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418C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9A75BAA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4746CA3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11789650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B408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716C4" w14:textId="77777777" w:rsidR="008F0207" w:rsidRPr="00AB76B4" w:rsidRDefault="008F02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13EF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24F6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58BBE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8F0207" w:rsidRPr="00AB76B4" w14:paraId="04D4149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D8C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9B24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8E8B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3B029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D99D0E9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677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1BD2A0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10114A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1E53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26E2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AB5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ED25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58341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8F0207" w:rsidRPr="00AB76B4" w14:paraId="16DAE8B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35A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510D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5269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70238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1CCE620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33E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8C56D2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8F84BA8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387B1624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50D401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F8F9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53FC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D2CB4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ED0E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52B4EC4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518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B7A5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15FE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9FEC1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F3F356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6EFF9CB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ED0F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DB457A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37C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F70D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792C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6FDD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2A3485F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80F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72C4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7ECBCA9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7BEF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53DD3" w14:textId="77777777" w:rsidR="008F0207" w:rsidRPr="00AB76B4" w:rsidRDefault="008F0207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1C7D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EE4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F06B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0A4C5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DE5C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47D5BEA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296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37BB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DC17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31B51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93BB14A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4CEF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34D39A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8FE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69160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E9A3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70349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8F0207" w:rsidRPr="00AB76B4" w14:paraId="2B220B3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73F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DE6B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974A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D8AB4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63FEF96C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7B3A2DD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D11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610A91C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45D8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4F363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9F3A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553F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73EE4DA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D51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05961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45B1BFA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1FBE0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89F88" w14:textId="77777777" w:rsidR="008F0207" w:rsidRPr="00AB76B4" w:rsidRDefault="008F020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000D1879" w14:textId="77777777" w:rsidR="008F0207" w:rsidRPr="00AB76B4" w:rsidRDefault="008F020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1709B5F" w14:textId="77777777" w:rsidR="008F0207" w:rsidRPr="00AB76B4" w:rsidRDefault="008F020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554F2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8958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DCE5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C14A2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063B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57BF5CA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E85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485F" w14:textId="77777777" w:rsidR="008F0207" w:rsidRDefault="008F02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8142A" w14:textId="77777777" w:rsidR="008F0207" w:rsidRDefault="008F02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A7D2E" w14:textId="77777777" w:rsidR="008F0207" w:rsidRPr="00AB76B4" w:rsidRDefault="008F020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56B11E8F" w14:textId="77777777" w:rsidR="008F0207" w:rsidRPr="00AB76B4" w:rsidRDefault="008F020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3EE2D69" w14:textId="77777777" w:rsidR="008F0207" w:rsidRPr="00AB76B4" w:rsidRDefault="008F020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110B4" w14:textId="77777777" w:rsidR="008F0207" w:rsidRPr="00AB76B4" w:rsidRDefault="008F02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A9106" w14:textId="77777777" w:rsidR="008F0207" w:rsidRPr="00AB76B4" w:rsidRDefault="008F02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5F89" w14:textId="77777777" w:rsidR="008F0207" w:rsidRPr="00AB76B4" w:rsidRDefault="008F02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774FC1C4" w14:textId="77777777" w:rsidR="008F0207" w:rsidRPr="00AB76B4" w:rsidRDefault="008F02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9627B" w14:textId="77777777" w:rsidR="008F0207" w:rsidRPr="00AB76B4" w:rsidRDefault="008F02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3F734" w14:textId="77777777" w:rsidR="008F0207" w:rsidRDefault="008F0207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69DC414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7FE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D02E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339C59F1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33551" w14:textId="77777777" w:rsidR="008F0207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111D6" w14:textId="77777777" w:rsidR="008F0207" w:rsidRPr="00AB76B4" w:rsidRDefault="008F0207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5F51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75B19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ECAB1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9E66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38E70" w14:textId="77777777" w:rsidR="008F0207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7077E0C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B595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FFF14" w14:textId="77777777" w:rsidR="008F0207" w:rsidRDefault="008F02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975F5" w14:textId="77777777" w:rsidR="008F0207" w:rsidRDefault="008F02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F3416" w14:textId="77777777" w:rsidR="008F0207" w:rsidRPr="00AB76B4" w:rsidRDefault="008F020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613E0209" w14:textId="77777777" w:rsidR="008F0207" w:rsidRDefault="008F020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10F81" w14:textId="77777777" w:rsidR="008F0207" w:rsidRPr="00AB76B4" w:rsidRDefault="008F02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F1C817C" w14:textId="77777777" w:rsidR="008F0207" w:rsidRPr="00AB76B4" w:rsidRDefault="008F02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3FAB" w14:textId="77777777" w:rsidR="008F0207" w:rsidRPr="00AB76B4" w:rsidRDefault="008F02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78A37" w14:textId="77777777" w:rsidR="008F0207" w:rsidRPr="00AB76B4" w:rsidRDefault="008F02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4D00" w14:textId="77777777" w:rsidR="008F0207" w:rsidRPr="00AB76B4" w:rsidRDefault="008F02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CDDDA" w14:textId="77777777" w:rsidR="008F0207" w:rsidRDefault="008F0207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3778765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A09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C5F9C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176C9C78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B754B" w14:textId="77777777" w:rsidR="008F0207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FA5F1" w14:textId="77777777" w:rsidR="008F0207" w:rsidRPr="00AB76B4" w:rsidRDefault="008F020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1DBD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7B9FF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7396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25FD1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29344" w14:textId="77777777" w:rsidR="008F0207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4D2BC69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AAE5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8CB03" w14:textId="77777777" w:rsidR="008F0207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0E1184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DC5CC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9E0C7" w14:textId="77777777" w:rsidR="008F0207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7940F893" w14:textId="77777777" w:rsidR="008F0207" w:rsidRPr="00AB76B4" w:rsidRDefault="008F02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D07C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0382E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82337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BB0A" w14:textId="77777777" w:rsidR="008F0207" w:rsidRPr="00AB76B4" w:rsidRDefault="008F02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3421A" w14:textId="77777777" w:rsidR="008F0207" w:rsidRPr="00AB76B4" w:rsidRDefault="008F02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16631C4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A04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36C9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1002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5022D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764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4EDA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1C3BC" w14:textId="77777777" w:rsidR="008F0207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462EC22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B87F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1BB8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71C7741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106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04C1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3D935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0B1B4" w14:textId="77777777" w:rsidR="008F0207" w:rsidRPr="00AB76B4" w:rsidRDefault="008F020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42E0C00" w14:textId="77777777" w:rsidR="008F0207" w:rsidRDefault="008F020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F2C07" w14:textId="77777777" w:rsidR="008F0207" w:rsidRPr="00AB76B4" w:rsidRDefault="008F020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098BBB8" w14:textId="77777777" w:rsidR="008F0207" w:rsidRPr="00AB76B4" w:rsidRDefault="008F020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5E01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1363D" w14:textId="77777777" w:rsidR="008F0207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A8EE3" w14:textId="77777777" w:rsidR="008F0207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8744E" w14:textId="77777777" w:rsidR="008F0207" w:rsidRPr="00AB76B4" w:rsidRDefault="008F020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A2A602" w14:textId="77777777" w:rsidR="008F0207" w:rsidRDefault="008F020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8F0207" w:rsidRPr="00AB76B4" w14:paraId="7537AFA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712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6A46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CE938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BC3DE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5C5C9CF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BB97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B676EC2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4A1108D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A8C8CB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E8724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3614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65B2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234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80047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8F0207" w:rsidRPr="00AB76B4" w14:paraId="5676984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825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56088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4281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54DDF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20912EA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78FF8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5CB174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9C8A1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2924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1DDE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803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9CFBD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F0207" w:rsidRPr="00AB76B4" w14:paraId="20EF43E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FEC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4816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DCC0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5A2AB" w14:textId="77777777" w:rsidR="008F0207" w:rsidRDefault="008F020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18CE49B3" w14:textId="77777777" w:rsidR="008F0207" w:rsidRPr="00AB76B4" w:rsidRDefault="008F020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E07C2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6C01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8239F" w14:textId="77777777" w:rsidR="008F0207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623B92F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289B7" w14:textId="77777777" w:rsidR="008F0207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05D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3DFF06F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C83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A567" w14:textId="77777777" w:rsidR="008F0207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2D5820B5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B93C0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FF7FA" w14:textId="77777777" w:rsidR="008F0207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5E2919BF" w14:textId="77777777" w:rsidR="008F0207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9CD8BD3" w14:textId="77777777" w:rsidR="008F0207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1CE2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2CDEA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24C40" w14:textId="77777777" w:rsidR="008F0207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3D63E" w14:textId="77777777" w:rsidR="008F0207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EDBB2" w14:textId="77777777" w:rsidR="008F0207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0D21E68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209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F6D5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3A7DC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B6E4C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5C34F7A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0CCA415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8C4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07540A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7D3F389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D6AC97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0383F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A842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CC002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EDF8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0C2EFB7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BFF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916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CD65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B540A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DD3CDE3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578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CC0BC9E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910ECC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4958D0B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7D7B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6D8E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D2F67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04F7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B497C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8F0207" w:rsidRPr="00AB76B4" w14:paraId="2F90CA5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E61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4BC6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754F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03327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0D71A06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38E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BFB1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ECCB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1B90FD3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4A25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F454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7A7E880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815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56A89" w14:textId="77777777" w:rsidR="008F0207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61F4C18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0C431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33A1B" w14:textId="77777777" w:rsidR="008F0207" w:rsidRPr="00AB76B4" w:rsidRDefault="008F02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1EB90164" w14:textId="77777777" w:rsidR="008F0207" w:rsidRDefault="008F02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A771C2A" w14:textId="77777777" w:rsidR="008F0207" w:rsidRPr="00AB76B4" w:rsidRDefault="008F02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0520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67C35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A53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91B85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1AB8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2F0693F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458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9A69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26398298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3C57B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BC55E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B5F7E24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008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AE4AD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380D5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2703A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83CDB" w14:textId="77777777" w:rsidR="008F0207" w:rsidRPr="00AB76B4" w:rsidRDefault="008F020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B538AF4" w14:textId="77777777" w:rsidR="008F0207" w:rsidRPr="00AB76B4" w:rsidRDefault="008F020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3CF6B49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8F6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6058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363E6648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69D05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27985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99CBFB4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7D7334CD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7BDA990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D45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54EC6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BFB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7D69C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D872" w14:textId="77777777" w:rsidR="008F0207" w:rsidRPr="00AB76B4" w:rsidRDefault="008F020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78DC429C" w14:textId="77777777" w:rsidR="008F0207" w:rsidRPr="00AB76B4" w:rsidRDefault="008F020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4F45987" w14:textId="77777777" w:rsidR="008F0207" w:rsidRPr="00AB76B4" w:rsidRDefault="008F020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1D1B5774" w14:textId="77777777" w:rsidR="008F0207" w:rsidRPr="00AB76B4" w:rsidRDefault="008F020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581C1E7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C83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FCB2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0B96E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6A83F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E015952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C6FD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21EC394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EBB1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BB70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9230A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229E0" w14:textId="77777777" w:rsidR="008F0207" w:rsidRPr="00AB76B4" w:rsidRDefault="008F02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B3D37F1" w14:textId="77777777" w:rsidR="008F0207" w:rsidRPr="00AB76B4" w:rsidRDefault="008F02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1697C98F" w14:textId="77777777" w:rsidR="008F0207" w:rsidRPr="00AB76B4" w:rsidRDefault="008F02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8F0207" w:rsidRPr="00AB76B4" w14:paraId="6081453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42F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8590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EE3C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C5BB9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6C679FA5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47C2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C67F2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C7F1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45678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60D83" w14:textId="77777777" w:rsidR="008F0207" w:rsidRPr="00AB76B4" w:rsidRDefault="008F02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F0207" w:rsidRPr="00AB76B4" w14:paraId="146F04F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14B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D749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FC90F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1215C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859A942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72BEEC7D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37B5C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04D51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EE8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38C64DB2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F8187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8E60B" w14:textId="77777777" w:rsidR="008F0207" w:rsidRPr="00AB76B4" w:rsidRDefault="008F02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DE1135" w14:textId="77777777" w:rsidR="008F0207" w:rsidRPr="00AB76B4" w:rsidRDefault="008F02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46F698" w14:textId="77777777" w:rsidR="008F0207" w:rsidRPr="00AB76B4" w:rsidRDefault="008F02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F0207" w:rsidRPr="00AB76B4" w14:paraId="6475F99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C9E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4900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5AEE9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42019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1A037CC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9695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49B45C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052B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D1CD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80BE4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D14F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BA8B1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8F0207" w:rsidRPr="00AB76B4" w14:paraId="7EC1072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189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910F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BFC70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03D70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541C8FA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8101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11EF49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0657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22E5E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9A22A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F132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8F912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F0207" w:rsidRPr="00AB76B4" w14:paraId="2C8444F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FF3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9D23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36D6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8594B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7963C0F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ACC9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CD6843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4C9BB60E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CA4233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8638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4BD4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E29B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2C13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3B71A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8F0207" w:rsidRPr="00AB76B4" w14:paraId="0C407B9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EEF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DB85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60BC5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E4B72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0714E2B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0CE3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683105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66140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D9C1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A9910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EF25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8B3293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F0207" w:rsidRPr="00AB76B4" w14:paraId="014A1CA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553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E521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A1B6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89D08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C1D148C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A1422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21D3049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DD16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572B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F2C5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556E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E186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8F0207" w:rsidRPr="00AB76B4" w14:paraId="50E7F03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FD3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44348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602C0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45CEC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60DB1BD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857A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AFA0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7BC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FF86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89D48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06B8A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F0207" w:rsidRPr="00AB76B4" w14:paraId="243751C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0AE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A1E1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1B1B8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BDDB9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8D5E20B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D7FB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8458D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F80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1604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E64A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F0207" w:rsidRPr="00AB76B4" w14:paraId="73D5569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F83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17C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CCA4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8A031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3D6783B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F2FCC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9801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32002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FD507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C416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F0207" w:rsidRPr="00AB76B4" w14:paraId="4B84AA1A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DB9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205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2960E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3841C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FDFE4A9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13F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38ECC2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39A6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2747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AC6EE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E802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778DB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F0207" w:rsidRPr="00AB76B4" w14:paraId="2C49566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94C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DFD92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7FC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33EC0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99B0D3C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4C57AD8F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1D0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8FD85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2BEF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40568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495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30DBD75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A80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0E3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AA050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4DD5B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59C99B1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53C0E687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8BC6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BDAD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570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5CF29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180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252CBD7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84F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A9EB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4B87FDB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4B0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69884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BC5E568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E9E5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E8951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6A3FE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30A0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C3A1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2888DA1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AB3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F2CA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5A711FA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7C506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E46FB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8E5CFD2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6D7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DBD87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CBB5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B9D2B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96D0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2D018DF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A7A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0D46A" w14:textId="77777777" w:rsidR="008F0207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7421AE1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F878F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05A95" w14:textId="77777777" w:rsidR="008F0207" w:rsidRPr="00AB76B4" w:rsidRDefault="008F02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9BFD39C" w14:textId="77777777" w:rsidR="008F0207" w:rsidRPr="00AB76B4" w:rsidRDefault="008F02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5B41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B3EA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EA9FE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C2048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F4E0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8F0207" w:rsidRPr="00AB76B4" w14:paraId="454F046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A07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7C2C1" w14:textId="77777777" w:rsidR="008F0207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12C72654" w14:textId="77777777" w:rsidR="008F0207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6318A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770D8" w14:textId="77777777" w:rsidR="008F0207" w:rsidRPr="00AB76B4" w:rsidRDefault="008F0207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C30F619" w14:textId="77777777" w:rsidR="008F0207" w:rsidRPr="00AB76B4" w:rsidRDefault="008F0207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D89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A61C9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6227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8C17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F20ED" w14:textId="77777777" w:rsidR="008F0207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09CDC88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E6B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BB0E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A2BB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5895E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573C625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61F8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297C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02AF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59D83C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28CD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285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5EB6A17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9F3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0D51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B4C04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FF092" w14:textId="77777777" w:rsidR="008F0207" w:rsidRPr="00AB76B4" w:rsidRDefault="008F02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D6CF6F1" w14:textId="77777777" w:rsidR="008F0207" w:rsidRPr="00AB76B4" w:rsidRDefault="008F02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A569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8ACEE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0AA5" w14:textId="77777777" w:rsidR="008F0207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188809C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CB73E" w14:textId="77777777" w:rsidR="008F0207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EA11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2E9D0A4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D96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9351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62E1C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3CD1A" w14:textId="77777777" w:rsidR="008F0207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56A02B9F" w14:textId="77777777" w:rsidR="008F0207" w:rsidRPr="00AB76B4" w:rsidRDefault="008F02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500C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9BBAB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16AC2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53973E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18166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DFD58" w14:textId="77777777" w:rsidR="008F0207" w:rsidRPr="00AB76B4" w:rsidRDefault="008F020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211DB98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786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A7C2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39DAC11C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F2531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2905B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5458DECE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665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A175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DCC8E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31BD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9E47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3C5D128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B72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9F1FE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7865836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ECFFF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E51DC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B07582A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E04A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603EB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1022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32FC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CDCD1" w14:textId="77777777" w:rsidR="008F0207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500DA7" w14:textId="77777777" w:rsidR="008F0207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287D55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8F0207" w:rsidRPr="00AB76B4" w14:paraId="7205653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870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5FEE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9D16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74588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E936BDE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E7FC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97B32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82665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6C5ECF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D9AA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81F3B" w14:textId="77777777" w:rsidR="008F0207" w:rsidRDefault="008F0207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7C2F76B" w14:textId="77777777" w:rsidR="008F0207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D9AADAC" w14:textId="77777777" w:rsidR="008F0207" w:rsidRPr="00AB76B4" w:rsidRDefault="008F0207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8F0207" w:rsidRPr="00AB76B4" w14:paraId="59E3B8A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D97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93B7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C3B9F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81D59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67AD053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096D6B2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73CA2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19E081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24A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C74D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ACD46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1AB4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4F8AB30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AE1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870C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2F6B81B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D551A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6A2AE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DE0E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87D7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22B4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48E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F20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13E9ACC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FDC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642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1D961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D3F92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24C9C01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9B5A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A4844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343E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351B22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D1A5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37F5C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4594658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75F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90BA7" w14:textId="77777777" w:rsidR="008F0207" w:rsidRPr="00AB76B4" w:rsidRDefault="008F02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880EDF9" w14:textId="77777777" w:rsidR="008F0207" w:rsidRPr="00AB76B4" w:rsidRDefault="008F02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16F0" w14:textId="77777777" w:rsidR="008F0207" w:rsidRPr="00AB76B4" w:rsidRDefault="008F02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AD8D8" w14:textId="77777777" w:rsidR="008F0207" w:rsidRPr="00AB76B4" w:rsidRDefault="008F020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BFDA045" w14:textId="77777777" w:rsidR="008F0207" w:rsidRPr="00AB76B4" w:rsidRDefault="008F020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BFA740C" w14:textId="77777777" w:rsidR="008F0207" w:rsidRDefault="008F020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6242C94C" w14:textId="77777777" w:rsidR="008F0207" w:rsidRPr="0068517F" w:rsidRDefault="008F020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59C1" w14:textId="77777777" w:rsidR="008F0207" w:rsidRPr="00AB76B4" w:rsidRDefault="008F02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CFF3A" w14:textId="77777777" w:rsidR="008F0207" w:rsidRPr="00AB76B4" w:rsidRDefault="008F02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8442A" w14:textId="77777777" w:rsidR="008F0207" w:rsidRPr="00AB76B4" w:rsidRDefault="008F02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BCEE9" w14:textId="77777777" w:rsidR="008F0207" w:rsidRPr="00AB76B4" w:rsidRDefault="008F02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7757" w14:textId="77777777" w:rsidR="008F0207" w:rsidRDefault="008F0207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428355F" w14:textId="77777777" w:rsidR="008F0207" w:rsidRPr="00AB76B4" w:rsidRDefault="008F0207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461486A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30E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CC1DF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76AE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3D5EB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48250A4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C8D3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7A2C84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94BE5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1415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4ACCD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61A8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8F0207" w:rsidRPr="00AB76B4" w14:paraId="46A4C9D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BE2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210A6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7D67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8D51A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7D40384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793D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1100C2C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B399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D69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A28D0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C71C1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8F0207" w:rsidRPr="00AB76B4" w14:paraId="1B251DA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FC1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9DBC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1C1A1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E10E3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3FA8E50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24F3A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165ECD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FCC8B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C3D2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3022A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6EBE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6183274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E7C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FB1C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6F935D47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6C06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2E624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3C340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55BA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3947E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46A08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A0F4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27F87A2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30E4885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5E9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204C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BE23E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34E2C" w14:textId="77777777" w:rsidR="008F0207" w:rsidRPr="00AB76B4" w:rsidRDefault="008F02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ACC2B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773D3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3633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0153267C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8225C" w14:textId="77777777" w:rsidR="008F0207" w:rsidRPr="00AB76B4" w:rsidRDefault="008F02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0FEB" w14:textId="77777777" w:rsidR="008F0207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1AE9059" w14:textId="77777777" w:rsidR="008F0207" w:rsidRPr="00AB76B4" w:rsidRDefault="008F02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24A0794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3B8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CC18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8428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E59D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0C796A8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91D6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8E5A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E580F" w14:textId="77777777" w:rsidR="008F0207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6D4519F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868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BD7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8F0207" w:rsidRPr="00AB76B4" w14:paraId="6F1E93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9CD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FFC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56CE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FEFC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734E638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E3C9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840F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0BC6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5328037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125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0887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5E00B4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67FF4D62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C2E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29630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C9AD9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619E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4EBAF4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AFBE7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129968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738133C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EAB441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B60CDA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5BBE2D3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9D9CE5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CD589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CB634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AD7CC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97D4A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3DC5CAB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2C7068F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A68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2A7C6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F2C3E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2118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977C3C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9FAC8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32AA5FB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4D27549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E5D00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6B1B0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F7A32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3A9B9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5AF51A5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B06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13B72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674B3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E096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17A73C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B8733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C2890E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4B767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0C5B7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1DD2E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30A64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7109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8F0207" w:rsidRPr="00AB76B4" w14:paraId="7C20A13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99F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C2CBA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0BE2F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E1B9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A44E96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BB498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004E2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C2278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7309D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4E100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C96B2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8F0207" w:rsidRPr="00AB76B4" w14:paraId="2037EDB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AF7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5C39F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290C2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50AD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03CC00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A0A18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621DC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1D0B5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48332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E08F9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1042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8F0207" w:rsidRPr="00AB76B4" w14:paraId="2A6D662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076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D4D62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5628BC8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4AA5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84AD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D7ADAD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2941D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CECA1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2C968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9854C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F9EB1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7FBC375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A476C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8F0207" w:rsidRPr="00AB76B4" w14:paraId="7DFAA98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4A2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2B6FE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7186D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E419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3812B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C32682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4D31F3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61B33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25E35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8FFCB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DFC0F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8F0207" w:rsidRPr="00AB76B4" w14:paraId="0D796A0A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A70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DF3D2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3A3FA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81FB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D57E9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866D2F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BB7C1F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990D1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9784C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CD3E8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E3928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8F0207" w:rsidRPr="00AB76B4" w14:paraId="0C2761F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B41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3986A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EFA16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F424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16FA76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75873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ED1F5D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D037C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F8B9D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FF34B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95493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8F0207" w:rsidRPr="00AB76B4" w14:paraId="1242D153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C1B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44FE1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D4A12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83FF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3FAFA4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5FCF2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C9A095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644AA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90EDE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031C2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5C7D6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8F0207" w:rsidRPr="00AB76B4" w14:paraId="299EDE8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23E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E80E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4C62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3DAD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89FDF0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CA0E1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8F4C98E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51E5230D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E7E9B16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3A109460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29190A9B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8AD1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4D12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791F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691C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24821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F0207" w:rsidRPr="00AB76B4" w14:paraId="2CCF362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DF4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1CD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C4C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42FB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69700A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1E973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665E39A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96A5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0FB1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EAF9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6A8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7AB71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F0207" w:rsidRPr="00AB76B4" w14:paraId="5F43C5C3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BB4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7753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82BD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7FE0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0A826B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2C0F4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1357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0F7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5441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3099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6818C98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B6D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1FAC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6A8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891E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532503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4424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10F0414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281C356E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D3A7F59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283450A0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7A05D50D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CCB4623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2D4E94A4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3AA92EF2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077ACBD1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9B27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173F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BF0E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4A94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FC65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F0207" w:rsidRPr="00AB76B4" w14:paraId="74C1709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21D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30D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D973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F4DD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FEAB6D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4CEFC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6E358FEE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17DF9D5E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D50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D11A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B492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1EF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4A62E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F0207" w:rsidRPr="00AB76B4" w14:paraId="7DE0C2C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2D6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61C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CC51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1ED6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ABC7CF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35B63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B34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B0A6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62BBF7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CA67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B47E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B30C0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12BB205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378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79A1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258F6E1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EA33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79C4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142B42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0705C84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24283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E5DD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2576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AAA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C6E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1486E4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:rsidRPr="00AB76B4" w14:paraId="5F68A24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6F5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2FAA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AC4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C61A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BBA5A0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474F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2E890B4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F043A3B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403AD88D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2C928160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A05C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CB58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DD1A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05E3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9C25F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8F0207" w:rsidRPr="00AB76B4" w14:paraId="54F35A2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920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A14E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924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C149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26E104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B168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20CBF2B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E0EAD08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1190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8C9A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DBFE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A50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0138F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8F0207" w:rsidRPr="00AB76B4" w14:paraId="6EE571E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B49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E412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3A6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B54F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C074F8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2EE0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04D42DC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AB29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F4F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84B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34A4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8F0207" w:rsidRPr="00AB76B4" w14:paraId="722497D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FBF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2A8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6DB0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E89A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263457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C23B3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20A2321E" w14:textId="77777777" w:rsidR="008F0207" w:rsidRPr="00AB76B4" w:rsidRDefault="008F02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9633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F34C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8984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8BE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FE7A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5956CDD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F0207" w:rsidRPr="00AB76B4" w14:paraId="011FECA0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C77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9D88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549E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1F0F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B76DAB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1C9B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6493670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3C48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E16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2A5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0655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8B8FF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8F0207" w:rsidRPr="00AB76B4" w14:paraId="56AE6266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787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A310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71A9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46FF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7B857C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7F1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216CE5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5FF6187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6B1E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2D43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4F75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25E0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8F0207" w:rsidRPr="00AB76B4" w14:paraId="2F3D940D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C8C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7A4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DB25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0843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30BD63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DF5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FF5BA8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010200E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4E8427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A350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05D0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CA99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982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F35CD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8F0207" w:rsidRPr="00AB76B4" w14:paraId="613C994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786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A1FA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402C2D2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AD1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A5F7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5ACC628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C547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061D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7745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7F12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AFEB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AAAB05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420230E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38A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ABAB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A843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EAAC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75AD07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1FB365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5D60D01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CFC4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7AA9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C7B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726343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DFAD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BAAB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4352292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8F0207" w:rsidRPr="00AB76B4" w14:paraId="5C1217A0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2FC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32D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03F1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2653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D930BB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424B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4709EA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7F82319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0B498E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6B5A173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A38FE7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69CF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01D6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B28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F04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765CAE8D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346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561F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BF9D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BFD3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88E714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1B9CE7D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6D7719A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F900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63D1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219D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6CE7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C426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7E9AC93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537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B694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7DF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851C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DA5938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9C59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EDF8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AFB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7E8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334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208F763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392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2B5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FB69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BA0F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43BA1E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E601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787988B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697F4C1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012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1F2D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EE81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BACF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D46CF6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8F0207" w:rsidRPr="00AB76B4" w14:paraId="6524596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EC4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6154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65DBAC3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BCA2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7D94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297EDE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DD69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D158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8CE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3B2D178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F32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AFA1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2CB98B5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0AE5601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D6D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5A0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5D42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86BF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B833C2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8429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0911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377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28099F8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A1E9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50B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8F0207" w:rsidRPr="00AB76B4" w14:paraId="3A8AB9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C26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A88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80E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F4F4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4921081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3406E7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B8F3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411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70E5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8E9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548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3F394F5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69A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2694" w14:textId="77777777" w:rsidR="008F0207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3316EB0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3881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7DF2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CC9838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6FAF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201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C38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582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3B3E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35375F6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1C0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0786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7F50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0508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03AD56D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8E76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2DCF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4F66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3BCDD07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598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199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6F31653F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1E8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403A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D2A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9C78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0B0859B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A677D6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1C44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3FA6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987F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142E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078A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0395E08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262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D71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43D681E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32E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7229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63E75C9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8D7B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94C4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0C2E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1A96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BAE1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7B205C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2DBE77E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0DC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485B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B02C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5FD0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4B80D7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982F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20523DC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0BC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4CCB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F88D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2593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A6094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8F0207" w:rsidRPr="00AB76B4" w14:paraId="0B5A37F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B375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0931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73E9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9A02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3C16B3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A99D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592C687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00F8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031F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8AF1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A6B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431A7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8F0207" w:rsidRPr="00AB76B4" w14:paraId="7290BF20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F38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FC2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4A2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F4F8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68A989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D2C6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A6C565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8031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A925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0F4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C8BD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5E167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F0207" w:rsidRPr="00AB76B4" w14:paraId="3DEF45E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1E0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69B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70DB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5023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C32B35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4B9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FB4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9E22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6B1F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0D7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60A6E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F0207" w:rsidRPr="00AB76B4" w14:paraId="48F3203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91C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762B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2E7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A94B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7BF8630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2FC245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AEFF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24A42F0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B95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E44D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40C4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8CD2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2817B0A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D00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43B3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C3F857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F143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69B6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12E4A51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D77A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4DB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42B5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A72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CA1C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30A96CB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C51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236C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C581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B73F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EBCE23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FA04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66F4185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3D56679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36D10F9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0D4F870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888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DE96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0BA4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76BA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1FAF444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5EF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3928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2D0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3B73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7E96F6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163D74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77BB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2E88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B8A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C5D5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087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013C96B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0E1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962D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42110EE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543B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41CE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6CC6683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9080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6E78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C720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FE79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4C4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A7FBB2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8F0207" w:rsidRPr="00AB76B4" w14:paraId="7148CB7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135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C0E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7D3E450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5E8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9442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59F931B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5ECC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8CB2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6A0F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9D8A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87B7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2065826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7B348DA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4FF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0147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D1F1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ED91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1E6A835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773CBD5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FF8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2F51D68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EAFD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D701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16B2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7D64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694BBC22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19E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AE76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CE3A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6CAE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352A0B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33ED3BB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8B92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28375D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D8CA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D08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F3C7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F5E2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3BF996B0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468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6C11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783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F811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9F72DB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AA266D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0A61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7FFB11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739B42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B64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AA7C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129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C5B5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72E0759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B59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1C2B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68D7C45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147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F6D5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7E52F82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6BD9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355F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D87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125E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6B15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53AEC5A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06E2286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4CB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7018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B97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0E16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0D496A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40A7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E31440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AA19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20A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BD8D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AE5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1B5A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8F0207" w:rsidRPr="00AB76B4" w14:paraId="1CA9472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9AE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3E6A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AB7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5F38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6E9C999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E543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08B1616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17DD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54C0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2F88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5CF5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5F937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8F0207" w:rsidRPr="00AB76B4" w14:paraId="341CAFF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4DA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D92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545CC28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03C7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D7A1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2482FAF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7BF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E4E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5963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1629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0698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6E2DD94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72D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589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127B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DAFE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5215C7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BE572F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81B8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6C449C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E50F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39F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0A1B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862A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142018C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DB4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F6B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609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1245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CAD2E1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E49E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36F5EE1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B098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28A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B53A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4D2C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46330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8F0207" w:rsidRPr="00AB76B4" w14:paraId="08E7019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CC4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CA4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C399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A3A1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F541F5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3E88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D3BA62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1373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78F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7D7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72C3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8796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8F0207" w:rsidRPr="00AB76B4" w14:paraId="3B6D2AE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0A8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81A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AC38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AEB8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693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757F8F5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39ABA15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859C6F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2162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4AC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7C34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AA6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0B25E87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485336E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8F0207" w:rsidRPr="00AB76B4" w14:paraId="30BABD43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DA7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86D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5CE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889A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2357CD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902642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7DF6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DD1C8E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415545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20C6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3F56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9A29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E792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5FF7F538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82F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D00F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B1AD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251F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0D088F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2B224F3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56CE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2870EE0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78CC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FB3A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40C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77A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6109B53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3DF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C1D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53D8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62C4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A7D572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585C91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0413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53786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1C6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5266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84E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E2D3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79818AA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63E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6D1E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088D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E000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7643CF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4F9D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771D34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3DFC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DA98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E0CD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E872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643CE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8F0207" w:rsidRPr="00AB76B4" w14:paraId="3F7AAFF1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80C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A46C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53897E4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E690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FE5F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5B720C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26F6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7AF5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E3A9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A0C6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37B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6CF649D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AB76B4" w14:paraId="4D6FE5F9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824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F7DF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2AF05D3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439A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4AA7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A5D49B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77E0BB5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037F6FE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4AF53B2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3CEB042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6D3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8B18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FD29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2A4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5CD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0FBA818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712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09E8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1F9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FDF4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2506137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69B0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6DFC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35C4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65474C0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AD7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5B70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4B4FA995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C0B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B6B8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894A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B86B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41AD46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6452107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E517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715F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2B49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0D46FB7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9F2A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FA6A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B8F30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8F0207" w:rsidRPr="00AB76B4" w14:paraId="6AF1E5FC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9DC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5F32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99D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3F7A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BE0384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C721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7CFF8B4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308508AD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AAAB547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1F95C3C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56540B97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769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CAFA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066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D03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8CF72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8F0207" w:rsidRPr="00AB76B4" w14:paraId="5195B3FE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E08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21E6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5A90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1D67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E8A18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F14B141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17E0F23E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9F00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9ABD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F72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4494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CBB2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8F0207" w:rsidRPr="00AB76B4" w14:paraId="1A1A2C75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00C5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57C2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9B8D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5F36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3D8106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96881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52ADBBA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683C579E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6DFA3B90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33CBE41F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FFB46D0" w14:textId="77777777" w:rsidR="008F0207" w:rsidRPr="00AB76B4" w:rsidRDefault="008F02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8735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D283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CC9D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A46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381F6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8F0207" w:rsidRPr="00AB76B4" w14:paraId="6E2E9C2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3D2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EC0E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C5A7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7E95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53075F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5F2A753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EF1B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5EC625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62B9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2A38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7F4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7D62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3C53DF2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9C0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F9F9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B2E4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BA81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AEB968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1AFB7B2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0A8D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FF6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3DE9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231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21A3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12FE09E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F59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89D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4EE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2BE7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BE0D16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F8E1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78B622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20D0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6D4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3AC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251F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EF50D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8F0207" w:rsidRPr="00AB76B4" w14:paraId="0773634D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823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27B6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3E91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201A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FD7406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D71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06C0EE4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14B9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CE19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7A85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D6F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8F0207" w:rsidRPr="00AB76B4" w14:paraId="02BAAB8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42D5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D89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00D5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C009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16FA01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D2FC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2BFFB42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E62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4F0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7FE4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4081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E67F9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8F0207" w:rsidRPr="00AB76B4" w14:paraId="6C8C162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95A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35EE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D48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22E9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213024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AE49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A3122E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A14661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0B9D2B2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D30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84C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84F3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4BBC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650C0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8F0207" w:rsidRPr="00AB76B4" w14:paraId="19AB33D4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CDC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F4D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5748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4677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882F76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382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72A300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188144E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FD6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F594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17C4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93DB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12008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8F0207" w:rsidRPr="00AB76B4" w14:paraId="36C8A01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1E5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9A12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1F3897C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2BC9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A329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3063B21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7BB49B2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5AB2510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C976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7F91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AEE0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195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671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41DAAAE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B8E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EE15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695C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CB35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E498F8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36C2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5F2A079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6A71EE6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3578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CBA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AF90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FEF4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77823969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C69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17FE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55E5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044A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F67BFB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1EC8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284AC65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57A8ABC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7CD31B3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49C87EC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2BB451C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3FB18BE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92C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AEA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5BB0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AEE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D38AD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8F0207" w:rsidRPr="00AB76B4" w14:paraId="704B281D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7325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B31F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90DF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AE91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7FD287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73D6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1A7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2373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D34D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0D93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73B782D7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E5C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11BD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00B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818A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BF6D22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8017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C5AF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991F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7B7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DE89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519B1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8F0207" w:rsidRPr="00AB76B4" w14:paraId="732C27F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68D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AE2B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9618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01F7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1BC4B9E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B54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4116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C92B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5E28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F4F2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7192E484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18C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538A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4F4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F655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48D0076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824B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4C8A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C8F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3C5A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6EE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1CAF5DB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902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890F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61A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4D1D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AD2989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4CC3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08C5C3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B516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F7E1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51AB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F8B1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7E7A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8F0207" w:rsidRPr="00AB76B4" w14:paraId="3044BD7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2F9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50A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00B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31AB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055BAF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2B50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ADD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612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FE56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101F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8F0207" w:rsidRPr="00AB76B4" w14:paraId="1ED8D7D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5CAF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8E1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C3DD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CEBA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7A99F07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BBE8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845A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451E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72D5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41AD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B6334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8F0207" w:rsidRPr="00AB76B4" w14:paraId="36DAB2D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53A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74F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770254E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139A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E8E9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7700400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D68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6193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FA3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9FD4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5938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054B5CC7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861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3419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7609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0957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095384C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A5C5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255C52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96EE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0E99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F075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AB17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B6CFB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8F0207" w:rsidRPr="00AB76B4" w14:paraId="4180CBB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E1B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BFE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14CF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1D10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38DDEA9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C867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83FF34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5A9E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440C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6438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84F3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845A1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8F0207" w:rsidRPr="00AB76B4" w14:paraId="176C38E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2D0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41D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419E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2ECD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733DA5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C930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3B12F5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1CE2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DCAA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AD3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8EB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FC1C34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8F0207" w:rsidRPr="00AB76B4" w14:paraId="56B5807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E64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52A2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50E02E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A2A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9682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CBDCD0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F612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0012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9B83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C2D6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CC90" w14:textId="77777777" w:rsidR="008F0207" w:rsidRPr="00AB76B4" w:rsidRDefault="008F020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05BE3A3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FC87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A749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7FC3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342F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46DBC82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B622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0688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C31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7C85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D69CD" w14:textId="77777777" w:rsidR="008F0207" w:rsidRPr="00AB76B4" w:rsidRDefault="008F020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760C04D" w14:textId="77777777" w:rsidR="008F0207" w:rsidRPr="00AB76B4" w:rsidRDefault="008F020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8F0207" w:rsidRPr="00AB76B4" w14:paraId="468E424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2D9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E87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01B4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3C6D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780019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F5D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62E8255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EED99A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D739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378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2D0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92A7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7730A93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DF1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ADAD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9EBA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344E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64863A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08C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51CE190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E28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85B3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F31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EB13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4CFE3D3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E1C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E01B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387B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A5BF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336B62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78C9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9C8E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C773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76A0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721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67D25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8F0207" w:rsidRPr="00AB76B4" w14:paraId="0ACCD66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0B2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C668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7520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33E8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4B25BF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E0E6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3FB8E2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9A7B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3014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3C6D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F469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F3388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8F0207" w:rsidRPr="00AB76B4" w14:paraId="2B4CADA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5A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D4A5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B099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B889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0E5206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873F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226C50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462206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3382988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421CC2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0FA1E9F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199242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B0D0FA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EAD4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A190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F80D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E29F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EBF61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8F0207" w:rsidRPr="00AB76B4" w14:paraId="2A12B1F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4BE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21F1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007E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C127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2AE42F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CCE3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A3F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F489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DCF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C8DA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21F2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8F0207" w:rsidRPr="00AB76B4" w14:paraId="71661A0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993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D95B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B40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ADBF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8B461E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9AF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274A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168C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E8DA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882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1FDCC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8F0207" w:rsidRPr="00AB76B4" w14:paraId="3E0F7F05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0281C5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957F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103F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0DA3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50313E0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4C97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966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C18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9D0C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B246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8F0207" w:rsidRPr="00AB76B4" w14:paraId="6B7AA1B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88BE3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6A7F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7649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99F0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1956007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DC9C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0128F4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330EF17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5F52C3F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5A59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56A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CC7C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8AEE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5E8DD29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99F1F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49BD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9F9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42F90" w14:textId="77777777" w:rsidR="008F0207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4C6185E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B5B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C46E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8F292" w14:textId="77777777" w:rsidR="008F0207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2D5E9F0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E78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DB1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A08CC2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8F0207" w:rsidRPr="00AB76B4" w14:paraId="36FE6AC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D5729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A662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E72D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960C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2799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0C5F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782A7" w14:textId="77777777" w:rsidR="008F0207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060E" w14:textId="77777777" w:rsidR="008F0207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1023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8F0207" w:rsidRPr="00AB76B4" w14:paraId="7097B0E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53C8C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A951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69DE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454D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EFE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C7B4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1B8A4" w14:textId="77777777" w:rsidR="008F0207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5CB9" w14:textId="77777777" w:rsidR="008F0207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E35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8F0207" w:rsidRPr="00AB76B4" w14:paraId="6F6C02B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699DC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5ABE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FF4D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0999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477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CB73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D6CC1" w14:textId="77777777" w:rsidR="008F0207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215A9" w14:textId="77777777" w:rsidR="008F0207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5BD4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8F0207" w:rsidRPr="00AB76B4" w14:paraId="35021E5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B04AB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550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7F80902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74B9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B997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BAAF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9FDA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4AD2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4C2C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1634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FDA4E7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8F0207" w:rsidRPr="00AB76B4" w14:paraId="3D680FD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532FB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9B8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0E0E7E2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DFC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9BD3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BBE9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C879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B988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774F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269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8F0207" w:rsidRPr="00AB76B4" w14:paraId="37DD2E2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33E87E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B179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5ED2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8BCF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59BC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70C6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615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B5BD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46C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65B4B88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419345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BA1D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023DBFC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1D7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21E1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9A62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931A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22EE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D407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EB6B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8F0207" w:rsidRPr="00AB76B4" w14:paraId="309F6C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185E1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EC85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43B9651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8CE6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2CFC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921D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4F3B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600C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C71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1160" w14:textId="77777777" w:rsidR="008F0207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99051C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F0207" w:rsidRPr="00AB76B4" w14:paraId="4D2B4C7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0EB58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6335D" w14:textId="77777777" w:rsidR="008F0207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5FFD496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6E83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744F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BB4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2BDE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021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9D90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851E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16BA9F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21052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FDBD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DC0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F75C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5EB1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7D9D4F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ACF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78A7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9134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4C51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8F0207" w:rsidRPr="00AB76B4" w14:paraId="16D2AB4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9388D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C314" w14:textId="77777777" w:rsidR="008F0207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1D498C5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AAB2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5733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2536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6A6BA" w14:textId="77777777" w:rsidR="008F0207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727A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8214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A02D" w14:textId="77777777" w:rsidR="008F0207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D8A89B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F0207" w:rsidRPr="00AB76B4" w14:paraId="0B1291D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023D5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88F1F" w14:textId="77777777" w:rsidR="008F0207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546+600</w:t>
            </w:r>
          </w:p>
          <w:p w14:paraId="4D97618B" w14:textId="77777777" w:rsidR="008F0207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5DDB3" w14:textId="77777777" w:rsidR="008F0207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6EB7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3894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6FF60" w14:textId="77777777" w:rsidR="008F0207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FF84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3A6E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7158D" w14:textId="77777777" w:rsidR="008F0207" w:rsidRDefault="008F0207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B12CB6B" w14:textId="77777777" w:rsidR="008F0207" w:rsidRDefault="008F0207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F0207" w:rsidRPr="00AB76B4" w14:paraId="2332D13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71303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31F4" w14:textId="77777777" w:rsidR="008F0207" w:rsidRDefault="008F02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0292B" w14:textId="77777777" w:rsidR="008F0207" w:rsidRDefault="008F02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8340E" w14:textId="77777777" w:rsidR="008F0207" w:rsidRPr="00AB76B4" w:rsidRDefault="008F020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1EA54" w14:textId="77777777" w:rsidR="008F0207" w:rsidRPr="00AB76B4" w:rsidRDefault="008F02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2679247" w14:textId="77777777" w:rsidR="008F0207" w:rsidRPr="00AB76B4" w:rsidRDefault="008F02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67B6" w14:textId="77777777" w:rsidR="008F0207" w:rsidRDefault="008F02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9A9F" w14:textId="77777777" w:rsidR="008F0207" w:rsidRPr="00AB76B4" w:rsidRDefault="008F02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86A7" w14:textId="77777777" w:rsidR="008F0207" w:rsidRPr="00AB76B4" w:rsidRDefault="008F02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73AF" w14:textId="77777777" w:rsidR="008F0207" w:rsidRDefault="008F0207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8F0207" w:rsidRPr="00AB76B4" w14:paraId="7209E9D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90561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36B8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881C6E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78A9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CAF6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41F2CA0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C674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ADC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E2C4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146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9C3E" w14:textId="77777777" w:rsidR="008F0207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DE2D4C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F0207" w:rsidRPr="00AB76B4" w14:paraId="26EFF1B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5C367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1716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786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29E0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606A8" w14:textId="77777777" w:rsidR="008F0207" w:rsidRPr="00AB76B4" w:rsidRDefault="008F0207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40A1BC4" w14:textId="77777777" w:rsidR="008F0207" w:rsidRPr="00AB76B4" w:rsidRDefault="008F0207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82C0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219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E882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1CE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32A50A9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194E6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28DF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D9C9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E295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50DE7" w14:textId="77777777" w:rsidR="008F0207" w:rsidRPr="00AB76B4" w:rsidRDefault="008F0207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1933733" w14:textId="77777777" w:rsidR="008F0207" w:rsidRPr="00AB76B4" w:rsidRDefault="008F0207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9890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AA1C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B0D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584D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S16</w:t>
            </w:r>
          </w:p>
        </w:tc>
      </w:tr>
      <w:tr w:rsidR="008F0207" w:rsidRPr="00AB76B4" w14:paraId="38E0AA2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92F87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322B5" w14:textId="77777777" w:rsidR="008F0207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560+200</w:t>
            </w:r>
          </w:p>
          <w:p w14:paraId="0D67510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562+075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0FC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3931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07DE74E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 xml:space="preserve">, linia 3 directă Remetea Mare și </w:t>
            </w:r>
            <w:r w:rsidRPr="00432C4E">
              <w:rPr>
                <w:b/>
                <w:bCs/>
                <w:sz w:val="20"/>
              </w:rPr>
              <w:t>Remetea Mare -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A24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6DF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733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5CA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36D4" w14:textId="77777777" w:rsidR="008F0207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162082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F0207" w:rsidRPr="00AB76B4" w14:paraId="75A7D75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EC3AB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4455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7534AE1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7648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83D2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DC34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3BA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01DC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37BD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B0F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165A04C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94AD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D89C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4DBD52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6A6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6AEA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18D81FD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9E0F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E1C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9A2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EFA7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AB711" w14:textId="77777777" w:rsidR="008F0207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AADBDE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F0207" w:rsidRPr="00AB76B4" w14:paraId="1772776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2E4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AD19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70EE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3A29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7B1393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C11C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F73A8C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DF8A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951A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F0B0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5DED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AB76B4" w14:paraId="485DB49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A01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63FC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8F88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320F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774A056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7DFB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6A8DDBC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1D8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AEC1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0B1C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0332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A7F4B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6636F7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FB6F18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F0207" w:rsidRPr="00AB76B4" w14:paraId="05CAE17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12AA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E47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7C5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28CF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405EA3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2D8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8F8830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80A6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3B6E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BCF0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DC2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53662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082F5A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B16D3E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8F0207" w:rsidRPr="00AB76B4" w14:paraId="2D93AA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4DD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22E3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9AA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EA16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81211D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2DB1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7DAE7F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242A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E80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CA17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B70A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7CAA0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8F0207" w:rsidRPr="00AB76B4" w14:paraId="615723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A544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8EE6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CBC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A492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7B4E9D5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B5EA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C0BE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297A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1CF7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0FFB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2FEAF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8F0207" w:rsidRPr="00AB76B4" w14:paraId="00FA1B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C65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236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46083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7496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7F69BC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3DC9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73E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759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F656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170D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62B4D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62C0293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8F0207" w:rsidRPr="00AB76B4" w14:paraId="6ECA73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41D8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C9B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B88EC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07A1C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B695CB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8CF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78C1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163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F6D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1C05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ADE3F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E1034E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8F0207" w:rsidRPr="00AB76B4" w14:paraId="4C7AF37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2A26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F19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C68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55FF2" w14:textId="77777777" w:rsidR="008F0207" w:rsidRPr="00AB76B4" w:rsidRDefault="008F0207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3DE8926" w14:textId="77777777" w:rsidR="008F0207" w:rsidRPr="00AB76B4" w:rsidRDefault="008F0207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06686" w14:textId="77777777" w:rsidR="008F0207" w:rsidRPr="00AB76B4" w:rsidRDefault="008F020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0A9F5DA" w14:textId="77777777" w:rsidR="008F0207" w:rsidRPr="00AB76B4" w:rsidRDefault="008F020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349777F" w14:textId="77777777" w:rsidR="008F0207" w:rsidRPr="00AB76B4" w:rsidRDefault="008F020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A320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E302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A1A71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5257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8F0207" w:rsidRPr="00AB76B4" w14:paraId="03BC30A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D12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E81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A834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C2AD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45C5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E072E2E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483538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76FE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DBEC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D80E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82F1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315325F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DE3B5A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8F0207" w:rsidRPr="00AB76B4" w14:paraId="7845CF0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CCA9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F669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021C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C7E2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85F594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0055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944E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42BA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7D3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53E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5DCD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8F0207" w:rsidRPr="00AB76B4" w14:paraId="0C2232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1F9C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0756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6A3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92389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5314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CBF9FC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E62216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7A95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F27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A49A6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224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249891E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F0207" w:rsidRPr="00AB76B4" w14:paraId="24FF8DD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A12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A43B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5477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41EEA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2B9C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ACD8E5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A55E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F596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5013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C2AB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F0207" w:rsidRPr="00AB76B4" w14:paraId="2DCA0A5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39E3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3BB2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02448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CB8D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B21E3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96FD3F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2235DA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DC9D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C04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0493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5A763" w14:textId="77777777" w:rsidR="008F0207" w:rsidRPr="007B5A25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138343BB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F0207" w:rsidRPr="00AB76B4" w14:paraId="4F074DE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884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732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7353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1CE88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D7D16F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5E5B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18AB0A0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C993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FAC2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D0D4B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3D302" w14:textId="77777777" w:rsidR="008F0207" w:rsidRPr="00AB76B4" w:rsidRDefault="008F020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F2C89E" w14:textId="77777777" w:rsidR="008F0207" w:rsidRPr="00AB76B4" w:rsidRDefault="008F0207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F0207" w:rsidRPr="00AB76B4" w14:paraId="10CD57C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B3F0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ADA0D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F2B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B806B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18A6137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0346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625F5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B151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54BE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DC571" w14:textId="77777777" w:rsidR="008F0207" w:rsidRPr="00AB76B4" w:rsidRDefault="008F020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7C68CE" w14:textId="77777777" w:rsidR="008F0207" w:rsidRPr="00AB76B4" w:rsidRDefault="008F020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F0207" w:rsidRPr="00AB76B4" w14:paraId="61156F6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C52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3756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BD84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49F9E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E9C2DF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D289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AEEFE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F3A5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4B6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EF3C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89DDF9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F0207" w:rsidRPr="00AB76B4" w14:paraId="5183C20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830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AD3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F918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F448F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3C5F6B1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CEDA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D400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687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8C34D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941C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6D6334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F0207" w:rsidRPr="00AB76B4" w14:paraId="033F00FB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04AB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AFF9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506B49A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356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E90E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29DAAC24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A4F7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760EF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E9C6C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AEC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F671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:rsidRPr="00AB76B4" w14:paraId="31EEF60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4BF1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F1D38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0AE74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1926D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36AB3AF0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0CCC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3BC9BA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B1ED9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B168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B9BD2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A745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8F0207" w:rsidRPr="00AB76B4" w14:paraId="74F36F9B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57D2" w14:textId="77777777" w:rsidR="008F0207" w:rsidRPr="00AB76B4" w:rsidRDefault="008F0207" w:rsidP="008F020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FD9DF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61DE7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5CAE2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14152123" w14:textId="77777777" w:rsidR="008F0207" w:rsidRPr="00AB76B4" w:rsidRDefault="008F02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4F7D0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8D9A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C18C6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F36E0" w14:textId="77777777" w:rsidR="008F0207" w:rsidRPr="00AB76B4" w:rsidRDefault="008F02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90C22" w14:textId="77777777" w:rsidR="008F0207" w:rsidRPr="00AB76B4" w:rsidRDefault="008F02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3A0D85DE" w14:textId="77777777" w:rsidR="008F0207" w:rsidRPr="00A8307A" w:rsidRDefault="008F0207" w:rsidP="008B25EE">
      <w:pPr>
        <w:spacing w:before="40" w:after="40" w:line="192" w:lineRule="auto"/>
        <w:ind w:right="57"/>
        <w:rPr>
          <w:sz w:val="20"/>
        </w:rPr>
      </w:pPr>
    </w:p>
    <w:p w14:paraId="6BB7CC98" w14:textId="77777777" w:rsidR="008F0207" w:rsidRDefault="008F0207" w:rsidP="0095691E">
      <w:pPr>
        <w:pStyle w:val="Heading1"/>
        <w:spacing w:line="360" w:lineRule="auto"/>
      </w:pPr>
      <w:r>
        <w:t>LINIA 300</w:t>
      </w:r>
    </w:p>
    <w:p w14:paraId="0530C501" w14:textId="77777777" w:rsidR="008F0207" w:rsidRDefault="008F020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8F0207" w14:paraId="5B1CD82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6C7D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C8E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4447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2E43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67C8B58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81F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AAA4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265A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1D31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BA1E" w14:textId="77777777" w:rsidR="008F0207" w:rsidRPr="00D344C9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288B16C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4667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CF6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C714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3A5C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2FAB12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AE9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145A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8255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D537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6CC1" w14:textId="77777777" w:rsidR="008F0207" w:rsidRPr="00D344C9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72BA240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DB6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16ED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67A0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43AE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017341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66F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0F0B1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817D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6AF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FF77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61CE" w14:textId="77777777" w:rsidR="008F0207" w:rsidRPr="00D344C9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A35F30E" w14:textId="77777777" w:rsidR="008F0207" w:rsidRPr="00D344C9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8F0207" w14:paraId="79C6B19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B088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3907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C9C4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205E" w14:textId="77777777" w:rsidR="008F0207" w:rsidRDefault="008F020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5DB0E1" w14:textId="77777777" w:rsidR="008F0207" w:rsidRDefault="008F020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95F6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B943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1057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9AA5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78E4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7B3476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19D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F57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FF29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C5B4" w14:textId="77777777" w:rsidR="008F0207" w:rsidRDefault="008F020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3CF7" w14:textId="77777777" w:rsidR="008F0207" w:rsidRPr="00E4222D" w:rsidRDefault="008F020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FF4C0E0" w14:textId="77777777" w:rsidR="008F0207" w:rsidRPr="00E4222D" w:rsidRDefault="008F020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5B980F7D" w14:textId="77777777" w:rsidR="008F0207" w:rsidRPr="00E4222D" w:rsidRDefault="008F020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3971E80" w14:textId="77777777" w:rsidR="008F0207" w:rsidRDefault="008F020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0A84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20B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50F1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1195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2"/>
      <w:tr w:rsidR="008F0207" w14:paraId="3ED8974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6F86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1C21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FD85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C7DD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183162B" w14:textId="77777777" w:rsidR="008F0207" w:rsidRDefault="008F020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41E5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E4AB29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2B2919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366C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C9C4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39B3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452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EA064D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A49DE0E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F0207" w14:paraId="3A18F86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509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7E5C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7BC5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0111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–</w:t>
            </w:r>
          </w:p>
          <w:p w14:paraId="017BD47A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03F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FF8A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356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E72341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529E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4AA4" w14:textId="77777777" w:rsidR="008F0207" w:rsidRPr="00A00A4F" w:rsidRDefault="008F02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 xml:space="preserve">Semnalizată cap București doar cu paleta cu diagonală.     </w:t>
            </w:r>
          </w:p>
          <w:p w14:paraId="50286E36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>Protecție călători în zona peroanelor provizorii.</w:t>
            </w:r>
          </w:p>
        </w:tc>
      </w:tr>
      <w:tr w:rsidR="008F0207" w14:paraId="33E46FB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E7F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2407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F6CA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597C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Nord-</w:t>
            </w:r>
          </w:p>
          <w:p w14:paraId="4F77A311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A5C8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C4FF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2E38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7+550</w:t>
            </w:r>
          </w:p>
          <w:p w14:paraId="0F9B1468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8923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D5C3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</w:rPr>
              <w:t>provizorii.</w:t>
            </w:r>
          </w:p>
        </w:tc>
      </w:tr>
      <w:tr w:rsidR="008F0207" w14:paraId="35F77FA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52B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EA4A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25A0D341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2B33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FB0C" w14:textId="77777777" w:rsidR="008F0207" w:rsidRDefault="008F020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linia 1</w:t>
            </w:r>
            <w:r>
              <w:rPr>
                <w:b/>
                <w:bCs/>
                <w:sz w:val="20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EC0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8FC1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C193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CB71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79E0" w14:textId="77777777" w:rsidR="008F0207" w:rsidRPr="00E4222D" w:rsidRDefault="008F0207" w:rsidP="00E4222D"/>
        </w:tc>
      </w:tr>
      <w:tr w:rsidR="008F0207" w14:paraId="3CA313A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3968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4D0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5FFC13E0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6385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DBC8" w14:textId="77777777" w:rsidR="008F0207" w:rsidRDefault="008F020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7CC541CC" w14:textId="77777777" w:rsidR="008F0207" w:rsidRDefault="008F020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2D84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E4EB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B52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8D30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3E5C" w14:textId="77777777" w:rsidR="008F0207" w:rsidRPr="00E4222D" w:rsidRDefault="008F0207" w:rsidP="00E4222D"/>
        </w:tc>
      </w:tr>
      <w:tr w:rsidR="008F0207" w14:paraId="601AC30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E64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48F7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2782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A920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6E35170D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332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1D18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C9B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5951E49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91DC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868E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BF0AB9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0F9B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A27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BF46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B1CD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05AEE95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007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C8E3FE8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7D3A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DAA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4EE7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AEA9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057B72D3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1BB83BD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CC3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3606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534E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A9FA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7D4E96F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2CD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2185C1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1FCC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910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858D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464A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96B7D72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8F0207" w14:paraId="7154347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184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105A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D520005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A9EA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57A4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FC0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77E1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E7ED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4C3D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6B2C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032A68E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F136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6ED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3B14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2E7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F1B6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A278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96C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0573518C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2800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4E0F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200CF60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E68D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6747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39+250</w:t>
            </w:r>
          </w:p>
          <w:p w14:paraId="269AADC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8A11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63AE" w14:textId="77777777" w:rsidR="008F0207" w:rsidRDefault="008F0207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peste </w:t>
            </w:r>
          </w:p>
          <w:p w14:paraId="087FB1DA" w14:textId="77777777" w:rsidR="008F0207" w:rsidRDefault="008F0207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AF0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1156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F000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0F15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85B9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67D5812D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531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9BED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AA64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8941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736B7507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7564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743D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2C30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1A16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8002" w14:textId="77777777" w:rsidR="008F0207" w:rsidRPr="00D344C9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32F755E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7AE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FA48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6F40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D4F3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4CB33AEE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8F56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ECF85A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7A47F07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34E2303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6461C151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37DD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E14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C313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9F05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18896AF8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6AD97200" w14:textId="77777777" w:rsidR="008F0207" w:rsidRPr="004870EE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F0207" w14:paraId="6BD818A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219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3B56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  <w:p w14:paraId="1B0E07A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59+500</w:t>
            </w:r>
          </w:p>
          <w:p w14:paraId="0448F228" w14:textId="77777777" w:rsidR="008F0207" w:rsidRDefault="008F0207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(ax st. Ploiești Sud)</w:t>
            </w:r>
          </w:p>
          <w:p w14:paraId="7D7EA37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3D76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E1A9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EBBC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4EE2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07CC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F2D5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810F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0B65DCE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AB58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2A9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5BC4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57C7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448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198C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0666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4E29382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9D8B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A1C1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C8E5529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8F0207" w14:paraId="6E357CE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C5E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4BA4" w14:textId="77777777" w:rsidR="008F0207" w:rsidRDefault="008F020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60959291" w14:textId="77777777" w:rsidR="008F0207" w:rsidRDefault="008F020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A329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379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1BBC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E0C1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FD56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D969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4CB7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6A7CB78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8F0207" w14:paraId="1ECFF5D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A09B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295C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7A19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FC75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D326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0697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81A8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1CA000B8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61E5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59DF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9E48506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8F0207" w14:paraId="090D49E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4D6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747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1372BF1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D3D6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8398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49A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EABA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D7F5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AB8C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CFA9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5BE3FE8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160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2490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A059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4FDE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FA2C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5402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AB78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2F30CCCC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7C68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9ADE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2F7547A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7C1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8243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80+750</w:t>
            </w:r>
          </w:p>
          <w:p w14:paraId="29FF0561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2731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4B2E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0F6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FD31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0B6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5181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93D5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35DADA7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42C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E0B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ECCD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29A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83FA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D527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1003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6B630A9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67D1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A29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3DF5EB4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FB7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CD77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2D04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C3AD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22B399C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C155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48C9B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857E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1C3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99D0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668D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92C0C95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9EB9668" w14:textId="77777777" w:rsidR="008F0207" w:rsidRPr="00D344C9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8F0207" w14:paraId="42883F9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A27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AF1B" w14:textId="77777777" w:rsidR="008F0207" w:rsidRDefault="008F020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156E616C" w14:textId="77777777" w:rsidR="008F0207" w:rsidRDefault="008F020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3211" w14:textId="77777777" w:rsidR="008F0207" w:rsidRPr="00600D25" w:rsidRDefault="008F020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9B1A" w14:textId="77777777" w:rsidR="008F0207" w:rsidRDefault="008F020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Predeal –</w:t>
            </w:r>
          </w:p>
          <w:p w14:paraId="4A0027FC" w14:textId="77777777" w:rsidR="008F0207" w:rsidRDefault="008F020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CBFD" w14:textId="77777777" w:rsidR="008F0207" w:rsidRDefault="008F020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496E" w14:textId="77777777" w:rsidR="008F0207" w:rsidRDefault="008F020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D45C" w14:textId="77777777" w:rsidR="008F0207" w:rsidRDefault="008F020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3DD89E45" w14:textId="77777777" w:rsidR="008F0207" w:rsidRDefault="008F020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9688" w14:textId="77777777" w:rsidR="008F0207" w:rsidRPr="00600D25" w:rsidRDefault="008F020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B49A" w14:textId="77777777" w:rsidR="008F0207" w:rsidRDefault="008F0207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</w:rPr>
              <w:t>(protecție tablier metalic - lipsa portal gabarit)</w:t>
            </w:r>
          </w:p>
        </w:tc>
      </w:tr>
      <w:tr w:rsidR="008F0207" w14:paraId="102B0EB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DD1D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A541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BB67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43F1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54BB7979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F9CA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8443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DBEC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E7EA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ED86" w14:textId="77777777" w:rsidR="008F0207" w:rsidRPr="00D344C9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0C42F8F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3E9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5ACD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5CA9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B8B4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AE3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C2EF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18FA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45D7F39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5169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E349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AB065EC" w14:textId="77777777" w:rsidR="008F0207" w:rsidRPr="00D344C9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8F0207" w14:paraId="4DCD35F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A4C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455A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40A03AE1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9FE3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A4D4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18E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39FB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0BA7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EBB8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E89C" w14:textId="77777777" w:rsidR="008F0207" w:rsidRDefault="008F020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1755867" w14:textId="77777777" w:rsidR="008F0207" w:rsidRPr="00D344C9" w:rsidRDefault="008F020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8F0207" w14:paraId="42C412F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462D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0E34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258DC346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1ADD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603D" w14:textId="77777777" w:rsidR="008F0207" w:rsidRDefault="008F020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6FF0B05E" w14:textId="77777777" w:rsidR="008F0207" w:rsidRDefault="008F020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E66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56F38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 45, 61, 63 T.D.J.</w:t>
            </w:r>
          </w:p>
          <w:p w14:paraId="54C9A60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/ 51, 55 / 59, 65 / 67,</w:t>
            </w:r>
          </w:p>
          <w:p w14:paraId="56F47EBD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</w:t>
            </w:r>
          </w:p>
          <w:p w14:paraId="7CAF0B13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248BFC0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1FAA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7A5A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395A8E03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CF39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9825" w14:textId="77777777" w:rsidR="008F0207" w:rsidRDefault="008F02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E01A680" w14:textId="77777777" w:rsidR="008F0207" w:rsidRDefault="008F02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05D34EB" w14:textId="77777777" w:rsidR="008F0207" w:rsidRPr="00D344C9" w:rsidRDefault="008F02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1 - 8 și 21 – 23 Cap X.</w:t>
            </w:r>
          </w:p>
        </w:tc>
      </w:tr>
      <w:tr w:rsidR="008F0207" w14:paraId="4F40CAC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16F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28DD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964D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F718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8B31595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C20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D28823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9681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D35D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8468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59BA" w14:textId="77777777" w:rsidR="008F0207" w:rsidRDefault="008F02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4E32D80" w14:textId="77777777" w:rsidR="008F0207" w:rsidRDefault="008F02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A558E4C" w14:textId="77777777" w:rsidR="008F0207" w:rsidRDefault="008F02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8F0207" w14:paraId="19D8AF51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4374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7DD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DD54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9DC8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47BD952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0C8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CE7A7D5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8712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9E9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297E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BA8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EF50BF5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8F0207" w14:paraId="768F088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7870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3B7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7D08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8C86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C76CABE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344CC19A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7FABFDF8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08C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AE76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C6B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2A968997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2C49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E2D6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4CED807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E42456F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3F6E8958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0E97BC87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6E284C6D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1B08D315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3C968C3E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8F0207" w14:paraId="7E80861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135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950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EB63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22BD" w14:textId="77777777" w:rsidR="008F0207" w:rsidRDefault="008F020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642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2968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357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5F3B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4E5A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65EBCD6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37CA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F79C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CA20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1F25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5AE8908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F9C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6777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E77E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AD82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31D0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05A868F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F3C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1413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D206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2811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D6FDFA2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F9F4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F703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DABF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B51D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10AC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368E4D8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3E80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7BC1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915A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F54C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010D4904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E136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EACEC1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620A83F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875DAB2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C670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A67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96D2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E3D5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96651C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55CDCC5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8F0207" w14:paraId="53E4B76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22D6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1E7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BA4E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44F1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25775BD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C999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DEC8D3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231D" w14:textId="77777777" w:rsidR="008F0207" w:rsidRPr="00600D25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EEEC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8FFB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4529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FF9F97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8F0207" w14:paraId="3C1DA66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D9F6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5E0D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1CB5EE98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F6D8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63BC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DDAB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AFB5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6A48" w14:textId="77777777" w:rsidR="008F0207" w:rsidRDefault="008F02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F020" w14:textId="77777777" w:rsidR="008F0207" w:rsidRDefault="008F02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C4AB" w14:textId="77777777" w:rsidR="008F0207" w:rsidRDefault="008F02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8F0207" w14:paraId="1CE1814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351A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FA1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4F502CE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5644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443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15A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235A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128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C0C8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8169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8F0207" w14:paraId="7DC5BC5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0685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E1D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3141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41F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521B434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CA3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B498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FFAB" w14:textId="77777777" w:rsidR="008F0207" w:rsidRPr="00E731A9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77B0EB6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5944D08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954C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5EAC" w14:textId="77777777" w:rsidR="008F0207" w:rsidRDefault="008F020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6578D30F" w14:textId="77777777" w:rsidR="008F0207" w:rsidRDefault="008F020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3"/>
          <w:p w14:paraId="6745D9E9" w14:textId="77777777" w:rsidR="008F0207" w:rsidRPr="001D4392" w:rsidRDefault="008F0207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8F0207" w14:paraId="073B989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9F96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F27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A92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1D6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3D55F49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846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CE9E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63C1" w14:textId="77777777" w:rsidR="008F0207" w:rsidRPr="00E731A9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2FFED395" w14:textId="77777777" w:rsidR="008F0207" w:rsidRPr="00E731A9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5E07C74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6B73F76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299A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CF7E" w14:textId="77777777" w:rsidR="008F0207" w:rsidRPr="00616BAF" w:rsidRDefault="008F020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974C062" w14:textId="77777777" w:rsidR="008F0207" w:rsidRDefault="008F020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F053E7F" w14:textId="77777777" w:rsidR="008F0207" w:rsidRPr="003B726B" w:rsidRDefault="008F020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8F0207" w14:paraId="1C7583C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3F90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353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E714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C64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60E26DB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73E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3E03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AB7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0153EA4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E35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2F6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470F50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8F0207" w14:paraId="6469BD1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EE4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099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4FD4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426B" w14:textId="77777777" w:rsidR="008F0207" w:rsidRDefault="008F0207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4B1FEAD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4B5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631B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F17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BA1A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36A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4DE3804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6D14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81E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CC32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5A0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167CA8E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ED9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D012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052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26686F01" w14:textId="77777777" w:rsidR="008F0207" w:rsidRPr="00E731A9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0F7737EF" w14:textId="77777777" w:rsidR="008F0207" w:rsidRPr="00E731A9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6BA972A2" w14:textId="77777777" w:rsidR="008F0207" w:rsidRPr="001D4392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B480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71E3" w14:textId="77777777" w:rsidR="008F0207" w:rsidRDefault="008F020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709CDB5" w14:textId="77777777" w:rsidR="008F0207" w:rsidRDefault="008F020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E257418" w14:textId="77777777" w:rsidR="008F0207" w:rsidRPr="003B726B" w:rsidRDefault="008F020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8F0207" w14:paraId="6213A10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0408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7CA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D82C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E5D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412DBC2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FE5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09FA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826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7808874D" w14:textId="77777777" w:rsidR="008F0207" w:rsidRPr="00E731A9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7A3B85A9" w14:textId="77777777" w:rsidR="008F0207" w:rsidRPr="00E731A9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5883ABCA" w14:textId="77777777" w:rsidR="008F0207" w:rsidRPr="001D4392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46EA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5361" w14:textId="77777777" w:rsidR="008F0207" w:rsidRPr="00616BAF" w:rsidRDefault="008F020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A5677F1" w14:textId="77777777" w:rsidR="008F0207" w:rsidRDefault="008F020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244523D" w14:textId="77777777" w:rsidR="008F0207" w:rsidRPr="003B726B" w:rsidRDefault="008F020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8F0207" w14:paraId="22E6F91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BCE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7DB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3A29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1ED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10D435A9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3FE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5565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C58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120FA57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87A4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8E5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525ACA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15D49D9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8F0207" w14:paraId="39722C6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2A3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778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11D8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4DD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1016A1D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F31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DEAE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7AB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4D58F56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2C9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70F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8F0207" w14:paraId="460EF59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B398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C20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8C66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DB7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1351C60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196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EE2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9D1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7E2E7C4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F38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4090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03BEB41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8F0207" w14:paraId="55DDBC0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C1DB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DA6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A3AF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78B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09C065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BC7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66B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64E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08F9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197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9DFB2DE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8F0207" w14:paraId="0CD91169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0A8D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962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3FAECC6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A080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114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Bod și linia 2 directă  și</w:t>
            </w:r>
          </w:p>
          <w:p w14:paraId="3A500B1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0DD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7EDA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211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B25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792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EEF493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8F0207" w14:paraId="22F72B05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ACBA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55A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75D9D74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BE2C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6FB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394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BC5B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94D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2B1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9D74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25B81B2C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8F0207" w14:paraId="1163E405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35F4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DB5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2CDE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0F6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0299923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588B6A3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0A0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CE2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110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7929D3C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F638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B17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8F0207" w14:paraId="242E9689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59BA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FA1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A6D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4A0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020E849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BE7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97A48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18C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E29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63B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7D02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3775E0DE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D35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CA8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744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186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4099A88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ABC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852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E1D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25ECCEB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25E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10D1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1830773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6E4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6F0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CDA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B03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3D0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DF3B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CD8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194+500</w:t>
            </w:r>
          </w:p>
          <w:p w14:paraId="690D678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2AF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054E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6AEF293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40C5547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</w:rPr>
              <w:t>și lipsă vizibilitate trecere la nivel km 194+630</w:t>
            </w:r>
          </w:p>
        </w:tc>
      </w:tr>
      <w:tr w:rsidR="008F0207" w14:paraId="61C26D76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142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001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D129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003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056519A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5BA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3DA1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12E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5C5D9B8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B7D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CFB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63D1E5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8F0207" w14:paraId="2446F60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30FD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540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06D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F53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7A26198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06E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4B312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24AA1E6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D5C4E5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8CE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A5E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372F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E7D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2D0497F9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259F0B31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A0AA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6FD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CCB8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967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4F2A5B7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2D4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0412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EE3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22A6BA3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5C7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346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C5F0DB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8F0207" w14:paraId="4DFF81D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101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4D6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4D17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56C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1FEDE27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FF7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498453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9E3B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274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CE6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057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8C6B5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8F0207" w14:paraId="4E3CBFF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D6C9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CF2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3DB1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902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10B52F99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AFD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33A7C5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D5C6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EC8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3B4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082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1C8C51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8F0207" w14:paraId="76EDA4D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652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6D6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4E8AE9A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3CC0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7B7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B61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3241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B89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64AC201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45DB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AAF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67BCFBE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6670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9A5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576622F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6263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29F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8C7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CA28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565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4FF2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CDA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025731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8F0207" w14:paraId="28A0A5E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3F0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E52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3C84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74C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2A6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7A7181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1B6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DBB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FC3C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7F6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48BD34A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944B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C10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59AB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DD3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AC8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2F5211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66D2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67D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B65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FE8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3995BD8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F3C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991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3291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C06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7C6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B60EDC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E93F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FCC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ADBD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10E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414D81CA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3DC1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F5E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56142C4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C64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A939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390ACD3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AB3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6C70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E56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658926D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FDCF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DEE4" w14:textId="77777777" w:rsidR="008F0207" w:rsidRPr="0019324E" w:rsidRDefault="008F020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946B1DB" w14:textId="77777777" w:rsidR="008F0207" w:rsidRPr="000160B5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28222761" w14:textId="77777777" w:rsidR="008F0207" w:rsidRPr="006B78FD" w:rsidRDefault="008F020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290831B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FC25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088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40BD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608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A9450D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0ED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4C1A39A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C82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967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880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8036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DB06145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8F0207" w14:paraId="15D5C6E0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AA81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EEE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FE2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80D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3120A4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56200CC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B5E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C61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420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7A7B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9128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09B888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9D119C0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8F0207" w14:paraId="616D0785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4270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8BF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754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B409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20D856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7D5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0A3FA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20391F4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A72657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BC02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658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CCD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94B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10D3D2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3EFCBDF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8F0207" w14:paraId="1B7B93E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6D88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C9A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F8C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62C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1DB6C3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501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3111DDA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DC5D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9D3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76F4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6F25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862A5B3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8F0207" w14:paraId="5723AA3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D085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62B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15F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9ED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47F6C7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CA9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151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E8F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B64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83C2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3D896F2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8F0207" w14:paraId="75A7371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D3D4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294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8581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7C7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2FB53A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1EC3EBE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5D3DE16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CFC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21AB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7A2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277B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5B51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47FB19DC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947A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DBA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16A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9F6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EA6E60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43D2ED8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0DEE8E1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BCA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248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708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3C2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EFCB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2E2ED18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E1F8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A0C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6CFD39F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086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5149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1A1118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F76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18D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362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47A829B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507D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7A50" w14:textId="77777777" w:rsidR="008F0207" w:rsidRPr="0019324E" w:rsidRDefault="008F020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F4A4407" w14:textId="77777777" w:rsidR="008F0207" w:rsidRPr="000160B5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4F2088D9" w14:textId="77777777" w:rsidR="008F0207" w:rsidRPr="005C2BB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EC8286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5367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801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764AEA5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B1A0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17A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DED057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7F5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FF4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479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7546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DD36" w14:textId="77777777" w:rsidR="008F0207" w:rsidRPr="00DE4F3A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523B583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49B398D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09FB0A56" w14:textId="77777777" w:rsidR="008F0207" w:rsidRPr="00DE4F3A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8F0207" w14:paraId="2017CBF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18B5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C12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4D11CAF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3E7A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9DB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362708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72845B4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003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26F4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4AD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D8AC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0BA8" w14:textId="77777777" w:rsidR="008F0207" w:rsidRPr="00DE4F3A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2622FA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4BCC059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CFF7AD2" w14:textId="77777777" w:rsidR="008F0207" w:rsidRPr="00DE4F3A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8F0207" w14:paraId="52694510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92E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B57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4E0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752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5A59052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748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EE5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0E8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E380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B31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2F56E72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5560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003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73AF3A1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03A3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585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063F9A9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4C5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F234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9DD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138E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1A7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7E759F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AB46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74E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36B4491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E805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CF4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7EC57B6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6A9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223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038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1554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15B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D595A3B" w14:textId="77777777" w:rsidR="008F0207" w:rsidRPr="00CB2A72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01CC811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D62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E26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02E6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12F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57CC464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D72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010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376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130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04B6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3A98317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9045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5CC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AB4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240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03B5FAD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927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6854F92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90CF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12C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B510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ECF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C20DA59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36591D4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8F0207" w14:paraId="0318290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0FC0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315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8794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177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7F936D9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7A7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0DF4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4AF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2A96D35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F3A4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D38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8F0207" w14:paraId="241D84A6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9C40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319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809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2D4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A58993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C0A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605D9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806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2CA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08F1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CC35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0A0F21B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4974E261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8F0207" w14:paraId="19055981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8CE1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4C8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F17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704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C73D61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4EC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523D54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F796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F37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B1A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784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F1E64D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C0F10D3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8F0207" w14:paraId="5D4F12F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5E3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22B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080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887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89C6FE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05D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80F865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4F6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260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7FB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2031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7BBEAF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8F0207" w14:paraId="0D60716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944D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308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993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5AA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3F799E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EA1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899821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AC36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825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EF1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464F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D880F55" w14:textId="77777777" w:rsidR="008F0207" w:rsidRPr="00D344C9" w:rsidRDefault="008F0207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07C0E010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8F0207" w14:paraId="403BA5F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0B2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FB7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84C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C45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2119255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304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098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3B3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70C4A00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864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72A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453BCE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3B83896B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8F0207" w14:paraId="2708AAEE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A5C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154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7D7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1AC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DDA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49B057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901B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288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E99C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D75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B5245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740ABB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8F0207" w14:paraId="3999FD3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345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E8B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529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927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155EC60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DCD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53CA309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0139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935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595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A95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D9CF619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8F0207" w14:paraId="4375CFE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029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46D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292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D49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4AD1A90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Albeşti Tîrnava și linia 3 directă </w:t>
            </w:r>
          </w:p>
          <w:p w14:paraId="684D352C" w14:textId="77777777" w:rsidR="008F0207" w:rsidRDefault="008F0207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C07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42C9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03A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7300969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4F4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C72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2D43EB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8F0207" w14:paraId="3C9DA8D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0B2A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F99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CE1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D18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7858D51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D3E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8C33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471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07E0F20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B536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C64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A6AC1E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8F0207" w14:paraId="5099450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057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6DE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A9BB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45F9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D672F8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589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2E46B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9440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36E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81E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244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B63C1E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D13185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8F0207" w14:paraId="3F62F3B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EB3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D77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1B0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145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EA13E6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644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E8476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BA3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FB3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628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220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1FAD8FA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8F0207" w14:paraId="2D51648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A2DA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757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2746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7D4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DFBCB6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0F6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D5B15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0E4F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B82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86A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E639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A65C55C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8F0207" w14:paraId="6BAB5CC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ECCD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4DF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C56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083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455B22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393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BC0C66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572D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398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DF1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5645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1A01509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EB40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CF7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0A3FD51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9AF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822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7B248B4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077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B7F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76B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5CF7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4DB0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8F0207" w14:paraId="33A3284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DA9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D67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CC15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F93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71A0F75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AE0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584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8C0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01BC12D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3061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C464" w14:textId="77777777" w:rsidR="008F0207" w:rsidRPr="00FF6B4A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8F0207" w14:paraId="2C0FD1E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714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8FA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4B94F7F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1B24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033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B48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D31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2C1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6BAF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D472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6537919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AFD5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769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59A3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AE9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96F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549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6DB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C4AD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F298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3F92D7CD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A4D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CB2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EC8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100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9D972C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1A2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C3BFAF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F944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A05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D086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7C20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BEF8A20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8F0207" w14:paraId="2873A02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A12B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FCB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AE65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5D5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69D1B36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90F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E552FD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47D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873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9589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7DF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6E6345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8F0207" w14:paraId="003552A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3C1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8B2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494C3B4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DFC7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90D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4906314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0CE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6516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EA2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19AE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32E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4DBDAA26" w14:textId="77777777" w:rsidR="008F0207" w:rsidRPr="00F10273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8F0207" w14:paraId="177B787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1BF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0B1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13D8B3C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A258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0DF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A53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DDAA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7C8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229C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6CF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CE77B8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8F0207" w14:paraId="466C893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0F18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0FD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4C4CA7C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875B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8BA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0DC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BCF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3D3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DC12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7E0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724309C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B3D5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DCB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B591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3CC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27CCE54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B11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5E7E06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19F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583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271F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B4B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18DA6C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8F0207" w14:paraId="5CB3CEC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5AE7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1A7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6389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2E8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7C39B30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D4C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C4C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7C8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15E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E8E2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77F0FD9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E70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15D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11BAFE5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3743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DA6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1BAFC1A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452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3A44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016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40F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D89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E83F8EB" w14:textId="77777777" w:rsidR="008F0207" w:rsidRPr="00056F61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8F0207" w14:paraId="234C4E8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D98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09E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E3B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ECE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1061125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64D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6DEEF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140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476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313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4181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533DDF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1D7EA83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8F0207" w14:paraId="07924D7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4797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4EB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7FD1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528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5BFD406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C74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8F9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892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19B0E1C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811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E5A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E098F9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FD61A3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23B8E768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8F0207" w14:paraId="52EBE17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6E3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49F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1505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329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9EA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F696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CAF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EE01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68A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67CA31F8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8F0207" w14:paraId="32AA95D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75EA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755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71E1451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F75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A898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1FB181B9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5A0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3F8E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02A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14249E6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9214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F4D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6AC6D46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D429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032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F73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F9D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C280A7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3A6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F81E7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8D8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785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7F7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155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1132F3FC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8F0207" w14:paraId="23D4F87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372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DAF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2E36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D0D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6BB6BDD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9C4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42D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8BD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D7D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AB4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69956873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8F0207" w14:paraId="76EDA2D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D9C6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48C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284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FCC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B8C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C3F8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EFD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D06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4D06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8F0207" w14:paraId="7AB35D5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ECC6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135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C46B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2D5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2EB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83AAAC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0DB57A6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62524B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9FE913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CEAB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331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B3D5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B31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150D325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AB78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04E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7B8C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6B2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906661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6F4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E21E39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E7CF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9C6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2211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A94F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8F0207" w14:paraId="5FC301A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EF38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0E1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2F0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C84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441B713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6BD2C10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8A3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898B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755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186C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C48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1988BBD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32C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424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472F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AD4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DA3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F380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63F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0ADE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92D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5F6A001F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109B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DA8F" w14:textId="77777777" w:rsidR="008F0207" w:rsidRDefault="008F020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6809" w14:textId="77777777" w:rsidR="008F0207" w:rsidRDefault="008F020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CAB5" w14:textId="77777777" w:rsidR="008F0207" w:rsidRDefault="008F0207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Câmpia Turzii – </w:t>
            </w:r>
          </w:p>
          <w:p w14:paraId="69D14663" w14:textId="77777777" w:rsidR="008F0207" w:rsidRDefault="008F0207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Valea Florilor (cuprinde linia III </w:t>
            </w:r>
          </w:p>
          <w:p w14:paraId="1C862C7E" w14:textId="77777777" w:rsidR="008F0207" w:rsidRDefault="008F0207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A028" w14:textId="77777777" w:rsidR="008F0207" w:rsidRDefault="008F020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1C2F" w14:textId="77777777" w:rsidR="008F0207" w:rsidRDefault="008F020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285D" w14:textId="77777777" w:rsidR="008F0207" w:rsidRDefault="008F020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450+050</w:t>
            </w:r>
          </w:p>
          <w:p w14:paraId="63B56A33" w14:textId="77777777" w:rsidR="008F0207" w:rsidRDefault="008F020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0E74" w14:textId="77777777" w:rsidR="008F0207" w:rsidRDefault="008F020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4F82" w14:textId="77777777" w:rsidR="008F0207" w:rsidRDefault="008F0207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52585E6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938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96D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7671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99EE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646000D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5AC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6AF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C00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AF45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B9CA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78D947A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CECB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03C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474+400</w:t>
            </w:r>
          </w:p>
          <w:p w14:paraId="4B39044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6A6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550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A6D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8A9F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E8C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ED3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19ED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0F55F2F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BD9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E68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E517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715C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07508D4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686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CDA3D8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6B77B63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491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49B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26A8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DCD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364F506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2B5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D17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FF05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3F5A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460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18D9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F22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13A1B52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E52B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7A3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447EB2D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FAC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73D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226E27F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FF0D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8B2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897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8C91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9DE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3B55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E234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352E1827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D22B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981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3D04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7EB2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4E0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006F3FF4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6F520F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44FED1A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A39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3469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A3A6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C263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7F853ACF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8F0207" w14:paraId="405C8FF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5AD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FA8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B48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94A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5BD8B7CB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C5C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633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0B1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0024CC8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EF9F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706B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7D1A28E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C69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CDD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495+307</w:t>
            </w:r>
          </w:p>
          <w:p w14:paraId="6494B1A7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2EA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C3F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764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622E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625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79F4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5C42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137484C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8A26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B86E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5210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24A1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EEC8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54A3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ACEF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499+350</w:t>
            </w:r>
          </w:p>
          <w:p w14:paraId="28491DC0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08D2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315C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8F0207" w14:paraId="6AB844C3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289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7E86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9C8A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4D5F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1D4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B96951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FC34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1E1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87CF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DFED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36B636B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D97D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526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D40C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AFE5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0E2BAE60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459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3602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B762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D71B" w14:textId="77777777" w:rsidR="008F0207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22F7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2BCE174A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0F2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6BB5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EF39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29D6" w14:textId="77777777" w:rsidR="008F0207" w:rsidRDefault="008F02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BF33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7DBAD3CD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035C5C3B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94B078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E6D3D9C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428A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A32A" w14:textId="77777777" w:rsidR="008F0207" w:rsidRDefault="008F02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65D6" w14:textId="77777777" w:rsidR="008F0207" w:rsidRPr="00600D25" w:rsidRDefault="008F02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ABF1" w14:textId="77777777" w:rsidR="008F0207" w:rsidRPr="00D344C9" w:rsidRDefault="008F02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8F0207" w14:paraId="18E8DE5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4A7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EC14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8DFC" w14:textId="77777777" w:rsidR="008F0207" w:rsidRPr="00600D25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EAC3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Cluj Napoca, </w:t>
            </w:r>
          </w:p>
          <w:p w14:paraId="445B4289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59CF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3C64473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cuprin-să </w:t>
            </w:r>
          </w:p>
          <w:p w14:paraId="583CB922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C972086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CC77FFC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32/34</w:t>
            </w:r>
          </w:p>
          <w:p w14:paraId="4C85AF14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F9A6583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24DD" w14:textId="77777777" w:rsidR="008F0207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F6B3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DE48" w14:textId="77777777" w:rsidR="008F0207" w:rsidRPr="00600D25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6546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4AD4065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592A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64C8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1796" w14:textId="77777777" w:rsidR="008F0207" w:rsidRPr="00600D25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A18B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Aleşd </w:t>
            </w:r>
          </w:p>
          <w:p w14:paraId="44C43959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DBE1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2AB2" w14:textId="77777777" w:rsidR="008F0207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ADFA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3C51" w14:textId="77777777" w:rsidR="008F0207" w:rsidRPr="00600D25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C9DD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27EF8FA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1664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CB8E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B62B" w14:textId="77777777" w:rsidR="008F0207" w:rsidRPr="00600D25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5035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F11F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C9135E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 </w:t>
            </w:r>
          </w:p>
          <w:p w14:paraId="28F8E693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5EAE" w14:textId="77777777" w:rsidR="008F0207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2BC7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40CB" w14:textId="77777777" w:rsidR="008F0207" w:rsidRPr="00600D25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7ADF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liinile 5 – 7 Cap Y.</w:t>
            </w:r>
          </w:p>
        </w:tc>
      </w:tr>
      <w:tr w:rsidR="008F0207" w14:paraId="2545296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0749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3A8A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1CC56A65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6940" w14:textId="77777777" w:rsidR="008F0207" w:rsidRPr="00600D25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9DD0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2C43D4B5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FAAC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66EF" w14:textId="77777777" w:rsidR="008F0207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BF7C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B7A9" w14:textId="77777777" w:rsidR="008F0207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B068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57B810C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0611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9942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6613" w14:textId="77777777" w:rsidR="008F0207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AC5D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2DDF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A5CA" w14:textId="77777777" w:rsidR="008F0207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3829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4773" w14:textId="77777777" w:rsidR="008F0207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D65A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0AF25FB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E3E8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22E9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0024" w14:textId="77777777" w:rsidR="008F0207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2119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8283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D1E7" w14:textId="77777777" w:rsidR="008F0207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5D7D" w14:textId="77777777" w:rsidR="008F0207" w:rsidRDefault="008F02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64B1" w14:textId="77777777" w:rsidR="008F0207" w:rsidRDefault="008F02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C3CD" w14:textId="77777777" w:rsidR="008F0207" w:rsidRDefault="008F02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 la liinile 1 și 2 Cap X. Nesemnalizată pe teren.</w:t>
            </w:r>
          </w:p>
        </w:tc>
      </w:tr>
      <w:tr w:rsidR="008F0207" w14:paraId="11DDCBD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044B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5AAE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B035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C9C8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C00B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3D4A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0ACF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999D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03F6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 la linia  2 Cap Y. Nesemnalizată pe teren.</w:t>
            </w:r>
          </w:p>
        </w:tc>
      </w:tr>
      <w:tr w:rsidR="008F0207" w14:paraId="0B474FA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9D11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58FD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00C0A427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0F28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6B1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CF84205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814B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2564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2CA4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7C14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BF58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43D666F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E52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E6F0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636+190</w:t>
            </w:r>
          </w:p>
          <w:p w14:paraId="3B3B34C5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2A27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0A09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337DC60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384C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AB41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A8D0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2959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29D9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8F0207" w14:paraId="1D92181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D266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3D2B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638+000</w:t>
            </w:r>
          </w:p>
          <w:p w14:paraId="52F3513E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A152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B2E8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F11729B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75C1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57F7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531C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0B60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302D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8F0207" w14:paraId="5076223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4FC5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FB41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B96B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F85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08FA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3895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9D32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64BF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EE92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740F538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92C2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F7F7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9041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D910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37A5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8019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F9AC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3D56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DDD8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X. Nesemnalizată pe teren.</w:t>
            </w:r>
          </w:p>
        </w:tc>
      </w:tr>
      <w:tr w:rsidR="008F0207" w14:paraId="792E046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3465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ABC8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EE20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0CA0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4F82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11F6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B4C8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08CA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1232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și 5 cap X. Nesemnalizată pe teren.</w:t>
            </w:r>
          </w:p>
        </w:tc>
      </w:tr>
      <w:tr w:rsidR="008F0207" w14:paraId="3211246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76A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988D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1AA3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A8A5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9C14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98D0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2C79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C750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5275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Y. Nesemnalizată pe teren.</w:t>
            </w:r>
          </w:p>
        </w:tc>
      </w:tr>
      <w:tr w:rsidR="008F0207" w14:paraId="6555BC0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4B59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7D8E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644+700</w:t>
            </w:r>
          </w:p>
          <w:p w14:paraId="0A16A3D4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BD94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AE22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2040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FF2E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6FEF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1723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8889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4A378CC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EEC1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2626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56F1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6545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DC83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D685C44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6BE7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5688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8289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A785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8F0207" w14:paraId="18DB6BA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AB0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D5C3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4A9E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72C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2A68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2B4BEE1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BB8B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9C5D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5F99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32D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8F0207" w14:paraId="7ECFF74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6C1D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5FD6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83A3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D776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9C24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D57C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F007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31A7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D047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FF6E9F6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3E7A8F15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8F0207" w14:paraId="72D385B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AEFE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FE3F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84AA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361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E884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EE96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DA24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756B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3149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C7285D3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3084D45B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8F0207" w14:paraId="559713D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C0F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089C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3CD0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BFDF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20508C5B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3754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7B2B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D871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4D41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872A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8F0207" w14:paraId="404117B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5183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D4BA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14ED97A6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77FE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506D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06191089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0E52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1C42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D9DC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8425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5443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447597F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8F0207" w14:paraId="311A436D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3C6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CCC2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F9EE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F5ED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7747677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8640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28FC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F5F6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8A81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40D2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20E9767B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37731D62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63B042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8F0207" w14:paraId="15CB1EA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737B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0914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2478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187D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2CD47DA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6B3B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ABFF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2F53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6D40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11E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2859D894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19D678B7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3E1BAE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8F0207" w14:paraId="4060176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FEF9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734A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E01B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6053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0CD14F0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0B49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D006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7496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6273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CC50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4F7000B0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16D741CC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03EB20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8F0207" w14:paraId="75FDFF1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5A2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8FA5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8D3A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AD35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9A81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0EF2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29B7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161D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3F10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5DA90B46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9225AB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F0207" w14:paraId="34A1A58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A19A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4EE9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22CE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EA5D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1E6CE19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74EB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1B0F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F76D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D66E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1EE5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254DDE15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74D8986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F0207" w14:paraId="3D8D1EE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3F2C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57C0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0F47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0F46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D97F3A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436E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8191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70C5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E7EB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FE9B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42FB7127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30ADEC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F0207" w14:paraId="16251E3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B05F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1868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41FA3D33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AB30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2C3A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60EB741A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EAC7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AC42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4342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084E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5D3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1AFB91E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99F9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A572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6907E4E5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2744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4221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3895D184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9383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EB45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985F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5A57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8FC0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1614634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9DB1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676B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3EBA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2AA7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34A5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5E37479A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B87D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4936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6020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9EB7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BC2AC52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6599775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8F0207" w14:paraId="3240F39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A934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FBA5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48DDB4EB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7C40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9E22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5400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28B8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CE79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B134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E909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14:paraId="5C162AF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6C89" w14:textId="77777777" w:rsidR="008F0207" w:rsidRDefault="008F0207" w:rsidP="008F02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747A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004F2259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6DE2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6C7A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6E31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40E4" w14:textId="77777777" w:rsidR="008F0207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44AB" w14:textId="77777777" w:rsidR="008F0207" w:rsidRDefault="008F02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25CC" w14:textId="77777777" w:rsidR="008F0207" w:rsidRPr="00600D25" w:rsidRDefault="008F02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B623" w14:textId="77777777" w:rsidR="008F0207" w:rsidRDefault="008F02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97A2B4D" w14:textId="77777777" w:rsidR="008F0207" w:rsidRPr="00836022" w:rsidRDefault="008F0207" w:rsidP="0095691E">
      <w:pPr>
        <w:spacing w:before="40" w:line="192" w:lineRule="auto"/>
        <w:ind w:right="57"/>
        <w:rPr>
          <w:sz w:val="20"/>
          <w:lang w:val="en-US"/>
        </w:rPr>
      </w:pPr>
    </w:p>
    <w:p w14:paraId="3EDC1B50" w14:textId="77777777" w:rsidR="008F0207" w:rsidRPr="00DE2227" w:rsidRDefault="008F0207" w:rsidP="0095691E"/>
    <w:p w14:paraId="1D10ACF2" w14:textId="77777777" w:rsidR="008F0207" w:rsidRPr="0095691E" w:rsidRDefault="008F0207" w:rsidP="0095691E"/>
    <w:p w14:paraId="7D0B56F4" w14:textId="77777777" w:rsidR="008F0207" w:rsidRDefault="008F0207" w:rsidP="00956F37">
      <w:pPr>
        <w:pStyle w:val="Heading1"/>
        <w:spacing w:line="360" w:lineRule="auto"/>
      </w:pPr>
      <w:r>
        <w:t>LINIA 301 N</w:t>
      </w:r>
    </w:p>
    <w:p w14:paraId="3713CE05" w14:textId="77777777" w:rsidR="008F0207" w:rsidRDefault="008F020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F0207" w14:paraId="2F51718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6791" w14:textId="77777777" w:rsidR="008F0207" w:rsidRDefault="008F0207" w:rsidP="008F02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DFA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9396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D3F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044A0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F1E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5B68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68B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1132" w14:textId="77777777" w:rsidR="008F0207" w:rsidRPr="0022092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92A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9EF2D7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FFC2" w14:textId="77777777" w:rsidR="008F0207" w:rsidRDefault="008F0207" w:rsidP="008F02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A18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68AC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63E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DA5717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557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A169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FC6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E625" w14:textId="77777777" w:rsidR="008F0207" w:rsidRPr="0022092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FFA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56A1BB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F870" w14:textId="77777777" w:rsidR="008F0207" w:rsidRDefault="008F0207" w:rsidP="008F02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CD5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1E41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7E8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517DB0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7B6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B1B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2D9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F217" w14:textId="77777777" w:rsidR="008F0207" w:rsidRPr="0022092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0AB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B2B8D9" w14:textId="77777777" w:rsidR="008F0207" w:rsidRPr="00474FB0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F0207" w14:paraId="7A7C63F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64B6" w14:textId="77777777" w:rsidR="008F0207" w:rsidRDefault="008F0207" w:rsidP="008F02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8D4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E3F6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4848" w14:textId="77777777" w:rsidR="008F0207" w:rsidRDefault="008F020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5F0CBEB" w14:textId="77777777" w:rsidR="008F0207" w:rsidRDefault="008F020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E77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9132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1F6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9B84" w14:textId="77777777" w:rsidR="008F0207" w:rsidRPr="0022092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D12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071E2F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ED67" w14:textId="77777777" w:rsidR="008F0207" w:rsidRDefault="008F0207" w:rsidP="008F02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5212" w14:textId="77777777" w:rsidR="008F0207" w:rsidRDefault="008F020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6B95" w14:textId="77777777" w:rsidR="008F0207" w:rsidRDefault="008F020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1475" w14:textId="77777777" w:rsidR="008F0207" w:rsidRDefault="008F0207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CAD6" w14:textId="77777777" w:rsidR="008F0207" w:rsidRPr="00E4222D" w:rsidRDefault="008F020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66830D0" w14:textId="77777777" w:rsidR="008F0207" w:rsidRPr="00E4222D" w:rsidRDefault="008F020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06255077" w14:textId="77777777" w:rsidR="008F0207" w:rsidRPr="00E4222D" w:rsidRDefault="008F020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608CA1D9" w14:textId="77777777" w:rsidR="008F0207" w:rsidRDefault="008F020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D9A7" w14:textId="77777777" w:rsidR="008F0207" w:rsidRDefault="008F020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8AA5" w14:textId="77777777" w:rsidR="008F0207" w:rsidRDefault="008F020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D7DF" w14:textId="77777777" w:rsidR="008F0207" w:rsidRPr="0022092F" w:rsidRDefault="008F020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70A3" w14:textId="77777777" w:rsidR="008F0207" w:rsidRDefault="008F0207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3D682B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486A" w14:textId="77777777" w:rsidR="008F0207" w:rsidRDefault="008F0207" w:rsidP="008F02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022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089B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0C1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0853EE" w14:textId="77777777" w:rsidR="008F0207" w:rsidRDefault="008F020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AF6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5BE938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B2EA55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F742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68E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5703" w14:textId="77777777" w:rsidR="008F0207" w:rsidRPr="0022092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054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833347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F6F81E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F0207" w14:paraId="65FA546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32A6" w14:textId="77777777" w:rsidR="008F0207" w:rsidRDefault="008F0207" w:rsidP="008F02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E7A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AED4B0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6FC9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51D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D4DFE3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9FD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A71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0ED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A830" w14:textId="77777777" w:rsidR="008F0207" w:rsidRPr="0022092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3D1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501092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C97B" w14:textId="77777777" w:rsidR="008F0207" w:rsidRDefault="008F0207" w:rsidP="008F02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4F0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5CC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9EE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F50B34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567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D45C3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7D6D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65D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89A8" w14:textId="77777777" w:rsidR="008F0207" w:rsidRPr="0022092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C41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3C83D55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58870A24" w14:textId="77777777" w:rsidR="008F0207" w:rsidRDefault="008F0207" w:rsidP="003260D9">
      <w:pPr>
        <w:pStyle w:val="Heading1"/>
        <w:spacing w:line="360" w:lineRule="auto"/>
      </w:pPr>
      <w:r>
        <w:t>LINIA 301 P</w:t>
      </w:r>
    </w:p>
    <w:p w14:paraId="4F9CF705" w14:textId="77777777" w:rsidR="008F0207" w:rsidRDefault="008F020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F0207" w14:paraId="28E8CDD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62E4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AA22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A402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A96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F55DBF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5CD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49DE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B87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9FDF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046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D9013E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A212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4987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BAB3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4C3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CF6454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6FB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AA08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B39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B5E0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276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6BB63D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6635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C383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64A4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983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FEA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E906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4B3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6EFA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446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D356F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8F0207" w:rsidRPr="00A8307A" w14:paraId="055CE40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3EE5" w14:textId="77777777" w:rsidR="008F0207" w:rsidRPr="00A75A00" w:rsidRDefault="008F0207" w:rsidP="008F0207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A08C" w14:textId="77777777" w:rsidR="008F0207" w:rsidRPr="00A8307A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EE09" w14:textId="77777777" w:rsidR="008F0207" w:rsidRPr="00A8307A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743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53710426" w14:textId="77777777" w:rsidR="008F0207" w:rsidRPr="00A8307A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F90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39F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B00D" w14:textId="77777777" w:rsidR="008F0207" w:rsidRPr="00A8307A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8FFB" w14:textId="77777777" w:rsidR="008F0207" w:rsidRPr="00A8307A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5EF0" w14:textId="77777777" w:rsidR="008F0207" w:rsidRPr="00A8307A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D017D1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7A10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9C24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F33C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1CB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221683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30B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23BE079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E70C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A43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425A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452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3BBD3D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0E0E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3775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4D76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661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3DD1E2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635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21915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9750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851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C9ED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6BA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8F0207" w14:paraId="41FD6D5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66A1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01CE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3B71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1E6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CFA37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201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3DEE1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A261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46E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88FF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754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7D178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8F0207" w14:paraId="0495489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6D44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936F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D8F9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A58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333A9B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DFD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9523FC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A69E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BAA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E4BE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2B9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96D5D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8F0207" w14:paraId="4D8D6DE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428F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5E43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02FC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64C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32BCB7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4B0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8D5CD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12A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37C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C674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1F0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54A6B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8F0207" w14:paraId="2F81477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67E6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BDBE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FE09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7B3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F30753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E4C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0F3ED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00E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F54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A04D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AA8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9CB16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D74A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8F0207" w14:paraId="248F36E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8D49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DB32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F769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66B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E963FB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230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A78B6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D9BA95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3310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ADD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5126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E73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86E1B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8F0207" w14:paraId="371F680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FF95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AB6E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6C8E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7C5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C81AD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354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F89A7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FA1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E79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B444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619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44528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8F0207" w14:paraId="7522636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A92F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3A1A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E2F7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10A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DD626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49F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665F54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8066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B55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1D0C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44C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D763F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8F0207" w14:paraId="07B2DD8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39FE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A69C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6046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40B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4C3538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E12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1B6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81B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9177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545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77DE40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8644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D311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1076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5E2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6CBBFF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060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A03DF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F767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14B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8D32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9EA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CFE47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8F0207" w14:paraId="1B8053F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DA1B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22A9" w14:textId="77777777" w:rsidR="008F0207" w:rsidRDefault="008F02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9A1E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39E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FC6436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B2D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7BDBA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13FA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240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01F3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A63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6944C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8F0207" w14:paraId="15E9B1F9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1EFA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364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63B6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2B1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6B7C3E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B8D3" w14:textId="77777777" w:rsidR="008F0207" w:rsidRDefault="008F020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ED95CEF" w14:textId="77777777" w:rsidR="008F0207" w:rsidRDefault="008F020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3CEEDFA" w14:textId="77777777" w:rsidR="008F0207" w:rsidRDefault="008F02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6FA7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3FB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5EF9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23D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71DEF2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6B62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64D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8EEF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1FD7" w14:textId="77777777" w:rsidR="008F0207" w:rsidRDefault="008F020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A3C841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EA3A83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161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AF040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F11B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88F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B583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428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855F33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B662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BA2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0B77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BA2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01856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1B6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93229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1BCE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679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80E0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C38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2A8F65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A779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8C6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DF4E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8588" w14:textId="77777777" w:rsidR="008F0207" w:rsidRDefault="008F020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FD9636" w14:textId="77777777" w:rsidR="008F0207" w:rsidRDefault="008F020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6D5D" w14:textId="77777777" w:rsidR="008F0207" w:rsidRDefault="008F020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0830CC" w14:textId="77777777" w:rsidR="008F0207" w:rsidRDefault="008F020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DBCD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0B3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D1E2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BEF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4F1975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833B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528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4562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A4D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F040C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BB7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54F3D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3621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8FD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1A44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9EA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823812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2943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CE9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B212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401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5DBA81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A1D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68CDD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18DB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82A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BBCC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625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9A54E75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4FD7" w14:textId="77777777" w:rsidR="008F0207" w:rsidRDefault="008F0207" w:rsidP="008F02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DE6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9D9D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7BB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6BA94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7FB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6B5DD3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1865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AD3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E3C0" w14:textId="77777777" w:rsidR="008F0207" w:rsidRPr="001B37B8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2A6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5BFD771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48E82627" w14:textId="77777777" w:rsidR="008F0207" w:rsidRDefault="008F020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0D0C8A0D" w14:textId="77777777" w:rsidR="008F0207" w:rsidRDefault="008F020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F0207" w14:paraId="7E6BFD9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CD12" w14:textId="77777777" w:rsidR="008F0207" w:rsidRDefault="008F0207" w:rsidP="008F020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F5C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46D0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59C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8D2F45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FF3BD2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CF4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E3B3E9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31DD0D5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856487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6A27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415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AB74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5CD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E78C28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A238" w14:textId="77777777" w:rsidR="008F0207" w:rsidRDefault="008F0207" w:rsidP="008F020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EFB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5A95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DFD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31F3F0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0C1AAC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BB0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4194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A78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BAF1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5B4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9238A3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EB7E" w14:textId="77777777" w:rsidR="008F0207" w:rsidRDefault="008F0207" w:rsidP="008F020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25E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D72D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D0A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3D0B74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9143C9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8655B3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88E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CEAD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4B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06FE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260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09FC12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B441" w14:textId="77777777" w:rsidR="008F0207" w:rsidRDefault="008F0207" w:rsidP="008F020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EBA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DE1A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580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63FAA1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536CC18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CA2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FDC75F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1327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610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7401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2D1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FE65AC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96B2" w14:textId="77777777" w:rsidR="008F0207" w:rsidRDefault="008F0207" w:rsidP="008F020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D8B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F191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FF2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4B131F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75B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70CB361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A12B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D61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5100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57A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E07896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8E31" w14:textId="77777777" w:rsidR="008F0207" w:rsidRDefault="008F0207" w:rsidP="008F020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C33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17E1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F91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E9BC5D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3901A4E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AC4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D21C7E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097E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E41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29FA" w14:textId="77777777" w:rsidR="008F0207" w:rsidRPr="00594E5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58C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22F7249" w14:textId="77777777" w:rsidR="008F0207" w:rsidRDefault="008F0207">
      <w:pPr>
        <w:spacing w:before="40" w:after="40" w:line="192" w:lineRule="auto"/>
        <w:ind w:right="57"/>
        <w:rPr>
          <w:sz w:val="20"/>
          <w:lang w:val="en-US"/>
        </w:rPr>
      </w:pPr>
    </w:p>
    <w:p w14:paraId="517EDF75" w14:textId="77777777" w:rsidR="008F0207" w:rsidRDefault="008F0207" w:rsidP="003A5387">
      <w:pPr>
        <w:pStyle w:val="Heading1"/>
        <w:spacing w:line="360" w:lineRule="auto"/>
      </w:pPr>
      <w:r>
        <w:t>LINIA 316</w:t>
      </w:r>
    </w:p>
    <w:p w14:paraId="0B4F6E30" w14:textId="77777777" w:rsidR="008F0207" w:rsidRDefault="008F020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207" w14:paraId="08502D1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E362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E61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EE3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C49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3EF6EA8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B36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598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0F8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30BD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B12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B016D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769FE5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8F0207" w14:paraId="69F8195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EBFA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808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A969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105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A25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19518B9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8644C4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6AD05E9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56C9DCA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192236F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50A2EB0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7B2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756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5E50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182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254C9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8F0207" w14:paraId="7A5F07B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17CF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42C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B42D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E5E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2DAAD58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250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6F9C5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A54C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0E3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BB0F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0F2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B844A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2EBEE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8F0207" w14:paraId="25B3C2B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3F10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04F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E58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404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71C0509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BAF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86E8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23A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D8C6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D74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DCCA07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A1BF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103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540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FA4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35DBC4B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A16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302C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06B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6DB2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24C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60855E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7A80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8F5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36+000</w:t>
            </w:r>
          </w:p>
          <w:p w14:paraId="57EBD1F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E6A0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4A7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651B7B0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F12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BDC1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807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FA0C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98D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4876D13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CC1E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6EE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126B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7AC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C9D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F062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DC4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9995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EAC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F16AE3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1D47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F9E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63C89C8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0AA9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AA4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31B3E23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A2E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B3D0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E1C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06AC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F8F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6F092C7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2ED4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5E99" w14:textId="77777777" w:rsidR="008F0207" w:rsidRDefault="008F020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5D05D66B" w14:textId="77777777" w:rsidR="008F0207" w:rsidRDefault="008F020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A19C" w14:textId="77777777" w:rsidR="008F0207" w:rsidRDefault="008F020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B63D" w14:textId="77777777" w:rsidR="008F0207" w:rsidRDefault="008F020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14471077" w14:textId="77777777" w:rsidR="008F0207" w:rsidRDefault="008F020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5198" w14:textId="77777777" w:rsidR="008F0207" w:rsidRDefault="008F020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D5B6" w14:textId="77777777" w:rsidR="008F0207" w:rsidRDefault="008F020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885F" w14:textId="77777777" w:rsidR="008F0207" w:rsidRDefault="008F020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9BDF" w14:textId="77777777" w:rsidR="008F0207" w:rsidRPr="00F6236C" w:rsidRDefault="008F020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A169" w14:textId="77777777" w:rsidR="008F0207" w:rsidRDefault="008F020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5B4CDEB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733F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23B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BF34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0FA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646514F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65F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19A3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58A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FC94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8CC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DB2232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3C99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930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088E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F73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EBB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8ABE90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6617717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C686D0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D2B38A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1E5C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720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891A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8F5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37843B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66F4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80D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C9DF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483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328FC4B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617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01F9186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4C29CD8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ABE2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F22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1E6D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232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8F0207" w14:paraId="6A14A62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C3CE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7BE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33C2D3A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E192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7C7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0F931C8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04DE" w14:textId="77777777" w:rsidR="008F0207" w:rsidRPr="00273EC0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775E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05E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1D9A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56A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7EB0EEB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C299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2E8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3E7E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6A3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2224EFB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0AC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6375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552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5DE2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813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31D510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5EA8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493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C7CC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C5A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4645C09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AB3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0E17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546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01A1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746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C9C6EC8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9F68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1EE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D173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E57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21A0B6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597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D9CF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C12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BEAD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AD9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2CA8A6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C695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3511" w14:textId="77777777" w:rsidR="008F0207" w:rsidRDefault="008F020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6295BF7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2C0B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5B3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27552AA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D77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8E93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8CE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11D2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7CF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0040283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BBF4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695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FA0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2E2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4CEFE7E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838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5F69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18E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6D5A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CCE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1C5FDD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AAF4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339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5E74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7B3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6CB9604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2F1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D1FC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8CB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E5A1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1E3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1B6D01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32F6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E0C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596D40B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0524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286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71C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CDB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755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5E1B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0C2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B64A74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2571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574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  <w:p w14:paraId="1B6695C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F253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48F8" w14:textId="77777777" w:rsidR="008F0207" w:rsidRPr="0083024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44B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B6B0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685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8263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CCF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411E8B1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F5B6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1E9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78262CD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11BC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41F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0D52BDDC" w14:textId="77777777" w:rsidR="008F0207" w:rsidRPr="0083024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509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0552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068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9740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583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2AC5599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4838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70E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F841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A12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05A6BF8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F1D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7223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88E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A845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0D1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6E17ED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8FE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688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6DB1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DBB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AC9FE9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461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91EB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8D8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835B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E65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A715D5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7CF0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D3C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155+200</w:t>
            </w:r>
          </w:p>
          <w:p w14:paraId="5087971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61E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5BA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821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A2F1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A61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45C0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B39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3690D983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3A0E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2EA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E1BB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C90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52EEFD5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077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F71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C9D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A4C2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58A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C483D1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494F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49E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161+750</w:t>
            </w:r>
          </w:p>
          <w:p w14:paraId="03C29DB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DA6E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983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18D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1BE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A70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E5E0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764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6CB036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8262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BA1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47E4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B94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06CB2B7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2BD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3550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1AF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A54A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D1C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8B5F63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416B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710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D422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1E3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354B827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C7D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08BA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92F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43C6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F86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27F384" w14:textId="77777777" w:rsidR="008F0207" w:rsidRPr="000D7AA7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8F0207" w14:paraId="2FF9277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0E6C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FD6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47A3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40E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67603E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958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549A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7BC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4C7E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4C2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EF35AA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F6E0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AAA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496B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60A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067C4EF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770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FF18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1F9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0F4A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7A8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2FAC72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0CC4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5DE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366DF7D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4222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E75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54520DE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498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A33F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949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EDA6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F68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E44829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C231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8D1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B904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A14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4328E31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2D0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78AA0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CC3F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453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D90D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A1C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76F7E43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F49C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D40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0E98AB5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100A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0FC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0758E4F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916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1D6B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49F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70FD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59F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7DE28AE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8F0207" w14:paraId="2C5874F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B8AD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877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7FB4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DAF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4058B62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E00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18F2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D78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1BAF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CBF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C63CDD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7CE6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7AD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6A8A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013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08AC164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D12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4DBE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33D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7879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7F7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D9FE8F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1BAD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97C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CEFC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990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66206DC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C19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8436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FAF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8610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CD6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8F0207" w14:paraId="099939B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9302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A0A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45F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3AD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45EC2B2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C02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2562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12C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C8B1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0B1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F0207" w14:paraId="67703F8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A6E0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BC3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3F7A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1FA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59C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1B4C5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452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D4C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5CD7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8FE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575B5F9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C1781F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5BE1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B80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D6F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5CD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0DF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68460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1BBC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E70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727B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983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1A939DC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3E7850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AD32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2BC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FE06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044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32C8327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CF6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33AFF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4E82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A3A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E9A6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770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C8D6D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8F0207" w14:paraId="23BDA2F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F002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3D9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9569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D42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10B9E0E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2C3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100A8D6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58F8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16E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A303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970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8D122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FE52D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8F0207" w14:paraId="2336DE4F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4D19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857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B1DF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B15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3A2B73A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9CF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7C3663E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BEDB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AFE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EA50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DE2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351E8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E1599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8F0207" w14:paraId="4A012E4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381F" w14:textId="77777777" w:rsidR="008F0207" w:rsidRDefault="008F0207" w:rsidP="008F02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B24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719D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89F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3A81EB8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4ED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7ABCE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07D7" w14:textId="77777777" w:rsidR="008F0207" w:rsidRPr="00514DA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7F8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1469" w14:textId="77777777" w:rsidR="008F0207" w:rsidRPr="00F6236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E1D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763CA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2A5842D0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68EE9A2A" w14:textId="77777777" w:rsidR="008F0207" w:rsidRDefault="008F0207" w:rsidP="00503CFC">
      <w:pPr>
        <w:pStyle w:val="Heading1"/>
        <w:spacing w:line="360" w:lineRule="auto"/>
      </w:pPr>
      <w:r>
        <w:t>LINIA 412</w:t>
      </w:r>
    </w:p>
    <w:p w14:paraId="249D2DF4" w14:textId="77777777" w:rsidR="008F0207" w:rsidRDefault="008F020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F0207" w14:paraId="56A0BE5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A44F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4D2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C4EE" w14:textId="77777777" w:rsidR="008F0207" w:rsidRPr="005C35B0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D0A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699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71A488C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CF27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EB4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C489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944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5B5E95A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8F0207" w14:paraId="0CBEB94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63FF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126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522F" w14:textId="77777777" w:rsidR="008F0207" w:rsidRPr="005C35B0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C19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D87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A361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78A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  <w:p w14:paraId="48FFBC9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CF58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238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6EEE7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Parcurs 2</w:t>
            </w:r>
          </w:p>
        </w:tc>
      </w:tr>
      <w:tr w:rsidR="008F0207" w14:paraId="1BD060B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8F50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B95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312C" w14:textId="77777777" w:rsidR="008F0207" w:rsidRPr="005C35B0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346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56F4684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28B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C189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8DB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C3C9E3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AF45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DD9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BFAC97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4645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987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C713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066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2AAAA4B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085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B6F7D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7F9E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B70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41B7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FB1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AA1D95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B19A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0CA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525B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4D0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24B66CA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F07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FEB7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B6B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6141EE5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413E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C5D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58356B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705AA1D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7695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10C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640CF27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8398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446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10D5B3C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E39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BD59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EBE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DE5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F51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E702C2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13FFB52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A959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A42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4D3F70C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E28E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2E0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0D6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A41A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586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6067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F6E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BC0F18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1D29D5C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11A1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339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031BFDF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47E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017F" w14:textId="77777777" w:rsidR="008F0207" w:rsidRDefault="008F020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1D7045CC" w14:textId="77777777" w:rsidR="008F0207" w:rsidRDefault="008F020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62B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3536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48E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DD60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A2F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F369CC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8F0207" w14:paraId="7A24A97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6924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843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0BC5E84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C643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CE9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4511069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AE3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3CC5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068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C61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FE53" w14:textId="77777777" w:rsidR="008F0207" w:rsidRDefault="008F020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44D6A92B" w14:textId="77777777" w:rsidR="008F0207" w:rsidRDefault="008F0207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8F0207" w14:paraId="58FF99B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1C90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BFC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9AFF" w14:textId="77777777" w:rsidR="008F0207" w:rsidRPr="005C35B0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E57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6D8A660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7D0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BF397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2056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4D1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7BDA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08B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4AB1F3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F823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329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25C4" w14:textId="77777777" w:rsidR="008F0207" w:rsidRPr="005C35B0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D6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39C693D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CB9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E93EF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1E206A4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C9A37F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3625A4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EADA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623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D571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1FB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0E1BEA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83C3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917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78D7D3A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A1C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4AA8" w14:textId="77777777" w:rsidR="008F0207" w:rsidRPr="007239CA" w:rsidRDefault="008F02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3CEFDB4F" w14:textId="77777777" w:rsidR="008F0207" w:rsidRPr="007239CA" w:rsidRDefault="008F02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58BD3C17" w14:textId="77777777" w:rsidR="008F0207" w:rsidRDefault="008F02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28C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4B42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E00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E143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83F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A3225D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27F8BA1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227F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2D4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73A150D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2399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4FD1" w14:textId="77777777" w:rsidR="008F0207" w:rsidRDefault="008F02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  <w:r>
              <w:rPr>
                <w:b/>
                <w:bCs/>
                <w:sz w:val="20"/>
              </w:rPr>
              <w:t xml:space="preserve"> - Iclod </w:t>
            </w:r>
          </w:p>
          <w:p w14:paraId="42BBD759" w14:textId="77777777" w:rsidR="008F0207" w:rsidRPr="007239CA" w:rsidRDefault="008F02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43A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3597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B15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BF2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40B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1FDEF9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101A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5FB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3B8A675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499E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1F4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59D770F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41F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B44C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873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77B6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716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6893E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2C5CE67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26F4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5A3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1E28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D73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30B06953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5C1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788A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FC0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1EFFA33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FC53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CE5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229102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5EDB29F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E4F5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454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18+600</w:t>
            </w:r>
          </w:p>
          <w:p w14:paraId="30A45A9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2581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86C0" w14:textId="77777777" w:rsidR="008F0207" w:rsidRDefault="008F0207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– Iclod</w:t>
            </w:r>
          </w:p>
          <w:p w14:paraId="08315922" w14:textId="77777777" w:rsidR="008F0207" w:rsidRDefault="008F0207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179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A698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F6C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F6CD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ED6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9CE3C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 – 18.00.</w:t>
            </w:r>
          </w:p>
        </w:tc>
      </w:tr>
      <w:tr w:rsidR="008F0207" w14:paraId="61C856A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3542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E09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D0DFDB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3A09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3BF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14CF64A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053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3C68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5BB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0545D2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A8CA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1E6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8F0207" w14:paraId="3362AB8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9E87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8FC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389EFDB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49D0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9A95" w14:textId="77777777" w:rsidR="008F0207" w:rsidRDefault="008F02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60D24727" w14:textId="77777777" w:rsidR="008F0207" w:rsidRDefault="008F02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9B2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1368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757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2E39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3D8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77D4A24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8F0207" w14:paraId="4EDF39D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22C0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1A7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CEE7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552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705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C760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547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4070219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54D9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CBA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7C08F02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857C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DAB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4AD6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E1F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61D77B9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7A2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A8FDEA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ECB6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CA7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55D0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C0B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13FE55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6FD0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7D9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F90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0A6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3C3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CC42D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72C9CF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F41F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FFE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6AE6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E5A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04FBE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8F0207" w14:paraId="2BAD595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1FF1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3465" w14:textId="77777777" w:rsidR="008F0207" w:rsidRDefault="008F020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EA58" w14:textId="77777777" w:rsidR="008F0207" w:rsidRDefault="008F020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2222" w14:textId="77777777" w:rsidR="008F0207" w:rsidRDefault="008F020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500C6F55" w14:textId="77777777" w:rsidR="008F0207" w:rsidRDefault="008F020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E8D3" w14:textId="77777777" w:rsidR="008F0207" w:rsidRDefault="008F020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8B12" w14:textId="77777777" w:rsidR="008F0207" w:rsidRPr="00396332" w:rsidRDefault="008F020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EFA8" w14:textId="77777777" w:rsidR="008F0207" w:rsidRDefault="008F020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4850C9C3" w14:textId="77777777" w:rsidR="008F0207" w:rsidRDefault="008F020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0D7D" w14:textId="77777777" w:rsidR="008F0207" w:rsidRPr="00396332" w:rsidRDefault="008F020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5179" w14:textId="77777777" w:rsidR="008F0207" w:rsidRDefault="008F0207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8F0207" w14:paraId="37C1F6E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066C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3B9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1DD0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A33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6A39F33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443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FDE0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329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2989EDB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8E27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2DA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174E73E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8F0207" w14:paraId="386131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EC44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C47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17CA" w14:textId="77777777" w:rsidR="008F0207" w:rsidRPr="005C35B0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7A1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7513EEA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C4D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AA866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375E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DBD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17B6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489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0D3BE5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0D41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2E3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9EEA" w14:textId="77777777" w:rsidR="008F0207" w:rsidRPr="005C35B0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53EB" w14:textId="77777777" w:rsidR="008F0207" w:rsidRDefault="008F0207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1BCF413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31C4" w14:textId="77777777" w:rsidR="008F0207" w:rsidRDefault="008F020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533027" w14:textId="77777777" w:rsidR="008F0207" w:rsidRDefault="008F020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D6B1D10" w14:textId="77777777" w:rsidR="008F0207" w:rsidRDefault="008F020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C0F0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6DA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C842" w14:textId="77777777" w:rsidR="008F0207" w:rsidRPr="00396332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657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714654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EE77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17C5" w14:textId="77777777" w:rsidR="008F0207" w:rsidRDefault="008F020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BC21" w14:textId="77777777" w:rsidR="008F0207" w:rsidRPr="005C35B0" w:rsidRDefault="008F020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167B" w14:textId="77777777" w:rsidR="008F0207" w:rsidRDefault="008F0207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3404" w14:textId="77777777" w:rsidR="008F0207" w:rsidRDefault="008F020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544B" w14:textId="77777777" w:rsidR="008F0207" w:rsidRDefault="008F020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AF17" w14:textId="77777777" w:rsidR="008F0207" w:rsidRDefault="008F020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5A28EA22" w14:textId="77777777" w:rsidR="008F0207" w:rsidRDefault="008F020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FFF4" w14:textId="77777777" w:rsidR="008F0207" w:rsidRPr="00396332" w:rsidRDefault="008F020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192B" w14:textId="77777777" w:rsidR="008F0207" w:rsidRDefault="008F0207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8F0207" w14:paraId="4CBDDC8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5844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E086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31455AE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60A6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A442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5DA8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BC3E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519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069C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6DD5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69F5215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291CB0F8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8F0207" w14:paraId="59688F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11D9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78A4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  <w:p w14:paraId="7970F800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22B0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C289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BA5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7AC3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7EE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4BB1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B52B" w14:textId="77777777" w:rsidR="008F0207" w:rsidRDefault="008F0207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B413CE" w14:textId="77777777" w:rsidR="008F0207" w:rsidRDefault="008F0207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 – 18.00.</w:t>
            </w:r>
          </w:p>
        </w:tc>
      </w:tr>
      <w:tr w:rsidR="008F0207" w14:paraId="792F25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FCCF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5DC6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51A8673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C314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AEE8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Cap X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CF8D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22D3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C0E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7BD7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A380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F24286A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1A3D88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07A5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0AB3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52FD" w14:textId="77777777" w:rsidR="008F0207" w:rsidRPr="005C35B0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8534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30B41F2B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091C7118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493D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6062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646C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016C4E64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0CEC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9539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0E8038E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47FF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E838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5302" w14:textId="77777777" w:rsidR="008F0207" w:rsidRPr="005C35B0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4313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1774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4D1980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27C22B0C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316A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A95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55C9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B811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5BA54ED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79EB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117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43E4" w14:textId="77777777" w:rsidR="008F0207" w:rsidRPr="005C35B0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56DF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672E8911" w14:textId="77777777" w:rsidR="008F0207" w:rsidRDefault="008F0207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4C48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7450B4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EE9F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0C7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6494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62A6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7E0B348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CA4B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90B0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76798A13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E873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4CD4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0A6C650B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0C91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1203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AFF6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7D63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ECBF" w14:textId="77777777" w:rsidR="008F0207" w:rsidRDefault="008F020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D2E60B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E4E9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707A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071CA3C8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F09E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C9BF" w14:textId="77777777" w:rsidR="008F0207" w:rsidRPr="00B8553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2832710A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5F81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ADA8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DF0D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A11C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692A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688727B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8BB4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1A7B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D353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EDB2" w14:textId="77777777" w:rsidR="008F0207" w:rsidRPr="00B8553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6E4797A2" w14:textId="77777777" w:rsidR="008F0207" w:rsidRPr="00B8553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171D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97B8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1BB4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78E88228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3A76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7325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3FB8DB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3FB8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3E13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11923CA4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1BF9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E25F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427711DB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D300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9C0B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FAFC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56BB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452F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01D02A7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8F0207" w14:paraId="478D81C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B503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1BA4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17F93D78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E4BB" w14:textId="77777777" w:rsidR="008F0207" w:rsidRPr="005C35B0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C65A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039C6488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7639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20C1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60DB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9C1C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9CE4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08E8B95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8F0207" w14:paraId="2BE25F1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C243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329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2FC6E7A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B89F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AC7D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535A13A5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91C9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94A0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9856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0FC2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4A56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67D9C4F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324F2BE7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A769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278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37C58131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FBE9" w14:textId="77777777" w:rsidR="008F0207" w:rsidRPr="005C35B0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DB95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4491B6F9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521D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EC57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9C39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0FA7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1E16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DF3F01C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8F0207" w14:paraId="20A37DB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0C92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F3BD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6411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A1D0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5FF086E5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F355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CC2F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0BC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AFED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00C0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7FA151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EFFC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5EDB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18C4B5E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1730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7616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A48082D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8C8C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CDC5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E299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CDDE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7FA9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2B0D05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3DC9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38A3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77599F4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4D5F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029C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1759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BB20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95F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E850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3F1F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0F15DFA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6AF383B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8F0207" w14:paraId="6EA935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3AF5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96A1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1A927F39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744B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18C4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07E6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C8B0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E261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5FEE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0C3F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2669E1B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CC6E1D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8F0207" w14:paraId="4770AC5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A5C8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ED2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32A2E8FB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A9BF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BF95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021E7DA4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66C6AD21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BFCD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1323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DC56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B90B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A0C0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990EA12" w14:textId="77777777" w:rsidR="008F0207" w:rsidRDefault="008F020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2C4545F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BD41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482B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867E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66C4" w14:textId="77777777" w:rsidR="008F0207" w:rsidRDefault="008F020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3679429F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AA4C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7B0BF5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BAD9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18FB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42A7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E8F8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CDC2AC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EBD7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874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18FE5F20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082B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46A4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4044E682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D66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0AB5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7AB4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00AA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5938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F697C8E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0A3070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E4CC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364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035F4FA3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CDD8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C90F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724D2C5F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365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9A5F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D2EE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B294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A17E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4AD54C9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89A8014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8F0207" w14:paraId="594D86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CAE7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49D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7534EF3F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3987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AA6A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64186B17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2F3E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27DA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B73A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0E86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1E98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8F0207" w14:paraId="575793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3C41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40C3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46B1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C394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BEFC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A88F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35B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7710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6287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8F0207" w14:paraId="397360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F433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379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27C5BD39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FDBC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00D1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4ACB44DE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731DC48C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2F23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2A5C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BA53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F71E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0222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9F89BA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643753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A6A5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C349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C949BF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2168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61FB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0481B3CD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7C3C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15EA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7F4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EB3A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119F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33ADCD9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8F0207" w14:paraId="30B9C8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4A82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36B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286DF97F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44C5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05EB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6A0FE5BB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7EED1D35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782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902F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4120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5199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46C8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CED2538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6C26839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6389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6C05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A8D9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6D0A" w14:textId="77777777" w:rsidR="008F0207" w:rsidRDefault="008F0207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520FB29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4EB4" w14:textId="77777777" w:rsidR="008F0207" w:rsidRDefault="008F0207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E81E11" w14:textId="77777777" w:rsidR="008F0207" w:rsidRDefault="008F0207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415F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D97D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738B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5AE3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A1A69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27FF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1EB4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BAA6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7BA7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1E246733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C579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5A7FAAC4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EC70C20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092E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16BB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E8C9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53BD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CFC9E78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220E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531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A72A" w14:textId="77777777" w:rsidR="008F0207" w:rsidRPr="005C35B0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D6FD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2BFE94DC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60A17398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667C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547BD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A3F3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67A3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A132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D1DB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42B5C82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2840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041B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4604" w14:textId="77777777" w:rsidR="008F0207" w:rsidRPr="005C35B0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E8DC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1EDB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96B8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DE8C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6232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00FD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8F0207" w14:paraId="47EDB0A1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06CA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662D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122+835</w:t>
            </w:r>
          </w:p>
          <w:p w14:paraId="3E7E8A50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0139" w14:textId="77777777" w:rsidR="008F0207" w:rsidRPr="005C35B0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993D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Jibou</w:t>
            </w:r>
          </w:p>
          <w:p w14:paraId="6F276F1B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569E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D653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E958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C1D7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2C06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D37555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9DF126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38FE6B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8530E1" w14:textId="77777777" w:rsidR="008F0207" w:rsidRPr="005C35B0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B0F1B2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1E34F7DB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155D41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A77881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C6CA4D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4BB2DA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194EF3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F6C6D9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14EA01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A527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B76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6C86324B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65A6" w14:textId="77777777" w:rsidR="008F0207" w:rsidRPr="005C35B0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7BA1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6E1F9FBC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DDBE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91FA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D008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7CD5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AB27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576E4B7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0D310964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2D41EAB1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54D545F7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8F0207" w14:paraId="241D0915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A83F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7A10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37499759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FB97" w14:textId="77777777" w:rsidR="008F0207" w:rsidRPr="005C35B0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838F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2DFAC52A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A94A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24DD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4032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BF90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EBC1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15AB8079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266D" w14:textId="77777777" w:rsidR="008F0207" w:rsidRDefault="008F0207" w:rsidP="008F02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D520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69D508EF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B0A3" w14:textId="77777777" w:rsidR="008F0207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21B4" w14:textId="77777777" w:rsidR="008F0207" w:rsidRDefault="008F020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294EAA9E" w14:textId="77777777" w:rsidR="008F0207" w:rsidRDefault="008F020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3A0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F516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1EF7" w14:textId="77777777" w:rsidR="008F0207" w:rsidRDefault="008F02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B8A1" w14:textId="77777777" w:rsidR="008F0207" w:rsidRPr="00396332" w:rsidRDefault="008F02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DC99" w14:textId="77777777" w:rsidR="008F0207" w:rsidRDefault="008F02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F6C5FD8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5CE197E8" w14:textId="77777777" w:rsidR="008F0207" w:rsidRDefault="008F0207" w:rsidP="0002281B">
      <w:pPr>
        <w:pStyle w:val="Heading1"/>
        <w:spacing w:line="360" w:lineRule="auto"/>
      </w:pPr>
      <w:r>
        <w:lastRenderedPageBreak/>
        <w:t>LINIA 416</w:t>
      </w:r>
    </w:p>
    <w:p w14:paraId="558D75AC" w14:textId="77777777" w:rsidR="008F0207" w:rsidRDefault="008F020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207" w14:paraId="7A5F5D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31E2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823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67E1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F70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25F9D50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7C6D852A" w14:textId="77777777" w:rsidR="008F0207" w:rsidRDefault="008F0207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9B7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4BCE5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E2AF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3B0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35B7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9F1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13628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75AC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206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0354C06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075A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F7CA" w14:textId="77777777" w:rsidR="008F0207" w:rsidRPr="00575A50" w:rsidRDefault="008F020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4B49E709" w14:textId="77777777" w:rsidR="008F0207" w:rsidRDefault="008F020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186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73AD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6D5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A27A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0B4B" w14:textId="77777777" w:rsidR="008F0207" w:rsidRDefault="008F0207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76C44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3BDA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E34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EBEA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256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7FDEDA5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236BB66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F25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349EEA6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4F93146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882D35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DF195B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EF77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7B7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C998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90A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CEDF73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B4EC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97E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4E6A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F5A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322C38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67B43DA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08AD21A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F90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01EBAC8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4946A45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361C5E2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954CAE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4F88D0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0E473DA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E15100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A6A5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FA6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3CC8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90E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2E2B36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E361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D76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8798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A68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50EDD6B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1BB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1BFF20E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259D8EA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2875EBD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EE47A4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EF54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34D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24D2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5F8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2EDD0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8F0207" w14:paraId="713CDFC8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7067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EE2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BDCA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C40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0B9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ACE8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E11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168B6B5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426B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043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65309E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F1E5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A9F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74E5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2FB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72312DA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9BD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1214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43D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2A6A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CFA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8F0207" w14:paraId="7CE9613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43F3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6CE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0F5D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46E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661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F184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568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14806EF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432F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32E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563B09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B6B9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9EE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5AA54A5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51C2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3FC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27D163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6DC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6D0A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EFF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01E5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9C9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44DEB4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7912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653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688A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382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C82BE4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A32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B2FC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40A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2463BE4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7672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C64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1A9E98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3A14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E30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4049CA7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6807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D4F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95614A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D78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8BF0" w14:textId="77777777" w:rsidR="008F0207" w:rsidRPr="00C4423F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5DB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F68C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3F5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3731CA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69F0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035E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E532" w14:textId="77777777" w:rsidR="008F0207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83E8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45245D4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BB17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62D6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5A6C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C14A" w14:textId="77777777" w:rsidR="008F0207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2ED7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8F0207" w14:paraId="488D31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9BAD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EBBA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1B07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E14A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CF1B691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949D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573B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2038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B724" w14:textId="77777777" w:rsidR="008F0207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E61F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053A8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F0D2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9695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BA5B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01EF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3999159A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7E73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A5E2E3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E187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C153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595C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C77B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8F0207" w14:paraId="643B62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A9A9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78E9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70C8452E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DAF0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1250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1AD95AD6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7A11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AC1A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37B0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3767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236F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7843DD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B295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E814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39+700</w:t>
            </w:r>
          </w:p>
          <w:p w14:paraId="496D1AF6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2515" w14:textId="77777777" w:rsidR="008F0207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8F09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4894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166F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4A70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6150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FD7F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1BE769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0B03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4A6E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3DB8" w14:textId="77777777" w:rsidR="008F0207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9AEE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87F6331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3A9F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CE49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AF46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C182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7117" w14:textId="77777777" w:rsidR="008F0207" w:rsidRPr="00620605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3A77761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48A5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AB4B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55C8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A51D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120F9A4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D395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CE27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6B8A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378B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A1FD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876696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8F0207" w14:paraId="379BB1E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0669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B5C0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44CB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E282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E5368FF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DB53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CD14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4E83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ADAF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1852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AE478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8F0207" w14:paraId="78090A4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AA61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45AC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A9D4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1BC1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307B0FA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35F1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AB5790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F033" w14:textId="77777777" w:rsidR="008F0207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B9E8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C9E7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8DD8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6D52AA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8F0207" w14:paraId="673A71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A9A0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0736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8347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FA67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F7749CA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9457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8BCC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E1CE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8DBB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F602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65712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4111" w14:textId="77777777" w:rsidR="008F0207" w:rsidRDefault="008F0207" w:rsidP="008F02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0962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D721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07B8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6610BEA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E355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E6C2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60C4" w14:textId="77777777" w:rsidR="008F0207" w:rsidRDefault="008F02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1333" w14:textId="77777777" w:rsidR="008F0207" w:rsidRPr="00C4423F" w:rsidRDefault="008F02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56C1" w14:textId="77777777" w:rsidR="008F0207" w:rsidRDefault="008F02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</w:rPr>
              <w:t>0 pana la calcai R14</w:t>
            </w:r>
          </w:p>
        </w:tc>
      </w:tr>
    </w:tbl>
    <w:p w14:paraId="155BE101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7F57465F" w14:textId="77777777" w:rsidR="008F0207" w:rsidRDefault="008F0207" w:rsidP="00380064">
      <w:pPr>
        <w:pStyle w:val="Heading1"/>
        <w:spacing w:line="360" w:lineRule="auto"/>
      </w:pPr>
      <w:r>
        <w:t>LINIA 500</w:t>
      </w:r>
    </w:p>
    <w:p w14:paraId="5233A937" w14:textId="77777777" w:rsidR="008F0207" w:rsidRPr="00071303" w:rsidRDefault="008F020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F0207" w14:paraId="1D95B8F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82D1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4B9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AF03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CBE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69501A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D6DA3E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E51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F00427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445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DD3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A375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BD1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E49AF5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38D1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6B0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328E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35D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A128B84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47F1DF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A25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8DC736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8FF0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A94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E063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F66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3F1F04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D2AF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5CE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3535E17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41DE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AD4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6BA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EC16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02F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00F7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D1A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5EEA19A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89E5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CF5D" w14:textId="77777777" w:rsidR="008F0207" w:rsidRDefault="008F020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ECF6" w14:textId="77777777" w:rsidR="008F0207" w:rsidRPr="00D33E71" w:rsidRDefault="008F020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92D4" w14:textId="77777777" w:rsidR="008F0207" w:rsidRDefault="008F0207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936D" w14:textId="77777777" w:rsidR="008F0207" w:rsidRDefault="008F020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9037" w14:textId="77777777" w:rsidR="008F0207" w:rsidRDefault="008F020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8319" w14:textId="77777777" w:rsidR="008F0207" w:rsidRDefault="008F020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08B05F6" w14:textId="77777777" w:rsidR="008F0207" w:rsidRDefault="008F020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8AD4" w14:textId="77777777" w:rsidR="008F0207" w:rsidRPr="00D33E71" w:rsidRDefault="008F020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C666" w14:textId="77777777" w:rsidR="008F0207" w:rsidRDefault="008F0207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0A3E1B2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43BB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46E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8921FC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AAD3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5910" w14:textId="77777777" w:rsidR="008F0207" w:rsidRPr="0008670B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1DD90A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C044332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A2C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001D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457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5D91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745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:rsidRPr="00456545" w14:paraId="3F25848B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962C" w14:textId="77777777" w:rsidR="008F0207" w:rsidRPr="00456545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BD05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5B0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2EAD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8D1593E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9AC8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BCC8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FB20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FCDB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1C45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:rsidRPr="00456545" w14:paraId="0C62F07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9D8B" w14:textId="77777777" w:rsidR="008F0207" w:rsidRPr="00456545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9731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076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8A4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C2D994A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AC9C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B8E9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8D1F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CD3A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2AA6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:rsidRPr="00456545" w14:paraId="069D2CE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7D4A" w14:textId="77777777" w:rsidR="008F0207" w:rsidRPr="00456545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4FF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51730B0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CE58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C9E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8F27FA2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5155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D770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A7F2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DAF5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E65B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0207" w:rsidRPr="00456545" w14:paraId="5814206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F083" w14:textId="77777777" w:rsidR="008F0207" w:rsidRPr="00456545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B3D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4AA5E26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AFFF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9B76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24EBED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B75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3749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D6D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C04EDF7" w14:textId="77777777" w:rsidR="008F0207" w:rsidRPr="00456545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CEA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F5A4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E2477C8" w14:textId="77777777" w:rsidR="008F0207" w:rsidRPr="00A3090B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:rsidRPr="00456545" w14:paraId="3336C715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F24C" w14:textId="77777777" w:rsidR="008F0207" w:rsidRPr="00456545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04E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1411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BD9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8726B5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388DF38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8C5527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B52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D17D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A25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C8BEBA5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FA33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4786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:rsidRPr="00456545" w14:paraId="2ABE5C9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3D94" w14:textId="77777777" w:rsidR="008F0207" w:rsidRPr="00456545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458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77E7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8D2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4F98F1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7C1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58F039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F9FF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775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2370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3E5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15F0A8" w14:textId="77777777" w:rsidR="008F0207" w:rsidRPr="005F21B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F0207" w:rsidRPr="00456545" w14:paraId="7D1DB6D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C52B" w14:textId="77777777" w:rsidR="008F0207" w:rsidRPr="00456545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000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CF1C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3D96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8018A3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614E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B41DAC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F935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676E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C67E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C050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65B6A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8F0207" w:rsidRPr="00456545" w14:paraId="43A80B4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D4D4" w14:textId="77777777" w:rsidR="008F0207" w:rsidRPr="00456545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C5E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C0C7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8E86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9558AD0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292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425891E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0B3A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AD47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445A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F614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C43EB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F0207" w:rsidRPr="00456545" w14:paraId="40DE6EB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F0EC" w14:textId="77777777" w:rsidR="008F0207" w:rsidRPr="00456545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5BC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F862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7576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B0DE9A4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EDC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A56C3C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BD6D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DC6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6B82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1904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1908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212A8B2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F0207" w:rsidRPr="00456545" w14:paraId="2FA4937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F35F" w14:textId="77777777" w:rsidR="008F0207" w:rsidRPr="00456545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4B85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F627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D88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CE1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815A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4597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523BA14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D82A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A604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1650AA5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8F0207" w14:paraId="0E22F036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1D37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BC05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DB04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021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7EC294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7B1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2F3EE75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30FD4D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5FB8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F11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7BCA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CC46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F475B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355CB7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D6BA572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5B6BAA4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8F0207" w14:paraId="1C87C57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F7CB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1F1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37AD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D9F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087A4B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94A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34105B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085D2F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32A2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247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3BEF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EA9D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AD3D2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60F802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BB5123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8F0207" w14:paraId="736B7C7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E376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E41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431E425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515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075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628754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9292B1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180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A181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7BB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3CD4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872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38B45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8F0207" w14:paraId="0A61DCF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ED86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225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F8E5CC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9A08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DBA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386739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FF0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CE6F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68F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BF9D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D0C4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135DA3C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8F0207" w14:paraId="7E3092B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F1D9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0C0A" w14:textId="77777777" w:rsidR="008F0207" w:rsidRDefault="008F020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BF49" w14:textId="77777777" w:rsidR="008F0207" w:rsidRDefault="008F020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43B1" w14:textId="77777777" w:rsidR="008F0207" w:rsidRDefault="008F020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6C28DA2" w14:textId="77777777" w:rsidR="008F0207" w:rsidRDefault="008F020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3965" w14:textId="77777777" w:rsidR="008F0207" w:rsidRDefault="008F020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C4B7" w14:textId="77777777" w:rsidR="008F0207" w:rsidRDefault="008F020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5F0C" w14:textId="77777777" w:rsidR="008F0207" w:rsidRDefault="008F020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B6C1C88" w14:textId="77777777" w:rsidR="008F0207" w:rsidRDefault="008F020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910D" w14:textId="77777777" w:rsidR="008F0207" w:rsidRPr="00D33E71" w:rsidRDefault="008F020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A579" w14:textId="77777777" w:rsidR="008F0207" w:rsidRDefault="008F020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B24CF46" w14:textId="77777777" w:rsidR="008F0207" w:rsidRDefault="008F020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8F0207" w14:paraId="5778B7D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1C20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CBC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0B71DB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6EC4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3B4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81815B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C76E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A3CC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A4F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B275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0FB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46F39AB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D30C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527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0F0A62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C544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83C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F2ABE2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2CA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8D0A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883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2F58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37EE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9449422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CEC742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56F0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F87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1824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034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27BB1B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2A5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57A6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587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47EB86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EB1E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963F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A95B924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502094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6FA8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4D0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07CD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04A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750A24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8AA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3B75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A49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DBD9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F23E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2F7AD96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6041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5C5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DDA1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3E89" w14:textId="77777777" w:rsidR="008F0207" w:rsidRDefault="008F020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7DBC778" w14:textId="77777777" w:rsidR="008F0207" w:rsidRDefault="008F020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F4D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1F43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3AA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5B033FD5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B170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CE1B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0238628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CDA3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A6C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F657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48C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B36376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A2A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46C5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ECC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1A14A6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AB89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773F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307089B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FF06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754E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6BF3FFE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626C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809B" w14:textId="77777777" w:rsidR="008F0207" w:rsidRDefault="008F0207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E0C9D10" w14:textId="77777777" w:rsidR="008F0207" w:rsidRDefault="008F0207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581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25C7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F85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1286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6E41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3DC1572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B347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926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F4BB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65F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24F081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90D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CDC4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B87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568C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091B" w14:textId="77777777" w:rsidR="008F0207" w:rsidRPr="00534A55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0C93F41" w14:textId="77777777" w:rsidR="008F0207" w:rsidRPr="00534A55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38C706A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F0207" w14:paraId="45E290F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E89B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44B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37F4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7CE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970A8E0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813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5E79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F79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2098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4A0C" w14:textId="77777777" w:rsidR="008F0207" w:rsidRPr="00534A55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21D9E9B" w14:textId="77777777" w:rsidR="008F0207" w:rsidRPr="00534A55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55A57AF" w14:textId="77777777" w:rsidR="008F0207" w:rsidRPr="00534A55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F0207" w14:paraId="34A5A18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3D02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311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53FB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B94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95F6ED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7DA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756A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461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004A1E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D1F6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9E0F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0CF4154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B074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280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B4B5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77BF" w14:textId="77777777" w:rsidR="008F0207" w:rsidRPr="000C4604" w:rsidRDefault="008F020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94C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E59D1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BC7265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7B92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711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A200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8109" w14:textId="77777777" w:rsidR="008F0207" w:rsidRPr="000C4604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FC32876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8F0207" w14:paraId="7ED2C343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198A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875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1381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170D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7FB29BD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ED3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EBC3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974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B82F10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C979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13AD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0E8C0803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E55C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FCB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5EC1A4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E94F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504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FDB29D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5E1A3E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C91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C689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324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F7EA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7F1D" w14:textId="77777777" w:rsidR="008F0207" w:rsidRPr="00BB30B6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23E2A5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5EC1FC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8F0207" w14:paraId="7E83FE5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1217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BC45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7A95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85F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840146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35D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8BAB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DDA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761E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13F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150F17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2301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974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8EA9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934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E37F93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68F5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6A13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4A6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4B40E95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C675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3DE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050CB01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D8DD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7B7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24B59C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AB7D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BAD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C18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B981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52B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3F6B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D406" w14:textId="77777777" w:rsidR="008F0207" w:rsidRPr="000C4604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8F0207" w14:paraId="52CC185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27E3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1EE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A1C3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91C6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544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6794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7F6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A7AFFDE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B2E1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234D" w14:textId="77777777" w:rsidR="008F0207" w:rsidRPr="000C4604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8F0207" w14:paraId="4ED273F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9380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83C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5B5EAF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1F55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E7A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7EDE17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460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81E9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908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DAF40F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67F1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7533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E2FE78A" w14:textId="77777777" w:rsidR="008F0207" w:rsidRPr="006C1F61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AAF6CB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EA72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07F5" w14:textId="77777777" w:rsidR="008F0207" w:rsidRDefault="008F020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153F" w14:textId="77777777" w:rsidR="008F0207" w:rsidRDefault="008F020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0A86" w14:textId="77777777" w:rsidR="008F0207" w:rsidRDefault="008F0207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7B17" w14:textId="77777777" w:rsidR="008F0207" w:rsidRDefault="008F020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F4FA" w14:textId="77777777" w:rsidR="008F0207" w:rsidRDefault="008F020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E991" w14:textId="77777777" w:rsidR="008F0207" w:rsidRDefault="008F020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5C34" w14:textId="77777777" w:rsidR="008F0207" w:rsidRDefault="008F020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32E7" w14:textId="77777777" w:rsidR="008F0207" w:rsidRPr="004143AF" w:rsidRDefault="008F0207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07B1F15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3CB6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ED9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24D4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CAD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23D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06D5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12D7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8670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69B4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7A949EA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4D01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F44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3C95A1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4DEB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0C3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51627C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9A5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1422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15D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CD8FF57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9594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3B0A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E28B42A" w14:textId="77777777" w:rsidR="008F0207" w:rsidRPr="00D84BDE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F0FC27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3096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A6F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5EDF54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4F78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A9C6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0150272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B07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E7DF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236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70CD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336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62E2C3F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5D72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AEF7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F753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EA7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7E4C3B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910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DCC7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C37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2F8975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0E3E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435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666D95F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ABC6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9FC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53E8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A5E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C355DDD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B8C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AE4A8A7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E523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3AB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77DD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3D04" w14:textId="77777777" w:rsidR="008F0207" w:rsidRPr="00534C03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F9E933A" w14:textId="77777777" w:rsidR="008F0207" w:rsidRPr="00534C03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182EA92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8F0207" w14:paraId="6F976C9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F888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494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B9E1AC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68E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68D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BD4BA0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87C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9BDB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142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BE1C05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9F38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FF3D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477D1C" w14:textId="77777777" w:rsidR="008F0207" w:rsidRPr="00D84BDE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0CAC7B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D440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4FA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BA885B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A59B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D7B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36F62D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32FFBF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2A77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FB1B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3FE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8B5C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FC20" w14:textId="77777777" w:rsidR="008F0207" w:rsidRPr="001F07B1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E7B17D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34E6023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8F0207" w14:paraId="71FABEC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0594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D9A7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C22B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D80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DDF17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498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663B8F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8C54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54B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023F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0314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E77E81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90F7B5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8F0207" w14:paraId="03E53539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7E6F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2D5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FAE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843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1E3E0D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5867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2F65E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F369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C83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450A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8706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9A45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063133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F0207" w14:paraId="01863279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7213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F66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B8EA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9C0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A3BD37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7AE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D048E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C797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BC4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DFA1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116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9BAE9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8F0207" w14:paraId="71BA407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0E59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1D4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69C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854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F469F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0C47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ABF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EC5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EABF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881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859B9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6AE247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F0207" w14:paraId="1C7FBA2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42B9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6CF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8E6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1E1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684460D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379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7D28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4C4E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584E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6780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F97810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8F0207" w14:paraId="6DC29D4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664B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311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7A0C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F78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D7AAF5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5AE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FA1AC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E304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D60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F3D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324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D96D052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8F0207" w14:paraId="38C5626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5FB3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2FD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295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082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7EA9AF0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B4F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984D8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1513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5C5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02D3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248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DC357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DFD4824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F0207" w14:paraId="5D99FC46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9ECE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08F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0A0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676A" w14:textId="77777777" w:rsidR="008F0207" w:rsidRPr="00AD0C48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73222E" w14:textId="77777777" w:rsidR="008F0207" w:rsidRPr="00AD0C48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FBE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B79C4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EA59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30F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95B9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CF2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19934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34629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8B6F32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F0207" w14:paraId="10909340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E79D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583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ECB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BFB5" w14:textId="77777777" w:rsidR="008F0207" w:rsidRDefault="008F020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AAE686F" w14:textId="77777777" w:rsidR="008F0207" w:rsidRDefault="008F020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FE93074" w14:textId="77777777" w:rsidR="008F0207" w:rsidRDefault="008F020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FF4D2F2" w14:textId="77777777" w:rsidR="008F0207" w:rsidRPr="002532C4" w:rsidRDefault="008F020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4AAE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DAF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02D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7BB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3F1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6756F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D80BE2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F0C2912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8F0207" w14:paraId="454D469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AD88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057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4009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78E0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7520E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738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5AA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BE0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45AA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7D06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88292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8A0363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F0207" w14:paraId="1481E3E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911B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7D8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2073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9A0A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636FAA" w14:textId="77777777" w:rsidR="008F0207" w:rsidRPr="0037264C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942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ED1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8EE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F2B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EBD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DB41A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B72F73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F0207" w14:paraId="0213D4A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D061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086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5314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0E6A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27E4EE" w14:textId="77777777" w:rsidR="008F0207" w:rsidRPr="003A070D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51E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FEA3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919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7BDF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DE4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F8E91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8F0207" w14:paraId="7600197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D434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A33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402D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F315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F346CD5" w14:textId="77777777" w:rsidR="008F0207" w:rsidRPr="00F401CD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F92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64520F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2DA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2BD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D970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65D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B3E63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C9472A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F0207" w14:paraId="6016075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89B2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7CF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904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F1DD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95BACD6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D0269D4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CCE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4A95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0F9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0F6B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1D2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FBA6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C70025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F0207" w14:paraId="1F00B99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5320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D26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D8B0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9EAB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49F1F1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ED39301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5BB48EE" w14:textId="77777777" w:rsidR="008F0207" w:rsidRPr="002532C4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BBC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DCE1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4DB4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9B13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19F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3F1E1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0718B7C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8F0207" w14:paraId="28EC25B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8967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3EE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64CAC7C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707C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2D6D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6F1630D" w14:textId="77777777" w:rsidR="008F0207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571A2E5" w14:textId="77777777" w:rsidR="008F0207" w:rsidRDefault="008F020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F55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109B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F50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1A6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CE1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4CDDF8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8F0207" w14:paraId="03E642B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E223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12B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9A39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48D6" w14:textId="77777777" w:rsidR="008F0207" w:rsidRPr="002D1130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9260232" w14:textId="77777777" w:rsidR="008F0207" w:rsidRPr="002D1130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222F2ACE" w14:textId="77777777" w:rsidR="008F0207" w:rsidRPr="002D1130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F73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5677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10BC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396DFBA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BDE9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573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B2462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03935C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DD112A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8C6223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41C11D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F0207" w14:paraId="1C4FA92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7B37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B5D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B551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CC93" w14:textId="77777777" w:rsidR="008F0207" w:rsidRPr="002D1130" w:rsidRDefault="008F02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0FA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2562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E9A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091AFB0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F517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3A76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F0207" w14:paraId="1205B036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AA77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7AE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204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CDC2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9CC6B6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7B9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679E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DEC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817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3C5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A5EE9D1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63CB55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8F0207" w14:paraId="138FE8D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C6C7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C53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B1D1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4272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C18C6A4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3B8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D093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527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BE59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3B7F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E101E7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B6DEFA9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F0207" w14:paraId="25ECDF1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F7D2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FA1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5D83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288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FEB1BE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9DE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F65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793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F4A7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55D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56B7178" w14:textId="77777777" w:rsidR="008F0207" w:rsidRPr="00CB344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8F0207" w14:paraId="7A184DC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33D2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ABF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46A4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F8B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C6B56F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8E22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9BF8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6F56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09CDB7B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E217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4F1F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FDA05A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7525C8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CC21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BDDE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CA1D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738D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F13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3FCCBAE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94BF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489E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9816" w14:textId="77777777" w:rsidR="008F0207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50CC" w14:textId="77777777" w:rsidR="008F0207" w:rsidRPr="004143AF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682BBE8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8123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F57B" w14:textId="77777777" w:rsidR="008F0207" w:rsidRDefault="008F020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3A62" w14:textId="77777777" w:rsidR="008F0207" w:rsidRPr="00D33E71" w:rsidRDefault="008F020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C57B" w14:textId="77777777" w:rsidR="008F0207" w:rsidRDefault="008F020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A89A72D" w14:textId="77777777" w:rsidR="008F0207" w:rsidRDefault="008F020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1242" w14:textId="77777777" w:rsidR="008F0207" w:rsidRDefault="008F020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4E8F" w14:textId="77777777" w:rsidR="008F0207" w:rsidRDefault="008F020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A2F6" w14:textId="77777777" w:rsidR="008F0207" w:rsidRDefault="008F020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7721" w14:textId="77777777" w:rsidR="008F0207" w:rsidRDefault="008F020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1CEF" w14:textId="77777777" w:rsidR="008F0207" w:rsidRPr="004143AF" w:rsidRDefault="008F020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8F0207" w14:paraId="5934F58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7312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698F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5BB4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F08B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EC8CA67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BD51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957C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6D58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A4C2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6D83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F0207" w14:paraId="174A328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46EA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6249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7E36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A27A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F963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275A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801D" w14:textId="77777777" w:rsidR="008F0207" w:rsidRDefault="008F02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98E7" w14:textId="77777777" w:rsidR="008F0207" w:rsidRPr="00D33E71" w:rsidRDefault="008F02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8A85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0279D76D" w14:textId="77777777" w:rsidR="008F0207" w:rsidRDefault="008F02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8F0207" w14:paraId="0F34DC0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859F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D2B1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5672B767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C1DD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EDC9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EC62231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9A67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2AC5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C119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CDE7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C718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F0207" w14:paraId="3C05CE0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D3FB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4EA7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29EC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00A0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D2AD54F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3A14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C6D6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FB12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E0FF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4910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5BEC292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5C2D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F355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9D4B436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352A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52EB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BFDD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477E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8E2F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59A6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EE1A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F0207" w14:paraId="66DF3828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5825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45E7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8D2D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E485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E128ED1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D33A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0FBF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C44B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23AD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60B2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36D86577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5487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6FC0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CEC6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5A58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96BC8B1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2FB3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D5DA77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EB69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EF5D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A2EA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ECF0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13BDAB9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5B80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1791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D5E3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58DC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2DB98E8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E3D4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823D6B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0005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AAF7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95D4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C686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0E34A5C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AF18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F4EC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ED54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A96E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5888273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7D67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1348335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69A30DD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451795B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4A99303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DD24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7C14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E87A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68AA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AFFB28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242E642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B881258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8F0207" w14:paraId="7D09964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35D7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2B76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03BE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5A80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907CF77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08CF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BB59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307C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AEC7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0F2B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F0207" w14:paraId="66BE6CC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CBDB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8047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F709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0CE8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036E4D8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EDAA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AB5945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5CA0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0E36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0E46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7969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4779ABC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4B57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06CC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90CE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20BA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4205D01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DC9C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4C82011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C830C62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A7EEE22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62B8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1AE9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5654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ADC2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95DB22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5233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39C1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8909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1C01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3D5FDE6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287D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0700545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4871B4F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E2F6744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4CB5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8DA6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0799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60CF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DA434F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4A8D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C888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E3EC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9866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F88355A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B5A9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C073" w14:textId="77777777" w:rsidR="008F0207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F47C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2ADD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36D4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1E3459C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9CCF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954E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9E95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C4BF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101AEB9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D929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CFA73A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B4F31CA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835E46E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68925D5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15FF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CBA1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99DD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5382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B6BD9CE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F094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4D72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F152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A7A2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D3DF1AE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7568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3DDE6A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54DC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5948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056E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4AEA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6A1531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BC21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2769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D6DD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AF89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DC6C6AD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C59F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76A3874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B639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7AC0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13FB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6451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0131314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6C45" w14:textId="77777777" w:rsidR="008F0207" w:rsidRDefault="008F0207" w:rsidP="008F02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7CA4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76CB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3412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23066B7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5E13B98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0A24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CB56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8E4B" w14:textId="77777777" w:rsidR="008F0207" w:rsidRDefault="008F02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83E0" w14:textId="77777777" w:rsidR="008F0207" w:rsidRPr="00D33E71" w:rsidRDefault="008F02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FDCC" w14:textId="77777777" w:rsidR="008F0207" w:rsidRDefault="008F02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3C7D82" w14:textId="77777777" w:rsidR="008F0207" w:rsidRPr="00BA7DAE" w:rsidRDefault="008F0207" w:rsidP="000A5D7E">
      <w:pPr>
        <w:tabs>
          <w:tab w:val="left" w:pos="2748"/>
        </w:tabs>
        <w:rPr>
          <w:sz w:val="20"/>
        </w:rPr>
      </w:pPr>
    </w:p>
    <w:p w14:paraId="319E495F" w14:textId="77777777" w:rsidR="008F0207" w:rsidRDefault="008F0207" w:rsidP="00E7698F">
      <w:pPr>
        <w:pStyle w:val="Heading1"/>
        <w:spacing w:line="360" w:lineRule="auto"/>
      </w:pPr>
      <w:r>
        <w:lastRenderedPageBreak/>
        <w:t>LINIA 504</w:t>
      </w:r>
    </w:p>
    <w:p w14:paraId="20719D73" w14:textId="77777777" w:rsidR="008F0207" w:rsidRPr="00A16A49" w:rsidRDefault="008F020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207" w14:paraId="0DD1F78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19BF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8D7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594A5A0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E78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30B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92B585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9BA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8A5D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FCE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2CE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3A3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3E2F349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34006290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8F0207" w14:paraId="6DE61EC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6E8D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EAC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619D4F5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E3C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DFA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1CC6B5B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4CD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085B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4C6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2291A78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513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71CA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00E6D73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CF88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504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6C4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2B1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0F7649B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258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BEC0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BE9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7C56786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12D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5D1C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3B7D157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0203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020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4637DE0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0D1B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BF1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2F04BFF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C5D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ACA3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E50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61A0E72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6955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E6BB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701A495B" w14:textId="77777777" w:rsidR="008F0207" w:rsidRPr="00D0576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13538A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E479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CDED" w14:textId="77777777" w:rsidR="008F0207" w:rsidRDefault="008F020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5E79BA03" w14:textId="77777777" w:rsidR="008F0207" w:rsidRDefault="008F020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F8C7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D584" w14:textId="77777777" w:rsidR="008F0207" w:rsidRDefault="008F020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4D390018" w14:textId="77777777" w:rsidR="008F0207" w:rsidRDefault="008F020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7C1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B933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9A4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FA2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364E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0897796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7BA5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311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62DA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05B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277D9A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3AE5C0E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FA3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E954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F5F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ABEB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302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14248F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DB75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EC5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F74E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4C4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E61B4E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218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5485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6FE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8E84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2E3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8F0207" w14:paraId="3F18461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4841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D09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D933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3BF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1DC372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59C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8D2D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B55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A038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5C3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8F0207" w14:paraId="0FE2A29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719F" w14:textId="77777777" w:rsidR="008F0207" w:rsidRDefault="008F0207" w:rsidP="008F020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A54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3C79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DEF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976E6D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D84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513E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755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5ED2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A4C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5BF98EA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F0207" w14:paraId="71E740B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5EDC" w14:textId="77777777" w:rsidR="008F0207" w:rsidRDefault="008F0207" w:rsidP="008F020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CAA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535D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09C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A48D05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95C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32DC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CD4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09B2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BBC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8F0207" w14:paraId="619D4BC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B51E" w14:textId="77777777" w:rsidR="008F0207" w:rsidRDefault="008F0207" w:rsidP="008F020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329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8E65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9EF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2F6679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AB8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59EB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4EF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DF62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712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8F0207" w14:paraId="393DF4C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AE65" w14:textId="77777777" w:rsidR="008F0207" w:rsidRDefault="008F0207" w:rsidP="008F020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380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33A2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D3A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3AF573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7168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5884DC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E336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48B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5902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901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BCED7E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8F0207" w14:paraId="62A5068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C4FE" w14:textId="77777777" w:rsidR="008F0207" w:rsidRDefault="008F0207" w:rsidP="008F020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0A2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729B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93B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F7D244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A717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A506C7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F002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765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9384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F35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B9D0A6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8F0207" w14:paraId="3CE4822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6592" w14:textId="77777777" w:rsidR="008F0207" w:rsidRDefault="008F0207" w:rsidP="008F020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8DE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6DC5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07C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5557C4F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2A1E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8F3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6A3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7B45E11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AA11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1F5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1A89A77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F0B3" w14:textId="77777777" w:rsidR="008F0207" w:rsidRDefault="008F0207" w:rsidP="008F020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CC2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53EAFF2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9F8F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1EB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41E856B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0E44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015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7BF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A6A5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E1B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532E426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1104" w14:textId="77777777" w:rsidR="008F0207" w:rsidRDefault="008F0207" w:rsidP="008F020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944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439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984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2390D4B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9DC3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E7D074C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D70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3C3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7EEB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F54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65B06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8F0207" w14:paraId="34ABA7E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40F7" w14:textId="77777777" w:rsidR="008F0207" w:rsidRDefault="008F0207" w:rsidP="008F020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16C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A77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EA7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1ED1688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DE80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D3EB2D6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898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7BA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6777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1ED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84EE0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8F0207" w14:paraId="1E79C1A5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44D2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FD3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E10D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80C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1715DA1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79B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C3B0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1F1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7B43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A53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08A0DE3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8F0207" w14:paraId="391231E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8C5E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B92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7F23FB0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ACF7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3CC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0B33396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D47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BD98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1F3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BD19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2C30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57422D1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96E2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0A6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315A1B5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819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8B8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181861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087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030A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84D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8075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B32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15A89C0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A4DA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0793" w14:textId="77777777" w:rsidR="008F0207" w:rsidRDefault="008F020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321D7E13" w14:textId="77777777" w:rsidR="008F0207" w:rsidRDefault="008F020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797E" w14:textId="77777777" w:rsidR="008F0207" w:rsidRDefault="008F0207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A166" w14:textId="77777777" w:rsidR="008F0207" w:rsidRDefault="008F0207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BA3C2F5" w14:textId="77777777" w:rsidR="008F0207" w:rsidRDefault="008F0207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2958" w14:textId="77777777" w:rsidR="008F0207" w:rsidRDefault="008F020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BDA9" w14:textId="77777777" w:rsidR="008F0207" w:rsidRPr="00D0473F" w:rsidRDefault="008F0207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A1B5" w14:textId="77777777" w:rsidR="008F0207" w:rsidRDefault="008F020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8821" w14:textId="77777777" w:rsidR="008F0207" w:rsidRPr="00D0473F" w:rsidRDefault="008F0207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18A0" w14:textId="77777777" w:rsidR="008F0207" w:rsidRPr="004C4194" w:rsidRDefault="008F0207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DE1ACA2" w14:textId="77777777" w:rsidR="008F0207" w:rsidRDefault="008F0207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442DF2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2524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87D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5116C13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EB58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72E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0E9AD9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416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1ECD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5BE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F7C0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4F20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8425850" w14:textId="77777777" w:rsidR="008F0207" w:rsidRPr="00D0576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584CDA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0987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4D8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5534BA1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B95C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DB9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50ECE5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03A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95D4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D6A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DEEB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9D96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3935086" w14:textId="77777777" w:rsidR="008F0207" w:rsidRPr="00D0576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BD9D90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DA50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E39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35E0D7F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17B3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DB2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2DB8E8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AF7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C9E2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CDB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1E40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7A9A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E6961CD" w14:textId="77777777" w:rsidR="008F0207" w:rsidRPr="00D0576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E31DF4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B0EC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287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828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1CF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9BF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BB01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18D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A7BB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9BDC" w14:textId="77777777" w:rsidR="008F0207" w:rsidRPr="00E03C2B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F05023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8F0207" w14:paraId="534B495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7996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64A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253B445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DBB4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6C4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25FC71D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896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A3D0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498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1675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679D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9D7B519" w14:textId="77777777" w:rsidR="008F0207" w:rsidRPr="00D0576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7816F9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4EA1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21C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0F98688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C4B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DF5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06A43F2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B5D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0089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370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B8CD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6A77" w14:textId="77777777" w:rsidR="008F0207" w:rsidRPr="00E4349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664107A" w14:textId="77777777" w:rsidR="008F0207" w:rsidRPr="00E4349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07D8E979" w14:textId="77777777" w:rsidR="008F0207" w:rsidRPr="00E4349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8F0207" w14:paraId="5B33E7DD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F8C0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A6E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029EEA5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EFE4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CC3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D79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502A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175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BC1A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F435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7726906" w14:textId="77777777" w:rsidR="008F0207" w:rsidRPr="00D0576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F0F24FF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FD92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C6A6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258F847B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22AD" w14:textId="77777777" w:rsidR="008F0207" w:rsidRPr="00D0473F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FEF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7DF24BC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0443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63DE" w14:textId="77777777" w:rsidR="008F0207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1A36" w14:textId="77777777" w:rsidR="008F0207" w:rsidRDefault="008F020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45F0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C421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D610BD1" w14:textId="77777777" w:rsidR="008F0207" w:rsidRPr="00D0576C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A10A09F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1CD6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FB2F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2C7A11D1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4D4D" w14:textId="77777777" w:rsidR="008F0207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5CAA" w14:textId="77777777" w:rsidR="008F0207" w:rsidRDefault="008F020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19A3A97F" w14:textId="77777777" w:rsidR="008F0207" w:rsidRDefault="008F020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2868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EB42" w14:textId="77777777" w:rsidR="008F0207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15C7" w14:textId="77777777" w:rsidR="008F0207" w:rsidRDefault="008F020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1BC1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983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8F0207" w14:paraId="2C71431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D7CA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4D0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766CEDE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2B2F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899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6A6CEFD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514A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6E96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16C8" w14:textId="77777777" w:rsidR="008F0207" w:rsidRDefault="008F020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C986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15D6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7308BD5" w14:textId="77777777" w:rsidR="008F0207" w:rsidRPr="00D0576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C303473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CBF5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407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5A5E9DA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E9E1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514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6530EF7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CC07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DE90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3918" w14:textId="77777777" w:rsidR="008F0207" w:rsidRDefault="008F020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0E15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1697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2CC8C54" w14:textId="77777777" w:rsidR="008F0207" w:rsidRPr="00D0576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6E50756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19FC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D33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  <w:p w14:paraId="192158F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DFB7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485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4224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47A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A792" w14:textId="77777777" w:rsidR="008F0207" w:rsidRDefault="008F020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38EC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880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intrări – ieşiri</w:t>
            </w:r>
          </w:p>
          <w:p w14:paraId="1365792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8F0207" w14:paraId="0C35EEE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3CFF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B27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1D896E8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AE00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183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6E406E4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0B7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9996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D76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3276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A5BF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C1351CC" w14:textId="77777777" w:rsidR="008F0207" w:rsidRPr="00D0576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812683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EE0F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7CA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1BC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B13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3BBCE3F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7C6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4BD0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66F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1978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FC58" w14:textId="77777777" w:rsidR="008F0207" w:rsidRPr="0042375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28EB7717" w14:textId="77777777" w:rsidR="008F0207" w:rsidRPr="0042375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C446CE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8F0207" w14:paraId="0D079D7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6D96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D84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EBE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6A5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46843D4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DD6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A7FC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5A2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10FD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81B1" w14:textId="77777777" w:rsidR="008F0207" w:rsidRPr="00F94F88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F53D9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50489EF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8F0207" w14:paraId="0C8ABEF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6E84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C14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432990D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A18F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C4C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3FDA4B0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317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E38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3D9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7C04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5FFA" w14:textId="77777777" w:rsidR="008F0207" w:rsidRPr="00F94F88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1DF11DC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6FC3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57B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5C43EDF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E8D4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EDC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2380A55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8BC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A888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4A7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8D25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91D7" w14:textId="77777777" w:rsidR="008F0207" w:rsidRPr="004C419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3FDE2C2" w14:textId="77777777" w:rsidR="008F0207" w:rsidRPr="00D0576C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0841B8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DA9E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C73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B2A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605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17B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DF2668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17531E2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AB7CBD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81356D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3864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0B1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B5D2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F6CE" w14:textId="77777777" w:rsidR="008F0207" w:rsidRPr="006E4685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1BF44A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941C" w14:textId="77777777" w:rsidR="008F0207" w:rsidRDefault="008F0207" w:rsidP="008F02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F69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3DA0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E82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78EE455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883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38610C2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34A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4B9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11B4" w14:textId="77777777" w:rsidR="008F0207" w:rsidRPr="00D0473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155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1B8EF5E" w14:textId="77777777" w:rsidR="008F0207" w:rsidRDefault="008F0207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1ADFC632" w14:textId="77777777" w:rsidR="008F0207" w:rsidRDefault="008F0207" w:rsidP="00EE4C95">
      <w:pPr>
        <w:pStyle w:val="Heading1"/>
        <w:spacing w:line="360" w:lineRule="auto"/>
      </w:pPr>
      <w:r>
        <w:t>LINIA 507</w:t>
      </w:r>
    </w:p>
    <w:p w14:paraId="15C33EE3" w14:textId="77777777" w:rsidR="008F0207" w:rsidRPr="006A4B24" w:rsidRDefault="008F0207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207" w14:paraId="22787E1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5251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F50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9E81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B03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ED47F9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001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7FBD8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E225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9A2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B066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232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32270C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1B4E35F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F0207" w14:paraId="1E49B13B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6DBB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55B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D221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F98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B88A89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D9A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25DC1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6B4C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0FA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AF8F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0ED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3A50F5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8F0207" w14:paraId="31C851A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E267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453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0083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578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7991A9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379D8A9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83A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5BC1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D1A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EC01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B14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EF3B7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8F0207" w14:paraId="20B2BE3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CB02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0D4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38E1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F2A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156B74C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42D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5407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582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82B4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EA6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50FE02C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281E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C75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B20102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819515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E52128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A1FC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16A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601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AD12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6D6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9E13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055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3B8843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8B41E6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32EFC8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0F3F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B42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A1A6AC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27FE3E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0F57264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5A52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BE2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9BA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AD82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204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2BA5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295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181DBA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DD36DF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ACA60A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297A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040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E0DC6F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19811A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51EA3EE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50AD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B7E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84C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0C12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099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209F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53E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A0A53C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93BEB9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5BA6CD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4A6B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D8C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A93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185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814A36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E86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9BCB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8A6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21C0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B38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40B70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8F0207" w14:paraId="6989F25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8A7C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A61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A1A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B4E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EB2E55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629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443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305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7550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53B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7C0511D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8F0207" w14:paraId="32B852D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DFD4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C67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C0FD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955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16FB00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F30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4DD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3C0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A8F9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21A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63BF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8F0207" w14:paraId="3055C94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0A12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2ED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5023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0F6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09FCCB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3F4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71FB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B49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5820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8C9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4CED0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382CF8E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F0207" w14:paraId="4CF2B2A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73D3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523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9FF361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ECBD57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CC93BC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28F6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5B0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70D6161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83A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EECA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BA0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DE07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A3C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85F350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7810D9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0BC6AB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240A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45E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BB2D0E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6056F9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09977BE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2AA8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2B6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C9CB78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D7F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C046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E5B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7939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595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04081E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5C4FA1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54A347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37E3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E2E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719851E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7F5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CD8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00F8777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495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BB9D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6AF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A73A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602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262986A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1004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6D6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9BDD5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E86182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095A9FE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8981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0E3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053A45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167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CFA8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3B5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6F19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E5C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1E8D90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CDA1A2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93F743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C1FC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AA0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C595D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F11CF7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394FEB5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E815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3D0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5920A3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C34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D4C2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FF6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EB1A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2D7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4C82DF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E9730F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00E494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2F46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887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EBB16A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A5F9FF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018978A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DDBD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562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35802B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A43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A0C7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B5E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4C6E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140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11CBC0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66C7D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82AC7F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A9B1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CC0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CB7497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E8B208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3A6C500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2816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CFA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8C7FBB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D6C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5436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580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2E00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97B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12ECF3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BCFA64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8AF093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FE03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842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3F9C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234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6650524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495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46C5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E31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9B14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25E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772D96E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FA3E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064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8FE840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71C55B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5111E6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35D9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BD4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E57C83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097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4DD5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CD4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0206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62D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1DAAB7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CF03BA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43A1BF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64A7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25D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76CCA3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397AE6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0D096A7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7661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399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F05FAD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0C8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CCB7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5B2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C1E0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93C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58323B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2FECE3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F340BC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134D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1D6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D1ED9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895307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3E7056C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40E5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964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2AD78F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292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37B2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9DE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72AB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FC8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CA7FBB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36FB30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D93293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A5C4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386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A0D7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1985" w14:textId="77777777" w:rsidR="008F0207" w:rsidRDefault="008F020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F8CCCC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958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2339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30F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B69E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B66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5BA276A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0BBA" w14:textId="77777777" w:rsidR="008F0207" w:rsidRDefault="008F0207" w:rsidP="008F02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DC3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6800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940D" w14:textId="77777777" w:rsidR="008F0207" w:rsidRDefault="008F020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4C29E9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3DC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31B79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0433" w14:textId="77777777" w:rsidR="008F0207" w:rsidRPr="00E1695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002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BA1A" w14:textId="77777777" w:rsidR="008F0207" w:rsidRPr="002761C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3A6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2AE1B9E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58CCAEFD" w14:textId="77777777" w:rsidR="008F0207" w:rsidRDefault="008F0207" w:rsidP="00D430CA">
      <w:pPr>
        <w:pStyle w:val="Heading1"/>
        <w:spacing w:line="360" w:lineRule="auto"/>
      </w:pPr>
      <w:r>
        <w:t>LINIA 510</w:t>
      </w:r>
    </w:p>
    <w:p w14:paraId="3F61F46E" w14:textId="77777777" w:rsidR="008F0207" w:rsidRDefault="008F0207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F0207" w14:paraId="35BBCDC9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F59B" w14:textId="77777777" w:rsidR="008F0207" w:rsidRDefault="008F0207" w:rsidP="008F020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066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D4ADDF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B954" w14:textId="77777777" w:rsidR="008F0207" w:rsidRPr="003459D6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7D4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8AEC" w14:textId="77777777" w:rsidR="008F0207" w:rsidRDefault="008F020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44D2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F1E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D493" w14:textId="77777777" w:rsidR="008F0207" w:rsidRPr="003459D6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0B4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7FAD8B9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3FD050E2" w14:textId="77777777" w:rsidR="008F0207" w:rsidRPr="00C8117C" w:rsidRDefault="008F0207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71437A5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7024" w14:textId="77777777" w:rsidR="008F0207" w:rsidRDefault="008F0207" w:rsidP="008F020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B99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DB20" w14:textId="77777777" w:rsidR="008F0207" w:rsidRPr="003459D6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2BB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2AB8A9F8" w14:textId="77777777" w:rsidR="008F0207" w:rsidRPr="00673810" w:rsidRDefault="008F0207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690C" w14:textId="77777777" w:rsidR="008F0207" w:rsidRPr="00673810" w:rsidRDefault="008F0207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BA4D" w14:textId="77777777" w:rsidR="008F0207" w:rsidRPr="00673810" w:rsidRDefault="008F0207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025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789B" w14:textId="77777777" w:rsidR="008F0207" w:rsidRPr="003459D6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D5C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8F0207" w14:paraId="7FD5D542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9FC9" w14:textId="77777777" w:rsidR="008F0207" w:rsidRDefault="008F0207" w:rsidP="008F020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E2F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3529" w14:textId="77777777" w:rsidR="008F0207" w:rsidRPr="003459D6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436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5C77BAA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A81F" w14:textId="77777777" w:rsidR="008F0207" w:rsidRDefault="008F020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B435" w14:textId="77777777" w:rsidR="008F0207" w:rsidRPr="003459D6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345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B457" w14:textId="77777777" w:rsidR="008F0207" w:rsidRPr="003459D6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331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49634D45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264717E5" w14:textId="77777777" w:rsidR="008F0207" w:rsidRDefault="008F0207" w:rsidP="007E1810">
      <w:pPr>
        <w:pStyle w:val="Heading1"/>
        <w:spacing w:line="360" w:lineRule="auto"/>
      </w:pPr>
      <w:r>
        <w:lastRenderedPageBreak/>
        <w:t>LINIA 511</w:t>
      </w:r>
    </w:p>
    <w:p w14:paraId="106C7E2B" w14:textId="77777777" w:rsidR="008F0207" w:rsidRPr="009B4FEF" w:rsidRDefault="008F020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207" w14:paraId="31FB062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E029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42A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3477" w14:textId="77777777" w:rsidR="008F0207" w:rsidRPr="00D33E71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9D7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3C0796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8E9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F556AC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AEE992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E75675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8B70" w14:textId="77777777" w:rsidR="008F0207" w:rsidRPr="00D33E71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13D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0162" w14:textId="77777777" w:rsidR="008F0207" w:rsidRPr="00D33E71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D8E1" w14:textId="77777777" w:rsidR="008F0207" w:rsidRPr="009E7CE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F0207" w14:paraId="45CE781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0A64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4F1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A22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F98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12047D5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B09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CAB901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CC35FC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2426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962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3F0B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2E5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84FCB6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2F8B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BBA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72D05BB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67B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62F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EF7AFB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A6A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0E2F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F48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5FAB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27E5" w14:textId="77777777" w:rsidR="008F0207" w:rsidRPr="00193954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1F8A50F0" w14:textId="77777777" w:rsidR="008F0207" w:rsidRPr="00176852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0F12D80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E097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DBF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8E23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B4D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6E3C46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AF22F5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A52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4E2718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E2B2AC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039B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34D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F1CB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D79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408D7676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5952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861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F2E2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949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44EC33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FF8F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20ECE938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3BBBBBC5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2C1F57C6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0D49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98D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2CFA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52C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7C2AC40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6D9A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738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DFED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77C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1CE616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020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670E0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0412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F9D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4628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798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3BC51497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339B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81A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7E72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C8E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3536E6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394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A2FF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DA7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F7AB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341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138CC119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C956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B1F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6D1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81D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4344126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583549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BD6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468014F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A9DD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647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19A0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D44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4493154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A7FD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487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AF82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E37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E164DB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13E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EF90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4A1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579A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783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7E102C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EDDA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B2B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ED3F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70C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DD5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B0D8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1E9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812F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C01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1EAF02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A23A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504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93E2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0CE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756146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C59157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9D7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9DCC88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60599A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FE4F88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5E204BB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3CB7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09C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F434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51B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504DA1D3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3974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C17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30D9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D24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76C67F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A8A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AEB2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9ED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25C0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FE7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B83465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F4E4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B57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03AD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F57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5F0B19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AB6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6051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CB5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4A48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9F6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90CD7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273E0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8F0207" w14:paraId="0B7A37E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7F0B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BF3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2C67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298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1F2368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9C2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703AD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210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D7B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B28B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4C5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72C19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8F0207" w14:paraId="09AA1E3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04D6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6BD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1397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6FE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B5AE2D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22B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EA247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D75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9E8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D29F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0A5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5B405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C0EF5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8F0207" w14:paraId="07C63C2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0BE0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748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3FCE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A1F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62B82B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1F6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290D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BCF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9F68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063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580E81A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658D" w14:textId="77777777" w:rsidR="008F0207" w:rsidRDefault="008F0207" w:rsidP="008F02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A87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B9B1" w14:textId="77777777" w:rsidR="008F0207" w:rsidRPr="002108A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9AB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65F0E2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D60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744F" w14:textId="77777777" w:rsidR="008F0207" w:rsidRPr="00F02EF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CE6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CE69" w14:textId="77777777" w:rsidR="008F0207" w:rsidRPr="00BE2D76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643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915D1B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4658D483" w14:textId="77777777" w:rsidR="008F0207" w:rsidRDefault="008F0207" w:rsidP="00B86D21">
      <w:pPr>
        <w:pStyle w:val="Heading1"/>
        <w:spacing w:line="360" w:lineRule="auto"/>
      </w:pPr>
      <w:r>
        <w:t>LINIA 515</w:t>
      </w:r>
    </w:p>
    <w:p w14:paraId="58DD72D7" w14:textId="77777777" w:rsidR="008F0207" w:rsidRDefault="008F0207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8F0207" w14:paraId="25D109E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91D3" w14:textId="77777777" w:rsidR="008F0207" w:rsidRDefault="008F0207" w:rsidP="008F020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1ED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0BB94FF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329C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64E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269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402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1B2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477D" w14:textId="77777777" w:rsidR="008F0207" w:rsidRPr="00412AB5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84D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F7519A3" w14:textId="77777777" w:rsidR="008F0207" w:rsidRDefault="008F0207">
      <w:pPr>
        <w:spacing w:before="40" w:after="40" w:line="192" w:lineRule="auto"/>
        <w:ind w:right="57"/>
        <w:rPr>
          <w:sz w:val="20"/>
          <w:szCs w:val="20"/>
        </w:rPr>
      </w:pPr>
    </w:p>
    <w:p w14:paraId="24196394" w14:textId="77777777" w:rsidR="008F0207" w:rsidRDefault="008F0207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7D0DF995" w14:textId="77777777" w:rsidR="008F0207" w:rsidRDefault="008F020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8F0207" w14:paraId="6D554F1F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BAA6" w14:textId="77777777" w:rsidR="008F0207" w:rsidRDefault="008F0207" w:rsidP="008F020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2CF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2EE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948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3330BC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160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F07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468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349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370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35F6DB4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3ACA" w14:textId="77777777" w:rsidR="008F0207" w:rsidRDefault="008F0207" w:rsidP="008F020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523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F08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276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672FCD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E7C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1E38F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7CADA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C1FC46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9BE753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8C7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5D6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B83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1B2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8D34BF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D16FD0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8F0207" w14:paraId="185E841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05EF" w14:textId="77777777" w:rsidR="008F0207" w:rsidRDefault="008F0207" w:rsidP="008F020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79F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DD6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A3D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8E5414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680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BED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F4B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6D5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9B4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F0207" w14:paraId="7609662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B1B5" w14:textId="77777777" w:rsidR="008F0207" w:rsidRDefault="008F0207" w:rsidP="008F020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6BE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8690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0FA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F1BCB6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5EC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EEA7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3CA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D78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BEA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66287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FE87" w14:textId="77777777" w:rsidR="008F0207" w:rsidRDefault="008F0207" w:rsidP="008F020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58C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E56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2D6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A82CC5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E0E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BED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83F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761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7A3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12AC16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5B5D" w14:textId="77777777" w:rsidR="008F0207" w:rsidRDefault="008F0207" w:rsidP="008F020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B72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5D9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DD6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6C1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B6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2DF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AAD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61E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281B15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124B" w14:textId="77777777" w:rsidR="008F0207" w:rsidRDefault="008F0207" w:rsidP="008F020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9AB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4A8145A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1C71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EFC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4D59294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075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D64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C3C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567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280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1E0FBD6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1D90" w14:textId="77777777" w:rsidR="008F0207" w:rsidRDefault="008F0207" w:rsidP="008F020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F7A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83E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4AB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9F2B8C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AA1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E363C9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1BFDBF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EAB8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6ED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C0F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7B0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CE2C34E" w14:textId="77777777" w:rsidR="008F0207" w:rsidRDefault="008F0207" w:rsidP="00F232A2">
      <w:pPr>
        <w:spacing w:before="40" w:after="40" w:line="192" w:lineRule="auto"/>
        <w:ind w:right="57"/>
        <w:rPr>
          <w:sz w:val="20"/>
        </w:rPr>
      </w:pPr>
    </w:p>
    <w:p w14:paraId="5BE25730" w14:textId="77777777" w:rsidR="008F0207" w:rsidRDefault="008F0207" w:rsidP="00F04622">
      <w:pPr>
        <w:pStyle w:val="Heading1"/>
        <w:spacing w:line="360" w:lineRule="auto"/>
      </w:pPr>
      <w:r>
        <w:t>LINIA 600</w:t>
      </w:r>
    </w:p>
    <w:p w14:paraId="1537C11B" w14:textId="77777777" w:rsidR="008F0207" w:rsidRDefault="008F020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207" w14:paraId="036B97C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D52B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9A7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7681B9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CDC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993E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B43AC7A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8CB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9AB3" w14:textId="77777777" w:rsidR="008F0207" w:rsidRPr="002F6CED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9F8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5B28" w14:textId="77777777" w:rsidR="008F0207" w:rsidRPr="00C1413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E831" w14:textId="77777777" w:rsidR="008F0207" w:rsidRPr="009E2C90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52962B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E656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4A8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6C97173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1C33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C988" w14:textId="77777777" w:rsidR="008F0207" w:rsidRDefault="008F020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3A07419" w14:textId="77777777" w:rsidR="008F0207" w:rsidRDefault="008F020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A92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9D8C" w14:textId="77777777" w:rsidR="008F0207" w:rsidRPr="002F6CED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EB0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96C1" w14:textId="77777777" w:rsidR="008F0207" w:rsidRPr="00C1413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45D3" w14:textId="77777777" w:rsidR="008F0207" w:rsidRPr="005D499E" w:rsidRDefault="008F0207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A2B9614" w14:textId="77777777" w:rsidR="008F0207" w:rsidRPr="009E2C90" w:rsidRDefault="008F0207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F76DA6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046F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FD2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6A7E968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AEF0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EF81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2E39D1D3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5AB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7711" w14:textId="77777777" w:rsidR="008F0207" w:rsidRPr="002F6CED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B2B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49AF" w14:textId="77777777" w:rsidR="008F0207" w:rsidRPr="00C1413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6B15" w14:textId="77777777" w:rsidR="008F0207" w:rsidRPr="00DD03D3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8F0207" w14:paraId="3F0B6FA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3A3F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7B0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6911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A89C" w14:textId="77777777" w:rsidR="008F0207" w:rsidRDefault="008F0207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570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09D3" w14:textId="77777777" w:rsidR="008F0207" w:rsidRPr="002F6CED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D2C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B7B7" w14:textId="77777777" w:rsidR="008F0207" w:rsidRPr="00C1413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D3C0" w14:textId="77777777" w:rsidR="008F0207" w:rsidRPr="00DD03D3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F0207" w14:paraId="38898225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19BC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006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20A2AD8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0764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42E5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E8C348A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7AC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2785" w14:textId="77777777" w:rsidR="008F0207" w:rsidRPr="002F6CED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0EB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E79C" w14:textId="77777777" w:rsidR="008F0207" w:rsidRPr="00C1413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370B" w14:textId="77777777" w:rsidR="008F0207" w:rsidRPr="005D499E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8888600" w14:textId="77777777" w:rsidR="008F0207" w:rsidRPr="009E2C90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09F41D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9E9C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7FF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728A0B6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C62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BE3C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C2CD060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BEC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B236" w14:textId="77777777" w:rsidR="008F0207" w:rsidRPr="002F6CED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73E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ED76" w14:textId="77777777" w:rsidR="008F0207" w:rsidRPr="00C1413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9677" w14:textId="77777777" w:rsidR="008F0207" w:rsidRPr="005D20EA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F0207" w14:paraId="374909B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1962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CDB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43E800A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0DB1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FEEA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BB33903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186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3268" w14:textId="77777777" w:rsidR="008F0207" w:rsidRPr="002F6CED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BDD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9BF8" w14:textId="77777777" w:rsidR="008F0207" w:rsidRPr="00C1413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56E8" w14:textId="77777777" w:rsidR="008F0207" w:rsidRPr="005D499E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336C5A5" w14:textId="77777777" w:rsidR="008F0207" w:rsidRPr="009E2C90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9F8F15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2D05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C36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19921A4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19C6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88EF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6B7F2804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109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9944" w14:textId="77777777" w:rsidR="008F0207" w:rsidRPr="002F6CED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929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1F8A" w14:textId="77777777" w:rsidR="008F0207" w:rsidRPr="00C1413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E0ED" w14:textId="77777777" w:rsidR="008F0207" w:rsidRPr="005D499E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172BE3D" w14:textId="77777777" w:rsidR="008F0207" w:rsidRPr="009E2C90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6F7D6F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85DF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B21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9F04D1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17E5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752D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037BEFAE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9FC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9C22" w14:textId="77777777" w:rsidR="008F0207" w:rsidRPr="002F6CED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A93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1C76" w14:textId="77777777" w:rsidR="008F0207" w:rsidRPr="00C1413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BC46" w14:textId="77777777" w:rsidR="008F0207" w:rsidRPr="005D499E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270A85D" w14:textId="77777777" w:rsidR="008F0207" w:rsidRPr="009E2C90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EC09D34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CF9E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A1B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05D3922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8D86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147D" w14:textId="77777777" w:rsidR="008F0207" w:rsidRDefault="008F02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CBD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B512" w14:textId="77777777" w:rsidR="008F0207" w:rsidRPr="002F6CED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55C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456D" w14:textId="77777777" w:rsidR="008F0207" w:rsidRPr="00C1413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3EC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8F0207" w14:paraId="00C2CCD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BB37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1967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7A1D57F6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6683" w14:textId="77777777" w:rsidR="008F0207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8A07" w14:textId="77777777" w:rsidR="008F0207" w:rsidRDefault="008F02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1199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F95D" w14:textId="77777777" w:rsidR="008F0207" w:rsidRPr="002F6CED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5C60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7E75" w14:textId="77777777" w:rsidR="008F0207" w:rsidRPr="00C14131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0F18" w14:textId="77777777" w:rsidR="008F0207" w:rsidRDefault="008F0207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3CAAD539" w14:textId="77777777" w:rsidR="008F0207" w:rsidRDefault="008F0207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8F0207" w14:paraId="061AE8DB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30FC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2331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E678" w14:textId="77777777" w:rsidR="008F0207" w:rsidRPr="00C14131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5100" w14:textId="77777777" w:rsidR="008F0207" w:rsidRDefault="008F02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2BC4ACF" w14:textId="77777777" w:rsidR="008F0207" w:rsidRDefault="008F02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D0EC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1DF1D2E4" w14:textId="77777777" w:rsidR="008F0207" w:rsidRDefault="008F0207" w:rsidP="008F0207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134308B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A373BC9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4817" w14:textId="77777777" w:rsidR="008F0207" w:rsidRPr="002F6CED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6B6E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22F7" w14:textId="77777777" w:rsidR="008F0207" w:rsidRPr="00C14131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4CEC" w14:textId="77777777" w:rsidR="008F0207" w:rsidRDefault="008F020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1ABD5E8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DB6B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8B1B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98F3" w14:textId="77777777" w:rsidR="008F0207" w:rsidRPr="00C14131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6BC8" w14:textId="77777777" w:rsidR="008F0207" w:rsidRDefault="008F02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091B8C4" w14:textId="77777777" w:rsidR="008F0207" w:rsidRDefault="008F02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6169FA43" w14:textId="77777777" w:rsidR="008F0207" w:rsidRDefault="008F02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CBFC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484EC0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4001EB2D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E581" w14:textId="77777777" w:rsidR="008F0207" w:rsidRPr="002F6CED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5CA1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735D" w14:textId="77777777" w:rsidR="008F0207" w:rsidRPr="00C14131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9FAF" w14:textId="77777777" w:rsidR="008F0207" w:rsidRDefault="008F020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03A2E1CE" w14:textId="77777777" w:rsidR="008F0207" w:rsidRDefault="008F020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8F0207" w14:paraId="3630AE8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077B" w14:textId="77777777" w:rsidR="008F0207" w:rsidRDefault="008F0207" w:rsidP="008F02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DA7E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E152" w14:textId="77777777" w:rsidR="008F0207" w:rsidRPr="00C14131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06EA" w14:textId="77777777" w:rsidR="008F0207" w:rsidRDefault="008F02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6543039" w14:textId="77777777" w:rsidR="008F0207" w:rsidRDefault="008F02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E63B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EF3202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68FF" w14:textId="77777777" w:rsidR="008F0207" w:rsidRPr="002F6CED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B230" w14:textId="77777777" w:rsidR="008F0207" w:rsidRDefault="008F02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B413" w14:textId="77777777" w:rsidR="008F0207" w:rsidRPr="00C14131" w:rsidRDefault="008F02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3888" w14:textId="77777777" w:rsidR="008F0207" w:rsidRDefault="008F020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4A3FA90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2FBAA787" w14:textId="77777777" w:rsidR="008F0207" w:rsidRDefault="008F0207" w:rsidP="003C645F">
      <w:pPr>
        <w:pStyle w:val="Heading1"/>
        <w:spacing w:line="360" w:lineRule="auto"/>
      </w:pPr>
      <w:r>
        <w:t>LINIA 602</w:t>
      </w:r>
    </w:p>
    <w:p w14:paraId="26B9A44F" w14:textId="77777777" w:rsidR="008F0207" w:rsidRDefault="008F020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207" w14:paraId="046EEBE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425E" w14:textId="77777777" w:rsidR="008F0207" w:rsidRDefault="008F0207" w:rsidP="008F02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D78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749406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4C6B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63A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A742C7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153F" w14:textId="77777777" w:rsidR="008F0207" w:rsidRPr="00406474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CBF6" w14:textId="77777777" w:rsidR="008F0207" w:rsidRPr="00DA41E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471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256924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5043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E31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761F7DE" w14:textId="77777777" w:rsidR="008F0207" w:rsidRPr="0007619C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762E0B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8258" w14:textId="77777777" w:rsidR="008F0207" w:rsidRDefault="008F0207" w:rsidP="008F02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39F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DE39ED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6DB9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3C1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3A3BE5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82E6" w14:textId="77777777" w:rsidR="008F0207" w:rsidRPr="00406474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833A" w14:textId="77777777" w:rsidR="008F0207" w:rsidRPr="00DA41E4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217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2F77A1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B679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22F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9E5290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7535552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1D19D87D" w14:textId="77777777" w:rsidR="008F0207" w:rsidRDefault="008F0207" w:rsidP="00857B52">
      <w:pPr>
        <w:pStyle w:val="Heading1"/>
        <w:spacing w:line="360" w:lineRule="auto"/>
      </w:pPr>
      <w:r>
        <w:t>LINIA 605</w:t>
      </w:r>
    </w:p>
    <w:p w14:paraId="03930204" w14:textId="77777777" w:rsidR="008F0207" w:rsidRDefault="008F0207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207" w14:paraId="0E4F431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F552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2886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7F6F" w14:textId="77777777" w:rsidR="008F0207" w:rsidRPr="002C1631" w:rsidRDefault="008F020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AE9A" w14:textId="77777777" w:rsidR="008F0207" w:rsidRDefault="008F020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7FCF0549" w14:textId="77777777" w:rsidR="008F0207" w:rsidRDefault="008F0207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BC54" w14:textId="77777777" w:rsidR="008F0207" w:rsidRDefault="008F020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AE7B143" w14:textId="77777777" w:rsidR="008F0207" w:rsidRDefault="008F020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58853DF" w14:textId="77777777" w:rsidR="008F0207" w:rsidRDefault="008F020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6A0667A7" w14:textId="77777777" w:rsidR="008F0207" w:rsidRDefault="008F020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631D" w14:textId="77777777" w:rsidR="008F0207" w:rsidRDefault="008F020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0329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1B81" w14:textId="77777777" w:rsidR="008F0207" w:rsidRPr="002C1631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F503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466721CF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A7E3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7898" w14:textId="77777777" w:rsidR="008F0207" w:rsidRDefault="008F020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43DA" w14:textId="77777777" w:rsidR="008F0207" w:rsidRPr="002C1631" w:rsidRDefault="008F0207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B392" w14:textId="77777777" w:rsidR="008F0207" w:rsidRDefault="008F020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3DDCDCC7" w14:textId="77777777" w:rsidR="008F0207" w:rsidRDefault="008F020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9821" w14:textId="77777777" w:rsidR="008F0207" w:rsidRDefault="008F020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3EF2207" w14:textId="77777777" w:rsidR="008F0207" w:rsidRDefault="008F020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7F91991" w14:textId="77777777" w:rsidR="008F0207" w:rsidRDefault="008F020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0A56C445" w14:textId="77777777" w:rsidR="008F0207" w:rsidRDefault="008F020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3075" w14:textId="77777777" w:rsidR="008F0207" w:rsidRDefault="008F0207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C47B" w14:textId="77777777" w:rsidR="008F0207" w:rsidRDefault="008F0207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8391" w14:textId="77777777" w:rsidR="008F0207" w:rsidRPr="002C1631" w:rsidRDefault="008F0207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2633" w14:textId="77777777" w:rsidR="008F0207" w:rsidRDefault="008F0207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750BA4F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CD46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046C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5ECD" w14:textId="77777777" w:rsidR="008F0207" w:rsidRPr="002C1631" w:rsidRDefault="008F020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C7D2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099AC1D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B2CC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F1402EC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DC0BDCD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363E1F70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848EDD9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70D94F5B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5BC658BB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F5BE" w14:textId="77777777" w:rsidR="008F0207" w:rsidRDefault="008F020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64DF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999A" w14:textId="77777777" w:rsidR="008F0207" w:rsidRPr="002C1631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7392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6F721D9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A9E2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3884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EBA2" w14:textId="77777777" w:rsidR="008F0207" w:rsidRPr="002C1631" w:rsidRDefault="008F020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6ADD" w14:textId="77777777" w:rsidR="008F0207" w:rsidRDefault="008F020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5DD5EEC" w14:textId="77777777" w:rsidR="008F0207" w:rsidRDefault="008F020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7E3E" w14:textId="77777777" w:rsidR="008F0207" w:rsidRDefault="008F020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43EAE9C3" w14:textId="77777777" w:rsidR="008F0207" w:rsidRDefault="008F020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C47E" w14:textId="77777777" w:rsidR="008F0207" w:rsidRDefault="008F020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E9C4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F5CC" w14:textId="77777777" w:rsidR="008F0207" w:rsidRPr="002C1631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54AD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9E0B89E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7A18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B2A7" w14:textId="77777777" w:rsidR="008F0207" w:rsidRDefault="008F0207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7287" w14:textId="77777777" w:rsidR="008F0207" w:rsidRPr="002C1631" w:rsidRDefault="008F0207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9848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D10E9EF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3F41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7E67AC0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4000054C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5BD7FD83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80AE" w14:textId="77777777" w:rsidR="008F0207" w:rsidRDefault="008F020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50E1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8E05" w14:textId="77777777" w:rsidR="008F0207" w:rsidRPr="002C1631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3E30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3B379493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3E92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3137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0470" w14:textId="77777777" w:rsidR="008F0207" w:rsidRPr="002C1631" w:rsidRDefault="008F020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2776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BEEAD90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4308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9695BF3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9F97582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DC5C" w14:textId="77777777" w:rsidR="008F0207" w:rsidRDefault="008F020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90FC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EC0A" w14:textId="77777777" w:rsidR="008F0207" w:rsidRPr="002C1631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02F8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31118E8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92E2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CCE2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B958" w14:textId="77777777" w:rsidR="008F0207" w:rsidRPr="002C1631" w:rsidRDefault="008F020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2422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A640AE9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6F52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DD2A575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25225F55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13F3" w14:textId="77777777" w:rsidR="008F0207" w:rsidRDefault="008F020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237A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BCC3" w14:textId="77777777" w:rsidR="008F0207" w:rsidRPr="002C1631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5C95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3B63A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C48E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3F53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0E6C" w14:textId="77777777" w:rsidR="008F0207" w:rsidRPr="002C1631" w:rsidRDefault="008F020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12B6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112BA2EB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B9D5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86FD84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8254" w14:textId="77777777" w:rsidR="008F0207" w:rsidRDefault="008F020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8E07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A79D" w14:textId="77777777" w:rsidR="008F0207" w:rsidRPr="002C1631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22A7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45758C4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DE61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1E83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30F4" w14:textId="77777777" w:rsidR="008F0207" w:rsidRPr="002C1631" w:rsidRDefault="008F020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BE4F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7FCA2FB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5F8F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32FCBC4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BA8D75F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775B480E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3E82B30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8BB4" w14:textId="77777777" w:rsidR="008F0207" w:rsidRDefault="008F020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6C3A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E661" w14:textId="77777777" w:rsidR="008F0207" w:rsidRPr="002C1631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F413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0E79A416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2534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1919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D2CA" w14:textId="77777777" w:rsidR="008F0207" w:rsidRPr="002C1631" w:rsidRDefault="008F020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48C8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7BD7D960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24F9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08629EB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DE75" w14:textId="77777777" w:rsidR="008F0207" w:rsidRDefault="008F020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104A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A766" w14:textId="77777777" w:rsidR="008F0207" w:rsidRPr="002C1631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B698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E558A5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A2AD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BA03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E5F9" w14:textId="77777777" w:rsidR="008F0207" w:rsidRPr="002C1631" w:rsidRDefault="008F020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55F9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760B2D76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F963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2FB05A3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7313FA4E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6076761A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B9DA647" w14:textId="77777777" w:rsidR="008F0207" w:rsidRPr="00026A53" w:rsidRDefault="008F0207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BBAD" w14:textId="77777777" w:rsidR="008F0207" w:rsidRDefault="008F020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9311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EE5C" w14:textId="77777777" w:rsidR="008F0207" w:rsidRPr="002C1631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0A92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7A149B02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C710" w14:textId="77777777" w:rsidR="008F0207" w:rsidRDefault="008F0207" w:rsidP="008F02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69E8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D2DB" w14:textId="77777777" w:rsidR="008F0207" w:rsidRPr="002C1631" w:rsidRDefault="008F020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F2C7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6C408040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0DCA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686EBFA5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7BBAFECC" w14:textId="77777777" w:rsidR="008F0207" w:rsidRDefault="008F020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C5F4" w14:textId="77777777" w:rsidR="008F0207" w:rsidRDefault="008F020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0692" w14:textId="77777777" w:rsidR="008F0207" w:rsidRDefault="008F02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DC37" w14:textId="77777777" w:rsidR="008F0207" w:rsidRPr="002C1631" w:rsidRDefault="008F02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0743" w14:textId="77777777" w:rsidR="008F0207" w:rsidRDefault="008F02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38B9DBB" w14:textId="77777777" w:rsidR="008F0207" w:rsidRDefault="008F0207">
      <w:pPr>
        <w:spacing w:before="40" w:line="192" w:lineRule="auto"/>
        <w:ind w:right="57"/>
        <w:rPr>
          <w:sz w:val="20"/>
        </w:rPr>
      </w:pPr>
    </w:p>
    <w:p w14:paraId="0A3DC4D1" w14:textId="77777777" w:rsidR="008F0207" w:rsidRDefault="008F0207" w:rsidP="00870AF0">
      <w:pPr>
        <w:pStyle w:val="Heading1"/>
        <w:spacing w:line="360" w:lineRule="auto"/>
      </w:pPr>
      <w:r>
        <w:t>LINIA 609</w:t>
      </w:r>
    </w:p>
    <w:p w14:paraId="7EB445E9" w14:textId="77777777" w:rsidR="008F0207" w:rsidRDefault="008F0207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F0207" w14:paraId="1EDAA3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007E" w14:textId="77777777" w:rsidR="008F0207" w:rsidRDefault="008F0207" w:rsidP="008F020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BD9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0458" w14:textId="77777777" w:rsidR="008F0207" w:rsidRPr="002409E9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854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6D60B2F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847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BCFE" w14:textId="77777777" w:rsidR="008F0207" w:rsidRPr="002409E9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4E7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FE2E" w14:textId="77777777" w:rsidR="008F0207" w:rsidRPr="002409E9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E12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C1BF8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FC30" w14:textId="77777777" w:rsidR="008F0207" w:rsidRDefault="008F0207" w:rsidP="008F020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9AA5" w14:textId="77777777" w:rsidR="008F0207" w:rsidRDefault="008F02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AAA6" w14:textId="77777777" w:rsidR="008F0207" w:rsidRPr="002409E9" w:rsidRDefault="008F02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5BC7" w14:textId="77777777" w:rsidR="008F0207" w:rsidRDefault="008F02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1683A0FC" w14:textId="77777777" w:rsidR="008F0207" w:rsidRDefault="008F02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A628" w14:textId="77777777" w:rsidR="008F0207" w:rsidRDefault="008F02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38BB" w14:textId="77777777" w:rsidR="008F0207" w:rsidRPr="002409E9" w:rsidRDefault="008F02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1C81" w14:textId="77777777" w:rsidR="008F0207" w:rsidRDefault="008F02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27AE" w14:textId="77777777" w:rsidR="008F0207" w:rsidRPr="002409E9" w:rsidRDefault="008F02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F523" w14:textId="77777777" w:rsidR="008F0207" w:rsidRDefault="008F02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EE199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4709" w14:textId="77777777" w:rsidR="008F0207" w:rsidRDefault="008F0207" w:rsidP="008F020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DD71" w14:textId="77777777" w:rsidR="008F0207" w:rsidRDefault="008F02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76E0023A" w14:textId="77777777" w:rsidR="008F0207" w:rsidRDefault="008F02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6488" w14:textId="77777777" w:rsidR="008F0207" w:rsidRPr="002409E9" w:rsidRDefault="008F02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79D0" w14:textId="77777777" w:rsidR="008F0207" w:rsidRDefault="008F0207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1A8B" w14:textId="77777777" w:rsidR="008F0207" w:rsidRDefault="008F02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3B9B" w14:textId="77777777" w:rsidR="008F0207" w:rsidRPr="002409E9" w:rsidRDefault="008F02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A5E9" w14:textId="77777777" w:rsidR="008F0207" w:rsidRDefault="008F02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DE78" w14:textId="77777777" w:rsidR="008F0207" w:rsidRPr="002409E9" w:rsidRDefault="008F02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8121" w14:textId="77777777" w:rsidR="008F0207" w:rsidRDefault="008F02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FBDD9B8" w14:textId="77777777" w:rsidR="008F0207" w:rsidRDefault="008F0207">
      <w:pPr>
        <w:spacing w:before="40" w:line="192" w:lineRule="auto"/>
        <w:ind w:right="57"/>
        <w:rPr>
          <w:sz w:val="20"/>
        </w:rPr>
      </w:pPr>
    </w:p>
    <w:p w14:paraId="01261515" w14:textId="77777777" w:rsidR="008F0207" w:rsidRDefault="008F0207" w:rsidP="00DE3370">
      <w:pPr>
        <w:pStyle w:val="Heading1"/>
        <w:spacing w:line="360" w:lineRule="auto"/>
      </w:pPr>
      <w:r>
        <w:t>LINIA 610</w:t>
      </w:r>
    </w:p>
    <w:p w14:paraId="2D0371A4" w14:textId="77777777" w:rsidR="008F0207" w:rsidRDefault="008F020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F0207" w14:paraId="1DC148AE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5E18" w14:textId="77777777" w:rsidR="008F0207" w:rsidRDefault="008F0207" w:rsidP="008F020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A8EE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8B66" w14:textId="77777777" w:rsidR="008F0207" w:rsidRPr="00F81D6F" w:rsidRDefault="008F020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B93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CDB97A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5EAC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91DBC22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4C7416A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B2549EA" w14:textId="77777777" w:rsidR="008F0207" w:rsidRDefault="008F02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57A6" w14:textId="77777777" w:rsidR="008F0207" w:rsidRPr="00F81D6F" w:rsidRDefault="008F020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334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F891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C15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733081D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EA6B" w14:textId="77777777" w:rsidR="008F0207" w:rsidRDefault="008F0207" w:rsidP="008F020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CEF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514B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897A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5ED085B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486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F54E5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CCC652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85196D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3BE9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FFC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86F5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1CA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8F0207" w14:paraId="53E60D97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089D" w14:textId="77777777" w:rsidR="008F0207" w:rsidRDefault="008F0207" w:rsidP="008F020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653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1A3C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5F4A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0207E84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9A23F42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8E6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236A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5CD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A430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A2B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B70728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8F0207" w14:paraId="1300D0E8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3964" w14:textId="77777777" w:rsidR="008F0207" w:rsidRDefault="008F0207" w:rsidP="008F020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7B8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FD53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1D7D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92F1110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65A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67FC05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E03AF3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8FE0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609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3184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5DB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E002DC7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1A31" w14:textId="77777777" w:rsidR="008F0207" w:rsidRDefault="008F0207" w:rsidP="008F020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9AD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4828DB7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8286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2DEA" w14:textId="77777777" w:rsidR="008F0207" w:rsidRPr="00F54A4F" w:rsidRDefault="008F0207" w:rsidP="00F54A4F">
            <w:pPr>
              <w:spacing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</w:p>
          <w:p w14:paraId="63093EAD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566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7CC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78D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F566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185C" w14:textId="77777777" w:rsidR="008F0207" w:rsidRPr="00F54A4F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F54A4F">
              <w:rPr>
                <w:b/>
                <w:bCs/>
                <w:i/>
                <w:iCs/>
                <w:sz w:val="20"/>
                <w:lang w:val="en-US"/>
              </w:rPr>
              <w:t>Restricție de protecție pentru muncitori zilnic între orele 8.00-18.00, (inclusiv sâmbăta, duminica și sărbători legale), semnalizată pe teren fără inductori la paletele galbene</w:t>
            </w:r>
          </w:p>
        </w:tc>
      </w:tr>
      <w:tr w:rsidR="008F0207" w14:paraId="0BD71D54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1983" w14:textId="77777777" w:rsidR="008F0207" w:rsidRDefault="008F0207" w:rsidP="008F020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97D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30D3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1C6B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01D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C40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5295" w14:textId="77777777" w:rsidR="008F0207" w:rsidRDefault="008F0207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6C4AD247" w14:textId="77777777" w:rsidR="008F0207" w:rsidRDefault="008F0207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D7D2" w14:textId="77777777" w:rsidR="008F0207" w:rsidRPr="00F81D6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47A9" w14:textId="77777777" w:rsidR="008F0207" w:rsidRPr="00F54A4F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568CC774" w14:textId="77777777" w:rsidR="008F0207" w:rsidRPr="00F54A4F" w:rsidRDefault="008F0207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71CC7FDC" w14:textId="77777777" w:rsidR="008F0207" w:rsidRPr="00C60E02" w:rsidRDefault="008F0207">
      <w:pPr>
        <w:tabs>
          <w:tab w:val="left" w:pos="3768"/>
        </w:tabs>
        <w:rPr>
          <w:sz w:val="20"/>
          <w:szCs w:val="20"/>
        </w:rPr>
      </w:pPr>
    </w:p>
    <w:p w14:paraId="7F752179" w14:textId="77777777" w:rsidR="008F0207" w:rsidRDefault="008F0207" w:rsidP="00BC435D">
      <w:pPr>
        <w:pStyle w:val="Heading1"/>
        <w:spacing w:line="360" w:lineRule="auto"/>
      </w:pPr>
      <w:r>
        <w:t>LINIA 613</w:t>
      </w:r>
    </w:p>
    <w:p w14:paraId="4B922D8C" w14:textId="77777777" w:rsidR="008F0207" w:rsidRDefault="008F0207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F0207" w14:paraId="7874E4A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20D0" w14:textId="77777777" w:rsidR="008F0207" w:rsidRDefault="008F0207" w:rsidP="008F02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93F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7AAD703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1538" w14:textId="77777777" w:rsidR="008F0207" w:rsidRPr="00625463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EF5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3AACC3D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D42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FB51" w14:textId="77777777" w:rsidR="008F0207" w:rsidRPr="00D8119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24C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8B4E" w14:textId="77777777" w:rsidR="008F0207" w:rsidRPr="00D8119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253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400C118D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AD51" w14:textId="77777777" w:rsidR="008F0207" w:rsidRDefault="008F0207" w:rsidP="008F02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BD6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6B4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A89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6377879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49B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690A7D04" w14:textId="77777777" w:rsidR="008F0207" w:rsidRPr="00946438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01C1" w14:textId="77777777" w:rsidR="008F0207" w:rsidRPr="00D8119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3A4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B418" w14:textId="77777777" w:rsidR="008F0207" w:rsidRPr="00D8119C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C68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113BD94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2A0A1901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3EE1F68D" w14:textId="77777777" w:rsidR="008F0207" w:rsidRDefault="008F0207" w:rsidP="004F6534">
      <w:pPr>
        <w:pStyle w:val="Heading1"/>
        <w:spacing w:line="360" w:lineRule="auto"/>
      </w:pPr>
      <w:r>
        <w:t>LINIA 700</w:t>
      </w:r>
    </w:p>
    <w:p w14:paraId="7DBC4893" w14:textId="77777777" w:rsidR="008F0207" w:rsidRDefault="008F020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F0207" w14:paraId="0A5B44F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28F0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4AA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4C0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335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DB949C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479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568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2C2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5CC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609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01D1E7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95D7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385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364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FF0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DADD8E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D6D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A84F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AD2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6B7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73D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8C414C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1592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676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447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80B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0910E3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673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8B5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353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754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90D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C4823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8F0207" w14:paraId="6974129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005D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B7DE" w14:textId="77777777" w:rsidR="008F0207" w:rsidRDefault="008F020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8F73" w14:textId="77777777" w:rsidR="008F0207" w:rsidRDefault="008F020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F369" w14:textId="77777777" w:rsidR="008F0207" w:rsidRDefault="008F0207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EBAB" w14:textId="77777777" w:rsidR="008F0207" w:rsidRPr="00E4222D" w:rsidRDefault="008F020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C83E7DE" w14:textId="77777777" w:rsidR="008F0207" w:rsidRPr="00E4222D" w:rsidRDefault="008F020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B632D75" w14:textId="77777777" w:rsidR="008F0207" w:rsidRPr="00E4222D" w:rsidRDefault="008F020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46D39415" w14:textId="77777777" w:rsidR="008F0207" w:rsidRDefault="008F020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B468" w14:textId="77777777" w:rsidR="008F0207" w:rsidRDefault="008F020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DE44" w14:textId="77777777" w:rsidR="008F0207" w:rsidRDefault="008F020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7A11" w14:textId="77777777" w:rsidR="008F0207" w:rsidRDefault="008F020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D430" w14:textId="77777777" w:rsidR="008F0207" w:rsidRDefault="008F0207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8E1D79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62C7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29D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0E03C8E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5CE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BD9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3CF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0FD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C72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174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403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D60CCE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E877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CA6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0C4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4D2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994662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BA5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998E5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BD2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413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59E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310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CBE89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0265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C60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567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A4C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69DBA0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D18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73994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416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51D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E3D8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A75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B11D6B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AC7E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2AB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E9F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FAF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46D16C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2D6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FAAC97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EC28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C14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A4D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B2B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A14F3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37B0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50A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D7D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C77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A9246E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6B6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A12E6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457F192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3220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CA5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62B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2BB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A2EF8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5AC2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A48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F05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FC6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45E9C0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F98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53D8931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3690050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499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D9B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E8FF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677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7801F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D0F2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AE4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B5E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5BB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CA879A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1DB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B13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E88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FA9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EB8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42BC8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8F22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F55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3E8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05B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E39A95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DA6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5219329" w14:textId="77777777" w:rsidR="008F0207" w:rsidRPr="00B401EA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5B6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00D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249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DC5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4A930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8D00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323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FDB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229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A6DAA8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515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6E205A7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FFA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E96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340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536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BD525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F373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3D9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E09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AC3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3ADC6B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32E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1E4880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B3B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E23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B3A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70B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8F0207" w14:paraId="2DA1C9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6EFC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938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CE61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306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50714F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266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5BD613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3101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CBC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780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32D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8F0207" w14:paraId="5C3385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3008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772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E6C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7C0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F82641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E6F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09741BD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465D1B5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B0D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0DB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BE4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AEB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E5C7D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5833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825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B121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115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3936DB9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324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0377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BEE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4357EA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A58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167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7B3D81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8BA7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697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1EB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877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C2633F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E3F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AAD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7BA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2B0FDB2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5730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951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02E7A9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CCAA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348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F82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3AA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EFFDE0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541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9E6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7BE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88C413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8A97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9CF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626E9F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A633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9BE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4E7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E5DC" w14:textId="77777777" w:rsidR="008F0207" w:rsidRDefault="008F020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670D13C" w14:textId="77777777" w:rsidR="008F0207" w:rsidRDefault="008F0207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BA0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47454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8B61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F97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048F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94C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99696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8F0207" w14:paraId="4A5812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7CE7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955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FCC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6E94" w14:textId="77777777" w:rsidR="008F0207" w:rsidRDefault="008F020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6F80DDE8" w14:textId="77777777" w:rsidR="008F0207" w:rsidRDefault="008F020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0BB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22E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A1B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440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544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B3024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58A1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F67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29+400</w:t>
            </w:r>
          </w:p>
          <w:p w14:paraId="4CBE6B1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94D0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D264" w14:textId="77777777" w:rsidR="008F0207" w:rsidRDefault="008F020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Moara Vlăsiei - Căciulați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369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5CC7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FAB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F4D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0A8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31029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1071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8E6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C69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033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61D97BA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152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592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210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429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73E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D80CB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6E3B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A5B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0409CD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E121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9BB6" w14:textId="77777777" w:rsidR="008F0207" w:rsidRDefault="008F0207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5A935E2C" w14:textId="77777777" w:rsidR="008F0207" w:rsidRDefault="008F0207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9BA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E4B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A0F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050F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0EC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6D0AEA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93BA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31C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1AF10FD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7AF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94B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3023108" w14:textId="77777777" w:rsidR="008F0207" w:rsidRPr="008A1A04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B48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A65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F32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FF8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CE3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2AF366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2EDF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183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06771C2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992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415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0BB4995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BC2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E41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D12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584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5B7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8F0207" w14:paraId="4983B6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273A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C10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4EF7EA2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9DA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2F2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73B1138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27F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12CF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42F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3801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4746" w14:textId="77777777" w:rsidR="008F0207" w:rsidRPr="00C20CA5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77F1CA" w14:textId="77777777" w:rsidR="008F0207" w:rsidRPr="00EB107D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AD3C8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C6CA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1BC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BC4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426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CCDCD0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3ED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B6C2A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40C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E52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523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557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B0193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C3279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8F0207" w14:paraId="53C600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D8E8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08D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490ABD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9791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6E5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867EEB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763CF14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85F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FF8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F3B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29D1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003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7E59BD74" w14:textId="77777777" w:rsidR="008F0207" w:rsidRPr="00C401D9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8F0207" w14:paraId="363B23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729D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EE2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A848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C8F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76DF954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7A6DEED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6670EDF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308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BD32D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116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CE0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55F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843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0A9CA38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F0207" w14:paraId="29A5B83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7B5A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F14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0D5D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5BF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C88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CCE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201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4A7F38E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876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7A2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B0A9B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98BB5E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F77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574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ACC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7E20B0D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3FF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DFC879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1B3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271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2900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B7F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8A1E7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0310BF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1B3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286F172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E48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9D3D" w14:textId="77777777" w:rsidR="008F0207" w:rsidRDefault="008F020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B07E07D" w14:textId="77777777" w:rsidR="008F0207" w:rsidRDefault="008F020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DF2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701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566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9A0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1A1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FDEFF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488E02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A73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9D3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C4E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F7BE8A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D3E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86E8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566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3B68E13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DF3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DBFD" w14:textId="77777777" w:rsidR="008F0207" w:rsidRPr="00C20CA5" w:rsidRDefault="008F02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7B82E8E" w14:textId="77777777" w:rsidR="008F0207" w:rsidRPr="00EB107D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29B67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7C82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675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0FF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0F0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F95B9F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0F9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FBE41F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3FC1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8A3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DF57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C14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19B53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4A7C9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8F0207" w14:paraId="015A1AA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08BE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62F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DCE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F8A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20B7A5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BEB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380151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10AF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C57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5EE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E8D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167E2B9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F0207" w14:paraId="0E64BB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CB8F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1FD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657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B6F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370CE3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162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6096A2A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ABA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926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AC3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E32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FFA1E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F34C9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32CD709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8F0207" w14:paraId="3A933A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C108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2B8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52F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443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029C94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4D5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8738E7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9FE1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787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65A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1A7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5C678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FD416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6C3A4B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F0207" w14:paraId="01681B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66A2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183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B4C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CBA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8AD703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418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C30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191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65E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8A1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51E3E2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292A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590073D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8F0207" w14:paraId="4C6F70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7423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1EF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83D7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C7B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7D2887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DDF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5BA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5EE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96A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FF8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B01BCF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BBA1F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0541E80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8F0207" w14:paraId="40B936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6514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8F4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568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758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67AEA41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F83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3870AC8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3F8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725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577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E8A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258E5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D2454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8F0207" w14:paraId="1AAC29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2DA2" w14:textId="77777777" w:rsidR="008F0207" w:rsidRDefault="008F0207" w:rsidP="008F020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5D7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9DB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D51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071EC79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B52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F20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2A3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701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125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A7FBC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872E44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59B72B3B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070643AF" w14:textId="77777777" w:rsidR="008F0207" w:rsidRDefault="008F020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65F49E6" w14:textId="77777777" w:rsidR="008F0207" w:rsidRDefault="008F020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F0207" w14:paraId="0C91EE0A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AE4E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D78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27AB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B71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685E3B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C98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007757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9328CF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53D8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7D6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B775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DCE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F90B6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37D3A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0BE6D1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46C5F5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F0207" w14:paraId="178DC21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A4E9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701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D5FC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DDC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DAE85E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712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B29435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908DD0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7A5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CCB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C2FA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CEA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2EE03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85C5CD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A62B38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F0207" w14:paraId="5F6BB5D3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D9B5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C24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5E3041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2427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A365" w14:textId="77777777" w:rsidR="008F0207" w:rsidRDefault="008F020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8AD0827" w14:textId="77777777" w:rsidR="008F0207" w:rsidRDefault="008F020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64F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EBF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180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BDD2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0ADD" w14:textId="77777777" w:rsidR="008F0207" w:rsidRPr="006A2576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AED9781" w14:textId="77777777" w:rsidR="008F0207" w:rsidRPr="006A2576" w:rsidRDefault="008F020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7D9F3D2" w14:textId="77777777" w:rsidR="008F0207" w:rsidRDefault="008F020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1EAFCFA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4721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90E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447FEE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CFF8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0DDE" w14:textId="77777777" w:rsidR="008F0207" w:rsidRDefault="008F020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075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7597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16E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1E63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BC0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7D8BB9D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15B9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49E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ADBDC4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0E5F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1B0C" w14:textId="77777777" w:rsidR="008F0207" w:rsidRDefault="008F020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483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44C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0AA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23AD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90B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030A796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1C28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2D6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039BB64" w14:textId="77777777" w:rsidR="008F0207" w:rsidRDefault="008F020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AA6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A27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6FA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D50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3D1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C437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424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3B787DE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96A4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FCF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ECEF24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A5A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9871" w14:textId="77777777" w:rsidR="008F0207" w:rsidRPr="001904F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02B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F96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814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E4E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F5B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8F0207" w14:paraId="5E33F48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4217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3C2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8F2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26C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AF6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001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A3D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392EE6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D9D1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D0F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066436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F0207" w14:paraId="003677D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7E11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0D4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18FDC2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78D8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C49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CC8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E6F5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258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EAA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0CB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7AB2EBA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44E2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65A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677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629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790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B52C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123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167329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4D1B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C98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79DBC7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953460B" w14:textId="77777777" w:rsidR="008F0207" w:rsidRPr="00B56D0E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7E6AC21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A02A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492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53ADAC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989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080A" w14:textId="77777777" w:rsidR="008F0207" w:rsidRPr="00DA3842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350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661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A00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094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CA3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5AF0B8F" w14:textId="77777777" w:rsidR="008F0207" w:rsidRDefault="008F020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75B236B" w14:textId="77777777" w:rsidR="008F0207" w:rsidRDefault="008F020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61FFA12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073B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4DA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D96FD1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8478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C80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DB74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CC1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EEE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6F50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FD8C" w14:textId="77777777" w:rsidR="008F0207" w:rsidRPr="00175A24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1A8C9BC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1EF9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0D1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2556AD7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AB54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543D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6DC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0596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0CC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29F8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F179" w14:textId="77777777" w:rsidR="008F0207" w:rsidRPr="00175A24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63AA6BA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0B10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3761" w14:textId="77777777" w:rsidR="008F0207" w:rsidRDefault="008F020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8AE3" w14:textId="77777777" w:rsidR="008F0207" w:rsidRDefault="008F020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E9AE" w14:textId="77777777" w:rsidR="008F0207" w:rsidRDefault="008F020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9A76910" w14:textId="77777777" w:rsidR="008F0207" w:rsidRDefault="008F020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7523" w14:textId="77777777" w:rsidR="008F0207" w:rsidRDefault="008F020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788FF7" w14:textId="77777777" w:rsidR="008F0207" w:rsidRDefault="008F020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BED1" w14:textId="77777777" w:rsidR="008F0207" w:rsidRDefault="008F020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015D" w14:textId="77777777" w:rsidR="008F0207" w:rsidRDefault="008F020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116B" w14:textId="77777777" w:rsidR="008F0207" w:rsidRPr="001304AF" w:rsidRDefault="008F020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1E65" w14:textId="77777777" w:rsidR="008F0207" w:rsidRDefault="008F020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28F185" w14:textId="77777777" w:rsidR="008F0207" w:rsidRDefault="008F020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C6334A" w14:textId="77777777" w:rsidR="008F0207" w:rsidRPr="00175A24" w:rsidRDefault="008F020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8F0207" w14:paraId="7FF50A0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FAB4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89B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A99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095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286935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307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8255F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A25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0978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06BA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E80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A777C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AB129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F0207" w14:paraId="73DD681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0927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04F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816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C6FB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B8F4E3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902B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DC8DD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A71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726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7001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96E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42F84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3B7AA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F0207" w14:paraId="101DAAC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D170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671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C58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8BE9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53B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81A8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D781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B39690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DA14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155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4E589D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DF18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76E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B197E4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DF2E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E30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F63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4273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09C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BC29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3275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5623D3D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01E9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0F9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62A1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8771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F93C26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E1A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15ADE7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5FAE" w14:textId="77777777" w:rsidR="008F0207" w:rsidRPr="00CA307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6CC0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FA17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ED0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9B8AA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F0207" w14:paraId="461F771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5D90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317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6DB2EAC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35CF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F7F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D4B167F" w14:textId="77777777" w:rsidR="008F0207" w:rsidRPr="00180EA2" w:rsidRDefault="008F020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CB39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0F51" w14:textId="77777777" w:rsidR="008F0207" w:rsidRPr="00CA307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6673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2351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B696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4E825F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DEC1CF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F0207" w14:paraId="5488678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548B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324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FF0B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268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E571713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298A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73DD" w14:textId="77777777" w:rsidR="008F0207" w:rsidRPr="00CA307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D24F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F3CDF45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00E1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9507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55E67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378250C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321CD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F0207" w14:paraId="0EC6C7B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70B8" w14:textId="77777777" w:rsidR="008F0207" w:rsidRDefault="008F0207" w:rsidP="008F02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06CE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DD02" w14:textId="77777777" w:rsidR="008F0207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7D34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F2407D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7AD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510B656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D2FD862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0AF6" w14:textId="77777777" w:rsidR="008F0207" w:rsidRPr="00CA3079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2D4D" w14:textId="77777777" w:rsidR="008F0207" w:rsidRDefault="008F02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A3B6" w14:textId="77777777" w:rsidR="008F0207" w:rsidRPr="001304AF" w:rsidRDefault="008F02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548E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71CAD0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67E77E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CCA0FA4" w14:textId="77777777" w:rsidR="008F0207" w:rsidRPr="00B71446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AE7A538" w14:textId="77777777" w:rsidR="008F0207" w:rsidRDefault="008F0207">
      <w:pPr>
        <w:tabs>
          <w:tab w:val="left" w:pos="6382"/>
        </w:tabs>
        <w:rPr>
          <w:sz w:val="20"/>
        </w:rPr>
      </w:pPr>
    </w:p>
    <w:p w14:paraId="0378C2C5" w14:textId="77777777" w:rsidR="008F0207" w:rsidRDefault="008F0207" w:rsidP="00B52218">
      <w:pPr>
        <w:pStyle w:val="Heading1"/>
        <w:spacing w:line="360" w:lineRule="auto"/>
      </w:pPr>
      <w:r>
        <w:t>LINIA 704</w:t>
      </w:r>
    </w:p>
    <w:p w14:paraId="4AD4ABEC" w14:textId="77777777" w:rsidR="008F0207" w:rsidRDefault="008F020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8F0207" w14:paraId="7CFA137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6AF4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F3E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54F48F8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FBB3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D5F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565B8F8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66E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16CB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14A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11AF342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6C19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9E9A" w14:textId="77777777" w:rsidR="008F0207" w:rsidRPr="001467E0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DDB312B" w14:textId="77777777" w:rsidR="008F0207" w:rsidRPr="00C00026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892B95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A135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28E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C830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CD3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61980FC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1A2B8A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040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A289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56E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F259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F66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4ECF9BB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5E93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260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1232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C35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088B66E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6F88F6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4AB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2299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073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EB2B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C0F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7EE01FD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98BA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BCB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55BC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D42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0CE7BC1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128381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B3D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A8CE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D55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DAE7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976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C18E2C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323147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573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E4E0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1D9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165B4CB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79B112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C4A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4EED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85E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DF44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0B7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19D9C7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C13913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51B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5FC69BB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AB32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96B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06D61C5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B17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BC44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247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7895BA8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D033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FCB0" w14:textId="77777777" w:rsidR="008F0207" w:rsidRPr="001467E0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37F9C57" w14:textId="77777777" w:rsidR="008F0207" w:rsidRPr="008D7F2C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66E7AB5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8903A9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303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356D118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3753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48D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61BE2F5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56B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FEE8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BBE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B062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6CE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676D94B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A43FDB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90F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6C54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B93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649E5A7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348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9441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557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4D28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E7B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E90053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36C0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50C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7A80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275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DBC10D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14D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2E9AC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79B7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4EF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A893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099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DC896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8F0207" w14:paraId="4FED8E5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FB4B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6BE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2A5C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B4E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7DB8006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3A0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FB20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CE6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D562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B82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A1F98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8F0207" w14:paraId="5EF68B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C6EB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165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C454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9C9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F17162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C2B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CBF44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9B9D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C2F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F511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7DD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288EA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8F0207" w14:paraId="0B09E5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ECAC" w14:textId="77777777" w:rsidR="008F0207" w:rsidRDefault="008F0207" w:rsidP="008F02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5C3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CDF4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E73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2DB70E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A5F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39A6F2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93B7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B2F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8AC3" w14:textId="77777777" w:rsidR="008F0207" w:rsidRPr="00E4080B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320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FB2D69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15AF3BE8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3F37D666" w14:textId="77777777" w:rsidR="008F0207" w:rsidRDefault="008F0207" w:rsidP="00D06EF4">
      <w:pPr>
        <w:pStyle w:val="Heading1"/>
        <w:spacing w:line="360" w:lineRule="auto"/>
      </w:pPr>
      <w:r>
        <w:t>LINIA 705</w:t>
      </w:r>
    </w:p>
    <w:p w14:paraId="5C28D2CE" w14:textId="77777777" w:rsidR="008F0207" w:rsidRDefault="008F0207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8F0207" w14:paraId="425A3C5B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1B2E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6E3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3F60A1F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E348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329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5246F1B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0D6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7E3C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938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3958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D1B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07CB8216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4CB9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0AA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101AAFE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526E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444A" w14:textId="77777777" w:rsidR="008F0207" w:rsidRDefault="008F020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16DDAE51" w14:textId="77777777" w:rsidR="008F0207" w:rsidRDefault="008F020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0E5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6923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152C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E7F8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C44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181D168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3DD1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3AC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41C1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46B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1A7D4D1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40271A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ADE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19CA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395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B795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C33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D405265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1553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EF6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7C51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FBD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57F3BE8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FCD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E5075A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0FBDA42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94FB0B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D43E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02E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0A1F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2107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A9D43F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8F0207" w14:paraId="3E2F45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E0E8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F3A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4F0A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0D8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27008DD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775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64CD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F3A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05B8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123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4AFF4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8F0207" w14:paraId="0FA1EC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726A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218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7F16FE4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E4C0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767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0A5D749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814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5D42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65FF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CA3F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87DC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40854E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FAB5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C77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769F3F00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DF3B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BA9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29C2283D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84A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C200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50D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35F3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900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05DD967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9B77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02C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0034E211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621F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FEBB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5C12080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65F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5F85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19E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842D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6C1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267FB2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055C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61C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4F56FFF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217C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76D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385E624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3D2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6CA3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8BE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B280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97F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8F0207" w14:paraId="770CD8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34AD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7EE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5CB23F22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F0EA" w14:textId="77777777" w:rsidR="008F0207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1AA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5DC128E4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989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679F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E9EB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CE2F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DDE8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52C887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FB48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D4C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2A234F35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679E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D73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3CE52E85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753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8598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E94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AA40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4872" w14:textId="77777777" w:rsidR="008F0207" w:rsidRPr="00D84B80" w:rsidRDefault="008F02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71B062C" w14:textId="77777777" w:rsidR="008F0207" w:rsidRPr="00577556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CE410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7CD6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09A4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A1A2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A18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42A6FA6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AE02246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9266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2B05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421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8668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2F02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A60B410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2858" w14:textId="77777777" w:rsidR="008F0207" w:rsidRDefault="008F0207" w:rsidP="008F02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B6BE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A41D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C793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552F207A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0BFDCC81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1EB9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F658FA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0CC04A63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47F26A17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39DCE20D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E390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F928" w14:textId="77777777" w:rsidR="008F0207" w:rsidRDefault="008F02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5850" w14:textId="77777777" w:rsidR="008F0207" w:rsidRPr="006A1A91" w:rsidRDefault="008F02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B44E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0AD380" w14:textId="77777777" w:rsidR="008F0207" w:rsidRDefault="008F02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0AE88622" w14:textId="77777777" w:rsidR="008F0207" w:rsidRPr="00454E32" w:rsidRDefault="008F0207">
      <w:pPr>
        <w:spacing w:before="40" w:after="40" w:line="192" w:lineRule="auto"/>
        <w:ind w:right="57"/>
        <w:rPr>
          <w:b/>
          <w:sz w:val="20"/>
        </w:rPr>
      </w:pPr>
    </w:p>
    <w:p w14:paraId="748B5D10" w14:textId="77777777" w:rsidR="008F0207" w:rsidRDefault="008F0207" w:rsidP="00F0370D">
      <w:pPr>
        <w:pStyle w:val="Heading1"/>
        <w:spacing w:line="360" w:lineRule="auto"/>
      </w:pPr>
      <w:r>
        <w:lastRenderedPageBreak/>
        <w:t>LINIA 800</w:t>
      </w:r>
    </w:p>
    <w:p w14:paraId="217E341D" w14:textId="77777777" w:rsidR="008F0207" w:rsidRDefault="008F020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F0207" w14:paraId="4F11972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F569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6B73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FE5C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8DDB9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5EED4EE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B7650" w14:textId="77777777" w:rsidR="008F0207" w:rsidRDefault="008F02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6E2B0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24B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49C2F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87BC9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47A376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0716E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C86F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85D4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201D7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6FD5744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9B475" w14:textId="77777777" w:rsidR="008F0207" w:rsidRDefault="008F02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C9D6F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07640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57552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2AD2C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3C3EA6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CD3D2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6F1D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96535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6563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07A7D94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6A51" w14:textId="77777777" w:rsidR="008F0207" w:rsidRDefault="008F02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B46D9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9A6C2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3598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7EF3E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B2145C" w14:textId="77777777" w:rsidR="008F0207" w:rsidRDefault="008F020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8F0207" w:rsidRPr="00A8307A" w14:paraId="68D6330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48194" w14:textId="77777777" w:rsidR="008F0207" w:rsidRPr="00A75A00" w:rsidRDefault="008F0207" w:rsidP="008F0207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F6E4" w14:textId="77777777" w:rsidR="008F0207" w:rsidRPr="00A8307A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406E" w14:textId="77777777" w:rsidR="008F0207" w:rsidRPr="00A8307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366E5" w14:textId="77777777" w:rsidR="008F0207" w:rsidRPr="00A8307A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3C1B" w14:textId="77777777" w:rsidR="008F0207" w:rsidRDefault="008F02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1119FC7" w14:textId="77777777" w:rsidR="008F0207" w:rsidRDefault="008F02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0C2B6DD3" w14:textId="77777777" w:rsidR="008F0207" w:rsidRDefault="008F02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920EF49" w14:textId="77777777" w:rsidR="008F0207" w:rsidRDefault="008F02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AB7B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77BC1" w14:textId="77777777" w:rsidR="008F0207" w:rsidRPr="00A8307A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36E82" w14:textId="77777777" w:rsidR="008F0207" w:rsidRPr="00A8307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3516E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07F1DB" w14:textId="77777777" w:rsidR="008F0207" w:rsidRPr="00A8307A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8F0207" w14:paraId="5805A5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7C09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5AD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7712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B146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9F0AC11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AF4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2227CAF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EE1D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8C47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640A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C441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05E7C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D4A3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649C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5DA9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DD9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7804" w14:textId="77777777" w:rsidR="008F0207" w:rsidRDefault="008F0207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B417F4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D80F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B14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FE7B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A108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F44E6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4CD2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EA1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00A4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8BB1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BF4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90B6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889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9120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6B45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80318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111E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830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F9FD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3334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38FE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3FB7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285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1310A22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27AF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0791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95C5A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1686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D66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8224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6C8E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D62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34B9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7B2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F1EC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A149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D729FD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298C9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F0207" w14:paraId="1F8774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B0FE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AC0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8BBF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D3E3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7978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A771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7264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4617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9913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095B00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F4D475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F0207" w14:paraId="0B5507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966C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88A6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12DC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5180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4B3C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E4F5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72A2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6C58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4E5A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AE9920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3556F0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F0207" w14:paraId="250684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7DC2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64F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796E9B1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C99F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A8B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20B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E039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ADD8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07B8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E5EC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7F4DBB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3031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89F6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8B1F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D530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83B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6D68F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7367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E074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9829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2474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003B86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F8652A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F0207" w14:paraId="451382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5C25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EBF4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DACA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477B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1A30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A1D7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9F6E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0F23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72D3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E402EF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517572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F0207" w14:paraId="1D8471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C003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F01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29EC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29D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CE2F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931B9F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165C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B00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9F89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1DF1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46C464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A716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F09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164A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06A1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8100EB4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DC6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C439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7FE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F5F4F1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98C5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83A0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207" w14:paraId="7E6DA7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0264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BB1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0D2A930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8110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0880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C72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1268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07D2" w14:textId="77777777" w:rsidR="008F0207" w:rsidRDefault="008F020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E8AD1F8" w14:textId="77777777" w:rsidR="008F0207" w:rsidRDefault="008F020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BFED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E713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6260AC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C3A9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F7A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5931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AE59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5F38EC7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71A4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521B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B21E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FC120B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AAAD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9067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096208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69E0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8BC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C748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FB9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A4C6895" w14:textId="77777777" w:rsidR="008F0207" w:rsidRPr="008B2519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F3B8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16C0A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5BE0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635C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A919" w14:textId="77777777" w:rsidR="008F0207" w:rsidRPr="008D08DE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F468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F0207" w14:paraId="0386F5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9F0F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C77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B881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275F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F1D40AE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0C87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9585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0088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91A4CEE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131E" w14:textId="77777777" w:rsidR="008F0207" w:rsidRPr="008D08DE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1268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4B37CE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E16A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979E" w14:textId="77777777" w:rsidR="008F0207" w:rsidRDefault="008F02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68D4" w14:textId="77777777" w:rsidR="008F0207" w:rsidRPr="001161EA" w:rsidRDefault="008F02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8473" w14:textId="77777777" w:rsidR="008F0207" w:rsidRDefault="008F0207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2681E25" w14:textId="77777777" w:rsidR="008F0207" w:rsidRDefault="008F0207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60A3" w14:textId="77777777" w:rsidR="008F0207" w:rsidRDefault="008F02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2DD15F8" w14:textId="77777777" w:rsidR="008F0207" w:rsidRDefault="008F02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B33F" w14:textId="77777777" w:rsidR="008F0207" w:rsidRPr="001161EA" w:rsidRDefault="008F02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3DCB" w14:textId="77777777" w:rsidR="008F0207" w:rsidRDefault="008F02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80A4" w14:textId="77777777" w:rsidR="008F0207" w:rsidRPr="008D08DE" w:rsidRDefault="008F02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0300" w14:textId="77777777" w:rsidR="008F0207" w:rsidRDefault="008F020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8F0207" w14:paraId="1E3676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1566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C818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F29F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968F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28390D0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637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89D9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490F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AEC6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B21A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5100AE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0FBB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442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C0D1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0FA9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2FF71ED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7F64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C9E078E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9F89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3984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4244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DEDA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243B37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F0207" w14:paraId="2114CF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3432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3077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17F4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B37E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E7F064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23D6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BE14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F056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02BD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CAEE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78BDC4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F0207" w14:paraId="323503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717C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656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2BEE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51E7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FE70248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4C4F454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3BF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1D2B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E6AC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7FC051C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FEF5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CA40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456BD6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36FD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4B7F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1AD4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3319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1822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7FDC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D48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A61F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D3FE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69FA438" w14:textId="77777777" w:rsidR="008F0207" w:rsidRDefault="008F020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F0207" w14:paraId="014D62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1F81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70A7" w14:textId="77777777" w:rsidR="008F0207" w:rsidRDefault="008F020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99E0" w14:textId="77777777" w:rsidR="008F0207" w:rsidRPr="001161EA" w:rsidRDefault="008F020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ECBB" w14:textId="77777777" w:rsidR="008F0207" w:rsidRDefault="008F0207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B146" w14:textId="77777777" w:rsidR="008F0207" w:rsidRDefault="008F020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C77D" w14:textId="77777777" w:rsidR="008F0207" w:rsidRPr="001161EA" w:rsidRDefault="008F020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C007" w14:textId="77777777" w:rsidR="008F0207" w:rsidRDefault="008F020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C089" w14:textId="77777777" w:rsidR="008F0207" w:rsidRDefault="008F020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0225" w14:textId="77777777" w:rsidR="008F0207" w:rsidRDefault="008F020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29CEE5AA" w14:textId="77777777" w:rsidR="008F0207" w:rsidRDefault="008F020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F0207" w14:paraId="4C0F27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39FD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683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6771" w14:textId="77777777" w:rsidR="008F0207" w:rsidRPr="001161EA" w:rsidRDefault="008F02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22E1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A3400DC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B9C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B1120E6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4B27D8F7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6B86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CDD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B87A" w14:textId="77777777" w:rsidR="008F0207" w:rsidRPr="001161EA" w:rsidRDefault="008F02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C302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0FB172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D813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3D40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8CE6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4CC9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534B72E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125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4214B88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C5B80C3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A950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07E6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F858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101F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4B7B5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4D35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ACC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A69D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97CC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C6D40E1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D46C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2786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15EC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DB32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EC8C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D29977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564591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8F0207" w14:paraId="4FC3E3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8ED2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E41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D2A4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D5B1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DD3A15F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8A9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6480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4B5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C4A2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6300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65094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BA0A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E1A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C392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943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5096968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7E70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8FB8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313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5E6D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6C11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76D68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3CCB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0406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3092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3B70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E9B0ED4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BE5E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16CF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C3F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A5A1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EA5B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28863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F540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619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4A7B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1BFD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7CE8171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9F4C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F8E1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BA84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074A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513D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93897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BE1F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8B3F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BD83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2B52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4AFD5CF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8AA4B0D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1E4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04BB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397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B1FE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51B6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5B6BA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12D4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2F2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A05F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0EA4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8E070E8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717E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8FE5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029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D9E9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A52B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18678C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9492254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8F0207" w14:paraId="24F7EC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9246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82B0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3F5B6C22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3828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2E4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01C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15AE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5F9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2A94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39DF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6050FD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E988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F90C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17C1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0B2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87F3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4D783258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353C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FB6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E954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EA80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D6DFB5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8F0207" w14:paraId="373CF1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02B2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205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3E05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FC23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7F2BF02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5F9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99C5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F9F4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1A2AC1E3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D670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70A4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0C20C1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B01B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C59D" w14:textId="77777777" w:rsidR="008F0207" w:rsidRDefault="008F020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EEA7" w14:textId="77777777" w:rsidR="008F0207" w:rsidRPr="001161EA" w:rsidRDefault="008F020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559B" w14:textId="77777777" w:rsidR="008F0207" w:rsidRDefault="008F0207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0C74" w14:textId="77777777" w:rsidR="008F0207" w:rsidRDefault="008F020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7C42" w14:textId="77777777" w:rsidR="008F0207" w:rsidRPr="001161EA" w:rsidRDefault="008F020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B9B6" w14:textId="77777777" w:rsidR="008F0207" w:rsidRDefault="008F020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14AC2468" w14:textId="77777777" w:rsidR="008F0207" w:rsidRDefault="008F020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607C" w14:textId="77777777" w:rsidR="008F0207" w:rsidRDefault="008F020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3017" w14:textId="77777777" w:rsidR="008F0207" w:rsidRDefault="008F0207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F0207" w14:paraId="09FBB9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130A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5AB3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465D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469C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04AD01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F38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23645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4CC6A1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E4B8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38D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78D2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1AC2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E351BB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330D3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534E9D6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8F0207" w14:paraId="2348C8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8FD7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D9B6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F435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6DF8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3CF9F54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4A5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D1742E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CA93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3647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2991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8F79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2288F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9B7B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8697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1E94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F7CB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FA136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CBD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F8752F2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E534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ED2E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F020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E37B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174EF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1B9B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C8C7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2800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5A32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5A13F8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E8D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193D281F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A38E0BC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12845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086B8A46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474B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D3FF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CFFA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8AB5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B819B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934A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490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BF3A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EF8F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C41278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776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7C2CD9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CB0B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11A6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1765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74E7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45615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B3AB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6AA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9594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289B" w14:textId="77777777" w:rsidR="008F0207" w:rsidRDefault="008F020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FE93FB" w14:textId="77777777" w:rsidR="008F0207" w:rsidRDefault="008F020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DD93" w14:textId="77777777" w:rsidR="008F0207" w:rsidRPr="00F565BC" w:rsidRDefault="008F020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1641EA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D23D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608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EF62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571E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F0207" w14:paraId="220BE5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306F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F347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ECA4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4776" w14:textId="77777777" w:rsidR="008F0207" w:rsidRDefault="008F020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2B6BAE" w14:textId="77777777" w:rsidR="008F0207" w:rsidRDefault="008F020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EF0A" w14:textId="77777777" w:rsidR="008F0207" w:rsidRDefault="008F020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B54400" w14:textId="77777777" w:rsidR="008F0207" w:rsidRDefault="008F020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8719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8E6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6B86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C68D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F0207" w14:paraId="55CA24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A378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0457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5DF6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96D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D85BF1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226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D10BA3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1880" w14:textId="77777777" w:rsidR="008F0207" w:rsidRPr="001161EA" w:rsidRDefault="008F020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A764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7D58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86E4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C269E4A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0933EF9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BE391DF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646019C9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8F0207" w14:paraId="1A6377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DAC3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40EF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DF5A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40F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28D8DD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524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A640C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30F9584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BB87" w14:textId="77777777" w:rsidR="008F0207" w:rsidRPr="001161EA" w:rsidRDefault="008F020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E3F7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3DDE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3DE5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D87646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3E2D7B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8F0207" w14:paraId="210741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4C6B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98DC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10A7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C39E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993BEB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9710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21D8" w14:textId="77777777" w:rsidR="008F0207" w:rsidRDefault="008F020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3DE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7A7F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4C53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8F00576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6B0E5CB3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8F0207" w14:paraId="6E5E57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28C4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ABFE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D902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023C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8A58FD6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EEFE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D5C4F7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E6EC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98E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3726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AD74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A7E36B2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0538BD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F0207" w14:paraId="7AF24D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21A4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50F2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0883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770E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F3062C0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339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94D31DF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282E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4368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A653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AB2C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C079BD6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8F0207" w14:paraId="75E628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9749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A94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055E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D06D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77EA105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FF3F1DF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B331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2F162C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A48B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3512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E5CD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E9BF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C04365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8F0207" w14:paraId="219AD9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240E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F15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A903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D573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97A4BE8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E6CA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8F40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691B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2F84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946D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FAE79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AE7E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03F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2605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815C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74C5D7E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9805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F3CB5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7691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72F8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42D9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65DB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5A59F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D4A1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C46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B229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8359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294B201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A932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904F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FE2D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F3E2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D3B6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0F40F7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FA2F" w14:textId="77777777" w:rsidR="008F0207" w:rsidRDefault="008F0207" w:rsidP="008F02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B950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FC8B" w14:textId="77777777" w:rsidR="008F0207" w:rsidRPr="001161EA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2919" w14:textId="77777777" w:rsidR="008F0207" w:rsidRDefault="008F02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A4A9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B58C" w14:textId="77777777" w:rsidR="008F0207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80A6" w14:textId="77777777" w:rsidR="008F0207" w:rsidRDefault="008F02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0A0A" w14:textId="77777777" w:rsidR="008F0207" w:rsidRPr="008D08DE" w:rsidRDefault="008F02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0225" w14:textId="77777777" w:rsidR="008F0207" w:rsidRDefault="008F02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A552426" w14:textId="77777777" w:rsidR="008F0207" w:rsidRDefault="008F0207">
      <w:pPr>
        <w:spacing w:before="40" w:after="40" w:line="192" w:lineRule="auto"/>
        <w:ind w:right="57"/>
        <w:rPr>
          <w:sz w:val="20"/>
        </w:rPr>
      </w:pPr>
    </w:p>
    <w:p w14:paraId="6E299EE3" w14:textId="77777777" w:rsidR="008F0207" w:rsidRDefault="008F0207" w:rsidP="00FF5C69">
      <w:pPr>
        <w:pStyle w:val="Heading1"/>
        <w:spacing w:line="276" w:lineRule="auto"/>
      </w:pPr>
      <w:r>
        <w:t>LINIA 804</w:t>
      </w:r>
    </w:p>
    <w:p w14:paraId="4DC15BAE" w14:textId="77777777" w:rsidR="008F0207" w:rsidRDefault="008F020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F0207" w14:paraId="5DC6AC1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0DBD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B1DF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FE2AA47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3FC7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BB44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7AEF0DA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AA2B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1EB2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5BE0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3F3E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2770" w14:textId="77777777" w:rsidR="008F0207" w:rsidRPr="00436B1D" w:rsidRDefault="008F020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8F0207" w14:paraId="37D58AA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7F65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1BA3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76F1FCCD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3457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CECB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839E569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D8AA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E4B4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7315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AE1F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854C" w14:textId="77777777" w:rsidR="008F0207" w:rsidRPr="00436B1D" w:rsidRDefault="008F020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F0207" w14:paraId="095DEBF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0A0C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33BE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6937E181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F7C5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F53D" w14:textId="77777777" w:rsidR="008F0207" w:rsidRDefault="008F020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4081999" w14:textId="77777777" w:rsidR="008F0207" w:rsidRDefault="008F020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E6EA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5ACD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425E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C618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7E87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F0207" w14:paraId="193D612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445C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7142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686EA49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CF47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D20C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4B90EEC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3141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42F5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A19F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2AE6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A71A" w14:textId="77777777" w:rsidR="008F0207" w:rsidRPr="00E25A4B" w:rsidRDefault="008F020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9735980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794E2FA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3DAE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299B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03500A3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6B8B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96ED" w14:textId="77777777" w:rsidR="008F0207" w:rsidRDefault="008F020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602DD5C" w14:textId="77777777" w:rsidR="008F0207" w:rsidRDefault="008F020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F567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483B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FB25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69B8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A949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F0207" w14:paraId="4679F97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2D94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4FD3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08F3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2E10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A3F0935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F511795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AD76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44F0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6017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15D0EF9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3E46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D8C7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4659003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679C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A9C8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E323CE4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CB7F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AAB8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7A717AF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04448F4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6AF6AD7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2A2AEC6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9CAC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5BE8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C2ED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CA4D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BB66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EFC1B9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EE62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0C7A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8D38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8292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7560416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9E7B34F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8D6A629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18CF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9397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F242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FF57EC1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9577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F0E3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24D74D8B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611F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94C3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E703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46B1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CEEBDA9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DEEA934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FB33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FA75B1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00E9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BCEB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47C7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9746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7C3EB86C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A3BC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661F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74E92CB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664A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F822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80DDC43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BAC1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2B60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AA43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A281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2AB9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8F0207" w14:paraId="1644890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F070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AD0F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6DD1761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B28A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2ADA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154DB6A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52C3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FA5A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1DAC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1431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8B4C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5CCA0E1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F0207" w14:paraId="6B9457B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3267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773A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4F6D5CB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B1E6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A6A3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FDA8C23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FB26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B1E1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CCBE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8438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211A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2E7A43B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F0207" w14:paraId="639A08F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804A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5FF0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23857D9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FB9E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C9CB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0E55214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88AA13B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95837B7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85E34CF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11CAE10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4C85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4058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2205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008B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AF76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3829EA92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20C2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8652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DB72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6E38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58930F6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2650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526F7B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7FCC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A535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8B8B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0A31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1BE1092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A4AD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5F2F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5BDA" w14:textId="77777777" w:rsidR="008F0207" w:rsidRPr="00A152FB" w:rsidRDefault="008F02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8280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B354D35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A286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D855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ECB4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753B" w14:textId="77777777" w:rsidR="008F0207" w:rsidRPr="00F9444C" w:rsidRDefault="008F02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28FB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F0207" w14:paraId="26B3F991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6965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0DD3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FFF3217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7F69" w14:textId="77777777" w:rsidR="008F0207" w:rsidRPr="00A152FB" w:rsidRDefault="008F02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BDED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21024AE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2385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65E9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3EC9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8620" w14:textId="77777777" w:rsidR="008F0207" w:rsidRPr="00F9444C" w:rsidRDefault="008F02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630C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EE4B300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F0207" w14:paraId="5138151F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FF2C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3079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3333649B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4F32" w14:textId="77777777" w:rsidR="008F0207" w:rsidRPr="00A152FB" w:rsidRDefault="008F02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168C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EEBA31F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A0D3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79D8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4057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2099" w14:textId="77777777" w:rsidR="008F0207" w:rsidRPr="00F9444C" w:rsidRDefault="008F02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6301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8D8D38A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F0207" w14:paraId="6CD92DD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24BE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8F19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9882" w14:textId="77777777" w:rsidR="008F0207" w:rsidRPr="00A152FB" w:rsidRDefault="008F02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98AE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54C22CD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F946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F6AD45D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B6C6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8C3F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F6DA" w14:textId="77777777" w:rsidR="008F0207" w:rsidRPr="00F9444C" w:rsidRDefault="008F02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B1E2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847F6C7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D31BA9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F0207" w14:paraId="004EB6E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45EE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978D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B8C4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080D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A9FB42F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6AA2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907B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B166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738736B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8FC9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E988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740C9A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9145612" w14:textId="77777777" w:rsidR="008F0207" w:rsidRDefault="008F02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36E07C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F0207" w14:paraId="7E28118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D585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3718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6B88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3C1C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85FA2D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81CA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0EFC86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67DC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5231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F187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85B5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FCC5D68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8F0207" w14:paraId="4A1AFBD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80F1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79CA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04DD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5AE5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6CBAB70A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EF25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49AA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D5D2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68CDC0A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4420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46F6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647F86C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7B51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90D8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DB6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9E47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A560EB8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27F6550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77F2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3623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B188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7189FED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01C4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9EAA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F0207" w14:paraId="137929B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0BF1" w14:textId="77777777" w:rsidR="008F0207" w:rsidRDefault="008F0207" w:rsidP="008F02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C921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FA1C" w14:textId="77777777" w:rsidR="008F0207" w:rsidRPr="00A152FB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FF94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15B0E5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F30431D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AE89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B979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52F6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57E98E2" w14:textId="77777777" w:rsidR="008F0207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F710" w14:textId="77777777" w:rsidR="008F0207" w:rsidRPr="00F9444C" w:rsidRDefault="008F02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D5EF" w14:textId="77777777" w:rsidR="008F0207" w:rsidRDefault="008F02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A41F692" w14:textId="77777777" w:rsidR="008F0207" w:rsidRDefault="008F0207" w:rsidP="00802827">
      <w:pPr>
        <w:spacing w:line="276" w:lineRule="auto"/>
        <w:ind w:right="57"/>
        <w:rPr>
          <w:sz w:val="20"/>
        </w:rPr>
      </w:pPr>
    </w:p>
    <w:p w14:paraId="7733EDB1" w14:textId="77777777" w:rsidR="008F0207" w:rsidRDefault="008F020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4753E0C" w14:textId="77777777" w:rsidR="002B5D8C" w:rsidRDefault="002B5D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1B2681" w14:textId="77777777" w:rsidR="002B5D8C" w:rsidRDefault="002B5D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33C0C2" w14:textId="77777777" w:rsidR="002B5D8C" w:rsidRDefault="002B5D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BF4C0F" w14:textId="77777777" w:rsidR="002B5D8C" w:rsidRDefault="002B5D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E95172" w14:textId="77777777" w:rsidR="002B5D8C" w:rsidRDefault="002B5D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CA79AC" w14:textId="77777777" w:rsidR="002B5D8C" w:rsidRDefault="002B5D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45315F" w14:textId="77777777" w:rsidR="002B5D8C" w:rsidRDefault="002B5D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63A81F3" w14:textId="77777777" w:rsidR="002B5D8C" w:rsidRDefault="002B5D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ABD68D" w14:textId="77777777" w:rsidR="002B5D8C" w:rsidRPr="00C21F42" w:rsidRDefault="002B5D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E3293D1" w14:textId="77777777" w:rsidR="008F0207" w:rsidRPr="00C21F42" w:rsidRDefault="008F020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55D7DCA" w14:textId="77777777" w:rsidR="008F0207" w:rsidRPr="00C21F42" w:rsidRDefault="008F020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EAF5F16" w14:textId="77777777" w:rsidR="008F0207" w:rsidRPr="00C21F42" w:rsidRDefault="008F020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8DFAB60" w14:textId="77777777" w:rsidR="008F0207" w:rsidRDefault="008F020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7BE80A7" w14:textId="77777777" w:rsidR="008F0207" w:rsidRPr="00C21F42" w:rsidRDefault="008F020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25A6D66" w14:textId="77777777" w:rsidR="008F0207" w:rsidRPr="00C21F42" w:rsidRDefault="008F020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22396A8" w14:textId="77777777" w:rsidR="008F0207" w:rsidRPr="00C21F42" w:rsidRDefault="008F020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A577224" w14:textId="77777777" w:rsidR="008F0207" w:rsidRPr="00C21F42" w:rsidRDefault="008F020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D658E5" w:rsidRDefault="001513BB" w:rsidP="00D658E5"/>
    <w:sectPr w:rsidR="001513BB" w:rsidRPr="00D658E5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5957" w14:textId="77777777" w:rsidR="009F7046" w:rsidRDefault="009F7046">
      <w:r>
        <w:separator/>
      </w:r>
    </w:p>
  </w:endnote>
  <w:endnote w:type="continuationSeparator" w:id="0">
    <w:p w14:paraId="5ED574FF" w14:textId="77777777" w:rsidR="009F7046" w:rsidRDefault="009F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AF00" w14:textId="77777777" w:rsidR="009F7046" w:rsidRDefault="009F7046">
      <w:r>
        <w:separator/>
      </w:r>
    </w:p>
  </w:footnote>
  <w:footnote w:type="continuationSeparator" w:id="0">
    <w:p w14:paraId="1FD28B66" w14:textId="77777777" w:rsidR="009F7046" w:rsidRDefault="009F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607B2937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2E16B6">
      <w:rPr>
        <w:b/>
        <w:bCs/>
        <w:i/>
        <w:iCs/>
        <w:sz w:val="22"/>
      </w:rPr>
      <w:t>decada 1-10 iunie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597F8737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2E16B6">
      <w:rPr>
        <w:b/>
        <w:bCs/>
        <w:i/>
        <w:iCs/>
        <w:sz w:val="22"/>
      </w:rPr>
      <w:t>decada 1-10 iunie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5ja9bdwp+0qPNWdjZD0eeXYBNrDTTXwKLHv8K2kb4H+A5WghNL0uGTtvVmBy9wrILDqY0/L0UtE1m6wAeRYmnA==" w:salt="UOoFOvwsWlJLaV13+tbG6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58A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96B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54"/>
    <w:rsid w:val="002577A8"/>
    <w:rsid w:val="00257ADB"/>
    <w:rsid w:val="00257CC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5D8C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6B6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12B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59C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186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4FEF"/>
    <w:rsid w:val="00395454"/>
    <w:rsid w:val="00395892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3CA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5CF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D66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917"/>
    <w:rsid w:val="00711AC7"/>
    <w:rsid w:val="00711E5C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542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207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242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83C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046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634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75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079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E9D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A83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8E5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58FA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AD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E2E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719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15899</Words>
  <Characters>90628</Characters>
  <Application>Microsoft Office Word</Application>
  <DocSecurity>0</DocSecurity>
  <Lines>755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2026-05-22T06:27:00Z</dcterms:created>
  <dcterms:modified xsi:type="dcterms:W3CDTF">2026-05-22T08:23:00Z</dcterms:modified>
</cp:coreProperties>
</file>