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A74F" w14:textId="77777777" w:rsidR="00B24079" w:rsidRPr="00B26C8D" w:rsidRDefault="00B24079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75C117A7" w14:textId="4657096E" w:rsidR="00B24079" w:rsidRPr="00B26C8D" w:rsidRDefault="00B24079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0BB558A8" w14:textId="77777777" w:rsidR="00B24079" w:rsidRDefault="00B2407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716E997" w14:textId="77777777" w:rsidR="00B24079" w:rsidRDefault="00B2407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550C2769" w14:textId="77777777" w:rsidR="00B24079" w:rsidRDefault="00B24079">
      <w:pPr>
        <w:jc w:val="center"/>
        <w:rPr>
          <w:sz w:val="28"/>
        </w:rPr>
      </w:pPr>
    </w:p>
    <w:p w14:paraId="4E50D404" w14:textId="77777777" w:rsidR="00B24079" w:rsidRDefault="00B24079">
      <w:pPr>
        <w:jc w:val="center"/>
        <w:rPr>
          <w:sz w:val="28"/>
        </w:rPr>
      </w:pPr>
    </w:p>
    <w:p w14:paraId="0DE27460" w14:textId="77777777" w:rsidR="00B24079" w:rsidRDefault="00B24079">
      <w:pPr>
        <w:jc w:val="center"/>
        <w:rPr>
          <w:sz w:val="28"/>
        </w:rPr>
      </w:pPr>
    </w:p>
    <w:p w14:paraId="19F17407" w14:textId="77777777" w:rsidR="00B24079" w:rsidRDefault="00B24079">
      <w:pPr>
        <w:jc w:val="center"/>
        <w:rPr>
          <w:sz w:val="28"/>
        </w:rPr>
      </w:pPr>
    </w:p>
    <w:p w14:paraId="5EFCF028" w14:textId="77777777" w:rsidR="00B24079" w:rsidRDefault="00B24079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2896108A" w14:textId="77777777" w:rsidR="00B24079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5EE648B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0054817" w14:textId="77777777" w:rsidR="00B24079" w:rsidRDefault="00B2407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5AB588D" w14:textId="77777777" w:rsidR="00B24079" w:rsidRDefault="00B2407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mai 2026</w:t>
      </w:r>
    </w:p>
    <w:p w14:paraId="1970C38F" w14:textId="77777777" w:rsidR="00B24079" w:rsidRDefault="00B2407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24079" w14:paraId="481C657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60B107B" w14:textId="77777777" w:rsidR="00B24079" w:rsidRDefault="00B2407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183F5C2" w14:textId="77777777" w:rsidR="00B24079" w:rsidRDefault="00B2407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7E77DA5B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700CED1" w14:textId="77777777" w:rsidR="00B24079" w:rsidRDefault="00B24079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550B0835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346C2C1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CAA365C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58F455DD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08EF599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770C126" w14:textId="77777777" w:rsidR="00B24079" w:rsidRDefault="00B2407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3BAED574" w14:textId="77777777" w:rsidR="00B24079" w:rsidRDefault="00B2407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3D3F865A" w14:textId="77777777" w:rsidR="00B24079" w:rsidRDefault="00B24079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491201E9" w14:textId="77777777" w:rsidR="00B24079" w:rsidRDefault="00B2407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52E031F8" w14:textId="77777777" w:rsidR="00B24079" w:rsidRDefault="00B2407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DE9C743" w14:textId="77777777" w:rsidR="00B24079" w:rsidRDefault="00B2407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C8E632F" w14:textId="77777777" w:rsidR="00B24079" w:rsidRDefault="00B2407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4D7FAFB4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6847DFC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3E1EE1D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5D787F89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2C1A307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99831D7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2EBCC6F8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1B29E4F9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141E5DF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B24079" w14:paraId="0E76D1F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46C7A32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09870FB" w14:textId="77777777" w:rsidR="00B24079" w:rsidRDefault="00B2407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3333C75" w14:textId="77777777" w:rsidR="00B24079" w:rsidRDefault="00B2407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FA2FDDD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AF1EB52" w14:textId="77777777" w:rsidR="00B24079" w:rsidRDefault="00B2407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DDD5FB5" w14:textId="77777777" w:rsidR="00B24079" w:rsidRDefault="00B2407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0ADA86D" w14:textId="77777777" w:rsidR="00B24079" w:rsidRDefault="00B2407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123393D" w14:textId="77777777" w:rsidR="00B24079" w:rsidRDefault="00B2407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0F579242" w14:textId="77777777" w:rsidR="00B24079" w:rsidRDefault="00B2407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D92B130" w14:textId="77777777" w:rsidR="00B24079" w:rsidRDefault="00B2407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FA455A7" w14:textId="77777777" w:rsidR="00B24079" w:rsidRDefault="00B24079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F62CD85" w14:textId="77777777" w:rsidR="00B24079" w:rsidRDefault="00B24079">
      <w:pPr>
        <w:spacing w:line="192" w:lineRule="auto"/>
        <w:jc w:val="center"/>
      </w:pPr>
    </w:p>
    <w:p w14:paraId="0C7355C4" w14:textId="77777777" w:rsidR="00B24079" w:rsidRDefault="00B24079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3FADE9CA" w14:textId="77777777" w:rsidR="00B24079" w:rsidRPr="006310EB" w:rsidRDefault="00B2407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DEEBCF5" w14:textId="77777777" w:rsidR="00B24079" w:rsidRPr="006310EB" w:rsidRDefault="00B2407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AD3BCED" w14:textId="77777777" w:rsidR="00B24079" w:rsidRPr="006310EB" w:rsidRDefault="00B2407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2DE343F" w14:textId="77777777" w:rsidR="00B24079" w:rsidRPr="00A8307A" w:rsidRDefault="00B24079" w:rsidP="00516DD3">
      <w:pPr>
        <w:pStyle w:val="Heading1"/>
        <w:spacing w:line="360" w:lineRule="auto"/>
      </w:pPr>
      <w:r w:rsidRPr="00A8307A">
        <w:t>LINIA 100</w:t>
      </w:r>
    </w:p>
    <w:p w14:paraId="718720B6" w14:textId="77777777" w:rsidR="00B24079" w:rsidRPr="00A8307A" w:rsidRDefault="00B24079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B24079" w:rsidRPr="00AB76B4" w14:paraId="62C37FF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DF6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E356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4BF2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7626F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AD83FF9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B12D7" w14:textId="77777777" w:rsidR="00B24079" w:rsidRPr="00AB76B4" w:rsidRDefault="00B2407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AAEA4B5" w14:textId="77777777" w:rsidR="00B24079" w:rsidRPr="00AB76B4" w:rsidRDefault="00B2407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1B574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B0D1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1FF0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6B8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70A27B0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1ED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8FE7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6E55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8EBDF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93DA11D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AC897" w14:textId="77777777" w:rsidR="00B24079" w:rsidRPr="00AB76B4" w:rsidRDefault="00B2407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1CE0BFE" w14:textId="77777777" w:rsidR="00B24079" w:rsidRPr="00AB76B4" w:rsidRDefault="00B2407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EDF8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1DFC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20BA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5574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672C3C8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06B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C989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680D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A9E56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569336A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521C" w14:textId="77777777" w:rsidR="00B24079" w:rsidRPr="00AB76B4" w:rsidRDefault="00B2407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11E8C588" w14:textId="77777777" w:rsidR="00B24079" w:rsidRPr="00AB76B4" w:rsidRDefault="00B2407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E9F3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CC4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FD50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D26F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3CCA5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B24079" w:rsidRPr="00AB76B4" w14:paraId="708310D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0DA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448A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44D71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BBDFE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8F4A03B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39A9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DDA8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496A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4DF4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F2FA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4D51B79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3B1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A78C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B7B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FD062" w14:textId="77777777" w:rsidR="00B24079" w:rsidRPr="00AB76B4" w:rsidRDefault="00B24079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3E9FE77" w14:textId="77777777" w:rsidR="00B24079" w:rsidRPr="00AB76B4" w:rsidRDefault="00B24079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40448" w14:textId="77777777" w:rsidR="00B24079" w:rsidRPr="00AB76B4" w:rsidRDefault="00B2407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3AB50AF5" w14:textId="77777777" w:rsidR="00B24079" w:rsidRPr="00AB76B4" w:rsidRDefault="00B2407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4E7239D0" w14:textId="77777777" w:rsidR="00B24079" w:rsidRPr="00AB76B4" w:rsidRDefault="00B2407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0F20AE1E" w14:textId="77777777" w:rsidR="00B24079" w:rsidRPr="00AB76B4" w:rsidRDefault="00B2407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4684C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21CA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2F670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D52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75478D7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232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50D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8F34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9432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E522C01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EDE01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2547BCA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4C1E43C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A86E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177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E4DD9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D6B1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C31B1A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979809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B24079" w:rsidRPr="00AB76B4" w14:paraId="441E04F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16F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D3B5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9DC6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A5CC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6575F896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79CE787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0759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C5EE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1821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7E59485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A3EBA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533B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B24079" w:rsidRPr="00AB76B4" w14:paraId="7432629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545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BA10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183D14D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5FFCE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3716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662681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84014DE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D72A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50B26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9826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C7BD6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7B97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3B7D500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37B0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261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6D18214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2D58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753D2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4A771B5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56C22576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11A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73D0B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9A2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F84C4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085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519E0DF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5B1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317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146E0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8AC1D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1CF7282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E68B1E1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CE31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01DA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648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356000A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60BAB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A626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5E98F5C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A2E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97B5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71ECF7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EDE9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8C9C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261B1BC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35F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009B2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0C2E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15469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000B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025CC92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9A9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9093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2661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2FFFB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9431D8C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43C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1DA7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6274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6ADC81F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1BD2A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2BA2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1B86D2F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CC9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E742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AEEF6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E1155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65BCC09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F58A1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7C66B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3DDF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770E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3007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0182203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1F5C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4D20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A4CEE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62000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9367C29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61AC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E7DC44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59E04B1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CAD5CA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BF2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9E30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775A9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A05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2A3D6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B24079" w:rsidRPr="00AB76B4" w14:paraId="4440C98E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8D4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A0E6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046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D9B9E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22D7B8DE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BE68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7A6A1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0435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2F8DA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1A42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E347A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24079" w:rsidRPr="00AB76B4" w14:paraId="0E4189C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180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40E1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01DC67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FCC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901D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F8865E0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0EB93B3D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2461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8DCC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74B1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DA33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151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7A2D81A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F47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CE3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83082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9C6DA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1DEE8FBC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640CE06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F01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B806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B0E5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79B3298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C0F4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319B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B24079" w:rsidRPr="00AB76B4" w14:paraId="30CCCF8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C22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C2DF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BD70A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5559B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BF1CCE9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664EE9EC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101E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244AC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140D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0C51677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A7D79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C4481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39F7BE6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062C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8C31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6153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87130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59B1D9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B444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30765D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3DDB6B6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25B36CD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4211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6622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009C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3ACC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88ECF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B24079" w:rsidRPr="00AB76B4" w14:paraId="3925EC0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881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E6CB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D6F4A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3364F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267700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1BC2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5DBBE1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4A1872B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A1B6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984A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3DE9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EA5A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9632C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26520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B24079" w:rsidRPr="00AB76B4" w14:paraId="1B61A70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8A5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3A4C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1FC59EF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1465E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58B05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0D316DC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0B9C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036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721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5B6F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2C8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5581DAD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FCA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77514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7633603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044E1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F261C" w14:textId="77777777" w:rsidR="00B24079" w:rsidRPr="00AB76B4" w:rsidRDefault="00B24079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A45C6C1" w14:textId="77777777" w:rsidR="00B24079" w:rsidRPr="00AB76B4" w:rsidRDefault="00B24079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6B80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DA254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9518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A4A51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1D2D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2E8EB3E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636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3B64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4A1C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BF43A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755500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F93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51A5C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111A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F833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9DAE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66F9045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117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FECE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1331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2B26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6431593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F816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B79E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508C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DC4BA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113F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7F42CDB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3EB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912D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543E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C02A3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97E06C0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5BE02" w14:textId="77777777" w:rsidR="00B24079" w:rsidRPr="00AB76B4" w:rsidRDefault="00B2407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7066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E6A2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C2460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638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757CE35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DA1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6A1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EFEB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EABF1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5370C5A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19D54" w14:textId="77777777" w:rsidR="00B24079" w:rsidRPr="00AB76B4" w:rsidRDefault="00B2407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D880B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8D06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F16E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E1A1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3F9EA6F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5BF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AD05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7E590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E8946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5D35129A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7856C" w14:textId="77777777" w:rsidR="00B24079" w:rsidRPr="00AB76B4" w:rsidRDefault="00B2407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6542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746C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3239F6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815F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F0710" w14:textId="77777777" w:rsidR="00B24079" w:rsidRPr="00AB76B4" w:rsidRDefault="00B24079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78FB587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F7E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B110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C59885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07E6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DCE24" w14:textId="77777777" w:rsidR="00B24079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692A392E" w14:textId="77777777" w:rsidR="00B24079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13E08E74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AB7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FDE54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11E2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E654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04DF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6736C01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AA5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DA99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01710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1C1C3" w14:textId="77777777" w:rsidR="00B24079" w:rsidRPr="00AB76B4" w:rsidRDefault="00B24079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46E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40FCB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EAC98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1BE038D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20A2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BE61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1F09116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2EE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5B60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5F1E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E1B50" w14:textId="77777777" w:rsidR="00B24079" w:rsidRPr="00AB76B4" w:rsidRDefault="00B24079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A913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2044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B306C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5CD7939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05F51" w14:textId="77777777" w:rsidR="00B24079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5779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203C8CD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7AF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5856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CB69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752CF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37C0BCF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E53E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3E85AEA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2989AEC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3FDE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FBA4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9A382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2A62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7CBB8DC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052C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7467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6BD843F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5102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ABBCE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343BAC9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1688A" w14:textId="77777777" w:rsidR="00B24079" w:rsidRPr="00AB76B4" w:rsidRDefault="00B2407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466D4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9A4B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FCD54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DDB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79D5025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D74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15319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3EBDC88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2389" w14:textId="77777777" w:rsidR="00B24079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70A9A" w14:textId="77777777" w:rsidR="00B24079" w:rsidRPr="00AB76B4" w:rsidRDefault="00B24079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89E6288" w14:textId="77777777" w:rsidR="00B24079" w:rsidRDefault="00B24079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și sch. 1, 7, 13</w:t>
            </w:r>
          </w:p>
          <w:p w14:paraId="3F36B1CE" w14:textId="77777777" w:rsidR="00B24079" w:rsidRPr="00AB76B4" w:rsidRDefault="00B24079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000BB" w14:textId="77777777" w:rsidR="00B24079" w:rsidRPr="00AB76B4" w:rsidRDefault="00B2407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8D80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56DE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6D299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A059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1B8D802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9BF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72C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EF8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D648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02E69DA3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A1CC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46FD33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6E7A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1E97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6D83E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2A41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0D0270D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95B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1162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C728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23EAB" w14:textId="77777777" w:rsidR="00B24079" w:rsidRPr="00AB76B4" w:rsidRDefault="00B24079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B049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C8A0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7C83F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40A9D7FA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F6969" w14:textId="77777777" w:rsidR="00B24079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BC7F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04D5D9F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F7D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2F59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4E54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C571E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6E59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B3223C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1D93480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63E4FD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0F89C02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29D51D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A5FE1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D175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9EA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4470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4793146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C82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45D9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2846106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087B4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2CC0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1AA9CE89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514C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A94FB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2477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C516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AFC7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2835526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8FD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640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2457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00021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A21F5A3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94D9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3282C93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D11C6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FC2E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4056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1490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DBFD0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8764D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B24079" w:rsidRPr="00AB76B4" w14:paraId="2130F9F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AE70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BB0D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094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EFFD2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9E8E2C5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0845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9F2099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60B92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6983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B187A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6E2A1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2953188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D9B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9ED5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1F9F0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E7142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97BE19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A5E5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2B69B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4213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B0AB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67F6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5BC2710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685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F395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72B0C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B5BE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B61971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E35F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2298C15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EB99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2C78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D2836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72D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DF5A8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A1E45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B24079" w:rsidRPr="00AB76B4" w14:paraId="6C222E7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81B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9528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6CA0E71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DCDD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EC0BE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03151ACF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22C3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5DCE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38E6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458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7681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05D8734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CCAA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47C55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4FC2BC5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524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19DF2" w14:textId="77777777" w:rsidR="00B24079" w:rsidRPr="00AB76B4" w:rsidRDefault="00B24079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4E9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5C70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2651D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DDB22" w14:textId="77777777" w:rsidR="00B24079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C79C6" w14:textId="77777777" w:rsidR="00B24079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0ED9003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362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A057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35E1352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1ABA2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226BD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51F5060A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FF57E55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C4E6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8C93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C303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2F476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5971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7A39E95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38B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E8C2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4E0C1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F4BB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5189235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DD63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E97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BC91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5E4DD81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88DD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5C7D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9F99F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38E3121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7B94758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ECB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8884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16E3B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E7DC3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30B81C0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D696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19FA2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5F66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211B6EB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3487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F928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02EC8B2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3A0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5D59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2ECF1B81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F90E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57C16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03F5FDFC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638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0B1C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0D07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98540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9A7F1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1355338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901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BA74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4DAD7FB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8CA40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3B305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037A261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D3BB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93C44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D38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5695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7136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9EF7C3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7CBC6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B24079" w:rsidRPr="00AB76B4" w14:paraId="5D368E6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C59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9F0A5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0CB1CC0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D31B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B6CE0" w14:textId="77777777" w:rsidR="00B24079" w:rsidRPr="00AB76B4" w:rsidRDefault="00B24079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F3CC4D0" w14:textId="77777777" w:rsidR="00B24079" w:rsidRPr="00AB76B4" w:rsidRDefault="00B24079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72791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5D4D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437C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C425A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A62F8" w14:textId="77777777" w:rsidR="00B24079" w:rsidRPr="00AB76B4" w:rsidRDefault="00B24079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3389B4" w14:textId="77777777" w:rsidR="00B24079" w:rsidRPr="00AB76B4" w:rsidRDefault="00B24079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24079" w:rsidRPr="00AB76B4" w14:paraId="166A945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520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2728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04230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81E86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777FAE2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081D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FE2423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26121BE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FC55F7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CE77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8D51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49061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3A0B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E9979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B24079" w:rsidRPr="00AB76B4" w14:paraId="588D9DD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995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870A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6671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7DF5C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3B08BE3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578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071F4F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7ECF8B8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8DE82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D160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35E5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02B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B24079" w:rsidRPr="00AB76B4" w14:paraId="433D4F5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4B9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DCD6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ED76A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AF145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6D641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674E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05E7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2C46030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F277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AE19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0433068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D07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C6714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622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13D9F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7D25D33A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54970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47F20C8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9835A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106B6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B46F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F2DB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E92B6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B24079" w:rsidRPr="00AB76B4" w14:paraId="208789C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496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2BE85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3E6CE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A5BA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034B0863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D74F6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DCCE7A5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F9376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8ECB5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DC999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D78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B24079" w:rsidRPr="00AB76B4" w14:paraId="793BC89B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017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EF7B9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2297B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E3325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6E9CD5A6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D3EE3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24E6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77BC5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2CC41C0B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4A5EA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DECA1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084A69C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E6A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BA64C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9C7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A0F1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CB1D659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8EAE1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7655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7D63B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60C2799C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5042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3ADB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6BD53F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24079" w:rsidRPr="00AB76B4" w14:paraId="498BF90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71E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65B66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9AD1F8A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FAF8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E737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9405B65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F1041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F49E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411C5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A720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570F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24079" w:rsidRPr="00AB76B4" w14:paraId="554157B4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F25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98596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BC1C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B583D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E34DC60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71BE6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63C4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2E442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DAB6C81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E5101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596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24079" w:rsidRPr="00AB76B4" w14:paraId="34DB51B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7B9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4815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548BC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43EEB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5EEA96C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2FE644DD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2FECA7B4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A80EE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0EA7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F1C43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06BC120E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D6326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18E4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24079" w:rsidRPr="00AB76B4" w14:paraId="1351C4F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CE3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61408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3CDB6101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544F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4B81C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2AA80355" w14:textId="77777777" w:rsidR="00B24079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0A94A2C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0335906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1664E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EA29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06D0C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4384E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0E51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24079" w:rsidRPr="00AB76B4" w14:paraId="4E4B198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7D0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EE642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49B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CE63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708CC0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83915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0029CDE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4F48BA01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4148B89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9D21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CEB6F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0D492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7B74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7903C7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136CC19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24079" w:rsidRPr="00AB76B4" w14:paraId="52821B8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B31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81C1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0AC9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B0BA1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909FE58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F7486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1D60A81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B5DB7D3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556205FF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CFAA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8AB8A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A2E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C371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6B254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B24079" w:rsidRPr="00AB76B4" w14:paraId="2B4ABC1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610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64894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B1E3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33CFD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76616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4525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72F69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F62D99E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32949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3B9C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24079" w:rsidRPr="00AB76B4" w14:paraId="2920B738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A6E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31494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96D2B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E111E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4F138789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723B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04A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90529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7747B9DA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1D6BC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7AB8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9CD6EC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24079" w:rsidRPr="00AB76B4" w14:paraId="560C244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A5C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1933F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A841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A6D01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5048280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38C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800E5D5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657DEC2D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2ADA6559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EC97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4CF87" w14:textId="77777777" w:rsidR="00B24079" w:rsidRPr="00AB76B4" w:rsidRDefault="00B2407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A1EF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3016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68FF0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B24079" w:rsidRPr="00AB76B4" w14:paraId="430B9CA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A31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3517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962CD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003635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22C39AA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D014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915F3E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A3BB8B8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A3AB7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B707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5A9E4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37FE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8F506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B24079" w:rsidRPr="00AB76B4" w14:paraId="2FB4302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F02A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B3CE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BFB8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D37D2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8C33B99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1AE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B5FAE5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0B135C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2969B14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6C37073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DC7D4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7DC4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AFFA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FA9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5A31E53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11B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FAB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5F2AE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BAE49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26A25C0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5D36FAB5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CE84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8A8465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00B5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FF33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2E41E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29E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52441C7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7E6C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2DB9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710EE7F9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63D8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370D6" w14:textId="77777777" w:rsidR="00B24079" w:rsidRPr="00AB76B4" w:rsidRDefault="00B24079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C80D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42F9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10AE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BD51F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BEF9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4D5B376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126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C99D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77FB6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B4D73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236F0A6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C8C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8B638A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8BA9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AC46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CF724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1C62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B24079" w:rsidRPr="00AB76B4" w14:paraId="29B1E41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72F0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B3914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99093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C4F37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3A67B58A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7AC50B1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05CC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B15481D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C755A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EB81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2AC2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D325C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3F40DAE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0D9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A5622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4F2723C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36EF1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3E67F" w14:textId="77777777" w:rsidR="00B24079" w:rsidRPr="00AB76B4" w:rsidRDefault="00B24079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607E72E5" w14:textId="77777777" w:rsidR="00B24079" w:rsidRPr="00AB76B4" w:rsidRDefault="00B24079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6E0AB672" w14:textId="77777777" w:rsidR="00B24079" w:rsidRPr="00AB76B4" w:rsidRDefault="00B24079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62BE6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EF365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C1F31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568CE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5DA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0D09CA0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22D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47828" w14:textId="77777777" w:rsidR="00B24079" w:rsidRDefault="00B2407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27F82" w14:textId="77777777" w:rsidR="00B24079" w:rsidRDefault="00B2407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26410" w14:textId="77777777" w:rsidR="00B24079" w:rsidRPr="00AB76B4" w:rsidRDefault="00B2407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6F57861" w14:textId="77777777" w:rsidR="00B24079" w:rsidRPr="00AB76B4" w:rsidRDefault="00B2407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3217EE6A" w14:textId="77777777" w:rsidR="00B24079" w:rsidRPr="00AB76B4" w:rsidRDefault="00B2407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235CB" w14:textId="77777777" w:rsidR="00B24079" w:rsidRPr="00AB76B4" w:rsidRDefault="00B2407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68C0E" w14:textId="77777777" w:rsidR="00B24079" w:rsidRPr="00AB76B4" w:rsidRDefault="00B2407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7D0B9" w14:textId="77777777" w:rsidR="00B24079" w:rsidRPr="00AB76B4" w:rsidRDefault="00B2407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183F28AB" w14:textId="77777777" w:rsidR="00B24079" w:rsidRPr="00AB76B4" w:rsidRDefault="00B2407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7EB55" w14:textId="77777777" w:rsidR="00B24079" w:rsidRPr="00AB76B4" w:rsidRDefault="00B2407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BF319" w14:textId="77777777" w:rsidR="00B24079" w:rsidRDefault="00B24079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4CE633D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D82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9D119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2AC78001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66AA0" w14:textId="77777777" w:rsidR="00B24079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541CF" w14:textId="77777777" w:rsidR="00B24079" w:rsidRPr="00AB76B4" w:rsidRDefault="00B24079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A7930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82239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9AE2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39018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BA0D8" w14:textId="77777777" w:rsidR="00B24079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05D27F9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BF5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FC525" w14:textId="77777777" w:rsidR="00B24079" w:rsidRDefault="00B2407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B1A66" w14:textId="77777777" w:rsidR="00B24079" w:rsidRDefault="00B2407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07B92" w14:textId="77777777" w:rsidR="00B24079" w:rsidRPr="00AB76B4" w:rsidRDefault="00B2407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11A15295" w14:textId="77777777" w:rsidR="00B24079" w:rsidRDefault="00B24079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9CDA1" w14:textId="77777777" w:rsidR="00B24079" w:rsidRPr="00AB76B4" w:rsidRDefault="00B2407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8829FD6" w14:textId="77777777" w:rsidR="00B24079" w:rsidRPr="00AB76B4" w:rsidRDefault="00B2407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AA271" w14:textId="77777777" w:rsidR="00B24079" w:rsidRPr="00AB76B4" w:rsidRDefault="00B2407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6B0C1" w14:textId="77777777" w:rsidR="00B24079" w:rsidRPr="00AB76B4" w:rsidRDefault="00B24079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79E93" w14:textId="77777777" w:rsidR="00B24079" w:rsidRPr="00AB76B4" w:rsidRDefault="00B24079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B4BAA" w14:textId="77777777" w:rsidR="00B24079" w:rsidRDefault="00B24079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76919FF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AA1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E8BC6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30350D29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6BCC0" w14:textId="77777777" w:rsidR="00B24079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4104D" w14:textId="77777777" w:rsidR="00B24079" w:rsidRPr="00AB76B4" w:rsidRDefault="00B24079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2523B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98FCE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E9AAA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05AE1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B2B86" w14:textId="77777777" w:rsidR="00B24079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611A3CA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1940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F7C5A" w14:textId="77777777" w:rsidR="00B24079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57D242D7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B0A26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117B1" w14:textId="77777777" w:rsidR="00B24079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1A16AA82" w14:textId="77777777" w:rsidR="00B24079" w:rsidRPr="00AB76B4" w:rsidRDefault="00B2407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80275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33C69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1765E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6AF0B" w14:textId="77777777" w:rsidR="00B24079" w:rsidRPr="00AB76B4" w:rsidRDefault="00B2407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609FF" w14:textId="77777777" w:rsidR="00B24079" w:rsidRPr="00AB76B4" w:rsidRDefault="00B2407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4FA2B7F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85C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7D1D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A83DE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1B629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62CEC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60E0A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540DE" w14:textId="77777777" w:rsidR="00B24079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3506571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1FE2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F12D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00C39A5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744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23ADD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8ED0E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AF179" w14:textId="77777777" w:rsidR="00B24079" w:rsidRPr="00AB76B4" w:rsidRDefault="00B24079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DEEA26C" w14:textId="77777777" w:rsidR="00B24079" w:rsidRDefault="00B24079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DF8E" w14:textId="77777777" w:rsidR="00B24079" w:rsidRPr="00AB76B4" w:rsidRDefault="00B2407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F6207A6" w14:textId="77777777" w:rsidR="00B24079" w:rsidRPr="00AB76B4" w:rsidRDefault="00B2407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6CEF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BC998" w14:textId="77777777" w:rsidR="00B24079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18B9B" w14:textId="77777777" w:rsidR="00B24079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5ACC5" w14:textId="77777777" w:rsidR="00B24079" w:rsidRPr="00AB76B4" w:rsidRDefault="00B24079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41FE3F" w14:textId="77777777" w:rsidR="00B24079" w:rsidRDefault="00B24079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B24079" w:rsidRPr="00AB76B4" w14:paraId="72A1766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F0B0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572EC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684CD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187BD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0E11A47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9ED9D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5DD4F03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462D2205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C7F047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A28BC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98B4A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6B4E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E458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7D7295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B24079" w:rsidRPr="00AB76B4" w14:paraId="4F37BF7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10B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5A7B9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05858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A16A3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EC34FFE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0A8E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6BB7EE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427B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3252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5130D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890F3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CD68B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24079" w:rsidRPr="00AB76B4" w14:paraId="76F3BB2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7FBC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92AC9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B328A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EC9F3" w14:textId="77777777" w:rsidR="00B24079" w:rsidRDefault="00B24079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3FE645D2" w14:textId="77777777" w:rsidR="00B24079" w:rsidRPr="00AB76B4" w:rsidRDefault="00B24079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15B4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6E83E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85045" w14:textId="77777777" w:rsidR="00B24079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51DC1B9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B565D" w14:textId="77777777" w:rsidR="00B24079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CD7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0DE932F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AE5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04475" w14:textId="77777777" w:rsidR="00B24079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493EF1ED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3FE7F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7091A" w14:textId="77777777" w:rsidR="00B24079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558528C6" w14:textId="77777777" w:rsidR="00B24079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07A175B" w14:textId="77777777" w:rsidR="00B24079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EFFB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3BFB5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4225" w14:textId="77777777" w:rsidR="00B24079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C528B" w14:textId="77777777" w:rsidR="00B24079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774D0" w14:textId="77777777" w:rsidR="00B24079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32F1CC1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158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50BB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09C90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33C05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76C26162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A1ED714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DD21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74E17C3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09665AB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6B2DC2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46417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0885E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C58F6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DB4E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74A8B4F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AE5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9ECA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B6FCC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C9DDE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8012B0C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D41F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6377CC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9BB1ABE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39FD97D5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91AE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FAF1C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D720E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D555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006ED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B24079" w:rsidRPr="00AB76B4" w14:paraId="7281EF6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8FC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B8EF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982BC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945AE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94306D1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95B4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F034B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E0195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6BDF607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54717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539A9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63DE037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D2B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246E3" w14:textId="77777777" w:rsidR="00B24079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17666A4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7EA47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38061" w14:textId="77777777" w:rsidR="00B24079" w:rsidRPr="00AB76B4" w:rsidRDefault="00B2407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A50FA3A" w14:textId="77777777" w:rsidR="00B24079" w:rsidRDefault="00B2407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F9C7FFA" w14:textId="77777777" w:rsidR="00B24079" w:rsidRPr="00AB76B4" w:rsidRDefault="00B2407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6BCA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219A6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EB31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A807C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FCED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761CB26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B88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4FB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115AE13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DFA1A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0A777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05548E9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AF3D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D61E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B2F63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5D7C9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4064D" w14:textId="77777777" w:rsidR="00B24079" w:rsidRPr="00AB76B4" w:rsidRDefault="00B24079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DC26801" w14:textId="77777777" w:rsidR="00B24079" w:rsidRPr="00AB76B4" w:rsidRDefault="00B2407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49A65B4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CA3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DC398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5445797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246AB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DBF93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285B3FBF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4FA957F4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EA0161D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D34A5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97D2D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3FC0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80908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F611B" w14:textId="77777777" w:rsidR="00B24079" w:rsidRPr="00AB76B4" w:rsidRDefault="00B2407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56CD238C" w14:textId="77777777" w:rsidR="00B24079" w:rsidRPr="00AB76B4" w:rsidRDefault="00B2407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6D98A6D" w14:textId="77777777" w:rsidR="00B24079" w:rsidRPr="00AB76B4" w:rsidRDefault="00B2407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32A045E6" w14:textId="77777777" w:rsidR="00B24079" w:rsidRPr="00AB76B4" w:rsidRDefault="00B2407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0A4044D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7AA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6138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4C4F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15A2D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45D4444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0CF53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44EE8F33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86E86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4B9B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63DD6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EFACF" w14:textId="77777777" w:rsidR="00B24079" w:rsidRPr="00AB76B4" w:rsidRDefault="00B2407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DA89649" w14:textId="77777777" w:rsidR="00B24079" w:rsidRPr="00AB76B4" w:rsidRDefault="00B2407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479A6C79" w14:textId="77777777" w:rsidR="00B24079" w:rsidRPr="00AB76B4" w:rsidRDefault="00B2407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B24079" w:rsidRPr="00AB76B4" w14:paraId="6D2F756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884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1F105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835DF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75273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71F2E695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4E3A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F664D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4548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B1CCE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CBDF0" w14:textId="77777777" w:rsidR="00B24079" w:rsidRPr="00AB76B4" w:rsidRDefault="00B2407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B24079" w:rsidRPr="00AB76B4" w14:paraId="00B700A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F83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DE22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9A92B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B9689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EEADD48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1338195B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177D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EA33C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8F68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2FF5BE88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B3111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5FB7E" w14:textId="77777777" w:rsidR="00B24079" w:rsidRPr="00AB76B4" w:rsidRDefault="00B2407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57DF1F6" w14:textId="77777777" w:rsidR="00B24079" w:rsidRPr="00AB76B4" w:rsidRDefault="00B2407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B81980" w14:textId="77777777" w:rsidR="00B24079" w:rsidRPr="00AB76B4" w:rsidRDefault="00B2407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B24079" w:rsidRPr="00AB76B4" w14:paraId="3CFA1DF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75D0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4651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D424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8498C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6CA678F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3C1C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B5DA73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3C99B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A322D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3AD49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B813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580D1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B24079" w:rsidRPr="00AB76B4" w14:paraId="0C91F6E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6FE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F108C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A93D8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675CB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2D1F305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4D903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6E62BE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EC7EF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8EA3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D8037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A82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3BC8C5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24079" w:rsidRPr="00AB76B4" w14:paraId="74EEB5D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8EE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2595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3B406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E1D6D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6CBB0DE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1F6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CBB45EE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4776914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AAF43A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2493D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0632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8BFA2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C9C5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56A46C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B24079" w:rsidRPr="00AB76B4" w14:paraId="1968017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28EC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2916A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18BBE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AB1CC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C539450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D733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AE8E62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17D31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CAEB9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7B498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7E65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9BC572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B24079" w:rsidRPr="00AB76B4" w14:paraId="6F7C6D3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99C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08BA9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A8040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66F763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22D462A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91B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64893A1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60E78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5FF7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5509E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28A9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3B06B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B24079" w:rsidRPr="00AB76B4" w14:paraId="6CB3775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E58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D253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9792A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9ED25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87B505A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681A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68C0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371E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51BC8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7AD5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C1825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24079" w:rsidRPr="00AB76B4" w14:paraId="654F3AB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1B3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0CA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E508F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55026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F307F3F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E6BA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3CDDC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D70FA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3EAA2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0B1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B24079" w:rsidRPr="00AB76B4" w14:paraId="7ECE3D2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2B4A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813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9D6F8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8BB57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917CAE0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EDE2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D2B80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AA338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46D65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56B3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24079" w:rsidRPr="00AB76B4" w14:paraId="09CA022C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A86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664B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1C73F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599C6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7190B43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1C40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859632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ECF7A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A4725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4FC1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85583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15577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B24079" w:rsidRPr="00AB76B4" w14:paraId="0D40B41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087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B4C5E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D8026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A0F04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6CEE4CC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4A2C1F81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176F3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0F03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5AB8C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30250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C727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3A77DE8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EDA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55CA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DFC79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EBA2D9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2D32018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8831A94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5BE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6B432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BA9D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A355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6CD1E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1C5803E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9B3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C7E93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05208EF8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97119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49DFA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5FD6E1E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636C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FA3B7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8B4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32C67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B6BED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2E71554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174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CE85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7F7781F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266D5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FBB8B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9FA85E2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F066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51B9F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16ED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5096B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6F7E9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7383742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328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950CB" w14:textId="77777777" w:rsidR="00B24079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0C5D36DE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EA22F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0E67A" w14:textId="77777777" w:rsidR="00B24079" w:rsidRPr="00AB76B4" w:rsidRDefault="00B2407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946A478" w14:textId="77777777" w:rsidR="00B24079" w:rsidRPr="00AB76B4" w:rsidRDefault="00B2407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07ABE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19B20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8D4C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7619B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8618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B24079" w:rsidRPr="00AB76B4" w14:paraId="40364FD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E7C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71DC1" w14:textId="77777777" w:rsidR="00B24079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65CD1688" w14:textId="77777777" w:rsidR="00B24079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639B3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036C9" w14:textId="77777777" w:rsidR="00B24079" w:rsidRPr="00AB76B4" w:rsidRDefault="00B24079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8827DB0" w14:textId="77777777" w:rsidR="00B24079" w:rsidRPr="00AB76B4" w:rsidRDefault="00B24079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C730D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67059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0C9C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95053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B5E1E" w14:textId="77777777" w:rsidR="00B24079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1FE7B1A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7B4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3A8B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C3E6F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40CE1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A8EE496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427F5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DB732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9E728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1B5DC3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F3A52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D4909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4B49C15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A6F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D3443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AC2B5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C87D2" w14:textId="77777777" w:rsidR="00B24079" w:rsidRPr="00AB76B4" w:rsidRDefault="00B2407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EC37D0B" w14:textId="77777777" w:rsidR="00B24079" w:rsidRPr="00AB76B4" w:rsidRDefault="00B2407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159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53E35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04BA0" w14:textId="77777777" w:rsidR="00B24079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0C9200D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BEB3" w14:textId="77777777" w:rsidR="00B24079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EB24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0F88B2E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940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BA85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4ECFC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47D5B" w14:textId="77777777" w:rsidR="00B24079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0EF9BE90" w14:textId="77777777" w:rsidR="00B24079" w:rsidRPr="00AB76B4" w:rsidRDefault="00B2407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05E2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7B3DC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BEEA3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DBEDCD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A5CEC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BB481" w14:textId="77777777" w:rsidR="00B24079" w:rsidRPr="00AB76B4" w:rsidRDefault="00B24079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40B2CE1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DD7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07D3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3AFF704E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44051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4576B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0BBA5E3E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E371C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4E4B2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64AFD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7D34D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239D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5946559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3D6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1AE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D75767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DB02E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CBA77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73A347C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36E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47060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7EEF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73646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EC47" w14:textId="77777777" w:rsidR="00B24079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96A3942" w14:textId="77777777" w:rsidR="00B24079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B236E2C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B24079" w:rsidRPr="00AB76B4" w14:paraId="31A26DE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5AB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9551C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2F999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E4809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FAE5902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9967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E2D12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3DD3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8CA3A0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02CF4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95866" w14:textId="77777777" w:rsidR="00B24079" w:rsidRDefault="00B24079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670E6AC" w14:textId="77777777" w:rsidR="00B24079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4E0F01" w14:textId="77777777" w:rsidR="00B24079" w:rsidRPr="00AB76B4" w:rsidRDefault="00B24079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B24079" w:rsidRPr="00AB76B4" w14:paraId="156FBF3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4CB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0678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BDD38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28CF5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0A563DCB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98D3D5C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B72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DB95C7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DBF50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137BB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3C858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98F6A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2D5E863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1F9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09F9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6FE69B6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47F74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A8F88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1412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C57F8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79BF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60DAA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73DE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66726C9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71E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F91E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D079C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9CA75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478BBBA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6A483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1C8A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DC9F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AAB432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D2C2E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4ACD7" w14:textId="77777777" w:rsidR="00B24079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Șantier mobil 30/70.</w:t>
            </w:r>
          </w:p>
          <w:p w14:paraId="39F77C9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3C39998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B33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56249" w14:textId="77777777" w:rsidR="00B24079" w:rsidRPr="00AB76B4" w:rsidRDefault="00B2407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30861A9" w14:textId="77777777" w:rsidR="00B24079" w:rsidRPr="00AB76B4" w:rsidRDefault="00B2407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773C0" w14:textId="77777777" w:rsidR="00B24079" w:rsidRPr="00AB76B4" w:rsidRDefault="00B2407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06133" w14:textId="77777777" w:rsidR="00B24079" w:rsidRPr="00AB76B4" w:rsidRDefault="00B2407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4DD89D7" w14:textId="77777777" w:rsidR="00B24079" w:rsidRPr="00AB76B4" w:rsidRDefault="00B2407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1FDCC4E" w14:textId="77777777" w:rsidR="00B24079" w:rsidRDefault="00B2407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7093A5F3" w14:textId="77777777" w:rsidR="00B24079" w:rsidRPr="0068517F" w:rsidRDefault="00B2407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68517F">
              <w:rPr>
                <w:b/>
                <w:bCs/>
                <w:sz w:val="20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23E68" w14:textId="77777777" w:rsidR="00B24079" w:rsidRPr="00AB76B4" w:rsidRDefault="00B2407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1019C" w14:textId="77777777" w:rsidR="00B24079" w:rsidRPr="00AB76B4" w:rsidRDefault="00B2407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791D0" w14:textId="77777777" w:rsidR="00B24079" w:rsidRPr="00AB76B4" w:rsidRDefault="00B2407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1D817" w14:textId="77777777" w:rsidR="00B24079" w:rsidRPr="00AB76B4" w:rsidRDefault="00B2407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BCA2F" w14:textId="77777777" w:rsidR="00B24079" w:rsidRDefault="00B24079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58797D" w14:textId="77777777" w:rsidR="00B24079" w:rsidRPr="00AB76B4" w:rsidRDefault="00B24079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318CB9E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F09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29AB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5421A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5DC6D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FC61A89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4EAE8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7E4D12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7826D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38C94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4E2B4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A0489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B24079" w:rsidRPr="00AB76B4" w14:paraId="5A2DA2B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033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B64D0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75CB2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C1066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01DFD16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2FB4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0EE94C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F7DA7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428D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F8A48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8E59D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B24079" w:rsidRPr="00AB76B4" w14:paraId="0F9316C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D2F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18725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A9299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6D09A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8CD4F53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929D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87840A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43AA0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9F9AC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C0464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1400D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544F6B2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B07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ADAEF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4F5DFFE1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E3AA5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CB8F6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09A39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942EA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8EC6A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27D71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3736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1E9E052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57379C3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937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E810A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92370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1727A" w14:textId="77777777" w:rsidR="00B24079" w:rsidRPr="00AB76B4" w:rsidRDefault="00B2407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196A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D4075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C6C3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2E6BDCDD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4E2B2" w14:textId="77777777" w:rsidR="00B24079" w:rsidRPr="00AB76B4" w:rsidRDefault="00B2407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9D3C2" w14:textId="77777777" w:rsidR="00B24079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DBD6E27" w14:textId="77777777" w:rsidR="00B24079" w:rsidRPr="00AB76B4" w:rsidRDefault="00B2407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6F5B47B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DAB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FFF9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E3C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9316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7E8EE8B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4383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C86A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2F6C" w14:textId="77777777" w:rsidR="00B24079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7DD6272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9438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FB68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B24079" w:rsidRPr="00AB76B4" w14:paraId="3EB5878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1BE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7BC6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471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BBD8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28230BB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5F26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141B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303B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23215A9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D430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113C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501520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17FC70A8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1DFA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B6EFE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1EB3A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F111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39F901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68DD4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0FD31A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3C6787A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ACACD9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13D996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3333015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6C69F2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D3690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70FDF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CBF76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DFCC6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4DB0F03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4A22158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AE7A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84692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C3713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AEF3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B191A6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17BFE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032B02B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2414575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66655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49A95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F180E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EB477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05E09D3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69D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66FA2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96C2B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7E00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31B7E8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D2148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6695E5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54583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CA097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D91E2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66796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4D8B2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B24079" w:rsidRPr="00AB76B4" w14:paraId="4B38178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B0A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B4CB9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F2256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2F02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41430C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9F507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DF358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157AB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12D12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EE57A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A65C8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B24079" w:rsidRPr="00AB76B4" w14:paraId="45C7543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A59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3D060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1DD2E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19C6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949C7C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81E52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40C40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AE6AF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4A2E5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E0AAA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009E5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B24079" w:rsidRPr="00AB76B4" w14:paraId="6595A83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597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2FF1A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2055D80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4D47E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CC4E1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3DBEA9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C4A6A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3B680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11E5C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A9B17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0A8FF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214250E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27452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B24079" w:rsidRPr="00AB76B4" w14:paraId="08036952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09C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7B72F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F6F6E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ACF1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9770A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6C9CBE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6A1165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E3003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8D0EE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82BA8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3A560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B24079" w:rsidRPr="00AB76B4" w14:paraId="1B8F789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1E5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55E31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F625F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ABC6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B9E50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B9406D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8D698D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B2D8F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3B03B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09E73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F8B04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B24079" w:rsidRPr="00AB76B4" w14:paraId="29134892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5EB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6B7EF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F3174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0220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CB66BB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4E368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C8E889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1C22C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6F6FE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25E16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45852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B24079" w:rsidRPr="00AB76B4" w14:paraId="003DA5D8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E37A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CAA26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C41BA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5F39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A3FCA5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4252A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1768E16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9BEA1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70144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C6A9C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6D1EA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B24079" w:rsidRPr="00AB76B4" w14:paraId="7149560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F34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50A9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5221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AC71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955AB2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3EE87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4329872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440F1A5E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2735088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6CE536B6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3070E4FF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DCE4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144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932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905B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6CBAD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24079" w:rsidRPr="00AB76B4" w14:paraId="69E6C09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F92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2261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B112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EAB4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74D00DB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6B165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7702F62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6853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154D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F947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072F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56B19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24079" w:rsidRPr="00AB76B4" w14:paraId="5EFE71F2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6F6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7B8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3A2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D347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A12F04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8CA67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9BFD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2511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D7DB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C2B8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38C5C54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289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FA38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19C9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0C37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158779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B18B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B7B005B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18C97B40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48A1813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40CA51DE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2CB377A2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C014E5A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5927BDFE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64B0974E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65A989F6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EA18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74E8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C310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2159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33FEE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24079" w:rsidRPr="00AB76B4" w14:paraId="5FAB43E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BA1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506A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C09E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14E4B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6964B3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072EB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7DD57776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0154DEC2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79B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5298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69AD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ED8D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00E70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24079" w:rsidRPr="00AB76B4" w14:paraId="4DDBE3F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627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25B4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363B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4550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D9F555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AF733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A49A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60C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F07BFF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BC66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8858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B86CFB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5D73514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786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CF2A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7E067AB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F7EB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D65E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0CC5CC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5B10787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B3BB6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88F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9290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94F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B5E2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FE84A3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:rsidRPr="00AB76B4" w14:paraId="7EABB52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01D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978A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694A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2B44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18AABD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EF261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CD55192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EA7422D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01A2A72C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57F3E8E6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A95F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75AC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2536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7028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B8694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B24079" w:rsidRPr="00AB76B4" w14:paraId="2581F12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F29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7032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03AB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978F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7C35B1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C796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CBA9D9C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E3D3487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4E42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08B9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3C9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9DFD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CD63F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B24079" w:rsidRPr="00AB76B4" w14:paraId="4A394BE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0B8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03A3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7548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3CB5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C1C96D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33521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4AA2553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6E86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E65A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E6DE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B975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B24079" w:rsidRPr="00AB76B4" w14:paraId="0CC7FE7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D2D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4CB8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1FDC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254A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566407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161B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7390F3D4" w14:textId="77777777" w:rsidR="00B24079" w:rsidRPr="00AB76B4" w:rsidRDefault="00B2407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70D1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F108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A536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650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B6390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63B75F1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24079" w:rsidRPr="00AB76B4" w14:paraId="308D8231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513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B262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3078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46E5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88A686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4456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0A7788A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1B79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D2F0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17C6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E4E1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5A31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B24079" w:rsidRPr="00AB76B4" w14:paraId="51D0CA2D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626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4B42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0441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0ECD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D7BB13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9E65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716784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7410885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6D6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5054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8595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87C2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B24079" w:rsidRPr="00AB76B4" w14:paraId="661CB1C6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F58A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09D2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8C75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4320B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F4096E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9092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6103DA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1819596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F8881D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8F2E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ABEA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05AB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40C3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25AAF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B24079" w:rsidRPr="00AB76B4" w14:paraId="7B6D593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F64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123F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302C8AB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2C18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8696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79D1A30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876B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E703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2E67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F19F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443A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603D0C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1DFCA03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03D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45B4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F46A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7536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C57A09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8B8723B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0703362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20FA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0239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1ECC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124C26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2501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7736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01E3DF5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B24079" w:rsidRPr="00AB76B4" w14:paraId="091FF196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547C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245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EAD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CB7D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95481E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83E8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952AE9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13FF79A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AEB672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43E1B27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489456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015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7612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7287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8AE3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5862C202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C22A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815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B271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D7B5E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C6A7E9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3C87439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2C39D94B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E45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2C6F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8D6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C32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C3FA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6FC11829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A67C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C22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8591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E667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4BD323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CBCD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5D2A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0551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6B8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33D3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4B7B01E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D64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458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4F67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F92C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EBF104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00C7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184A420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73D43E3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2BF5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3F31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12B1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00A7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09E7F0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B24079" w:rsidRPr="00AB76B4" w14:paraId="711B1A51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0CFC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CED4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719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0705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3C31B1B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A73B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9B732D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539E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AC1F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0B87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07D1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B24079" w:rsidRPr="00AB76B4" w14:paraId="5A0F2C5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7C2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0BF3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4054225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5D4B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D84E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3CFB23B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5835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D391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2F01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53013B3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A2BF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55AE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27FE18E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13D6E12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E33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CA3A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DD5E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452F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9FFA93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B9AD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021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A75E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538A5D2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4CEE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33C8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24079" w:rsidRPr="00AB76B4" w14:paraId="077BC99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D57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9A6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0A57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9072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3D44F24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90EAE9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82F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BD72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FCE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C1E8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C531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7B5D4CE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3BA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C70AC" w14:textId="77777777" w:rsidR="00B24079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54EB408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6CD1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79E1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6098A7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0C49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3209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5EFC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BDA7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7E94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6AE64BD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A99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5A28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9EAD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412D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2C04049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20FE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812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C029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55FC43C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0285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87AA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7C084C94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0B4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4DDF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2F66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4EDA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58DDAD4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B4E659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B82E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8E0B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159F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4D3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12EA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2ED44A21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D0A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6D54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237008D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CF7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4DA0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0B5C524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D0F3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D64E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4ED7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28F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AE4F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F9FC1A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445CBCD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AB9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F339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A239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4DAA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D6547B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CBB1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0921BD5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8981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08D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F1F0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5447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B0D15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B24079" w:rsidRPr="00AB76B4" w14:paraId="3A834E2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7F10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8656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7CD8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59AF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736385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D2AB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57FB992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F205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8AC2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057D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7860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8CFAE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B24079" w:rsidRPr="00AB76B4" w14:paraId="58FF8AB6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47B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2124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2ED0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B0B5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E1EE9A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5F4A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0B837E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CB4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7CF3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4679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5D43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3AC76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24079" w:rsidRPr="00AB76B4" w14:paraId="20E5D15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43FA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1C22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624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E62D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EF371A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CFF4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ACD6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74E4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39DF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EE25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7E21D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24079" w:rsidRPr="00AB76B4" w14:paraId="3FAC696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9C1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EB4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E444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F2B7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3F12765B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253458B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FC01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7E98D69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E684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44A6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6677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C469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5115DAC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020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FE66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9968E9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88E1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00FC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42891B35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58DA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831D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D97D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7FC6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1D0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1B55787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FAF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9182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FEB1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A3B7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07088FA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C262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2BD0854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7994D56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5DCC5CA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040BA3B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4D25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11A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DF62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9545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3D57FC1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D4B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FD49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A6ED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B998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78DC54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4D7257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2D4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C74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CB73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D24C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7B21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7DEC0BB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C39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0717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08FEDA9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4E1A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23EE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5CD3FF5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2A6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3B3E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54A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32D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7D6A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132337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B24079" w:rsidRPr="00AB76B4" w14:paraId="5EB2DB9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E530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A3DE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3B967E9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4653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BC57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234297C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5A6A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81E9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9E48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154A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87DC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0ABF0F1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5677DE1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21D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159B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AC46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E5D5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22A0BBD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0B52CEA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4C5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65B1683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9184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508A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AA71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A14A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25F60D7A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808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0C41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0886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D47E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04C787B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50B6E16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2C4C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674BAC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E10A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19E8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5BE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2D72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63CEC542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CE4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1BD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CC00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F6845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11EFDAA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9A3623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B273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D1BC63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D8FFB0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E2DA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785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8B56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3B83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6DB6A27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666C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FF0D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2558078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5BD8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5BF8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67F2BC05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3FB6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CA3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CDA1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6D2A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D5DD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0D46BC6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1EA7574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BFE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8449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C995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29C4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06C33B0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D111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12466E4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04DE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86A8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C48B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CAD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17A1C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B24079" w:rsidRPr="00AB76B4" w14:paraId="16C937F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357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7EB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6BDF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2E4F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6073DC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92DB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0CBCABF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EED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3104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48F2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3607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D99F8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B24079" w:rsidRPr="00AB76B4" w14:paraId="2DF466A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9ED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B148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702EDC3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7F0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0C63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5D10805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9A14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D797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A6F9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738F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1180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09956A3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6D9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FE79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3518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ACC0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C9226A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DE17CA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8F8E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1F179A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DD4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AA07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A2E9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98C3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08AC6174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44B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071D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D78F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6666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7D48DE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4F87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56CCB86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A689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A1FD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AE6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5991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4E660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B24079" w:rsidRPr="00AB76B4" w14:paraId="4F948A3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42E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9A43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E33E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97E1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E37A83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C970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779B91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466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CD87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8978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9270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49FDA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B24079" w:rsidRPr="00AB76B4" w14:paraId="6D8A84E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5F2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E385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3FFC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93D0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229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5A25D32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7822DED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CCB4C6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FAA2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012D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0303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704C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579FFD3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2FC32C6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B24079" w:rsidRPr="00AB76B4" w14:paraId="230B416F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F2A0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DDA6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1CD5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F1D2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B2D605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6D6C6C5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45E7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EF9C30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EBC4A7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D6C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878E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46C5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C7D9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4B11A077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F38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132D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8ABB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15AA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1CEE50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935E24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7099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61769ED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8B3E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9E92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14C6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D458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3BEFEA7A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CD3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DDA7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214D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561C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173FC0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999A83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6F48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F6F17B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D7DF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5D58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83D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B927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6089A8C2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2A1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2205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FE38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7984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FFA333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B80D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EDAE3B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DD57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414A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9D26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A14B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7A3D2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B24079" w:rsidRPr="00AB76B4" w14:paraId="4F35D42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0A4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2D33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1F2D5F7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14B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F9AA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44E075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41D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2D04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C4BF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A4B4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767E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6C1A7CE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AB76B4" w14:paraId="3D056DE4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AA5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F8A5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659B6CF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1455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EA24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1645F0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529F46B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4368E83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2AA285D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37F5517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3EDB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3865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63B1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6F4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B61D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6D129A1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962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F07B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83A1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893A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28B5B36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05DA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64E8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E551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7614712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6F9A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3828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5A35B22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DDD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4532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6D51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A7A2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CABE72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69CEBE1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F882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6BCB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2D16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5518789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6413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FF1E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1411E5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B24079" w:rsidRPr="00AB76B4" w14:paraId="4D9F482C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F44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C3D6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BCBC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4FF15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A5AC39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E2E2E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60E68A4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41D10B75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BB163F8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F54DA1E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65406D24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7D96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CA17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AD95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10EF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38C9B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B24079" w:rsidRPr="00AB76B4" w14:paraId="3462BA0D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9FF7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5BAB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9059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7C55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AC537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E2CBFAC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55C20A84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A4C6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2258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737A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2DE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2D13F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B24079" w:rsidRPr="00AB76B4" w14:paraId="383B28AE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52B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A606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1C13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E147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A7365D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65F25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D4CBBD9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73CF5084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7350CC3D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DB83CC3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00007BE" w14:textId="77777777" w:rsidR="00B24079" w:rsidRPr="00AB76B4" w:rsidRDefault="00B2407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C41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0657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09E0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A733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93D40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B24079" w:rsidRPr="00AB76B4" w14:paraId="70A764F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5DF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ED3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AA6C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C2E6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B3CFBA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3D8F5ED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EDF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652DA7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2FB1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86E1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51B9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F32A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1E28B1F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72C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9090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D04B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C091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785EBA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7AD80B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0B92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C465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264E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58C8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C904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0EA5444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277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9F3E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F699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2C34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27AA3E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D3B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63C3A6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8E94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AA95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FC9F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50F7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DFC56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B24079" w:rsidRPr="00AB76B4" w14:paraId="5948E71D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50A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7EFF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5DC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177B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45A4CB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133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0375410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BE3D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14B9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E6D9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F5CD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B24079" w:rsidRPr="00AB76B4" w14:paraId="0CEA5E47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22E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373F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5192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2FD7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3F432B6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FDF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B92720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E329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7AAD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1C7B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831A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B633B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B24079" w:rsidRPr="00AB76B4" w14:paraId="5F96C97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943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52A2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F6B9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F73F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7E1C61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952F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871D70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253120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07E701A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B06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AC96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DF1D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3115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5CBBA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B24079" w:rsidRPr="00AB76B4" w14:paraId="6035086A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644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0B80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117D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CACF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603232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7FF8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DC1F99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558FF35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704E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09E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BCF2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72A3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2C57E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B24079" w:rsidRPr="00AB76B4" w14:paraId="30C396AC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BFF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26C4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74A0ED7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3740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7238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312BF7D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7ECF091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679C43A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BE2A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45A4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8DFD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0FB5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6BE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762C03C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13D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DB9E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2BA5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3CED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6C82ADC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264F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2FF758E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3F1975C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8E69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2A2F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D5F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A131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05E1877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6ED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C18A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C9D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B160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5CF9952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B443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0FD3FBE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52734FD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2CCAC82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7A6DE40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64D1A22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59479D0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0A32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F3E0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B2A8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B0EF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7969E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B24079" w:rsidRPr="00AB76B4" w14:paraId="5AB008F7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7B1A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05CC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3167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13EC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2621B9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8DAF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4827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E793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DB07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78B8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72D0789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C68C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1A20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1D71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53A1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07248B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B7AF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8B58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386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7E09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0DF2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3D6EC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B24079" w:rsidRPr="00AB76B4" w14:paraId="5EF1EDA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91F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A69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DE45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DD69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68EF2C4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2D20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0F4E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0BE0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7DB0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A815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10E6541B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1F3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4A0D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B7CF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5582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3852F2B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6DCB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C1E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0CDA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F1FC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28BB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3F0314A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4FD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037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FC3F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DF5E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49FA60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0AE0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4116D4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B219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4E9B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7B48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47F3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1176B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B24079" w:rsidRPr="00AB76B4" w14:paraId="2F227A5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446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BC3B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0020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B538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36708C0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9D46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6025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2FF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14D2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AC2D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B24079" w:rsidRPr="00AB76B4" w14:paraId="404092C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391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347F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CEC8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AE59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19C59C15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1922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057F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BF70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1706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238F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5F7CB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B24079" w:rsidRPr="00AB76B4" w14:paraId="45ABEB4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F63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5733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1DB2559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A02F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1267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4B4D371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7260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9B42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01FA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AC59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C516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700D4E5A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F81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03B4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F2A8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F29B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431F9BC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7324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5F3F93B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3DFB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9C3A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3872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BB5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9FD07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B24079" w:rsidRPr="00AB76B4" w14:paraId="264A899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CCD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5BDD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1300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D7D7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7C4281F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19F4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DC73A1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1DA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B855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7080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B37C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379B3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B24079" w:rsidRPr="00AB76B4" w14:paraId="58CF949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1BF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63F0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CABC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7195B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61D4A20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7FA6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B2ED6F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920B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D5C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21FD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B88E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C9059B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B24079" w:rsidRPr="00AB76B4" w14:paraId="4C5F29F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DC3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0347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34EAA6C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E0F4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D7DA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27A152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98C4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81C5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3D6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190E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0CAC1" w14:textId="77777777" w:rsidR="00B24079" w:rsidRPr="00AB76B4" w:rsidRDefault="00B24079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0600800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29D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33A8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818D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DCFD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316C305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8733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9FD5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9016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847C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6CD2" w14:textId="77777777" w:rsidR="00B24079" w:rsidRPr="00AB76B4" w:rsidRDefault="00B24079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E469CF7" w14:textId="77777777" w:rsidR="00B24079" w:rsidRPr="00AB76B4" w:rsidRDefault="00B24079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B24079" w:rsidRPr="00AB76B4" w14:paraId="5EA5437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682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0D26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431B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3850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7963580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5C3E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70A8BB4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42638B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B745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A101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8BCF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7264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512880C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2BB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8D76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BA48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3349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3685807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F0A0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024FDD5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A708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BA77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34D9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E59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478B96F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877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8C24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221E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B0A95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631DF6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4542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C241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0953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92E2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D745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3482D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B24079" w:rsidRPr="00AB76B4" w14:paraId="1B577CC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6CE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AE9E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D2DA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CF925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5CED0F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45DD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2601CCF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0E5D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F29B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0814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BC62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AC8AD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B24079" w:rsidRPr="00AB76B4" w14:paraId="3E9D960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9EE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E0D9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CD46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DCFE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BFECD1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F510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BA3AF8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191231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07FCBFF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65C411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1C38EBB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EB78A5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2433B0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BFB9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BD4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A47A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C8D7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CCE5E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B24079" w:rsidRPr="00AB76B4" w14:paraId="11BF6A1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729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242E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E498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87CB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7F445D7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20C2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D68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5A6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C9B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DA2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832F6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B24079" w:rsidRPr="00AB76B4" w14:paraId="6AD1A0D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2FF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36F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2C33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7661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033CC2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AF70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4077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E0E3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3DBC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31C1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88DEA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B24079" w:rsidRPr="00AB76B4" w14:paraId="0B9B988F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14A74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2582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C0E8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64CC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7E5B375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608E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03DB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D61D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02BD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E6E5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B24079" w:rsidRPr="00AB76B4" w14:paraId="360DE4C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386C14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73C1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83B4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8052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522AF05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298D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FBF21A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627B464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2E43212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C94F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B847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6E1E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B4E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29F7911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0E89B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6597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3339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E6639" w14:textId="77777777" w:rsidR="00B24079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456447B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F008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33F5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1A45A" w14:textId="77777777" w:rsidR="00B24079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198AEFE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3522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29F9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58066E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B24079" w:rsidRPr="00AB76B4" w14:paraId="1DD7205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86FB6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7472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2825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FC45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AF01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8FFE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D9264" w14:textId="77777777" w:rsidR="00B24079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C185" w14:textId="77777777" w:rsidR="00B24079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DF83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B24079" w:rsidRPr="00AB76B4" w14:paraId="531CE59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01118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988E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52C1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8DD4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D9BD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0B05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AEC94" w14:textId="77777777" w:rsidR="00B24079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2A8DB" w14:textId="77777777" w:rsidR="00B24079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4B12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B24079" w:rsidRPr="00AB76B4" w14:paraId="4AF596B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A14D3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D068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F91E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D1B3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E89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91B2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39983" w14:textId="77777777" w:rsidR="00B24079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4F142" w14:textId="77777777" w:rsidR="00B24079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8536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B24079" w:rsidRPr="00AB76B4" w14:paraId="4D93E92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A42966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5010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049439C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8C2B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3786B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F7DB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6649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ECF8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D191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811B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24BB60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B24079" w:rsidRPr="00AB76B4" w14:paraId="128B4FE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63CA7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A2C0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3F575C8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6C24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6E51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FAD5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05D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B7A9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A03B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E353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B24079" w:rsidRPr="00AB76B4" w14:paraId="15F8892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840B43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0B65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13AB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6875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4423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E329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7C48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BBB5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0123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4FA518C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B157E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548F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144D6A9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556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E569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DF50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E745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1590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09F2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69DE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B24079" w:rsidRPr="00AB76B4" w14:paraId="654D1F8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B4BDC0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0235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44B8FAC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A72C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1E9C5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2349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8287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481F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AD7C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55247" w14:textId="77777777" w:rsidR="00B24079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80224D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B24079" w:rsidRPr="00AB76B4" w14:paraId="783BA61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BF77C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3D3AD" w14:textId="77777777" w:rsidR="00B24079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56BC9CB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5F97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03F4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094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84F5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7B98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6625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70B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25F53CE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5EE3F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C7C6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E71E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4CB5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99E5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D3BA83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0826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73CA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F867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6B0B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B24079" w:rsidRPr="00AB76B4" w14:paraId="6B8D168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2D87FC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6BF3E" w14:textId="77777777" w:rsidR="00B24079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28A3683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1024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06B6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4341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E4320" w14:textId="77777777" w:rsidR="00B24079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1D91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26FF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D64EA" w14:textId="77777777" w:rsidR="00B24079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5C5424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B24079" w:rsidRPr="00AB76B4" w14:paraId="0A0FEDE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A7213A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2673E" w14:textId="77777777" w:rsidR="00B24079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546+600</w:t>
            </w:r>
          </w:p>
          <w:p w14:paraId="332F7FB4" w14:textId="77777777" w:rsidR="00B24079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2EF7D" w14:textId="77777777" w:rsidR="00B24079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A52B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5360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6F080" w14:textId="77777777" w:rsidR="00B24079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55AA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B81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B55FB" w14:textId="77777777" w:rsidR="00B24079" w:rsidRDefault="00B24079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4AE340E" w14:textId="77777777" w:rsidR="00B24079" w:rsidRDefault="00B24079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B24079" w:rsidRPr="00AB76B4" w14:paraId="3C55C2C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278C1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54264" w14:textId="77777777" w:rsidR="00B24079" w:rsidRDefault="00B2407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0C47B" w14:textId="77777777" w:rsidR="00B24079" w:rsidRDefault="00B2407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E6778" w14:textId="77777777" w:rsidR="00B24079" w:rsidRPr="00AB76B4" w:rsidRDefault="00B24079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 xml:space="preserve">Recaș </w:t>
            </w:r>
            <w:r>
              <w:rPr>
                <w:b/>
                <w:bCs/>
                <w:sz w:val="20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36B1" w14:textId="77777777" w:rsidR="00B24079" w:rsidRPr="00AB76B4" w:rsidRDefault="00B2407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50304CF" w14:textId="77777777" w:rsidR="00B24079" w:rsidRPr="00AB76B4" w:rsidRDefault="00B2407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513D" w14:textId="77777777" w:rsidR="00B24079" w:rsidRDefault="00B2407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57B69" w14:textId="77777777" w:rsidR="00B24079" w:rsidRPr="00AB76B4" w:rsidRDefault="00B24079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C3480" w14:textId="77777777" w:rsidR="00B24079" w:rsidRPr="00AB76B4" w:rsidRDefault="00B24079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6E5AC" w14:textId="77777777" w:rsidR="00B24079" w:rsidRDefault="00B24079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S11</w:t>
            </w:r>
          </w:p>
        </w:tc>
      </w:tr>
      <w:tr w:rsidR="00B24079" w:rsidRPr="00AB76B4" w14:paraId="217AEF6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1E87EA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0EF4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AF762E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962D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2FF1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8B02B5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B34E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06F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C058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95F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EF0EF" w14:textId="77777777" w:rsidR="00B24079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E8DD03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B24079" w:rsidRPr="00AB76B4" w14:paraId="09C6F73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3F3FA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8A49C" w14:textId="77777777" w:rsidR="00B24079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744FB31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6389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604C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7F0F1F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EB39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CB08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EA8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514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A2CE" w14:textId="77777777" w:rsidR="00B24079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4569CB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B24079" w:rsidRPr="00AB76B4" w14:paraId="4A5FCF1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05DD0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E3C2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5C56646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5D0A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17FD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21C5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7241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FFC9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AFBB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7457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5FDEF86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E41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464A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8457FD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6C8B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E7A8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7800794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9242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DE9E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4148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5047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93F9D" w14:textId="77777777" w:rsidR="00B24079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59A69F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B24079" w:rsidRPr="00AB76B4" w14:paraId="300BECF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381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D1FD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C883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2E73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7FD3A9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CA3B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7E28C6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170A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AE4A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859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E1BC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AB76B4" w14:paraId="3D64EE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AE5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0A9F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5E29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3987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8AD21F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C99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70CD621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80E5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A729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A44D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062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273DD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37C829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AAA2BF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24079" w:rsidRPr="00AB76B4" w14:paraId="688EDB6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B3E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8E4D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EBA0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2AC4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3A7F98F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DADA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39BBD2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55B9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672A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9A4F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9B2CC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FD48F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AE564E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D5BDF3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B24079" w:rsidRPr="00AB76B4" w14:paraId="5A7E5BC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E95F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9B64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1C62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BF7FA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C54E69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E441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426B9B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E698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3630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A7DC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EF4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B3EC5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B24079" w:rsidRPr="00AB76B4" w14:paraId="1AB4439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FED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5641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E81B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3AA9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2734908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56EE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C7A3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8A7C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87DE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35BF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AAEF8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B24079" w:rsidRPr="00AB76B4" w14:paraId="26B08E8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FC7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FC17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ECB3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647D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ABF7EB7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D0A5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3BAD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3021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63E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A7C3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BB891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52872C0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B24079" w:rsidRPr="00AB76B4" w14:paraId="7F8F6B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0BFD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DCA2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1A49F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528C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EFB0D6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ED6F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A207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D5C4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A468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11D2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587F7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B1FD73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B24079" w:rsidRPr="00AB76B4" w14:paraId="2FCBB9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4BF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B38B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CAE1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F4C66" w14:textId="77777777" w:rsidR="00B24079" w:rsidRPr="00AB76B4" w:rsidRDefault="00B24079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7F2A6C4" w14:textId="77777777" w:rsidR="00B24079" w:rsidRPr="00AB76B4" w:rsidRDefault="00B24079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49282" w14:textId="77777777" w:rsidR="00B24079" w:rsidRPr="00AB76B4" w:rsidRDefault="00B24079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BA54EE1" w14:textId="77777777" w:rsidR="00B24079" w:rsidRPr="00AB76B4" w:rsidRDefault="00B24079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FCFFCC8" w14:textId="77777777" w:rsidR="00B24079" w:rsidRPr="00AB76B4" w:rsidRDefault="00B24079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165F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272E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DDEA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3A05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B24079" w:rsidRPr="00AB76B4" w14:paraId="41FCE71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A370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7CB5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19A2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3D58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3BCE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BE3362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6A215A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6193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3040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DD28A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2BDE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289BB1C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80063A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B24079" w:rsidRPr="00AB76B4" w14:paraId="3A3F95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7318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B299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7B02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E367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22B5835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3A3D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1975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6F65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4268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66C6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3A363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B24079" w:rsidRPr="00AB76B4" w14:paraId="42B1B2B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C950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0CEB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7155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AF37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BDB6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17DB65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EC92E5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3169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79DE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0FC4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B48D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0F47707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B24079" w:rsidRPr="00AB76B4" w14:paraId="2A3E313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B0A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01F7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4949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535B3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A13D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A688DC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2ECB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127B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E5B0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6B51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24079" w:rsidRPr="00AB76B4" w14:paraId="4C6F3B2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AAA2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5C88A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3F1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0DB01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E9A4B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B91FC8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A90786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76F8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DF6F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83DA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29E17" w14:textId="77777777" w:rsidR="00B24079" w:rsidRPr="007B5A25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F47B17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B24079" w:rsidRPr="00AB76B4" w14:paraId="4DFE30F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3D3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5A48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67DD4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6083B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7C68D9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27846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163D0BE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E0A5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F5D4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A7D68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C7FD" w14:textId="77777777" w:rsidR="00B24079" w:rsidRPr="00AB76B4" w:rsidRDefault="00B24079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F9FA24" w14:textId="77777777" w:rsidR="00B24079" w:rsidRPr="00AB76B4" w:rsidRDefault="00B24079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B24079" w:rsidRPr="00AB76B4" w14:paraId="3926946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21B1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5D9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23EF9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6BD7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BB00E85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9E14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30C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CE1B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AFAE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81B01" w14:textId="77777777" w:rsidR="00B24079" w:rsidRPr="00AB76B4" w:rsidRDefault="00B24079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40B9D8" w14:textId="77777777" w:rsidR="00B24079" w:rsidRPr="00AB76B4" w:rsidRDefault="00B24079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B24079" w:rsidRPr="00AB76B4" w14:paraId="47CC8E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BDD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89DD5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B9FFC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57BCE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96B986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1958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26995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95789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1DE0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704F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2796A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B24079" w:rsidRPr="00AB76B4" w14:paraId="770461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2619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04341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0FAF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8B45D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16C3D70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A98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CC66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53A8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27CCB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635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51FA8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B24079" w:rsidRPr="00AB76B4" w14:paraId="00A604D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4395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BA6B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7D3675A4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C0E43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BF994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0132896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EA1D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48CE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60CD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77E7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53C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:rsidRPr="00AB76B4" w14:paraId="303EF1C4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150E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5AF93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D7896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7F8B2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609C9536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51C9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EF5F2B8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D430E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22B2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D6FED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B8FF7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B24079" w:rsidRPr="00AB76B4" w14:paraId="19EF260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A96B" w14:textId="77777777" w:rsidR="00B24079" w:rsidRPr="00AB76B4" w:rsidRDefault="00B24079" w:rsidP="00B2407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95712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E2847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C045C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46E00BB9" w14:textId="77777777" w:rsidR="00B24079" w:rsidRPr="00AB76B4" w:rsidRDefault="00B2407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E8AEE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49451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AC8AF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1B292" w14:textId="77777777" w:rsidR="00B24079" w:rsidRPr="00AB76B4" w:rsidRDefault="00B2407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C7270" w14:textId="77777777" w:rsidR="00B24079" w:rsidRPr="00AB76B4" w:rsidRDefault="00B2407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356850A3" w14:textId="77777777" w:rsidR="00B24079" w:rsidRDefault="00B24079" w:rsidP="0095691E">
      <w:pPr>
        <w:pStyle w:val="Heading1"/>
        <w:spacing w:line="360" w:lineRule="auto"/>
      </w:pPr>
      <w:r>
        <w:lastRenderedPageBreak/>
        <w:t>LINIA 300</w:t>
      </w:r>
    </w:p>
    <w:p w14:paraId="7DEA412C" w14:textId="77777777" w:rsidR="00B24079" w:rsidRDefault="00B24079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B24079" w14:paraId="68186AA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2B86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74F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2369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2F2A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2B524B1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6A3F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EBD2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B79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458A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8F62" w14:textId="77777777" w:rsidR="00B24079" w:rsidRPr="00D344C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6B3EAA6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8B60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A683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B1C0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FB80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68C34CA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1AAC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2AE6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A17A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C30D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9BC6" w14:textId="77777777" w:rsidR="00B24079" w:rsidRPr="00D344C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4A67A44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444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586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28C1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5CF0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7484173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9F96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0E09EC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60B3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9530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041E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B6C8" w14:textId="77777777" w:rsidR="00B24079" w:rsidRPr="00D344C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95C063A" w14:textId="77777777" w:rsidR="00B24079" w:rsidRPr="00D344C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B24079" w14:paraId="2AE3DC8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17E3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00E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B865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A972" w14:textId="77777777" w:rsidR="00B24079" w:rsidRDefault="00B2407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CB16170" w14:textId="77777777" w:rsidR="00B24079" w:rsidRDefault="00B2407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FC86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7DD1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8C4D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237C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511F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8EE6F0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8E05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160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FDEF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A02C" w14:textId="77777777" w:rsidR="00B24079" w:rsidRDefault="00B2407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BCD5" w14:textId="77777777" w:rsidR="00B24079" w:rsidRPr="00E4222D" w:rsidRDefault="00B2407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B01132B" w14:textId="77777777" w:rsidR="00B24079" w:rsidRPr="00E4222D" w:rsidRDefault="00B2407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3491FA7" w14:textId="77777777" w:rsidR="00B24079" w:rsidRPr="00E4222D" w:rsidRDefault="00B2407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7502B01" w14:textId="77777777" w:rsidR="00B24079" w:rsidRDefault="00B2407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76F8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C50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D16B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BABB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1"/>
      <w:tr w:rsidR="00B24079" w14:paraId="7B416B6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2F64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C16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8CF7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BAB1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17505C5" w14:textId="77777777" w:rsidR="00B24079" w:rsidRDefault="00B2407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3EF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4A5A7E5D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CAE955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34F8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E13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D922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E05D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98C4906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5DA1AC2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B24079" w14:paraId="7C37DC0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2478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CA6A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0E8A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894C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–</w:t>
            </w:r>
          </w:p>
          <w:p w14:paraId="2765CED3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408F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6180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442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E94EE5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9AEF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8B0F" w14:textId="77777777" w:rsidR="00B24079" w:rsidRPr="00A00A4F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 xml:space="preserve">Semnalizată cap București doar cu paleta cu diagonală.     </w:t>
            </w:r>
          </w:p>
          <w:p w14:paraId="2F5F75D3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>Protecție călători în zona peroanelor provizorii.</w:t>
            </w:r>
          </w:p>
        </w:tc>
      </w:tr>
      <w:tr w:rsidR="00B24079" w14:paraId="0609930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7B46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E7DA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4B3E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7A72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Nord-</w:t>
            </w:r>
          </w:p>
          <w:p w14:paraId="685A27A0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1883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4F4E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2486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7+550</w:t>
            </w:r>
          </w:p>
          <w:p w14:paraId="2805039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B82D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82C4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</w:rPr>
              <w:t>provizorii.</w:t>
            </w:r>
          </w:p>
        </w:tc>
      </w:tr>
      <w:tr w:rsidR="00B24079" w14:paraId="0ECFA96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A799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5E9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0924AD2E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82A5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D1FA" w14:textId="77777777" w:rsidR="00B24079" w:rsidRDefault="00B2407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linia 1</w:t>
            </w:r>
            <w:r>
              <w:rPr>
                <w:b/>
                <w:bCs/>
                <w:sz w:val="20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3C16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F0C9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0BDD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E3A4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F9EC" w14:textId="77777777" w:rsidR="00B24079" w:rsidRPr="00E4222D" w:rsidRDefault="00B24079" w:rsidP="00E4222D"/>
        </w:tc>
      </w:tr>
      <w:tr w:rsidR="00B24079" w14:paraId="768AF66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9A81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33E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75B249F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0236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B319" w14:textId="77777777" w:rsidR="00B24079" w:rsidRDefault="00B2407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754CABFB" w14:textId="77777777" w:rsidR="00B24079" w:rsidRDefault="00B2407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BD96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F1A4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0BB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AEAB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B6B4" w14:textId="77777777" w:rsidR="00B24079" w:rsidRPr="00E4222D" w:rsidRDefault="00B24079" w:rsidP="00E4222D"/>
        </w:tc>
      </w:tr>
      <w:tr w:rsidR="00B24079" w14:paraId="5458746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8D2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0DBA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879E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7337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1D1AF560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290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0ADA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F2BC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7147F035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2041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5952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0D36E79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9167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F66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D363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747A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73E93B4B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975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7DEDFF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14DF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828E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6FBC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335E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42C4A691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6703910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2AD6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FB15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15F8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8D8E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1C665ED9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71A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5816D0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A3B1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9F75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2366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B601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C5A15D0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B24079" w14:paraId="3DE6CCA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53F3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5BE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16+350</w:t>
            </w:r>
          </w:p>
          <w:p w14:paraId="022FA9D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D59F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2A08" w14:textId="77777777" w:rsidR="00B24079" w:rsidRDefault="00B2407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33CB234A" w14:textId="77777777" w:rsidR="00B24079" w:rsidRDefault="00B2407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13159212" w14:textId="77777777" w:rsidR="00B24079" w:rsidRDefault="00B2407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7B4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47BB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7F9D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8A19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8F50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6C52B0C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CFC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EC32" w14:textId="77777777" w:rsidR="00B24079" w:rsidRDefault="00B24079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10D83C9E" w14:textId="77777777" w:rsidR="00B24079" w:rsidRDefault="00B24079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35F1" w14:textId="77777777" w:rsidR="00B24079" w:rsidRDefault="00B24079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2F67" w14:textId="77777777" w:rsidR="00B24079" w:rsidRDefault="00B2407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3584" w14:textId="77777777" w:rsidR="00B24079" w:rsidRDefault="00B24079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0482" w14:textId="77777777" w:rsidR="00B24079" w:rsidRDefault="00B24079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E8D6" w14:textId="77777777" w:rsidR="00B24079" w:rsidRDefault="00B24079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2C17" w14:textId="77777777" w:rsidR="00B24079" w:rsidRDefault="00B24079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39BC" w14:textId="77777777" w:rsidR="00B24079" w:rsidRDefault="00B24079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03B49DE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513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3D7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FF4E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125B" w14:textId="77777777" w:rsidR="00B24079" w:rsidRDefault="00B2407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Buftea </w:t>
            </w:r>
            <w:r>
              <w:rPr>
                <w:b/>
                <w:bCs/>
                <w:sz w:val="20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D75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2959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1CF6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0611FD36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AD32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5A4A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555EEDE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6D28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6C2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7F3BE43C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BF1E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BC56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124B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CC8C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CFBC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0D9A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B087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06B3E9C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AB7A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3FE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B5C3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F2EC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35F5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B2E6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F28D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29+900</w:t>
            </w:r>
          </w:p>
          <w:p w14:paraId="2415F2A0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B113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14A6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626C4EB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C64A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E6AB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E32C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D98A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52B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BFD9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B66F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76D8888D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8D52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659F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61BADFD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A708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D4F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F9B2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0612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păeste </w:t>
            </w:r>
          </w:p>
          <w:p w14:paraId="716BA34C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94BE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19DC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E8C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40+500</w:t>
            </w:r>
          </w:p>
          <w:p w14:paraId="08EE3506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DE07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8AE2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40F72CA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DA01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4575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8554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A99A" w14:textId="77777777" w:rsidR="00B24079" w:rsidRDefault="00B24079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5ABA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6D0F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A9F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732B80E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411C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C0B1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06800E5" w14:textId="77777777" w:rsidR="00B24079" w:rsidRDefault="00B24079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5F4FA07C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E0BB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57C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3737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2A59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06026B5B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3F6D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095F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540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AA0B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2F41" w14:textId="77777777" w:rsidR="00B24079" w:rsidRPr="00D344C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0B9D279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A704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027F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84E6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3F52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4D012FD7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191B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FF0FE06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2B4DDE2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6550844A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5CEFE9F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95D3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AB7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297C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3C70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3C65459E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142C8954" w14:textId="77777777" w:rsidR="00B24079" w:rsidRPr="004870EE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24079" w14:paraId="1B248EA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CD87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847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  <w:p w14:paraId="4115B91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59+500</w:t>
            </w:r>
          </w:p>
          <w:p w14:paraId="7969AF18" w14:textId="77777777" w:rsidR="00B24079" w:rsidRDefault="00B24079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(ax st. Ploiești Sud)</w:t>
            </w:r>
          </w:p>
          <w:p w14:paraId="666F177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11DD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18C3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C3A3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130B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43C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ADF1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B438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2AF88F0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7880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A150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599A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0CC4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67F0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3206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EB70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44C4310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D7CC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896B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EBCC5AE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B24079" w14:paraId="420147D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0D31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C301" w14:textId="77777777" w:rsidR="00B24079" w:rsidRDefault="00B2407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1970CBAB" w14:textId="77777777" w:rsidR="00B24079" w:rsidRDefault="00B2407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0B7B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358A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D06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5D54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208E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B48A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DA84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8C7BF44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B24079" w14:paraId="5EAE01F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6038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1F0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6154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7FA7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DCA0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8706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9AB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37CA43E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D952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07EA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E556FC6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B24079" w14:paraId="13CED4D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C82F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904A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18DC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8FAF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E573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1B14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D835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0901528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E6C1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2832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4215FA2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0B4F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88F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19A0B56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4809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5D06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5F95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BE03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23A5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77BC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5ECF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7D3D09B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550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E993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B766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756F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F1B3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39B7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0B95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42A10E66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2C88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3034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08491E6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8E9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14D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8D50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3704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5F2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5F0B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F6D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15FEB21C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9664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5957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1428AD3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EC17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166E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80+750</w:t>
            </w:r>
          </w:p>
          <w:p w14:paraId="15ED5F5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5D3A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64FF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45D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C2E4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5563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5F0E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5661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519AA1E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F8F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CBDE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C1EA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05AE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9C4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64B9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D165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7728CE6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46E4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943D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08EEC7F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0306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D5AC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EED1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9EC5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6121B30C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B823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4AFC5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94F5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3333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0E35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E98F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9FF8C7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B17BE5C" w14:textId="77777777" w:rsidR="00B24079" w:rsidRPr="00D344C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B24079" w14:paraId="1519ED1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CC10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6086" w14:textId="77777777" w:rsidR="00B24079" w:rsidRDefault="00B2407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53CABEEF" w14:textId="77777777" w:rsidR="00B24079" w:rsidRDefault="00B2407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B0E4" w14:textId="77777777" w:rsidR="00B24079" w:rsidRPr="00600D25" w:rsidRDefault="00B2407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DB0A" w14:textId="77777777" w:rsidR="00B24079" w:rsidRDefault="00B24079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Predeal –</w:t>
            </w:r>
          </w:p>
          <w:p w14:paraId="30190206" w14:textId="77777777" w:rsidR="00B24079" w:rsidRDefault="00B24079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6F87" w14:textId="77777777" w:rsidR="00B24079" w:rsidRDefault="00B2407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7598" w14:textId="77777777" w:rsidR="00B24079" w:rsidRDefault="00B2407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231B" w14:textId="77777777" w:rsidR="00B24079" w:rsidRDefault="00B2407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6211A94F" w14:textId="77777777" w:rsidR="00B24079" w:rsidRDefault="00B2407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281F" w14:textId="77777777" w:rsidR="00B24079" w:rsidRPr="00600D25" w:rsidRDefault="00B2407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00BB" w14:textId="77777777" w:rsidR="00B24079" w:rsidRDefault="00B24079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</w:rPr>
              <w:t>(protecție tablier metalic - lipsa portal gabarit)</w:t>
            </w:r>
          </w:p>
        </w:tc>
      </w:tr>
      <w:tr w:rsidR="00B24079" w14:paraId="6D22DF6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2995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0DE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0E8E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6907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1C541846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EA0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FC04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E76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BB2C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6AA4" w14:textId="77777777" w:rsidR="00B24079" w:rsidRPr="00D344C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406BADE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8937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024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755F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A8F5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AAF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08D7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200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163+500</w:t>
            </w:r>
          </w:p>
          <w:p w14:paraId="26F6C8F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7635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BE39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32D6AEC" w14:textId="77777777" w:rsidR="00B24079" w:rsidRPr="00D344C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B24079" w14:paraId="61C085F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A23F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415A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163+360</w:t>
            </w:r>
          </w:p>
          <w:p w14:paraId="16EAD3EB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9704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5A94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CFB6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3AD3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BC5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5F72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6118" w14:textId="77777777" w:rsidR="00B24079" w:rsidRDefault="00B24079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DC7B6E7" w14:textId="77777777" w:rsidR="00B24079" w:rsidRPr="00D344C9" w:rsidRDefault="00B24079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B24079" w14:paraId="36CF071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8070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1543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02EF9D9C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1D39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EC5A" w14:textId="77777777" w:rsidR="00B24079" w:rsidRDefault="00B2407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4FEFE9B" w14:textId="77777777" w:rsidR="00B24079" w:rsidRDefault="00B2407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45D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D6388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 45, 61, 63 T.D.J.</w:t>
            </w:r>
          </w:p>
          <w:p w14:paraId="1B434A5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 / 51, 55 / 59, 65 / 67,</w:t>
            </w:r>
          </w:p>
          <w:p w14:paraId="7F87C76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</w:t>
            </w:r>
          </w:p>
          <w:p w14:paraId="16F934BA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1687E8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4C19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3E8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22F202DB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482D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BE2A" w14:textId="77777777" w:rsidR="00B24079" w:rsidRDefault="00B2407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A59269A" w14:textId="77777777" w:rsidR="00B24079" w:rsidRDefault="00B2407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92AB784" w14:textId="77777777" w:rsidR="00B24079" w:rsidRPr="00D344C9" w:rsidRDefault="00B2407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1 - 8 și 21 – 23 Cap X.</w:t>
            </w:r>
          </w:p>
        </w:tc>
      </w:tr>
      <w:tr w:rsidR="00B24079" w14:paraId="7537F90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CEE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12F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88C3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846C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4D60E612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1B4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8E4B5C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D6B9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49ED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F751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BFB0" w14:textId="77777777" w:rsidR="00B24079" w:rsidRDefault="00B2407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1B16D93" w14:textId="77777777" w:rsidR="00B24079" w:rsidRDefault="00B2407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EC56170" w14:textId="77777777" w:rsidR="00B24079" w:rsidRDefault="00B2407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B24079" w14:paraId="7CB9C07D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63D1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3BA3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E004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C068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F065682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9550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163A00F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FAF1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C90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73A6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6EEF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16BB98A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B24079" w14:paraId="29A8FC3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880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324F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0DF0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9929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2B0A618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6DE0A548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5E31AEB2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C01A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6C54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A5E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693ABBDA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7CBB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BFF1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FA64842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92EDF4B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46393FD9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1D534E7C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1FF6BF0B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580BD439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58D976A2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B24079" w14:paraId="1FFBD10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C23D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8C75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265D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B107" w14:textId="77777777" w:rsidR="00B24079" w:rsidRDefault="00B24079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1B1B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B22E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3A3E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4AD2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1C27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7A24BBC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7AC6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C75D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EE90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D17F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6AD2BE0A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7BB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25DF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C8A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BD69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1998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1AA76BA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A54A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017E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111F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9DA4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67786C13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0A65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70FA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E7B5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F023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2FFA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400767D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AE3B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D3DE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BB9A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AF28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601F4B73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644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79C80A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38FC1614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9E7CD3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898E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C682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2C5C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BC09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5956D6C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093C55E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B24079" w14:paraId="2DF7113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6709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ACB9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F0C6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C547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5EEF1D77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54FF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AB6A4B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86CE" w14:textId="77777777" w:rsidR="00B24079" w:rsidRPr="00600D25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5238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0FD3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F78E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544DDA0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B24079" w14:paraId="2364C93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B5B4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B4FA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38699497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406B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215C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B41E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B9BD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7581" w14:textId="77777777" w:rsidR="00B24079" w:rsidRDefault="00B2407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BAA4" w14:textId="77777777" w:rsidR="00B24079" w:rsidRDefault="00B2407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0B2F" w14:textId="77777777" w:rsidR="00B24079" w:rsidRDefault="00B2407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B24079" w14:paraId="4127E0E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07B8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0C0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16AC334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D565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77E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CE8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FE2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96A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849D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6AF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 între orele 07,00-19,00 (protecție muncitori-lucrări în firul II)</w:t>
            </w:r>
          </w:p>
        </w:tc>
      </w:tr>
      <w:tr w:rsidR="00B24079" w14:paraId="4A3D6E0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967F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4FC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E76D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21C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41B1BFB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881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F3A9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664C" w14:textId="77777777" w:rsidR="00B24079" w:rsidRPr="00E731A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6DC94B8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5E632C5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1B23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BCEB" w14:textId="77777777" w:rsidR="00B24079" w:rsidRDefault="00B24079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23CD6DD9" w14:textId="77777777" w:rsidR="00B24079" w:rsidRDefault="00B24079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2"/>
          <w:p w14:paraId="1AFBD595" w14:textId="77777777" w:rsidR="00B24079" w:rsidRPr="001D4392" w:rsidRDefault="00B24079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B24079" w14:paraId="43A97ED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CAA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E5B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ED3A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A4C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022471C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3A8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3997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0E59" w14:textId="77777777" w:rsidR="00B24079" w:rsidRPr="00E731A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73636AE2" w14:textId="77777777" w:rsidR="00B24079" w:rsidRPr="00E731A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4808585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0332AFC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C793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4186" w14:textId="77777777" w:rsidR="00B24079" w:rsidRPr="00616BAF" w:rsidRDefault="00B24079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35D8A79" w14:textId="77777777" w:rsidR="00B24079" w:rsidRDefault="00B24079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69600CD" w14:textId="77777777" w:rsidR="00B24079" w:rsidRPr="003B726B" w:rsidRDefault="00B24079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B24079" w14:paraId="0D480F1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7A5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F21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2272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3612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434F356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29E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3DF5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E54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50FE9A3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B7EC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BC5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44F324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24079" w14:paraId="5E3ABF9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4AD5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9BA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34EE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7CAD" w14:textId="77777777" w:rsidR="00B24079" w:rsidRDefault="00B24079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498A007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CCB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6400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18B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C740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A08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7D947D1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FE2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956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86AF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CCB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4F76DDC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E05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F511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855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703401BF" w14:textId="77777777" w:rsidR="00B24079" w:rsidRPr="00E731A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1633E8D0" w14:textId="77777777" w:rsidR="00B24079" w:rsidRPr="00E731A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607720BE" w14:textId="77777777" w:rsidR="00B24079" w:rsidRPr="001D4392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072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D6E9" w14:textId="77777777" w:rsidR="00B24079" w:rsidRDefault="00B2407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F347DC3" w14:textId="77777777" w:rsidR="00B24079" w:rsidRDefault="00B2407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BC988DD" w14:textId="77777777" w:rsidR="00B24079" w:rsidRPr="003B726B" w:rsidRDefault="00B2407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B24079" w14:paraId="61B03F3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EB66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798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0E59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46E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0F35965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445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1C7C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B64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2313D8CE" w14:textId="77777777" w:rsidR="00B24079" w:rsidRPr="00E731A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4B712416" w14:textId="77777777" w:rsidR="00B24079" w:rsidRPr="00E731A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4E82443F" w14:textId="77777777" w:rsidR="00B24079" w:rsidRPr="001D4392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0012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B4EA" w14:textId="77777777" w:rsidR="00B24079" w:rsidRPr="00616BAF" w:rsidRDefault="00B2407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CE550F3" w14:textId="77777777" w:rsidR="00B24079" w:rsidRDefault="00B2407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45F28E2" w14:textId="77777777" w:rsidR="00B24079" w:rsidRPr="003B726B" w:rsidRDefault="00B2407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B24079" w14:paraId="6135A31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1384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8B3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A147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0FC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0F4B860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953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09F1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590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7DA9A89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CD9F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3717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5B4173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8EC6D9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B24079" w14:paraId="017936E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2DC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205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522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396C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3787E38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EFE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A220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6F6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19A7A59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F7B4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A58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B24079" w14:paraId="28D177D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6C32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89D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D920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79A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10CA5A5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028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25B1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E9C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022CD93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6C2C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8404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5CCC687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24079" w14:paraId="3FF162F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A404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DB4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45D6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D7F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EF9110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9A5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5F5C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13E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69B2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B74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795913A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B24079" w14:paraId="35264AC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8D1B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0EB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4F91538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1080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C9A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Bod și linia 2 directă  și</w:t>
            </w:r>
          </w:p>
          <w:p w14:paraId="2443ECA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919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058F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0A6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E7E3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BA7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22B609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24079" w14:paraId="795C00B0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11FB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765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6E94DAB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7247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041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526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33AB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1E8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1C1C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0E94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43A70447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24079" w14:paraId="651245E4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6B87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032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5C64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450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76A0786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0536F77C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063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78B3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232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12E0448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6261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08B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B24079" w14:paraId="572EA046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22B5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3C4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C81C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C33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13602E8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120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DF1B0D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4221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BDA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D5C9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4E40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19AD657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9205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959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CE05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5056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1795C7C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597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B520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669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75A874A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AF16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D467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7D5F038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24E1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8A6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7F6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ABC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74E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1DE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0C6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194+500</w:t>
            </w:r>
          </w:p>
          <w:p w14:paraId="58E429E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81BE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2A2B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06C38CC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6FCDAB5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</w:rPr>
              <w:t>și lipsă vizibilitate trecere la nivel km 194+630</w:t>
            </w:r>
          </w:p>
        </w:tc>
      </w:tr>
      <w:tr w:rsidR="00B24079" w14:paraId="27118921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5D15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B3C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18F6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614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41616DF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0ED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89E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F15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2BB8387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57B1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040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EE8765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24079" w14:paraId="3FDDD795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8B6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EFF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FF33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212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73F9453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E80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3161F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5088981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33EEC1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0A5E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941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E4F6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8A7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15538339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2EAB2A6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399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DE4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2402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2EE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48034986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872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A51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D0A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211+600</w:t>
            </w:r>
          </w:p>
          <w:p w14:paraId="08F07A5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8BF6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181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FB144D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24079" w14:paraId="32F526A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5928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514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4962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30D6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13883B8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EC2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F36CA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56C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D44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B7E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17E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84E67E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B24079" w14:paraId="7B40F50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48F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922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1119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C86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7FCF9C2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D59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6FED00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5B4A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F43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81CB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36F7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FAF82F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B24079" w14:paraId="6906E13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0F6D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8D7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2B61989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F56D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2F0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6CD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68E4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B9F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414AEE2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1578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804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7E3C8D0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6C72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221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234+050</w:t>
            </w:r>
          </w:p>
          <w:p w14:paraId="5E6C7E1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0941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A32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22C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F099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F70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5C8D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7B3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9B2DFB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inductori de 2000Hz. Pod provizoriu.</w:t>
            </w:r>
          </w:p>
        </w:tc>
      </w:tr>
      <w:tr w:rsidR="00B24079" w14:paraId="0BDBD19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0574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311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4C99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4C1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0DC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042951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4841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C89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4709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F99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5A93449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EB6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45F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8D6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168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8FB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7D2226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3809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85B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8C27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A9B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62A24D2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71D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E68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A311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6FC2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423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556F30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3235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F81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6638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405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4B9F427A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B60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F07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2B097DC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B54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106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18D5346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81E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3C8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382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0D31B30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768C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A763" w14:textId="77777777" w:rsidR="00B24079" w:rsidRPr="0019324E" w:rsidRDefault="00B2407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287423B" w14:textId="77777777" w:rsidR="00B24079" w:rsidRPr="000160B5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6A048CED" w14:textId="77777777" w:rsidR="00B24079" w:rsidRPr="006B78FD" w:rsidRDefault="00B2407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0B3F88C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2F1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61D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9468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13B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CFAA386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424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05DBFF5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0950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2D0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80F9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B949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2EEDD7E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B24079" w14:paraId="1E39557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0187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7CD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69E4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355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219C29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114C0A3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435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31A6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821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D0C7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4352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FAEA9B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AB07305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B24079" w14:paraId="1E1D1C71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91FA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D71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B0AB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75E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220DF7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21A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594DA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1E048E3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FD043D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99D3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2F5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B1FE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2162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3198AB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5EB475A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B24079" w14:paraId="4F5F958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DF3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E5E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9D7C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997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BE8D732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944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150905B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1CF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C68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718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0AC3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21AB9AD5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B24079" w14:paraId="389F059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2B37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9D0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9474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D75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FD417F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B2B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C1C1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CBD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B436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4726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783C33E0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B24079" w14:paraId="3234035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784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367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E6FA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B3A7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77ED54C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07C9B75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608AC88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2FD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2F2A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3E1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DE68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24C2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619F6FCC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EFE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251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0D4C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CE96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FC4304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447BE656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604037F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374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873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374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86D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1E2C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237C82B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E204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856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0F7A758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6D3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B0C7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12B3803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664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F45B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FCA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45AEA7D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FC87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ADB2" w14:textId="77777777" w:rsidR="00B24079" w:rsidRPr="0019324E" w:rsidRDefault="00B2407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19059A8" w14:textId="77777777" w:rsidR="00B24079" w:rsidRPr="000160B5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29CC73A0" w14:textId="77777777" w:rsidR="00B24079" w:rsidRPr="005C2BB7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EACF5A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714D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8F3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01ACB8C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7FAA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8BE2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4430F87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913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0A9B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CBA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9C5C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5568" w14:textId="77777777" w:rsidR="00B24079" w:rsidRPr="00DE4F3A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559C446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66F92A8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7FE0D088" w14:textId="77777777" w:rsidR="00B24079" w:rsidRPr="00DE4F3A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B24079" w14:paraId="5FC3AFA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F86F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A26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3046086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5B07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C0B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0C0BBD3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3965C7A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57F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A54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5D8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F24E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8F5F" w14:textId="77777777" w:rsidR="00B24079" w:rsidRPr="00DE4F3A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1A63253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6897E35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25F915BD" w14:textId="77777777" w:rsidR="00B24079" w:rsidRPr="00DE4F3A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B24079" w14:paraId="0685BDA9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6CA4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C5E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8E79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9F4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5CD8799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F63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42FA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28F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8144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CDC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5224B9D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AD9F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938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2C27DD3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7CF3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3F8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27181D27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309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FF60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DCA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6675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590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4797543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15F8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BE4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083DCAC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4E92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10C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2459798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80A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07CB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C60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8E66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BE1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71F51F1" w14:textId="77777777" w:rsidR="00B24079" w:rsidRPr="00CB2A72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5C012B8E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3DF0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DB0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A5C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C8A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5BECE1C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F4A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7539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DB4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2F3F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78C6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3C9C526C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C871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796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5DC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AB6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26A7472C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1CE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20FBB36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E01E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CD5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78EB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A1F2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A7A91D6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B399F2E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B24079" w14:paraId="79AD896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C13D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305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DBD1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A2C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60F9EC42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87E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804A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429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073B8A8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D67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FA5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B24079" w14:paraId="02721985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2DE9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FB5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2AB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A11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DFFD29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A4A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9E3237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62E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D7A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9B99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2170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20A98BE6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2368B19A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B24079" w14:paraId="57AC915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BC1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723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6680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1C42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2EFAEF1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FF8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6A5635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02F4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0D0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9CD5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88B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119DA6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7DCAB83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B24079" w14:paraId="244369D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6F49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F67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4737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D8D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75FE152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AA4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9580EB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1611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66D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FA35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BFDD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8133775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B24079" w14:paraId="237F67E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E082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AEE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6974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593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2EC5C4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FC5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7E5A36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FA3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E31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60D9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16D0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DDAE2F6" w14:textId="77777777" w:rsidR="00B24079" w:rsidRPr="00D344C9" w:rsidRDefault="00B24079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1141C717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B24079" w14:paraId="3C35A64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5C70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2C1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8FA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02A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6F70BC5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CAA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C82E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602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459EABE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01F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A2F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1B1AA57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37E08AB2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B24079" w14:paraId="4661F37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F26A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AE7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E81C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69D2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434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3E1D82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41E8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572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F592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8E5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697C70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7BBB02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B24079" w14:paraId="20D0504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8BD2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D99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820C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DA6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424A802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626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4B8334D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7FD1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28A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68B5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8E6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84B6E39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B24079" w14:paraId="760BD91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B03F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55C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748F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4D7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192CCA6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665ECAC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446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DC2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3DE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74B0B06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C91F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726C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46E49A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24079" w14:paraId="26E1712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3041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12D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AB27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EA56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45279FC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D05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2F10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6A4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2629199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088F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00BC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211FB46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24079" w14:paraId="099543B3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3B36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44E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69C5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71F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2003B4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896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1AFFC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61D5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169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CCD6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254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42BFDA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6AF2E7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B24079" w14:paraId="682599CA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E8AB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BC4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55DE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055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D5765F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B27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FC50D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CD88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AA6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1781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65A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0B4EE44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B24079" w14:paraId="6E263CF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DA97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7E2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EAA5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B087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A921D2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79D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D140E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65B6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CCC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1FEA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545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A432D1B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B24079" w14:paraId="4E2582D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FAD2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319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4063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BC1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ED01CB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916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836DDF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03C5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96A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4DD8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2984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3411063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9247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550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1CBBDAD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70DE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F8E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1B2D59F6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F41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889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12B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FF59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B426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B24079" w14:paraId="61CBEB8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97B1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078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1ED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917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6869A79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6DE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F2AA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4E3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1A400B8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B2BB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849B" w14:textId="77777777" w:rsidR="00B24079" w:rsidRPr="00FF6B4A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B24079" w14:paraId="3024058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5CE0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FE7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38F966E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E0C4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91EC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F8F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89E5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0D8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C1B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C3F3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24E40FB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44D0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DCE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F8DE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19C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3C9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31E5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F68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9F2B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ED57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3AA5D814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31D9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3A4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BDF0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7B9A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7F58D8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371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147AA0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6A2A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8E8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662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885E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17A4495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B24079" w14:paraId="1105A94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49D7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770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0AAE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857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34B5C7F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851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A3214E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A414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7C0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7CBF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765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506CD7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B24079" w14:paraId="1CF45E1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AD41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688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4757318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A38A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D85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0EFA9C7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4C0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86FD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397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E58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F8B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45F32C39" w14:textId="77777777" w:rsidR="00B24079" w:rsidRPr="00F10273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B24079" w14:paraId="2DAABC7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E7CD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88B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475F241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E012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CCF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AD1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71EC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3C6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3B2C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D536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5EB446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24079" w14:paraId="0BFF1CA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E84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59C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46A189D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14E9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08A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0E7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9604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E66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CEA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659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46C5D9F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7D6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860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B22C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2BB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0965A3FC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BD50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37B537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FF48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3B1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6ADE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C97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9C0067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B24079" w14:paraId="3818CABC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38BD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6EF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F94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5EC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445DE7E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884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9D5B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8C6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AEFA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78F3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4FF79016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5A93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8FC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3232492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E795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227C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11E0C35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C7B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4232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511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4397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B5F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F3ADB30" w14:textId="77777777" w:rsidR="00B24079" w:rsidRPr="00056F61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B24079" w14:paraId="1DAB0EE1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790D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D87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1B6A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697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27D06176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B42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07E0A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9E9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3F2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753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763B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EC8A3C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240DEAA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B24079" w14:paraId="00333F77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8F86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F3F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9D2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9067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34619D1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E40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B41F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C43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73F6E36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A355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E7A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B5F70C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776088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1631666E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B24079" w14:paraId="4777A47E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5FD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A4D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72A7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255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6F0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DD2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F29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A21C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C23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7D3DD093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B24079" w14:paraId="554D9415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50CF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09A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0841966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74FC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CEA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01D38DC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B15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AE4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6EB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7ECFBC9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0A0F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983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5569D21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BE3A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6D5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A9BE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DED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4CB727C8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096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3BD9B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E96C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809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0F14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2D3C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35172EC4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B24079" w14:paraId="60E514DC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BC96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B1B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908C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273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643744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94B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71FE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E48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0548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66C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2DC104E2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B24079" w14:paraId="57A8FDC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360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93C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E0DB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07C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1FE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F336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1AD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454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DEEC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B24079" w14:paraId="1773F4E3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2A8B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C92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888C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699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436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5FDE0A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67A0C05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CFF704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E82D66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880F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825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03BE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7C72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0DD4134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6947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A73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4AA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137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7D7BF51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DE3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FDB288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3ACD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A50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2170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C298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B24079" w14:paraId="39AE5E7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ED93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DA0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E5CD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F09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83ED7B2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5DE5AC8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308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6615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38E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BB56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808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17CE269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D7E2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FA3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7589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B7AC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367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A216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E45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7B05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1A6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7A29CC0F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40C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ADD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0D0D37B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4CEF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4469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23687D5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21A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06D6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289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20F0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5DFF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4A75D8E9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6625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554F" w14:textId="77777777" w:rsidR="00B24079" w:rsidRDefault="00B2407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9690" w14:textId="77777777" w:rsidR="00B24079" w:rsidRDefault="00B24079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C423" w14:textId="77777777" w:rsidR="00B24079" w:rsidRDefault="00B24079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Câmpia Turzii- Ax. Hm Valea Florilor (cuprinde linia III </w:t>
            </w:r>
          </w:p>
          <w:p w14:paraId="60876AE6" w14:textId="77777777" w:rsidR="00B24079" w:rsidRDefault="00B24079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E0E1" w14:textId="77777777" w:rsidR="00B24079" w:rsidRDefault="00B2407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0415" w14:textId="77777777" w:rsidR="00B24079" w:rsidRDefault="00B24079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8C7E" w14:textId="77777777" w:rsidR="00B24079" w:rsidRDefault="00B2407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450+050</w:t>
            </w:r>
          </w:p>
          <w:p w14:paraId="03CBA913" w14:textId="77777777" w:rsidR="00B24079" w:rsidRDefault="00B2407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F593" w14:textId="77777777" w:rsidR="00B24079" w:rsidRDefault="00B24079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E0AB" w14:textId="77777777" w:rsidR="00B24079" w:rsidRDefault="00B24079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27A2FAB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45DA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828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4A91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735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7E23BD0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AF1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83B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B6D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0D08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A4ED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6D01054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A6BB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178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474+400</w:t>
            </w:r>
          </w:p>
          <w:p w14:paraId="14101D0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D1CF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C43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7AC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1E19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72B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6A7C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03FE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753C325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800A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DF7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BE49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B92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031D133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D70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CC60E8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5528B86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DD7B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6DC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710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6F5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6F06483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25FA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BBF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CBE4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EFE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3C9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5880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E77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35ED863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B87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31F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619EDD1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649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8D9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781A8AC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320B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99C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241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5F4C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B16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0771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6A26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44EE4E8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986B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0B4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646F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AE4D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676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75A4094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10480D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14CFC42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ABF1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F0A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0D2F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87F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328C2182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B24079" w14:paraId="02F2FBB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0DE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185C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6467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9B3B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000A2225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94B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484A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0025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23AE6D4D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DEF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7CB5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0019AA5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FAF6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8FA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495+307</w:t>
            </w:r>
          </w:p>
          <w:p w14:paraId="4A39D3C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7362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3F8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2DF3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A74E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480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3081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A298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1155D58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8EAA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FF68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EC68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316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9A7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094C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6D5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499+350</w:t>
            </w:r>
          </w:p>
          <w:p w14:paraId="43B6ABE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3B00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46AB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B24079" w14:paraId="36DD7558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79DB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89EB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E186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B3C4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10C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8BE94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0A80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803A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25F6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0FA1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1B2D9C5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9359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AA21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83F0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60C1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2A79D2C3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460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37F1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DC84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5DC3" w14:textId="77777777" w:rsidR="00B24079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E950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579BA19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C698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7AE7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C6E8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AE0F" w14:textId="77777777" w:rsidR="00B24079" w:rsidRDefault="00B2407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7859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690BD4C2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05EDFBEF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5E6B10E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E23268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C49D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7E06" w14:textId="77777777" w:rsidR="00B24079" w:rsidRDefault="00B2407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E7E" w14:textId="77777777" w:rsidR="00B24079" w:rsidRPr="00600D25" w:rsidRDefault="00B2407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A818" w14:textId="77777777" w:rsidR="00B24079" w:rsidRPr="00D344C9" w:rsidRDefault="00B2407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B24079" w14:paraId="522F247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2E3F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DB31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9208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35B1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Cluj Napoca, </w:t>
            </w:r>
          </w:p>
          <w:p w14:paraId="1A9D99A6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40AF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75EA4912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cuprin-să </w:t>
            </w:r>
          </w:p>
          <w:p w14:paraId="38022D07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6863830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62670B1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32/34</w:t>
            </w:r>
          </w:p>
          <w:p w14:paraId="2BBDF551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178F50D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B849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83B7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C9FE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C5D4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6727849F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D559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BBA8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ED7A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4C2B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Aleşd </w:t>
            </w:r>
          </w:p>
          <w:p w14:paraId="11FFE85D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E9FD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5D37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B357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D876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0820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50025EE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AF29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AB36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FF12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482E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E31A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C2F46D7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 </w:t>
            </w:r>
          </w:p>
          <w:p w14:paraId="3CBDA39C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7B1A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6FB6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55BB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E51C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liinile 5 – 7 Cap Y.</w:t>
            </w:r>
          </w:p>
        </w:tc>
      </w:tr>
      <w:tr w:rsidR="00B24079" w14:paraId="0AC590A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B363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81AF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545FCA33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E622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9DDD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7D35F655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0CEC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7EE4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E3C6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C89E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3D40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7C58645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0652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65B5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BC80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5BFC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9216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3108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CDFA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FA5D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9614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49D8321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4196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16CB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630+800</w:t>
            </w:r>
          </w:p>
          <w:p w14:paraId="1EFB5AE4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9B18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BF62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005F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1A65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8563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E1A3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E64E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681F3F9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DB47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DF60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188442A4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3C1C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D04C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3AFEAA15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C37D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86C5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3724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386B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40A0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7BDAE46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B136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310B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636+190</w:t>
            </w:r>
          </w:p>
          <w:p w14:paraId="1CBB5754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ED62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A775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5241320F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3B59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8D44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2B91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268D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D6FF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24079" w14:paraId="212ADB5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2A1A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EEB4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638+000</w:t>
            </w:r>
          </w:p>
          <w:p w14:paraId="5FAB3F43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DF4E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97BD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6EB716C8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F0CB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5238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0A35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6CB7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A40A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24079" w14:paraId="446C9BF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6BE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3C56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643+800</w:t>
            </w:r>
          </w:p>
          <w:p w14:paraId="4E2195E5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462F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6AAA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E3AF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87F0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FA73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D5C9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48DA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5B5ED95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A16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BEDE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368C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61EA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2BAA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1AE9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23C1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650D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7791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37C999D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5BA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1F30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644+700</w:t>
            </w:r>
          </w:p>
          <w:p w14:paraId="1AFF73BE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0ACD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3EF4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E05F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6C29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3DF4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AA68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3FDB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6CE2874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7CF0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F23C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A29F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516D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AE1E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499BED8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2762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95F2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395D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4D18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B24079" w14:paraId="2A3038E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AED8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7EA4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422D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A811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675A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DA38CA2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11C0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9FA2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DC20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7C08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B24079" w14:paraId="56381BE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5195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70EE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5652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4501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2090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0F0E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3E49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6B2F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BCCB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863A5F7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61E2D5FC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B24079" w14:paraId="1649942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7AAF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5886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FB6D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49E9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23CB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0CC6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BC3B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F508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0653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4E196DE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5D6567BD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B24079" w14:paraId="4F9E5A5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80F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634B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17FB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A297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49C573B7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0CDF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953C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10E9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AD10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004C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B24079" w14:paraId="0EB2B3B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C49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3CD6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75669F00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CB37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05DF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72A936D1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E509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86E0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1BD7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C021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6E3B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D0AB446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3T - 7T Oradea Est Cap X.</w:t>
            </w:r>
          </w:p>
        </w:tc>
      </w:tr>
      <w:tr w:rsidR="00B24079" w14:paraId="16085EC9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C4CC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C017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2779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FCC2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7E79A54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9276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7BC7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6300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CB72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A317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1718788F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20D5B934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22EBCA8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B24079" w14:paraId="070B3AA8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121F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0594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E233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7380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A04DF73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1279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81AE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9BE5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7610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1470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3CD4D13F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4B6C3F71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2CABEED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B24079" w14:paraId="48D28E8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E71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4A8F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0F90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E952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951B8BE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3593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3F77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83C2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86E9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85E5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62484F39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0B141DEB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DCC7C8A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B24079" w14:paraId="084E587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B292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5E5C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C8A9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E20C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BA82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C008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AC3B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0530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CD4A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5B777B54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1C3317E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24079" w14:paraId="041818B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73DD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C172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1C4B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0F9B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93FAD83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4C56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5F9A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610D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FBDA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A2A7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317AACF2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A49964E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24079" w14:paraId="546154B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BB71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9B0A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C94A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030F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97D34DC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B0AA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544F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196B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D29F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F2CE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72ACA8E4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4D82DC9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24079" w14:paraId="505F80E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71AE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F674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49AF9C9A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9F54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3C1F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18374C9A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7388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FC1A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4729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E84F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CE34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2C52B9A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DEFF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E3BB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657+600</w:t>
            </w:r>
          </w:p>
          <w:p w14:paraId="7A7F69F3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9A93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A04A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3E401B23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E8E7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C1ED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A366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551A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8024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6584620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D818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FE0B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A012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B599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6701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0ABD6297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EA70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8B47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EC4C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00B8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4DA55E7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71E6E8F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B24079" w14:paraId="64DF361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818A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456E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32144C94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8568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D71A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BEA4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43EA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338A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EC35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7422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14:paraId="2DC16C9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B061" w14:textId="77777777" w:rsidR="00B24079" w:rsidRDefault="00B24079" w:rsidP="00B2407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5BC5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2B3F68F0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86E5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D284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C4D5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DFAB" w14:textId="77777777" w:rsidR="00B24079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771E" w14:textId="77777777" w:rsidR="00B24079" w:rsidRDefault="00B2407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8521" w14:textId="77777777" w:rsidR="00B24079" w:rsidRPr="00600D25" w:rsidRDefault="00B2407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048C" w14:textId="77777777" w:rsidR="00B24079" w:rsidRDefault="00B2407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795A9CA" w14:textId="77777777" w:rsidR="00B24079" w:rsidRPr="00DE2227" w:rsidRDefault="00B24079" w:rsidP="0095691E"/>
    <w:p w14:paraId="139F6428" w14:textId="77777777" w:rsidR="00B24079" w:rsidRPr="0095691E" w:rsidRDefault="00B24079" w:rsidP="0095691E"/>
    <w:p w14:paraId="4E37A4E5" w14:textId="77777777" w:rsidR="00B24079" w:rsidRDefault="00B24079" w:rsidP="00956F37">
      <w:pPr>
        <w:pStyle w:val="Heading1"/>
        <w:spacing w:line="360" w:lineRule="auto"/>
      </w:pPr>
      <w:r>
        <w:t>LINIA 301 N</w:t>
      </w:r>
    </w:p>
    <w:p w14:paraId="47BDC4E0" w14:textId="77777777" w:rsidR="00B24079" w:rsidRDefault="00B2407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24079" w14:paraId="5B18B86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9D7D" w14:textId="77777777" w:rsidR="00B24079" w:rsidRDefault="00B24079" w:rsidP="00B2407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B5A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A692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1B0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EE8121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BC1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0110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ACD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687C" w14:textId="77777777" w:rsidR="00B24079" w:rsidRPr="0022092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0F5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361CDE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D5D5" w14:textId="77777777" w:rsidR="00B24079" w:rsidRDefault="00B24079" w:rsidP="00B2407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3AF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4031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7A8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05382D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13A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DBE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2E9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9392" w14:textId="77777777" w:rsidR="00B24079" w:rsidRPr="0022092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1D8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6F016D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45E1" w14:textId="77777777" w:rsidR="00B24079" w:rsidRDefault="00B24079" w:rsidP="00B2407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814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92DB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CF9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BA2EE7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0DB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1D8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E41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45B1" w14:textId="77777777" w:rsidR="00B24079" w:rsidRPr="0022092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554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38F3DC" w14:textId="77777777" w:rsidR="00B24079" w:rsidRPr="00474FB0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24079" w14:paraId="71B307D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05E0" w14:textId="77777777" w:rsidR="00B24079" w:rsidRDefault="00B24079" w:rsidP="00B2407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33D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EA23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1B74" w14:textId="77777777" w:rsidR="00B24079" w:rsidRDefault="00B2407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8FF09B5" w14:textId="77777777" w:rsidR="00B24079" w:rsidRDefault="00B2407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330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72C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370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F558" w14:textId="77777777" w:rsidR="00B24079" w:rsidRPr="0022092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021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60E6C9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E115" w14:textId="77777777" w:rsidR="00B24079" w:rsidRDefault="00B24079" w:rsidP="00B2407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E096" w14:textId="77777777" w:rsidR="00B24079" w:rsidRDefault="00B2407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9B01" w14:textId="77777777" w:rsidR="00B24079" w:rsidRDefault="00B2407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5E43" w14:textId="77777777" w:rsidR="00B24079" w:rsidRDefault="00B24079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1591" w14:textId="77777777" w:rsidR="00B24079" w:rsidRPr="00E4222D" w:rsidRDefault="00B2407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98844B9" w14:textId="77777777" w:rsidR="00B24079" w:rsidRPr="00E4222D" w:rsidRDefault="00B2407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2BC16060" w14:textId="77777777" w:rsidR="00B24079" w:rsidRPr="00E4222D" w:rsidRDefault="00B2407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349AFD52" w14:textId="77777777" w:rsidR="00B24079" w:rsidRDefault="00B2407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0057" w14:textId="77777777" w:rsidR="00B24079" w:rsidRDefault="00B2407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E35F" w14:textId="77777777" w:rsidR="00B24079" w:rsidRDefault="00B2407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7E37" w14:textId="77777777" w:rsidR="00B24079" w:rsidRPr="0022092F" w:rsidRDefault="00B2407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E17E" w14:textId="77777777" w:rsidR="00B24079" w:rsidRDefault="00B24079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68EC39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0567" w14:textId="77777777" w:rsidR="00B24079" w:rsidRDefault="00B24079" w:rsidP="00B2407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FAC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DDF8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2A9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7B9B9BA" w14:textId="77777777" w:rsidR="00B24079" w:rsidRDefault="00B2407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F59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AD8F76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097F7D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FF1E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F4D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DF3A" w14:textId="77777777" w:rsidR="00B24079" w:rsidRPr="0022092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AF5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1C4FBA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CF6790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B24079" w14:paraId="369DCF6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1F7E" w14:textId="77777777" w:rsidR="00B24079" w:rsidRDefault="00B24079" w:rsidP="00B2407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01F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40EBF8E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FC39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F5C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809337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BB2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3C87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E8D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C224" w14:textId="77777777" w:rsidR="00B24079" w:rsidRPr="0022092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B09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591CD84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5298" w14:textId="77777777" w:rsidR="00B24079" w:rsidRDefault="00B24079" w:rsidP="00B2407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898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DB7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083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DF16D4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900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73C50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02F1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C53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D8BB" w14:textId="77777777" w:rsidR="00B24079" w:rsidRPr="0022092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456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2A24E1F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58164B36" w14:textId="77777777" w:rsidR="00B24079" w:rsidRDefault="00B24079" w:rsidP="003260D9">
      <w:pPr>
        <w:pStyle w:val="Heading1"/>
        <w:spacing w:line="360" w:lineRule="auto"/>
      </w:pPr>
      <w:r>
        <w:t>LINIA 301 P</w:t>
      </w:r>
    </w:p>
    <w:p w14:paraId="6A5032B4" w14:textId="77777777" w:rsidR="00B24079" w:rsidRDefault="00B2407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24079" w14:paraId="7EF43AC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064C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6275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FBF7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2E4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DB0948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584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85B3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E3F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6C11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A80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396F7A7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CD44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95FA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5D6D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14F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9DAE11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E52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F30B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B9B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C80B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460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A5F88B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4394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4846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9886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002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D03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3447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7C6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875C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7A0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7A8C2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B24079" w:rsidRPr="00A8307A" w14:paraId="00F4BF0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9D94" w14:textId="77777777" w:rsidR="00B24079" w:rsidRPr="00A75A00" w:rsidRDefault="00B24079" w:rsidP="00B24079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2834" w14:textId="77777777" w:rsidR="00B24079" w:rsidRPr="00A8307A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533E" w14:textId="77777777" w:rsidR="00B24079" w:rsidRPr="00A8307A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513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671E365E" w14:textId="77777777" w:rsidR="00B24079" w:rsidRPr="00A8307A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A55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CC3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DF69" w14:textId="77777777" w:rsidR="00B24079" w:rsidRPr="00A8307A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68CE" w14:textId="77777777" w:rsidR="00B24079" w:rsidRPr="00A8307A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8060" w14:textId="77777777" w:rsidR="00B24079" w:rsidRPr="00A8307A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F14880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A625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A62A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A4ED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E1C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25E71C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59E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2BC6C97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ABF0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BC6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8753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2EB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9BA729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7040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1CE4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4844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593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CCF0D8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2A8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DAC2B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53AC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D6F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51CC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C73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B24079" w14:paraId="0E27F97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4294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104B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CFA1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512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87AC35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DF9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7E7F2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3EA8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892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5F27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1C6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0489D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B24079" w14:paraId="67C0BF5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D1E0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4614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66F2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518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B41BA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BD2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DE42E7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0072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C2E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AED9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84A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4E37D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B24079" w14:paraId="699512A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7791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DA27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FA42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ABF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13BE5F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4C0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5ADEB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D5B9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E49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1CAC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D0D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04D61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B24079" w14:paraId="7218F53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9D22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D161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60A3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245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EC9A6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A8C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14A79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89D9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FC5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330D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625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D5D38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1FF57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B24079" w14:paraId="283BADD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9CFE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9DE7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9AC3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D76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70726F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D98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F9089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5DCBDFC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A07D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D02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1BA5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5A9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5C126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B24079" w14:paraId="4AE4418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4368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B8C2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CB5B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5CF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D0A5F3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CC3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92408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C132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92A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C5D2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F45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085CF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B24079" w14:paraId="6B17FBC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EBC6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D2B7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6A67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ECE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0D91A9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969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6E76EF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95C2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2E4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055F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E93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02162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B24079" w14:paraId="666CCC95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E56F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7B44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8C0F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09A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147C66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483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0D33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35F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4548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8FC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571689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586D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47CF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8D92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C47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9D424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50C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9A76A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67D1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888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8773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098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8EC6E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B24079" w14:paraId="3235CFF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D03D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640B" w14:textId="77777777" w:rsidR="00B24079" w:rsidRDefault="00B2407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B019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681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91B900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1E1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F80F7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6F9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F85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CAD9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B03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75F49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B24079" w14:paraId="1075D260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726D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99D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8EB6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C74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CF4BC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D7FB" w14:textId="77777777" w:rsidR="00B24079" w:rsidRDefault="00B24079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DB99039" w14:textId="77777777" w:rsidR="00B24079" w:rsidRDefault="00B24079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2DEC4F6" w14:textId="77777777" w:rsidR="00B24079" w:rsidRDefault="00B2407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B45C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009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A986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5F8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067D089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5FAE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4F8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EC86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9B89" w14:textId="77777777" w:rsidR="00B24079" w:rsidRDefault="00B24079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53539BD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498EE62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CFA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CAC67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38D9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A05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1CB2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B28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1AFA60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F12A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801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F103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F28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7426C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EAC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3A99A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3D3C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261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7E4C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150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079D3E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5D8C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A45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8231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55AF" w14:textId="77777777" w:rsidR="00B24079" w:rsidRDefault="00B2407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CEC0A25" w14:textId="77777777" w:rsidR="00B24079" w:rsidRDefault="00B2407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F2AD" w14:textId="77777777" w:rsidR="00B24079" w:rsidRDefault="00B2407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63AA65" w14:textId="77777777" w:rsidR="00B24079" w:rsidRDefault="00B2407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AC79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783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DE01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B36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4B62B8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1C55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A83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4C4D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DA0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4AE16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954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8A4CC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D1F8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FDF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FBFF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247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4BBF4D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9AD0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E83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7658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DFF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D97EF7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F2E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77955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81F3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227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0B3F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257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5AE39C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8ED5" w14:textId="77777777" w:rsidR="00B24079" w:rsidRDefault="00B24079" w:rsidP="00B2407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5A1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26F5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4F7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6D210A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B0F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7F27C2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9849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1F5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C331" w14:textId="77777777" w:rsidR="00B24079" w:rsidRPr="001B37B8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268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7EC33C1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19C2FE10" w14:textId="77777777" w:rsidR="00B24079" w:rsidRDefault="00B2407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68995BEA" w14:textId="77777777" w:rsidR="00B24079" w:rsidRDefault="00B24079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24079" w14:paraId="1F54161E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115F" w14:textId="77777777" w:rsidR="00B24079" w:rsidRDefault="00B24079" w:rsidP="00B2407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62E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CEEC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048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9A5C1B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705AF8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6EF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D4BBD0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0DA0DA6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EE7F8F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CBA4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223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E822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2AC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BA15073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34DE" w14:textId="77777777" w:rsidR="00B24079" w:rsidRDefault="00B24079" w:rsidP="00B2407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1CC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39D8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B96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FE2BAF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82C8CA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79A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D28E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6CD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A3D1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3A7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390A94B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4397" w14:textId="77777777" w:rsidR="00B24079" w:rsidRDefault="00B24079" w:rsidP="00B2407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BC6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1010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22A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B0A6A9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9A7122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0970DF2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B0D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A06B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011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94A3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F22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FC5F74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3D50" w14:textId="77777777" w:rsidR="00B24079" w:rsidRDefault="00B24079" w:rsidP="00B2407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1F4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7C67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546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83DF81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7C62AAE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03C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55F5F65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2ED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A42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847F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E08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FA18AB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72BF" w14:textId="77777777" w:rsidR="00B24079" w:rsidRDefault="00B24079" w:rsidP="00B2407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E63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F491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530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A4283E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ADA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14D2C7D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AF4A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937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C6CC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4B0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4C90B9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436D" w14:textId="77777777" w:rsidR="00B24079" w:rsidRDefault="00B24079" w:rsidP="00B2407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7CF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18A7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AC9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3ACE23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2A701FA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BC7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419D95B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A848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B65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D577" w14:textId="77777777" w:rsidR="00B24079" w:rsidRPr="00594E5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F00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FCD6BCE" w14:textId="77777777" w:rsidR="00B24079" w:rsidRDefault="00B24079">
      <w:pPr>
        <w:spacing w:before="40" w:after="40" w:line="192" w:lineRule="auto"/>
        <w:ind w:right="57"/>
        <w:rPr>
          <w:sz w:val="20"/>
          <w:lang w:val="en-US"/>
        </w:rPr>
      </w:pPr>
    </w:p>
    <w:p w14:paraId="27E5DCB0" w14:textId="77777777" w:rsidR="00B24079" w:rsidRDefault="00B24079" w:rsidP="003A5387">
      <w:pPr>
        <w:pStyle w:val="Heading1"/>
        <w:spacing w:line="360" w:lineRule="auto"/>
      </w:pPr>
      <w:r>
        <w:t>LINIA 316</w:t>
      </w:r>
    </w:p>
    <w:p w14:paraId="38501093" w14:textId="77777777" w:rsidR="00B24079" w:rsidRDefault="00B24079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24079" w14:paraId="3313A80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9990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120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C741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E17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630FEF7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9D5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353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EBA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447B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0D7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F6152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7953B5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B24079" w14:paraId="5610EB6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83A4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F5A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0806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876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31B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302A3B7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F37037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5C8BD20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7B05376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122C251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4298C58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3092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516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4902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D03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53632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B24079" w14:paraId="6FD9BFD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770F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58B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04E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C48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67752D0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87F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08A0D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167A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182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0469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CFC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5A5EB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F00AC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B24079" w14:paraId="637E499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959E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814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4116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96A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6DAD435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BB9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9A34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95C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F74A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941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4C1F36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2303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2A8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F0AD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1E2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6CC26B9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E92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7BD4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401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B406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411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3C63987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E33F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D06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36+000</w:t>
            </w:r>
          </w:p>
          <w:p w14:paraId="68EC34E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0C7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BBF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0F7D31E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1FD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31B0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DC9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7AC8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F52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2C6BB36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A550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C6D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7C67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41C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384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AC1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012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BBA4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678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EE895B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53B4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FFB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4EF751A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C638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158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2288BFC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114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6F6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B6E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F9D4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324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6C57F64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C26F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E933" w14:textId="77777777" w:rsidR="00B24079" w:rsidRDefault="00B2407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21F6314E" w14:textId="77777777" w:rsidR="00B24079" w:rsidRDefault="00B2407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46C3" w14:textId="77777777" w:rsidR="00B24079" w:rsidRDefault="00B2407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A758" w14:textId="77777777" w:rsidR="00B24079" w:rsidRDefault="00B2407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3F89A23A" w14:textId="77777777" w:rsidR="00B24079" w:rsidRDefault="00B2407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5AF2" w14:textId="77777777" w:rsidR="00B24079" w:rsidRDefault="00B2407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C185" w14:textId="77777777" w:rsidR="00B24079" w:rsidRDefault="00B2407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C95C" w14:textId="77777777" w:rsidR="00B24079" w:rsidRDefault="00B2407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912F" w14:textId="77777777" w:rsidR="00B24079" w:rsidRPr="00F6236C" w:rsidRDefault="00B2407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9759" w14:textId="77777777" w:rsidR="00B24079" w:rsidRDefault="00B24079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6B5061A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6CBE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670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4AC2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D38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32D4020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4BD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7961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39A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BD72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88F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B4F5DA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B338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139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035D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BE2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E74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E10C4C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545A817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F25139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C6D302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B0D2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41E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1E0C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981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C17B5E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0C88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A0D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0D01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C25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015781C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D15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40DEB25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3A6D1CA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B8EC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DF5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1F5C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ECB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B24079" w14:paraId="0DBE1FE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D960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00C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01FBC86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1545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BE5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51FA5BB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26DE" w14:textId="77777777" w:rsidR="00B24079" w:rsidRPr="00273EC0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CCA6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A00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B87D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5BD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47D1CBE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9D7D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AEC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1258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770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377F6F8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976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88C7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360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7392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6C2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232F84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AF3E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B23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E562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A37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1F19DA6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602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F98E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B5A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4F57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9DD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F14019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C98F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3FE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494C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D44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3004A8B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720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D9FF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DD9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7892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5D3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2DF37A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D171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DE0D" w14:textId="77777777" w:rsidR="00B24079" w:rsidRDefault="00B24079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4F92784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4628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3FA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74E1C7D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B64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A149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23E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C345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E83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33FEEC2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1248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1D5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3E05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195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3D25CC9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B0F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C8DA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13D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AF65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92A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F6D8E8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4236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EFF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A151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633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1867FC3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59F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4079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5E9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96D9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E93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F22968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DFAA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53D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6ADBA20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320D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DD1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6FF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D143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C73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5496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BC8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323822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B32E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A23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  <w:p w14:paraId="0945C0F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8530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5FA6" w14:textId="77777777" w:rsidR="00B24079" w:rsidRPr="00830247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3BA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08B3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9A1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1144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498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02E34CA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0DEB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D9B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4A6B508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CEA5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38A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79D9442A" w14:textId="77777777" w:rsidR="00B24079" w:rsidRPr="00830247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EAA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0792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20C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BA6D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C7A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2E2B1D7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72BC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839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35C5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733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30FB357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DA7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B35D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D01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3CB3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954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E41A7D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DD7B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989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C731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9EC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07AE365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FBA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1128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FD0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CD8B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FDA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3EE5FA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F256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BF4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155+200</w:t>
            </w:r>
          </w:p>
          <w:p w14:paraId="4F07188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D80B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188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E60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7A3A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DB2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8B4A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815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317BECE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CE41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458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B1BE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A93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58BB02C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EEB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2C44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E64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EBE9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082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9722CDA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FB23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730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161+750</w:t>
            </w:r>
          </w:p>
          <w:p w14:paraId="6AF8195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59D2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B10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DD9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BC5B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B90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8CA4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66C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0AD1310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5606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122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14B4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F46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4104603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020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1978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D04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4321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352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5E8DE0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C09E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2B4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9113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3B8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099F6C2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443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6794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642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AEF0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22A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92197F" w14:textId="77777777" w:rsidR="00B24079" w:rsidRPr="000D7AA7" w:rsidRDefault="00B2407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B24079" w14:paraId="255619A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718F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4B9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0AF6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60E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664F2A9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534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8663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86D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B2B7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D59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34A30C2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1C49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24D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28FC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3B4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30C872F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A6A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1381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0B5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BDE9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664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06DBEB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59BA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2B8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2133D18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49C8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6A8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105393F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12D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BC96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864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5B8F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3EA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489E3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A2AF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DC5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6AAB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E80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59BD407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F81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04017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3461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5AA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DA2E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151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60CAE50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3F18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633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47B6491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9541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A44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4FBBCE9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BF5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2F52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433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7A6E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CBE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424EB6E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B24079" w14:paraId="59E657E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163A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981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AA10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08B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615C692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05B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2EEB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EDB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B1D1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701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C1FF066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1772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5FE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2BEA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616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2163E15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ABD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F36E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8FC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0CA5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09D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39317C2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4ABB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9AF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9D98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AA5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18F3F6A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5C1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19B9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995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3F60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47B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B24079" w14:paraId="57FDC0B3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500B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885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6359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1CD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39DDE68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B58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237B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E4B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77A6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063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24079" w14:paraId="1F7ECF7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86DE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C57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753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824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6F0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5556E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E96A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522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DF41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B8F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4D6B112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DDBEFA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6264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7A9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8152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DC7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90A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761F1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B4D0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41E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8A40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68D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78C8E3E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5813C4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D8AD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13C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A1B7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B1C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6A9950B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A7D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C5CCC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E64C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D7C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171C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712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F2BE7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B24079" w14:paraId="57A879E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95AF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3A4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CE18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399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77B8817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5E2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18C575A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865F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CA4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9826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D6E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AC216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89485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B24079" w14:paraId="075CD294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A13C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6BB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1B21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9E0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1946232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6AA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4E0D5A7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2EA4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383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ADA9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385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F606F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7576D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B24079" w14:paraId="4CAEA9F6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1B5C" w14:textId="77777777" w:rsidR="00B24079" w:rsidRDefault="00B24079" w:rsidP="00B2407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569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95BC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18D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2122341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1D3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AF808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A7CC" w14:textId="77777777" w:rsidR="00B24079" w:rsidRPr="00514DA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F94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ED2A" w14:textId="77777777" w:rsidR="00B24079" w:rsidRPr="00F6236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2BF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A5760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63BB2904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42D6FC71" w14:textId="77777777" w:rsidR="00B24079" w:rsidRDefault="00B24079" w:rsidP="00503CFC">
      <w:pPr>
        <w:pStyle w:val="Heading1"/>
        <w:spacing w:line="360" w:lineRule="auto"/>
      </w:pPr>
      <w:r>
        <w:t>LINIA 412</w:t>
      </w:r>
    </w:p>
    <w:p w14:paraId="4C9F4E85" w14:textId="77777777" w:rsidR="00B24079" w:rsidRDefault="00B24079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24079" w14:paraId="791CB19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2B7F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5F2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62D1" w14:textId="77777777" w:rsidR="00B24079" w:rsidRPr="005C35B0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D67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C50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08EBC56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15A5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3B0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4398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FAD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7977845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B24079" w14:paraId="740A695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638B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BC6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FE16" w14:textId="77777777" w:rsidR="00B24079" w:rsidRPr="005C35B0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41B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24B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1891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251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  <w:p w14:paraId="63FC39A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9069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F6B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10C96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Parcurs 2</w:t>
            </w:r>
          </w:p>
        </w:tc>
      </w:tr>
      <w:tr w:rsidR="00B24079" w14:paraId="38AEED3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76BD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10C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174F" w14:textId="77777777" w:rsidR="00B24079" w:rsidRPr="005C35B0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0A5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Apahida</w:t>
            </w:r>
          </w:p>
          <w:p w14:paraId="132180E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DFF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420E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CA7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E4FCD4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4667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A6B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4C21F9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BFDC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231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8D08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52C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3FC5ABA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2BB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D6BD8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CB0B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1BE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E5AF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36D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020E8E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A7E5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ACF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8973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D51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4D8EFAA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3D0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C1AE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1A6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7D5B15D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C247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DF0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EBEFDF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0C12FAE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DF41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B6E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008774A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A467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ECE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588BCF1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3F0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E18B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42B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9A03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2F0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4729D8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3C8C6F2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FB43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16C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748A972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6CB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954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BAD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73FD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9F5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4166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A9A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A3FCC4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45C51AB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D6D9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3F1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477328F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A77A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CBD0" w14:textId="77777777" w:rsidR="00B24079" w:rsidRDefault="00B24079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272EB1E5" w14:textId="77777777" w:rsidR="00B24079" w:rsidRDefault="00B24079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750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A1C0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278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4BA5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DE7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B75803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B24079" w14:paraId="50FACEC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E308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69B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457D94E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78C6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4FF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5E15C9A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602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0A32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D8F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2311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2AE1" w14:textId="77777777" w:rsidR="00B24079" w:rsidRDefault="00B24079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3102BC33" w14:textId="77777777" w:rsidR="00B24079" w:rsidRDefault="00B24079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B24079" w14:paraId="0551D1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E231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3E3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1B66" w14:textId="77777777" w:rsidR="00B24079" w:rsidRPr="005C35B0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FA3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1B9BC18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749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95837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B981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64E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BFFF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577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02F5AF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968E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A12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074B" w14:textId="77777777" w:rsidR="00B24079" w:rsidRPr="005C35B0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B60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07A7954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151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32EBF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599344C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1C3B07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B56657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F0C2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217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782D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1FE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72A402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105D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906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116EE7B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E33E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AF38" w14:textId="77777777" w:rsidR="00B24079" w:rsidRPr="007239CA" w:rsidRDefault="00B2407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7B93CE2F" w14:textId="77777777" w:rsidR="00B24079" w:rsidRPr="007239CA" w:rsidRDefault="00B2407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7059CEEB" w14:textId="77777777" w:rsidR="00B24079" w:rsidRDefault="00B2407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F24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4139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0BF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B78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9EA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61B0F6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27D79F7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D7D1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1BC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69D5A91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6386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E90A" w14:textId="77777777" w:rsidR="00B24079" w:rsidRDefault="00B2407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  <w:r>
              <w:rPr>
                <w:b/>
                <w:bCs/>
                <w:sz w:val="20"/>
              </w:rPr>
              <w:t xml:space="preserve"> - Iclod </w:t>
            </w:r>
          </w:p>
          <w:p w14:paraId="70040AE8" w14:textId="77777777" w:rsidR="00B24079" w:rsidRPr="007239CA" w:rsidRDefault="00B2407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642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58BA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BDA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65E2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893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375542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25FA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97B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4B6F8A7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BCC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9A5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48E94A0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FED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EB41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F25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78ED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F20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59509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2F04796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FE7C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BC3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ED77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B36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0735DB69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FF5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3A34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C8A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5664F6D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B04E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997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8736C0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3F7B2B2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2520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20E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18+600</w:t>
            </w:r>
          </w:p>
          <w:p w14:paraId="5FFC32E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8A2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0FFC" w14:textId="77777777" w:rsidR="00B24079" w:rsidRDefault="00B24079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– Iclod</w:t>
            </w:r>
          </w:p>
          <w:p w14:paraId="3375E108" w14:textId="77777777" w:rsidR="00B24079" w:rsidRDefault="00B24079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C95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16B4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E56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D351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A7C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DFB04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orele 7.00 – 18.00.</w:t>
            </w:r>
          </w:p>
        </w:tc>
      </w:tr>
      <w:tr w:rsidR="00B24079" w14:paraId="4A92C14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4A75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508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2A240B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59F6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160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41E2ADF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732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EB33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CE4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5916AD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9DA8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05A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B24079" w14:paraId="54FF83A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64D5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276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3E0D929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DF2E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B004" w14:textId="77777777" w:rsidR="00B24079" w:rsidRDefault="00B2407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73CF6E27" w14:textId="77777777" w:rsidR="00B24079" w:rsidRDefault="00B2407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D32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DBFB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116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D231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94F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1665A88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B24079" w14:paraId="234E6C7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AA56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964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3235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0F7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3DD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4E61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CC4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79DBE4E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6589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F6B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1B88596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7609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ED3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4ECA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863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7599600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90D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8912BB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E9FE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AA8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2DE0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B7A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1A8CC7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B96D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669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4A9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17A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C7A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E2C3D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87FC4F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9BA9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918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36BD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DCE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2F825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B24079" w14:paraId="6044DC1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41FB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15F9" w14:textId="77777777" w:rsidR="00B24079" w:rsidRDefault="00B24079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C3F3" w14:textId="77777777" w:rsidR="00B24079" w:rsidRDefault="00B24079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40F5" w14:textId="77777777" w:rsidR="00B24079" w:rsidRDefault="00B24079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5E52BE42" w14:textId="77777777" w:rsidR="00B24079" w:rsidRDefault="00B24079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E037" w14:textId="77777777" w:rsidR="00B24079" w:rsidRDefault="00B24079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6995" w14:textId="77777777" w:rsidR="00B24079" w:rsidRPr="00396332" w:rsidRDefault="00B24079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5D88" w14:textId="77777777" w:rsidR="00B24079" w:rsidRDefault="00B24079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4F271388" w14:textId="77777777" w:rsidR="00B24079" w:rsidRDefault="00B24079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1C41" w14:textId="77777777" w:rsidR="00B24079" w:rsidRPr="00396332" w:rsidRDefault="00B24079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A6E8" w14:textId="77777777" w:rsidR="00B24079" w:rsidRDefault="00B24079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B24079" w14:paraId="160CEFA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0E9C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4F9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04D0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840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712763B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A63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8F7B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330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341683F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7970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AE4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3E27C06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B24079" w14:paraId="3D400D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E6E2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151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D48B" w14:textId="77777777" w:rsidR="00B24079" w:rsidRPr="005C35B0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B36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2E789D1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DAD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EC4A1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4812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DF5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D4CF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CD6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212E26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A753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073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0685" w14:textId="77777777" w:rsidR="00B24079" w:rsidRPr="005C35B0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F1BD" w14:textId="77777777" w:rsidR="00B24079" w:rsidRDefault="00B24079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4DA695D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F2BC" w14:textId="77777777" w:rsidR="00B24079" w:rsidRDefault="00B24079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42CE6B" w14:textId="77777777" w:rsidR="00B24079" w:rsidRDefault="00B24079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DF5BA95" w14:textId="77777777" w:rsidR="00B24079" w:rsidRDefault="00B24079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CC8F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490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DC39" w14:textId="77777777" w:rsidR="00B24079" w:rsidRPr="00396332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5D8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326CF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5E2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616A" w14:textId="77777777" w:rsidR="00B24079" w:rsidRDefault="00B2407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EFD4" w14:textId="77777777" w:rsidR="00B24079" w:rsidRPr="005C35B0" w:rsidRDefault="00B24079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A46E" w14:textId="77777777" w:rsidR="00B24079" w:rsidRDefault="00B24079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F916" w14:textId="77777777" w:rsidR="00B24079" w:rsidRDefault="00B2407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94D6" w14:textId="77777777" w:rsidR="00B24079" w:rsidRDefault="00B24079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B966" w14:textId="77777777" w:rsidR="00B24079" w:rsidRDefault="00B2407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674547DB" w14:textId="77777777" w:rsidR="00B24079" w:rsidRDefault="00B2407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9989" w14:textId="77777777" w:rsidR="00B24079" w:rsidRPr="00396332" w:rsidRDefault="00B24079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1C12" w14:textId="77777777" w:rsidR="00B24079" w:rsidRDefault="00B24079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B24079" w14:paraId="153CE67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2AD7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51D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3832C035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8AF2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29A6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A6F0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12A9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D68F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D469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9D4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51CA48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26E0B2ED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B24079" w14:paraId="07359EC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6DAB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1330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  <w:p w14:paraId="7721D8A6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4BB1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BB03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49A4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F377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02BC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AC5A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F287" w14:textId="77777777" w:rsidR="00B24079" w:rsidRDefault="00B24079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640C38" w14:textId="77777777" w:rsidR="00B24079" w:rsidRDefault="00B24079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orele 7.00 – 18.00.</w:t>
            </w:r>
          </w:p>
        </w:tc>
      </w:tr>
      <w:tr w:rsidR="00B24079" w14:paraId="31AB806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26DC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8A1B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6C9A12E2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6993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27CF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Cap X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1055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6870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8F8B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8EE7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11BB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12EF64B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0919A9E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AB4A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EE61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D76E" w14:textId="77777777" w:rsidR="00B24079" w:rsidRPr="005C35B0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68C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2F9AA7FC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5B2B3487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11E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DC95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F7CD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222B4BBE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6A73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A0FB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76305AD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F243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CB08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D1D2" w14:textId="77777777" w:rsidR="00B24079" w:rsidRPr="005C35B0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0595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09FD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92E5C2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5E851BD1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00AF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18A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D220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0172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021808B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B211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11A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7848" w14:textId="77777777" w:rsidR="00B24079" w:rsidRPr="005C35B0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2D9C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3E719024" w14:textId="77777777" w:rsidR="00B24079" w:rsidRDefault="00B24079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8015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4578A6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5C08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961F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D670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62D9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2EE0871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D47A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4C86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627A995A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0862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66A6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736EE05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7B56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9DAE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1DC2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9DED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7014" w14:textId="77777777" w:rsidR="00B24079" w:rsidRDefault="00B24079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C79702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05F8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F707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17E18BCE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2385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7C4E" w14:textId="77777777" w:rsidR="00B24079" w:rsidRPr="00B85537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7995B81D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336E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0FC0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1E47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685A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2760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43D9914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7A89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D434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A117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ACCC" w14:textId="77777777" w:rsidR="00B24079" w:rsidRPr="00B85537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3C70E5DA" w14:textId="77777777" w:rsidR="00B24079" w:rsidRPr="00B85537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AA92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7CBA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D5AB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6C1CE2C0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D3AA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FA9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5E9307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4428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6854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225C4864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F10E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7FEC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06CD78C6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F6F5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E33A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1A30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6F6B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1664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381CED9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24079" w14:paraId="27F2CFE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8367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BA0B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25F4179B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6675" w14:textId="77777777" w:rsidR="00B24079" w:rsidRPr="005C35B0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657A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7B36E464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BFE6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9FDC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BBCC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6B21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D217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BA9500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24079" w14:paraId="589E4E2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C5E2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3756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6349959D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8ACB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50A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269D1EBD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0D1A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937C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CB65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C93E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2A90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BBBA464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1D74A4C0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B5A9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F487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082ABA9C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A4CC" w14:textId="77777777" w:rsidR="00B24079" w:rsidRPr="005C35B0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13CF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25949CAE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86B1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1914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F9DE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9F2E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5FE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EB629F7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24079" w14:paraId="3B4D1C6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202F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7B06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67C0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1109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2397496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EB07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59FD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0EDB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E07E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2236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78AB68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6A65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6968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77DD5D8B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A87E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9B26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492F58C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C643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E058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47F1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B654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7CD3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767769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B6E8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CC01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127F2785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D52F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4AEF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8B03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EA46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66C1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E677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0985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ECC0630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164C3C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24079" w14:paraId="47144B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96F5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1570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38DF3AC3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12D8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D7A9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5D83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52D1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E8CE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E83F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A8AF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A88F559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3944E2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24079" w14:paraId="7FD60C3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E5F6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0A3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6782104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A9B9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D295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12F976B2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074B58F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CE73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FFFF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BAF8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940F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E6BA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FAE6143" w14:textId="77777777" w:rsidR="00B24079" w:rsidRDefault="00B24079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3D8AB0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D798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BEC1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D878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2BB7" w14:textId="77777777" w:rsidR="00B24079" w:rsidRDefault="00B24079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08F9E732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293A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657B86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9B6B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4C9C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D683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3144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AD6405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C42A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24A7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016EC04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6B0B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332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30BD4050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16C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1DC8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7473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1DBE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E42D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4B6909B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2FB89C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D54C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84FA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156F1F6C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3957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A6E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4B20E620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3D48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BCF5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FFFD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3F7D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6930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B823AEB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E1B131A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24079" w14:paraId="4C9A277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21C7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C010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4051E773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051D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F750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08DD805F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7ADA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DBD4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3DAA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8118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437E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24079" w14:paraId="006B289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FED4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F09E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C2ED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DCBC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DB96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C14F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0044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0140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D835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B24079" w14:paraId="7FBE6CC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2F2C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856C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01F16ECC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28C8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3BA1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28B5581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50016AEF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20F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DB9B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996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0B4A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EDED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A3D60FB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53993C0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ED59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42E1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7467985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BD9A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B86E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37BE14A0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0E9A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E091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047A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8214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173A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EE0DD5E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B24079" w14:paraId="1B671BE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EE48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0A0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0870D8DC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1E60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3A64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41DAEF5C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071D7EE2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4B24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6FE8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EA3B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8FD4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B347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CEB56A0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2E0432E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5CBD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B25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EB8E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7DBA" w14:textId="77777777" w:rsidR="00B24079" w:rsidRDefault="00B24079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73C02BEC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F765" w14:textId="77777777" w:rsidR="00B24079" w:rsidRDefault="00B24079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5C9E80" w14:textId="77777777" w:rsidR="00B24079" w:rsidRDefault="00B24079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9946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E72C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6D89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DFA3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3641940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94B7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37A8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CF38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711D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1DCC09E1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B3E3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1E38D951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5F5C7B4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FE9C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85AE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4A57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B543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156108E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6500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7B07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A712" w14:textId="77777777" w:rsidR="00B24079" w:rsidRPr="005C35B0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03C0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7D39CF03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2DC7A672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1CBC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E0306A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1D5D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3DDE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59A0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F8C9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2DE3B3A0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1A1D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8E33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EED3" w14:textId="77777777" w:rsidR="00B24079" w:rsidRPr="005C35B0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0C9D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B588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FBB8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AF77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381A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2F6A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B24079" w14:paraId="3F5641DD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CADC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0336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122+835</w:t>
            </w:r>
          </w:p>
          <w:p w14:paraId="03ACE552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1ED5" w14:textId="77777777" w:rsidR="00B24079" w:rsidRPr="005C35B0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9305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Jibou</w:t>
            </w:r>
          </w:p>
          <w:p w14:paraId="00C9DECB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B928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2234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EEB2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F949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1819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37378E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299067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95A672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1F33F6" w14:textId="77777777" w:rsidR="00B24079" w:rsidRPr="005C35B0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194853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58F8579E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461C78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BEF9C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819E2F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9E6F2E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1C062A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25338E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4FAC83A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1C88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7DB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515A06C3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378B" w14:textId="77777777" w:rsidR="00B24079" w:rsidRPr="005C35B0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74AA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5F5D54D4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3644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7BBD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BB80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2665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C523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6039E63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33E03187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3AD8E1A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2D55CD2A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B24079" w14:paraId="19C07CC4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4468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2019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2E704283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76DB" w14:textId="77777777" w:rsidR="00B24079" w:rsidRPr="005C35B0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6C2D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0B82D22B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6A9A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6B84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6B11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22ED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96F7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03CAD7E7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286C" w14:textId="77777777" w:rsidR="00B24079" w:rsidRDefault="00B24079" w:rsidP="00B2407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7A13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175+445</w:t>
            </w:r>
          </w:p>
          <w:p w14:paraId="24DDDF47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7F5B" w14:textId="77777777" w:rsidR="00B24079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BABA" w14:textId="77777777" w:rsidR="00B24079" w:rsidRDefault="00B24079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61C51E00" w14:textId="77777777" w:rsidR="00B24079" w:rsidRDefault="00B24079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DB30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9D94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E1C7" w14:textId="77777777" w:rsidR="00B24079" w:rsidRDefault="00B2407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4CD0" w14:textId="77777777" w:rsidR="00B24079" w:rsidRPr="00396332" w:rsidRDefault="00B2407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7FE8" w14:textId="77777777" w:rsidR="00B24079" w:rsidRDefault="00B2407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7C96C9F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584E4CB6" w14:textId="77777777" w:rsidR="00B24079" w:rsidRDefault="00B24079" w:rsidP="0002281B">
      <w:pPr>
        <w:pStyle w:val="Heading1"/>
        <w:spacing w:line="360" w:lineRule="auto"/>
      </w:pPr>
      <w:r>
        <w:lastRenderedPageBreak/>
        <w:t>LINIA 416</w:t>
      </w:r>
    </w:p>
    <w:p w14:paraId="4EE1B80F" w14:textId="77777777" w:rsidR="00B24079" w:rsidRDefault="00B24079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24079" w14:paraId="035BA5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FE67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7EE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04D7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958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6B1F4BC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2AAA4B16" w14:textId="77777777" w:rsidR="00B24079" w:rsidRDefault="00B24079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5D5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7C9DF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9C0D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477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49B1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E1D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079CEE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B974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85F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213EFAB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4248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8B0B" w14:textId="77777777" w:rsidR="00B24079" w:rsidRPr="00575A50" w:rsidRDefault="00B24079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171ED208" w14:textId="77777777" w:rsidR="00B24079" w:rsidRDefault="00B24079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36C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4649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0C8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5EC0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BF11" w14:textId="77777777" w:rsidR="00B24079" w:rsidRDefault="00B24079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0AF27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2F05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ADC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98C3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592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41CD8DE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05CA7A7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F80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0FDF10D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7B96A13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CB4686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016A0D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6ADC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5A3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6663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DA9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43B064D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7FA1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2E7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3391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50D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9930C9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5957FD8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1FA65F7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306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6B554AF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4229A90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5345DCC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A33FF2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7D0903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1738D93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AF28B1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F4D3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20F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57AF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C33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1C3C042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9D94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F5E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8A06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C47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09171E7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BAE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78C91DC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5689606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6F43E69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AF14DC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8901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C56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CD2C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046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26A63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B24079" w14:paraId="7CBED6D0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7EDE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CAC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6D72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5B8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E47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942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BAD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5D4AEBC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CA8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188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452989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F47B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E38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B1DF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8D3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1FC4F1E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5DD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1403A">
              <w:rPr>
                <w:b/>
                <w:bCs/>
                <w:sz w:val="20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F84A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EEC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DFA0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DCF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12+300 pana la varf R9</w:t>
            </w:r>
          </w:p>
        </w:tc>
      </w:tr>
      <w:tr w:rsidR="00B24079" w14:paraId="7D8048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C70F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76A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7CDF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443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C2B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1283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2D9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00B6D96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9B83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9D5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57E013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D638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E7A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30EDCC2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EABC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08F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3A496F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542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2E84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495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1160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855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0C39A8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4A36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DEF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AD42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A7E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DC9041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930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E3EB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567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70CDA72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C157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DA6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4CEFCE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EFED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26D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42A72A5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5213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64E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7C483FD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3AD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7AE7" w14:textId="77777777" w:rsidR="00B24079" w:rsidRPr="00C4423F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F06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267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7FA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714EA8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7EB0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E8B3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EECC" w14:textId="77777777" w:rsidR="00B24079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E4CC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36133409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1384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650C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831A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857E" w14:textId="77777777" w:rsidR="00B24079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EECB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B24079" w14:paraId="46695F2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BCA8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720A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D0F5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3359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D12D032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F976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01E8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D330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8ADD" w14:textId="77777777" w:rsidR="00B24079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237D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4CDF9E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6455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E793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ABF3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4FF0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390068AE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A16B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2896747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EDBA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D7BB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EEA2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A48D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B24079" w14:paraId="3FEC3C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109F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6A91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3C1E2F77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CC8F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6C1C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0D6B1FDA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B214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98D5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0EFB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605E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BDEF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28F98A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DB09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DDAE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39+700</w:t>
            </w:r>
          </w:p>
          <w:p w14:paraId="18AB4E41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D8C5" w14:textId="77777777" w:rsidR="00B24079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F081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7747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C6A6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7857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77A1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FCAF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5A02A4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BA7D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0CF3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A150" w14:textId="77777777" w:rsidR="00B24079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6E81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C8508D5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8F2D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62E0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07B0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BC63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E673" w14:textId="77777777" w:rsidR="00B24079" w:rsidRPr="00620605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68372A8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74C7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CCD5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FFB8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DE89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95DD315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B801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C878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6FB8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D4A9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4A09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8B11CF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B24079" w14:paraId="16368F3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98D2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7BF7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9E1A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3072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5CB7FEC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59E7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AC3D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7847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06A6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D364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3068F1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B24079" w14:paraId="1721B75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E429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C5B1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1E79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D582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83AB5FE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9BFA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1C0A355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C1BB" w14:textId="77777777" w:rsidR="00B24079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F236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BBD6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DFC1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60AEE1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B24079" w14:paraId="41CB39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8681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C1CE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C57D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3B75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21BB252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E42F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A43D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5E60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54C7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3034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395F5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DB89" w14:textId="77777777" w:rsidR="00B24079" w:rsidRDefault="00B24079" w:rsidP="00B2407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EC57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89B6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0F97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873F317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8E07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5FC3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7EAE" w14:textId="77777777" w:rsidR="00B24079" w:rsidRDefault="00B2407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8D97" w14:textId="77777777" w:rsidR="00B24079" w:rsidRPr="00C4423F" w:rsidRDefault="00B2407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8C0F" w14:textId="77777777" w:rsidR="00B24079" w:rsidRDefault="00B2407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</w:rPr>
              <w:t>0 pana la calcai R14</w:t>
            </w:r>
          </w:p>
        </w:tc>
      </w:tr>
    </w:tbl>
    <w:p w14:paraId="0AEE799F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40A29F73" w14:textId="77777777" w:rsidR="00B24079" w:rsidRDefault="00B24079" w:rsidP="00380064">
      <w:pPr>
        <w:pStyle w:val="Heading1"/>
        <w:spacing w:line="360" w:lineRule="auto"/>
      </w:pPr>
      <w:r>
        <w:t>LINIA 500</w:t>
      </w:r>
    </w:p>
    <w:p w14:paraId="39CBCBCF" w14:textId="77777777" w:rsidR="00B24079" w:rsidRPr="00071303" w:rsidRDefault="00B24079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24079" w14:paraId="0DE2DEE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8430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03EC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5073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0BD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21F1C90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E977189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A1F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4B046D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40A2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460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E603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E3C6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F0B8C5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F6D7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6A2C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128B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424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5A45BB6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D5F49D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303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1C4CB0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E720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870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C733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B71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5164BC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205B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2909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E3E2059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ED9E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A6D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0A7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CC26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96A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B3F9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193E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0705990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96A5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00FF" w14:textId="77777777" w:rsidR="00B24079" w:rsidRDefault="00B2407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144B" w14:textId="77777777" w:rsidR="00B24079" w:rsidRPr="00D33E71" w:rsidRDefault="00B2407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8366" w14:textId="77777777" w:rsidR="00B24079" w:rsidRDefault="00B24079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A729" w14:textId="77777777" w:rsidR="00B24079" w:rsidRDefault="00B2407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B832" w14:textId="77777777" w:rsidR="00B24079" w:rsidRDefault="00B2407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2A03" w14:textId="77777777" w:rsidR="00B24079" w:rsidRDefault="00B2407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2517261" w14:textId="77777777" w:rsidR="00B24079" w:rsidRDefault="00B2407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E367" w14:textId="77777777" w:rsidR="00B24079" w:rsidRPr="00D33E71" w:rsidRDefault="00B2407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E365" w14:textId="77777777" w:rsidR="00B24079" w:rsidRDefault="00B24079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63A8E13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3969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7BF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5AF62B7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DD18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E106" w14:textId="77777777" w:rsidR="00B24079" w:rsidRPr="0008670B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6B56E09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94B145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ACAA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EC25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20FC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1958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2ED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:rsidRPr="00456545" w14:paraId="1327DB40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1500" w14:textId="77777777" w:rsidR="00B24079" w:rsidRPr="00456545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9909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C7A9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6C9F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A8CDB84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22EE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E558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357C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D20E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2E2A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:rsidRPr="00456545" w14:paraId="5B48D16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DF7E" w14:textId="77777777" w:rsidR="00B24079" w:rsidRPr="00456545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DC49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AB92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CBB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13916DB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8E33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0EAC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B5A6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80FD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4207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:rsidRPr="00456545" w14:paraId="7FB900F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FB24" w14:textId="77777777" w:rsidR="00B24079" w:rsidRPr="00456545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59A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30D84F7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AAE8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627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EF489E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332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06EC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83B2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1617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1C56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4079" w:rsidRPr="00456545" w14:paraId="50D63F4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930B" w14:textId="77777777" w:rsidR="00B24079" w:rsidRPr="00456545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028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F4C01A3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B451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42B1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EF4742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5BE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6F32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D4AA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89A4F34" w14:textId="77777777" w:rsidR="00B24079" w:rsidRPr="00456545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68BE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F541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35862E1" w14:textId="77777777" w:rsidR="00B24079" w:rsidRPr="00A3090B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:rsidRPr="00456545" w14:paraId="097A73C3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6E6B" w14:textId="77777777" w:rsidR="00B24079" w:rsidRPr="00456545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E0B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21F3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541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9852CD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751679C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A4A347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62A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450E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F50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9E5668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4AB8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1EE1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:rsidRPr="00456545" w14:paraId="1B58D8E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AC7F" w14:textId="77777777" w:rsidR="00B24079" w:rsidRPr="00456545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67D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806B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81B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7E6BC5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8A6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37076F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BA40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0A4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4E9D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AA70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595684" w14:textId="77777777" w:rsidR="00B24079" w:rsidRPr="005F21B7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24079" w:rsidRPr="00456545" w14:paraId="13FFA69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CC51" w14:textId="77777777" w:rsidR="00B24079" w:rsidRPr="00456545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1452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5FEA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4A7B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15362C8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C4DC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428092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35B1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A72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A967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BD6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749186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B24079" w:rsidRPr="00456545" w14:paraId="738D26E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7BEC" w14:textId="77777777" w:rsidR="00B24079" w:rsidRPr="00456545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F0F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F519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9C1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25A20A7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A20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E8AB33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11D0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2C8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352D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E74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C63FDE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24079" w:rsidRPr="00456545" w14:paraId="1F1C019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49B4" w14:textId="77777777" w:rsidR="00B24079" w:rsidRPr="00456545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2847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F3E0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A82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3D68AFB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A7B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994B38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3328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507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8AEC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4139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A5F81B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12BF9D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24079" w:rsidRPr="00456545" w14:paraId="2925150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29CA" w14:textId="77777777" w:rsidR="00B24079" w:rsidRPr="00456545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E57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4567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5B7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659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C319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51E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3F98D64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CB03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29E6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70A94766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B24079" w14:paraId="3827B30A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B86F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3179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BCCE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2079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10BA2B1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26E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247989F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5AF793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FA32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0C4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0D62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0E10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1A7520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F0C0E7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C949E49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C893E4B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B24079" w14:paraId="36B730F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60C5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531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4871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E6C6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9631DF6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2CA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89AC4A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5478220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1FB7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79A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1B7D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751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DF7FD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E379486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549AE79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B24079" w14:paraId="66FA2C5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9235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B53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D85225A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C942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DED7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F8DAD4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93E62F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E76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6688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62D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DB55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08F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A2072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B24079" w14:paraId="18BBACF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6A55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143A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77BA447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FBE6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AB0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6AB0AC7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48F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F755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5C49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1F48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E0EE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6147C0C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B24079" w14:paraId="7D33DC2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9627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58FF" w14:textId="77777777" w:rsidR="00B24079" w:rsidRDefault="00B2407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E7CF" w14:textId="77777777" w:rsidR="00B24079" w:rsidRDefault="00B2407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BA60" w14:textId="77777777" w:rsidR="00B24079" w:rsidRDefault="00B24079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578EE56" w14:textId="77777777" w:rsidR="00B24079" w:rsidRDefault="00B24079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1D95" w14:textId="77777777" w:rsidR="00B24079" w:rsidRDefault="00B2407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836A" w14:textId="77777777" w:rsidR="00B24079" w:rsidRDefault="00B2407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72BE" w14:textId="77777777" w:rsidR="00B24079" w:rsidRDefault="00B2407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AA3B8D0" w14:textId="77777777" w:rsidR="00B24079" w:rsidRDefault="00B2407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02F0" w14:textId="77777777" w:rsidR="00B24079" w:rsidRPr="00D33E71" w:rsidRDefault="00B2407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A94B" w14:textId="77777777" w:rsidR="00B24079" w:rsidRDefault="00B24079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7AFAA90A" w14:textId="77777777" w:rsidR="00B24079" w:rsidRDefault="00B24079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B24079" w14:paraId="3C7748F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467E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1B8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70ED60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5EB3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CD8B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4A0498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A50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6B69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76A2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F65F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8C5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1C75FAC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B68D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123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6BFB84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6664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B676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E24A62F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205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2CC0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B3B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57E2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623A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F521ED7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6E15A3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0BAB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9BBA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0B1B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F12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E989060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B507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94A6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8C9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D1DEA27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BDD2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1176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AD98C1F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97FAE3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5322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1BD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D9F2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FB8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1E5F8A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089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6917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937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01BD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5F2B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7DD5A26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59A7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24A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3AEF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AD75" w14:textId="77777777" w:rsidR="00B24079" w:rsidRDefault="00B24079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C2C11AF" w14:textId="77777777" w:rsidR="00B24079" w:rsidRDefault="00B24079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388C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21C2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F39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0DFD6862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357E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FDF6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384F201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3F2E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766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BA64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3C90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DB0168F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594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866D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063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88F9D1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FE34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E6FC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405672C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3A2A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3F1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3E341DE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86CD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5CCA" w14:textId="77777777" w:rsidR="00B24079" w:rsidRDefault="00B24079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4005DAA" w14:textId="77777777" w:rsidR="00B24079" w:rsidRDefault="00B24079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2A0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741B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006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66E3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CDBC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6A1F20E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E8BA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F66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5DD3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5F6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5AE3CFF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C8F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A79D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2F1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6558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883C" w14:textId="77777777" w:rsidR="00B24079" w:rsidRPr="00534A55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9D6202A" w14:textId="77777777" w:rsidR="00B24079" w:rsidRPr="00534A55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69CD835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24079" w14:paraId="5E1E211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FC5D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549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6E9B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1D0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DBB84E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CF29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1170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E2B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1E9C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0CE1" w14:textId="77777777" w:rsidR="00B24079" w:rsidRPr="00534A55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FCDF524" w14:textId="77777777" w:rsidR="00B24079" w:rsidRPr="00534A55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B426B61" w14:textId="77777777" w:rsidR="00B24079" w:rsidRPr="00534A55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24079" w14:paraId="14CB7F3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03D7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32B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4CC7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22A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5BAD2B0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786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4EA0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0FB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8CDA7AA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1513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5E75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5C75A1F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B96B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1B4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6C95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6386" w14:textId="77777777" w:rsidR="00B24079" w:rsidRPr="000C4604" w:rsidRDefault="00B24079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EBE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04F45F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C3D1C0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406F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B5A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542E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4F5C" w14:textId="77777777" w:rsidR="00B24079" w:rsidRPr="000C4604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3C4C76C8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B24079" w14:paraId="7D5974B5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22E6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A4CC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1EBF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49C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3BC0EABB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EDA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4609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C40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80C04A7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58C7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A986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4D144E6F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4DD8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4EA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66942C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9BFC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036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369DC1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6F2CF9C7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339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0749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4B8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ED09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4E6E" w14:textId="77777777" w:rsidR="00B24079" w:rsidRPr="00BB30B6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6FBBBD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261CD79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B24079" w14:paraId="11C9E04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CA00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150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7BC5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005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13415C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E11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DD82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C03C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88F3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B33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15EE4AB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220C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CB7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D13E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28E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35285D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B99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9A16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277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877DD0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F743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952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4768186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10A4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4C5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C1909F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D4DF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32F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4AA2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E9F7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7CA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D6EE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2E24" w14:textId="77777777" w:rsidR="00B24079" w:rsidRPr="000C4604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B24079" w14:paraId="04CD1F8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2FBD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689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1C60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745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924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BC5B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A289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2CB3372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4F71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7047" w14:textId="77777777" w:rsidR="00B24079" w:rsidRPr="000C4604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B24079" w14:paraId="72B47B2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09D6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37A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250C9A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9495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099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2DD171B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446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AB82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8BB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065D8F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F0AC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C801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297C02D" w14:textId="77777777" w:rsidR="00B24079" w:rsidRPr="006C1F61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EE0647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5EB8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6593" w14:textId="77777777" w:rsidR="00B24079" w:rsidRDefault="00B24079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A319" w14:textId="77777777" w:rsidR="00B24079" w:rsidRDefault="00B24079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E918" w14:textId="77777777" w:rsidR="00B24079" w:rsidRDefault="00B24079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3707" w14:textId="77777777" w:rsidR="00B24079" w:rsidRDefault="00B24079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E462" w14:textId="77777777" w:rsidR="00B24079" w:rsidRDefault="00B24079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3919" w14:textId="77777777" w:rsidR="00B24079" w:rsidRDefault="00B24079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6873" w14:textId="77777777" w:rsidR="00B24079" w:rsidRDefault="00B24079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BAA1" w14:textId="77777777" w:rsidR="00B24079" w:rsidRPr="004143AF" w:rsidRDefault="00B24079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6E2B4B0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08FC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B0F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ED71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FAD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EE6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FA7B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189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9BB6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8CED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07C1B80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E060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898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3160B4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CF8C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0F4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28B82A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867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BE73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FEF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89E3F79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DFB2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883B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DE0DBB" w14:textId="77777777" w:rsidR="00B24079" w:rsidRPr="00D84BDE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98F666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5FAD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2AB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ED08C0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8338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C84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D86D3F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7C9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3AA4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8F9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E1AE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CF2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6F94E6F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69F5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CA3A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CE0A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2D9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84D29D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D09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DBE4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B742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6013B8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F6F1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5A0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2C32240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119C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733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4A16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10A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CC578C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C33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AC8C2C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8C15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C1E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285D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6961" w14:textId="77777777" w:rsidR="00B24079" w:rsidRPr="00534C03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93E6FCE" w14:textId="77777777" w:rsidR="00B24079" w:rsidRPr="00534C03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B53E2D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B24079" w14:paraId="50EB402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024C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DF7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859F1D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604E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67B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31D3649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7CE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FFA9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BF2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0D0FCF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0910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7E5C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5315735" w14:textId="77777777" w:rsidR="00B24079" w:rsidRPr="00D84BDE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940AF8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F9D4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210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37A738C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7F73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447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C8402A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F6601A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46B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05FD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B29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67F4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B81C" w14:textId="77777777" w:rsidR="00B24079" w:rsidRPr="001F07B1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DDCD40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BBFD44F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B24079" w14:paraId="2593E448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4C77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788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94DC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9B6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C6DC1CF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1FC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1CFF9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2092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688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63E0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4CA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9BFCEE6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E71248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B24079" w14:paraId="3F98C61D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5455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00D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2323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AB11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3466B3E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E89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BC4B22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6B13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9A3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C914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FEB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5FEB60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4D58D40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24079" w14:paraId="3A8C7CEF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15BC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A6E9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1BC6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60C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45C68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BB0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BAEBE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6193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EC6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7833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004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7FEBF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B24079" w14:paraId="150834B6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AF9F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359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98A0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29D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A09C0C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572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7053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209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B47E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20B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FCB9C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96F7C8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24079" w14:paraId="78E9353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E768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70F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F0F7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3A01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9BFFF0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47A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57B1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02B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B8B0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172B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A5C7A7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B24079" w14:paraId="2CAE3AF2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9B17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75BA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5F7F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7FC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176AE4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5BE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8BA16F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D31A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705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FEF0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0E6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125A816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B24079" w14:paraId="10FFF4C6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1F6B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2CF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5C3E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A62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DF28BD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ED1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B95E06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6600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F4E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1E46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48A9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0D3E1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713786F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24079" w14:paraId="77DF800E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F71E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13AA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2B75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2B61" w14:textId="77777777" w:rsidR="00B24079" w:rsidRPr="00AD0C48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869F618" w14:textId="77777777" w:rsidR="00B24079" w:rsidRPr="00AD0C48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9FA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982C412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C58C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71F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C07D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637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7A715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5B535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B996C60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24079" w14:paraId="70BA29C8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898D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D8CA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8CCF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A95A" w14:textId="77777777" w:rsidR="00B24079" w:rsidRDefault="00B2407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859DED4" w14:textId="77777777" w:rsidR="00B24079" w:rsidRDefault="00B2407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AC62BAD" w14:textId="77777777" w:rsidR="00B24079" w:rsidRDefault="00B2407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F8682AF" w14:textId="77777777" w:rsidR="00B24079" w:rsidRPr="002532C4" w:rsidRDefault="00B2407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50B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277E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CA7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1756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1741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3810B9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1BE66991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16CA9C7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B24079" w14:paraId="21DC1D3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CC7A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30AC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13D8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2BBF" w14:textId="77777777" w:rsidR="00B24079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40715E7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1EC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91CD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4E7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579C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E09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D2411F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F191F8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24079" w14:paraId="5CF7F874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B622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EB5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B91A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EE4A" w14:textId="77777777" w:rsidR="00B24079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3C47089" w14:textId="77777777" w:rsidR="00B24079" w:rsidRPr="0037264C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27F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F8CE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CFC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D011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272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38745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7D4E23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24079" w14:paraId="7C5250D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601F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40E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CE3C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B859" w14:textId="77777777" w:rsidR="00B24079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07E2564" w14:textId="77777777" w:rsidR="00B24079" w:rsidRPr="003A070D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5F4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A4A7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5D6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18BA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9AC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AA538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B24079" w14:paraId="595EEEA0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D477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D86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0AE1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4D6D" w14:textId="77777777" w:rsidR="00B24079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07939D1" w14:textId="77777777" w:rsidR="00B24079" w:rsidRPr="00F401CD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046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332D36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7EAB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29B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D872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899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AE7F20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44FEDB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24079" w14:paraId="7A9F9ED1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60F8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D2B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F73E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D3AC" w14:textId="77777777" w:rsidR="00B24079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79A58A1" w14:textId="77777777" w:rsidR="00B24079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7470EF4" w14:textId="77777777" w:rsidR="00B24079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60C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D710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44C6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301A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3CE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8BFDBB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D91BA2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24079" w14:paraId="03F7F15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B5A7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C01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9522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1956" w14:textId="77777777" w:rsidR="00B24079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ED8C5F1" w14:textId="77777777" w:rsidR="00B24079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D2E9641" w14:textId="77777777" w:rsidR="00B24079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F46FE13" w14:textId="77777777" w:rsidR="00B24079" w:rsidRPr="002532C4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FD2A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FB10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879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0347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769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2C306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D48FBF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B24079" w14:paraId="7E4AC42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E3E1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09B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7541057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C170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B987" w14:textId="77777777" w:rsidR="00B24079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F7B7A0F" w14:textId="77777777" w:rsidR="00B24079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F0681C4" w14:textId="77777777" w:rsidR="00B24079" w:rsidRDefault="00B24079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20D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630B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8AEA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1EC1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B39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61B43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B24079" w14:paraId="5EF437B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95F1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FCD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B598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4FA1" w14:textId="77777777" w:rsidR="00B24079" w:rsidRPr="002D1130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B218AF0" w14:textId="77777777" w:rsidR="00B24079" w:rsidRPr="002D1130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20DBDC8D" w14:textId="77777777" w:rsidR="00B24079" w:rsidRPr="002D1130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CC0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712C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75E9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3A9125B7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AE8D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459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1BA120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7011858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00FF25E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ED1A02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AF9746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24079" w14:paraId="01692B2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3135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B44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71C3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369C" w14:textId="77777777" w:rsidR="00B24079" w:rsidRPr="002D1130" w:rsidRDefault="00B2407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C04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7509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A80C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27C59CA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0A76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2F81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24079" w14:paraId="682AF147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2EFD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861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E28C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F0C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C3E971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B35B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82C6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C22A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B619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CC0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59FE90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2BAED3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B24079" w14:paraId="18CA0BD2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27A1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2879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93C1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3F3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330BEC2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E9C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2DD8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73F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8811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D1C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F5DFAA9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365F08D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24079" w14:paraId="3B78A20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2C6A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B007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EE5C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15E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E7296D5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3C6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F8C9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07D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A91D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92B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2B6D792" w14:textId="77777777" w:rsidR="00B24079" w:rsidRPr="00CB3447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24079" w14:paraId="10EBFA7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C3E9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723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DCFA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437A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950854C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969D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F55A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6240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F2F01F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92CF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C645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859324F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E6CEEB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3AC9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1A84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3090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F2D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AC3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7D54CE2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EC37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DFA9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1C88" w14:textId="77777777" w:rsidR="00B24079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417C" w14:textId="77777777" w:rsidR="00B24079" w:rsidRPr="004143AF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2165967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A772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91A2" w14:textId="77777777" w:rsidR="00B24079" w:rsidRDefault="00B2407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F029" w14:textId="77777777" w:rsidR="00B24079" w:rsidRPr="00D33E71" w:rsidRDefault="00B2407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158E" w14:textId="77777777" w:rsidR="00B24079" w:rsidRDefault="00B2407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0F3DF6C" w14:textId="77777777" w:rsidR="00B24079" w:rsidRDefault="00B2407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0F5F" w14:textId="77777777" w:rsidR="00B24079" w:rsidRDefault="00B2407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80E2" w14:textId="77777777" w:rsidR="00B24079" w:rsidRDefault="00B2407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41FC" w14:textId="77777777" w:rsidR="00B24079" w:rsidRDefault="00B2407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18E5" w14:textId="77777777" w:rsidR="00B24079" w:rsidRDefault="00B2407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D373" w14:textId="77777777" w:rsidR="00B24079" w:rsidRPr="004143AF" w:rsidRDefault="00B24079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B24079" w14:paraId="79B701B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ACE5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C095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E37A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A6DF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D2093E6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C50E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9681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CCB3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AFD7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A98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24079" w14:paraId="756EDB7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F435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A0D8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6797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05FE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97BF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5640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BA41" w14:textId="77777777" w:rsidR="00B24079" w:rsidRDefault="00B2407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23C2" w14:textId="77777777" w:rsidR="00B24079" w:rsidRPr="00D33E71" w:rsidRDefault="00B2407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A2A4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41264D43" w14:textId="77777777" w:rsidR="00B24079" w:rsidRDefault="00B2407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B24079" w14:paraId="63D48E9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E25C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A894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73528B4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73A7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CDF3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005958E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3DDB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C929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F221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935D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132E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24079" w14:paraId="151CDD6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4B77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0F0A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C163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A2C4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9AD3510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6407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49BE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D8C3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8967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2915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7569E4D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6D6D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A560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0B1DFEE3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07FC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06E4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4972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747A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52E6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0E94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3979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24079" w14:paraId="12D0ACA0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1A0C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32DF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803C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54DE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1267EAC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64E7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B248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4F1F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1F5F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4173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59E6AE1E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336A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59AE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1877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662B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12C70C3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CD51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478C97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79D5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DFAE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076D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CC0B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0E61780E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92DD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D338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E841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FF73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8A99F97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4243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66FF73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A2F6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9C72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9C88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BC16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6467751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5F51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8309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DD98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C438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A18746F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82DF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A44F7E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58A9499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073AD49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0CBC586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971F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5A40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28DC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5113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88EE84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703302A9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FF9FCE3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B24079" w14:paraId="4EC34D31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F175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0A3E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C65D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AF75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EE1F4E4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C36A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AB9F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E52D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D732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8FED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24079" w14:paraId="5041322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1F54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9AC7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A626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E22F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6C511E0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67F6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E01AF0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4979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6A18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EAF9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F42C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78EC093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A083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B116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5741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56A5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BADBF7F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56E2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649FD95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F922308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456C4F1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45FD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DF17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49A7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4C69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734C08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A893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D35E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66F6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AC7C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74DBE9A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0492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23A1ABA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A200233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90133F3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A773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CD21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4979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82AC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F6B3DE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A04F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F4A8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918C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6A64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5E589EB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E57E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0CE8" w14:textId="77777777" w:rsidR="00B24079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FCF7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8405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8A0E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67BDCD98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F32D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F5F7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DECB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F853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001552E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950F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5BC4800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323030B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13864B5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B7C57F0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570D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3E6E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B7FD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16F6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5DB7E83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29DD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07D5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5CA9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708D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7B28AB1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8E5A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84FBAB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BB64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D74C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74FF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342D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30CE69B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2B19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512D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DED4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1653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5C3478A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6DB8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0F2A1DF6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3258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3AD9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91B8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EF20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7D721A3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F860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80D8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D5FA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CD3B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E2C428E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5301E733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706A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40A9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8F66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2D80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3B1F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A6B315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40F2" w14:textId="77777777" w:rsidR="00B24079" w:rsidRDefault="00B24079" w:rsidP="00B2407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52F6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59709968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1627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BB2C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1E495B22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DA26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E9D9" w14:textId="77777777" w:rsidR="00B24079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2862" w14:textId="77777777" w:rsidR="00B24079" w:rsidRDefault="00B2407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2FCA" w14:textId="77777777" w:rsidR="00B24079" w:rsidRPr="00D33E71" w:rsidRDefault="00B2407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1959" w14:textId="77777777" w:rsidR="00B24079" w:rsidRDefault="00B2407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D4FBCED" w14:textId="77777777" w:rsidR="00B24079" w:rsidRPr="00BA7DAE" w:rsidRDefault="00B24079" w:rsidP="000A5D7E">
      <w:pPr>
        <w:tabs>
          <w:tab w:val="left" w:pos="2748"/>
        </w:tabs>
        <w:rPr>
          <w:sz w:val="20"/>
        </w:rPr>
      </w:pPr>
    </w:p>
    <w:p w14:paraId="111FEB84" w14:textId="77777777" w:rsidR="00B24079" w:rsidRDefault="00B24079" w:rsidP="00E7698F">
      <w:pPr>
        <w:pStyle w:val="Heading1"/>
        <w:spacing w:line="360" w:lineRule="auto"/>
      </w:pPr>
      <w:r>
        <w:t>LINIA 504</w:t>
      </w:r>
    </w:p>
    <w:p w14:paraId="109AE48C" w14:textId="77777777" w:rsidR="00B24079" w:rsidRPr="00A16A49" w:rsidRDefault="00B24079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24079" w14:paraId="415C812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8E2D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1A7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11C1BB2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776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1D1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5C97BB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8B4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F9AE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638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DBCF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67E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593F91E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76CD69B0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B24079" w14:paraId="7B40149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2EC2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7DA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7F6C2E5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86EF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7C0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2B3E067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C89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1085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7DD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780E159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5CA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7D5D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001AD57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49A8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8E6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774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123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40D5D5E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B32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832A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B67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65CB467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ABB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F0E2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3B7AB56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DA2B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6B1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24E9B79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BC7B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883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4F533F8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420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70F7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819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6925006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5000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FA7A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2F8FD211" w14:textId="77777777" w:rsidR="00B24079" w:rsidRPr="00D0576C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6DE386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51D0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7C25" w14:textId="77777777" w:rsidR="00B24079" w:rsidRDefault="00B24079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09D85A5B" w14:textId="77777777" w:rsidR="00B24079" w:rsidRDefault="00B24079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1067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13DC" w14:textId="77777777" w:rsidR="00B24079" w:rsidRDefault="00B24079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6D07D3F5" w14:textId="77777777" w:rsidR="00B24079" w:rsidRDefault="00B24079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53B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7B1C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9CA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0823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1396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0DEBCA5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E298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C1D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945A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22C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DDFFD3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3502076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3E9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A223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E18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809E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EF3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1A668A6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7DDE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76B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B50C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8F8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8F55BB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A3F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0E93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010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6641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A23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B24079" w14:paraId="7FE12CA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4FA7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9E2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E19B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F44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5A193D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D06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F072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E8D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F02D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C74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B24079" w14:paraId="44F56BC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33DF" w14:textId="77777777" w:rsidR="00B24079" w:rsidRDefault="00B24079" w:rsidP="00B24079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E22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D568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B05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2C24D2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75D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7F50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017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4E89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8D7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6C10360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24079" w14:paraId="1AFC245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9FC5" w14:textId="77777777" w:rsidR="00B24079" w:rsidRDefault="00B24079" w:rsidP="00B24079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0B8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08E5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2FE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21699C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A60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78D2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F54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1265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5F9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B24079" w14:paraId="1F08839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7E82" w14:textId="77777777" w:rsidR="00B24079" w:rsidRDefault="00B24079" w:rsidP="00B24079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32D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63DB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79A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60C3B1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587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A949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453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0854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702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B24079" w14:paraId="107730C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A48E" w14:textId="77777777" w:rsidR="00B24079" w:rsidRDefault="00B24079" w:rsidP="00B24079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ADD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9554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B17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26F4A4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4F7D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F76713C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EA55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890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D78B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DA3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62E7CD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B24079" w14:paraId="5A72BFA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D7E7" w14:textId="77777777" w:rsidR="00B24079" w:rsidRDefault="00B24079" w:rsidP="00B24079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91E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4F92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746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6C0372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EC06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F3B6AA2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BB7E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A75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A066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37F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0D36FB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B24079" w14:paraId="3D63AED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B477" w14:textId="77777777" w:rsidR="00B24079" w:rsidRDefault="00B24079" w:rsidP="00B24079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3AC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E6BF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E9E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5C34204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502A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3073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99C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50430D4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6098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6E1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79254F4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4E50" w14:textId="77777777" w:rsidR="00B24079" w:rsidRDefault="00B24079" w:rsidP="00B24079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359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2A48DC9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5490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EBA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2FCF7F1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7C02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2CB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806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0A40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109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5219E40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DE9E" w14:textId="77777777" w:rsidR="00B24079" w:rsidRDefault="00B24079" w:rsidP="00B24079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1C4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AC10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9F7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4909F7F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A742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6F515C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3413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AE3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8037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A5D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7FACE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B24079" w14:paraId="3D42D17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AC66" w14:textId="77777777" w:rsidR="00B24079" w:rsidRDefault="00B24079" w:rsidP="00B24079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B18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48A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5E7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1A64409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A58A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D944EB7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831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130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6E1B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C4D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99684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B24079" w14:paraId="31C969FE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F834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AB0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C220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2C8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6E59136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154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5448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21E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5DCA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B5F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0529DB2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B24079" w14:paraId="036AC4E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14A9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53A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429A6F8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5E2C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91A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68AC95E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9D8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5A17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2AB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0918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9F0E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5C13007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FCFB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F6F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55A003A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C22F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8A1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05CCBE4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F57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C4DB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D67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0D1E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08F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19B30CE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9E0F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9491" w14:textId="77777777" w:rsidR="00B24079" w:rsidRDefault="00B24079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1C8966D4" w14:textId="77777777" w:rsidR="00B24079" w:rsidRDefault="00B24079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98EC" w14:textId="77777777" w:rsidR="00B24079" w:rsidRDefault="00B24079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81A3" w14:textId="77777777" w:rsidR="00B24079" w:rsidRDefault="00B24079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CBEECE8" w14:textId="77777777" w:rsidR="00B24079" w:rsidRDefault="00B24079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5DF1" w14:textId="77777777" w:rsidR="00B24079" w:rsidRDefault="00B24079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C256" w14:textId="77777777" w:rsidR="00B24079" w:rsidRPr="00D0473F" w:rsidRDefault="00B24079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4AA4" w14:textId="77777777" w:rsidR="00B24079" w:rsidRDefault="00B24079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308B" w14:textId="77777777" w:rsidR="00B24079" w:rsidRPr="00D0473F" w:rsidRDefault="00B24079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42D4" w14:textId="77777777" w:rsidR="00B24079" w:rsidRPr="004C4194" w:rsidRDefault="00B24079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F667C14" w14:textId="77777777" w:rsidR="00B24079" w:rsidRDefault="00B24079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D0D27E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69F6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C1C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66C0FC9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9016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590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04F6FB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7C1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A2FA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06C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8504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AEF0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ACE07C7" w14:textId="77777777" w:rsidR="00B24079" w:rsidRPr="00D0576C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8B931A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5F47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F8D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360725F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A171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39A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38BF829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54B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A801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F8B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7F56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C269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8ED0A84" w14:textId="77777777" w:rsidR="00B24079" w:rsidRPr="00D0576C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705D42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F3B7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8CB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04EF558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BD21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8C9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FD8F1B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EAA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7404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ABC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A69D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A1EA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7B35D0F" w14:textId="77777777" w:rsidR="00B24079" w:rsidRPr="00D0576C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CB6E98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BB00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ADB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209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3C4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B66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3BA6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2BE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9D54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79E2" w14:textId="77777777" w:rsidR="00B24079" w:rsidRPr="00E03C2B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D3D88D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B24079" w14:paraId="552CF7C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E3CD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E29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140DF69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2196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7C8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7D61210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0F8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0C1A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106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C3F1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E40C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89A5E9F" w14:textId="77777777" w:rsidR="00B24079" w:rsidRPr="00D0576C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DCD1CC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EE4E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EBB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3AD3D35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FD0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DD2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5915E2C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B11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1C5E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FC4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A149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57C5" w14:textId="77777777" w:rsidR="00B24079" w:rsidRPr="00E4349C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7E5E9C5" w14:textId="77777777" w:rsidR="00B24079" w:rsidRPr="00E4349C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7A461629" w14:textId="77777777" w:rsidR="00B24079" w:rsidRPr="00E4349C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B24079" w14:paraId="1535B67E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D2B1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B1A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31746BE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F426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4C5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8D1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328C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0F7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CDBB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55EC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8B43A84" w14:textId="77777777" w:rsidR="00B24079" w:rsidRPr="00D0576C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DE5112C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BFC3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7A53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5FBC9DDD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0DB6" w14:textId="77777777" w:rsidR="00B24079" w:rsidRPr="00D0473F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E49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5B888CA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E34B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6FD1" w14:textId="77777777" w:rsidR="00B24079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67EA" w14:textId="77777777" w:rsidR="00B24079" w:rsidRDefault="00B2407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3E51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A01D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AB64796" w14:textId="77777777" w:rsidR="00B24079" w:rsidRPr="00D0576C" w:rsidRDefault="00B2407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5B012AB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89FE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BA47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1BD909F1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1559" w14:textId="77777777" w:rsidR="00B24079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FD62" w14:textId="77777777" w:rsidR="00B24079" w:rsidRDefault="00B24079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757F4A6D" w14:textId="77777777" w:rsidR="00B24079" w:rsidRDefault="00B24079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2FC9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F2FC" w14:textId="77777777" w:rsidR="00B24079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7387" w14:textId="77777777" w:rsidR="00B24079" w:rsidRDefault="00B2407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F4E9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53A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B24079" w14:paraId="2901AFF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24A0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0DB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5C0E7F4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6193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0B8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5BA8628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A8E3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F01F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9F11" w14:textId="77777777" w:rsidR="00B24079" w:rsidRDefault="00B2407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25CB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B5AF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70AEBB7" w14:textId="77777777" w:rsidR="00B24079" w:rsidRPr="00D0576C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06A8235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3A19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A0B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5B4802F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BB0A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56A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046B633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F637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644A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2939" w14:textId="77777777" w:rsidR="00B24079" w:rsidRDefault="00B2407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4E57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4955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E1400AB" w14:textId="77777777" w:rsidR="00B24079" w:rsidRPr="00D0576C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E9139F1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D5E3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4CD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  <w:p w14:paraId="3E5CAD9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B55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1CD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A52A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264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72D3" w14:textId="77777777" w:rsidR="00B24079" w:rsidRDefault="00B2407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B3E2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DDE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intrări – ieşiri</w:t>
            </w:r>
          </w:p>
          <w:p w14:paraId="7DC01FC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</w:tr>
      <w:tr w:rsidR="00B24079" w14:paraId="6E331B9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A233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5B9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407D7A4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1DFB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DE2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5A81724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090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5011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7AC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40D9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A304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C73B6A8" w14:textId="77777777" w:rsidR="00B24079" w:rsidRPr="00D0576C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B0FB24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E0B8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D8A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128E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A3C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156B137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6D9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C80D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4E0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0C74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C623" w14:textId="77777777" w:rsidR="00B24079" w:rsidRPr="00423757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4FC0FA44" w14:textId="77777777" w:rsidR="00B24079" w:rsidRPr="00423757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94DDC7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B24079" w14:paraId="73E43FF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EB1F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D21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71D0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F2C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64C0C1A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7CE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E583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8C4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A11D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B226" w14:textId="77777777" w:rsidR="00B24079" w:rsidRPr="00F94F88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8022C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2EC26D3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B24079" w14:paraId="416A2DD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3CBB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7C6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71EEEE5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2E9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062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4E6A37D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209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B5CB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24A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264E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54CE" w14:textId="77777777" w:rsidR="00B24079" w:rsidRPr="00F94F88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07D66DC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6421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035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2E388AD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E006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2D6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6CE0BA5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6C3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D7FD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0CD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0E09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5420" w14:textId="77777777" w:rsidR="00B24079" w:rsidRPr="004C419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F5415D5" w14:textId="77777777" w:rsidR="00B24079" w:rsidRPr="00D0576C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14CA0F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96F4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EDC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9F2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42B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1C6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D18535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5941113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03EF74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AA209E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E751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E6C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CCF5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D873" w14:textId="77777777" w:rsidR="00B24079" w:rsidRPr="006E4685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0459B3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56C8" w14:textId="77777777" w:rsidR="00B24079" w:rsidRDefault="00B24079" w:rsidP="00B2407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FB9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ADE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DC1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364F5D8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276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62CC93A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698E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434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DAB4" w14:textId="77777777" w:rsidR="00B24079" w:rsidRPr="00D0473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F20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9605330" w14:textId="77777777" w:rsidR="00B24079" w:rsidRDefault="00B24079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5F0D2BA5" w14:textId="77777777" w:rsidR="00B24079" w:rsidRDefault="00B24079" w:rsidP="00EE4C95">
      <w:pPr>
        <w:pStyle w:val="Heading1"/>
        <w:spacing w:line="360" w:lineRule="auto"/>
      </w:pPr>
      <w:r>
        <w:t>LINIA 507</w:t>
      </w:r>
    </w:p>
    <w:p w14:paraId="175054A7" w14:textId="77777777" w:rsidR="00B24079" w:rsidRPr="006A4B24" w:rsidRDefault="00B24079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24079" w14:paraId="2AC46E4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39DF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0A7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153C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5EA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6AA63C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219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8F20A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8F9D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4CA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9676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123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DE4CB9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0D63050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24079" w14:paraId="0006335B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7A7F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2D8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9A9E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5B9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CE29E0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FA1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E7319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8E40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E96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823E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4C3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FEB46C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B24079" w14:paraId="604DDE4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EA6D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0C3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D54A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5A9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A28E09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0D3BFDB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CDD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9CCE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7EE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2554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F74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F86BD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B24079" w14:paraId="3DB9673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85CA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661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FDD6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E76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0D7AA95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497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4D47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62D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18AB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18E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21A9C45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3D8B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C1A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26+600</w:t>
            </w:r>
          </w:p>
          <w:p w14:paraId="732E154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92F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15AF" w14:textId="77777777" w:rsidR="00B24079" w:rsidRDefault="00B24079" w:rsidP="000A0D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944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EFAA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030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2AB0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55F1" w14:textId="77777777" w:rsidR="00B24079" w:rsidRDefault="00B24079" w:rsidP="000A0D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E6DB447" w14:textId="77777777" w:rsidR="00B24079" w:rsidRDefault="00B24079" w:rsidP="000A0D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 la paletele galbene.</w:t>
            </w:r>
          </w:p>
        </w:tc>
      </w:tr>
      <w:tr w:rsidR="00B24079" w14:paraId="410B071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E818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93D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DBCB47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B64C0A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33409F9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34A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90C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605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62E5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AAE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62B6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CC5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6EDFDF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335C67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379AB1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D01F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27E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49A9F5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ADE841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357E8A3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9010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8A1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14E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0616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69D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FE1B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1BD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14ECC4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6FF194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CE86C0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385E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206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8CFCAD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6A6756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7AF2A03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8033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081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DD0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7077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5DE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0947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DDC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52323C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020945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17D894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3EBD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90A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64A1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3CC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F0C1C7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466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13CB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311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C068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1E1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9216B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B24079" w14:paraId="6F9E3C1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1255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2C0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10FE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8AE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CC0CDA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8AF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F2A2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322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D5F8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5AF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1230A7B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B24079" w14:paraId="54FC0B4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414D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FAD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0795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A91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97D6F2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2EC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2D75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BEF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EA6F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77B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A2AE0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B24079" w14:paraId="13520B0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90FB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DB4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1FE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ED1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8C2657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5A3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454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79D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B8B8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4A9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E3D50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0A705AA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24079" w14:paraId="0D9DE0E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40B8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B49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76F398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0FF2DB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2888888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DFAF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0B1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5DB1A5B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F29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2D0E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388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2D44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799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091B72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12BEFD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D84727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D6A9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12B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DCB9A6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6EFC25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46FFDB7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968F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D17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28813E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816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C82D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4C2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2E6B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911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DD61CF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A22A0E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3660D17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65A5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550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705B424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F82D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CFA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02653CD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EC8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2B98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341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2C57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005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7432994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7D20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05A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F2D8C2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166F43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05B3840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B94F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E63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A6C8FA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613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591E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CCA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27EB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542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5488BE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B2C0E6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5898F8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3AA5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9D8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74D898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4A2DEF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774F423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9464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8F8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95707A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9B2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59A5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026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262C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506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92C96B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E9FDA6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922C06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3B82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C1A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9C195F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2A3CEB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213E517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4BC4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97B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473F91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A41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653D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A41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C5F0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770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465541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E57609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FB61C7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0702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BE9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ACE02D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C4FFDB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03C47EB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FF49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4DF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0F6CA4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05F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D963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64F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FB79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1D1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9DA9D7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2D7110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D10D49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5EB7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8FF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99FA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E71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1465F39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7F7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B3C0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C8A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A5D6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C86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2663226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7A59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8BE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21652D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D75033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5D08E0D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A697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C19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9B3129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3F0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73D0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D9F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A5AF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F2F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122665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FBBE59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D31AC5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8A43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FDE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5DAB29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202DD0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62E5D43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51AA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B5E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1AD71C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93B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9976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36B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8F3C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A87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9DADBD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C315FB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1A3AFD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B284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149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7A6FBB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C1414D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1970692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D57B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95E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34A2D3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35B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2618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346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D492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CDD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1B2810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80C0EE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97BA28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DC37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E40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97CB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351E" w14:textId="77777777" w:rsidR="00B24079" w:rsidRDefault="00B24079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77788B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36B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E616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C64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E450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A11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46968C5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17A6" w14:textId="77777777" w:rsidR="00B24079" w:rsidRDefault="00B24079" w:rsidP="00B2407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DF6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FAD7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E451" w14:textId="77777777" w:rsidR="00B24079" w:rsidRDefault="00B24079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3733EBF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415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AA505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FA1D" w14:textId="77777777" w:rsidR="00B24079" w:rsidRPr="00E1695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029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ABA7" w14:textId="77777777" w:rsidR="00B24079" w:rsidRPr="002761C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EF0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8932400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44817435" w14:textId="77777777" w:rsidR="00B24079" w:rsidRDefault="00B24079" w:rsidP="00D430CA">
      <w:pPr>
        <w:pStyle w:val="Heading1"/>
        <w:spacing w:line="360" w:lineRule="auto"/>
      </w:pPr>
      <w:r>
        <w:t>LINIA 510</w:t>
      </w:r>
    </w:p>
    <w:p w14:paraId="3553E820" w14:textId="77777777" w:rsidR="00B24079" w:rsidRDefault="00B24079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24079" w14:paraId="09B94FB7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E96A" w14:textId="77777777" w:rsidR="00B24079" w:rsidRDefault="00B24079" w:rsidP="00B2407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86E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1AA843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EC0D" w14:textId="77777777" w:rsidR="00B24079" w:rsidRPr="003459D6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7FD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5CFD" w14:textId="77777777" w:rsidR="00B24079" w:rsidRDefault="00B2407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1A9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0EE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2575" w14:textId="77777777" w:rsidR="00B24079" w:rsidRPr="003459D6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D12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08C057D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55F7425A" w14:textId="77777777" w:rsidR="00B24079" w:rsidRPr="00C8117C" w:rsidRDefault="00B24079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AF4B389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CADE" w14:textId="77777777" w:rsidR="00B24079" w:rsidRDefault="00B24079" w:rsidP="00B2407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60A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640B" w14:textId="77777777" w:rsidR="00B24079" w:rsidRPr="003459D6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EC7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5EC93FDD" w14:textId="77777777" w:rsidR="00B24079" w:rsidRPr="00673810" w:rsidRDefault="00B24079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F3EC" w14:textId="77777777" w:rsidR="00B24079" w:rsidRPr="00673810" w:rsidRDefault="00B24079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A17D" w14:textId="77777777" w:rsidR="00B24079" w:rsidRPr="00673810" w:rsidRDefault="00B24079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22C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3657" w14:textId="77777777" w:rsidR="00B24079" w:rsidRPr="003459D6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8B0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B24079" w14:paraId="53658235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4B64" w14:textId="77777777" w:rsidR="00B24079" w:rsidRDefault="00B24079" w:rsidP="00B2407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ECC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8A00" w14:textId="77777777" w:rsidR="00B24079" w:rsidRPr="003459D6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F79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5F50602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6FEB" w14:textId="77777777" w:rsidR="00B24079" w:rsidRDefault="00B2407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433D" w14:textId="77777777" w:rsidR="00B24079" w:rsidRPr="003459D6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763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1989" w14:textId="77777777" w:rsidR="00B24079" w:rsidRPr="003459D6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472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784104A4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646FD2EE" w14:textId="77777777" w:rsidR="00B24079" w:rsidRDefault="00B24079" w:rsidP="007E1810">
      <w:pPr>
        <w:pStyle w:val="Heading1"/>
        <w:spacing w:line="360" w:lineRule="auto"/>
      </w:pPr>
      <w:r>
        <w:lastRenderedPageBreak/>
        <w:t>LINIA 511</w:t>
      </w:r>
    </w:p>
    <w:p w14:paraId="30FBDBCA" w14:textId="77777777" w:rsidR="00B24079" w:rsidRPr="009B4FEF" w:rsidRDefault="00B24079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24079" w14:paraId="1D5ECD1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9A5E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D4A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CF99" w14:textId="77777777" w:rsidR="00B24079" w:rsidRPr="00D33E71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24F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F37898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B97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40DDCC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2DB5EA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4CB653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D76E" w14:textId="77777777" w:rsidR="00B24079" w:rsidRPr="00D33E71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78B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EC70" w14:textId="77777777" w:rsidR="00B24079" w:rsidRPr="00D33E71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4F3E" w14:textId="77777777" w:rsidR="00B24079" w:rsidRPr="009E7CE7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24079" w14:paraId="406A881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0E2C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A2D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2CA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4B1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73CDD3E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CB2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F4A009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504B39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481B" w14:textId="77777777" w:rsidR="00B24079" w:rsidRPr="00F02EF7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04E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1A1B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6D0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8F874C5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CF0C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EBA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25D76B6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7E0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637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7C3F1B1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C83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543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E6A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37C4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2788" w14:textId="77777777" w:rsidR="00B24079" w:rsidRPr="00193954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50D65144" w14:textId="77777777" w:rsidR="00B24079" w:rsidRPr="00176852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319808BD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85F3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BA0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91CF" w14:textId="77777777" w:rsidR="00B24079" w:rsidRPr="002108A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B38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7DF094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2749EE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966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AF2EE7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4B416C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1401" w14:textId="77777777" w:rsidR="00B24079" w:rsidRPr="00F02EF7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554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B327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ACA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72B4C9A0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097C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B72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5772" w14:textId="77777777" w:rsidR="00B24079" w:rsidRPr="002108A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944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5F1CDFF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8441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3486B20B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2E69105C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0FA57463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C112" w14:textId="77777777" w:rsidR="00B24079" w:rsidRPr="00F02EF7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B7D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86F3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FBE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4235C96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FC1C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70B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4086" w14:textId="77777777" w:rsidR="00B24079" w:rsidRPr="002108A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5FA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74B8213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7C8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B8DB0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484F" w14:textId="77777777" w:rsidR="00B24079" w:rsidRPr="00F02EF7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B63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7309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014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25BA15D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4E5D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119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86FB" w14:textId="77777777" w:rsidR="00B24079" w:rsidRPr="002108A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280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060B23A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983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2CD4" w14:textId="77777777" w:rsidR="00B24079" w:rsidRPr="00F02EF7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995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17D2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8C0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638E7392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051C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EB9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14B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B3A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F36CFF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74D5A08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6A4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3A8F18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53D6" w14:textId="77777777" w:rsidR="00B24079" w:rsidRPr="00F02EF7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199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E3A5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069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0B5D557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8207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262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7750" w14:textId="77777777" w:rsidR="00B24079" w:rsidRPr="002108A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2D6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24158D4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B3D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DB4F" w14:textId="77777777" w:rsidR="00B24079" w:rsidRPr="00F02EF7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3E1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C544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764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5DF33EB3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B85B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288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19CA" w14:textId="77777777" w:rsidR="00B24079" w:rsidRPr="002108A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243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030F1C0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5B41E0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BD5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39BEE5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01393F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A20371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60EDFDF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B930" w14:textId="77777777" w:rsidR="00B24079" w:rsidRPr="00F02EF7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3DF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9979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9D0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22F56A3F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4539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80A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BA64" w14:textId="77777777" w:rsidR="00B24079" w:rsidRPr="002108A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6BC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4B2051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F06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E62C" w14:textId="77777777" w:rsidR="00B24079" w:rsidRPr="00F02EF7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088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8452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2BD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453B433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A5C3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107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85C5" w14:textId="77777777" w:rsidR="00B24079" w:rsidRPr="002108A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A1D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630B08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97B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264C" w14:textId="77777777" w:rsidR="00B24079" w:rsidRPr="00F02EF7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F60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F16F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247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9FB2D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9D510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B24079" w14:paraId="247FD67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EA4E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6AD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4592" w14:textId="77777777" w:rsidR="00B24079" w:rsidRPr="002108A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C3D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EDDB64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7B3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75794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43E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F95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70B1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0F3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BE884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B24079" w14:paraId="12250D1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E9DE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DFA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3374" w14:textId="77777777" w:rsidR="00B24079" w:rsidRPr="002108A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D9E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171815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655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496A7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455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281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11FC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A30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49ED8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2A630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B24079" w14:paraId="1499EA9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B1CD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D0C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2AD4" w14:textId="77777777" w:rsidR="00B24079" w:rsidRPr="002108A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B3E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D1B50D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996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BE38" w14:textId="77777777" w:rsidR="00B24079" w:rsidRPr="00F02EF7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391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23E2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90F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670D127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3F53" w14:textId="77777777" w:rsidR="00B24079" w:rsidRDefault="00B24079" w:rsidP="00B2407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544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1A42" w14:textId="77777777" w:rsidR="00B24079" w:rsidRPr="002108A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04E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DF420B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61A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FCE2" w14:textId="77777777" w:rsidR="00B24079" w:rsidRPr="00F02EF7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481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5F1C" w14:textId="77777777" w:rsidR="00B24079" w:rsidRPr="00BE2D76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921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B8A02D1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40BDCA43" w14:textId="77777777" w:rsidR="00B24079" w:rsidRDefault="00B24079" w:rsidP="00B86D21">
      <w:pPr>
        <w:pStyle w:val="Heading1"/>
        <w:spacing w:line="360" w:lineRule="auto"/>
      </w:pPr>
      <w:r>
        <w:t>LINIA 515</w:t>
      </w:r>
    </w:p>
    <w:p w14:paraId="4C0550E5" w14:textId="77777777" w:rsidR="00B24079" w:rsidRDefault="00B24079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B24079" w14:paraId="198A355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31E5" w14:textId="77777777" w:rsidR="00B24079" w:rsidRDefault="00B24079" w:rsidP="00B2407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C35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48A6577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8106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8D8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954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E783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3AA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A729" w14:textId="77777777" w:rsidR="00B24079" w:rsidRPr="00412AB5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9F1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62CE102" w14:textId="77777777" w:rsidR="00B24079" w:rsidRDefault="00B24079">
      <w:pPr>
        <w:spacing w:before="40" w:after="40" w:line="192" w:lineRule="auto"/>
        <w:ind w:right="57"/>
        <w:rPr>
          <w:sz w:val="20"/>
          <w:szCs w:val="20"/>
        </w:rPr>
      </w:pPr>
    </w:p>
    <w:p w14:paraId="089C949A" w14:textId="77777777" w:rsidR="00B24079" w:rsidRDefault="00B24079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79FD81AD" w14:textId="77777777" w:rsidR="00B24079" w:rsidRDefault="00B24079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B24079" w14:paraId="0A62F423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D0B9" w14:textId="77777777" w:rsidR="00B24079" w:rsidRDefault="00B24079" w:rsidP="00B2407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FAE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9A5A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380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AF91DE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A57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C1BF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705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822F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05B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6035A2E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9957" w14:textId="77777777" w:rsidR="00B24079" w:rsidRDefault="00B24079" w:rsidP="00B2407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620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05C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9B1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03BF93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F67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A2098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853FD3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92544C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5CB4E9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023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F2D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B7D6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5A2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426094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723E6F0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B24079" w14:paraId="3968C87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3A0A" w14:textId="77777777" w:rsidR="00B24079" w:rsidRDefault="00B24079" w:rsidP="00B2407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403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3D4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98F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8D317F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4F9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8303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BDF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94B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822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24079" w14:paraId="2587C1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B4EE" w14:textId="77777777" w:rsidR="00B24079" w:rsidRDefault="00B24079" w:rsidP="00B2407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B71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189C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082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95617E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372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DAC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224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343E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13A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7BD7AE8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0898" w14:textId="77777777" w:rsidR="00B24079" w:rsidRDefault="00B24079" w:rsidP="00B2407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A54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855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2D6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5E33BD5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670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639E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94F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CBB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60C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700723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50C2" w14:textId="77777777" w:rsidR="00B24079" w:rsidRDefault="00B24079" w:rsidP="00B2407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EDE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99E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0A7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4A4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5CFC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D9F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5E8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2DD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8B9C26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506A" w14:textId="77777777" w:rsidR="00B24079" w:rsidRDefault="00B24079" w:rsidP="00B2407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B61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349C8A6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DA3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B51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799715D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C00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C91A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D97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719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9E4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78D79F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19B9" w14:textId="77777777" w:rsidR="00B24079" w:rsidRDefault="00B24079" w:rsidP="00B2407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B76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EB8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25E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8A11D6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CB2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20AEBE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80A111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23A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988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3FFF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E20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3006924" w14:textId="77777777" w:rsidR="00B24079" w:rsidRDefault="00B24079" w:rsidP="00F232A2">
      <w:pPr>
        <w:spacing w:before="40" w:after="40" w:line="192" w:lineRule="auto"/>
        <w:ind w:right="57"/>
        <w:rPr>
          <w:sz w:val="20"/>
        </w:rPr>
      </w:pPr>
    </w:p>
    <w:p w14:paraId="553E3AEC" w14:textId="77777777" w:rsidR="00B24079" w:rsidRDefault="00B24079" w:rsidP="00F04622">
      <w:pPr>
        <w:pStyle w:val="Heading1"/>
        <w:spacing w:line="360" w:lineRule="auto"/>
      </w:pPr>
      <w:r>
        <w:t>LINIA 600</w:t>
      </w:r>
    </w:p>
    <w:p w14:paraId="4F675CFB" w14:textId="77777777" w:rsidR="00B24079" w:rsidRDefault="00B24079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24079" w14:paraId="1F741FF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E80B" w14:textId="77777777" w:rsidR="00B24079" w:rsidRDefault="00B24079" w:rsidP="00B2407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C63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B1FF14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584D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6E52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12C0C72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1DE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BC87" w14:textId="77777777" w:rsidR="00B24079" w:rsidRPr="002F6CED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6B8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2D4E" w14:textId="77777777" w:rsidR="00B24079" w:rsidRPr="00C1413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F9CD" w14:textId="77777777" w:rsidR="00B24079" w:rsidRPr="009E2C90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1263F6A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0F30" w14:textId="77777777" w:rsidR="00B24079" w:rsidRDefault="00B24079" w:rsidP="00B2407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70B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1D2AF2E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3F7D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5629" w14:textId="77777777" w:rsidR="00B24079" w:rsidRDefault="00B2407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C9A1BC4" w14:textId="77777777" w:rsidR="00B24079" w:rsidRDefault="00B2407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02E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0898" w14:textId="77777777" w:rsidR="00B24079" w:rsidRPr="002F6CED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720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5DD3" w14:textId="77777777" w:rsidR="00B24079" w:rsidRPr="00C1413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4039" w14:textId="77777777" w:rsidR="00B24079" w:rsidRPr="005D499E" w:rsidRDefault="00B24079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A3D72A5" w14:textId="77777777" w:rsidR="00B24079" w:rsidRPr="009E2C90" w:rsidRDefault="00B24079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ADBBAA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AB1E" w14:textId="77777777" w:rsidR="00B24079" w:rsidRDefault="00B24079" w:rsidP="00B2407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677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42242B7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222A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65FF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0B8BF14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46A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8747" w14:textId="77777777" w:rsidR="00B24079" w:rsidRPr="002F6CED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5AC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4FAB" w14:textId="77777777" w:rsidR="00B24079" w:rsidRPr="00C1413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48FB" w14:textId="77777777" w:rsidR="00B24079" w:rsidRPr="00DD03D3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24079" w14:paraId="779A675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2B22" w14:textId="77777777" w:rsidR="00B24079" w:rsidRDefault="00B24079" w:rsidP="00B2407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785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8169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65A6" w14:textId="77777777" w:rsidR="00B24079" w:rsidRDefault="00B24079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563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4032" w14:textId="77777777" w:rsidR="00B24079" w:rsidRPr="002F6CED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966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D2C1" w14:textId="77777777" w:rsidR="00B24079" w:rsidRPr="00C1413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F2F5" w14:textId="77777777" w:rsidR="00B24079" w:rsidRPr="00DD03D3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24079" w14:paraId="6F6C4A41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23C3" w14:textId="77777777" w:rsidR="00B24079" w:rsidRDefault="00B24079" w:rsidP="00B2407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ED0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62B6ACE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78C2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6598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F6B5E1F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A64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A60C" w14:textId="77777777" w:rsidR="00B24079" w:rsidRPr="002F6CED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FE8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C85B" w14:textId="77777777" w:rsidR="00B24079" w:rsidRPr="00C1413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04D5" w14:textId="77777777" w:rsidR="00B24079" w:rsidRPr="005D499E" w:rsidRDefault="00B2407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DD21494" w14:textId="77777777" w:rsidR="00B24079" w:rsidRPr="009E2C90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60A42B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8D4F" w14:textId="77777777" w:rsidR="00B24079" w:rsidRDefault="00B24079" w:rsidP="00B2407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E68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77BF29F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40BF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D301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B758B55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F7A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5960" w14:textId="77777777" w:rsidR="00B24079" w:rsidRPr="002F6CED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942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C6E3" w14:textId="77777777" w:rsidR="00B24079" w:rsidRPr="00C1413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B707" w14:textId="77777777" w:rsidR="00B24079" w:rsidRPr="005D20EA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24079" w14:paraId="145AEAB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132A" w14:textId="77777777" w:rsidR="00B24079" w:rsidRDefault="00B24079" w:rsidP="00B2407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2F8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374F8F9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27DE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0FDF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BFF9588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8A1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837A" w14:textId="77777777" w:rsidR="00B24079" w:rsidRPr="002F6CED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A11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7515" w14:textId="77777777" w:rsidR="00B24079" w:rsidRPr="00C1413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6C29" w14:textId="77777777" w:rsidR="00B24079" w:rsidRPr="005D499E" w:rsidRDefault="00B2407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4095051" w14:textId="77777777" w:rsidR="00B24079" w:rsidRPr="009E2C90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ECF0D1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96FE" w14:textId="77777777" w:rsidR="00B24079" w:rsidRDefault="00B24079" w:rsidP="00B2407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7BA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0CF1307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AA1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B116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3748CAF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DA6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AB65" w14:textId="77777777" w:rsidR="00B24079" w:rsidRPr="002F6CED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F7D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BFA4" w14:textId="77777777" w:rsidR="00B24079" w:rsidRPr="00C1413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AEB2" w14:textId="77777777" w:rsidR="00B24079" w:rsidRPr="005D499E" w:rsidRDefault="00B2407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9B7E4BD" w14:textId="77777777" w:rsidR="00B24079" w:rsidRPr="009E2C90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913965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EA86" w14:textId="77777777" w:rsidR="00B24079" w:rsidRDefault="00B24079" w:rsidP="00B2407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CEE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A774A0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DD64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2B28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2EF6719A" w14:textId="77777777" w:rsidR="00B24079" w:rsidRDefault="00B2407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F32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8FE1" w14:textId="77777777" w:rsidR="00B24079" w:rsidRPr="002F6CED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A8D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34EC" w14:textId="77777777" w:rsidR="00B24079" w:rsidRPr="00C1413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FC07" w14:textId="77777777" w:rsidR="00B24079" w:rsidRPr="005D499E" w:rsidRDefault="00B2407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4457E86" w14:textId="77777777" w:rsidR="00B24079" w:rsidRPr="009E2C90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7B71D8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B81C" w14:textId="77777777" w:rsidR="00B24079" w:rsidRDefault="00B24079" w:rsidP="00B2407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C85D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0D14687D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2893" w14:textId="77777777" w:rsidR="00B24079" w:rsidRDefault="00B2407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6CD7" w14:textId="77777777" w:rsidR="00B24079" w:rsidRDefault="00B2407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3AFD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CF4E" w14:textId="77777777" w:rsidR="00B24079" w:rsidRPr="002F6CED" w:rsidRDefault="00B2407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C38B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8E06" w14:textId="77777777" w:rsidR="00B24079" w:rsidRPr="00C14131" w:rsidRDefault="00B2407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76E9" w14:textId="77777777" w:rsidR="00B24079" w:rsidRDefault="00B24079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2C1FB6DE" w14:textId="77777777" w:rsidR="00B24079" w:rsidRDefault="00B24079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B24079" w14:paraId="4265CECB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2E7F" w14:textId="77777777" w:rsidR="00B24079" w:rsidRDefault="00B24079" w:rsidP="00B2407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7F2D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AE4D" w14:textId="77777777" w:rsidR="00B24079" w:rsidRPr="00C14131" w:rsidRDefault="00B2407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885A" w14:textId="77777777" w:rsidR="00B24079" w:rsidRDefault="00B2407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F66D05E" w14:textId="77777777" w:rsidR="00B24079" w:rsidRDefault="00B2407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80AA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42D8BD6B" w14:textId="77777777" w:rsidR="00B24079" w:rsidRDefault="00B24079" w:rsidP="00B24079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FE78C8A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107355E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2992" w14:textId="77777777" w:rsidR="00B24079" w:rsidRPr="002F6CED" w:rsidRDefault="00B2407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9862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D957" w14:textId="77777777" w:rsidR="00B24079" w:rsidRPr="00C14131" w:rsidRDefault="00B2407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D477" w14:textId="77777777" w:rsidR="00B24079" w:rsidRDefault="00B2407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1F3611D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1B5C" w14:textId="77777777" w:rsidR="00B24079" w:rsidRDefault="00B24079" w:rsidP="00B2407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7B8D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B5FA" w14:textId="77777777" w:rsidR="00B24079" w:rsidRPr="00C14131" w:rsidRDefault="00B2407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04EB" w14:textId="77777777" w:rsidR="00B24079" w:rsidRDefault="00B2407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10CA80D" w14:textId="77777777" w:rsidR="00B24079" w:rsidRDefault="00B2407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0D97DE28" w14:textId="77777777" w:rsidR="00B24079" w:rsidRDefault="00B2407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5982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A093D0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3F536642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C7B1" w14:textId="77777777" w:rsidR="00B24079" w:rsidRPr="002F6CED" w:rsidRDefault="00B2407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C9B6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210F" w14:textId="77777777" w:rsidR="00B24079" w:rsidRPr="00C14131" w:rsidRDefault="00B2407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2367" w14:textId="77777777" w:rsidR="00B24079" w:rsidRDefault="00B2407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53B9EFEC" w14:textId="77777777" w:rsidR="00B24079" w:rsidRDefault="00B2407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B24079" w14:paraId="3903186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4E87" w14:textId="77777777" w:rsidR="00B24079" w:rsidRDefault="00B24079" w:rsidP="00B2407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80B0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AC4B" w14:textId="77777777" w:rsidR="00B24079" w:rsidRPr="00C14131" w:rsidRDefault="00B2407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703E" w14:textId="77777777" w:rsidR="00B24079" w:rsidRDefault="00B2407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05DE0CD" w14:textId="77777777" w:rsidR="00B24079" w:rsidRDefault="00B2407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EFFD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549CBE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0B26" w14:textId="77777777" w:rsidR="00B24079" w:rsidRPr="002F6CED" w:rsidRDefault="00B2407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A0C0" w14:textId="77777777" w:rsidR="00B24079" w:rsidRDefault="00B2407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A79D" w14:textId="77777777" w:rsidR="00B24079" w:rsidRPr="00C14131" w:rsidRDefault="00B2407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FEE9" w14:textId="77777777" w:rsidR="00B24079" w:rsidRDefault="00B2407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46CCB0BD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7D95F8DF" w14:textId="77777777" w:rsidR="00B24079" w:rsidRDefault="00B24079" w:rsidP="003C645F">
      <w:pPr>
        <w:pStyle w:val="Heading1"/>
        <w:spacing w:line="360" w:lineRule="auto"/>
      </w:pPr>
      <w:r>
        <w:t>LINIA 602</w:t>
      </w:r>
    </w:p>
    <w:p w14:paraId="7D79762C" w14:textId="77777777" w:rsidR="00B24079" w:rsidRDefault="00B24079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24079" w14:paraId="10398B4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7D3B" w14:textId="77777777" w:rsidR="00B24079" w:rsidRDefault="00B24079" w:rsidP="00B2407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150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2CF8A2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E77E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80C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DCD080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645C" w14:textId="77777777" w:rsidR="00B24079" w:rsidRPr="00406474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EE45" w14:textId="77777777" w:rsidR="00B24079" w:rsidRPr="00DA41E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A68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C01849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CF93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2D1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BDFB542" w14:textId="77777777" w:rsidR="00B24079" w:rsidRPr="0007619C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53923B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1422" w14:textId="77777777" w:rsidR="00B24079" w:rsidRDefault="00B24079" w:rsidP="00B2407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15D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81EFF5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9595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3AF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683D44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34C8" w14:textId="77777777" w:rsidR="00B24079" w:rsidRPr="00406474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E04E" w14:textId="77777777" w:rsidR="00B24079" w:rsidRPr="00DA41E4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EFB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5FF487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3F1E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257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107D9B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C1D1912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12F69E26" w14:textId="77777777" w:rsidR="00B24079" w:rsidRDefault="00B24079" w:rsidP="00857B52">
      <w:pPr>
        <w:pStyle w:val="Heading1"/>
        <w:spacing w:line="360" w:lineRule="auto"/>
      </w:pPr>
      <w:r>
        <w:t>LINIA 605</w:t>
      </w:r>
    </w:p>
    <w:p w14:paraId="1A1DC9A2" w14:textId="77777777" w:rsidR="00B24079" w:rsidRDefault="00B24079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24079" w14:paraId="6BB32E1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1DAD" w14:textId="77777777" w:rsidR="00B24079" w:rsidRDefault="00B24079" w:rsidP="00B2407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36CF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8F8C" w14:textId="77777777" w:rsidR="00B24079" w:rsidRPr="002C1631" w:rsidRDefault="00B24079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BA83" w14:textId="77777777" w:rsidR="00B24079" w:rsidRDefault="00B24079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26660676" w14:textId="77777777" w:rsidR="00B24079" w:rsidRDefault="00B24079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B2A9" w14:textId="77777777" w:rsidR="00B24079" w:rsidRDefault="00B24079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F5CD668" w14:textId="77777777" w:rsidR="00B24079" w:rsidRDefault="00B24079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79A4BE4" w14:textId="77777777" w:rsidR="00B24079" w:rsidRDefault="00B24079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555E4A43" w14:textId="77777777" w:rsidR="00B24079" w:rsidRDefault="00B24079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BD6A" w14:textId="77777777" w:rsidR="00B24079" w:rsidRDefault="00B24079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5384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B7C9" w14:textId="77777777" w:rsidR="00B24079" w:rsidRPr="002C1631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62C6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1F6EF7BB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A189" w14:textId="77777777" w:rsidR="00B24079" w:rsidRDefault="00B24079" w:rsidP="00B2407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F0BD" w14:textId="77777777" w:rsidR="00B24079" w:rsidRDefault="00B24079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790C" w14:textId="77777777" w:rsidR="00B24079" w:rsidRPr="002C1631" w:rsidRDefault="00B24079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9AE6" w14:textId="77777777" w:rsidR="00B24079" w:rsidRDefault="00B24079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420345B7" w14:textId="77777777" w:rsidR="00B24079" w:rsidRDefault="00B24079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675B" w14:textId="77777777" w:rsidR="00B24079" w:rsidRDefault="00B24079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F07DAC9" w14:textId="77777777" w:rsidR="00B24079" w:rsidRDefault="00B24079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B612ADB" w14:textId="77777777" w:rsidR="00B24079" w:rsidRDefault="00B24079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39B60B98" w14:textId="77777777" w:rsidR="00B24079" w:rsidRDefault="00B24079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9F9C" w14:textId="77777777" w:rsidR="00B24079" w:rsidRDefault="00B24079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F1E6" w14:textId="77777777" w:rsidR="00B24079" w:rsidRDefault="00B24079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D04F" w14:textId="77777777" w:rsidR="00B24079" w:rsidRPr="002C1631" w:rsidRDefault="00B24079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32AD" w14:textId="77777777" w:rsidR="00B24079" w:rsidRDefault="00B24079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170A0D80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9573" w14:textId="77777777" w:rsidR="00B24079" w:rsidRDefault="00B24079" w:rsidP="00B2407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58C8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E22B" w14:textId="77777777" w:rsidR="00B24079" w:rsidRPr="002C1631" w:rsidRDefault="00B24079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9304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B47E2FC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B1EA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A454C14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F846E97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669349BB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B807196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49925B7D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0ECC95A4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7624" w14:textId="77777777" w:rsidR="00B24079" w:rsidRDefault="00B24079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1A72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594F" w14:textId="77777777" w:rsidR="00B24079" w:rsidRPr="002C1631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19FF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6583224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B460" w14:textId="77777777" w:rsidR="00B24079" w:rsidRDefault="00B24079" w:rsidP="00B2407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AEA6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062C" w14:textId="77777777" w:rsidR="00B24079" w:rsidRPr="002C1631" w:rsidRDefault="00B24079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A718" w14:textId="77777777" w:rsidR="00B24079" w:rsidRDefault="00B24079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06A506C9" w14:textId="77777777" w:rsidR="00B24079" w:rsidRDefault="00B24079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EFF1" w14:textId="77777777" w:rsidR="00B24079" w:rsidRDefault="00B24079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595E9663" w14:textId="77777777" w:rsidR="00B24079" w:rsidRDefault="00B24079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49C1" w14:textId="77777777" w:rsidR="00B24079" w:rsidRDefault="00B24079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3944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E2D6" w14:textId="77777777" w:rsidR="00B24079" w:rsidRPr="002C1631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EC68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4F879C8C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F499" w14:textId="77777777" w:rsidR="00B24079" w:rsidRDefault="00B24079" w:rsidP="00B2407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7B62" w14:textId="77777777" w:rsidR="00B24079" w:rsidRDefault="00B24079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245D" w14:textId="77777777" w:rsidR="00B24079" w:rsidRPr="002C1631" w:rsidRDefault="00B24079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BB62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6F76FE6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A777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8016310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784226C3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1CD611C2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1053" w14:textId="77777777" w:rsidR="00B24079" w:rsidRDefault="00B24079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199F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9798" w14:textId="77777777" w:rsidR="00B24079" w:rsidRPr="002C1631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69D9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0F8C812E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844C" w14:textId="77777777" w:rsidR="00B24079" w:rsidRDefault="00B24079" w:rsidP="00B2407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1E7D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9B2C" w14:textId="77777777" w:rsidR="00B24079" w:rsidRPr="002C1631" w:rsidRDefault="00B24079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A0E8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8ADA76B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841E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A656157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E543CC4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1634" w14:textId="77777777" w:rsidR="00B24079" w:rsidRDefault="00B24079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8B0E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5A7A" w14:textId="77777777" w:rsidR="00B24079" w:rsidRPr="002C1631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AB40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6D3D60E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8DC4" w14:textId="77777777" w:rsidR="00B24079" w:rsidRDefault="00B24079" w:rsidP="00B2407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59B2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ABB3" w14:textId="77777777" w:rsidR="00B24079" w:rsidRPr="002C1631" w:rsidRDefault="00B24079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C80B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B723BEA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6BD4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2428C8A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2E1672E2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1F65" w14:textId="77777777" w:rsidR="00B24079" w:rsidRDefault="00B24079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309F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0FD0" w14:textId="77777777" w:rsidR="00B24079" w:rsidRPr="002C1631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866A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167B57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7A4C" w14:textId="77777777" w:rsidR="00B24079" w:rsidRDefault="00B24079" w:rsidP="00B2407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A388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5DCB" w14:textId="77777777" w:rsidR="00B24079" w:rsidRPr="002C1631" w:rsidRDefault="00B24079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EFDE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5879D730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2779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944165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A3DF" w14:textId="77777777" w:rsidR="00B24079" w:rsidRDefault="00B24079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763A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9590" w14:textId="77777777" w:rsidR="00B24079" w:rsidRPr="002C1631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B750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3C97577B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52C4" w14:textId="77777777" w:rsidR="00B24079" w:rsidRDefault="00B24079" w:rsidP="00B2407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D5EF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1C85" w14:textId="77777777" w:rsidR="00B24079" w:rsidRPr="002C1631" w:rsidRDefault="00B24079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0D54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0E0A48D4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A36A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9C1EE66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FE3B78A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6E0505F7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1C2D6F5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4328" w14:textId="77777777" w:rsidR="00B24079" w:rsidRDefault="00B24079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1A52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6587" w14:textId="77777777" w:rsidR="00B24079" w:rsidRPr="002C1631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A62F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3F2D46D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CDA6" w14:textId="77777777" w:rsidR="00B24079" w:rsidRDefault="00B24079" w:rsidP="00B2407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031D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5703" w14:textId="77777777" w:rsidR="00B24079" w:rsidRPr="002C1631" w:rsidRDefault="00B24079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E202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0D56515A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AF61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B03F33A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F3DA" w14:textId="77777777" w:rsidR="00B24079" w:rsidRDefault="00B24079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CEBB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C24A" w14:textId="77777777" w:rsidR="00B24079" w:rsidRPr="002C1631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4927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2889E1A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9E1C" w14:textId="77777777" w:rsidR="00B24079" w:rsidRDefault="00B24079" w:rsidP="00B2407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7E60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F96D" w14:textId="77777777" w:rsidR="00B24079" w:rsidRPr="002C1631" w:rsidRDefault="00B24079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8830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20427F1E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681C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D8DB538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306DDDEA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01E7392C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E88F453" w14:textId="77777777" w:rsidR="00B24079" w:rsidRPr="00026A53" w:rsidRDefault="00B24079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D57F" w14:textId="77777777" w:rsidR="00B24079" w:rsidRDefault="00B24079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1C3D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255A" w14:textId="77777777" w:rsidR="00B24079" w:rsidRPr="002C1631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DBB1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20C05157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A107" w14:textId="77777777" w:rsidR="00B24079" w:rsidRDefault="00B24079" w:rsidP="00B2407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6FD3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A2CE" w14:textId="77777777" w:rsidR="00B24079" w:rsidRPr="002C1631" w:rsidRDefault="00B24079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98AB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773DBE2C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86F6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4D075146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2CC5D654" w14:textId="77777777" w:rsidR="00B24079" w:rsidRDefault="00B24079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1D92" w14:textId="77777777" w:rsidR="00B24079" w:rsidRDefault="00B24079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47B4" w14:textId="77777777" w:rsidR="00B24079" w:rsidRDefault="00B2407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79D0" w14:textId="77777777" w:rsidR="00B24079" w:rsidRPr="002C1631" w:rsidRDefault="00B2407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0DF6" w14:textId="77777777" w:rsidR="00B24079" w:rsidRDefault="00B2407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CFD2836" w14:textId="77777777" w:rsidR="00B24079" w:rsidRDefault="00B24079">
      <w:pPr>
        <w:spacing w:before="40" w:line="192" w:lineRule="auto"/>
        <w:ind w:right="57"/>
        <w:rPr>
          <w:sz w:val="20"/>
        </w:rPr>
      </w:pPr>
    </w:p>
    <w:p w14:paraId="2544FA5A" w14:textId="77777777" w:rsidR="00B24079" w:rsidRDefault="00B24079" w:rsidP="00870AF0">
      <w:pPr>
        <w:pStyle w:val="Heading1"/>
        <w:spacing w:line="360" w:lineRule="auto"/>
      </w:pPr>
      <w:r>
        <w:t>LINIA 609</w:t>
      </w:r>
    </w:p>
    <w:p w14:paraId="624521B7" w14:textId="77777777" w:rsidR="00B24079" w:rsidRDefault="00B24079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24079" w14:paraId="422BFA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4D37" w14:textId="77777777" w:rsidR="00B24079" w:rsidRDefault="00B24079" w:rsidP="00B2407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E16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8BD2" w14:textId="77777777" w:rsidR="00B24079" w:rsidRPr="002409E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F6F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3AEB4F5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FF9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5B1B" w14:textId="77777777" w:rsidR="00B24079" w:rsidRPr="002409E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F75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D153" w14:textId="77777777" w:rsidR="00B24079" w:rsidRPr="002409E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154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435BB54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1D82" w14:textId="77777777" w:rsidR="00B24079" w:rsidRDefault="00B24079" w:rsidP="00B2407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C352" w14:textId="77777777" w:rsidR="00B24079" w:rsidRDefault="00B240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D205" w14:textId="77777777" w:rsidR="00B24079" w:rsidRPr="002409E9" w:rsidRDefault="00B240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CA42" w14:textId="77777777" w:rsidR="00B24079" w:rsidRDefault="00B2407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4046018B" w14:textId="77777777" w:rsidR="00B24079" w:rsidRDefault="00B2407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1AD8" w14:textId="77777777" w:rsidR="00B24079" w:rsidRDefault="00B240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B924" w14:textId="77777777" w:rsidR="00B24079" w:rsidRPr="002409E9" w:rsidRDefault="00B240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90C4" w14:textId="77777777" w:rsidR="00B24079" w:rsidRDefault="00B240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7E40" w14:textId="77777777" w:rsidR="00B24079" w:rsidRPr="002409E9" w:rsidRDefault="00B240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4F4A" w14:textId="77777777" w:rsidR="00B24079" w:rsidRDefault="00B2407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5A8DAD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639E" w14:textId="77777777" w:rsidR="00B24079" w:rsidRDefault="00B24079" w:rsidP="00B2407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788A" w14:textId="77777777" w:rsidR="00B24079" w:rsidRDefault="00B240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601C45A9" w14:textId="77777777" w:rsidR="00B24079" w:rsidRDefault="00B240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443B" w14:textId="77777777" w:rsidR="00B24079" w:rsidRPr="002409E9" w:rsidRDefault="00B240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4B1F" w14:textId="77777777" w:rsidR="00B24079" w:rsidRDefault="00B24079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CD3D" w14:textId="77777777" w:rsidR="00B24079" w:rsidRDefault="00B240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6311" w14:textId="77777777" w:rsidR="00B24079" w:rsidRPr="002409E9" w:rsidRDefault="00B240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6F13" w14:textId="77777777" w:rsidR="00B24079" w:rsidRDefault="00B240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F4F5" w14:textId="77777777" w:rsidR="00B24079" w:rsidRPr="002409E9" w:rsidRDefault="00B240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38AA" w14:textId="77777777" w:rsidR="00B24079" w:rsidRDefault="00B2407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8479AE5" w14:textId="77777777" w:rsidR="00B24079" w:rsidRDefault="00B24079">
      <w:pPr>
        <w:spacing w:before="40" w:line="192" w:lineRule="auto"/>
        <w:ind w:right="57"/>
        <w:rPr>
          <w:sz w:val="20"/>
        </w:rPr>
      </w:pPr>
    </w:p>
    <w:p w14:paraId="1416F5B0" w14:textId="77777777" w:rsidR="00B24079" w:rsidRDefault="00B24079" w:rsidP="00DE3370">
      <w:pPr>
        <w:pStyle w:val="Heading1"/>
        <w:spacing w:line="360" w:lineRule="auto"/>
      </w:pPr>
      <w:r>
        <w:t>LINIA 610</w:t>
      </w:r>
    </w:p>
    <w:p w14:paraId="4FDC0E58" w14:textId="77777777" w:rsidR="00B24079" w:rsidRDefault="00B24079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24079" w14:paraId="0C2743F2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22A8" w14:textId="77777777" w:rsidR="00B24079" w:rsidRDefault="00B24079" w:rsidP="00B2407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54F4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1140" w14:textId="77777777" w:rsidR="00B24079" w:rsidRPr="00F81D6F" w:rsidRDefault="00B24079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7A6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CCC679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C420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3A6E946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550009D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9346D3D" w14:textId="77777777" w:rsidR="00B24079" w:rsidRDefault="00B2407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8DB6" w14:textId="77777777" w:rsidR="00B24079" w:rsidRPr="00F81D6F" w:rsidRDefault="00B24079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3CB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D16F" w14:textId="77777777" w:rsidR="00B24079" w:rsidRPr="00F81D6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557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3AB02D55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579B" w14:textId="77777777" w:rsidR="00B24079" w:rsidRDefault="00B24079" w:rsidP="00B2407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B41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CDF0" w14:textId="77777777" w:rsidR="00B24079" w:rsidRPr="00F81D6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6C7E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42C04CD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FCF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1B4ACE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B59DD5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18DB1D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93E2" w14:textId="77777777" w:rsidR="00B24079" w:rsidRPr="00F81D6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FE1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5DEF" w14:textId="77777777" w:rsidR="00B24079" w:rsidRPr="00F81D6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641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B24079" w14:paraId="52D6347A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D619" w14:textId="77777777" w:rsidR="00B24079" w:rsidRDefault="00B24079" w:rsidP="00B2407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2F3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F1F4" w14:textId="77777777" w:rsidR="00B24079" w:rsidRPr="00F81D6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CE1F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8BE42BE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661357CD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391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736E" w14:textId="77777777" w:rsidR="00B24079" w:rsidRPr="00F81D6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218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CDFF" w14:textId="77777777" w:rsidR="00B24079" w:rsidRPr="00F81D6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91F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0ECFBEC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B24079" w14:paraId="1CDC8AC1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0CE6" w14:textId="77777777" w:rsidR="00B24079" w:rsidRDefault="00B24079" w:rsidP="00B2407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D8E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E239" w14:textId="77777777" w:rsidR="00B24079" w:rsidRPr="00F81D6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94A7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8278C8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0A4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06253E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73AC14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B4C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174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8785" w14:textId="77777777" w:rsidR="00B24079" w:rsidRPr="00F81D6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A2C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0B447D4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C0EA" w14:textId="77777777" w:rsidR="00B24079" w:rsidRDefault="00B24079" w:rsidP="00B2407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B0B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22A34E6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29B9" w14:textId="77777777" w:rsidR="00B24079" w:rsidRPr="00F81D6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89A8" w14:textId="77777777" w:rsidR="00B24079" w:rsidRPr="00F54A4F" w:rsidRDefault="00B24079" w:rsidP="00F54A4F">
            <w:pPr>
              <w:spacing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</w:p>
          <w:p w14:paraId="0BCAB7CB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9E5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674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78B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E1BD" w14:textId="77777777" w:rsidR="00B24079" w:rsidRPr="00F81D6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D56C" w14:textId="77777777" w:rsidR="00B24079" w:rsidRPr="00F54A4F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F54A4F">
              <w:rPr>
                <w:b/>
                <w:bCs/>
                <w:i/>
                <w:iCs/>
                <w:sz w:val="20"/>
                <w:lang w:val="en-US"/>
              </w:rPr>
              <w:t>Restricție de protecție pentru muncitori zilnic între orele 8.00-18.00, (inclusiv sâmbăta, duminica și sărbători legale), semnalizată pe teren fără inductori la paletele galbene</w:t>
            </w:r>
          </w:p>
        </w:tc>
      </w:tr>
      <w:tr w:rsidR="00B24079" w14:paraId="2279F71B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87AC" w14:textId="77777777" w:rsidR="00B24079" w:rsidRDefault="00B24079" w:rsidP="00B2407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D4C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F94F" w14:textId="77777777" w:rsidR="00B24079" w:rsidRPr="00F81D6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1594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AC5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CD8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0C1C" w14:textId="77777777" w:rsidR="00B24079" w:rsidRDefault="00B24079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28C648C4" w14:textId="77777777" w:rsidR="00B24079" w:rsidRDefault="00B24079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62B0" w14:textId="77777777" w:rsidR="00B24079" w:rsidRPr="00F81D6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F1D2" w14:textId="77777777" w:rsidR="00B24079" w:rsidRPr="00F54A4F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3C099D47" w14:textId="77777777" w:rsidR="00B24079" w:rsidRPr="00F54A4F" w:rsidRDefault="00B24079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57E377CC" w14:textId="77777777" w:rsidR="00B24079" w:rsidRPr="00C60E02" w:rsidRDefault="00B24079">
      <w:pPr>
        <w:tabs>
          <w:tab w:val="left" w:pos="3768"/>
        </w:tabs>
        <w:rPr>
          <w:sz w:val="20"/>
          <w:szCs w:val="20"/>
        </w:rPr>
      </w:pPr>
    </w:p>
    <w:p w14:paraId="1044010C" w14:textId="77777777" w:rsidR="00B24079" w:rsidRDefault="00B24079" w:rsidP="00BC435D">
      <w:pPr>
        <w:pStyle w:val="Heading1"/>
        <w:spacing w:line="360" w:lineRule="auto"/>
      </w:pPr>
      <w:r>
        <w:t>LINIA 613</w:t>
      </w:r>
    </w:p>
    <w:p w14:paraId="1BE8D472" w14:textId="77777777" w:rsidR="00B24079" w:rsidRDefault="00B24079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24079" w14:paraId="0C883C4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DDE6" w14:textId="77777777" w:rsidR="00B24079" w:rsidRDefault="00B24079" w:rsidP="00B2407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9B2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693FA51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7A15" w14:textId="77777777" w:rsidR="00B24079" w:rsidRPr="00625463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499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031867D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ADA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8D86" w14:textId="77777777" w:rsidR="00B24079" w:rsidRPr="00D8119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44D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D892" w14:textId="77777777" w:rsidR="00B24079" w:rsidRPr="00D8119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404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2E109F59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A6F6" w14:textId="77777777" w:rsidR="00B24079" w:rsidRDefault="00B24079" w:rsidP="00B2407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164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F670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138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1F7B2BD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B21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0D1349BE" w14:textId="77777777" w:rsidR="00B24079" w:rsidRPr="00946438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BDA3" w14:textId="77777777" w:rsidR="00B24079" w:rsidRPr="00D8119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F83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6CAA" w14:textId="77777777" w:rsidR="00B24079" w:rsidRPr="00D8119C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73F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421801F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4EBDF6C4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671B2827" w14:textId="77777777" w:rsidR="00B24079" w:rsidRDefault="00B24079" w:rsidP="004F6534">
      <w:pPr>
        <w:pStyle w:val="Heading1"/>
        <w:spacing w:line="360" w:lineRule="auto"/>
      </w:pPr>
      <w:r>
        <w:t>LINIA 700</w:t>
      </w:r>
    </w:p>
    <w:p w14:paraId="17E05FC6" w14:textId="77777777" w:rsidR="00B24079" w:rsidRDefault="00B24079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24079" w14:paraId="092B6A8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EF39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0B5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D3D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7A4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B3AD9B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A04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FED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59C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6743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36C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3FF8D3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F1F2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C49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D72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EE8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C867D9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E29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D747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894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0B0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327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B4BE4B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A263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871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FA2A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F1B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E2F551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3C6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089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666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ABC6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BEC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D75E5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B24079" w14:paraId="0DE6904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F1AE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6D76" w14:textId="77777777" w:rsidR="00B24079" w:rsidRDefault="00B2407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2C20" w14:textId="77777777" w:rsidR="00B24079" w:rsidRDefault="00B2407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7C74" w14:textId="77777777" w:rsidR="00B24079" w:rsidRDefault="00B24079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23C9" w14:textId="77777777" w:rsidR="00B24079" w:rsidRPr="00E4222D" w:rsidRDefault="00B2407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539D852" w14:textId="77777777" w:rsidR="00B24079" w:rsidRPr="00E4222D" w:rsidRDefault="00B2407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72CADC2" w14:textId="77777777" w:rsidR="00B24079" w:rsidRPr="00E4222D" w:rsidRDefault="00B2407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812E1DE" w14:textId="77777777" w:rsidR="00B24079" w:rsidRDefault="00B2407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B4D3" w14:textId="77777777" w:rsidR="00B24079" w:rsidRDefault="00B2407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DED0" w14:textId="77777777" w:rsidR="00B24079" w:rsidRDefault="00B2407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BB6F" w14:textId="77777777" w:rsidR="00B24079" w:rsidRDefault="00B2407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847E" w14:textId="77777777" w:rsidR="00B24079" w:rsidRDefault="00B24079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3D43C56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61C3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71D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0CAD5CE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30A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967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FE0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AE6E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76A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6D9E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04A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38CB4F7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AE01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3A2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93B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6BE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B18855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11B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D12D3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5B8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789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4E6A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014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4F0A8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5AAE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B11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483B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B6B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4F4FFB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233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6BBC7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05BE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06F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18E0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349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71538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A490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FC9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AD6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6C9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F148F5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803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7A60401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427F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E84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424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AC3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273B3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7450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101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BCFE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264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9E8437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2BB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03D76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076AA49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1477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EA6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5A37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B4B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E0D93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6797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FA8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CB76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2D1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CC14A5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A3C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6391D22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6C38047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7BC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A22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FE6B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54E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F50E9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CD23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78A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713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57A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16D000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F71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3887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6BF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6D53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EDC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7DBB4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DC8F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37C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F73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44A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3F3A94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732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39F9190E" w14:textId="77777777" w:rsidR="00B24079" w:rsidRPr="00B401EA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FF2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8FE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59BF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E38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6A5ACB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A33C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F63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3F0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898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26EBAA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947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50D9026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33D0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78D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DED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DF4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ED01F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CC7B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5DE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45BC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01B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A1506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419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64036D4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ABB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552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0E7E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B04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B24079" w14:paraId="0A3287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F8CD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916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3BAC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01F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91B0BD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3B8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3D19C2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76C7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937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5BDC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CFF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B24079" w14:paraId="37B6A6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5578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C9F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D03F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B27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90D48B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7BA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2055945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0E28F16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B27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717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C8F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39F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8B2E1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9AA4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7E8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4807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DF4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42E3889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049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03F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4F9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0E41D99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EEAA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B8D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5D4CF8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237F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862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00F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68A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24EEC57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091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E323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894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5DC6971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5A8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A85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3C9B4D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2F66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400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728E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85A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5D71503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A4E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FD1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364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3381F51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6A00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3D4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716F48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A04B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2C1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8BA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3D38" w14:textId="77777777" w:rsidR="00B24079" w:rsidRDefault="00B2407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68FB7139" w14:textId="77777777" w:rsidR="00B24079" w:rsidRDefault="00B24079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766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52B11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F2B0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30A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C4B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B45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B4495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B24079" w14:paraId="638ECC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2C38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313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FE4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4BE6" w14:textId="77777777" w:rsidR="00B24079" w:rsidRDefault="00B2407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9DD7E30" w14:textId="77777777" w:rsidR="00B24079" w:rsidRDefault="00B2407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C3C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F9BE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D44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657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4C3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99A05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0C60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AB1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B67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E6D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531DD0B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246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29B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D7A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EB1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D22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CD45D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93E1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082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55FCFC8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065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E0AB" w14:textId="77777777" w:rsidR="00B24079" w:rsidRDefault="00B24079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5513C847" w14:textId="77777777" w:rsidR="00B24079" w:rsidRDefault="00B24079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228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AED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BDA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8F5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21B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6AF7BF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661B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E09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0CD3D9D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57FB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1A5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7E3537F" w14:textId="77777777" w:rsidR="00B24079" w:rsidRPr="008A1A04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0B8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EC1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3B7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5F6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D35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2F74DA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8DE9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076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5A4DBEA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B8CC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69C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7E7C31A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307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9DE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263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0060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334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B24079" w14:paraId="0F0A80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3556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E9A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57C6809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A03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12A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338B852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20D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6806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685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103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120D" w14:textId="77777777" w:rsidR="00B24079" w:rsidRPr="00C20CA5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5F45EE" w14:textId="77777777" w:rsidR="00B24079" w:rsidRPr="00EB107D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46124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0036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DF6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265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D31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148DA0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C24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8A6DD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C78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2C6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6BA0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847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066FB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F88DB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B24079" w14:paraId="7E4D85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5B34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D1C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6498AC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97DB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778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B09A25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5BA57A9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837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7EE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8A0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499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38C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226E58B3" w14:textId="77777777" w:rsidR="00B24079" w:rsidRPr="00C401D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B24079" w14:paraId="65E35B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7FBA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106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6023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104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61CD684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2025A9B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5FEC56A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0C9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A8131D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9F1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83A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73A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34B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39073E0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24079" w14:paraId="539DB1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1A80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848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1BB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175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32E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9AE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A6D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6F93BFB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ED17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48B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532299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C1BCAE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388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5A4C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0BD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11914F7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39B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A307DB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E970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240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5503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50B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74034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5C1FE0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D93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0A7D3B7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3E3F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B8D2" w14:textId="77777777" w:rsidR="00B24079" w:rsidRDefault="00B24079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21FF4A80" w14:textId="77777777" w:rsidR="00B24079" w:rsidRDefault="00B24079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D94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7AC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771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591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D09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7EB437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397786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3D2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C32F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968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6CF4723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722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622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D16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0AFA0DF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FF5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BBE9" w14:textId="77777777" w:rsidR="00B24079" w:rsidRPr="00C20CA5" w:rsidRDefault="00B2407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70ED2A8" w14:textId="77777777" w:rsidR="00B24079" w:rsidRPr="00EB107D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3B0A89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17BF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F17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944F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51C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287DFD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0D6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0E9C06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FE6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537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F5F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115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4D1AE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0F24F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B24079" w14:paraId="1C72C7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7A37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616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7D7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590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DE845F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F7D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C1CDEF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CC5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832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C0A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0EC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35C6889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24079" w14:paraId="26E867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6789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FA8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5F1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EE5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F6126F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D35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78FB06F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4C0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7C5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0BD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291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A27BF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79B5A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153B819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B24079" w14:paraId="3F822B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84EB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019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C080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A78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9C17BE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E81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9C2E47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631B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D88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8517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993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81FFB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3AF6E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4A1FC2D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24079" w14:paraId="3EC148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5A40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39F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B39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3D9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0C470E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CD1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EBA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7E7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7D1E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BD8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53C489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B9096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69AA210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B24079" w14:paraId="22D2AD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E41C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CB4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689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128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52C2B7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5CE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26B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6DC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5EF3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885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8DC3E9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5A761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D71D3A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B24079" w14:paraId="135413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1CB0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331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2C6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C32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43E8A72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958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6DB145E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EF0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D59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3F6C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015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60C1E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FC479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B24079" w14:paraId="054E3D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ABF3" w14:textId="77777777" w:rsidR="00B24079" w:rsidRDefault="00B24079" w:rsidP="00B2407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5B2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9547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AD0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235465C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FEF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7596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D61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AE4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F08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DDF04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35815E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259D22BF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7E1F2CC0" w14:textId="77777777" w:rsidR="00B24079" w:rsidRDefault="00B24079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D04BB83" w14:textId="77777777" w:rsidR="00B24079" w:rsidRDefault="00B24079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24079" w14:paraId="465FD7C2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4A83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46B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1DD1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C97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553F14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387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691C54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14A40C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380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5CE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AC6A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40D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03516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563D6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A7E446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912EEC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24079" w14:paraId="6747B5A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0A89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1A8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E1C4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20E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DE50BC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53D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8FA3FB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36A21F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270B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9A9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E17A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EAA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8CC5C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C8C525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E3F8E6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24079" w14:paraId="22A8C15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A6A6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FAE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03D7C0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0C47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D86F" w14:textId="77777777" w:rsidR="00B24079" w:rsidRDefault="00B2407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355EF97" w14:textId="77777777" w:rsidR="00B24079" w:rsidRDefault="00B2407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68D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089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93E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A35E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36CD" w14:textId="77777777" w:rsidR="00B24079" w:rsidRPr="006A2576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A1B0E4B" w14:textId="77777777" w:rsidR="00B24079" w:rsidRPr="006A2576" w:rsidRDefault="00B24079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B003974" w14:textId="77777777" w:rsidR="00B24079" w:rsidRDefault="00B24079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70AC024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711B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FE7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107C78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F9F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3FE2" w14:textId="77777777" w:rsidR="00B24079" w:rsidRDefault="00B2407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96D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C856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611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4F28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7F2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1F9B55C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B14A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1B8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8AAEED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F9F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1BC0" w14:textId="77777777" w:rsidR="00B24079" w:rsidRDefault="00B2407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817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C80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F8D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9969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140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75EE695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3E7D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10E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74689C4" w14:textId="77777777" w:rsidR="00B24079" w:rsidRDefault="00B24079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1D37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87D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350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1E2B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1C2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F24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079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2E99869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3D3D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2DE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6E270C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39D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D141" w14:textId="77777777" w:rsidR="00B24079" w:rsidRPr="001904F7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8BA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1B7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C55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EF5F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F0C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B24079" w14:paraId="51CEE40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29B6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1E6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50B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F53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011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CAF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F46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335776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602D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4E1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76A923C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24079" w14:paraId="1A07ECE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02A9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D06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0AF01E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3E6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F1C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0D0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B14B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455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E6B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C8F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4D859C5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F185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5D7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C2D9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DB2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EBE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4E51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2DA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5C42A4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7C27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B62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09251F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85FC7ED" w14:textId="77777777" w:rsidR="00B24079" w:rsidRPr="00B56D0E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6AED1A4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E697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E3A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980663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74A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B2EA" w14:textId="77777777" w:rsidR="00B24079" w:rsidRPr="00DA3842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6DE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5DC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891C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C266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AAF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B0C368C" w14:textId="77777777" w:rsidR="00B24079" w:rsidRDefault="00B2407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E95911F" w14:textId="77777777" w:rsidR="00B24079" w:rsidRDefault="00B2407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6B5D679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91E6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ED4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7BED7D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8C1B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AD5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D20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0DD7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CCE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343A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500A" w14:textId="77777777" w:rsidR="00B24079" w:rsidRPr="00175A24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52F1DE2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3BDC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5AA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1B0DDD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5B0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A77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08C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628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C3A2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21F3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4A1C" w14:textId="77777777" w:rsidR="00B24079" w:rsidRPr="00175A24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65954C2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562E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F368" w14:textId="77777777" w:rsidR="00B24079" w:rsidRDefault="00B2407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CEAD" w14:textId="77777777" w:rsidR="00B24079" w:rsidRDefault="00B2407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79EC" w14:textId="77777777" w:rsidR="00B24079" w:rsidRDefault="00B2407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67A199D" w14:textId="77777777" w:rsidR="00B24079" w:rsidRDefault="00B2407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95CA" w14:textId="77777777" w:rsidR="00B24079" w:rsidRDefault="00B2407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C06CF5" w14:textId="77777777" w:rsidR="00B24079" w:rsidRDefault="00B2407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AF2C" w14:textId="77777777" w:rsidR="00B24079" w:rsidRDefault="00B2407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FF5B" w14:textId="77777777" w:rsidR="00B24079" w:rsidRDefault="00B2407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0DC5" w14:textId="77777777" w:rsidR="00B24079" w:rsidRPr="001304AF" w:rsidRDefault="00B2407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EB87" w14:textId="77777777" w:rsidR="00B24079" w:rsidRDefault="00B2407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B94CEC" w14:textId="77777777" w:rsidR="00B24079" w:rsidRDefault="00B2407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C8BA06" w14:textId="77777777" w:rsidR="00B24079" w:rsidRPr="00175A24" w:rsidRDefault="00B2407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B24079" w14:paraId="4082A980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2594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6055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4DE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A8F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6122CEF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8EB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38C2D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8D58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230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07B5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7E4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EEA7D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A8EC6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24079" w14:paraId="6830B16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6B2A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180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A26D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205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05977C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385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75FC8D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820C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EB1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A372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3610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70E22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A0999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24079" w14:paraId="45EF4DD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D41B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CF0D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E4E3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B70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43D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313B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63E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F94429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C653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1BA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3C39268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AEA3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56E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5FC3596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8884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25AA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D25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FB96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8FF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EFB2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532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1D9D41D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E773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21E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C5B9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364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26732C1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F978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EF944E3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9F90" w14:textId="77777777" w:rsidR="00B24079" w:rsidRPr="00CA3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551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38D6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5AE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F8749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24079" w14:paraId="611A568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6492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121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C9A39D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21D6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C6B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A342842" w14:textId="77777777" w:rsidR="00B24079" w:rsidRPr="00180EA2" w:rsidRDefault="00B24079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344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92DC" w14:textId="77777777" w:rsidR="00B24079" w:rsidRPr="00CA3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E08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913C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88F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FBEB6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282058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24079" w14:paraId="5F5879C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F82C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9C7B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F520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8952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186C736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33D7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950C" w14:textId="77777777" w:rsidR="00B24079" w:rsidRPr="00CA3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D44F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779CA91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FDDB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AAF3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4217CC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897E00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7B1EC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24079" w14:paraId="7CBD75D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BE0D" w14:textId="77777777" w:rsidR="00B24079" w:rsidRDefault="00B24079" w:rsidP="00B2407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F51A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D45E" w14:textId="77777777" w:rsidR="00B24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DF88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8F545E4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FB5E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9662030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DED9F84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48C5" w14:textId="77777777" w:rsidR="00B24079" w:rsidRPr="00CA3079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81C9" w14:textId="77777777" w:rsidR="00B24079" w:rsidRDefault="00B240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DC28" w14:textId="77777777" w:rsidR="00B24079" w:rsidRPr="001304AF" w:rsidRDefault="00B240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9FBB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B6A16D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75B99EE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02D164E" w14:textId="77777777" w:rsidR="00B24079" w:rsidRPr="00B71446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0D5EB13" w14:textId="77777777" w:rsidR="00B24079" w:rsidRDefault="00B24079" w:rsidP="00B52218">
      <w:pPr>
        <w:pStyle w:val="Heading1"/>
        <w:spacing w:line="360" w:lineRule="auto"/>
      </w:pPr>
      <w:r>
        <w:lastRenderedPageBreak/>
        <w:t>LINIA 704</w:t>
      </w:r>
    </w:p>
    <w:p w14:paraId="09A816EA" w14:textId="77777777" w:rsidR="00B24079" w:rsidRDefault="00B24079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24079" w14:paraId="46B8E71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CEC6" w14:textId="77777777" w:rsidR="00B24079" w:rsidRDefault="00B24079" w:rsidP="00B2407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4B8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3F7DA24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4946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F27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77F4EE7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DFB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2D0C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CB2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3557531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18E7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52AD" w14:textId="77777777" w:rsidR="00B24079" w:rsidRPr="001467E0" w:rsidRDefault="00B2407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C4B7AF6" w14:textId="77777777" w:rsidR="00B24079" w:rsidRPr="00C00026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970D0C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22C5" w14:textId="77777777" w:rsidR="00B24079" w:rsidRDefault="00B24079" w:rsidP="00B2407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B43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4560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5D1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42B17CA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E07782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F1B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D8BE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DF3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2EC8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7FC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620D37E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8046" w14:textId="77777777" w:rsidR="00B24079" w:rsidRDefault="00B24079" w:rsidP="00B2407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C68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4094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456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16D47AB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07535B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A3B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BB9D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5F1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9BF2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5B4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4491849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0CE3" w14:textId="77777777" w:rsidR="00B24079" w:rsidRDefault="00B24079" w:rsidP="00B2407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242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BA4B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7A7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1386931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CC65C3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331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5277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950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A8F9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2F3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2355FC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983109" w14:textId="77777777" w:rsidR="00B24079" w:rsidRDefault="00B24079" w:rsidP="00B2407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D5C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ECEA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9AB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2302F97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428BFF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44F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8B14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710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0A69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66A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3BD239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A8FF6F" w14:textId="77777777" w:rsidR="00B24079" w:rsidRDefault="00B24079" w:rsidP="00B2407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157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51B1A79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2341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39B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15CB4DA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363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9BB4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FE3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3CDC615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06C9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4D38" w14:textId="77777777" w:rsidR="00B24079" w:rsidRPr="001467E0" w:rsidRDefault="00B2407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94A5574" w14:textId="77777777" w:rsidR="00B24079" w:rsidRPr="008D7F2C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F0AD63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0A8F7A" w14:textId="77777777" w:rsidR="00B24079" w:rsidRDefault="00B24079" w:rsidP="00B2407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037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20A5361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D0DE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BD8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0FA1891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FA0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44CD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26E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D2ED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817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7AEB907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C86668" w14:textId="77777777" w:rsidR="00B24079" w:rsidRDefault="00B24079" w:rsidP="00B2407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4B4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6558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9B3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024F5F7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7E8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6414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2BF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186B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B1B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ADA76A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4773" w14:textId="77777777" w:rsidR="00B24079" w:rsidRDefault="00B24079" w:rsidP="00B2407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EA5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8E41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54B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681EC91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7F9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2A32E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A5DA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61A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2C1E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5CA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8D5A9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B24079" w14:paraId="04739A3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C0CA" w14:textId="77777777" w:rsidR="00B24079" w:rsidRDefault="00B24079" w:rsidP="00B2407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B51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E80F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6F1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17700DC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ADD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975C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4E0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754D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C4E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D0485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B24079" w14:paraId="6495DF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897F" w14:textId="77777777" w:rsidR="00B24079" w:rsidRDefault="00B24079" w:rsidP="00B2407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B29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2272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563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B195DE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9CF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877A4F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CE9A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B8F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DA51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1A6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1CF95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B24079" w14:paraId="1D8D76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2F8F" w14:textId="77777777" w:rsidR="00B24079" w:rsidRDefault="00B24079" w:rsidP="00B2407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60A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FEF8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3AF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10E415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528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3E17C7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65F4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062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D436" w14:textId="77777777" w:rsidR="00B24079" w:rsidRPr="00E4080B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0C9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25933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57193D8A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1599E9D5" w14:textId="77777777" w:rsidR="00B24079" w:rsidRDefault="00B24079" w:rsidP="00D06EF4">
      <w:pPr>
        <w:pStyle w:val="Heading1"/>
        <w:spacing w:line="360" w:lineRule="auto"/>
      </w:pPr>
      <w:r>
        <w:t>LINIA 705</w:t>
      </w:r>
    </w:p>
    <w:p w14:paraId="4CAC3DA3" w14:textId="77777777" w:rsidR="00B24079" w:rsidRDefault="00B24079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24079" w14:paraId="21E553F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64F8" w14:textId="77777777" w:rsidR="00B24079" w:rsidRDefault="00B24079" w:rsidP="00B2407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2DE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0A50A60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FDDD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E98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7CD44BC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42C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B803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131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6EE9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CFC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7FE67C84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FD2E" w14:textId="77777777" w:rsidR="00B24079" w:rsidRDefault="00B24079" w:rsidP="00B2407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B99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2A715EB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E33B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2A39" w14:textId="77777777" w:rsidR="00B24079" w:rsidRDefault="00B24079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73B593BC" w14:textId="77777777" w:rsidR="00B24079" w:rsidRDefault="00B24079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9AF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DA51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195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DB44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AB4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1265D9B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C219" w14:textId="77777777" w:rsidR="00B24079" w:rsidRDefault="00B24079" w:rsidP="00B2407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138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B85F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F34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0C3E7BD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421705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E0B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A286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F62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F93A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15B6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88CC72E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DDFF" w14:textId="77777777" w:rsidR="00B24079" w:rsidRDefault="00B24079" w:rsidP="00B2407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6E2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CB4C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097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4E9BC30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830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CFEF0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06115FF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39C708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FD43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A89D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6E7E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C15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644A8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B24079" w14:paraId="0EBE6E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2652" w14:textId="77777777" w:rsidR="00B24079" w:rsidRDefault="00B24079" w:rsidP="00B2407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063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FBC0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A0F5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3985B74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550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7110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614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F0C6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C6EE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C15A9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B24079" w14:paraId="537D4F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6EE2" w14:textId="77777777" w:rsidR="00B24079" w:rsidRDefault="00B24079" w:rsidP="00B2407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9F0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6ED5C1F5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BBDB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911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5A409CC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CA8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1673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143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650A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E93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11AAB72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7EE4" w14:textId="77777777" w:rsidR="00B24079" w:rsidRDefault="00B24079" w:rsidP="00B2407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AA26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349A4BE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6797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D0F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58FD7328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BBE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FFEA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69C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EDB6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2BE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74D873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2D43" w14:textId="77777777" w:rsidR="00B24079" w:rsidRDefault="00B24079" w:rsidP="00B2407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3D1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7F67FF82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2219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0D4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5F41EBE2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1DA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A196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B74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288F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B7CF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176A955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7777" w14:textId="77777777" w:rsidR="00B24079" w:rsidRDefault="00B24079" w:rsidP="00B2407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D9B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310DE26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72D7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91C1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20693F1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A5CF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B61E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4E0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340F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F1C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B24079" w14:paraId="34E5CC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1FD2" w14:textId="77777777" w:rsidR="00B24079" w:rsidRDefault="00B24079" w:rsidP="00B2407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B1F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52DE92DE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40B1" w14:textId="77777777" w:rsidR="00B24079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8B50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63103AB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DF8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63EF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A781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09CF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0D1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0101359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A82E" w14:textId="77777777" w:rsidR="00B24079" w:rsidRDefault="00B24079" w:rsidP="00B2407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E1C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405A521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70A2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D1BD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4700262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DF5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F9E5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AD8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8D5F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6F6C" w14:textId="77777777" w:rsidR="00B24079" w:rsidRPr="00D84B80" w:rsidRDefault="00B2407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4A24A18" w14:textId="77777777" w:rsidR="00B24079" w:rsidRPr="00577556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B63CEB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9909" w14:textId="77777777" w:rsidR="00B24079" w:rsidRDefault="00B24079" w:rsidP="00B2407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AF50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4226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A933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6020CF4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5BD017A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9CF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2618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498C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701B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7307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7E6042E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80BA" w14:textId="77777777" w:rsidR="00B24079" w:rsidRDefault="00B24079" w:rsidP="00B2407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1A2A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98BF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A8E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3055BE19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646A9B8C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3B39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092F318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10849D17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4A8B25C4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5734A2B3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8658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A53B" w14:textId="77777777" w:rsidR="00B24079" w:rsidRDefault="00B2407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71F2" w14:textId="77777777" w:rsidR="00B24079" w:rsidRPr="006A1A91" w:rsidRDefault="00B2407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1C84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51D85B" w14:textId="77777777" w:rsidR="00B24079" w:rsidRDefault="00B240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4E3B52EB" w14:textId="77777777" w:rsidR="00B24079" w:rsidRPr="00454E32" w:rsidRDefault="00B24079">
      <w:pPr>
        <w:spacing w:before="40" w:after="40" w:line="192" w:lineRule="auto"/>
        <w:ind w:right="57"/>
        <w:rPr>
          <w:b/>
          <w:sz w:val="20"/>
        </w:rPr>
      </w:pPr>
    </w:p>
    <w:p w14:paraId="3C28B7D1" w14:textId="77777777" w:rsidR="00B24079" w:rsidRDefault="00B24079" w:rsidP="00F0370D">
      <w:pPr>
        <w:pStyle w:val="Heading1"/>
        <w:spacing w:line="360" w:lineRule="auto"/>
      </w:pPr>
      <w:r>
        <w:t>LINIA 800</w:t>
      </w:r>
    </w:p>
    <w:p w14:paraId="0120AAD1" w14:textId="77777777" w:rsidR="00B24079" w:rsidRDefault="00B2407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24079" w14:paraId="3DB137E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5B7E4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C86DC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E93D8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A8ADB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DEDAEAE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308C1" w14:textId="77777777" w:rsidR="00B24079" w:rsidRDefault="00B2407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388CA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37B75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41BAF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6DCCC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2FC02ED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98E4D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4F877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CB48F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7CF29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652F917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AACBD" w14:textId="77777777" w:rsidR="00B24079" w:rsidRDefault="00B2407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B024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F3AFC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68A3A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7AC9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1D8FDE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19BF5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90C80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16623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82C2D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FC37D8F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4AE2A" w14:textId="77777777" w:rsidR="00B24079" w:rsidRDefault="00B2407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A6B95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E036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6852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E197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15227D" w14:textId="77777777" w:rsidR="00B24079" w:rsidRDefault="00B24079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B24079" w:rsidRPr="00A8307A" w14:paraId="42A05C5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2A293" w14:textId="77777777" w:rsidR="00B24079" w:rsidRPr="00A75A00" w:rsidRDefault="00B24079" w:rsidP="00B24079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3B8B3" w14:textId="77777777" w:rsidR="00B24079" w:rsidRPr="00A8307A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14F97" w14:textId="77777777" w:rsidR="00B24079" w:rsidRPr="00A8307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74645" w14:textId="77777777" w:rsidR="00B24079" w:rsidRPr="00A8307A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FB889" w14:textId="77777777" w:rsidR="00B24079" w:rsidRDefault="00B2407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470FBA" w14:textId="77777777" w:rsidR="00B24079" w:rsidRDefault="00B2407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6F330FA2" w14:textId="77777777" w:rsidR="00B24079" w:rsidRDefault="00B2407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4EBBB7B" w14:textId="77777777" w:rsidR="00B24079" w:rsidRDefault="00B2407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41A74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79388" w14:textId="77777777" w:rsidR="00B24079" w:rsidRPr="00A8307A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9583" w14:textId="77777777" w:rsidR="00B24079" w:rsidRPr="00A8307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728C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9621ED" w14:textId="77777777" w:rsidR="00B24079" w:rsidRPr="00A8307A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B24079" w14:paraId="4D6C11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1868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FF3C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7624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18A5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6D4F5C69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2C9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75188A2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8386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68E6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0264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9111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3D9C9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7453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66D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673B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23B1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0E74" w14:textId="77777777" w:rsidR="00B24079" w:rsidRDefault="00B24079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F8D20C0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50D3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77DB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F828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EA14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4C19F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ABA6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D46C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1A43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4CE3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846B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E28D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015A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DA7F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1D45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8D03D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189B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D418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51C5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BD1E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1DD6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70D5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9045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51B2685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405F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5EE5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004F3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F312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F279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EC64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8967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FC6C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AA6F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06B8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82A2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46C3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EB6C60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A967EE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24079" w14:paraId="2AF30F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C80D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61C2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0A73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8F61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5F85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55A5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7D2D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DFEB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1987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37441B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3CA782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24079" w14:paraId="1F7B91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43FB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E15A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2C7C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7560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C61C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D8AC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F050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0A63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4793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32BF29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C6781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B24079" w14:paraId="12B3D3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EF10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23E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24738499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9FD8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1F80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390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B9D5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01DD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3AD3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8BB0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696E82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EE0F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634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8778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E229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F106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AB3A83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8A6F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8BC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429E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66B6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40409D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FBA179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24079" w14:paraId="43C477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8C06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A157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544E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1C09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6E18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6D0E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7FDD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0997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CA8F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C0AE96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F673C8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B24079" w14:paraId="4751EB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6986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213C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AF52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C34A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DA4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B5CF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8703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5C81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6F3E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B98812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A5FFC5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24079" w14:paraId="493C08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E96B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685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B8FA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2896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CD32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4C5D4AC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BEB3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A84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728D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9098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34B946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B4FF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6DE2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4960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AC49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451A4024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73D5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6230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7A9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1070F02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F6F1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5A69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24079" w14:paraId="5F2D13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2310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042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7A2D9F0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F550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E96F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2C53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66A9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3AA2" w14:textId="77777777" w:rsidR="00B24079" w:rsidRDefault="00B2407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11E83F82" w14:textId="77777777" w:rsidR="00B24079" w:rsidRDefault="00B2407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0BDC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C226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417067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C44C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8FD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25F2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76C7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06E7D2B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C265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8C8F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2B0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5CFBA182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E7DF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2237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4C0312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C8F1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75F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F884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C8DB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541386C" w14:textId="77777777" w:rsidR="00B24079" w:rsidRPr="008B251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7049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C66D52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C399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922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FC1D" w14:textId="77777777" w:rsidR="00B24079" w:rsidRPr="008D08DE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D5C1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24079" w14:paraId="62112F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F423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B2BD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D633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3EB2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413CFD0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2B4B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9D5B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A658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B80423A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971F" w14:textId="77777777" w:rsidR="00B24079" w:rsidRPr="008D08DE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310B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5DA07A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E835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174A" w14:textId="77777777" w:rsidR="00B24079" w:rsidRDefault="00B2407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4A25" w14:textId="77777777" w:rsidR="00B24079" w:rsidRPr="001161EA" w:rsidRDefault="00B2407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6C98" w14:textId="77777777" w:rsidR="00B24079" w:rsidRDefault="00B24079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7C58E66C" w14:textId="77777777" w:rsidR="00B24079" w:rsidRDefault="00B24079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A9F4" w14:textId="77777777" w:rsidR="00B24079" w:rsidRDefault="00B2407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460E510" w14:textId="77777777" w:rsidR="00B24079" w:rsidRDefault="00B2407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4E30" w14:textId="77777777" w:rsidR="00B24079" w:rsidRPr="001161EA" w:rsidRDefault="00B2407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43D5" w14:textId="77777777" w:rsidR="00B24079" w:rsidRDefault="00B2407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054B" w14:textId="77777777" w:rsidR="00B24079" w:rsidRPr="008D08DE" w:rsidRDefault="00B2407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C996" w14:textId="77777777" w:rsidR="00B24079" w:rsidRDefault="00B24079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B24079" w14:paraId="588CA3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AAB8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516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A585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AA65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C1FBEAE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F8D2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616F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D4AA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4278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BEB9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28343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2069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238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B608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3AA0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39817B7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B09A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9CDFE15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21F5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5B9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9FEA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D6D6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9A88EA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24079" w14:paraId="4351C6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5B88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5B1A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E777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6CBD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C86474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8F28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C347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5B27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B145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968E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6CB467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24079" w14:paraId="725197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E3CA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8345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9B1A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EE4B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B516F6B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1E2C09E1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C473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1CBC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318A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83C3B6D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723C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0CAA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4805AD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FC28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5C9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6FA3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79D5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D45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FAE2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76A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F575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7A33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7F67B131" w14:textId="77777777" w:rsidR="00B24079" w:rsidRDefault="00B2407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B24079" w14:paraId="6841EB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7A51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28D4" w14:textId="77777777" w:rsidR="00B24079" w:rsidRDefault="00B2407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17B9" w14:textId="77777777" w:rsidR="00B24079" w:rsidRPr="001161EA" w:rsidRDefault="00B2407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CB5A" w14:textId="77777777" w:rsidR="00B24079" w:rsidRDefault="00B24079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2FE9" w14:textId="77777777" w:rsidR="00B24079" w:rsidRDefault="00B2407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CCFF" w14:textId="77777777" w:rsidR="00B24079" w:rsidRPr="001161EA" w:rsidRDefault="00B2407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13D3" w14:textId="77777777" w:rsidR="00B24079" w:rsidRDefault="00B2407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608A" w14:textId="77777777" w:rsidR="00B24079" w:rsidRDefault="00B2407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74A3" w14:textId="77777777" w:rsidR="00B24079" w:rsidRDefault="00B2407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C955745" w14:textId="77777777" w:rsidR="00B24079" w:rsidRDefault="00B2407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B24079" w14:paraId="0F453A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BDBB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8D57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3DB7" w14:textId="77777777" w:rsidR="00B24079" w:rsidRPr="001161EA" w:rsidRDefault="00B2407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59AA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645B3D5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F3ED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46ACD8D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105C56D8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4DEC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2C1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D0D5" w14:textId="77777777" w:rsidR="00B24079" w:rsidRPr="001161EA" w:rsidRDefault="00B2407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65DB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45DAD8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A191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32B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2D7B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BEE6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29030A8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723B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32D5E2B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266DFB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64E3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26F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9F88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2C9F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271C5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7979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0BF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04FD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1F19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C0DDCF7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FC99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3FA4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4A0D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9589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872E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9BC475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CC80B1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B24079" w14:paraId="49FD0B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0590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60B9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69E8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B4D0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BB146A3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A218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6C7A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649B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5172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52A9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39AB5D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06E8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B6EA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1789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A529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EBEC6D3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579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BB2E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BB90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53B5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4323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B4983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0BCF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0C0C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E7F9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1D76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451282F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77A0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2C55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B8B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CD18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0DA6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25941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477A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F99A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3A1A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B0EA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BABE70F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1393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C23E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CE8B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7472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4455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FE083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5608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6C78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D8F1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4283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C4C5CD5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8924115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AFA7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583B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C2F9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A7E5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C312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E44CF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DAE5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4666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B4A3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952C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A19AF85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68F0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C769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C35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A870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7207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AD7039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6B73A4F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B24079" w14:paraId="2D9357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63A2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325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2ACE04E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14EC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823D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5C90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EA90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5F8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368D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92C5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55B51C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CBA0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67E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09C5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74AE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EDD6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295BEE2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2078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798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0DE1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7404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BF79EC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B24079" w14:paraId="430380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9C20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34C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2570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F230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5FBDCD43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7B87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AB02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31B6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58F7DF9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9BB2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D9B4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5BB146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9608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BA7A" w14:textId="77777777" w:rsidR="00B24079" w:rsidRDefault="00B2407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A0AE" w14:textId="77777777" w:rsidR="00B24079" w:rsidRPr="001161EA" w:rsidRDefault="00B2407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FC31" w14:textId="77777777" w:rsidR="00B24079" w:rsidRDefault="00B24079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BA7F" w14:textId="77777777" w:rsidR="00B24079" w:rsidRDefault="00B2407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53AE" w14:textId="77777777" w:rsidR="00B24079" w:rsidRPr="001161EA" w:rsidRDefault="00B2407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273B" w14:textId="77777777" w:rsidR="00B24079" w:rsidRDefault="00B2407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1161E74A" w14:textId="77777777" w:rsidR="00B24079" w:rsidRDefault="00B2407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C816" w14:textId="77777777" w:rsidR="00B24079" w:rsidRDefault="00B2407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FBC3" w14:textId="77777777" w:rsidR="00B24079" w:rsidRDefault="00B24079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24079" w14:paraId="16C0DB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F917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B50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C1C9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24D7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1F50BA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DCE5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EEF14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4AAA0C2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1144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089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5242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7A11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E9B654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049612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13FE1D90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B24079" w14:paraId="557AE7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340A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6B68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2D5A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B4DC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360342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E2A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2FEFAD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77BE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A13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C7AB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B00F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333ACE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6886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DBD5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5D95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09D9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3AB92C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CA0B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FF9C19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9806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FEE9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1D97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07BD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DF7E4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33BA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4907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5F18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F57C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DC60C0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8342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67506F30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3C67A1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0460B7C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5A33730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C638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F58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5706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7D7D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02CA57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FA82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080C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7E64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877C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D792FC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BFD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F81687B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E8F5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FAA2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0DF7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92E6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11B108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4ADE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E285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D7D1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3C0C" w14:textId="77777777" w:rsidR="00B24079" w:rsidRDefault="00B2407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BC915F" w14:textId="77777777" w:rsidR="00B24079" w:rsidRDefault="00B2407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AA79" w14:textId="77777777" w:rsidR="00B24079" w:rsidRPr="00F565BC" w:rsidRDefault="00B24079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795D04D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0CD7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590B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B2AB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2264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24079" w14:paraId="03E2C8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B751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8B26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F9CA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6AB6" w14:textId="77777777" w:rsidR="00B24079" w:rsidRDefault="00B2407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E1A807" w14:textId="77777777" w:rsidR="00B24079" w:rsidRDefault="00B2407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DB33" w14:textId="77777777" w:rsidR="00B24079" w:rsidRDefault="00B2407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A11862" w14:textId="77777777" w:rsidR="00B24079" w:rsidRDefault="00B2407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2DCE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3F9C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FC3F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B5AE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24079" w14:paraId="26916A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0D35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73B0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DAB8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65AA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4EF3AB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A77D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8B41B02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0933" w14:textId="77777777" w:rsidR="00B24079" w:rsidRPr="001161EA" w:rsidRDefault="00B2407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AB77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C813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648E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8628BE7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79E0179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3AB4FA8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1E1BAB90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B24079" w14:paraId="38DD3A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1ED9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3E3A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1746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E154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ED0199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1943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CCC82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5283FF7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A380" w14:textId="77777777" w:rsidR="00B24079" w:rsidRPr="001161EA" w:rsidRDefault="00B2407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24E4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0BEE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7FC8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2FD8B9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9A0C79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B24079" w14:paraId="4F34FE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F139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C6A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2381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F657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9E1F5A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9EE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FC23" w14:textId="77777777" w:rsidR="00B24079" w:rsidRDefault="00B2407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7ED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CE50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875C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CAECC62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78E39E18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B24079" w14:paraId="606649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5650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0AE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64CA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7DDC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2405104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D61B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BD2808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C5A2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9990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0E9E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8D0F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0531AC5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36B263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B24079" w14:paraId="1A5A74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80CC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DEB0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D1D8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FF04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1CB3B74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CCDA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F237679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F165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B00A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75AE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6C66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41D7D3E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B24079" w14:paraId="6D6B0E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A565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E032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A319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D41F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0985B2B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FEE330C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369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81F1F09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6541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1EF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E375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EC87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32B589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B24079" w14:paraId="3F13EE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6E3A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860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B386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E962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05515F0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8103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2E59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F98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964B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7936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7D739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F9D1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C99A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EA64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E92E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CE33E17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AA8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89154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2845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A7B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2B92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4A24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8F6EF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5E7F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FA7E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6AC6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EDD9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5244EFC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F96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E44A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D3DD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64C1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250B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661A4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157C" w14:textId="77777777" w:rsidR="00B24079" w:rsidRDefault="00B24079" w:rsidP="00B2407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04A5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1C89" w14:textId="77777777" w:rsidR="00B24079" w:rsidRPr="001161EA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9181" w14:textId="77777777" w:rsidR="00B24079" w:rsidRDefault="00B2407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E49F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6AAB" w14:textId="77777777" w:rsidR="00B24079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2A31" w14:textId="77777777" w:rsidR="00B24079" w:rsidRDefault="00B2407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6E3E" w14:textId="77777777" w:rsidR="00B24079" w:rsidRPr="008D08DE" w:rsidRDefault="00B2407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3590" w14:textId="77777777" w:rsidR="00B24079" w:rsidRDefault="00B2407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AF10F35" w14:textId="77777777" w:rsidR="00B24079" w:rsidRDefault="00B24079">
      <w:pPr>
        <w:spacing w:before="40" w:after="40" w:line="192" w:lineRule="auto"/>
        <w:ind w:right="57"/>
        <w:rPr>
          <w:sz w:val="20"/>
        </w:rPr>
      </w:pPr>
    </w:p>
    <w:p w14:paraId="4E3DA23B" w14:textId="77777777" w:rsidR="00B24079" w:rsidRDefault="00B24079" w:rsidP="00FF5C69">
      <w:pPr>
        <w:pStyle w:val="Heading1"/>
        <w:spacing w:line="276" w:lineRule="auto"/>
      </w:pPr>
      <w:r>
        <w:t>LINIA 804</w:t>
      </w:r>
    </w:p>
    <w:p w14:paraId="2D8594CA" w14:textId="77777777" w:rsidR="00B24079" w:rsidRDefault="00B24079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24079" w14:paraId="0CC916E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DDAD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1CF3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4256DB8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04B5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7DED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1AFD5C6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DD53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B589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1053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2BE7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F830" w14:textId="77777777" w:rsidR="00B24079" w:rsidRPr="00436B1D" w:rsidRDefault="00B2407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B24079" w14:paraId="2B61168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E1CE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6AAA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0FFB289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DCC7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B08C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6DCBB975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AC19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18D2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ECAE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B87D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4EC0" w14:textId="77777777" w:rsidR="00B24079" w:rsidRPr="00436B1D" w:rsidRDefault="00B2407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24079" w14:paraId="75F1F62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3AA0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DB53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198ED8C5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BA56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34A1" w14:textId="77777777" w:rsidR="00B24079" w:rsidRDefault="00B2407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6F2F7F4" w14:textId="77777777" w:rsidR="00B24079" w:rsidRDefault="00B2407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2208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774F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C27A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A5AD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B224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24079" w14:paraId="5BC2DDB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1A27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231C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755B3F3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55C1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BD35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3C269E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9FFA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2A96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A492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340D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CDB6" w14:textId="77777777" w:rsidR="00B24079" w:rsidRPr="00E25A4B" w:rsidRDefault="00B2407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7289AAE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55D5437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09B9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D50D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7971B35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7EAC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4BB9" w14:textId="77777777" w:rsidR="00B24079" w:rsidRDefault="00B2407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D60DDBD" w14:textId="77777777" w:rsidR="00B24079" w:rsidRDefault="00B2407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53DB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DB3C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9577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DC0E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FF9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24079" w14:paraId="6298AE5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C627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C086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C658" w14:textId="77777777" w:rsidR="00B24079" w:rsidRPr="00A152FB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0CDD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E0D4D8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F642CAD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D39F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4E61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D459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41356DD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31C7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82CD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7AE6CE8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1E78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936C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17A680F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C869" w14:textId="77777777" w:rsidR="00B24079" w:rsidRPr="00A152FB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507D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7E3BE6E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70D2E7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FBC8763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EA2B9FA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A3EF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C1D1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5F65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71E5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2D9E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41EB1DA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F45B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07B9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14AE" w14:textId="77777777" w:rsidR="00B24079" w:rsidRPr="00A152FB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3432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08F4BF6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462087C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FEC815E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EAF5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A3ED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9CA8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0389F8A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480D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E92C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180BFE1E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028D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E399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082D" w14:textId="77777777" w:rsidR="00B24079" w:rsidRPr="00A152FB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6489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B86DE55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00C3D2A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6FBD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328CB0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0C6A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F521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DCC9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F725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35286D90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76CE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6F43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630B408B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0138" w14:textId="77777777" w:rsidR="00B24079" w:rsidRPr="00A152FB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8A53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7AE68D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0661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7DE5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9F0B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5592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7D15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B24079" w14:paraId="737D81CF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0C78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4BA8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CC253CF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F5B5" w14:textId="77777777" w:rsidR="00B24079" w:rsidRPr="00A152FB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DB7F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3B148090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DD98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DC6C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EAA8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1D8E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8111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75E30A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24079" w14:paraId="1AC7581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C7E1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C8F3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A1ACD52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A1B9" w14:textId="77777777" w:rsidR="00B24079" w:rsidRPr="00A152FB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155E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A6084D9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6088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2A3B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F7B1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2E9E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641F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DEAFBB6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24079" w14:paraId="7E074BA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8EE5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E2E6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40E6733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DA9B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464C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5E9B13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140827F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2DAEABF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36C8C75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6555413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2224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6C42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0E1F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958D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175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6B0D44D6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5652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8B4A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6755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EC5E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A95865F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DB81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01BA68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F9C1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3004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C731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966A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481949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A7E5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FA99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838B" w14:textId="77777777" w:rsidR="00B24079" w:rsidRPr="00A152FB" w:rsidRDefault="00B2407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3BAC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7DBDF69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1F80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5C1F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FD63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7691" w14:textId="77777777" w:rsidR="00B24079" w:rsidRPr="00F9444C" w:rsidRDefault="00B2407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439B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24079" w14:paraId="5C719AC9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FAF7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7940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0954379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4DC8" w14:textId="77777777" w:rsidR="00B24079" w:rsidRPr="00A152FB" w:rsidRDefault="00B2407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9673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616745F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3C01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B486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616E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9041" w14:textId="77777777" w:rsidR="00B24079" w:rsidRPr="00F9444C" w:rsidRDefault="00B2407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D88A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B23188D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24079" w14:paraId="40A04C62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E864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EFDD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1E4B938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5B34" w14:textId="77777777" w:rsidR="00B24079" w:rsidRPr="00A152FB" w:rsidRDefault="00B2407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CD22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57752C4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F2A3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0AFD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7974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4668" w14:textId="77777777" w:rsidR="00B24079" w:rsidRPr="00F9444C" w:rsidRDefault="00B2407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F9F2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B9F7D8C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24079" w14:paraId="726EAEF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345A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37FC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AFD8" w14:textId="77777777" w:rsidR="00B24079" w:rsidRPr="00A152FB" w:rsidRDefault="00B2407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972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F9C162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9D01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9FDF05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8A60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4A43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A776" w14:textId="77777777" w:rsidR="00B24079" w:rsidRPr="00F9444C" w:rsidRDefault="00B2407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1969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2B985D2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4F975D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24079" w14:paraId="790D348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0E07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E35B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F877" w14:textId="77777777" w:rsidR="00B24079" w:rsidRPr="00A152FB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E856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47D15CB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CB9C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08BA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6E29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94AE347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E01A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1FF5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55E407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C19BB49" w14:textId="77777777" w:rsidR="00B24079" w:rsidRDefault="00B240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291B9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24079" w14:paraId="4171FD4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31F3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FF22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9C9B" w14:textId="77777777" w:rsidR="00B24079" w:rsidRPr="00A152FB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DDAB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04CD099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5194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7A565FF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A933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E0E6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8316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D149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99FC5BF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B24079" w14:paraId="311F03E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DB1D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D754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8BA8" w14:textId="77777777" w:rsidR="00B24079" w:rsidRPr="00A152FB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7336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3C2CDE2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4D31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0E78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D7E0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35494C1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64A2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A7B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19D78FF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8864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2524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B47C" w14:textId="77777777" w:rsidR="00B24079" w:rsidRPr="00A152FB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F42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0666B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F9F5F90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CC0F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56DB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EFB1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1D634DD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DAC6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CB9F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24079" w14:paraId="60EED78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E4A6" w14:textId="77777777" w:rsidR="00B24079" w:rsidRDefault="00B24079" w:rsidP="00B2407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A00E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F45A" w14:textId="77777777" w:rsidR="00B24079" w:rsidRPr="00A152FB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1488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F19E91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B5CEF94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BE81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4E7B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8293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ACD1C98" w14:textId="77777777" w:rsidR="00B24079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A8DD" w14:textId="77777777" w:rsidR="00B24079" w:rsidRPr="00F9444C" w:rsidRDefault="00B2407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2897" w14:textId="77777777" w:rsidR="00B24079" w:rsidRDefault="00B2407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5CF82D4" w14:textId="77777777" w:rsidR="00B24079" w:rsidRDefault="00B24079" w:rsidP="00802827">
      <w:pPr>
        <w:spacing w:line="276" w:lineRule="auto"/>
        <w:ind w:right="57"/>
        <w:rPr>
          <w:sz w:val="20"/>
        </w:rPr>
      </w:pPr>
    </w:p>
    <w:p w14:paraId="489C85EC" w14:textId="77777777" w:rsidR="00B24079" w:rsidRDefault="00B240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63F875E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DD02D40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46D1D3C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9473394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785657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084EF3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57BDF9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9B5791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9DA173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7ECF0C2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7636ECF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0C7DBB0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B90F3E9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7D2E534" w14:textId="77777777" w:rsidR="00DE38C0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21D95D5" w14:textId="77777777" w:rsidR="00DE38C0" w:rsidRPr="00C21F42" w:rsidRDefault="00DE3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7CA8940" w14:textId="77777777" w:rsidR="00B24079" w:rsidRPr="00C21F42" w:rsidRDefault="00B240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0001FE8" w14:textId="77777777" w:rsidR="00B24079" w:rsidRPr="00C21F42" w:rsidRDefault="00B240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FD5084F" w14:textId="77777777" w:rsidR="00B24079" w:rsidRPr="00C21F42" w:rsidRDefault="00B2407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AAC9072" w14:textId="77777777" w:rsidR="00B24079" w:rsidRDefault="00B2407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92E45C7" w14:textId="77777777" w:rsidR="00B24079" w:rsidRPr="00C21F42" w:rsidRDefault="00B2407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F378708" w14:textId="77777777" w:rsidR="00B24079" w:rsidRPr="00C21F42" w:rsidRDefault="00B2407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0443066" w14:textId="77777777" w:rsidR="00B24079" w:rsidRPr="00C21F42" w:rsidRDefault="00B24079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3018182" w14:textId="77777777" w:rsidR="00B24079" w:rsidRPr="00C21F42" w:rsidRDefault="00B24079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AD5A75" w:rsidRDefault="001513BB" w:rsidP="00AD5A75"/>
    <w:sectPr w:rsidR="001513BB" w:rsidRPr="00AD5A75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606E" w14:textId="77777777" w:rsidR="00C203F9" w:rsidRDefault="00C203F9">
      <w:r>
        <w:separator/>
      </w:r>
    </w:p>
  </w:endnote>
  <w:endnote w:type="continuationSeparator" w:id="0">
    <w:p w14:paraId="6EF0B280" w14:textId="77777777" w:rsidR="00C203F9" w:rsidRDefault="00C2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26F4" w14:textId="77777777" w:rsidR="00C203F9" w:rsidRDefault="00C203F9">
      <w:r>
        <w:separator/>
      </w:r>
    </w:p>
  </w:footnote>
  <w:footnote w:type="continuationSeparator" w:id="0">
    <w:p w14:paraId="41D59F8B" w14:textId="77777777" w:rsidR="00C203F9" w:rsidRDefault="00C20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1C226D22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2F012B">
      <w:rPr>
        <w:b/>
        <w:bCs/>
        <w:i/>
        <w:iCs/>
        <w:sz w:val="22"/>
      </w:rPr>
      <w:t>decada 21-31 mai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6AE0F831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2F012B">
      <w:rPr>
        <w:b/>
        <w:bCs/>
        <w:i/>
        <w:iCs/>
        <w:sz w:val="22"/>
      </w:rPr>
      <w:t>decada 21-31 mai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841wod4HlRSt2kOEFoib3Pgq88qEDAOoQLx0qFEn6VStq/wAV0nm3C9LU3JVKoMt1cHBPGRPPlNqbBRWUkHxDQ==" w:salt="/AZedK4a92mjV/KIOqprp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96B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396F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54"/>
    <w:rsid w:val="002577A8"/>
    <w:rsid w:val="00257ADB"/>
    <w:rsid w:val="00257CC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12B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59C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186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4FEF"/>
    <w:rsid w:val="00395454"/>
    <w:rsid w:val="00395892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086"/>
    <w:rsid w:val="003C23CA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5CF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54D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3D2C"/>
    <w:rsid w:val="00613E8D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17E3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D66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1E5C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1A30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542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961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242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6D9D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83C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634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75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079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3F9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8C0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58FA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AD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4E2E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69C"/>
    <w:rsid w:val="00FB7719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8C7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15885</Words>
  <Characters>90551</Characters>
  <Application>Microsoft Office Word</Application>
  <DocSecurity>0</DocSecurity>
  <Lines>754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2026-05-13T07:08:00Z</dcterms:created>
  <dcterms:modified xsi:type="dcterms:W3CDTF">2026-05-13T08:42:00Z</dcterms:modified>
</cp:coreProperties>
</file>