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C982" w14:textId="0EE9FF44" w:rsidR="002B5F97" w:rsidRPr="002B5F97" w:rsidRDefault="007F6A41" w:rsidP="002B5F97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61B58DD" w14:textId="5C63194B" w:rsidR="007F6A41" w:rsidRPr="00112589" w:rsidRDefault="007F6A41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422D11EB" w14:textId="77777777" w:rsidR="007F6A41" w:rsidRDefault="007F6A4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61532F8" w14:textId="77777777" w:rsidR="007F6A41" w:rsidRDefault="007F6A4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65142B1" w14:textId="77777777" w:rsidR="007F6A41" w:rsidRDefault="007F6A41">
      <w:pPr>
        <w:jc w:val="center"/>
        <w:rPr>
          <w:sz w:val="28"/>
        </w:rPr>
      </w:pPr>
    </w:p>
    <w:p w14:paraId="767837AB" w14:textId="77777777" w:rsidR="007F6A41" w:rsidRDefault="007F6A41">
      <w:pPr>
        <w:jc w:val="center"/>
        <w:rPr>
          <w:sz w:val="28"/>
        </w:rPr>
      </w:pPr>
    </w:p>
    <w:p w14:paraId="0335A197" w14:textId="77777777" w:rsidR="007F6A41" w:rsidRDefault="007F6A41">
      <w:pPr>
        <w:jc w:val="center"/>
        <w:rPr>
          <w:sz w:val="28"/>
        </w:rPr>
      </w:pPr>
    </w:p>
    <w:p w14:paraId="3B84C0D9" w14:textId="77777777" w:rsidR="007F6A41" w:rsidRDefault="007F6A4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EE71801" w14:textId="77777777" w:rsidR="007F6A41" w:rsidRDefault="007F6A4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3290C0AC" w14:textId="77777777" w:rsidR="007F6A4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77BCF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63C45F2" w14:textId="77777777" w:rsidR="007F6A41" w:rsidRDefault="007F6A4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1544F5A" w14:textId="77777777" w:rsidR="007F6A41" w:rsidRDefault="007F6A4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1A74DBAE" w14:textId="77777777" w:rsidR="007F6A41" w:rsidRPr="00304457" w:rsidRDefault="007F6A41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01C6D98" w14:textId="77777777" w:rsidR="007F6A41" w:rsidRDefault="007F6A4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F6A41" w14:paraId="75B9E8F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DA514DB" w14:textId="77777777" w:rsidR="007F6A41" w:rsidRDefault="007F6A4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11DF355" w14:textId="77777777" w:rsidR="007F6A41" w:rsidRDefault="007F6A4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50CD6EF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89E8938" w14:textId="77777777" w:rsidR="007F6A41" w:rsidRDefault="007F6A4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5030B33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0D185E8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0B0215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E5B8936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8ABD58D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32C62A9" w14:textId="77777777" w:rsidR="007F6A41" w:rsidRDefault="007F6A4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8D1981A" w14:textId="77777777" w:rsidR="007F6A41" w:rsidRDefault="007F6A4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BC50BD0" w14:textId="77777777" w:rsidR="007F6A41" w:rsidRDefault="007F6A41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16330C2" w14:textId="77777777" w:rsidR="007F6A41" w:rsidRDefault="007F6A4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552689A" w14:textId="77777777" w:rsidR="007F6A41" w:rsidRDefault="007F6A4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583CBE4" w14:textId="77777777" w:rsidR="007F6A41" w:rsidRDefault="007F6A4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C31AB8A" w14:textId="77777777" w:rsidR="007F6A41" w:rsidRDefault="007F6A4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88EB270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5603C59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7F7C4A6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73FF57C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BB98670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7676236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42F7E32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D091010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FBA3618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F6A41" w14:paraId="5537E93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82C53E7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79BBA08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C3C9B27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C18DD45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0ED5917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C7F839A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2E85FEB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B4A453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810B17C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375B7C3" w14:textId="77777777" w:rsidR="007F6A41" w:rsidRDefault="007F6A4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617AC41" w14:textId="77777777" w:rsidR="007F6A41" w:rsidRDefault="007F6A4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CF9E3C0" w14:textId="77777777" w:rsidR="007F6A41" w:rsidRDefault="007F6A41">
      <w:pPr>
        <w:spacing w:line="192" w:lineRule="auto"/>
        <w:jc w:val="center"/>
      </w:pPr>
    </w:p>
    <w:p w14:paraId="79A32C9D" w14:textId="77777777" w:rsidR="007F6A41" w:rsidRDefault="007F6A4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3F38A82" w14:textId="77777777" w:rsidR="007F6A41" w:rsidRPr="00C40B51" w:rsidRDefault="007F6A4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115604A" w14:textId="77777777" w:rsidR="007F6A41" w:rsidRPr="00C40B51" w:rsidRDefault="007F6A4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C1BC02A" w14:textId="77777777" w:rsidR="007F6A41" w:rsidRPr="00C40B51" w:rsidRDefault="007F6A4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5AB5F3F" w14:textId="77777777" w:rsidR="007F6A41" w:rsidRDefault="007F6A41" w:rsidP="004C7D25">
      <w:pPr>
        <w:pStyle w:val="Heading1"/>
        <w:spacing w:line="360" w:lineRule="auto"/>
      </w:pPr>
      <w:r>
        <w:t>LINIA 101</w:t>
      </w:r>
    </w:p>
    <w:p w14:paraId="5A71BF0A" w14:textId="77777777" w:rsidR="007F6A41" w:rsidRDefault="007F6A4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5022AD8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39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5359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500287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53A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C88A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5D6212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EBD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2607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AB5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14E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7B0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087FF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85E09D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083A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752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3A26271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338A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E83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A8A1AF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49E7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15A3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C53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8EE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BEB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AD059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C318B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FC58A7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F6A41" w14:paraId="4866F773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4F2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721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DABA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CDF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B0C3FA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FF2584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BCF8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1E7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2AD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4A1C2B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D472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F29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29FB565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EE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20C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7B72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A0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F99D83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C081C6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8420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2D4834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622F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6AC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8DE9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ECE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70C4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F6A41" w14:paraId="4E0E2B2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D23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386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EE7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A73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BF70B9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E66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22A319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4E9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BD8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2F72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EE9E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F6A41" w14:paraId="6B84B20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EF8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F9B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54DE21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4DB1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6820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E5371E3" w14:textId="77777777" w:rsidR="007F6A41" w:rsidRDefault="007F6A41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D846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C1D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D2E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309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BA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18803E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9B80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643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E008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8061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CB2D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5132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87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F1B5A4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F51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7F5E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B9DC05A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7F94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1A7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49C9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8115" w14:textId="77777777" w:rsidR="007F6A41" w:rsidRDefault="007F6A41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CD08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93E7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099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0A8C041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268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34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24BAB8E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FC7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047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717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ADB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EAC0F22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7A6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ADD560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FC2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FAB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889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44A1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5428E42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42FA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2E0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070DABB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4CA0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5D3B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A7F88BB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682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0C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A5F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3F4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50F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1E6B9B0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703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B99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0E3D6D9C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C366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1611" w14:textId="77777777" w:rsidR="007F6A41" w:rsidRDefault="007F6A41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673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5991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D151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C86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BED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077D7AD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5348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A96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A43F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E312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7DA0FB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39ABC9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10F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C5F4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E7C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715F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063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49D6BCB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D91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D7C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2F41EA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1CB8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FF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D3F2DB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91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0ED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B6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13A1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E6D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11C5BD2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3298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E82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DF1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8C3B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DCD79A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69FB" w14:textId="77777777" w:rsidR="007F6A41" w:rsidRPr="00A165AE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C77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98E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440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173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7F1F34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3BAA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C15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C015B7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43D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3D2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A1C6F5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076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564D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B30B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9C7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4C0A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F6A41" w14:paraId="1A823BFB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9861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9F0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791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FFC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6497DB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8CA9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F06F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9F4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F2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96A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2858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A0F8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F6A41" w14:paraId="12590B59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DC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141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159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F37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F5D8E2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AB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1E0B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6FB9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036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F96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D0D4F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4533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7F6A41" w14:paraId="5ACB883A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08C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BED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4A8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DF6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AF89C7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C10C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334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4D3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76EA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E39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42305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51F3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7F6A41" w14:paraId="087C5E1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ED9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F80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EC93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C3C1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11FA2C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443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2FED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C2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CA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D59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862820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E096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7F6A41" w14:paraId="7B6724B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24E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656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A55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BA2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B2C1E92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B92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D4FF9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DEFA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139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113A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63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C36D0F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BBA4E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F6A41" w14:paraId="591D252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6D4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0CB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A799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5281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A1E200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A3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392615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1ACC9A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C1DCD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44232FF" w14:textId="77777777" w:rsidR="007F6A41" w:rsidRPr="00A165AE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2319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545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7AC7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F0B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FA72D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F6A41" w14:paraId="0F93458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ADF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F669" w14:textId="77777777" w:rsidR="007F6A41" w:rsidRDefault="007F6A4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69B5E286" w14:textId="77777777" w:rsidR="007F6A41" w:rsidRDefault="007F6A4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1A5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C93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04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F576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7879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942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2A2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AFA109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0F9A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11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F12E76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F7F1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A1E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4CF147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717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EAF3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192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0C2A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920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7F6A41" w14:paraId="1F7491C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B9AB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80C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34B3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BD60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3A7D993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C41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024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EF5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26B305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ACA7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6DF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7F6A41" w14:paraId="0C3745A1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01C4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95D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560F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3CD6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57DD135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B49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2877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5EDB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10D3DAB1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77C4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6E47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7F6A41" w14:paraId="3599923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EEE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F83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B144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5764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A74816C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143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E8F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E550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269F8C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54B6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BE5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7F6A41" w14:paraId="061E5F92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A29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88A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2ECE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8142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0CC9472" w14:textId="77777777" w:rsidR="007F6A41" w:rsidRDefault="007F6A4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09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F5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C86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1F2A91C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2769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BAFE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7F6A41" w14:paraId="17631DE1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077B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E74C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0F34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E10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DFED10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498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70221B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7D3943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E9C0B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49247C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AD8725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2D4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B7B8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D207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3B9F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AABD9E4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EF6B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BBE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6E0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EBB2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694F8F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B5E9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7B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3D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4FF4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1D2E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F149DF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F6A41" w14:paraId="5322CB37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A643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5F83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F225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28D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EEAB12B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C9BC280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FFD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1E66C2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7A9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370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60C3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E26B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A0AF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F6A41" w14:paraId="247967C8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ECF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1A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B18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F97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1321E2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ABB826E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7BA5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9F3FE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893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C10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E1C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53F5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9B9CC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F6A41" w14:paraId="25C0452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1EA0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C39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69BF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A1D3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6A7E289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1AA752A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AC77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AE33C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9449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834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C43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0771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F6A41" w14:paraId="7DFB726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DCFA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426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71C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CC2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04B928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B1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F8A5941" w14:textId="77777777" w:rsidR="007F6A41" w:rsidRPr="00FA5543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10A4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5181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60F6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F74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7F6A41" w14:paraId="688F3035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835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358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B012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EF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9667548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AAE284A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969F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33B0F6E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B53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F3E6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995E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8AAF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225C0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F6A41" w14:paraId="0DBBEF87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4C0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7C2A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2602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F0E6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6D256AF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5B1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536F07F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16FE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0CD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F2D7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E312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1145680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B42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40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68710EC2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71B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0F9A" w14:textId="77777777" w:rsidR="007F6A41" w:rsidRDefault="007F6A4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43C9" w14:textId="77777777" w:rsidR="007F6A41" w:rsidRPr="009E41CA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62BF" w14:textId="77777777" w:rsidR="007F6A41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DC14" w14:textId="77777777" w:rsidR="007F6A41" w:rsidRDefault="007F6A4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C8ED" w14:textId="77777777" w:rsidR="007F6A41" w:rsidRPr="000625F2" w:rsidRDefault="007F6A4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07E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7F6A41" w14:paraId="73A87AFD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2778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FE8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973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7FC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20B4" w14:textId="77777777" w:rsidR="007F6A41" w:rsidRPr="009E41CA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4A19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571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0FC37F3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946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414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7F6A41" w14:paraId="40C290C6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243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FF7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358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1F7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AEA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54888B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05C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945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B12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B2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F6A41" w14:paraId="0A59595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C65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92E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A01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DA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0E241E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8DF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F0C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F1E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969D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D641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477E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F6A41" w14:paraId="3728C28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8EA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A42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BC2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7A5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69AE7A1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B48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7F4D6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591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21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119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DFA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EB43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3CF6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F6A41" w14:paraId="6784027C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0858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D42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171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6EB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6A49C5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DB9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56B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984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66D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07A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7F446BFC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74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751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F9E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BA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3D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56C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F18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37C17F3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6EB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625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23CEC7F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8E5D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94A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734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7BF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B21535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718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B10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AF8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11FB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A3A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F6A41" w14:paraId="5FF58FD7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B223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8EB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6CC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E80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4402C1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1B4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7F3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FD3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B29864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C3A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B0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9E48D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C5CCC5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F1767C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7F6A41" w14:paraId="7E1220F4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14AD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2E6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A4BF5E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2EE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6D4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7865FA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910925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D31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2D9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C0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6731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B8A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7F6A41" w14:paraId="277A025E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309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008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20C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FF3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E7790E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044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B00CD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EAD05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46480AF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89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BA4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06D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80E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7F6A41" w14:paraId="4C827B71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A6B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A64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8C39A5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6CA0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F40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0E918A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279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A7C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EBC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848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978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7F6A41" w14:paraId="4233AD0B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8BB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F53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9FEA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B8C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B97DC9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A54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8CE67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715FB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6B3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E8F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05F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406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7F6A41" w14:paraId="46DF2070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56BC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5F0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8B8B5F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621B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611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09B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90D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971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10AD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67D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7F6A41" w14:paraId="2FFE2F0C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476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DE5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A0C56D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3D4A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08F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FBBCD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AC9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16C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B1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164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896" w14:textId="77777777" w:rsidR="007F6A41" w:rsidRDefault="007F6A4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6C97BB3" w14:textId="77777777" w:rsidR="007F6A41" w:rsidRDefault="007F6A4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A9B4742" w14:textId="77777777" w:rsidR="007F6A41" w:rsidRDefault="007F6A4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09A8E3" w14:textId="77777777" w:rsidR="007F6A41" w:rsidRDefault="007F6A4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7A0D45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7F6A41" w14:paraId="4DA90C15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B05B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7A7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CDD1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B9A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0BAD7C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F57E8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F87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4BB94E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9FA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506C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1273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94AD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D94F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B2821E3" w14:textId="77777777" w:rsidR="007F6A41" w:rsidRPr="002C6BE4" w:rsidRDefault="007F6A4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F6A41" w14:paraId="398A8B0D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5CF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59A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3BE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090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A0E170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FD3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7A0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38B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7ED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37D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5FDD68E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437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32F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84B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5F8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33136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6F7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CE387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75A466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D4C280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4E0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AF2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E13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5BA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13F1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F6A41" w14:paraId="2B563566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DBD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307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97B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711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9C60FD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B74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36B2AE" w14:textId="77777777" w:rsidR="007F6A41" w:rsidRPr="00164983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8F8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2C5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620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29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22BA6A" w14:textId="77777777" w:rsidR="007F6A41" w:rsidRPr="0058349B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F6A41" w14:paraId="460CBDD5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491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082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F7D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EE7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A44D18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D280B9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022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2CDA19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C406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F8A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6D79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7B0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D9544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982B2A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F6A41" w14:paraId="316DECB9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64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9E0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1B3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B85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939820D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F92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E90B2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5CF98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C84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C2F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3D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F11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C915486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3D10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701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38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F62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467C2E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399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E35B5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3FD9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2B7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5B6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949" w14:textId="77777777" w:rsidR="007F6A41" w:rsidRPr="00860983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E280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9A1FAC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61E1ED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F6A41" w14:paraId="30F442D7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8AA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C06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1A0DB8F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AB62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854D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A56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3BE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DEB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9E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4E7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0C227A4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10B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0C4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FF510E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944F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44E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760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DCC3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115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AA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F844" w14:textId="77777777" w:rsidR="007F6A41" w:rsidRPr="00860983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9F3BD5B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7761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B9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CE1B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A44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317C95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625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2FD6A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00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54A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C55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3A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84DC10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F6A41" w14:paraId="7260DD55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174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337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3C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18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7E2BC8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66FC2D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3D9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8B6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5F3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790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FC7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F765118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501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CE6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3E1113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70D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783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B1D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7979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CDE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100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77F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9650C6C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EF4C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E77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35D843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1BF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06E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929D2B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486ADA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7EF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86E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215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CC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04A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EF67B77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D4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F62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F1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49D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C4F3D5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D45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6A0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10A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66D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24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0E57CE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F6A41" w14:paraId="15240FD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8F9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04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C8D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EB2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7C9AF8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5F93A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3DC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3E68B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E62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76C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9FD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68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60D7AB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649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79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179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97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F1B971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0808E5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A8C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D09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76C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DFB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85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153E643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5E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61B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AF8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A62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4B53DB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0EB3D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DE5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F2B9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566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C9C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27B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125F99E6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1F1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AD6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AEB9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971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D37594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5E3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50919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226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928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C36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D3A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233A06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BE4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A78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7C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E6F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D65DA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00C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553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FC0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FC6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D0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E67B48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1D03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C46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3B6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705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DB309C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DBA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876A23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A3AA85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BE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126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32A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980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F6A41" w14:paraId="56B36452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BE0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4A5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B50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CE51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63CC2E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40F0591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751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2FC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9EB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CB1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25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B0412A7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838B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389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1BE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29F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3983C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F5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75B9F4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E72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330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E47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668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F6A41" w14:paraId="19BC5029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6BE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6C7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2D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3F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2C18CD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FE9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E751E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F49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F6A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AF9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298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DCD7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83F917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F6A41" w14:paraId="31A01E39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4C6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5C6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7B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F3B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312DB8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4D7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10E21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21F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D9B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462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66B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F6A41" w14:paraId="12D48E40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3CE8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61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28B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B6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4AA61D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37A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73C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8EE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676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3C41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4844EE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F6A41" w14:paraId="71AD446F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0E8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F54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A97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5AD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592D07F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72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F1A49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977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885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631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571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068B9B0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400D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F19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F08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D14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E72316A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DDEA36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400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140AB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78E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03C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6BD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F7D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A907FAE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72D3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D2F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C2FC83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C86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E1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E78C44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A0DF1E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907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20D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8CE3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A8C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24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999FB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F6A41" w14:paraId="33FE9F62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EE0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8F1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F5B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77CD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A67B2C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B58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3A636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C03D66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A444C6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434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3E4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001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EF8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3D52BD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F6A41" w14:paraId="4CC61934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3DC1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F61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EC0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9A2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317297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E5D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41814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A3FD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EBE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430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74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F6A41" w14:paraId="3451BAB7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B26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594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E66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406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984BB3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9E4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8C5E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EC4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62F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862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F6A41" w14:paraId="4CDD987B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DBB1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EDA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8C5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9E5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47C34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33B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3E8F3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9FAD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64E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961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7FB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FF436FE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753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59E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EEA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F8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8FC672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9C4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3145A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0D2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8A2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C79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1DF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F6A41" w14:paraId="5EE1333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72D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36F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6A205BB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929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2C9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3690A8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972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BE63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A22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536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0243" w14:textId="77777777" w:rsidR="007F6A41" w:rsidRPr="006064A3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B64A37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5A70710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34F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60C4" w14:textId="77777777" w:rsidR="007F6A41" w:rsidRPr="006064A3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AC0195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179D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C94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CD5DAE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7A4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DB38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16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E5B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E46A" w14:textId="77777777" w:rsidR="007F6A41" w:rsidRPr="006064A3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9809A2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99353B3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C78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7FC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E92959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806D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7C7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B3C854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B65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DEA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59F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87B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6FE4" w14:textId="77777777" w:rsidR="007F6A41" w:rsidRPr="001D28D8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F6A41" w14:paraId="11E91E5C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B3A5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B4EF" w14:textId="77777777" w:rsidR="007F6A41" w:rsidRPr="006064A3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EF32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17BF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333D84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6FCBFC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568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E49BA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55FB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3A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A4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0D0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724F9A9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62F9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C31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AB46B5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2A7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2DA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608629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3B0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5A07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9A41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60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E31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49B85A8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CEE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886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4DC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AE6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84D24E5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349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E28598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735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2A9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0BF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DB6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F6A41" w14:paraId="54B27F8D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CC0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628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582D58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694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206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6BC134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21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785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BA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419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FD9E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175866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F6A41" w14:paraId="046EFCC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2567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D0D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80B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05C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BBE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3D526A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33886F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C72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24A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C915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E20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F6A41" w14:paraId="542E3320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6164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F4AC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3EEE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FF24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B0E9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A1FDA9E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E8E5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58A7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F91A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2CCB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F6A41" w14:paraId="454EB61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2221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F4C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3C66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D5F2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93463ED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215" w14:textId="77777777" w:rsidR="007F6A41" w:rsidRDefault="007F6A4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277A8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54C7" w14:textId="77777777" w:rsidR="007F6A41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432B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793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61AC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6B9A9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47D486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F6A41" w14:paraId="32F67618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45B4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F0D2" w14:textId="77777777" w:rsidR="007F6A41" w:rsidRDefault="007F6A4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775" w14:textId="77777777" w:rsidR="007F6A41" w:rsidRPr="000625F2" w:rsidRDefault="007F6A41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ABB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45DD4B6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0622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16332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66B508C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A1DA6AF" w14:textId="77777777" w:rsidR="007F6A41" w:rsidRDefault="007F6A4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67DB" w14:textId="77777777" w:rsidR="007F6A41" w:rsidRDefault="007F6A41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260F" w14:textId="77777777" w:rsidR="007F6A41" w:rsidRDefault="007F6A4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DDB3" w14:textId="77777777" w:rsidR="007F6A41" w:rsidRPr="000625F2" w:rsidRDefault="007F6A41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E41C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DD5F9" w14:textId="77777777" w:rsidR="007F6A41" w:rsidRDefault="007F6A41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7F6A41" w14:paraId="386CBAB4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38E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87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AAB4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652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A82C3D8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F6F5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D1E566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35A767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6E3F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2C4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348C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C4D6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727C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7F6A41" w14:paraId="0D1588EB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6FF2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679D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BD90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1AC0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3CCFEA3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03F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118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4840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939E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0279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2163CD4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5240" w14:textId="77777777" w:rsidR="007F6A41" w:rsidRDefault="007F6A41" w:rsidP="007F6A4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218A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F21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E037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85E8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ECA6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E34" w14:textId="77777777" w:rsidR="007F6A41" w:rsidRDefault="007F6A4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88D2" w14:textId="77777777" w:rsidR="007F6A41" w:rsidRPr="000625F2" w:rsidRDefault="007F6A4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C884" w14:textId="77777777" w:rsidR="007F6A41" w:rsidRDefault="007F6A4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2878CB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7FFDBC21" w14:textId="77777777" w:rsidR="007F6A41" w:rsidRDefault="007F6A41" w:rsidP="00DB78D2">
      <w:pPr>
        <w:pStyle w:val="Heading1"/>
        <w:spacing w:line="360" w:lineRule="auto"/>
      </w:pPr>
      <w:r>
        <w:t>LINIA 112</w:t>
      </w:r>
    </w:p>
    <w:p w14:paraId="44273CB1" w14:textId="77777777" w:rsidR="007F6A41" w:rsidRDefault="007F6A4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F6A41" w14:paraId="5127820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223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28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E065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488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4E21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2AD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B4A41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908F23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B6E4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84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6217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09E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319002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7F6A41" w14:paraId="31260E4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1B2A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06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3F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E40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3D05EA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7C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EE26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2BF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FF8B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5C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7F6A41" w14:paraId="0BBC042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C6C8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A11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2FFF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237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417D0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9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7D3CF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5B4C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64F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9F29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BC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7F6A41" w14:paraId="7018B32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73F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A5E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61FC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D1B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B068A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06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083FC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AB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E5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3C85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6FA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1FEBE74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F799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D95" w14:textId="77777777" w:rsidR="007F6A41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D48F07D" w14:textId="77777777" w:rsidR="007F6A41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D090" w14:textId="77777777" w:rsidR="007F6A41" w:rsidRPr="00483148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0665" w14:textId="77777777" w:rsidR="007F6A41" w:rsidRDefault="007F6A41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19D" w14:textId="77777777" w:rsidR="007F6A41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6479" w14:textId="77777777" w:rsidR="007F6A41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20AB" w14:textId="77777777" w:rsidR="007F6A41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0821" w14:textId="77777777" w:rsidR="007F6A41" w:rsidRPr="00483148" w:rsidRDefault="007F6A4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AE48" w14:textId="77777777" w:rsidR="007F6A41" w:rsidRDefault="007F6A41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3431857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A66B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2FB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2108297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C93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4C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5D7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4FB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E8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6E48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954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A41" w14:paraId="1DB424B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A9F9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B8CF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A0B6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32D8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BF5624E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426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04100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9EE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2DFA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9C8C" w14:textId="77777777" w:rsidR="007F6A41" w:rsidRPr="00483148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80B3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00BB2C3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C06B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971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65D6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EB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77609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65FF91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CF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D6741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FD67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45F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DDA2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85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3FCEB5A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26A1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B0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04D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8DB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4E5A2F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371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1091A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5A4A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4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192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C94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25F4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F6A41" w14:paraId="40C2CDE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E012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FDE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36CB8B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6C52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5AD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AC07D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066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9482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24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F74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D3D3" w14:textId="77777777" w:rsidR="007F6A41" w:rsidRPr="00EB0A86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21AFF5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13194B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D9B6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E21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55BCD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85CB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794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89CDC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B6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DD40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A7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557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20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0F80472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5793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584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0BE664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54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77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35E9B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4B7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BE6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5C9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EB89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BDD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00972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BB2A5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7F6A41" w14:paraId="77E15AD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317B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09C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3B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703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0C276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B6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0F219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93F9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E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46CF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437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F6A41" w14:paraId="25DE6BF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79B9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72E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6A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952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D5EAA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397F66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048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65DC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8E1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FD650F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48C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4FE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DBF7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2FE9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F6A41" w14:paraId="1C5F257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56B2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D4B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3E9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6B8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14F85F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A9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2D87A1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7A68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D9E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189B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DA2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335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F6A41" w14:paraId="039119E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945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BC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428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62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B33F4A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2F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B6998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F2C4F3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E7F15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297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718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49ED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CDF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9071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7F6A41" w14:paraId="08983EB0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7183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95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1F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6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A3228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F62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43E481" w14:textId="77777777" w:rsidR="007F6A41" w:rsidRPr="000A20AF" w:rsidRDefault="007F6A41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FFA0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AA5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9AC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0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2DB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F6A41" w14:paraId="29AF6AB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9CDC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833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A1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73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AAE73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D9E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8A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F57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4B1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28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A9806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7F6A41" w14:paraId="39E7E70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1DDB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9A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5A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77E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1A3EB2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0CC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03098D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323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89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AF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1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F6A41" w14:paraId="6B71A5E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BDE7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0FE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C1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6D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B9908C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495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EF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26B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05FA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321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F6A41" w14:paraId="43D6294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155E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5C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66A1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107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0A8A21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30E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E42B5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9A80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D7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E94A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691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BD78F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F6A41" w14:paraId="5217764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F75E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91C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909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9B6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D9B62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42DDA0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DD1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B7C5C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6CF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A9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045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8D2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4A09CF5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AAE0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389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54FE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877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18DB47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45239A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EB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813A3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47F9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E11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193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931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7907168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001D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4B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11312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5F67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CBCF" w14:textId="77777777" w:rsidR="007F6A41" w:rsidRPr="002F2938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9D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F7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30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816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AC1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3A7370E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6C9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4A4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1D53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AD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1192BD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DB366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669066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29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7AB6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169E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981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A63E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6F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583D280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A17B" w14:textId="77777777" w:rsidR="007F6A41" w:rsidRDefault="007F6A41" w:rsidP="007F6A4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F6E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C247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E6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E4C109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72683AB" w14:textId="77777777" w:rsidR="007F6A41" w:rsidRPr="007D0C03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242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9F55E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243FE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5E34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03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102B" w14:textId="77777777" w:rsidR="007F6A41" w:rsidRPr="0048314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FAB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D36784E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0C86F5B9" w14:textId="77777777" w:rsidR="007F6A41" w:rsidRPr="005905D7" w:rsidRDefault="007F6A41" w:rsidP="006B4CB8">
      <w:pPr>
        <w:pStyle w:val="Heading1"/>
        <w:spacing w:line="360" w:lineRule="auto"/>
      </w:pPr>
      <w:r w:rsidRPr="005905D7">
        <w:t>LINIA 116</w:t>
      </w:r>
    </w:p>
    <w:p w14:paraId="308D770D" w14:textId="77777777" w:rsidR="007F6A41" w:rsidRPr="005905D7" w:rsidRDefault="007F6A4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F6A41" w:rsidRPr="00743905" w14:paraId="2627E93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F415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29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415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6CC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2BA8F4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0B67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11D573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ACA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353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9B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B485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772DE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F6A41" w:rsidRPr="00743905" w14:paraId="3EB79E8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43D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6CE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36B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892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49FD2F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5AB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1E0FF5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674E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F0F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AF4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94A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F6A41" w:rsidRPr="00743905" w14:paraId="7775135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A50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B63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59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C54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97A36D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096A2FC" w14:textId="77777777" w:rsidR="007F6A41" w:rsidRPr="00743905" w:rsidRDefault="007F6A4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5EF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CCCD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93C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029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D77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17847A8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01A3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A3C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FF4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A4E" w14:textId="77777777" w:rsidR="007F6A41" w:rsidRPr="00743905" w:rsidRDefault="007F6A4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D0E1F11" w14:textId="77777777" w:rsidR="007F6A41" w:rsidRPr="00743905" w:rsidRDefault="007F6A4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82A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1258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6CF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0D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A0A" w14:textId="77777777" w:rsidR="007F6A41" w:rsidRPr="00743905" w:rsidRDefault="007F6A4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24B8D9C" w14:textId="77777777" w:rsidR="007F6A41" w:rsidRPr="00743905" w:rsidRDefault="007F6A4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F6A41" w:rsidRPr="00743905" w14:paraId="186535A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6E1B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D77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83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665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365AA7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4E8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2EC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52C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986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931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DB4B3D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F6A41" w:rsidRPr="00743905" w14:paraId="2448E71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E238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7D4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E21B4E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C6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94A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A9B463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09E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30F1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617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233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E11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168068" w14:textId="77777777" w:rsidR="007F6A41" w:rsidRPr="0007721B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68234FB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C72E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EC2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2DF6A9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009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839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88DF7F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FDE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F5A4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63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A3F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324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8AFD46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4572809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E19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2987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55AEEB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D80B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F79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07FEC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E43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522B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384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C56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DBA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30853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0C6602E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2BE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089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B99735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3BB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283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0712FF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42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864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3C5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254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E890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20B900" w14:textId="77777777" w:rsidR="007F6A41" w:rsidRPr="00537749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702FE8F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145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2A1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292AD9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298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07E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5A8D2A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574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D62B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233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990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2E9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8D360A8" w14:textId="77777777" w:rsidR="007F6A41" w:rsidRPr="005A7670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00B4ED8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470F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0A0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7B7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C5D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1E3B10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70A31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85E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D7DB9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31C7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9E2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DF2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88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7D49522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599C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72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A48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EEC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CAE9F1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C4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6558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C83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F1E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69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53C81B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F6A41" w:rsidRPr="00743905" w14:paraId="2A917F8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61A3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7F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AAC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659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A6B550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2A91C2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93C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6F44AB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4E3B11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E0C977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41AA1B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CBAD73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6E0900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792D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722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8AC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92DA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FEBC7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F6A41" w:rsidRPr="00743905" w14:paraId="536417D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CE90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46B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197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EAC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86FAF5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FA61DF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DF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336F55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5003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5B4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AAF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202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F6A41" w:rsidRPr="00743905" w14:paraId="163B3F4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4CD5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4F2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B2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A3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D7760D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759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F944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8B6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F4C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A9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9943B3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6B198A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F6A41" w:rsidRPr="00743905" w14:paraId="5EB8ED7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4834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E2B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09A2DB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CA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1EA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03A2F7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65B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E3C3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983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50C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5B4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DAA357" w14:textId="77777777" w:rsidR="007F6A41" w:rsidRPr="001D7D9E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78ED7EA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A6AE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577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A28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076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F1D1B7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389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EEAE85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4DF5CD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7FA8AA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6ED2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65C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387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587D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C47C9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F6A41" w:rsidRPr="00743905" w14:paraId="7784353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E065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70E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7BE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1DE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756817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460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35DF3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75A2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9F3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F93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878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2CED0F6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DEB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523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94A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724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3DD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6C9689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7BDB8D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468664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3DCF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23F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691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87F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7F6A41" w:rsidRPr="00743905" w14:paraId="0468F9C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B193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1A3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53D54B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30C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ECA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F5E61C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846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8322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9FE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E76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860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E47D2A5" w14:textId="77777777" w:rsidR="007F6A41" w:rsidRPr="0007721B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1A2A70A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22F6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0A0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6D2FC5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7AF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E62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77BEA8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B80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B799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192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222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85EA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6447FC" w14:textId="77777777" w:rsidR="007F6A41" w:rsidRPr="00951746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3B805AE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A169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99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13D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E71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0C5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3AE8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82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A22905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5B3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A351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29D6B6F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23B8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19B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0A7737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C0D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FB0D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B5D00F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B9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EE12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72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758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017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32D7A0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B93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A6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E08C5C6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26A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B9E6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75B6F3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6A5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D2F7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F4E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B52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E17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7EB2E59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0BC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A0D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3ABE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59A0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00C175B" w14:textId="77777777" w:rsidR="007F6A41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DBCC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4244DD8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60C6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6DA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DAA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5424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7F6A41" w:rsidRPr="00743905" w14:paraId="6DC7829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751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599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63B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BB2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839FD44" w14:textId="77777777" w:rsidR="007F6A41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C5C4" w14:textId="77777777" w:rsidR="007F6A41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6F709C2F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A8D1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299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97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A4C9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7F6A41" w:rsidRPr="00743905" w14:paraId="4A33A0A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D750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E6AA" w14:textId="77777777" w:rsidR="007F6A41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CFFE" w14:textId="77777777" w:rsidR="007F6A41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AA6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8A56EB2" w14:textId="77777777" w:rsidR="007F6A41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8BF1" w14:textId="77777777" w:rsidR="007F6A41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36C957E5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0A2" w14:textId="77777777" w:rsidR="007F6A41" w:rsidRPr="00743905" w:rsidRDefault="007F6A4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BE5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2907" w14:textId="77777777" w:rsidR="007F6A41" w:rsidRPr="00743905" w:rsidRDefault="007F6A4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CB28" w14:textId="77777777" w:rsidR="007F6A41" w:rsidRDefault="007F6A4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7F6A41" w:rsidRPr="00743905" w14:paraId="7793BA4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5926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3E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419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6E0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563445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13A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DF9ABA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6E1B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B10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AA9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346C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E5F27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F6A41" w:rsidRPr="00743905" w14:paraId="66E3E37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7FEB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43A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2B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7E9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C2E645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ACB470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A11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83E43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0626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C1B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2B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AC9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136F564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D759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603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42C645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49B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37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9D3409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9E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3933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01B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A49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0A2B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49F601" w14:textId="77777777" w:rsidR="007F6A41" w:rsidRPr="00351657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58D173F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802C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D44E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7AB8704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39A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5CE9" w14:textId="77777777" w:rsidR="007F6A41" w:rsidRPr="00743905" w:rsidRDefault="007F6A4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204097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3A1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A933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D46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78A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BD8C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41CA71E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5E82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9FA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DD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74B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C9F37C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32B7AD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C17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4E6B3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FE6F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B4A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2E3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8D8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616ADEF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4A92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2B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028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AB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097BD3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D9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0536F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3450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BCB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FE7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C4A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454A89B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0724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E69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7402FC8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019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A2CC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E0534A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4AD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52ED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12A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989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9F5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308785B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8CD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4C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5BEC2D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DE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73C7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537DD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BEA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2AC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AC0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E9B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71B6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D92C5C" w14:textId="77777777" w:rsidR="007F6A41" w:rsidRPr="003B409E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477ABF0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B1C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2C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0D1DAC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689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7AF0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9A3111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942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C80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824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A73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0FD8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025D36F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C55C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A26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AEBB17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53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4D88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5A5B9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42A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3DF1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F36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BB9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0F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F703E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F6A41" w:rsidRPr="00743905" w14:paraId="0E2A672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91B8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155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7EC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64E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6F244B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742126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5DB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1D6DA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8BA4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E29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077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FC3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1847E59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29B8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2B5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B9EBA7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1A4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243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789AAA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47E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E341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92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32F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BB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F6A41" w:rsidRPr="00743905" w14:paraId="560A7D4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CBF2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CBD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070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E21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5A8858B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D180E05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BEA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4477D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A10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52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646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D93A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459CAB2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CB1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4D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5CA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38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C87FA3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795D5E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0B2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E12B5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521E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14A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16A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98D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1E3B711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8CA1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79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FA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C5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04F534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599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5E8943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5805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9C7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991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820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F6A41" w:rsidRPr="00743905" w14:paraId="4FB2E21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F5FD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01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D7E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3D1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0B461F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382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1A1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65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908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0CB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F6A41" w:rsidRPr="00743905" w14:paraId="59C1503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2768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8A3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13C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C0A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DC4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45B2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A1B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FA9EFF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FF4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94B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7F6A41" w:rsidRPr="00743905" w14:paraId="615585B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7EC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98B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B16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4943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5EB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6D7D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2F4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5D1E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E798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7F6A41" w:rsidRPr="00743905" w14:paraId="292A419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981E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6EF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EA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2D9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3A76BD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189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78E12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350B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B9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6C7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FE8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4A0D9E1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F394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57A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325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C05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4EDC52A" w14:textId="77777777" w:rsidR="007F6A41" w:rsidRPr="00D73778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A3E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9E92E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7826" w14:textId="77777777" w:rsidR="007F6A41" w:rsidRPr="00D73778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10B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035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41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500C24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9F23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B49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EB8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AE3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C0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17A0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020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D8F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996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7F6A41" w:rsidRPr="00743905" w14:paraId="5680ED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41F3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03C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F1D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B68C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EDDF2D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4E7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D60163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A40718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54F269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8879E8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AC0A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ACE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3A9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B707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BA7144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B9822E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F6A41" w:rsidRPr="00743905" w14:paraId="3A4BE44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6743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520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A47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65D7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BD9F3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D46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F91D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97B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C84F32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E3E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F7D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F6A41" w:rsidRPr="00743905" w14:paraId="1BAB0F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4F76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2946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403E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4DE3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C7BC4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EBB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C97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46EE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50BC32C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36F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771B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2116B97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EF7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6E2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2E1209C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F01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800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D2F53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128E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C9E9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D5C6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952D695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012B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D651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3E9A85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F47A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BE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7F2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3C3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1D5671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DE62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7C0273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1ACA1F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6CDB9A0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FA80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F65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1CFC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C929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620D07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F6A41" w:rsidRPr="00743905" w14:paraId="092E32E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1CC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714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A12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9D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8D7BA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027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B983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B83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30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4DD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6D9230A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F8C0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B0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758F034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AFC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278F" w14:textId="77777777" w:rsidR="007F6A41" w:rsidRDefault="007F6A4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C077BD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516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DC3F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321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74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31B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0B25AE7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C0AD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7B4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F34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5DD5" w14:textId="77777777" w:rsidR="007F6A41" w:rsidRDefault="007F6A4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6FC7E09" w14:textId="77777777" w:rsidR="007F6A41" w:rsidRDefault="007F6A4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F7BE7F4" w14:textId="77777777" w:rsidR="007F6A41" w:rsidRDefault="007F6A4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F7E3676" w14:textId="77777777" w:rsidR="007F6A41" w:rsidRPr="00743905" w:rsidRDefault="007F6A4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6E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3AB7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4B10" w14:textId="77777777" w:rsidR="007F6A41" w:rsidRDefault="007F6A4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7A04A59" w14:textId="77777777" w:rsidR="007F6A41" w:rsidRPr="004E7F11" w:rsidRDefault="007F6A4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389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9150" w14:textId="77777777" w:rsidR="007F6A41" w:rsidRDefault="007F6A4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8D47F54" w14:textId="77777777" w:rsidR="007F6A41" w:rsidRPr="00743905" w:rsidRDefault="007F6A4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3386E5B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6CFD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A9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07A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14D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174879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C0D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F89EF77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9B48FA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06CE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D53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8AA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032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1605EA0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809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89D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A50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69CB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5C55F9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12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2CB8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2B9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3C701E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5EA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FA2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7C7A284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688D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E5E8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DA2B25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DB9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3934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4403158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250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1CA2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36F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597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7C8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6A53E98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2931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261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15588AF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CF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C077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BA064CD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08EF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610F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6B0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79D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DADC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209A646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0EC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B24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FF7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62BF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5A12B48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203A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3E50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7CD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649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1E8A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26272C0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CBAE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C860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92ECF8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96C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2C80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83F01CA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43493A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0121FE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26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4055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BA7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8A45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26D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7409B26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552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E2E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A92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8C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1BE463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2365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CEFAB24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185489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96E6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E68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6AF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7079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F6A41" w:rsidRPr="00743905" w14:paraId="7107CF6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767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29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482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807F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EE1711C" w14:textId="77777777" w:rsidR="007F6A41" w:rsidRPr="00CD295A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2B5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9A14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BE71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BEAD25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0C8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58D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F6A41" w:rsidRPr="00743905" w14:paraId="58FDC6B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A5D0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F3D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E37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FE7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888DCB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5884F3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D38A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644430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3CD357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1E39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648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21A8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F8D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48AFE75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6C0A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7926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8584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33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2B04251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EED0400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6763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EE36A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7267" w14:textId="77777777" w:rsidR="007F6A41" w:rsidRPr="00743905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8E17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FCC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DBED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17D6E4D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EE90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BF82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DD15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3609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67D515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49FD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5411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CC0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A0D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C9C0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C4D9C93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87C745E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9890021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F6A41" w:rsidRPr="00743905" w14:paraId="092EE73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6A92" w14:textId="77777777" w:rsidR="007F6A41" w:rsidRPr="00743905" w:rsidRDefault="007F6A41" w:rsidP="007F6A4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21AE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E45B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5038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70A7A65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2685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F008E23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359BC0B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48FB7FB" w14:textId="77777777" w:rsidR="007F6A41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E4AF" w14:textId="77777777" w:rsidR="007F6A41" w:rsidRDefault="007F6A4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F8DF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610C" w14:textId="77777777" w:rsidR="007F6A41" w:rsidRPr="00743905" w:rsidRDefault="007F6A4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E1A0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FC58FEA" w14:textId="77777777" w:rsidR="007F6A41" w:rsidRDefault="007F6A4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768EF56" w14:textId="77777777" w:rsidR="007F6A41" w:rsidRPr="005905D7" w:rsidRDefault="007F6A4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AB753BE" w14:textId="77777777" w:rsidR="007F6A41" w:rsidRDefault="007F6A41" w:rsidP="00F078FE">
      <w:pPr>
        <w:pStyle w:val="Heading1"/>
        <w:spacing w:line="360" w:lineRule="auto"/>
      </w:pPr>
      <w:r>
        <w:lastRenderedPageBreak/>
        <w:t>LINIA 124</w:t>
      </w:r>
    </w:p>
    <w:p w14:paraId="56147B6F" w14:textId="77777777" w:rsidR="007F6A41" w:rsidRDefault="007F6A41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F6A41" w14:paraId="2190FD1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423D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41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D95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219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F563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E2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443DA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3FF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53E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B47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BE8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:rsidRPr="001F08D5" w14:paraId="6B07D4A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3B56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463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262B" w14:textId="77777777" w:rsidR="007F6A41" w:rsidRPr="001F08D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063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15D6C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A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7EA66CB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5C34" w14:textId="77777777" w:rsidR="007F6A41" w:rsidRPr="001F08D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044B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7D13" w14:textId="77777777" w:rsidR="007F6A41" w:rsidRPr="001F08D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14D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0A59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A2D8D4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912366" w14:textId="77777777" w:rsidR="007F6A41" w:rsidRPr="001F08D5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F6A41" w14:paraId="03D919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0EB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BE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76E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71D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548EA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B4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E4F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BBF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1DC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0C5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5277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F6A41" w:rsidRPr="00A8307A" w14:paraId="0E2009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8EC4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CCC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6E8D" w14:textId="77777777" w:rsidR="007F6A41" w:rsidRPr="0017752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D2CA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DC78BC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86C3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EBC" w14:textId="77777777" w:rsidR="007F6A41" w:rsidRPr="0017752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7F78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EB18" w14:textId="77777777" w:rsidR="007F6A41" w:rsidRPr="0017752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E30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EEE7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F6A41" w:rsidRPr="00A8307A" w14:paraId="436C446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0AA2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F26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DF98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9334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65E23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5E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C0AA46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FDED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0CF1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5AF6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5EF2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419A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4889D7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0DC5DA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F6A41" w:rsidRPr="00A8307A" w14:paraId="4CCE25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790A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4900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7313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4CDC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6D2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EEA48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2B62DB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36C9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A4F2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AF48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2F0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EF0F40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F6A41" w:rsidRPr="00A8307A" w14:paraId="65D9E04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117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0C4" w14:textId="77777777" w:rsidR="007F6A41" w:rsidRPr="00A8307A" w:rsidRDefault="007F6A4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F00" w14:textId="77777777" w:rsidR="007F6A41" w:rsidRPr="00AF6A38" w:rsidRDefault="007F6A4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6C6" w14:textId="77777777" w:rsidR="007F6A41" w:rsidRPr="00A8307A" w:rsidRDefault="007F6A41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C779" w14:textId="77777777" w:rsidR="007F6A41" w:rsidRDefault="007F6A4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675C3A" w14:textId="77777777" w:rsidR="007F6A41" w:rsidRDefault="007F6A4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49ECDF" w14:textId="77777777" w:rsidR="007F6A41" w:rsidRDefault="007F6A4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EBA6" w14:textId="77777777" w:rsidR="007F6A41" w:rsidRDefault="007F6A4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178" w14:textId="77777777" w:rsidR="007F6A41" w:rsidRPr="00A8307A" w:rsidRDefault="007F6A4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1AFB" w14:textId="77777777" w:rsidR="007F6A41" w:rsidRPr="00AF6A38" w:rsidRDefault="007F6A4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E67A" w14:textId="77777777" w:rsidR="007F6A41" w:rsidRPr="00D66AFF" w:rsidRDefault="007F6A4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CFFA140" w14:textId="77777777" w:rsidR="007F6A41" w:rsidRDefault="007F6A4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F6A41" w:rsidRPr="00A8307A" w14:paraId="54DEF53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D1D2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5C0E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34D2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474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976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E32C46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5BD0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00FF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0695" w14:textId="77777777" w:rsidR="007F6A41" w:rsidRPr="00AF6A3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7B10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F6A41" w:rsidRPr="00A8307A" w14:paraId="1E0DE64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430A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7F3E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899" w14:textId="77777777" w:rsidR="007F6A41" w:rsidRPr="007328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AEB7" w14:textId="77777777" w:rsidR="007F6A41" w:rsidRPr="00A8307A" w:rsidRDefault="007F6A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4B60BF" w14:textId="77777777" w:rsidR="007F6A41" w:rsidRPr="00A8307A" w:rsidRDefault="007F6A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570E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7B7D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6E95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33DA" w14:textId="77777777" w:rsidR="007F6A41" w:rsidRPr="007328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175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A936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0F61A8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3AE5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241386" w14:textId="77777777" w:rsidR="007F6A41" w:rsidRPr="00A8307A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F6A41" w:rsidRPr="00A8307A" w14:paraId="48DA12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0406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AD0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7C9E" w14:textId="77777777" w:rsidR="007F6A41" w:rsidRPr="007328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95EF" w14:textId="77777777" w:rsidR="007F6A41" w:rsidRPr="00A8307A" w:rsidRDefault="007F6A4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D8D82E" w14:textId="77777777" w:rsidR="007F6A41" w:rsidRPr="00A8307A" w:rsidRDefault="007F6A4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14FB" w14:textId="77777777" w:rsidR="007F6A41" w:rsidRDefault="007F6A4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33CAD5" w14:textId="77777777" w:rsidR="007F6A41" w:rsidRDefault="007F6A4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4F92BB8" w14:textId="77777777" w:rsidR="007F6A41" w:rsidRPr="002F4F92" w:rsidRDefault="007F6A41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94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8148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8BDC" w14:textId="77777777" w:rsidR="007F6A41" w:rsidRPr="007328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558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7F6A41" w:rsidRPr="00A8307A" w14:paraId="794304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65FB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3463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8A83" w14:textId="77777777" w:rsidR="007F6A41" w:rsidRPr="001033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A78C" w14:textId="77777777" w:rsidR="007F6A41" w:rsidRPr="00A8307A" w:rsidRDefault="007F6A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57652C" w14:textId="77777777" w:rsidR="007F6A41" w:rsidRPr="00A8307A" w:rsidRDefault="007F6A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357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8A20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AA64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A414" w14:textId="77777777" w:rsidR="007F6A41" w:rsidRPr="001033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86BB" w14:textId="77777777" w:rsidR="007F6A41" w:rsidRPr="00A8307A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98A5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8FC7C8D" w14:textId="77777777" w:rsidR="007F6A41" w:rsidRPr="00A8307A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F6A41" w:rsidRPr="00A8307A" w14:paraId="75FC0B4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4725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0486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575B" w14:textId="77777777" w:rsidR="007F6A41" w:rsidRPr="001033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0D41" w14:textId="77777777" w:rsidR="007F6A41" w:rsidRPr="00A8307A" w:rsidRDefault="007F6A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769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C261F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35E64D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E51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E038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A7C7" w14:textId="77777777" w:rsidR="007F6A41" w:rsidRPr="001033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323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36564C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3D82478" w14:textId="77777777" w:rsidR="007F6A41" w:rsidRPr="00A8307A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7F6A41" w14:paraId="78CECBB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5E8A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BEC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DE2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A20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9F16A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CC6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2360B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26E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1E6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D90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639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EAD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7F3A3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7F6A41" w:rsidRPr="00A8307A" w14:paraId="6F997B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671A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23B0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0F92" w14:textId="77777777" w:rsidR="007F6A41" w:rsidRPr="00B8526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3EF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3644E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FE9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97A573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1A86" w14:textId="77777777" w:rsidR="007F6A41" w:rsidRPr="00B8526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40F9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7670" w14:textId="77777777" w:rsidR="007F6A41" w:rsidRPr="00B8526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625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520D6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F6A41" w:rsidRPr="00A8307A" w14:paraId="6B66B2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30AB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028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29B1" w14:textId="77777777" w:rsidR="007F6A41" w:rsidRPr="00DD472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690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6D29F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4B83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9A35" w14:textId="77777777" w:rsidR="007F6A41" w:rsidRPr="00DD472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73E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4641" w14:textId="77777777" w:rsidR="007F6A41" w:rsidRPr="00DD472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188F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B503FB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F6A41" w:rsidRPr="00A8307A" w14:paraId="1F958AD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AE80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55B7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8EE" w14:textId="77777777" w:rsidR="007F6A41" w:rsidRPr="0080537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839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63EA4F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83A3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BAC4" w14:textId="77777777" w:rsidR="007F6A41" w:rsidRPr="0080537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DAB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95D" w14:textId="77777777" w:rsidR="007F6A41" w:rsidRPr="0080537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F28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0BB1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F6A41" w:rsidRPr="00A8307A" w14:paraId="3C5011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2F45" w14:textId="77777777" w:rsidR="007F6A41" w:rsidRPr="00A75A00" w:rsidRDefault="007F6A41" w:rsidP="007F6A4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5584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6E90" w14:textId="77777777" w:rsidR="007F6A41" w:rsidRPr="00AA776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5A56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166EC9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CAD2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9DCE" w14:textId="77777777" w:rsidR="007F6A41" w:rsidRPr="00AA776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8E33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145E" w14:textId="77777777" w:rsidR="007F6A41" w:rsidRPr="00AA776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2BD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AF0A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F6A41" w14:paraId="0148952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C170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D80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56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DB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ECAC3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80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C82F9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B64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B13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685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DD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F6A41" w14:paraId="476BEF2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41D3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26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10C833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12B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ED5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94F3F8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1F5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208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9F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391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2BAF" w14:textId="77777777" w:rsidR="007F6A41" w:rsidRPr="00E462CC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B283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7F6A41" w:rsidRPr="00E462CC" w14:paraId="7E7A918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B8D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E10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F62F4A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8BF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FA3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EF4E88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21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388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00D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E65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4DDA" w14:textId="77777777" w:rsidR="007F6A41" w:rsidRPr="00E462CC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33BEFB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4F51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B2A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27FAEE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62C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D3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1327E0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71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63B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A66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08F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0C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1DA4D0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53B1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6BB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311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82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33055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36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4ED99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FDC23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258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980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5B4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A4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1056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F6A41" w14:paraId="2D8BB31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5630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511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ED1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651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F2620F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813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29F55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332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96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9F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3B9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7F6A41" w14:paraId="77ADE26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A19D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E95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784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6B04" w14:textId="77777777" w:rsidR="007F6A41" w:rsidRDefault="007F6A4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549800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A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B9E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F4A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2A3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7CE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7F6A41" w14:paraId="1A5E5F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B196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AB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9B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0E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1CE06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30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C137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BF1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B3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15E4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8C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6C33CD7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F6A41" w14:paraId="1647F6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AD1A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9C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131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C32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6D1782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469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EC7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7F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592A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813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7F6A41" w14:paraId="25A0EB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EADB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BD23" w14:textId="77777777" w:rsidR="007F6A41" w:rsidRDefault="007F6A4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891" w14:textId="77777777" w:rsidR="007F6A41" w:rsidRDefault="007F6A4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DD00" w14:textId="77777777" w:rsidR="007F6A41" w:rsidRDefault="007F6A4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816193F" w14:textId="77777777" w:rsidR="007F6A41" w:rsidRDefault="007F6A4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7454" w14:textId="77777777" w:rsidR="007F6A41" w:rsidRDefault="007F6A4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B0AD" w14:textId="77777777" w:rsidR="007F6A41" w:rsidRDefault="007F6A4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C7D7" w14:textId="77777777" w:rsidR="007F6A41" w:rsidRDefault="007F6A4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91FF" w14:textId="77777777" w:rsidR="007F6A41" w:rsidRPr="00ED5B96" w:rsidRDefault="007F6A4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619" w14:textId="77777777" w:rsidR="007F6A41" w:rsidRDefault="007F6A41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7F6A41" w14:paraId="389436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55C7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7FB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9A2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6C3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CE358E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E8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95877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FC3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440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2C77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90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B6A50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F6A41" w14:paraId="1EFDE5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9C77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51D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031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77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1058A0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6C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70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A3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E9E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88D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1EAC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78907D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F6A41" w14:paraId="45299FB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7EB2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34F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2B2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F97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558228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610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DDB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F0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0080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1FF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33A8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7F6A41" w14:paraId="7E44573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D2C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36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D6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F5D5" w14:textId="77777777" w:rsidR="007F6A41" w:rsidRDefault="007F6A41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D76AA9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73B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E53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FE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3B41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2660" w14:textId="77777777" w:rsidR="007F6A41" w:rsidRDefault="007F6A4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8EACC" w14:textId="77777777" w:rsidR="007F6A41" w:rsidRDefault="007F6A4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7F6A41" w14:paraId="0B3B5DD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DC23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F2D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F622BC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582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5285" w14:textId="77777777" w:rsidR="007F6A41" w:rsidRDefault="007F6A41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9D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C68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5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F534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9971" w14:textId="77777777" w:rsidR="007F6A41" w:rsidRDefault="007F6A4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7F6A41" w14:paraId="2DA206C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E5A0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2F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7F4FE0D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A7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E5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7D4D73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63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B7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F2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D00C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0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3202D4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F18A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19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7D4F5DD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526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3985" w14:textId="77777777" w:rsidR="007F6A41" w:rsidRDefault="007F6A4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CAC5478" w14:textId="77777777" w:rsidR="007F6A41" w:rsidRDefault="007F6A4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5F6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BEA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CF4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C2FE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48D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2563B5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0072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E5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0287B1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CDE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6D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B1476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4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B1D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335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6CF2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AE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3E55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47FB46B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82CD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E3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A24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7F7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8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B58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C51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07A6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496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7E7608A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BBC5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38C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2D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5A2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790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07F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637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0381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0F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785A4029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36CE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369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3C1B3E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4A8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FE3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5509B0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633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CD0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91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DC1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83A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1610EC45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6DA4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F3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69E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DE1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1F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4C8B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0C3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F0D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7306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7DE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7F6A41" w14:paraId="0839AF6F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CA24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D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E9C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BE0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4E4" w14:textId="77777777" w:rsidR="007F6A41" w:rsidRDefault="007F6A4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7C6332" w14:textId="77777777" w:rsidR="007F6A41" w:rsidRDefault="007F6A4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F6633B" w14:textId="77777777" w:rsidR="007F6A41" w:rsidRDefault="007F6A4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C81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00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2571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3B1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7F6A41" w14:paraId="24916BC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F324" w14:textId="77777777" w:rsidR="007F6A41" w:rsidRDefault="007F6A41" w:rsidP="007F6A4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804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3B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2BA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D1DA" w14:textId="77777777" w:rsidR="007F6A41" w:rsidRDefault="007F6A4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1581C4" w14:textId="77777777" w:rsidR="007F6A41" w:rsidRDefault="007F6A4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D2039C8" w14:textId="77777777" w:rsidR="007F6A41" w:rsidRDefault="007F6A4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97F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486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9267" w14:textId="77777777" w:rsidR="007F6A41" w:rsidRPr="00ED5B9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6F9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79E0005D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6C63995A" w14:textId="77777777" w:rsidR="007F6A41" w:rsidRDefault="007F6A41" w:rsidP="00C13E1E">
      <w:pPr>
        <w:pStyle w:val="Heading1"/>
        <w:spacing w:line="360" w:lineRule="auto"/>
      </w:pPr>
      <w:r>
        <w:lastRenderedPageBreak/>
        <w:t>LINIA 125</w:t>
      </w:r>
    </w:p>
    <w:p w14:paraId="43FF1306" w14:textId="77777777" w:rsidR="007F6A41" w:rsidRDefault="007F6A41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2B899470" w14:textId="77777777" w:rsidR="007F6A41" w:rsidRDefault="007F6A41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F6A41" w14:paraId="7785E1D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5C8F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CB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B46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094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9C86FE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16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D5F30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2C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EB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4B95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8C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F6A41" w14:paraId="130EABA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AFFF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C12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8D79D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C65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CD4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BEA016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3E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5C5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9F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FC17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E3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E5D4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7F6A41" w14:paraId="294F2D6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D332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F6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4A2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1C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6D156E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775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9230E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69ED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5F7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F5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C7D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714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2017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F6A41" w14:paraId="6A23898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06A9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25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22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C69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865A7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DAB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54FA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FD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38E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75D7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2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212C00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A6CF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431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70D5C45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C77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724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4387C08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AD2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7E8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4C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1D45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DB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4CB04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3440989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7D2C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66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490909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BBF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DD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374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F2B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F7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B374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4C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4704E0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12C" w14:textId="77777777" w:rsidR="007F6A41" w:rsidRDefault="007F6A41" w:rsidP="007F6A4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C0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FB1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399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1A316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3D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A6A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2A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EFF9" w14:textId="77777777" w:rsidR="007F6A41" w:rsidRPr="00CE363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193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36ED2C3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0009F0C4" w14:textId="77777777" w:rsidR="007F6A41" w:rsidRDefault="007F6A41" w:rsidP="00E56A6A">
      <w:pPr>
        <w:pStyle w:val="Heading1"/>
        <w:spacing w:line="360" w:lineRule="auto"/>
      </w:pPr>
      <w:r>
        <w:t>LINIA 200</w:t>
      </w:r>
    </w:p>
    <w:p w14:paraId="18663618" w14:textId="77777777" w:rsidR="007F6A41" w:rsidRDefault="007F6A4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A41" w14:paraId="2F1BE11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F49D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D8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9A5B75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955E" w14:textId="77777777" w:rsidR="007F6A41" w:rsidRPr="00032DF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0E4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1F3103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C8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F13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C5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84E8A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37D3" w14:textId="77777777" w:rsidR="007F6A41" w:rsidRPr="00032DF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822D" w14:textId="77777777" w:rsidR="007F6A41" w:rsidRPr="00F716C0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7F6A41" w14:paraId="6C42DC9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535F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4C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0BD02E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A25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D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0062ED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A7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66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77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7E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256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F6A41" w14:paraId="171710E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F282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5B17" w14:textId="77777777" w:rsidR="007F6A41" w:rsidRDefault="007F6A4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584507B" w14:textId="77777777" w:rsidR="007F6A41" w:rsidRDefault="007F6A4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5154" w14:textId="77777777" w:rsidR="007F6A41" w:rsidRDefault="007F6A4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EAC5" w14:textId="77777777" w:rsidR="007F6A41" w:rsidRDefault="007F6A4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3974696" w14:textId="77777777" w:rsidR="007F6A41" w:rsidRDefault="007F6A4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2C1" w14:textId="77777777" w:rsidR="007F6A41" w:rsidRDefault="007F6A4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AAB" w14:textId="77777777" w:rsidR="007F6A41" w:rsidRDefault="007F6A4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3A0B" w14:textId="77777777" w:rsidR="007F6A41" w:rsidRDefault="007F6A4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32E7EA7" w14:textId="77777777" w:rsidR="007F6A41" w:rsidRDefault="007F6A4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B186" w14:textId="77777777" w:rsidR="007F6A41" w:rsidRDefault="007F6A4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27E3" w14:textId="77777777" w:rsidR="007F6A41" w:rsidRDefault="007F6A4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F6A41" w14:paraId="5727690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19F2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381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94AFEC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017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3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AE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FAB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490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3F6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0C3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480EE6D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FD7E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92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ECA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8A2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B89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1C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F85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C44AF5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997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E27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473E3E5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B5DD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EC9A" w14:textId="77777777" w:rsidR="007F6A41" w:rsidRDefault="007F6A4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ABB9999" w14:textId="77777777" w:rsidR="007F6A41" w:rsidRDefault="007F6A4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71A1" w14:textId="77777777" w:rsidR="007F6A41" w:rsidRDefault="007F6A4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E875" w14:textId="77777777" w:rsidR="007F6A41" w:rsidRDefault="007F6A4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A878" w14:textId="77777777" w:rsidR="007F6A41" w:rsidRDefault="007F6A4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E6E1" w14:textId="77777777" w:rsidR="007F6A41" w:rsidRDefault="007F6A4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ECC7" w14:textId="77777777" w:rsidR="007F6A41" w:rsidRDefault="007F6A4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7495A1F" w14:textId="77777777" w:rsidR="007F6A41" w:rsidRDefault="007F6A4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A36" w14:textId="77777777" w:rsidR="007F6A41" w:rsidRDefault="007F6A4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004" w14:textId="77777777" w:rsidR="007F6A41" w:rsidRDefault="007F6A4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4461D4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E74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74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76B0" w14:textId="77777777" w:rsidR="007F6A41" w:rsidRPr="00032DF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E5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90DD5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2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5CA3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39A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ADA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2A5A" w14:textId="77777777" w:rsidR="007F6A41" w:rsidRPr="00032DF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7F23" w14:textId="77777777" w:rsidR="007F6A41" w:rsidRPr="00F716C0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CEA836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3C81" w14:textId="77777777" w:rsidR="007F6A41" w:rsidRDefault="007F6A41" w:rsidP="007F6A4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09B1" w14:textId="77777777" w:rsidR="007F6A41" w:rsidRDefault="007F6A4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03B48334" w14:textId="77777777" w:rsidR="007F6A41" w:rsidRDefault="007F6A4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0256" w14:textId="77777777" w:rsidR="007F6A41" w:rsidRDefault="007F6A4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69AB" w14:textId="77777777" w:rsidR="007F6A41" w:rsidRDefault="007F6A4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05AA974" w14:textId="77777777" w:rsidR="007F6A41" w:rsidRDefault="007F6A4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82EF" w14:textId="77777777" w:rsidR="007F6A41" w:rsidRDefault="007F6A4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E2B8" w14:textId="77777777" w:rsidR="007F6A41" w:rsidRDefault="007F6A4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712D" w14:textId="77777777" w:rsidR="007F6A41" w:rsidRDefault="007F6A4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C22BE5C" w14:textId="77777777" w:rsidR="007F6A41" w:rsidRDefault="007F6A4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C8BC" w14:textId="77777777" w:rsidR="007F6A41" w:rsidRDefault="007F6A4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AC5" w14:textId="77777777" w:rsidR="007F6A41" w:rsidRDefault="007F6A4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BC0E0F6" w14:textId="77777777" w:rsidR="007F6A41" w:rsidRDefault="007F6A41" w:rsidP="00623FF6">
      <w:pPr>
        <w:spacing w:before="40" w:after="40" w:line="192" w:lineRule="auto"/>
        <w:ind w:right="57"/>
        <w:rPr>
          <w:lang w:val="ro-RO"/>
        </w:rPr>
      </w:pPr>
    </w:p>
    <w:p w14:paraId="267EAD75" w14:textId="77777777" w:rsidR="007F6A41" w:rsidRDefault="007F6A41" w:rsidP="006D4098">
      <w:pPr>
        <w:pStyle w:val="Heading1"/>
        <w:spacing w:line="360" w:lineRule="auto"/>
      </w:pPr>
      <w:r>
        <w:t>LINIA 201</w:t>
      </w:r>
    </w:p>
    <w:p w14:paraId="64D11BA5" w14:textId="77777777" w:rsidR="007F6A41" w:rsidRDefault="007F6A4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F6A41" w14:paraId="7D1B49D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8758" w14:textId="77777777" w:rsidR="007F6A41" w:rsidRDefault="007F6A41" w:rsidP="007F6A4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253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9E8C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C7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7BF80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2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D83849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9836E7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232FA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E73A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733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1FA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41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8FF1AB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07A4" w14:textId="77777777" w:rsidR="007F6A41" w:rsidRDefault="007F6A41" w:rsidP="007F6A4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D12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B64F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D92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B4837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55B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9B91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9E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F3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BD71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40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E03F3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71AE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7F6A41" w14:paraId="54DEEEC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4E79" w14:textId="77777777" w:rsidR="007F6A41" w:rsidRDefault="007F6A41" w:rsidP="007F6A4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704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C25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BB9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1C96F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B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2E2E1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FB4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6FA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DDE" w14:textId="77777777" w:rsidR="007F6A41" w:rsidRPr="00C937B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DEF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6B18F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77BD883" w14:textId="77777777" w:rsidR="007F6A41" w:rsidRPr="003012FC" w:rsidRDefault="007F6A41">
      <w:pPr>
        <w:spacing w:before="40" w:after="40" w:line="192" w:lineRule="auto"/>
        <w:ind w:right="57"/>
      </w:pPr>
    </w:p>
    <w:p w14:paraId="1B6403AF" w14:textId="77777777" w:rsidR="007F6A41" w:rsidRDefault="007F6A41" w:rsidP="00C53936">
      <w:pPr>
        <w:pStyle w:val="Heading1"/>
        <w:spacing w:line="360" w:lineRule="auto"/>
      </w:pPr>
      <w:r>
        <w:lastRenderedPageBreak/>
        <w:t>LINIA 202 A</w:t>
      </w:r>
    </w:p>
    <w:p w14:paraId="66EE2218" w14:textId="77777777" w:rsidR="007F6A41" w:rsidRDefault="007F6A41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7F6A41" w14:paraId="2008307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E489" w14:textId="77777777" w:rsidR="007F6A41" w:rsidRDefault="007F6A41" w:rsidP="007F6A4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32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1929" w14:textId="77777777" w:rsidR="007F6A41" w:rsidRPr="0087494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334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0E8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9DFB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63A2" w14:textId="77777777" w:rsidR="007F6A41" w:rsidRPr="0048429E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3D8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1A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B6A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7F6A41" w14:paraId="480982CF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68B" w14:textId="77777777" w:rsidR="007F6A41" w:rsidRDefault="007F6A41" w:rsidP="007F6A4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DB9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69B" w14:textId="77777777" w:rsidR="007F6A41" w:rsidRPr="0087494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BC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9C7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F439" w14:textId="77777777" w:rsidR="007F6A41" w:rsidRPr="0048429E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0A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D08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717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0B15C9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38FB3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F6A41" w:rsidRPr="00743905" w14:paraId="3FDAB4BB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0A5B" w14:textId="77777777" w:rsidR="007F6A41" w:rsidRPr="00743905" w:rsidRDefault="007F6A41" w:rsidP="007F6A4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FFA8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73D8528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210D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18A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DD3419A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C887BF2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B07EC4C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A010358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F160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E8BD" w14:textId="77777777" w:rsidR="007F6A41" w:rsidRPr="00743905" w:rsidRDefault="007F6A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4D9C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474B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D831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40DC8BD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F6A41" w:rsidRPr="00743905" w14:paraId="1D2E0AC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3B02" w14:textId="77777777" w:rsidR="007F6A41" w:rsidRPr="00743905" w:rsidRDefault="007F6A41" w:rsidP="007F6A4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83BB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8C21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96BF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4A1DF2D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0FB8742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B483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99CEA5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6D9A" w14:textId="77777777" w:rsidR="007F6A41" w:rsidRPr="00743905" w:rsidRDefault="007F6A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88BD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5B54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86D8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F6A41" w:rsidRPr="00743905" w14:paraId="0C56644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178B" w14:textId="77777777" w:rsidR="007F6A41" w:rsidRPr="00743905" w:rsidRDefault="007F6A41" w:rsidP="007F6A4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E465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9AB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734C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6792650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0BFC6FF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E8E5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390853E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4C4E" w14:textId="77777777" w:rsidR="007F6A41" w:rsidRPr="00743905" w:rsidRDefault="007F6A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0953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AFCF" w14:textId="77777777" w:rsidR="007F6A41" w:rsidRPr="00743905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7F60" w14:textId="77777777" w:rsidR="007F6A41" w:rsidRPr="00743905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9521943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0A81537C" w14:textId="77777777" w:rsidR="007F6A41" w:rsidRDefault="007F6A41" w:rsidP="00BD3926">
      <w:pPr>
        <w:pStyle w:val="Heading1"/>
        <w:spacing w:line="360" w:lineRule="auto"/>
      </w:pPr>
      <w:r>
        <w:t>LINIA 202 B</w:t>
      </w:r>
    </w:p>
    <w:p w14:paraId="1E6C7C7D" w14:textId="77777777" w:rsidR="007F6A41" w:rsidRDefault="007F6A41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7F6A41" w14:paraId="66572D3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82FA" w14:textId="77777777" w:rsidR="007F6A41" w:rsidRDefault="007F6A41" w:rsidP="007F6A41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9A2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4C4D" w14:textId="77777777" w:rsidR="007F6A41" w:rsidRPr="007C5BF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CFE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9D4D2D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70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D7891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42BA" w14:textId="77777777" w:rsidR="007F6A41" w:rsidRPr="007C5BF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875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0DC" w14:textId="77777777" w:rsidR="007F6A41" w:rsidRPr="00BD268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B7C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24D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96F1CA1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4F01FC48" w14:textId="77777777" w:rsidR="007F6A41" w:rsidRDefault="007F6A41" w:rsidP="002A4CB1">
      <w:pPr>
        <w:pStyle w:val="Heading1"/>
        <w:spacing w:line="360" w:lineRule="auto"/>
      </w:pPr>
      <w:r>
        <w:lastRenderedPageBreak/>
        <w:t>LINIA 203</w:t>
      </w:r>
    </w:p>
    <w:p w14:paraId="1A3846C7" w14:textId="77777777" w:rsidR="007F6A41" w:rsidRDefault="007F6A4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F6A41" w:rsidRPr="007126D7" w14:paraId="6826710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F3FD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DD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A14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B6ED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2CA78587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74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719FE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B3E41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E59BCDE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663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67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DE4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1C7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2B295B8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7F6A41" w:rsidRPr="007126D7" w14:paraId="282164E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35A7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C0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0A9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04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C73CDC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35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7EEC5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E0DA0B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BDB4D8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B44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837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981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5E8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7F6A41" w:rsidRPr="007126D7" w14:paraId="40EE916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332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4A9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2EE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995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B0C036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AF2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109938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CDF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175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DDD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33C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F6A41" w:rsidRPr="007126D7" w14:paraId="61D3BE37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8E56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270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4CEEA5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1A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0BC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943E8E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9E7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DA79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A5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EB82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B66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EEDDD7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C14DD6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6DAD5C6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C0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3ED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413B2B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226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2ED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7261BB7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101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858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DFE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C80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D0D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B79E8B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4A1251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244BC3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D75A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5BF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ACC8BB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B5E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40E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0E4D446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67C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4225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3AC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3DD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13A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42C543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965BC6" w14:textId="77777777" w:rsidR="007F6A41" w:rsidRPr="008F5A6B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193CCA0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4B23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0A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D58B30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EF83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3CB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5154227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B93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83A3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E13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4B5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9B4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CC1AA6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CB28F9F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54DA7EE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9E19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155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89BEEB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9D8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22B5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B575697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BAB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F2D9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25AE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5C8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6C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7BB84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58F5CD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3953DE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58E9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C46E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B63650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EA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FF96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F6320EB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A1E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D0A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2C9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F84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168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645B2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09F6F5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7D89033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2B8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22A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A90690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487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F0A6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C62F93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309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A52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F85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623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E4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EB853F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6374EA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010B25D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E08E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4D4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71D5E4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C08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DD9B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134ADD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C0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D08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0BB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125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E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EADA36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C21779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47778C5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63C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347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7B0C4A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1F8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43FB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02DD345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4C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1E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FE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CF6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641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7E7183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DD5A068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136500F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E20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08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6A678C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44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2F52" w14:textId="77777777" w:rsidR="007F6A41" w:rsidRPr="007126D7" w:rsidRDefault="007F6A4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53B37F9" w14:textId="77777777" w:rsidR="007F6A41" w:rsidRPr="007126D7" w:rsidRDefault="007F6A4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4DD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C05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B87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B3A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E24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429CACC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579A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2F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FABBA0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74E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B92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F1B007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375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A5E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4EB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12E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1AB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DE9C2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1A4A2F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669826A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9DD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20C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A78976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3DF5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BD4B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3089F3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F67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0625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A30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A7A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3571" w14:textId="77777777" w:rsidR="007F6A41" w:rsidRPr="00F13EC0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673171C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0FD6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AE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843DAF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0B6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530C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E95CB07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92F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521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FFB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F4A2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CD1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587D7D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D2FC9B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4600CDC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5387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4E6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D0F1EF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560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2D08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8FA4C9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D8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77B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BF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606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3AA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32A2B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9A06BA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763D66F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08D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88D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7CAB19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46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E64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BC3EF2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A29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B63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73D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FE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6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E8C098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3152AB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06E0D4F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9A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B20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272EDF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0FB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E543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34FEAC5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609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05E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2B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F06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6B8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DFA25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62C9B4" w14:textId="77777777" w:rsidR="007F6A41" w:rsidRPr="00744E1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6A1E01D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A6CB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F0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0D02C3E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6F8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1A2" w14:textId="77777777" w:rsidR="007F6A41" w:rsidRPr="007126D7" w:rsidRDefault="007F6A4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DDA5F6A" w14:textId="77777777" w:rsidR="007F6A41" w:rsidRPr="007126D7" w:rsidRDefault="007F6A4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3DF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4D5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CB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5CB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B0D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3C28F21F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D8F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4E7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39C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4063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846FF8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6C6285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8A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E4CA53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D6AA35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F0A211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2A373C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453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66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E1F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83D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F6A41" w:rsidRPr="007126D7" w14:paraId="45B154B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92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97A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299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DEC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FCD615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AF00" w14:textId="77777777" w:rsidR="007F6A41" w:rsidRPr="007126D7" w:rsidRDefault="007F6A4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2158AE2" w14:textId="77777777" w:rsidR="007F6A41" w:rsidRPr="007126D7" w:rsidRDefault="007F6A4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3F7DF1EB" w14:textId="77777777" w:rsidR="007F6A41" w:rsidRPr="007126D7" w:rsidRDefault="007F6A4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DB69AE9" w14:textId="77777777" w:rsidR="007F6A41" w:rsidRPr="007126D7" w:rsidRDefault="007F6A4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D4F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701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B9B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2E8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8BC951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7F6A41" w:rsidRPr="007126D7" w14:paraId="1ECF23A1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1938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554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802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24B6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E31593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F6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150CC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3D15C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1C96B1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DF53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37F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D94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C35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6E200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7F6A41" w:rsidRPr="007126D7" w14:paraId="56EDC22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99BA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3DE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804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25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44ADF1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5C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A0092A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3082EB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BF53F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A8A73D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C8AFD8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B2C4E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DCB678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6B4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565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0F7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032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6EB39F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7F6A41" w:rsidRPr="007126D7" w14:paraId="5561ED6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923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E9F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C77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B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F93616C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47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C8275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3F048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41A066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57393B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DF619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539B3C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81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3DF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1A6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785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3E1B82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7F6A41" w:rsidRPr="007126D7" w14:paraId="52DCF9A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8EB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E2F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5D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7F2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036CF6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6355FA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5C4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7BB2A3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8E0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24D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6A8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81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F6A41" w:rsidRPr="007126D7" w14:paraId="03523C7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7AA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C7A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6F5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6DF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67F5F2A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92F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FD39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58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7D48B2E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5C33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FC59" w14:textId="77777777" w:rsidR="007F6A41" w:rsidRDefault="007F6A4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F4ACAC8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0AC23D8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01B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600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C692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8CD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75781C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31A8F6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24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661116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4E4CA4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8319C7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D5B2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F96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2C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29C5" w14:textId="77777777" w:rsidR="007F6A41" w:rsidRDefault="007F6A4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7F6A41" w:rsidRPr="007126D7" w14:paraId="5D33049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A75A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FC9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3B4FEF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99A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9DE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EF3283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BD0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F46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FFB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4EE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B53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4877F9B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304A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49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28B9B35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9B5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97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60062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27C86E6E" w14:textId="77777777" w:rsidR="007F6A41" w:rsidRPr="00F87E98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43D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16D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916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A91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7EF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F6A41" w:rsidRPr="007126D7" w14:paraId="26AD397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6EE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E6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41C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656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AD41E45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69A035A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55B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907DB9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935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6C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533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DCA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F6A41" w:rsidRPr="007126D7" w14:paraId="27DEF17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ECEF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65D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682EBAD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D8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AB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08A8446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F86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ED2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A133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E58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9C75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3FDB62E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696F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880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A54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77B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B6A3D7E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F36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733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719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129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D99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F6A41" w:rsidRPr="007126D7" w14:paraId="5CAC99E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A0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732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575D95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86F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947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888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2013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621B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A2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95A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24D177A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3CC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A72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8AB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5883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5EC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B854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3A6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F4C9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9BAA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3FAEFAA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35C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8A6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6C6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E40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6F4F72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8A9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FE3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9BD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6C627E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BE3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898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54F5D14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6EF4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51A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F9F7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61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078E2DD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7481FD0D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DB67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C5A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4DB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46C7DC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529A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C71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206184B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A062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C3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D81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70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BB26A6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6A81435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799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D340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20B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3538D28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036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33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9E063C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7F6A41" w:rsidRPr="007126D7" w14:paraId="79E6578E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3B9F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315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4DC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47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C80EE3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94073D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35E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CD1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DF3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F5D53F5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D332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DBF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6F585B95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ECD5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5FC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0CB2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DE9C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012C744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1ED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A73259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6F9C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38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0AD9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D609" w14:textId="77777777" w:rsidR="007F6A41" w:rsidRPr="007126D7" w:rsidRDefault="007F6A41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BCA01B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B1B422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7F6A41" w:rsidRPr="007126D7" w14:paraId="7A5C534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E2A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2EA0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0E6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CA0D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B192E0A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FCE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86B3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72F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5EAD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FBF9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F6A41" w:rsidRPr="007126D7" w14:paraId="2A4FCB9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94A1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E7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18F099C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500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284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2E84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3CD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06F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19F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C191" w14:textId="77777777" w:rsidR="007F6A41" w:rsidRPr="007126D7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7F6A41" w:rsidRPr="007126D7" w14:paraId="0D6D106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39B2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335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63A43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C1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070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00616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4AA1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D70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3D5F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3098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EAD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37E401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117D381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817C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36C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4B98799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13F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5DB" w14:textId="77777777" w:rsidR="007F6A41" w:rsidRDefault="007F6A41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98059F7" w14:textId="77777777" w:rsidR="007F6A41" w:rsidRPr="00D52EC8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68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35DB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F7CA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C311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565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27CA28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F6A41" w:rsidRPr="007126D7" w14:paraId="742AD76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7138" w14:textId="77777777" w:rsidR="007F6A41" w:rsidRPr="007126D7" w:rsidRDefault="007F6A41" w:rsidP="007F6A4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5B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F7CB8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F1D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BAD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D8BCB7A" w14:textId="77777777" w:rsidR="007F6A41" w:rsidRPr="00037854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709E23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F1C2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6589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0C3D" w14:textId="77777777" w:rsidR="007F6A41" w:rsidRPr="007126D7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6755" w14:textId="77777777" w:rsidR="007F6A41" w:rsidRPr="007126D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2C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A96C1C5" w14:textId="77777777" w:rsidR="007F6A41" w:rsidRDefault="007F6A4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50612204" w14:textId="77777777" w:rsidR="007F6A41" w:rsidRDefault="007F6A41" w:rsidP="00CC0982">
      <w:pPr>
        <w:pStyle w:val="Heading1"/>
        <w:spacing w:line="360" w:lineRule="auto"/>
      </w:pPr>
      <w:r>
        <w:lastRenderedPageBreak/>
        <w:t>LINIA 205</w:t>
      </w:r>
    </w:p>
    <w:p w14:paraId="3962DF33" w14:textId="77777777" w:rsidR="007F6A41" w:rsidRDefault="007F6A4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F6A41" w14:paraId="5C663F0C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8903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F7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B68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273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80C6E06" w14:textId="77777777" w:rsidR="007F6A41" w:rsidRPr="00985789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B3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A1A544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F1FD9D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A3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CB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7819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90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FA8A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F6A41" w14:paraId="1CADD639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9F87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D4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E4430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1E0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8A4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0D94F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6C3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C06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4F5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C7E5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8FB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F6A41" w14:paraId="20C4F78F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01A7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F4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B2572C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BF5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840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AA604B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A41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ADA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8D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8E33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22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9793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2B42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F6A41" w14:paraId="28A57004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EAD0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FA7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827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D8B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856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A9D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8CD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DD3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62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89198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F6A41" w14:paraId="58C3DF3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1BB9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72F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66ADA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BF7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BD8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790A01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725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13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552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934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BDC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4445A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2FC5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F6A41" w14:paraId="517161A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9B4A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581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A3D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9899" w14:textId="77777777" w:rsidR="007F6A41" w:rsidRDefault="007F6A4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223D443" w14:textId="77777777" w:rsidR="007F6A41" w:rsidRDefault="007F6A4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E6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93A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23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B555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1E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4A60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F6A41" w14:paraId="0C3F694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5BAC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47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4BE9EC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E2B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0B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DB1735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1A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C18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F26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CA50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7E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1CC1A35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64AA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BD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C49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0F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1CCEED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69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757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C69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D065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935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B07C80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EFB4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BCB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504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7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4378F9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24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63959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25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AA2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62E0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261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18D6FE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95CD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A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A4F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79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8E644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D6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328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92C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6F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8812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FD1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287199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055A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1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4F9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29D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69617E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3AA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781A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F78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2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49E0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09D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96353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F6A41" w14:paraId="30D2432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3C8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FE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C0F458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FCD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1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7EB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55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2F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67FE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474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683C3E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43E0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97A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D31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32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84D0B8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250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B31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580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2856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47A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E7CB9B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5BA5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A3E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0E7BC2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385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3C6C" w14:textId="77777777" w:rsidR="007F6A41" w:rsidRDefault="007F6A41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F65B46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C3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877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A4A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FB32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A24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B854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B8BBE5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1A51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78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61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EC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7F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CAC6C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DE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B8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FEFC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EA3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5923C8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9CDF" w14:textId="77777777" w:rsidR="007F6A41" w:rsidRDefault="007F6A41" w:rsidP="007F6A4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D04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93145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AB9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F7A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12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568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2A6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F9C" w14:textId="77777777" w:rsidR="007F6A41" w:rsidRPr="007343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1D5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6289BF2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2F260D62" w14:textId="77777777" w:rsidR="007F6A41" w:rsidRDefault="007F6A41" w:rsidP="001B3E46">
      <w:pPr>
        <w:pStyle w:val="Heading1"/>
        <w:spacing w:line="360" w:lineRule="auto"/>
      </w:pPr>
      <w:r>
        <w:t>LINIA 206</w:t>
      </w:r>
    </w:p>
    <w:p w14:paraId="61DC24EB" w14:textId="77777777" w:rsidR="007F6A41" w:rsidRDefault="007F6A41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F6A41" w14:paraId="669CB42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2DAD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2BA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4F125F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C92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7A7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316986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5BF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3926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2A8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D1C3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19A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EDFB2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27C90A4B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7F6A41" w14:paraId="55B0E2C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9B34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D05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034B5B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BD4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68D" w14:textId="77777777" w:rsidR="007F6A41" w:rsidRDefault="007F6A4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C978846" w14:textId="77777777" w:rsidR="007F6A41" w:rsidRDefault="007F6A4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5C53E974" w14:textId="77777777" w:rsidR="007F6A41" w:rsidRDefault="007F6A4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E3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4B3C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15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7E2E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86F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3070663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514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00D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2C9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48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87A8EF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2D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3D9DD2A2" w14:textId="77777777" w:rsidR="007F6A41" w:rsidRPr="008978B6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54CF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7FB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36C6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1DD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48F8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C27880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166D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4F6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74C18C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A4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8AA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520914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AA4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7E2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75E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3A05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AB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BE5DF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6DD583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357B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C1E" w14:textId="77777777" w:rsidR="007F6A41" w:rsidRDefault="007F6A4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B9BA" w14:textId="77777777" w:rsidR="007F6A41" w:rsidRDefault="007F6A4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CB57" w14:textId="77777777" w:rsidR="007F6A41" w:rsidRDefault="007F6A41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C057" w14:textId="77777777" w:rsidR="007F6A41" w:rsidRDefault="007F6A4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AD7C" w14:textId="77777777" w:rsidR="007F6A41" w:rsidRDefault="007F6A4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4CC2" w14:textId="77777777" w:rsidR="007F6A41" w:rsidRDefault="007F6A4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78BA" w14:textId="77777777" w:rsidR="007F6A41" w:rsidRPr="005E2797" w:rsidRDefault="007F6A4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7800" w14:textId="77777777" w:rsidR="007F6A41" w:rsidRDefault="007F6A41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F2D9ED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0301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331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59B247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080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DB0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2EEC21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3CAD9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0803A5A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D1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7920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814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45B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40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78F3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BE53A5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889D" w14:textId="77777777" w:rsidR="007F6A41" w:rsidRDefault="007F6A41" w:rsidP="007F6A4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9A1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5BB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88F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A98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5732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C0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5F2" w14:textId="77777777" w:rsidR="007F6A41" w:rsidRPr="005E2797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1F2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FCC18D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2302B401" w14:textId="77777777" w:rsidR="007F6A41" w:rsidRDefault="007F6A41" w:rsidP="00406C17">
      <w:pPr>
        <w:pStyle w:val="Heading1"/>
        <w:spacing w:line="360" w:lineRule="auto"/>
      </w:pPr>
      <w:r>
        <w:t>LINIA 210</w:t>
      </w:r>
    </w:p>
    <w:p w14:paraId="39C05D4F" w14:textId="77777777" w:rsidR="007F6A41" w:rsidRDefault="007F6A41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7F6A41" w14:paraId="0FC7E690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C76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8FC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FDF7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A33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8A6DD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031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A024CB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3B9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A654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C3C0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716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2F9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899F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7F6A41" w14:paraId="02C12EF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D485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9A4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8256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FC1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02F49A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C4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7499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79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A22D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83A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C628BB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0516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F5C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F3DE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48F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65B0F5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ECA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1C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ED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2287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465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1F4DF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AF78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785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A0A8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0FB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ABAD2A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E4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4740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18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D54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5C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DB32A9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D9B9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86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A10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A72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0DF297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40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E2078A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EC21CA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D179A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A660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9F3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FCCB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C7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250893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027C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18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0A547B1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969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32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925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81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53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05FD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46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55BFD9D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9F5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CE3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5E56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BA9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2A2342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FC67" w14:textId="77777777" w:rsidR="007F6A41" w:rsidRDefault="007F6A4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DFDE584" w14:textId="77777777" w:rsidR="007F6A41" w:rsidRDefault="007F6A4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05ADA95" w14:textId="77777777" w:rsidR="007F6A41" w:rsidRDefault="007F6A4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79F7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20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4666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659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83262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4CDF" w14:textId="77777777" w:rsidR="007F6A41" w:rsidRDefault="007F6A41" w:rsidP="007F6A4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E2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795F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351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0B1865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4DB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52B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CB9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726A" w14:textId="77777777" w:rsidR="007F6A41" w:rsidRPr="00C7636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16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079591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65A6CB58" w14:textId="77777777" w:rsidR="007F6A41" w:rsidRDefault="007F6A41" w:rsidP="001B4DE9">
      <w:pPr>
        <w:pStyle w:val="Heading1"/>
        <w:spacing w:line="360" w:lineRule="auto"/>
      </w:pPr>
      <w:r>
        <w:t>LINIA 213</w:t>
      </w:r>
    </w:p>
    <w:p w14:paraId="4AD3DA44" w14:textId="77777777" w:rsidR="007F6A41" w:rsidRDefault="007F6A41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7F6A41" w14:paraId="628DF8C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40BD" w14:textId="77777777" w:rsidR="007F6A41" w:rsidRDefault="007F6A41" w:rsidP="007F6A4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6AE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DEE2" w14:textId="77777777" w:rsidR="007F6A41" w:rsidRPr="00BA7F8C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8DA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C5D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17B87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80BEA7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C2EDD8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CF4648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272B" w14:textId="77777777" w:rsidR="007F6A41" w:rsidRPr="009E006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895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BE06" w14:textId="77777777" w:rsidR="007F6A41" w:rsidRPr="00BA7F8C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C9E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7F6A41" w14:paraId="18BE426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3A1C" w14:textId="77777777" w:rsidR="007F6A41" w:rsidRDefault="007F6A41" w:rsidP="007F6A4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C3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BAF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8AD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CF056A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80B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8342" w14:textId="77777777" w:rsidR="007F6A41" w:rsidRPr="009E006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D3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991E" w14:textId="77777777" w:rsidR="007F6A41" w:rsidRPr="00BA7F8C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C5B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5F482CD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DDA7" w14:textId="77777777" w:rsidR="007F6A41" w:rsidRDefault="007F6A41" w:rsidP="007F6A4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3C0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31F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48E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DCBFD3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4C0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831" w14:textId="77777777" w:rsidR="007F6A41" w:rsidRPr="009E006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65D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452C" w14:textId="77777777" w:rsidR="007F6A41" w:rsidRPr="00BA7F8C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ED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788D579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9ABB" w14:textId="77777777" w:rsidR="007F6A41" w:rsidRDefault="007F6A41" w:rsidP="007F6A4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FB9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628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E3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C8C3F8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FB7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EF73E7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E247DC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F907C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ABBBF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39A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EC7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91BD" w14:textId="77777777" w:rsidR="007F6A41" w:rsidRPr="00BA7F8C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A07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1660B94" w14:textId="77777777" w:rsidR="007F6A41" w:rsidRPr="006A7611" w:rsidRDefault="007F6A41">
      <w:pPr>
        <w:spacing w:before="40" w:after="40" w:line="192" w:lineRule="auto"/>
        <w:ind w:right="57"/>
      </w:pPr>
    </w:p>
    <w:p w14:paraId="018DA0EC" w14:textId="77777777" w:rsidR="007F6A41" w:rsidRDefault="007F6A41" w:rsidP="00AF3F1F">
      <w:pPr>
        <w:pStyle w:val="Heading1"/>
        <w:spacing w:line="360" w:lineRule="auto"/>
      </w:pPr>
      <w:r>
        <w:t>LINIA 216</w:t>
      </w:r>
    </w:p>
    <w:p w14:paraId="31632C6A" w14:textId="77777777" w:rsidR="007F6A41" w:rsidRDefault="007F6A41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A41" w14:paraId="23A6A31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BE91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A0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0D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C5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BE0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F7E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F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EA60D5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4748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6C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1598345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822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0715" w14:textId="77777777" w:rsidR="007F6A41" w:rsidRDefault="007F6A4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653B" w14:textId="77777777" w:rsidR="007F6A41" w:rsidRDefault="007F6A4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4F8C" w14:textId="77777777" w:rsidR="007F6A41" w:rsidRDefault="007F6A41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606E" w14:textId="77777777" w:rsidR="007F6A41" w:rsidRDefault="007F6A4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77D" w14:textId="77777777" w:rsidR="007F6A41" w:rsidRDefault="007F6A4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0F76" w14:textId="77777777" w:rsidR="007F6A41" w:rsidRDefault="007F6A4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D306" w14:textId="77777777" w:rsidR="007F6A41" w:rsidRDefault="007F6A4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46A7" w14:textId="77777777" w:rsidR="007F6A41" w:rsidRDefault="007F6A41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D9D30A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009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F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D98FD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90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E50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DBC5D0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DE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8CB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183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8D03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96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6F5DD9C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6AB0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B5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7D2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9D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7E6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80C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4B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EA0D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BB1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C20EFE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8084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0F6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EAAFA1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9D0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BAE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3380750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49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763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92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5D0F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DA9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6531886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403D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32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2C1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02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F18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006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0F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DC9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D36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741780B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D8E5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9E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71643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FD27" w14:textId="77777777" w:rsidR="007F6A41" w:rsidRPr="0061450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9DC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2CDAC8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096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6A2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C9F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9965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912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3D4C39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2734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C2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A1E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416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094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F11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0C3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ACC3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AE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259744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F290" w14:textId="77777777" w:rsidR="007F6A41" w:rsidRDefault="007F6A41" w:rsidP="007F6A4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75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081D2E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76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DC4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71256EE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2E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10E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954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C94D" w14:textId="77777777" w:rsidR="007F6A41" w:rsidRPr="00AA60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3B0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CCDAD11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17C3E3F7" w14:textId="77777777" w:rsidR="007F6A41" w:rsidRDefault="007F6A41" w:rsidP="005B00A7">
      <w:pPr>
        <w:pStyle w:val="Heading1"/>
        <w:spacing w:line="360" w:lineRule="auto"/>
      </w:pPr>
      <w:r>
        <w:t>LINIA 218</w:t>
      </w:r>
    </w:p>
    <w:p w14:paraId="510D491B" w14:textId="77777777" w:rsidR="007F6A41" w:rsidRDefault="007F6A4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7F6A41" w14:paraId="1AF5AD1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6A80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74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036D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60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EC7B7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2E0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BC2D225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CD2E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1B6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1E85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BCB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:rsidRPr="00A8307A" w14:paraId="3E3500C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1111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A9B8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CAF1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43E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E0281F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9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602305D" w14:textId="77777777" w:rsidR="007F6A41" w:rsidRPr="00664FA3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1270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470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96AF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1AF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0BC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0461E1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FC1818" w14:textId="77777777" w:rsidR="007F6A41" w:rsidRPr="00664FA3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F6A41" w:rsidRPr="00A8307A" w14:paraId="2D82F69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89CA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BB2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740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268B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21899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8A06" w14:textId="77777777" w:rsidR="007F6A41" w:rsidRPr="00664FA3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EC3E11E" w14:textId="77777777" w:rsidR="007F6A41" w:rsidRPr="00664FA3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D0A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D42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8B14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731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CA6E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0C91B6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3ED520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F6A41" w:rsidRPr="00A8307A" w14:paraId="62A6801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053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CA7D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8F0" w14:textId="77777777" w:rsidR="007F6A41" w:rsidRPr="003F40D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1CA0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9AED01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391F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3A79" w14:textId="77777777" w:rsidR="007F6A41" w:rsidRPr="003F40D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F021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FFF" w14:textId="77777777" w:rsidR="007F6A41" w:rsidRPr="003F40D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315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FD04B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F6A41" w:rsidRPr="00A8307A" w14:paraId="433EF21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0BEA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E400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C598" w14:textId="77777777" w:rsidR="007F6A41" w:rsidRPr="003F40D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19C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94E50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00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C6E47E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9ED3" w14:textId="77777777" w:rsidR="007F6A41" w:rsidRPr="003F40D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D19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EFB0" w14:textId="77777777" w:rsidR="007F6A41" w:rsidRPr="003F40D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1E9C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D212F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F6A41" w:rsidRPr="00A8307A" w14:paraId="74588E2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3BE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07F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20F8" w14:textId="77777777" w:rsidR="007F6A41" w:rsidRPr="007328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9C71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CF666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5977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D2FF" w14:textId="77777777" w:rsidR="007F6A41" w:rsidRPr="007B4F6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2CE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1A9F" w14:textId="77777777" w:rsidR="007F6A41" w:rsidRPr="007328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B2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DD4B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C35C1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E68D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1E8A040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F6A41" w:rsidRPr="00A8307A" w14:paraId="49A6C77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D613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5145" w14:textId="77777777" w:rsidR="007F6A41" w:rsidRPr="00A8307A" w:rsidRDefault="007F6A4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102" w14:textId="77777777" w:rsidR="007F6A41" w:rsidRPr="00732832" w:rsidRDefault="007F6A4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9E21" w14:textId="77777777" w:rsidR="007F6A41" w:rsidRPr="00A8307A" w:rsidRDefault="007F6A4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4709F8" w14:textId="77777777" w:rsidR="007F6A41" w:rsidRPr="00A8307A" w:rsidRDefault="007F6A4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87D" w14:textId="77777777" w:rsidR="007F6A41" w:rsidRDefault="007F6A4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5C2DFF" w14:textId="77777777" w:rsidR="007F6A41" w:rsidRDefault="007F6A4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5D650E" w14:textId="77777777" w:rsidR="007F6A41" w:rsidRDefault="007F6A4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A69F" w14:textId="77777777" w:rsidR="007F6A41" w:rsidRPr="007B4F6A" w:rsidRDefault="007F6A4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81E" w14:textId="77777777" w:rsidR="007F6A41" w:rsidRPr="00A8307A" w:rsidRDefault="007F6A4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1F05" w14:textId="77777777" w:rsidR="007F6A41" w:rsidRPr="00732832" w:rsidRDefault="007F6A4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DE87" w14:textId="77777777" w:rsidR="007F6A41" w:rsidRDefault="007F6A4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7F6A41" w:rsidRPr="00A8307A" w14:paraId="3FC4D63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2C0D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FF3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1414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253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ACD88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0244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B07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CA98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F4E6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E091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FD95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D50CC93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F6A41" w:rsidRPr="00A8307A" w14:paraId="4569790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892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A785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642B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B112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C52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CD12D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58288F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BD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821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48F5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94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6DF475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EC1A1CF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F6A41" w:rsidRPr="00A8307A" w14:paraId="1354F6B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2B41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466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1644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0CAA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70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75A0F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AE3978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7A7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518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1650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EC9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13CAB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F6A41" w:rsidRPr="00A8307A" w14:paraId="4D94CB1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DC43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C8C3" w14:textId="77777777" w:rsidR="007F6A41" w:rsidRPr="00A8307A" w:rsidRDefault="007F6A4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B32F" w14:textId="77777777" w:rsidR="007F6A41" w:rsidRPr="00B26991" w:rsidRDefault="007F6A4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03D0" w14:textId="77777777" w:rsidR="007F6A41" w:rsidRPr="00A8307A" w:rsidRDefault="007F6A4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386E" w14:textId="77777777" w:rsidR="007F6A41" w:rsidRDefault="007F6A4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A37CCC" w14:textId="77777777" w:rsidR="007F6A41" w:rsidRDefault="007F6A4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F777BB" w14:textId="77777777" w:rsidR="007F6A41" w:rsidRDefault="007F6A4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E2CD" w14:textId="77777777" w:rsidR="007F6A41" w:rsidRDefault="007F6A4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B035" w14:textId="77777777" w:rsidR="007F6A41" w:rsidRPr="00A8307A" w:rsidRDefault="007F6A4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C402" w14:textId="77777777" w:rsidR="007F6A41" w:rsidRPr="00B26991" w:rsidRDefault="007F6A4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6A00" w14:textId="77777777" w:rsidR="007F6A41" w:rsidRPr="00FD3B28" w:rsidRDefault="007F6A4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0A463C8" w14:textId="77777777" w:rsidR="007F6A41" w:rsidRDefault="007F6A4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F6A41" w:rsidRPr="00A8307A" w14:paraId="08A08A3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C17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344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756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933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207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12C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6569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566B" w14:textId="77777777" w:rsidR="007F6A41" w:rsidRPr="00B2699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289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F6A41" w:rsidRPr="00A8307A" w14:paraId="20E7587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084C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F472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9308" w14:textId="77777777" w:rsidR="007F6A41" w:rsidRPr="000D3BB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6A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0DEA3C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F34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8427A9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B76" w14:textId="77777777" w:rsidR="007F6A41" w:rsidRPr="000D3BB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F922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49F8" w14:textId="77777777" w:rsidR="007F6A41" w:rsidRPr="000D3BB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86EA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B6DF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F6A41" w:rsidRPr="00A8307A" w14:paraId="073DBE5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2ACB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8BDB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2FCA" w14:textId="77777777" w:rsidR="007F6A41" w:rsidRPr="009658E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536B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64ED3C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0DEF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5C52" w14:textId="77777777" w:rsidR="007F6A41" w:rsidRPr="009658E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8F1A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C610" w14:textId="77777777" w:rsidR="007F6A41" w:rsidRPr="009658E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4A20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88045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F6A41" w:rsidRPr="00A8307A" w14:paraId="441D830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0ECD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C576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046E" w14:textId="77777777" w:rsidR="007F6A41" w:rsidRPr="00472E1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AB2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93E40A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2A8C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31AD" w14:textId="77777777" w:rsidR="007F6A41" w:rsidRPr="00472E1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7425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F0E" w14:textId="77777777" w:rsidR="007F6A41" w:rsidRPr="00472E1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4E18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4B8AD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F6A41" w:rsidRPr="00A8307A" w14:paraId="6211BF3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E755" w14:textId="77777777" w:rsidR="007F6A41" w:rsidRPr="00A75A00" w:rsidRDefault="007F6A41" w:rsidP="007F6A4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369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3A38" w14:textId="77777777" w:rsidR="007F6A41" w:rsidRPr="00530A8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D3A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8AAD7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8E71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4137" w14:textId="77777777" w:rsidR="007F6A41" w:rsidRPr="00530A8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D5B7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952F" w14:textId="77777777" w:rsidR="007F6A41" w:rsidRPr="00530A8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25C1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05CB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F6A41" w14:paraId="64E2994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2F37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3E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AA14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951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12336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EFB2CD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4AE9" w14:textId="77777777" w:rsidR="007F6A41" w:rsidRPr="00447EF5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548D7F38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787C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118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31C5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48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932E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F6A41" w14:paraId="29D739F9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8FC3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0A8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8D7A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B6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0AEA52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703A2B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FC02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05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1E8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E99B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A5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F6A41" w14:paraId="0C455A3A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D807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64D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C26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94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7F7950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450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319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D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1833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45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30BB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F6A41" w14:paraId="5EA0251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2861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EBC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0EC6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9C9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F9444D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D859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A0A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FE9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B65B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02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B2DB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2A5D3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F6A41" w14:paraId="51661F99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00C8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C43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72511C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9479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B9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C6C51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013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098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4D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60B9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763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6F51A60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1CB4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035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64F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12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EE28AE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0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F27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2D8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7904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6F6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BEAA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F6A41" w14:paraId="3306B4B7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A053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8CF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6AB3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61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14DBFE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F4AE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802A967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A75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77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AC1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603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ABAA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F6A41" w14:paraId="6FB77FC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9E7C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B1E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DD8768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1F2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6D7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5D54F8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581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C4B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FC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2C90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11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F6A41" w14:paraId="4743E3A4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2853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E95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EC7A6A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E12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CEA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0627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019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447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776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867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7F6A41" w14:paraId="7CFB36F3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4F2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CDA2" w14:textId="77777777" w:rsidR="007F6A41" w:rsidRDefault="007F6A4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0C6CC920" w14:textId="77777777" w:rsidR="007F6A41" w:rsidRDefault="007F6A4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7B1C" w14:textId="77777777" w:rsidR="007F6A41" w:rsidRDefault="007F6A4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BAA4" w14:textId="77777777" w:rsidR="007F6A41" w:rsidRDefault="007F6A4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D469" w14:textId="77777777" w:rsidR="007F6A41" w:rsidRPr="00465A98" w:rsidRDefault="007F6A4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87C8" w14:textId="77777777" w:rsidR="007F6A41" w:rsidRDefault="007F6A4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9A6" w14:textId="77777777" w:rsidR="007F6A41" w:rsidRDefault="007F6A4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FC4D" w14:textId="77777777" w:rsidR="007F6A41" w:rsidRPr="00984D71" w:rsidRDefault="007F6A4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07C1" w14:textId="77777777" w:rsidR="007F6A41" w:rsidRDefault="007F6A4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D910D5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FF30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B8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99E0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0E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B68F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91D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FC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B20F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A9A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EABC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F6A41" w14:paraId="01941BC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B6B3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CB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B682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85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5D004C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071C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AA17539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A1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C88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3B36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61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FF7D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F6A41" w14:paraId="445D21A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2989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45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73CED2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42A3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48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62B9A6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D0919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5C2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B42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795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8AD3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651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F6A41" w14:paraId="7097AE76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F3C3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4F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4B7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B5C" w14:textId="77777777" w:rsidR="007F6A41" w:rsidRDefault="007F6A4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E2506C" w14:textId="77777777" w:rsidR="007F6A41" w:rsidRDefault="007F6A4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1D91" w14:textId="77777777" w:rsidR="007F6A41" w:rsidRDefault="007F6A4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85F37D0" w14:textId="77777777" w:rsidR="007F6A41" w:rsidRPr="0017470F" w:rsidRDefault="007F6A4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53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5D3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C64C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17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2360B9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C7EE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E9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22B5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4C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AECC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1B7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C0E8A1B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095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5A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9FB3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468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6B0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F6A41" w14:paraId="19B7B3A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340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D7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3184" w14:textId="77777777" w:rsidR="007F6A41" w:rsidRPr="00CF787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6D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A1C559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6120" w14:textId="77777777" w:rsidR="007F6A41" w:rsidRPr="00465A98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C11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9A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25F7" w14:textId="77777777" w:rsidR="007F6A41" w:rsidRPr="00984D7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35B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F6A41" w14:paraId="2BE84DFE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B3CF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D12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BF4E36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254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012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8B1B4B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46FF35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C5BD" w14:textId="77777777" w:rsidR="007F6A41" w:rsidRPr="00465A98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D6E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1D5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F62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03B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99D202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9D7804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57B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78B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FF8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4E5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272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3BA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41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96E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AC9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7F6A41" w14:paraId="7DEBC71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6EE5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7E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515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ED7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E80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DB3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86D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F2F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27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7F6A41" w14:paraId="4D44EB3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C3A8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E45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BA8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68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A7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645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044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C082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207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7F6A41" w14:paraId="61A17D0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83C0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4B7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0C7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4BE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D9AAD1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58ED" w14:textId="77777777" w:rsidR="007F6A41" w:rsidRPr="00465A98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4DB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781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657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F2F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FC029C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047D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DBB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FC8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929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07CEE9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1B9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9E2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9D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CA9F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9D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B26E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F6A41" w14:paraId="49A9FA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C58A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02C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006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DB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01847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DBC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33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9AD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1F98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CD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7F18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F6A41" w14:paraId="6C5C262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546E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C48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03D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6EE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274AB1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8D2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544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19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4F6F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AA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C4EE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F6A41" w14:paraId="7C623DC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448C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6B5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3F6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E34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344EF9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253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837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750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4120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347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F191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F6A41" w14:paraId="61443D5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EA28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0A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B55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34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169087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7A4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D71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988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25BD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A93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B74F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F6A41" w14:paraId="5C27701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2ECF" w14:textId="77777777" w:rsidR="007F6A41" w:rsidRDefault="007F6A41" w:rsidP="007F6A4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81A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F3C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D21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ABCB03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670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097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5C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A46B" w14:textId="77777777" w:rsidR="007F6A41" w:rsidRPr="00984D7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52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0988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00328E5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35B55B65" w14:textId="77777777" w:rsidR="007F6A41" w:rsidRDefault="007F6A41" w:rsidP="0095691E">
      <w:pPr>
        <w:pStyle w:val="Heading1"/>
        <w:spacing w:line="360" w:lineRule="auto"/>
      </w:pPr>
      <w:r>
        <w:t>LINIA 300</w:t>
      </w:r>
    </w:p>
    <w:p w14:paraId="097FF462" w14:textId="77777777" w:rsidR="007F6A41" w:rsidRDefault="007F6A4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7F6A41" w14:paraId="42631C0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FA0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27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E69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BC8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629FC5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028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186C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8D0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0175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B1C8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2D79C33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E2C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039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A7D4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4B48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79C5C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14B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B8BC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B38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FFA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888F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0FD5955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288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D62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9F0F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D2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DDBBE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7AB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93B5D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E081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A82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B52C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FEE6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193F3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F6A41" w14:paraId="746D664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F53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AF3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D82E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43E3" w14:textId="77777777" w:rsidR="007F6A41" w:rsidRDefault="007F6A4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FE39E1" w14:textId="77777777" w:rsidR="007F6A41" w:rsidRDefault="007F6A4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1B1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3873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527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6E3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878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AFDF05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D31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C3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44A3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D118" w14:textId="77777777" w:rsidR="007F6A41" w:rsidRDefault="007F6A4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622F" w14:textId="77777777" w:rsidR="007F6A41" w:rsidRPr="00E4222D" w:rsidRDefault="007F6A4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BBF5E18" w14:textId="77777777" w:rsidR="007F6A41" w:rsidRPr="00E4222D" w:rsidRDefault="007F6A4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789A154" w14:textId="77777777" w:rsidR="007F6A41" w:rsidRPr="00E4222D" w:rsidRDefault="007F6A4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5FEC87D" w14:textId="77777777" w:rsidR="007F6A41" w:rsidRDefault="007F6A4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4D5C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961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D29D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C97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7F6A41" w14:paraId="0756FFF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BA1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AE7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85E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2F85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6CE532" w14:textId="77777777" w:rsidR="007F6A41" w:rsidRDefault="007F6A4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8DE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1CC94A2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06EBE8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0DCC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E9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3B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6D4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53EF1B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ACAF64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F6A41" w14:paraId="05FAF24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8C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360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081B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D1EC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05E9039C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25F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CB67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F14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0D0255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C656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683" w14:textId="77777777" w:rsidR="007F6A41" w:rsidRPr="00A00A4F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082EC9A8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7F6A41" w14:paraId="4AD08EF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27E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0B5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899B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008E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3B725474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AC3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F400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64D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51F15DF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EE34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051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7F6A41" w14:paraId="7FBBF4A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E4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4EA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F7D3CB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802B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A7DE" w14:textId="77777777" w:rsidR="007F6A41" w:rsidRDefault="007F6A4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DCF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F089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747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B1A7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24F6" w14:textId="77777777" w:rsidR="007F6A41" w:rsidRPr="00E4222D" w:rsidRDefault="007F6A41" w:rsidP="00E4222D"/>
        </w:tc>
      </w:tr>
      <w:tr w:rsidR="007F6A41" w14:paraId="75832D8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1A6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F81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424BBA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2CEA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D88A" w14:textId="77777777" w:rsidR="007F6A41" w:rsidRDefault="007F6A4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F41DD34" w14:textId="77777777" w:rsidR="007F6A41" w:rsidRDefault="007F6A4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012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630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BD8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831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0463" w14:textId="77777777" w:rsidR="007F6A41" w:rsidRPr="00E4222D" w:rsidRDefault="007F6A41" w:rsidP="00E4222D"/>
        </w:tc>
      </w:tr>
      <w:tr w:rsidR="007F6A41" w14:paraId="24DC737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48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4D8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FEA1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940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B895005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AC8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9ECA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19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A92B39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106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13B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2EA89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B6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D5E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6BFD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E0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41AC25A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5D4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4C732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7C4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C2B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2538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A72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4BDDD95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758FCFC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D9D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389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B087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034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F04C67D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8C9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024FC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8E7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F55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1ED0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F658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A54D3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F6A41" w14:paraId="73FA994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A3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C2D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57D6F7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1FA3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50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756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9132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04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4868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893C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72866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90B4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42D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699C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32E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A33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24C9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88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FA26D1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13F4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303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0BC1F08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ADF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D10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6FB6A92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174E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F8F4" w14:textId="77777777" w:rsidR="007F6A41" w:rsidRDefault="007F6A4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25219EE1" w14:textId="77777777" w:rsidR="007F6A41" w:rsidRDefault="007F6A4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E95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9303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CD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2AF7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2290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D71ABF0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AC4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314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4D70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BD4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CD1726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5D3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176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59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1CF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4E7C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2E3A63A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EC34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74C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1505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945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5B397A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0B3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6338C3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296774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16B27E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6E6907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5DB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A40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47A7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AD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763F5EA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0DDF631" w14:textId="77777777" w:rsidR="007F6A41" w:rsidRPr="004870EE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F6A41" w14:paraId="289183E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042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9AD2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1BA42C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1A0B9FC" w14:textId="77777777" w:rsidR="007F6A41" w:rsidRDefault="007F6A4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E0BF5C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B9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885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6B8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94D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0F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6076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828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2B325E2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706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2B6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5A4D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F8E4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102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364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A6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57A1114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04AE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6DF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246B3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F6A41" w14:paraId="388B228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59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C8FB" w14:textId="77777777" w:rsidR="007F6A41" w:rsidRDefault="007F6A4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2252551" w14:textId="77777777" w:rsidR="007F6A41" w:rsidRDefault="007F6A4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6FFD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156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D7C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B798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09B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FCCF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070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21BE3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F6A41" w14:paraId="7FC598C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EAD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0FD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9D7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257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1F6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4560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BF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0311A2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2925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636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D0728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F6A41" w14:paraId="3453BF6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E2E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C02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401073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A6E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16C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C95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3001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53BA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FDB4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B6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40C225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89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BEF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0192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1C1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D3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348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703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D01C142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670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78C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3639F72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929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15D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527857D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CD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BBD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D3D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A371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2B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B642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E4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9398A0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968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55D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2945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1D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99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2D5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F2C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06B123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91DD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28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1E01EE3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B984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B78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15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94D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880610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868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34E6F4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F1A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C42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066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AB8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18198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988A64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F6A41" w14:paraId="38D660A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C7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222E" w14:textId="77777777" w:rsidR="007F6A41" w:rsidRDefault="007F6A4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EE40179" w14:textId="77777777" w:rsidR="007F6A41" w:rsidRDefault="007F6A4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52BB" w14:textId="77777777" w:rsidR="007F6A41" w:rsidRPr="00600D25" w:rsidRDefault="007F6A4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642" w14:textId="77777777" w:rsidR="007F6A41" w:rsidRDefault="007F6A4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4365FE6" w14:textId="77777777" w:rsidR="007F6A41" w:rsidRDefault="007F6A4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F729" w14:textId="77777777" w:rsidR="007F6A41" w:rsidRDefault="007F6A4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BC6E" w14:textId="77777777" w:rsidR="007F6A41" w:rsidRDefault="007F6A4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AE50" w14:textId="77777777" w:rsidR="007F6A41" w:rsidRDefault="007F6A4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124118C" w14:textId="77777777" w:rsidR="007F6A41" w:rsidRDefault="007F6A4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0392" w14:textId="77777777" w:rsidR="007F6A41" w:rsidRPr="00600D25" w:rsidRDefault="007F6A4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DE77" w14:textId="77777777" w:rsidR="007F6A41" w:rsidRDefault="007F6A4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7F6A41" w14:paraId="496BA15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F12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BF0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8461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669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C68712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4EF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8F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77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C06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9310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499133E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0F86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52C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B67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D2EA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331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1D7A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CD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D4A770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D344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8B4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591541" w14:textId="77777777" w:rsidR="007F6A41" w:rsidRPr="00D344C9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7F6A41" w14:paraId="34DC7F6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33B3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489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88AD97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FF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56F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6C0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B6D1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3B1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4F3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1931" w14:textId="77777777" w:rsidR="007F6A41" w:rsidRDefault="007F6A4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0D64AF" w14:textId="77777777" w:rsidR="007F6A41" w:rsidRPr="00D344C9" w:rsidRDefault="007F6A4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7F6A41" w14:paraId="380BA91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F5E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3DF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14EBB72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E884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0391" w14:textId="77777777" w:rsidR="007F6A41" w:rsidRDefault="007F6A4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C7B5EE" w14:textId="77777777" w:rsidR="007F6A41" w:rsidRDefault="007F6A4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46A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F22A5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614E415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122E61C2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869023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865D9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DF8C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C85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4777A3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43D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1088" w14:textId="77777777" w:rsidR="007F6A41" w:rsidRDefault="007F6A4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D9F630" w14:textId="77777777" w:rsidR="007F6A41" w:rsidRDefault="007F6A4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C685E7" w14:textId="77777777" w:rsidR="007F6A41" w:rsidRPr="00D344C9" w:rsidRDefault="007F6A4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7F6A41" w14:paraId="164AEC4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A2D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8672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A9EB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626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11AE96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82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970533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13D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779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9AF2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D82" w14:textId="77777777" w:rsidR="007F6A41" w:rsidRDefault="007F6A4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D7F4AB" w14:textId="77777777" w:rsidR="007F6A41" w:rsidRDefault="007F6A4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D1FFB0" w14:textId="77777777" w:rsidR="007F6A41" w:rsidRDefault="007F6A4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F6A41" w14:paraId="763CE91F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953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6F7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DD76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C38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BBE96D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7B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C6565A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BF9F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F074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8D1A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D4B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1F779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F6A41" w14:paraId="68152F1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4CD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84D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FBAF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184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C9636DC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9C37D8C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BB445B8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5FD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67B8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DCB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067B75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7EB6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CF40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D0C0DD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83A67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E9513D0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8261FC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99EE473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FAED59C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145A69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F6A41" w14:paraId="5A76734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958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06A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4878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8B4" w14:textId="77777777" w:rsidR="007F6A41" w:rsidRDefault="007F6A4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AE00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EC1A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5A7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69D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1214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22AC6C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B8A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8454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58D1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1CA6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200D42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0A2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B29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71A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D59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77B7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4FEB4B1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5BE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4A3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FAA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5DB0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056094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72B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A29B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032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D545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681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54660C7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950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83F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5533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931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59ED1A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C1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E91E3C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939C93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EA73FD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A5A7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AAFE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C60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6A24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96DAEA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593C2B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F6A41" w14:paraId="2C7A624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E8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4898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D319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44D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E98C9DF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45F4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D98897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F8BA" w14:textId="77777777" w:rsidR="007F6A41" w:rsidRPr="00600D25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B251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907D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D4B1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E35682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F6A41" w14:paraId="09C659C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790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56E6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923AB1F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7784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BFB9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B99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49AF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94E5" w14:textId="77777777" w:rsidR="007F6A41" w:rsidRDefault="007F6A4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D242" w14:textId="77777777" w:rsidR="007F6A41" w:rsidRDefault="007F6A4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093E" w14:textId="77777777" w:rsidR="007F6A41" w:rsidRDefault="007F6A4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F6A41" w14:paraId="074E7C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015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E6A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F03C83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C1E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F9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C23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050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C9F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DC4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579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7F6A41" w14:paraId="0084E2B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76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5AE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FA0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BB8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6CC2AD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838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8A7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C873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668EB8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22138C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A2F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4BDB" w14:textId="77777777" w:rsidR="007F6A41" w:rsidRDefault="007F6A4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04BCDC7" w14:textId="77777777" w:rsidR="007F6A41" w:rsidRDefault="007F6A4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47220E21" w14:textId="77777777" w:rsidR="007F6A41" w:rsidRPr="001D4392" w:rsidRDefault="007F6A4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F6A41" w14:paraId="2F4916A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D224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70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12A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1F5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6F66C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E5F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367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A00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57D39BC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01CC55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ACAEDD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735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40C0" w14:textId="77777777" w:rsidR="007F6A41" w:rsidRPr="00616BAF" w:rsidRDefault="007F6A4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B2E5A8" w14:textId="77777777" w:rsidR="007F6A41" w:rsidRDefault="007F6A4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214B0E" w14:textId="77777777" w:rsidR="007F6A41" w:rsidRPr="003B726B" w:rsidRDefault="007F6A4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F6A41" w14:paraId="14BD4FE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D1D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3FC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CBB9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2E4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3FC45B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868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A4F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3D6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1016D9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C193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F31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CD157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53F189C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47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E13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3B8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CA7" w14:textId="77777777" w:rsidR="007F6A41" w:rsidRDefault="007F6A4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4DBC7E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D99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5CE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D46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3BC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330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2206EE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632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28F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269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169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8739D0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118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F33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149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917D020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198201D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414ACC3" w14:textId="77777777" w:rsidR="007F6A41" w:rsidRPr="001D4392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7F7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F524" w14:textId="77777777" w:rsidR="007F6A41" w:rsidRDefault="007F6A4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6B11C2" w14:textId="77777777" w:rsidR="007F6A41" w:rsidRDefault="007F6A4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953BB5" w14:textId="77777777" w:rsidR="007F6A41" w:rsidRPr="003B726B" w:rsidRDefault="007F6A4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F6A41" w14:paraId="51B08A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D60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A30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79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914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4C39A2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9A1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1D5F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CE7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5F52005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7DA49C3" w14:textId="77777777" w:rsidR="007F6A41" w:rsidRPr="00E731A9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C4CB7E6" w14:textId="77777777" w:rsidR="007F6A41" w:rsidRPr="001D4392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C84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F77B" w14:textId="77777777" w:rsidR="007F6A41" w:rsidRPr="00616BAF" w:rsidRDefault="007F6A4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4D931" w14:textId="77777777" w:rsidR="007F6A41" w:rsidRDefault="007F6A4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CCE66B" w14:textId="77777777" w:rsidR="007F6A41" w:rsidRPr="003B726B" w:rsidRDefault="007F6A4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F6A41" w14:paraId="624332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AA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C59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612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8C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223FFA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05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033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042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352AFC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F879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26F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BE29A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51980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F6A41" w14:paraId="7F9B335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EAB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0E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DEB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AD7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37F23F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98F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0F1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650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F0DAE6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FAA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23C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F6A41" w14:paraId="44F3B37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19A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FAC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3EA1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516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6A2792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634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3E4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3A4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C1AD76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CFA2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3053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502BC0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3D95CA1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465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C30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100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BBA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45BD63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E2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49B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68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112E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2A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59B58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F6A41" w14:paraId="1D82875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DC1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DCC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31CC59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F38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2D3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A8EEF5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D96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68D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E11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FE4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A18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CA509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2B4C9E51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53C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680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070300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5164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4E0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678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2C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9C4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A8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E68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5F74CD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3A63063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4FC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9B0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5B1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D73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ABCF94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EB3D74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1E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DB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28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06221A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D6DE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E78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F6A41" w14:paraId="77DCED3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81B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13A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E76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FAB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676FCF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A2A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14352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B3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15F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4C1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0FE0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007ADA8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9BC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5B5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F30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D00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D2B618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898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B69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A1B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5BCA6E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5D6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494C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41E333C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3DF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71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7C6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F4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2FD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242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B11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045107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6F3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4138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E01CC1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600A5B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7F6A41" w14:paraId="5A6687C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42C3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FE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DB53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0C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1EBE3B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7B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6F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5C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554459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FE8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70F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6D5BC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4EDFB8F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D19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3D7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D85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7BB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95F249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4C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2B50D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2CA415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3AA27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929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7EE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6284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47A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FF9D7F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5A124A8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7E9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B8B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AF3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475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5A4DDC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CB5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194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B3F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24A48F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597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F2D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40FC0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1394C0F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D62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0C6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E07F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3A5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891B2B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BB5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9EE0C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F22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F91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9C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57B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DA4BA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F6A41" w14:paraId="64345F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F31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41E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094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A22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CBC46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790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9E6C1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7079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A6E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AB3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293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37794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F6A41" w14:paraId="63C6C83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3B2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14C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D37907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855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3F7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581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B24F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5FA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CD2A90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A5F1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DD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D15917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84C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8F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BE7A55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AFC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2FB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179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380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A59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A529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1A2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0EC7D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7F6A41" w14:paraId="4CE5A04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6E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264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9A5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B5D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3EB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E9D9F6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AB2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B95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44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6C2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5D40DFE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BA83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F5D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8F5E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2B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BEE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BA4864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F5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BFA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6F1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728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453FE9E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EE4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AEB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FC9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4A0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D81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F99145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35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B4B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D4A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1A7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42DE4D8C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269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8F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2FC905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14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37E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17180F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BBC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72E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C49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227B9D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DAF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5DF2" w14:textId="77777777" w:rsidR="007F6A41" w:rsidRPr="0019324E" w:rsidRDefault="007F6A4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3F9DE70" w14:textId="77777777" w:rsidR="007F6A41" w:rsidRPr="000160B5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3D73A25" w14:textId="77777777" w:rsidR="007F6A41" w:rsidRPr="006B78FD" w:rsidRDefault="007F6A4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BD0DD67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BED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74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4F1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0FF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59AFE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D7F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470C41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EB7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C0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495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83C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71F6E22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F6A41" w14:paraId="4A530CA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841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781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EF5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709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0F43D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1AA6EC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138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EBD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45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425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26C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E92B6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322F73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F6A41" w14:paraId="21E9F66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D74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CDB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B0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3D0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911B2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661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74500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82FCD3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E00C7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3E5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D0D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D99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527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E6B2A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603BFB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F6A41" w14:paraId="214837B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C98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2BA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061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C16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618D3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807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C1487B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E3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20A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D6D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37EB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67EEFE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F6A41" w14:paraId="2DA8F87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FE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799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E6E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FD8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5C3D2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D1B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D7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B10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397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9793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C9C575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F6A41" w14:paraId="0759110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BFD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B58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0A1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96A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73A31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545567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013FA2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ECC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577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D4F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905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7BE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45AA9E2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231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0D1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FBD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F71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803B3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56BC11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1DB2D4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DC4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26C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771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297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AC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7DC15C2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ED0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DD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029E30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C29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BB8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B50B1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E07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D3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75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F46D77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A78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7ED" w14:textId="77777777" w:rsidR="007F6A41" w:rsidRPr="0019324E" w:rsidRDefault="007F6A4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F0333CE" w14:textId="77777777" w:rsidR="007F6A41" w:rsidRPr="000160B5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8E75555" w14:textId="77777777" w:rsidR="007F6A41" w:rsidRPr="005C2BB7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DB3312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CF1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CB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F76C76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2FC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73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54BF0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64C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5D2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34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196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6365" w14:textId="77777777" w:rsidR="007F6A41" w:rsidRPr="00DE4F3A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430CA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5486EC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6CDBC07" w14:textId="77777777" w:rsidR="007F6A41" w:rsidRPr="00DE4F3A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F6A41" w14:paraId="7B8FEEF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D5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D79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40AC44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68C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634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E3713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67B289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177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E4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ADD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EC9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54BD" w14:textId="77777777" w:rsidR="007F6A41" w:rsidRPr="00DE4F3A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EEBC87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676C6C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5B4FE63" w14:textId="77777777" w:rsidR="007F6A41" w:rsidRPr="00DE4F3A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F6A41" w14:paraId="297FE8BB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1D46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FDA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560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B93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11C546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F2A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B43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3B8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A7E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E89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00A5EC9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08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0B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456BB3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39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A4F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B452A5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1AB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47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929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B4F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C52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053080B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360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F3A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4EF6AA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041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09D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73BB0D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86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D7D4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B16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06D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B4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866DD7" w14:textId="77777777" w:rsidR="007F6A41" w:rsidRPr="00CB2A72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CB8F78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A08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248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EFF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C02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A2487E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E2A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528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80D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D81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498A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A645D2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631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44A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6A7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797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233144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F06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21BE4D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4AD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124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883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459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4CF17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D78DB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F6A41" w14:paraId="6008F7F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797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701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EBB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9E6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F7ADE9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D0D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E84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930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39160D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1EDE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2EE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F6A41" w14:paraId="60E6F10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5A0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B6B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BEC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D2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8222D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113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22174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72B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86B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8D2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91B1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FD5178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CF57DC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F6A41" w14:paraId="117B821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095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DF4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338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BD9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561849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EE1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E6D25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F41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30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F71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63A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7FB4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FEA137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F6A41" w14:paraId="5B7FCF6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6E4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071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E104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F9E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2ED9CD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A12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23CA2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1F7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2E9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05B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EAA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1129DE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F6A41" w14:paraId="1C7805B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DDF6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190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81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C14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3C557C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41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75941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908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224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BCD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7EA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5C49C" w14:textId="77777777" w:rsidR="007F6A41" w:rsidRPr="00D344C9" w:rsidRDefault="007F6A4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3645E0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F6A41" w14:paraId="3E14272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08C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CF8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277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8D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2A6211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101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14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710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BD4F28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FE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6C8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424EE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5DB032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F6A41" w14:paraId="264AAB7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3AB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659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02A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0A4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FDF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20FBD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3EA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F36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67C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A56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C0C95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F8EA8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F6A41" w14:paraId="6EEEDCF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CD53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B8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801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2FE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87D5FD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165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90D1A6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1E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F62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36D2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EB6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8BF2D0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F6A41" w14:paraId="75FC3BB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F3E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CEA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4EB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3E2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522B01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2ECB4717" w14:textId="77777777" w:rsidR="007F6A41" w:rsidRDefault="007F6A41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0F2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18A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AD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ADC39E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580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2F4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369B9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3D454FD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7E8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13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10B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06C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88FEE2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97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C6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B46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D89B1F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68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5EC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66EAA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71A1C4BC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4A3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DD6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4FF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F83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A4700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A80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603AA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39E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268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620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A84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C6F64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E1C72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F6A41" w14:paraId="774199F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488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09A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543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474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D0711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49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5026A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DF6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685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412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43B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5AC4EE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F6A41" w14:paraId="6C958E9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0806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94B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AD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20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66976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709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4DBFC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D8E2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3AB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EF9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AE5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559082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F6A41" w14:paraId="28AB33D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F5A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9D2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7FD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59A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6E7A3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774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C14D7C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010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AF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59A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5725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115020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42E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620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072726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FA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E8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899A65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36C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AE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E79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813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45F7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F6A41" w14:paraId="66DF25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871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331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693F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6DB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C4E67B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6CD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44C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A49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913EDB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CD5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09D" w14:textId="77777777" w:rsidR="007F6A41" w:rsidRPr="00FF6B4A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F6A41" w14:paraId="05F256E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11D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05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1EF169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DA0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E84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A63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199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9E7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DDF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AA7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1FDA170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A49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3CA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5ED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151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6CB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CCB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50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26A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F08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3A23B893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90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BA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ECC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473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42DCAC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39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C64B4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AD7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988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4FC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ACF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30E090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F6A41" w14:paraId="0633F2E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A51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13F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7FF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034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E5D2E2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8D7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A1FFA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D6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F42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FEF9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8C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B74DE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F6A41" w14:paraId="6572624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6D6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66E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062AAB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0F2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BDC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72CA7D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3C3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25D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551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44D4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463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079A316" w14:textId="77777777" w:rsidR="007F6A41" w:rsidRPr="00F10273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F6A41" w14:paraId="2A63CB6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FF9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E32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A4152B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F54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3A2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4B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840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EB6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EFD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083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A7CCA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074C223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53D4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D51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894B9F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8CB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A9E9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254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2F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815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5FA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0B5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37011A7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330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35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5462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FAC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054B9E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88D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26C45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441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4EE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41D3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F4D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A80CD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F6A41" w14:paraId="47661D3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7EA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BFA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F72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3E5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5EF100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0C9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046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AD8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B9E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E28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0E97310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044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982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1B8C62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F81F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A65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272E17D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5A1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2F4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12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FA8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776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1AFE37" w14:textId="77777777" w:rsidR="007F6A41" w:rsidRPr="00056F6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F6A41" w14:paraId="342FEEB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2BC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224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45B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D58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0D4168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1B8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8E1E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440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2DC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94E4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BCC1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940E5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F79586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F6A41" w14:paraId="4BCEB7E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2BA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C13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386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01A8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BAF861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D89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A213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37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27A724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EEE7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D6F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07247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0EB56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D5332C0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F6A41" w14:paraId="197C840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160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B13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33B3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8E4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BE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438B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E5F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1C1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EB3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D204179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F6A41" w14:paraId="36DE8DD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F9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8D5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B8CCF6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181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B4A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7F2334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DEA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E18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138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36D0BF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BCD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B56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0E24092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F4A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8C9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8CD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D8B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63B33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FAD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EC47F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D9D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FF8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792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70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CE090E9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F6A41" w14:paraId="1C0D88C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9E4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B8B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336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E33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7C484E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710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03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BAF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97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E5C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676865D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F6A41" w14:paraId="253D7A4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92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27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502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FFD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0DB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9A3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0D1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4F7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7A73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F6A41" w14:paraId="1E8A4ED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A9D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8CB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B42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F392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DF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476D2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A32A13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35FC27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BB39F3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72D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FF2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A3DC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1D7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7942464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8EC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375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CB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67B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C247DE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12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B0B8F4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D71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F1A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CBD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E31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F6A41" w14:paraId="7160544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56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A9D7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5D0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3E4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B5B05D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DFBB1DD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644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7893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657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335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516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676D9A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2E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BC2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665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7A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A9F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51CF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588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7B6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B67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502A587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E77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57A3" w14:textId="77777777" w:rsidR="007F6A41" w:rsidRDefault="007F6A4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EF04" w14:textId="77777777" w:rsidR="007F6A41" w:rsidRDefault="007F6A4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E63" w14:textId="77777777" w:rsidR="007F6A41" w:rsidRDefault="007F6A4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2F48EF07" w14:textId="77777777" w:rsidR="007F6A41" w:rsidRDefault="007F6A4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1C06A8D3" w14:textId="77777777" w:rsidR="007F6A41" w:rsidRDefault="007F6A4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72DB" w14:textId="77777777" w:rsidR="007F6A41" w:rsidRDefault="007F6A4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0AFB" w14:textId="77777777" w:rsidR="007F6A41" w:rsidRDefault="007F6A4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2DB4" w14:textId="77777777" w:rsidR="007F6A41" w:rsidRDefault="007F6A4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0ACE2929" w14:textId="77777777" w:rsidR="007F6A41" w:rsidRDefault="007F6A4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CA69" w14:textId="77777777" w:rsidR="007F6A41" w:rsidRDefault="007F6A4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E0AF" w14:textId="77777777" w:rsidR="007F6A41" w:rsidRDefault="007F6A4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7917657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A9B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847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83AE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516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DA88FD1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35F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2EC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A2D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1449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151A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A52904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F94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95B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229AA2E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BFA6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0D5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616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78FE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A8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7A0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F70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278C71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75A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E96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DF4D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6B9B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52E02F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4F3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CECAA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E40C61F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9D95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1C9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C74A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341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6E3C4E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D54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99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8FF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DCB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EDC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BC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1F4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2439DA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9B04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F8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1254242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8BA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00B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AB0937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442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58A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5C0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3BD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384A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94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5F26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60F83A2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9C7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940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5704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194E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B1E9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5EAF2C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7008B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20C3C1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FFE4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8BA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0D2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BE0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382EE2E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F6A41" w14:paraId="7B96D1D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6D3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EE6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E99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0990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48AA16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F7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F968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F34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11DE01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834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5273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A6F3FC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9D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AA32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739241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78B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4BB7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84A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DA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0B3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146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9253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123B6E2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EBD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56D3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B8D0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ED6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AE6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F25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120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504089C1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8D29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508A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F6A41" w14:paraId="37B6708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054C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564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EA51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2015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ACC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44393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FAA1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DD1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674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863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D9C888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AE2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3130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A207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CB1A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9445A53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646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24AB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7605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815C" w14:textId="77777777" w:rsidR="007F6A41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78FF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1D6C078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9916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B13D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F9A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8D1C" w14:textId="77777777" w:rsidR="007F6A41" w:rsidRDefault="007F6A4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2FCE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7DCDA5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EB1E42B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98B434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EA0C5CC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F621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33B8" w14:textId="77777777" w:rsidR="007F6A41" w:rsidRDefault="007F6A4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EA9F" w14:textId="77777777" w:rsidR="007F6A41" w:rsidRPr="00600D25" w:rsidRDefault="007F6A4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81E4" w14:textId="77777777" w:rsidR="007F6A41" w:rsidRPr="00D344C9" w:rsidRDefault="007F6A4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005D8A9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E48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3616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D8A9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B01A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6C6C8DB7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F22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DD0C352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7CE214ED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849B6EC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FB21BA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3499391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AF07F4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327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255D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46EA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4897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8AAFE1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C1F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83D6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62C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C25F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62B18EED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00D3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799E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6981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622A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B91A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632B61E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F54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6EDF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1397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52A3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F555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8B879C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2FDE3B52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95D9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9699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53A9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3955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7F6A41" w14:paraId="25E4463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7D3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47FB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2123236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D24" w14:textId="77777777" w:rsidR="007F6A41" w:rsidRPr="00600D25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8ABA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F2BFACE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86A0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A781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19C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2E08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B303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1B30D8B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9AC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76C1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7A24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A179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C76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3E4C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C4DF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81FD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C517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0690EB2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09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51B1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D169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8860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C5FB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18BB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A32A" w14:textId="77777777" w:rsidR="007F6A41" w:rsidRDefault="007F6A4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4506" w14:textId="77777777" w:rsidR="007F6A41" w:rsidRDefault="007F6A4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A495" w14:textId="77777777" w:rsidR="007F6A41" w:rsidRDefault="007F6A4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7F6A41" w14:paraId="3EC6816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11B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5054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7EDC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82C7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09B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DABE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915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EE83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DAF3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7F6A41" w14:paraId="58E6AE0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B0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E5EB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511248C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D7E9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CDA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00487F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1F41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E8D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4CFC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11D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068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5B44D6B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30D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9F7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1B7B1BF9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E105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5430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A8760F9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F864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D630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E2A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EA0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398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353DA13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64D3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E8E4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39593E9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61C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3AB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1B76CD3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9E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60E7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6EF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970F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E84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20F4C63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CE9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7058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BDDA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4E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97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7F98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79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1A98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5C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1A39E8F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0B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186B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411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C27B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975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AAD8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50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436E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38F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7F6A41" w14:paraId="0CBE74C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E5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68B1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1F2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E4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0242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BF9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A747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FDC5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6A7F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7F6A41" w14:paraId="3E65536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228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5AB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ACE7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01EB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72B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5787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C4B6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5ED2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7CE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7F6A41" w14:paraId="50285C9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4C9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6939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79018040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2191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9D80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31E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02C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35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A64A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0DA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4494D1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EB0B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4D6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64A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F8D5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0F6B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276870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987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9F70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6AD9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D488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F6A41" w14:paraId="7D96849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EDA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3E2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853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574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703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B81958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0841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83C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0F4F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409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F6A41" w14:paraId="4B1C287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3C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4C0C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2367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559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2CD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B69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DA6B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1B75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102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2067EE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8400567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F6A41" w14:paraId="7174DAE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4F2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5BC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3F4E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74E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3BB2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18F2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CA5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271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FF07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3E918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062982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F6A41" w14:paraId="1A02EAD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A09E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9901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796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4D8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46FA157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A43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619C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6C46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81A8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0E2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F6A41" w14:paraId="685ECB4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443D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314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471471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FD00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BE32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1744BCB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9D7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953B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B87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C598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0973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FC4139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7F6A41" w14:paraId="21C0216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7D3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7E9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79E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5889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B334F9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E69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CFD3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87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D79F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AD2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08E7CF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55C5BCE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3ACC6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F6A41" w14:paraId="262FEE3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1BD1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06C0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E2F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536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CF219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5389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7DE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8CD7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D4FF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F9A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3584C4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D739DCF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79C96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F6A41" w14:paraId="506C889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F172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70D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AEF1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9AE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5391CB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DA7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9FCF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91D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473D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D07E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3D849B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B91BAF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BD7CE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F6A41" w14:paraId="4D51D7E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2CA5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B8B2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36CA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115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C31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D0A6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7B72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C104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B948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7FAB853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7E38B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F6A41" w14:paraId="3CA5806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D7EA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16C8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A47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D48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14AEA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8540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CBC2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8D58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47D4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6835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1738B13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AB3F3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F6A41" w14:paraId="5F0D8F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5560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08D0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CB3B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951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425FC1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39E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44E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D46E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4F9C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F0BB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5A026B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F9891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F6A41" w14:paraId="4228177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826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9875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D90C80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64D4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526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33A84E5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37D6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D3C7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3442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C64F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1C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2E89CCF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1337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66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5FE935A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6B1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6869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DE76242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36D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F781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CD14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CF7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2915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64026B7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09DF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56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1259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D2AD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F15F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F1C77AB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B0C4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1A47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1626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690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1EE8DF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D88210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F6A41" w14:paraId="685CC82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85C8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2EA9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291DD8A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04D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34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BC5C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06A3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6A9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ED85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BEFC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F6A41" w14:paraId="750F605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F23" w14:textId="77777777" w:rsidR="007F6A41" w:rsidRDefault="007F6A41" w:rsidP="007F6A4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04ED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1989817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99B4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55BA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10C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C734" w14:textId="77777777" w:rsidR="007F6A41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FAD2" w14:textId="77777777" w:rsidR="007F6A41" w:rsidRDefault="007F6A4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776" w14:textId="77777777" w:rsidR="007F6A41" w:rsidRPr="00600D25" w:rsidRDefault="007F6A4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0D84" w14:textId="77777777" w:rsidR="007F6A41" w:rsidRDefault="007F6A4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9EFA5D8" w14:textId="77777777" w:rsidR="007F6A41" w:rsidRPr="00836022" w:rsidRDefault="007F6A41" w:rsidP="0095691E">
      <w:pPr>
        <w:spacing w:before="40" w:line="192" w:lineRule="auto"/>
        <w:ind w:right="57"/>
        <w:rPr>
          <w:sz w:val="20"/>
          <w:lang w:val="en-US"/>
        </w:rPr>
      </w:pPr>
    </w:p>
    <w:p w14:paraId="29BA512C" w14:textId="77777777" w:rsidR="007F6A41" w:rsidRPr="00DE2227" w:rsidRDefault="007F6A41" w:rsidP="0095691E"/>
    <w:p w14:paraId="6BC8C891" w14:textId="77777777" w:rsidR="007F6A41" w:rsidRPr="0095691E" w:rsidRDefault="007F6A41" w:rsidP="0095691E"/>
    <w:p w14:paraId="45AAEA9C" w14:textId="77777777" w:rsidR="007F6A41" w:rsidRDefault="007F6A41" w:rsidP="00956F37">
      <w:pPr>
        <w:pStyle w:val="Heading1"/>
        <w:spacing w:line="360" w:lineRule="auto"/>
      </w:pPr>
      <w:r>
        <w:t>LINIA 301 N</w:t>
      </w:r>
    </w:p>
    <w:p w14:paraId="48F73312" w14:textId="77777777" w:rsidR="007F6A41" w:rsidRDefault="007F6A4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F6A41" w14:paraId="656995A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0F8E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A8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489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6A2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64401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CD9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8BD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B8A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E11E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1E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10623B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340A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38D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4A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80A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51A1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7CE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824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FDB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FFD8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E6B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987587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F049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DA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034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BAE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D0BA7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38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A6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C5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E062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44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9776D" w14:textId="77777777" w:rsidR="007F6A41" w:rsidRPr="00474FB0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F6A41" w14:paraId="6874496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3B67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890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9F2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5B94" w14:textId="77777777" w:rsidR="007F6A41" w:rsidRDefault="007F6A4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250525" w14:textId="77777777" w:rsidR="007F6A41" w:rsidRDefault="007F6A4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481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5B0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C56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1B44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D14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7F3CAF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A09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9D02" w14:textId="77777777" w:rsidR="007F6A41" w:rsidRDefault="007F6A4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B96" w14:textId="77777777" w:rsidR="007F6A41" w:rsidRDefault="007F6A4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AF0E" w14:textId="77777777" w:rsidR="007F6A41" w:rsidRDefault="007F6A4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85B3" w14:textId="77777777" w:rsidR="007F6A41" w:rsidRPr="00E4222D" w:rsidRDefault="007F6A4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280728" w14:textId="77777777" w:rsidR="007F6A41" w:rsidRPr="00E4222D" w:rsidRDefault="007F6A4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4A76F4A" w14:textId="77777777" w:rsidR="007F6A41" w:rsidRPr="00E4222D" w:rsidRDefault="007F6A4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6510C6" w14:textId="77777777" w:rsidR="007F6A41" w:rsidRDefault="007F6A4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39D3" w14:textId="77777777" w:rsidR="007F6A41" w:rsidRDefault="007F6A4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0879" w14:textId="77777777" w:rsidR="007F6A41" w:rsidRDefault="007F6A4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0C54" w14:textId="77777777" w:rsidR="007F6A41" w:rsidRPr="0022092F" w:rsidRDefault="007F6A4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4D1" w14:textId="77777777" w:rsidR="007F6A41" w:rsidRDefault="007F6A4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B101E3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6C26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E8E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1D3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C5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E723D9" w14:textId="77777777" w:rsidR="007F6A41" w:rsidRDefault="007F6A4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37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0EEFF3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BC1DBE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62C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24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1768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DE6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E1BE54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F3839D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F6A41" w14:paraId="4379A5B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CCEC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4D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4A82A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312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550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32A89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1CD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94D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9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BEF5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641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166F87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6C7D" w14:textId="77777777" w:rsidR="007F6A41" w:rsidRDefault="007F6A41" w:rsidP="007F6A4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D4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03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4B5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FC51AC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82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F82D3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5E2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3A2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43F9" w14:textId="77777777" w:rsidR="007F6A41" w:rsidRPr="0022092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98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576D1D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1B73A0F3" w14:textId="77777777" w:rsidR="007F6A41" w:rsidRDefault="007F6A41" w:rsidP="007F72A5">
      <w:pPr>
        <w:pStyle w:val="Heading1"/>
        <w:spacing w:line="360" w:lineRule="auto"/>
      </w:pPr>
      <w:r>
        <w:t>LINIA 301 O</w:t>
      </w:r>
    </w:p>
    <w:p w14:paraId="3DF238E2" w14:textId="77777777" w:rsidR="007F6A41" w:rsidRDefault="007F6A4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0C29FD7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0F32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A38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B30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B14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2FDF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160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53C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9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2904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38A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00370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B0E7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577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8B36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7B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90B64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EC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151E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C0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3CEA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94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410C4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8EC2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735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8F6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F15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77266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E7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FF3A9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C378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9BC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CB4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0F4D" w14:textId="77777777" w:rsidR="007F6A41" w:rsidRDefault="007F6A4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21E37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FA67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168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6CCB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E9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CE97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D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A32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07F6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39A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0BAA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81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F904AC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A6C5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CA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6504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45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A3E0A4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0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6EE5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1053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D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8D30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56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39125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E577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3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27C2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39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99B4E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440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E7990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B599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BC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2BDD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A21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35D4A2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3909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ECD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63B3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5F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6C060E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11C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DEDE0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CB7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69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EB4D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9C7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3EB97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F6A41" w14:paraId="624A389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1EC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D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95D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0FA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573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8F73A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0FB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4BE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AEC5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61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B4674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B5C8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F6A41" w14:paraId="41BE0BF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72BE" w14:textId="77777777" w:rsidR="007F6A41" w:rsidRDefault="007F6A41" w:rsidP="007F6A4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41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EB18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9A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C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648FB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8F6858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37C2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68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FD12" w14:textId="77777777" w:rsidR="007F6A41" w:rsidRPr="00F1029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0F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6DA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5F34C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2DD4C8F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24229587" w14:textId="77777777" w:rsidR="007F6A41" w:rsidRDefault="007F6A41" w:rsidP="003260D9">
      <w:pPr>
        <w:pStyle w:val="Heading1"/>
        <w:spacing w:line="360" w:lineRule="auto"/>
      </w:pPr>
      <w:r>
        <w:t>LINIA 301 P</w:t>
      </w:r>
    </w:p>
    <w:p w14:paraId="5DCF2971" w14:textId="77777777" w:rsidR="007F6A41" w:rsidRDefault="007F6A4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A41" w14:paraId="5959BEA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C63D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B79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D76D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72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55D6C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619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E0D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38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8BDF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D02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745436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B41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7FDA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B5F8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A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C210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D19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778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27D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E0E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83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EE625C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09A7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1998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B277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355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B6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782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98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F975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D82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7BB3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F6A41" w:rsidRPr="00A8307A" w14:paraId="0445B5E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A28D" w14:textId="77777777" w:rsidR="007F6A41" w:rsidRPr="00A75A00" w:rsidRDefault="007F6A41" w:rsidP="007F6A41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69A" w14:textId="77777777" w:rsidR="007F6A41" w:rsidRPr="00A8307A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D173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D18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7086DC7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52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83E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F900" w14:textId="77777777" w:rsidR="007F6A41" w:rsidRPr="00A8307A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98E" w14:textId="77777777" w:rsidR="007F6A41" w:rsidRPr="00A8307A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0481" w14:textId="77777777" w:rsidR="007F6A41" w:rsidRPr="00A8307A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103E9E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83F6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1436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3D07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9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7A279E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CA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724ED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7B5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1C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BBDF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1D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8ADAA3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9930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7EB5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CF68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809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957A2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D45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8E64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19FC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9EA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53A7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EA5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F6A41" w14:paraId="54923E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847A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1244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7B4A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B5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627ED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9E5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2CDA2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25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1C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B25E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A84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257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F6A41" w14:paraId="1BA4F8B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BC46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80BB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3B5B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FF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48E67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8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742B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6CA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C7B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163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11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E39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F6A41" w14:paraId="657CA0F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D65B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3249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CA1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8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1E0A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2F0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955B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56F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4E1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A452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CC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CC98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F6A41" w14:paraId="3AA0F54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7B98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8230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2A9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4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171BB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459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11A2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3B5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442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A9C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714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8111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4CC5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F6A41" w14:paraId="2AEBE33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1C4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6AA6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321B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FA7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2EA9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52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CB907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771C9C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632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03B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86CA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3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E7E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F6A41" w14:paraId="6268B7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63B5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E43B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7E3B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6C4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58FD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12E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2932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D9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5D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3761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44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5E3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F6A41" w14:paraId="0CC305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CA5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70D5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5B85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C36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6E0D5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D02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4F7F9E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D4C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EF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B295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AF5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BF1CD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F6A41" w14:paraId="268182E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658C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6E2B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5E4F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CBC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EA506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50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1F1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D63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569E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EC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A22619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E521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F256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4CC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AAA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07EF5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3C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D1E5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E35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C5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FA0F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D5A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38CE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F6A41" w14:paraId="2AAB7F6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973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0A7A" w14:textId="77777777" w:rsidR="007F6A41" w:rsidRDefault="007F6A4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988D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35D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0819B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C2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04526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8F6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A65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E187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C4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0947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F6A41" w14:paraId="01E97B8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6FC8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0B9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B78E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A2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B5C8E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EEB6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97781F2" w14:textId="77777777" w:rsidR="007F6A41" w:rsidRDefault="007F6A4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8C12C34" w14:textId="77777777" w:rsidR="007F6A41" w:rsidRDefault="007F6A4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BA82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CB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F8F6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A6E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4307AA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D54F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22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686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7192" w14:textId="77777777" w:rsidR="007F6A41" w:rsidRDefault="007F6A4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4B8E7A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49B9D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FB2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C8C0F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B8D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18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2AAA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865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E5BA8F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954F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C63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6056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7EB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28D4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DDB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0DB2C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B14B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B8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C067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8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825B27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D677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63E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CFD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0358" w14:textId="77777777" w:rsidR="007F6A41" w:rsidRDefault="007F6A4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9B3436" w14:textId="77777777" w:rsidR="007F6A41" w:rsidRDefault="007F6A4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F560" w14:textId="77777777" w:rsidR="007F6A41" w:rsidRDefault="007F6A4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884415" w14:textId="77777777" w:rsidR="007F6A41" w:rsidRDefault="007F6A4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BC2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454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096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D4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7E59CA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8C40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20E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4955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037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CDDD6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3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CD048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645D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10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0B2C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60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A427A2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537C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AB5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123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FFB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1C84E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EDC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6502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0A7F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76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F74A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A24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735809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D7E8" w14:textId="77777777" w:rsidR="007F6A41" w:rsidRDefault="007F6A41" w:rsidP="007F6A4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A4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EF3E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DD2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6769B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A8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F311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3979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C8D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0A44" w14:textId="77777777" w:rsidR="007F6A41" w:rsidRPr="001B37B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C00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941074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5E4F6919" w14:textId="77777777" w:rsidR="007F6A41" w:rsidRDefault="007F6A4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77FCCAF" w14:textId="77777777" w:rsidR="007F6A41" w:rsidRDefault="007F6A4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F6A41" w14:paraId="200C4D3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1EED" w14:textId="77777777" w:rsidR="007F6A41" w:rsidRDefault="007F6A41" w:rsidP="007F6A4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63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094F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CB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3BE68D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C8D32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65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8F5B1D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4B40A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120C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896D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0CB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9489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0D5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0D2F27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BC9" w14:textId="77777777" w:rsidR="007F6A41" w:rsidRDefault="007F6A41" w:rsidP="007F6A4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5F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3380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A8D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531226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900D5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CF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1947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905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0688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757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ABBD7A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1E84" w14:textId="77777777" w:rsidR="007F6A41" w:rsidRDefault="007F6A41" w:rsidP="007F6A4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92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547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21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E0DD8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43A5B0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DC36E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51E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EEA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4D2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129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230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D534AB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BF90" w14:textId="77777777" w:rsidR="007F6A41" w:rsidRDefault="007F6A41" w:rsidP="007F6A4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E35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176A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2E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5FDEAA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91F2F3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C7D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49956C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CC3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45D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BB3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920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84BDAD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F37" w14:textId="77777777" w:rsidR="007F6A41" w:rsidRDefault="007F6A41" w:rsidP="007F6A4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7A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AD11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51E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53AD8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377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29D89C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5DF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18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9690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CD6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278EC9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2B54" w14:textId="77777777" w:rsidR="007F6A41" w:rsidRDefault="007F6A41" w:rsidP="007F6A4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DD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BE20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7B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5B58E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E6F7A8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6AB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1FB10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4C3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3B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4E89" w14:textId="77777777" w:rsidR="007F6A41" w:rsidRPr="00594E5B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B80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185DB5" w14:textId="77777777" w:rsidR="007F6A41" w:rsidRDefault="007F6A41">
      <w:pPr>
        <w:spacing w:before="40" w:after="40" w:line="192" w:lineRule="auto"/>
        <w:ind w:right="57"/>
        <w:rPr>
          <w:sz w:val="20"/>
          <w:lang w:val="en-US"/>
        </w:rPr>
      </w:pPr>
    </w:p>
    <w:p w14:paraId="1F35C832" w14:textId="77777777" w:rsidR="007F6A41" w:rsidRDefault="007F6A41" w:rsidP="00343A98">
      <w:pPr>
        <w:pStyle w:val="Heading1"/>
        <w:spacing w:line="360" w:lineRule="auto"/>
      </w:pPr>
      <w:r>
        <w:lastRenderedPageBreak/>
        <w:t>LINIA 314 A</w:t>
      </w:r>
    </w:p>
    <w:p w14:paraId="6D4DEA0C" w14:textId="77777777" w:rsidR="007F6A41" w:rsidRDefault="007F6A41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A41" w14:paraId="699594E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BDED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18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1815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14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3E826E8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27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D4EC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A7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77E92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51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BAE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F802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29F4D0F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C38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59C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71B2F6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FD52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25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A1FA34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87D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AFF3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3E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5E5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D3F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A9823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1ECC85C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9567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60D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07F1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67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5D3965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B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7CA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C58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10DFDDC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A3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DED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EF77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F6A41" w14:paraId="774E8621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B833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A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B28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82B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A9A9F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D38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D277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FD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0C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48E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77679A4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9361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BF9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C50A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11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B6F1A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6D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8C83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3EC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32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D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3C56443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725F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A0B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9680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767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0624B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915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967685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A280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F6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B5F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D7D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09B65C0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33F4405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5F06AD4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EBAA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1F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6A4A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6CE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34BEF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18EF1A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916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C81B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3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D40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9DF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F6A41" w14:paraId="0C2418F2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69BE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558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A630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607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BEBE0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B8DC61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858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6608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208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391A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69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92C8381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C50B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1B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A0CB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532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F4DC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3FCE4C8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685B55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3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DDE3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2DE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A1A0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65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91441C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32B0AB9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AA48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B6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4739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0DE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75A399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B6084E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0D6DE4B" w14:textId="77777777" w:rsidR="007F6A41" w:rsidRPr="009A132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B75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709F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67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FD6A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C03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6F02E48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5351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2A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0AFF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A0A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66EA2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D674EA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F4277B9" w14:textId="77777777" w:rsidR="007F6A41" w:rsidRPr="009A132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0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5408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A50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E02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E3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D6F36D3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50A1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D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C4C2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0C3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E9637C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3E5DEC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74A02EE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4034B0C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BA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26F7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A30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2075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E4F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A7EE5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DFC405A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7D6" w14:textId="77777777" w:rsidR="007F6A41" w:rsidRDefault="007F6A41" w:rsidP="007F6A4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D7E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4D26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86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167C8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1B370F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FF6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D5401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ABE93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9296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6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2263" w14:textId="77777777" w:rsidR="007F6A41" w:rsidRPr="0001408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1C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C1F5B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13D927E" w14:textId="77777777" w:rsidR="007F6A41" w:rsidRPr="00074F42" w:rsidRDefault="007F6A41">
      <w:pPr>
        <w:spacing w:before="40" w:after="40" w:line="192" w:lineRule="auto"/>
        <w:ind w:right="57"/>
      </w:pPr>
    </w:p>
    <w:p w14:paraId="67A56E5C" w14:textId="77777777" w:rsidR="007F6A41" w:rsidRDefault="007F6A41" w:rsidP="00056376">
      <w:pPr>
        <w:pStyle w:val="Heading1"/>
        <w:spacing w:line="360" w:lineRule="auto"/>
      </w:pPr>
      <w:r>
        <w:t>LINIA 314 B</w:t>
      </w:r>
    </w:p>
    <w:p w14:paraId="50879D9B" w14:textId="77777777" w:rsidR="007F6A41" w:rsidRDefault="007F6A41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A41" w14:paraId="33E12F17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2982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7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BDBF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0EA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36D9E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48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097F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E328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30B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1615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D42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5FDD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23E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7F6A41" w14:paraId="3D180EDC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633D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0BD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8B3A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128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474927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EB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A77C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E45C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B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A1C4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9E2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AAE2BBC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DC56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A79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DEE4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89B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45A6CB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C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904FB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34F46F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3618A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5EFC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BC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6AED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C0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FA14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AC9D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7F6A41" w14:paraId="56E471F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BFBC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737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E38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054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06E8B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1E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58C5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58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016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44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A88F72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1157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F7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C16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5E2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962B8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802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5015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1AA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8CF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BC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B7D290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91BA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380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4BD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6FF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983562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68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B81F9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22C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2BD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F6F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869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E98804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5D0D53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06C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CF4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08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D43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81E264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7AF60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5E1FF32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0E1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08D5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CA3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7CF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98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1019C2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2CECFAC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96CB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AE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E806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F8C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73F3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91F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9FB28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319115E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600FFA1" w14:textId="77777777" w:rsidR="007F6A41" w:rsidRPr="005148A2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8162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416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CE9C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12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92BFA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7722BA6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ABD5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0CF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3BD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93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E348E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5B70215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1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EE68A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6479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4A5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4039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E1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8A265E7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8832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E0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7F36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EA6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8F06B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701F11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48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1F37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32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C0C3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D7E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571E0E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41B5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A1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84C9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EAE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3FC8F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C0D30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96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18752B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F7D011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5B6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EF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040B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D7B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C53AE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E9F6C7F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B2BF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FF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D834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3E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10E9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4E60FD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68F9EDE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0E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B54E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4B8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2E60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DDA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6E3B52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FE47" w14:textId="77777777" w:rsidR="007F6A41" w:rsidRDefault="007F6A4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E8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B06A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9BD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B0407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2A593F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3529F47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90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063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B9B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B26F" w14:textId="77777777" w:rsidR="007F6A41" w:rsidRPr="00080A5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455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A89884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16C96AC3" w14:textId="77777777" w:rsidR="007F6A41" w:rsidRDefault="007F6A41" w:rsidP="00B31BA0">
      <w:pPr>
        <w:pStyle w:val="Heading1"/>
        <w:spacing w:line="360" w:lineRule="auto"/>
      </w:pPr>
      <w:r>
        <w:lastRenderedPageBreak/>
        <w:t>LINIA 314 E</w:t>
      </w:r>
    </w:p>
    <w:p w14:paraId="481170F0" w14:textId="77777777" w:rsidR="007F6A41" w:rsidRDefault="007F6A41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A41" w14:paraId="4E49A866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692" w14:textId="77777777" w:rsidR="007F6A41" w:rsidRDefault="007F6A41" w:rsidP="007F6A4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71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A248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7B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548BB7B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E3A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10BD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522E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8F1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FA5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D91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D4F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4442B5E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7F6A41" w14:paraId="034BB0AB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3B73" w14:textId="77777777" w:rsidR="007F6A41" w:rsidRDefault="007F6A41" w:rsidP="007F6A4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84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B597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16C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27CD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45F3E98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021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084E8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5C917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707B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FDE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F50B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64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1D54D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AFD12D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254" w14:textId="77777777" w:rsidR="007F6A41" w:rsidRDefault="007F6A41" w:rsidP="007F6A4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38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3DB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DE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2EBB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2BDA1A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693D0D0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6E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04E8DE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A4FC2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6B19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8916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E7D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C43A" w14:textId="77777777" w:rsidR="007F6A41" w:rsidRPr="00FA003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A37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85B1A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9C853F1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07992C5C" w14:textId="77777777" w:rsidR="007F6A41" w:rsidRDefault="007F6A41" w:rsidP="00FF39DE">
      <w:pPr>
        <w:pStyle w:val="Heading1"/>
        <w:spacing w:line="360" w:lineRule="auto"/>
      </w:pPr>
      <w:r>
        <w:t>LINIA 314 F</w:t>
      </w:r>
    </w:p>
    <w:p w14:paraId="1A47747B" w14:textId="77777777" w:rsidR="007F6A41" w:rsidRDefault="007F6A41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A41" w14:paraId="2212A1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48DB" w14:textId="77777777" w:rsidR="007F6A41" w:rsidRDefault="007F6A41" w:rsidP="007F6A4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DFE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CC21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E9B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125E7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8BE6DA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17A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50E3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1D2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872E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C3C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C2765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C00" w14:textId="77777777" w:rsidR="007F6A41" w:rsidRDefault="007F6A41" w:rsidP="007F6A4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33B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E65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F8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AF7B3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21615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C99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461F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DE9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2935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A98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1DFB209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2157" w14:textId="77777777" w:rsidR="007F6A41" w:rsidRDefault="007F6A41" w:rsidP="007F6A4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DA3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B1D3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9B7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F1B87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93FA44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A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FA2B74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05D294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765F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D69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D414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D2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6FF79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108E8C6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E786" w14:textId="77777777" w:rsidR="007F6A41" w:rsidRDefault="007F6A41" w:rsidP="007F6A4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DB0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1267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CD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B9A74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66523AA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7BA13B4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36B595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92D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9CF8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C5F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4F8C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E4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18B6D5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C082" w14:textId="77777777" w:rsidR="007F6A41" w:rsidRDefault="007F6A41" w:rsidP="007F6A4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72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56E8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B48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67A7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E86DDF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06FD552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FB84A2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831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65B9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258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66AB" w14:textId="77777777" w:rsidR="007F6A41" w:rsidRPr="000535D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7CC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ED4963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2CB54999" w14:textId="77777777" w:rsidR="007F6A41" w:rsidRDefault="007F6A41" w:rsidP="00E81B3B">
      <w:pPr>
        <w:pStyle w:val="Heading1"/>
        <w:spacing w:line="360" w:lineRule="auto"/>
      </w:pPr>
      <w:r>
        <w:t>LINIA 314 G</w:t>
      </w:r>
    </w:p>
    <w:p w14:paraId="41D5477A" w14:textId="77777777" w:rsidR="007F6A41" w:rsidRDefault="007F6A4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A41" w14:paraId="4780A1E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E571" w14:textId="77777777" w:rsidR="007F6A41" w:rsidRDefault="007F6A41" w:rsidP="007F6A4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FC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6C53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A08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FDC53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08494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9B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05F8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5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E187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BC6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665C78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7AB3" w14:textId="77777777" w:rsidR="007F6A41" w:rsidRDefault="007F6A41" w:rsidP="007F6A4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FA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234E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391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5ABAF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CC4460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D39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C397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D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E4F6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756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BC9B84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9C4E" w14:textId="77777777" w:rsidR="007F6A41" w:rsidRDefault="007F6A41" w:rsidP="007F6A4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0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3756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71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33E3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28D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CFB3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3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0DE3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738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6A53AB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9C07D93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27B4" w14:textId="77777777" w:rsidR="007F6A41" w:rsidRDefault="007F6A41" w:rsidP="007F6A4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8C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D419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6B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09B0C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FE7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A621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39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DA5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B1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50B1C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56D18D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5449" w14:textId="77777777" w:rsidR="007F6A41" w:rsidRDefault="007F6A41" w:rsidP="007F6A4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2C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0AE7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19F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85E98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0173DD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6AD3D0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EA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1BFC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4D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11AA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1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F78DF9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93A8" w14:textId="77777777" w:rsidR="007F6A41" w:rsidRDefault="007F6A41" w:rsidP="007F6A4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3E7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78D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9F2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9048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A3E322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F1800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D1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6D61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CFA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C9A1" w14:textId="77777777" w:rsidR="007F6A41" w:rsidRPr="00DF53C6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F37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27AF1A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1E4D13F5" w14:textId="77777777" w:rsidR="007F6A41" w:rsidRDefault="007F6A41" w:rsidP="003A5387">
      <w:pPr>
        <w:pStyle w:val="Heading1"/>
        <w:spacing w:line="360" w:lineRule="auto"/>
      </w:pPr>
      <w:r>
        <w:t>LINIA 316</w:t>
      </w:r>
    </w:p>
    <w:p w14:paraId="0E03554E" w14:textId="77777777" w:rsidR="007F6A41" w:rsidRDefault="007F6A4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1E2673A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46C3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6D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E55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390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F40EBF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9F0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94C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9D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24F6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D29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A154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3EED6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F6A41" w14:paraId="49F481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31A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635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65E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42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06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C8344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2E3BAD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584D14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35E847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C0B942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33E8E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2B8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5D7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6BE3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77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11F51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F6A41" w14:paraId="1D55FD2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E4F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9E9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B8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58D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ED316C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9E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A9C6A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DB5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2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AA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EBA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3BCC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E57A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F6A41" w14:paraId="7EBC66C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C3E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F6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9DD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E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A3FBFD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860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C23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BC5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879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61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CF851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A748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42B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F38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000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4859D5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D5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E6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D5D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1EF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63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B44F8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B96A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232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3E03F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D20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12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3989BB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8D2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10A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A29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94F5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2D4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146A6D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3C32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8C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483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226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7FC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23B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6B0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472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8C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DC01E0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749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3B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995B03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D7F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079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B526A9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41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9A6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491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32F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4DF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65995C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B55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6B33" w14:textId="77777777" w:rsidR="007F6A41" w:rsidRDefault="007F6A4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7475DE4" w14:textId="77777777" w:rsidR="007F6A41" w:rsidRDefault="007F6A4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CFEA" w14:textId="77777777" w:rsidR="007F6A41" w:rsidRDefault="007F6A4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26E9" w14:textId="77777777" w:rsidR="007F6A41" w:rsidRDefault="007F6A4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F13AFDC" w14:textId="77777777" w:rsidR="007F6A41" w:rsidRDefault="007F6A4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3E19" w14:textId="77777777" w:rsidR="007F6A41" w:rsidRDefault="007F6A4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213E" w14:textId="77777777" w:rsidR="007F6A41" w:rsidRDefault="007F6A4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3166" w14:textId="77777777" w:rsidR="007F6A41" w:rsidRDefault="007F6A4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2C8" w14:textId="77777777" w:rsidR="007F6A41" w:rsidRPr="00F6236C" w:rsidRDefault="007F6A4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EC7E" w14:textId="77777777" w:rsidR="007F6A41" w:rsidRDefault="007F6A4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84C776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FFBC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D1D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4F51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8AB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E86D3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EB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B736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80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409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8D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58912A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06A2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89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87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81B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ACA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36A9F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C6E9F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E7BB0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6FE8A2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E41E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269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AEF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4B3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1C612A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3E4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D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DD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689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FC572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BC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49609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AEA4F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A0AB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786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7DFA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BE0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F6A41" w14:paraId="6849099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F519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98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43BFC4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F28E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055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23950B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7D51" w14:textId="77777777" w:rsidR="007F6A41" w:rsidRPr="00273EC0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3C4E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58C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97F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E96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458949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365A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E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480C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C66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47C59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154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8583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AC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1FF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8B2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27055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1F87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3A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1E1E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30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33C228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FEB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8760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0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F679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5BD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90E8FF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D519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D21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6936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F5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D0AD15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BC1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9A44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DE1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26AD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5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7335F0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D983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7969" w14:textId="77777777" w:rsidR="007F6A41" w:rsidRDefault="007F6A4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115B70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EB4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D0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F7073A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279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34A9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F89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470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4A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E6D006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BC5C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DD3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EE2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2FD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44FBF0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D9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ADBB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B0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8437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0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075FB7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2B8B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34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F97F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5E3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57B59F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888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A227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819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6C61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75A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9505A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7A0B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B6D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ECDFE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634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BBC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DB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49C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2E8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41A6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24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EC605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8F8B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CD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2299862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450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2CF5" w14:textId="77777777" w:rsidR="007F6A41" w:rsidRPr="00830247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7F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26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754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D8F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7F9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BA5026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2EC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345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EBD33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F86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4A6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6B613FF" w14:textId="77777777" w:rsidR="007F6A41" w:rsidRPr="00830247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16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9F3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00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7513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3C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C2F41E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4227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A6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45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3AF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05FE7F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0CA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452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D0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FEEA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460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273DAD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2B4F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613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944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80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91C892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5AF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49C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C45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F2CF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A15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E7428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8DAC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D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6B3F947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A69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CC4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202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70E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EC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BAC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AE6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0D95929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547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1D5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20B9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2C0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C96F1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9B9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27C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BAC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5EA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35E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C7A1E3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9DFA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4CD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639BF02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FC4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13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A4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415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29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94A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FF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AB2D5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681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A5B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BBDE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11A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AC03ED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970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7224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8D5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40A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74A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7106E1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BC2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BCF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3E81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B9B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139C66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08E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0B3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9F5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F26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382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74CE06" w14:textId="77777777" w:rsidR="007F6A41" w:rsidRPr="000D7AA7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F6A41" w14:paraId="7EA8CF7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F46B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902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57F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CD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8AB86B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83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1B6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A37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80A5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76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8E242C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1C43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F3B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3788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088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CFC6F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6D0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F72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E7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2A7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EC7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5C4582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E8C9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5ED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FB4D5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39BE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AE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2F89A2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D2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084F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A50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C236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46F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34D0A4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DBFD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2A2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678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14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DED0B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23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A5E97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947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1AD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8C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D2C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129E22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5F2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C7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6995B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90D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0D0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AEACB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72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743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AA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057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D9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4DB03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F6A41" w14:paraId="44E9D0C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3913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80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10DA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6A0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D22E7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7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0F71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39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F82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144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8015FDB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DB66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BCF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DCBA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827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2C3FB1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30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802A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8E7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68D0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B7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A377F5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15AC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B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C90B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70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2069A3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926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9D2E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D6E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9A63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97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F6A41" w14:paraId="3724394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98B4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18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311C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75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1D57F5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AA9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F3A3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A86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533D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56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F6A41" w14:paraId="5463125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0C0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BF0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7DFB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EB7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E41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A828E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1AB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9ED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956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C80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8F9DB6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9E550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96B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3F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D20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698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2E9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4B7E6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C83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31A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088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82A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02FEE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FAEAE5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C14E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8E6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C5D3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1E6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90DF48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2E0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75176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900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0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B059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1CC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4EAF7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F6A41" w14:paraId="5FDEF81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2355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6B0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4AF3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259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DA7FF7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BB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41A38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9B9C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726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018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D56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CC4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329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F6A41" w14:paraId="4256BDF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B678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D5D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4E14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3F3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3F1F4A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66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F1F9AB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8113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95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F318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A1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B2AF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B173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F6A41" w14:paraId="4D95368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D266" w14:textId="77777777" w:rsidR="007F6A41" w:rsidRDefault="007F6A41" w:rsidP="007F6A4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5DD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8DB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F9A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65C4B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3F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A7F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3DB" w14:textId="77777777" w:rsidR="007F6A41" w:rsidRPr="00514DA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FE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97B" w14:textId="77777777" w:rsidR="007F6A41" w:rsidRPr="00F6236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F2F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1819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058B2A0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7D36E112" w14:textId="77777777" w:rsidR="007F6A41" w:rsidRDefault="007F6A41" w:rsidP="00005D2F">
      <w:pPr>
        <w:pStyle w:val="Heading1"/>
        <w:spacing w:line="360" w:lineRule="auto"/>
      </w:pPr>
      <w:r>
        <w:t>LINIA 317</w:t>
      </w:r>
    </w:p>
    <w:p w14:paraId="3D655CEF" w14:textId="77777777" w:rsidR="007F6A41" w:rsidRDefault="007F6A41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F6A41" w14:paraId="562094FB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1E27" w14:textId="77777777" w:rsidR="007F6A41" w:rsidRDefault="007F6A41" w:rsidP="007F6A41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C7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3792" w14:textId="77777777" w:rsidR="007F6A41" w:rsidRPr="007237A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90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43C12A2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8B6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72A11D0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917A" w14:textId="77777777" w:rsidR="007F6A41" w:rsidRPr="007237A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B99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ED0" w14:textId="77777777" w:rsidR="007F6A41" w:rsidRPr="007237A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588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A150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7C54A3E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3B0046B6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615302FF" w14:textId="77777777" w:rsidR="007F6A41" w:rsidRDefault="007F6A41" w:rsidP="00967407">
      <w:pPr>
        <w:pStyle w:val="Heading1"/>
        <w:spacing w:line="360" w:lineRule="auto"/>
      </w:pPr>
      <w:r>
        <w:t>LINIA 318</w:t>
      </w:r>
    </w:p>
    <w:p w14:paraId="48A6D7D0" w14:textId="77777777" w:rsidR="007F6A41" w:rsidRDefault="007F6A41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F6A41" w14:paraId="60A2938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24F9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393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753C441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71FC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856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467269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159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235D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A6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4AF3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2F7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A6E6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0A4A54C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7F6A41" w14:paraId="230E6A1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A850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F21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0DF6F47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FF6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01C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1AC6C8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7D6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32F4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9B6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7875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FE6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C0CA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7F6A41" w14:paraId="4600FDA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CA44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867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11E75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632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A24F" w14:textId="77777777" w:rsidR="007F6A41" w:rsidRDefault="007F6A41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88D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84C7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B1D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6B94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DFB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F325E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7F6A41" w14:paraId="7802B90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020D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6A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22CBA5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BF7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7F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163BAB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4AB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5CEC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88A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1E80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038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14CCD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7F6A41" w14:paraId="09D675F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3856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049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479534C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9B9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02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38CB6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067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B40D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4D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C392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78E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C5017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F6A41" w14:paraId="58E18A0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897A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88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FD6367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23C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A47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26B704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2D3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C15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C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F210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43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D650A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F6A41" w14:paraId="567C001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3E8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E6E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076B6D9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C1E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98A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9D4216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158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FDEE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8E4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BBD1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17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E8C9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F6A41" w14:paraId="757D12B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877D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CB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DE3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DA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75E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4A080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61C5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78E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90C1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125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F098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F6A41" w14:paraId="2B85727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3FA2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53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EC62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65A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DA2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843C7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FFE3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87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73C3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A5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5F3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F6A41" w14:paraId="3641162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AF14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56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3ED9F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FEE4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451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9D5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D03A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19F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CFFF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523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4B78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F6A41" w14:paraId="4374B90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94ED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36F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5DBA818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9D96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6E4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FA5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10E7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44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D57C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D98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8D87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F6A41" w14:paraId="17D02AB7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1B93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C9C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01BA401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C045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08F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206E4E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D16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A838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6EF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478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3F2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7F6A41" w14:paraId="645FF804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7D15" w14:textId="77777777" w:rsidR="007F6A41" w:rsidRDefault="007F6A41" w:rsidP="007F6A4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56D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0E2B13A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F6CA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64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0E8E2CF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611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57AC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0A7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8525" w14:textId="77777777" w:rsidR="007F6A41" w:rsidRPr="00B31D1D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B755" w14:textId="77777777" w:rsidR="007F6A41" w:rsidRPr="00F578A4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50BA9DE0" w14:textId="77777777" w:rsidR="007F6A41" w:rsidRDefault="007F6A41">
      <w:pPr>
        <w:tabs>
          <w:tab w:val="left" w:pos="4320"/>
        </w:tabs>
        <w:rPr>
          <w:sz w:val="20"/>
          <w:lang w:val="ro-RO"/>
        </w:rPr>
      </w:pPr>
    </w:p>
    <w:p w14:paraId="3C344FDC" w14:textId="77777777" w:rsidR="007F6A41" w:rsidRDefault="007F6A41" w:rsidP="00553F36">
      <w:pPr>
        <w:pStyle w:val="Heading1"/>
        <w:spacing w:line="360" w:lineRule="auto"/>
      </w:pPr>
      <w:r>
        <w:t>LINIA 319</w:t>
      </w:r>
    </w:p>
    <w:p w14:paraId="3DE87819" w14:textId="77777777" w:rsidR="007F6A41" w:rsidRDefault="007F6A41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F6A41" w14:paraId="5EF55DEA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345F" w14:textId="77777777" w:rsidR="007F6A41" w:rsidRDefault="007F6A41" w:rsidP="007F6A4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D97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16C8392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F98A" w14:textId="77777777" w:rsidR="007F6A41" w:rsidRPr="006F7A4E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E657" w14:textId="77777777" w:rsidR="007F6A41" w:rsidRPr="004B379F" w:rsidRDefault="007F6A41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953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666" w14:textId="77777777" w:rsidR="007F6A41" w:rsidRPr="006F7A4E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173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F38B" w14:textId="77777777" w:rsidR="007F6A41" w:rsidRPr="003F609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15C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6D834CCF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C60F" w14:textId="77777777" w:rsidR="007F6A41" w:rsidRDefault="007F6A41" w:rsidP="007F6A4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DE1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7AAF" w14:textId="77777777" w:rsidR="007F6A41" w:rsidRPr="006F7A4E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68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53AFE0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32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944D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0985" w14:textId="77777777" w:rsidR="007F6A41" w:rsidRPr="006F7A4E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18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1529" w14:textId="77777777" w:rsidR="007F6A41" w:rsidRPr="003F609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65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268A8C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40AC8D62" w14:textId="77777777" w:rsidR="007F6A41" w:rsidRDefault="007F6A41" w:rsidP="009A5523">
      <w:pPr>
        <w:pStyle w:val="Heading1"/>
        <w:spacing w:line="360" w:lineRule="auto"/>
      </w:pPr>
      <w:r>
        <w:t>LINIA 320</w:t>
      </w:r>
    </w:p>
    <w:p w14:paraId="36B8CECE" w14:textId="77777777" w:rsidR="007F6A41" w:rsidRDefault="007F6A41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1EB408D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8562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E48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6F04016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139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E7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D8D0EE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6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A85A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575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8BDB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35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F6A41" w14:paraId="34F3382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D81E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ED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37E184F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1CD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57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D98323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12CBBA6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F6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CED5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AAF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29EF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80C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F6A41" w14:paraId="275DAB9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8B1B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81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942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AAE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6E913B0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50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D7C4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7ABA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F94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EC1E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ED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E4FD09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471F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61D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02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0CA2" w14:textId="77777777" w:rsidR="007F6A41" w:rsidRDefault="007F6A4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5AD54E62" w14:textId="77777777" w:rsidR="007F6A41" w:rsidRDefault="007F6A4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F3E5" w14:textId="77777777" w:rsidR="007F6A41" w:rsidRDefault="007F6A4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95806C" w14:textId="77777777" w:rsidR="007F6A41" w:rsidRDefault="007F6A4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55C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68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DCB1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19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F76797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46E6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C86C" w14:textId="77777777" w:rsidR="007F6A41" w:rsidRDefault="007F6A4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B7BE" w14:textId="77777777" w:rsidR="007F6A41" w:rsidRDefault="007F6A4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CC11" w14:textId="77777777" w:rsidR="007F6A41" w:rsidRDefault="007F6A4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613D6C0F" w14:textId="77777777" w:rsidR="007F6A41" w:rsidRDefault="007F6A4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B05" w14:textId="77777777" w:rsidR="007F6A41" w:rsidRDefault="007F6A4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81640C" w14:textId="77777777" w:rsidR="007F6A41" w:rsidRDefault="007F6A4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1A44" w14:textId="77777777" w:rsidR="007F6A41" w:rsidRDefault="007F6A4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90EC" w14:textId="77777777" w:rsidR="007F6A41" w:rsidRDefault="007F6A4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8EFF" w14:textId="77777777" w:rsidR="007F6A41" w:rsidRPr="00EB59D9" w:rsidRDefault="007F6A4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7745" w14:textId="77777777" w:rsidR="007F6A41" w:rsidRDefault="007F6A41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BD4D44C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D8B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6C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4CF74BD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04E4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88D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5B43EDD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E28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DABC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570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31B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E24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DBFD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7F6A41" w14:paraId="39F96907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EDD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3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2111A15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42EC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A0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0BE277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BDF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7262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FD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5686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210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16EFC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94D3A3B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132D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72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774DB7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99A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660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A85EEC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8EF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C205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12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2808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91C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2334F0BB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CE37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EB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36A9BD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C2D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A7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6C52049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8D5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428D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B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3255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C2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7F6A41" w14:paraId="1A728403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FEB0" w14:textId="77777777" w:rsidR="007F6A41" w:rsidRDefault="007F6A41" w:rsidP="007F6A4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8E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4DADCE4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CC3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09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0D3460A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4F5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902F" w14:textId="77777777" w:rsidR="007F6A41" w:rsidRPr="00387E05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160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7BF5" w14:textId="77777777" w:rsidR="007F6A41" w:rsidRPr="00EB59D9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FA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9717A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363F189E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284200C9" w14:textId="77777777" w:rsidR="007F6A41" w:rsidRDefault="007F6A41" w:rsidP="00503CFC">
      <w:pPr>
        <w:pStyle w:val="Heading1"/>
        <w:spacing w:line="360" w:lineRule="auto"/>
      </w:pPr>
      <w:r>
        <w:t>LINIA 412</w:t>
      </w:r>
    </w:p>
    <w:p w14:paraId="0724DF76" w14:textId="77777777" w:rsidR="007F6A41" w:rsidRDefault="007F6A4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F6A41" w14:paraId="7F198F1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6D7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24A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C328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CC3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4F6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673A15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7E86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95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B2EE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53F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E4DF0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F6A41" w14:paraId="4C8863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C062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1DD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0FE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73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9CC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1A32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31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23012A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F180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BE0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AD63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7F6A41" w14:paraId="7AE8273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02F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AD7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B37C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676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129F901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DE3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7567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BFF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E48D96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C4CA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761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7D48AC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50C9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122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218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80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44221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FE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A8AF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0916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54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889F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133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A17C25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84A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F12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FB9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AF9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AA73F5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DB8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90BF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C1A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1FD34C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968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B52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975EA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549D97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D6AD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9ED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731587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06E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A9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B1C0E3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22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D3A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6E3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D5E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A3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DCDE5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57239B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7BE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003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9BD0E8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350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005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E98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ED64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D21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C87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970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5EFF3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F2A0CE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0E3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F88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16AA9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753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DCEE" w14:textId="77777777" w:rsidR="007F6A41" w:rsidRDefault="007F6A4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62277F1" w14:textId="77777777" w:rsidR="007F6A41" w:rsidRDefault="007F6A4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3E7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C32F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9C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C83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20B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B41F8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7F6A41" w14:paraId="32D23B1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EC3B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5A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889E80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DBD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ABE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AA3E2B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F8E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2DEE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E62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D56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F66F" w14:textId="77777777" w:rsidR="007F6A41" w:rsidRDefault="007F6A4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765AE09" w14:textId="77777777" w:rsidR="007F6A41" w:rsidRDefault="007F6A4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7F6A41" w14:paraId="30B7A3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384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C6F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CCA6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D5F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71B5B5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2D2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09B1E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572A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DB8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17F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95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17EB3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3794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F08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0526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57E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D72DFC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0C5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88360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58E54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3F6EA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84DAA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3C9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30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1729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6C0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DFD21C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BACE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4DB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ACF7B3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DD3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B14B" w14:textId="77777777" w:rsidR="007F6A41" w:rsidRPr="007239CA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70B5F11" w14:textId="77777777" w:rsidR="007F6A41" w:rsidRPr="007239CA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A4ADA55" w14:textId="77777777" w:rsidR="007F6A41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A97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6272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0F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42A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640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A7EB5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960D0E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F92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EE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39B844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1C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C103" w14:textId="77777777" w:rsidR="007F6A41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13C18E1F" w14:textId="77777777" w:rsidR="007F6A41" w:rsidRPr="007239CA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02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F7AC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62F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83A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B8E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FAF69E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1219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1D4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09AF31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2E5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CB0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6B0B82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CBB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2EFB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48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3F7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96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D565C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CDD964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321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7C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49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B60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E249EE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2AA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2250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D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BD8C5A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0C62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EE9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FCA1F2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94436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378B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BA1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3A9DFCF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A6E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E7B2" w14:textId="77777777" w:rsidR="007F6A41" w:rsidRDefault="007F6A4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51DD9A90" w14:textId="77777777" w:rsidR="007F6A41" w:rsidRDefault="007F6A4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6CB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741D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54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366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D58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2856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7F6A41" w14:paraId="78D1186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94B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F2F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C929F9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8D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8B4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2B16A0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7B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6A70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22C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B0403B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6263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359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7F6A41" w14:paraId="3D9DC3F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E724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05F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6132C2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6A0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039A" w14:textId="77777777" w:rsidR="007F6A41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DD71737" w14:textId="77777777" w:rsidR="007F6A41" w:rsidRDefault="007F6A4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84E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4CB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6D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A9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4A1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81375E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7F6A41" w14:paraId="1C8AC8E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3119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7FC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93CA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837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AF2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6AC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CB3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AEBB19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83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AE1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BBB48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0FC1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28E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95F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E3D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A45ED0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D0C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8E5AC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8738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F3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A00C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D66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487BEF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A2C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084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AB3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16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37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D6D42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9503C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D011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E48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0742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97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B2A7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7F6A41" w14:paraId="0C8ECB3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C182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6AA6" w14:textId="77777777" w:rsidR="007F6A41" w:rsidRDefault="007F6A4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34A7" w14:textId="77777777" w:rsidR="007F6A41" w:rsidRDefault="007F6A4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B60C" w14:textId="77777777" w:rsidR="007F6A41" w:rsidRDefault="007F6A4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59EB9DC" w14:textId="77777777" w:rsidR="007F6A41" w:rsidRDefault="007F6A4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FC0C" w14:textId="77777777" w:rsidR="007F6A41" w:rsidRDefault="007F6A4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B02" w14:textId="77777777" w:rsidR="007F6A41" w:rsidRPr="00396332" w:rsidRDefault="007F6A4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AC9D" w14:textId="77777777" w:rsidR="007F6A41" w:rsidRDefault="007F6A4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D0EE86A" w14:textId="77777777" w:rsidR="007F6A41" w:rsidRDefault="007F6A4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FB21" w14:textId="77777777" w:rsidR="007F6A41" w:rsidRPr="00396332" w:rsidRDefault="007F6A4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BEA" w14:textId="77777777" w:rsidR="007F6A41" w:rsidRDefault="007F6A4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7F6A41" w14:paraId="6FE6D11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5066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2F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31E8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1F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082EA2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2F4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0DA8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CA9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0A8AD3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FC55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FFF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99BFA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7F6A41" w14:paraId="4F025B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369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503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02E2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54D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E5DAE6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728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4E2EA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E049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056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BCDB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CF1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7FCD4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90C9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338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B673" w14:textId="77777777" w:rsidR="007F6A41" w:rsidRPr="005C35B0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4AC4" w14:textId="77777777" w:rsidR="007F6A41" w:rsidRDefault="007F6A4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6B93E1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8A39" w14:textId="77777777" w:rsidR="007F6A41" w:rsidRDefault="007F6A4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135C36" w14:textId="77777777" w:rsidR="007F6A41" w:rsidRDefault="007F6A4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C56399" w14:textId="77777777" w:rsidR="007F6A41" w:rsidRDefault="007F6A4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D893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39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2783" w14:textId="77777777" w:rsidR="007F6A41" w:rsidRPr="00396332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AA7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1A3FD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C556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6DB4" w14:textId="77777777" w:rsidR="007F6A41" w:rsidRDefault="007F6A4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56BA" w14:textId="77777777" w:rsidR="007F6A41" w:rsidRPr="005C35B0" w:rsidRDefault="007F6A4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EA3A" w14:textId="77777777" w:rsidR="007F6A41" w:rsidRDefault="007F6A4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5F94" w14:textId="77777777" w:rsidR="007F6A41" w:rsidRDefault="007F6A4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868E" w14:textId="77777777" w:rsidR="007F6A41" w:rsidRDefault="007F6A4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4F7" w14:textId="77777777" w:rsidR="007F6A41" w:rsidRDefault="007F6A4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49E797A" w14:textId="77777777" w:rsidR="007F6A41" w:rsidRDefault="007F6A4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1DAE" w14:textId="77777777" w:rsidR="007F6A41" w:rsidRPr="00396332" w:rsidRDefault="007F6A4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6650" w14:textId="77777777" w:rsidR="007F6A41" w:rsidRDefault="007F6A4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F6A41" w14:paraId="2CC28B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90A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E74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4AD3EF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86F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52D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A60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27CB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7B01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8A31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2F7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F12AB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600838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7F6A41" w14:paraId="1B7E2F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A641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83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08A6C00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6E9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EE5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F0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4B5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5D7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353B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0F91" w14:textId="77777777" w:rsidR="007F6A41" w:rsidRDefault="007F6A4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A7268A" w14:textId="77777777" w:rsidR="007F6A41" w:rsidRDefault="007F6A4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7F6A41" w14:paraId="083AB2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264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352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6B53D83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D7A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C41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2D6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EE4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CCB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704D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174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F41E4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56783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87FD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DE7C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1243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7EA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19530FE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2297051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FED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AD37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DD6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6CEFB75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8A13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DB30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50231E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4E85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2EA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19C0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C23A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FEF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B31A8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A0DBF7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9C2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99C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F71B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86CB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684C2D9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901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D8C1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6BCF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BC3D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A7B5A69" w14:textId="77777777" w:rsidR="007F6A41" w:rsidRDefault="007F6A4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375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03CE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4A02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F682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B384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A41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125C371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E426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62C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95FC92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D5D5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A5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23A1CE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A6D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F5DA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4FB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D6B4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A336" w14:textId="77777777" w:rsidR="007F6A41" w:rsidRDefault="007F6A4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054B37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691B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1A2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5B2595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D652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E99" w14:textId="77777777" w:rsidR="007F6A41" w:rsidRPr="00B85537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0AE900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810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D852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7A5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FA95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F3FB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35523B5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7017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DB01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7522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3C92" w14:textId="77777777" w:rsidR="007F6A41" w:rsidRPr="00B85537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51D6EC2" w14:textId="77777777" w:rsidR="007F6A41" w:rsidRPr="00B85537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B80C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7C1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FE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EE8800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9CD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E15B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4CF881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9BC5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C62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D4000F2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97B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6E28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EEDD2B8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9CA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B620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A74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AE88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596B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1438B0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576BB2B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81A6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913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9AF225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DCA2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372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3BE8AC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789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9CE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84D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8F8E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32F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E5369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3FA3037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659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657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894631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18D0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D62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C9A7F6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CDA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C986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008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307C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A4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C6687A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FB057F5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CED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5AF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01F24D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A419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6B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E162D5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19E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B4CD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E12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9134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5C8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5E31F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5186C8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973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6A8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95A7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09B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1D4DBC0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15C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356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B2B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494E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BBA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1D50A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A93C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62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14D1A7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07F8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C8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3473CA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FD0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B7C8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3D0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6F43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8A5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50877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9734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782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6906A7A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1ED1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0DA5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44FC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73C7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796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2629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CB6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655C4D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92A67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058174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F38B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DABC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50FC43D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D435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E4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8BF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55B5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D0B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5BF7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CA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34E5C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60E01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2A68F6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CCB3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DA0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F2C00B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E224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565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3A9457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FD9CC1A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E94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D902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F7D1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01D0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703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F8C34B" w14:textId="77777777" w:rsidR="007F6A41" w:rsidRDefault="007F6A4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D008E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4EC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E1A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C925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70B9" w14:textId="77777777" w:rsidR="007F6A41" w:rsidRDefault="007F6A4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5D652B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BA01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FF8072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6536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39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768F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34B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81186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AB7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20E5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734D90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4B8C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F77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5B6DC7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AB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986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89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E3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41DD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78A2FD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7D0BE2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C8C7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1AB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201911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DD53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4F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92D3FC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9E25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E94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272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A48A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2F0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21104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7A689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38DEBB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3B5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18D5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2DB9AA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4C30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C4F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39C6D5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FB31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7253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A6B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1FD5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EA8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3778DF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8AC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DCB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20B6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3DA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64F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A78D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ADE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57E8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2DF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7F6A41" w14:paraId="7990D0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A782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2F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AEE100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A9A5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55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2C59A84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069982F0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E2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2F02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207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4CAD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3B5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A3AF8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E64D4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0E75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D8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1B7AC4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71DD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F7F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978850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63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18B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4CE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3418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6D5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7D564E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F6A41" w14:paraId="6DEA33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20A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429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44C8EF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DB2A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C0C4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D77BEE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5E35108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515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BC3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33D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D6E9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82C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92203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EBF86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E8D5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176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D6E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86F9" w14:textId="77777777" w:rsidR="007F6A41" w:rsidRDefault="007F6A4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189D945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229A" w14:textId="77777777" w:rsidR="007F6A41" w:rsidRDefault="007F6A4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95592" w14:textId="77777777" w:rsidR="007F6A41" w:rsidRDefault="007F6A4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A3E4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6A9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4FE9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7490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6381F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77F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394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F47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53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B6DCDC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753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E0576F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2B2F632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A2AB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76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78DF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BD6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45B144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2BF6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46B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FBB2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BE1E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F9278AA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12BDDA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765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3E8D57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17E0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BAF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D10E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BD7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3EDDD9A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1140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A5F5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7C73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1675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2F5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F639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A57A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F8B6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2B38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F6A41" w14:paraId="2F13088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0BD3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78E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4C098BFD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40BA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F4E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57CF8A9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1406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163A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61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E93A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58F9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6009D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3ABBC6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24C2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708156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1E7BC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1809D8C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8EC8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07141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9AABC5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BC703E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2AE5E5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26745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C95A8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C2C1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62C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646DA95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3C60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1C33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C77848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0B22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D3E5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90B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5E18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BA46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D5FD7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86AEAD2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8BF5387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EF448B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F6A41" w14:paraId="43D4066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E65C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5D7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B199CC8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9CD8" w14:textId="77777777" w:rsidR="007F6A41" w:rsidRPr="005C35B0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CB6E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262274F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CE33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65D3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2DB0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9133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50AE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E433BA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FD3B" w14:textId="77777777" w:rsidR="007F6A41" w:rsidRDefault="007F6A41" w:rsidP="007F6A4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8969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0FD7E3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4A82" w14:textId="77777777" w:rsidR="007F6A41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5136" w14:textId="77777777" w:rsidR="007F6A41" w:rsidRDefault="007F6A4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44A8BB6" w14:textId="77777777" w:rsidR="007F6A41" w:rsidRDefault="007F6A4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B224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CD91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203F" w14:textId="77777777" w:rsidR="007F6A41" w:rsidRDefault="007F6A4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F25F" w14:textId="77777777" w:rsidR="007F6A41" w:rsidRPr="00396332" w:rsidRDefault="007F6A4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E621" w14:textId="77777777" w:rsidR="007F6A41" w:rsidRDefault="007F6A4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4537FCF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6D78509B" w14:textId="77777777" w:rsidR="007F6A41" w:rsidRDefault="007F6A41" w:rsidP="0002281B">
      <w:pPr>
        <w:pStyle w:val="Heading1"/>
        <w:spacing w:line="360" w:lineRule="auto"/>
      </w:pPr>
      <w:r>
        <w:lastRenderedPageBreak/>
        <w:t>LINIA 416</w:t>
      </w:r>
    </w:p>
    <w:p w14:paraId="3BB9408C" w14:textId="77777777" w:rsidR="007F6A41" w:rsidRDefault="007F6A4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395E16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069D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810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30F8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94F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2C9107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689704F" w14:textId="77777777" w:rsidR="007F6A41" w:rsidRDefault="007F6A4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60B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D81F8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0F02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EB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5419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329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20B9E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08A5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6A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3196A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E3BA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3F2C" w14:textId="77777777" w:rsidR="007F6A41" w:rsidRPr="00575A50" w:rsidRDefault="007F6A4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0B34456" w14:textId="77777777" w:rsidR="007F6A41" w:rsidRDefault="007F6A4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90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ED98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F1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5EC8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F0EE" w14:textId="77777777" w:rsidR="007F6A41" w:rsidRDefault="007F6A4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4FF23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A4A2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A99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F1D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E10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1B1AD0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848879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8AB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18466A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F63A64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EFF1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C03AD0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38D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B7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B00B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62C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D5AB93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D939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13E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8273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72A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3C5759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93E2AA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0F6429F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A96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77D8D8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6AAC42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03456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2E64A4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7BC7C5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4FA89F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A8CA9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A76D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C64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8F25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7A3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9EADF0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65E1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20D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73A3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44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5EF2D3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A1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0F06B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266D6F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E51F8A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9BC211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38B7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714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F2F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D87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715586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F6A41" w14:paraId="38AC0BC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F85D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0C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DF1A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C2E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3B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C5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90A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AB706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5D6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529D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396F13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BAB8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E2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0DD3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4D7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AB5B03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B80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7EB1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353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CAC1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372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7F6A41" w14:paraId="1466F9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0741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C8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E0E2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0FD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D83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99E7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56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F96F59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E14D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DF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4EC91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891A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913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409FFD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DE45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C1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E68383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1F4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87FC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BA4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B0E2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7537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0D68F6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4E1F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B20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D4A4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7B7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7CF164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62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4F9F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699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01FB61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AAC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070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AEA25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423E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FA0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801862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6FED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8914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54E7DA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9B7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846B" w14:textId="77777777" w:rsidR="007F6A41" w:rsidRPr="00C4423F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C25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F8F7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FDA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593BC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D2D8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AD17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38AD" w14:textId="77777777" w:rsidR="007F6A41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1F36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DAD36B4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7A4D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8676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0FF8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24A" w14:textId="77777777" w:rsidR="007F6A41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4883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7F6A41" w14:paraId="4815C7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D9B2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67F1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6024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2BE2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8B838AC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E179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845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1CAF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5BE3" w14:textId="77777777" w:rsidR="007F6A41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E609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77C158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55CD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4A54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3C7A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E47E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9539D40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742C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A9803F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B693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D608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654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3AB0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F6A41" w14:paraId="76C4CD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ED84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CAAD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C8433FF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C63A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A45F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C2E8963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4946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6A6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7E70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6A40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F1BD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91085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F2E6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4F79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2772C0C8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7ABD" w14:textId="77777777" w:rsidR="007F6A41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ACCE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3652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DFAD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BB4E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F70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6D0D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0BF83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07C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08AA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6DE" w14:textId="77777777" w:rsidR="007F6A41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7F42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35BD27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4129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7A03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C72A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7CAF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2B06" w14:textId="77777777" w:rsidR="007F6A41" w:rsidRPr="00620605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4830AAC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963A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7F9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6A53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B4D6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DF68E8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6D16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D8E8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161E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74EF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CE5E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6BA1F2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F6A41" w14:paraId="508A718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DFBA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BF7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31D0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E5A8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D0D49DB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18B9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3398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2583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DD85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35E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81500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F6A41" w14:paraId="5C753B5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EBD0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703E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0A8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C778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35F29A7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A418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1CD794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1EB5" w14:textId="77777777" w:rsidR="007F6A41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ECB5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A541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B615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C82D0E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F6A41" w14:paraId="49D620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515A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B91F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A26C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9A3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1838917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042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42D7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B28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9A54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8FB0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D2F0E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352D" w14:textId="77777777" w:rsidR="007F6A41" w:rsidRDefault="007F6A41" w:rsidP="007F6A4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CA0E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323C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F5A5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44B095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FE7F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B15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7283" w14:textId="77777777" w:rsidR="007F6A41" w:rsidRDefault="007F6A4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C48" w14:textId="77777777" w:rsidR="007F6A41" w:rsidRPr="00C4423F" w:rsidRDefault="007F6A4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3730" w14:textId="77777777" w:rsidR="007F6A41" w:rsidRDefault="007F6A4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015B3499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1404DCE0" w14:textId="77777777" w:rsidR="007F6A41" w:rsidRDefault="007F6A41" w:rsidP="00D37279">
      <w:pPr>
        <w:pStyle w:val="Heading1"/>
        <w:spacing w:line="276" w:lineRule="auto"/>
      </w:pPr>
      <w:r>
        <w:t>LINIA 418</w:t>
      </w:r>
    </w:p>
    <w:p w14:paraId="199A3619" w14:textId="77777777" w:rsidR="007F6A41" w:rsidRDefault="007F6A4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054DC78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23D0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E63" w14:textId="77777777" w:rsidR="007F6A41" w:rsidRDefault="007F6A4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EE66E0E" w14:textId="77777777" w:rsidR="007F6A41" w:rsidRDefault="007F6A4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A81" w14:textId="77777777" w:rsidR="007F6A41" w:rsidRPr="00896D96" w:rsidRDefault="007F6A4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9247" w14:textId="77777777" w:rsidR="007F6A41" w:rsidRDefault="007F6A4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4817859" w14:textId="77777777" w:rsidR="007F6A41" w:rsidRDefault="007F6A4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BDE7" w14:textId="77777777" w:rsidR="007F6A41" w:rsidRDefault="007F6A4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4360" w14:textId="77777777" w:rsidR="007F6A41" w:rsidRPr="00896D96" w:rsidRDefault="007F6A4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8866" w14:textId="77777777" w:rsidR="007F6A41" w:rsidRDefault="007F6A4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98AE" w14:textId="77777777" w:rsidR="007F6A41" w:rsidRPr="00896D96" w:rsidRDefault="007F6A4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2D11" w14:textId="77777777" w:rsidR="007F6A41" w:rsidRDefault="007F6A4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7F6A41" w14:paraId="7708087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7F63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28E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CDCB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C507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4DE870A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813F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160B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7AC4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71B8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6262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A23ADC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A649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E51B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3DE2B8D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ABE5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4AB5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632C56A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4CC4E2B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CDFBF94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89A1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9870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EE4F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1C92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FF00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58588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2153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6748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385C" w14:textId="77777777" w:rsidR="007F6A41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D6FF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A6EC99B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1865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D9C5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36CE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4751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B707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442F73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DB6A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364A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AC0AB57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2F8D" w14:textId="77777777" w:rsidR="007F6A41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134F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414846E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5BC9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F01A" w14:textId="77777777" w:rsidR="007F6A41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1D98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0558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D27E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3B8D746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428A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7323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8BC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8806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88B4565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E6DE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832AED0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B692512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C016A1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F854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8031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8AD4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53D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F6A41" w14:paraId="42C7FDB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8AC4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874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785F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B120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D5BDF94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317D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8B03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BCA4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D583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FF32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D12B31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A262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41B9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1EB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EACD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6E37991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0E8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7BB9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4112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39B7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E3CB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D88C09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8898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D49C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FA930A6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3CA7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9F51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D3FDFA8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2C56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C644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158A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2C45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2470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524BA1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5963" w14:textId="77777777" w:rsidR="007F6A41" w:rsidRDefault="007F6A41" w:rsidP="007F6A4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F537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3F69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5F81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746D930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40F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B353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42C1" w14:textId="77777777" w:rsidR="007F6A41" w:rsidRDefault="007F6A4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CA84" w14:textId="77777777" w:rsidR="007F6A41" w:rsidRPr="00896D96" w:rsidRDefault="007F6A4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1314" w14:textId="77777777" w:rsidR="007F6A41" w:rsidRDefault="007F6A4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04A7D3" w14:textId="77777777" w:rsidR="007F6A41" w:rsidRDefault="007F6A4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A2BA93A" w14:textId="77777777" w:rsidR="007F6A41" w:rsidRDefault="007F6A41" w:rsidP="001F0E2C">
      <w:pPr>
        <w:pStyle w:val="Heading1"/>
        <w:spacing w:line="360" w:lineRule="auto"/>
      </w:pPr>
      <w:r>
        <w:t>LINIA 420</w:t>
      </w:r>
    </w:p>
    <w:p w14:paraId="280815D3" w14:textId="77777777" w:rsidR="007F6A41" w:rsidRDefault="007F6A41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11B1AD5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0DE0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C7E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7FA479BF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BA1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A73" w14:textId="77777777" w:rsidR="007F6A41" w:rsidRDefault="007F6A41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E9A7407" w14:textId="77777777" w:rsidR="007F6A41" w:rsidRDefault="007F6A41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F780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C3DE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D15E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0C6C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35B9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2B5020A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84E4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0CD3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4915C701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4EB9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F57C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BCE6D91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0D26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2A7F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0CBF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E795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240E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7F6A41" w14:paraId="3A2B742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7769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673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70BCFBC6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E0D4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EF46" w14:textId="77777777" w:rsidR="007F6A41" w:rsidRDefault="007F6A4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87C0422" w14:textId="77777777" w:rsidR="007F6A41" w:rsidRDefault="007F6A4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4C92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23B3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7FBD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D49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9B74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6AF1254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D84D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D24B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0907CA8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2B13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3CEA" w14:textId="77777777" w:rsidR="007F6A41" w:rsidRDefault="007F6A4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FAD9BA6" w14:textId="77777777" w:rsidR="007F6A41" w:rsidRDefault="007F6A4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0373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2BF0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9C3C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81FD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98BB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6BE6762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4166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B999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679910B9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8A01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51C8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8B84497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3404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4B28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FEDF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37A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737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7C34E90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82AC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C57F" w14:textId="77777777" w:rsidR="007F6A41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57C7" w14:textId="77777777" w:rsidR="007F6A41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5870" w14:textId="77777777" w:rsidR="007F6A41" w:rsidRDefault="007F6A41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7362B74C" w14:textId="77777777" w:rsidR="007F6A41" w:rsidRDefault="007F6A41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CD21" w14:textId="77777777" w:rsidR="007F6A41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B041D5" w14:textId="77777777" w:rsidR="007F6A41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4FDD" w14:textId="77777777" w:rsidR="007F6A41" w:rsidRPr="00D061F6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8FB4" w14:textId="77777777" w:rsidR="007F6A41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ABA2" w14:textId="77777777" w:rsidR="007F6A41" w:rsidRPr="00D061F6" w:rsidRDefault="007F6A4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504" w14:textId="77777777" w:rsidR="007F6A41" w:rsidRDefault="007F6A41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A00E58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FAC6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39F2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32BE5B7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4712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29BF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62D64AB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DD9F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D03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542D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EBC8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42A8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EAE932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60B01EE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2983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77E3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795FE527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F104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2B01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6B38547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C4F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D288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9176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1E7B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A85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36B5DBC5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9147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2E14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05839494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70B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0A18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18FFDED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6AAD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592B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BD3C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6EE1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7D89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3309E0A6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6BA" w14:textId="77777777" w:rsidR="007F6A41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8652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2FDBCF3B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E34D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C4C8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B671541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4E54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61F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2BF9" w14:textId="77777777" w:rsidR="007F6A41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AD6" w14:textId="77777777" w:rsidR="007F6A41" w:rsidRPr="00D061F6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733E" w14:textId="77777777" w:rsidR="007F6A41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:rsidRPr="00F37505" w14:paraId="5291C26C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12F4" w14:textId="77777777" w:rsidR="007F6A41" w:rsidRPr="00F37505" w:rsidRDefault="007F6A41" w:rsidP="007F6A4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DB88" w14:textId="77777777" w:rsidR="007F6A41" w:rsidRPr="00F37505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AF6C" w14:textId="77777777" w:rsidR="007F6A41" w:rsidRPr="00F37505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2DB" w14:textId="77777777" w:rsidR="007F6A41" w:rsidRPr="00F37505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0B79C67C" w14:textId="77777777" w:rsidR="007F6A41" w:rsidRPr="00F37505" w:rsidRDefault="007F6A41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E3D" w14:textId="77777777" w:rsidR="007F6A41" w:rsidRPr="00F37505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9708" w14:textId="77777777" w:rsidR="007F6A41" w:rsidRPr="00F37505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E4D2" w14:textId="77777777" w:rsidR="007F6A41" w:rsidRPr="00F37505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411A" w14:textId="77777777" w:rsidR="007F6A41" w:rsidRPr="00F37505" w:rsidRDefault="007F6A4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631B" w14:textId="77777777" w:rsidR="007F6A41" w:rsidRPr="00F37505" w:rsidRDefault="007F6A4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CDC8B3E" w14:textId="77777777" w:rsidR="007F6A41" w:rsidRDefault="007F6A41">
      <w:pPr>
        <w:spacing w:before="40" w:line="192" w:lineRule="auto"/>
        <w:ind w:right="57"/>
        <w:rPr>
          <w:sz w:val="20"/>
          <w:lang w:val="ro-RO"/>
        </w:rPr>
      </w:pPr>
    </w:p>
    <w:p w14:paraId="044A44CF" w14:textId="77777777" w:rsidR="007F6A41" w:rsidRDefault="007F6A41" w:rsidP="00BF55B4">
      <w:pPr>
        <w:pStyle w:val="Heading1"/>
        <w:spacing w:line="360" w:lineRule="auto"/>
      </w:pPr>
      <w:r>
        <w:t>LINIA 421</w:t>
      </w:r>
    </w:p>
    <w:p w14:paraId="303E6EA0" w14:textId="77777777" w:rsidR="007F6A41" w:rsidRDefault="007F6A41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A41" w14:paraId="477D31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B728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5AD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A841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82AD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3F4287A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8D1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6AB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EE7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07BA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4E01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FC28F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BA52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B39A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16A7" w14:textId="77777777" w:rsidR="007F6A41" w:rsidRPr="00FE111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DA4F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61EFA23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111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98DC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080B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327D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A8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6A62C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626A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46C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D1C80E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047F" w14:textId="77777777" w:rsidR="007F6A41" w:rsidRPr="00FE111C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493D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D957F7A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4EBF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704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113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7719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C730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74C100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DBC3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7CB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17B641A5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086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F70A" w14:textId="77777777" w:rsidR="007F6A41" w:rsidRDefault="007F6A4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0310722" w14:textId="77777777" w:rsidR="007F6A41" w:rsidRDefault="007F6A4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8EA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5456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65D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F4F3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FF7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3F70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EF364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B331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304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185CBB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C5E4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6017" w14:textId="77777777" w:rsidR="007F6A41" w:rsidRDefault="007F6A4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3A45AC2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9D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9C63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849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927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BC23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30586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CC9C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67D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0104B36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BD7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A2FF" w14:textId="77777777" w:rsidR="007F6A41" w:rsidRDefault="007F6A4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0790663" w14:textId="77777777" w:rsidR="007F6A41" w:rsidRDefault="007F6A4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DBC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5D01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9E92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0B26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8EE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3AF69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CD31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46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E43D670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616D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6B29" w14:textId="77777777" w:rsidR="007F6A41" w:rsidRDefault="007F6A4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A9FF88F" w14:textId="77777777" w:rsidR="007F6A41" w:rsidRDefault="007F6A4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58B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6637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2C1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77C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3E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403C74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F475" w14:textId="77777777" w:rsidR="007F6A41" w:rsidRDefault="007F6A41" w:rsidP="007F6A4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03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7A6117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F59F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A41D" w14:textId="77777777" w:rsidR="007F6A41" w:rsidRPr="00160207" w:rsidRDefault="007F6A41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1AEBADBA" w14:textId="77777777" w:rsidR="007F6A41" w:rsidRDefault="007F6A4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6D18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1839" w14:textId="77777777" w:rsidR="007F6A41" w:rsidRPr="007B5B08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08C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1AAC" w14:textId="77777777" w:rsidR="007F6A41" w:rsidRPr="00E22A0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1FAA" w14:textId="77777777" w:rsidR="007F6A41" w:rsidRPr="00821666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A5CB773" w14:textId="77777777" w:rsidR="007F6A41" w:rsidRDefault="007F6A4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4ED2050" w14:textId="77777777" w:rsidR="007F6A41" w:rsidRDefault="007F6A41" w:rsidP="00380064">
      <w:pPr>
        <w:pStyle w:val="Heading1"/>
        <w:spacing w:line="360" w:lineRule="auto"/>
      </w:pPr>
      <w:r>
        <w:lastRenderedPageBreak/>
        <w:t>LINIA 500</w:t>
      </w:r>
    </w:p>
    <w:p w14:paraId="27FD7076" w14:textId="77777777" w:rsidR="007F6A41" w:rsidRPr="00071303" w:rsidRDefault="007F6A4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F6A41" w14:paraId="4A71C19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18B6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E0A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14A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F88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BFC32E8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539C78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1FF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0DF411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DA9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6E0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E674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C20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4BA4E6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98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100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0481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24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DCF386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1B3127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692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BE9801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CF6B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064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36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C14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AA69E1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F446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DFC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245673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F92D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1A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346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08E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339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2D3B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F03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5BD1456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59E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87B" w14:textId="77777777" w:rsidR="007F6A41" w:rsidRDefault="007F6A4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F74E" w14:textId="77777777" w:rsidR="007F6A41" w:rsidRPr="00D33E71" w:rsidRDefault="007F6A4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5642" w14:textId="77777777" w:rsidR="007F6A41" w:rsidRDefault="007F6A4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0388" w14:textId="77777777" w:rsidR="007F6A41" w:rsidRDefault="007F6A4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656D" w14:textId="77777777" w:rsidR="007F6A41" w:rsidRDefault="007F6A4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EB74" w14:textId="77777777" w:rsidR="007F6A41" w:rsidRDefault="007F6A4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58E8759" w14:textId="77777777" w:rsidR="007F6A41" w:rsidRDefault="007F6A4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42BE" w14:textId="77777777" w:rsidR="007F6A41" w:rsidRPr="00D33E71" w:rsidRDefault="007F6A4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B99" w14:textId="77777777" w:rsidR="007F6A41" w:rsidRDefault="007F6A4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1A42993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67F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49E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5D6724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5F2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D53F" w14:textId="77777777" w:rsidR="007F6A41" w:rsidRPr="0008670B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5DAC4A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4B8052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718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39C1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7D6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900B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E0D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:rsidRPr="00456545" w14:paraId="4077999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EE6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4C75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97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D8E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4FDD443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C69C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3852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7FFA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59A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78F2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F6A41" w:rsidRPr="00456545" w14:paraId="18ADEBF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F69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3785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C422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058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9A4AFDC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5E05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A27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66D2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592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4FB0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F6A41" w:rsidRPr="00456545" w14:paraId="21C2FA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C163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D35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A4BE143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6D2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D2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0F5FFD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E4C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8D2C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9385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3A8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CF8B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F6A41" w:rsidRPr="00456545" w14:paraId="597A8B4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0634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67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BAAB6D0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3AA1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FF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A049DD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837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732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645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851DD30" w14:textId="77777777" w:rsidR="007F6A41" w:rsidRPr="00456545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5B0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ADD3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E05DC8" w14:textId="77777777" w:rsidR="007F6A41" w:rsidRPr="00A3090B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:rsidRPr="00456545" w14:paraId="02DA0EE6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44BE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0E3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D14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2A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718B9C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A9C464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84143E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F1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A141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0CA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BF5854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3B53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ACDB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:rsidRPr="00456545" w14:paraId="24017CE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5005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87B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554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B39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081EBD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841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9D1EAB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C366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E8E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153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ED7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9E70B" w14:textId="77777777" w:rsidR="007F6A41" w:rsidRPr="005F21B7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F6A41" w:rsidRPr="00456545" w14:paraId="3AB9876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263F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C8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02A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615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8DA019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3C5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8C7C56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DA4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0DB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0917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93B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DB87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F6A41" w:rsidRPr="00456545" w14:paraId="5C94A3B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C878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911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FB2F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3B4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2CAE5C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1A3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9FE9A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637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728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2B43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61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9685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F6A41" w:rsidRPr="00456545" w14:paraId="74A7790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F368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B8A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FF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7DC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93D7A2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67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ABBD8A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51F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66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02F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792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C824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84F48C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F6A41" w:rsidRPr="00456545" w14:paraId="15EEAAC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8B48" w14:textId="77777777" w:rsidR="007F6A41" w:rsidRPr="00456545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3AA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97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FFB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E26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31C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121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2DC600E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D977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768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8CB2F9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7F6A41" w14:paraId="63EE2E0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2B4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199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239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C06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6B34F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00C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317E28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65B6E3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7EAA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04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FF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CBF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E5F0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A168E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141AD4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FA123F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F6A41" w14:paraId="387CC5C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6DED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D7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3B9D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9BC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F5DCFE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C0B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35065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1416F8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71A7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F00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2CF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DE7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B25F4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7FF0D7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EB4C88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F6A41" w14:paraId="7CFFBC8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E64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88E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5573F4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242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D8D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1AB7CC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ADF177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1D9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3E5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501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E06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ACD8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59AAF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F6A41" w14:paraId="1E3F1DD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BD9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4FC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7F3232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AB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A8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D1539B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74C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2B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86A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880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87E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7FA73F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7F6A41" w14:paraId="7A1E339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EF3C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D618" w14:textId="77777777" w:rsidR="007F6A41" w:rsidRDefault="007F6A4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35F3" w14:textId="77777777" w:rsidR="007F6A41" w:rsidRDefault="007F6A4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A64F" w14:textId="77777777" w:rsidR="007F6A41" w:rsidRDefault="007F6A4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86B086D" w14:textId="77777777" w:rsidR="007F6A41" w:rsidRDefault="007F6A4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34CF" w14:textId="77777777" w:rsidR="007F6A41" w:rsidRDefault="007F6A4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C2BD" w14:textId="77777777" w:rsidR="007F6A41" w:rsidRDefault="007F6A4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A8D3" w14:textId="77777777" w:rsidR="007F6A41" w:rsidRDefault="007F6A4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ED96A29" w14:textId="77777777" w:rsidR="007F6A41" w:rsidRDefault="007F6A4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99FC" w14:textId="77777777" w:rsidR="007F6A41" w:rsidRPr="00D33E71" w:rsidRDefault="007F6A4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3262" w14:textId="77777777" w:rsidR="007F6A41" w:rsidRDefault="007F6A4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5D3D1A4" w14:textId="77777777" w:rsidR="007F6A41" w:rsidRDefault="007F6A4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7F6A41" w14:paraId="384A598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F88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468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D2F4EB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43C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466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7274CE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8E6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316D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E4A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F5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517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035A3F4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C62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0F5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0D4BE3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51F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78F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AFE4A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EDE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8DD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193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4D7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77C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011BBB1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45C2321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52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35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7C5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CD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3DE412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20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3AA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CE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3BB047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3773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180A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31E244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0D937C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19C3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338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3B7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8538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997720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A20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C44F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E0A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DA8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CEA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3AA3B3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C12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65E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8CEF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9F3D" w14:textId="77777777" w:rsidR="007F6A41" w:rsidRDefault="007F6A4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5E1CF03" w14:textId="77777777" w:rsidR="007F6A41" w:rsidRDefault="007F6A4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76A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2F2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6A4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05FD21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304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C405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1E9C2EE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C55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0A5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E84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D3A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D39577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110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C28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D3D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4BECED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019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3A72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4D079C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7D86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6D5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3D51D55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D37D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0434" w14:textId="77777777" w:rsidR="007F6A41" w:rsidRDefault="007F6A4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93615A9" w14:textId="77777777" w:rsidR="007F6A41" w:rsidRDefault="007F6A4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B4E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112F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6F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E3C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6F6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1B1B0B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17D8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961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6A96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6D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A276BA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7BD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04A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60A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A20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47A1" w14:textId="77777777" w:rsidR="007F6A41" w:rsidRPr="00534A5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5BBB7D7" w14:textId="77777777" w:rsidR="007F6A41" w:rsidRPr="00534A5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889078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F6A41" w14:paraId="7F5E947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1BD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C5D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48B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18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97D1D08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7AD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A07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42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C76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CD0E" w14:textId="77777777" w:rsidR="007F6A41" w:rsidRPr="00534A5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53857B2" w14:textId="77777777" w:rsidR="007F6A41" w:rsidRPr="00534A5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8917B0" w14:textId="77777777" w:rsidR="007F6A41" w:rsidRPr="00534A55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F6A41" w14:paraId="33C78B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E87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0B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1A6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C7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86F6A0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EDC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9CDA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6D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726098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70CF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9D34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364E423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6B10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0D1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1C9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1E95" w14:textId="77777777" w:rsidR="007F6A41" w:rsidRPr="000C4604" w:rsidRDefault="007F6A4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FD7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01899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F073B6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62B1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E16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736D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0739" w14:textId="77777777" w:rsidR="007F6A41" w:rsidRPr="000C4604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1F6DB77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F6A41" w14:paraId="703FF84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2318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2F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BD1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7EB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995038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008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9A6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5CA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5AC41C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B54D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0E2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452F641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1934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D68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6E5DAF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45B6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421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44D3B1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1DF973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56D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8137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0D6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C39F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5BC4" w14:textId="77777777" w:rsidR="007F6A41" w:rsidRPr="00BB30B6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3D401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7D0ED6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F6A41" w14:paraId="36BE58B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65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5F9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071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70F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334E17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34C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5FA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DB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325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E91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6506C6F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404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17A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74F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529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2581DB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C74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963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379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9974DA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DE4D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199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5E1879A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181E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077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38F845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FD3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5E3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921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417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77C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4D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B745" w14:textId="77777777" w:rsidR="007F6A41" w:rsidRPr="000C4604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F6A41" w14:paraId="5CE6063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EBB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586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177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5AC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B4B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40D1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93A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D564B2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CB7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8C32" w14:textId="77777777" w:rsidR="007F6A41" w:rsidRPr="000C4604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F6A41" w14:paraId="10BFD6C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8B0D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37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8FC9BE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3CC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F9E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D25EE6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B73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606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CB0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8957D5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513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7ACF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4F3563" w14:textId="77777777" w:rsidR="007F6A41" w:rsidRPr="006C1F6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3E11680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6D63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438F" w14:textId="77777777" w:rsidR="007F6A41" w:rsidRDefault="007F6A4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A18F" w14:textId="77777777" w:rsidR="007F6A41" w:rsidRDefault="007F6A4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846" w14:textId="77777777" w:rsidR="007F6A41" w:rsidRDefault="007F6A4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A96F" w14:textId="77777777" w:rsidR="007F6A41" w:rsidRDefault="007F6A4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BD0D" w14:textId="77777777" w:rsidR="007F6A41" w:rsidRDefault="007F6A4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5843" w14:textId="77777777" w:rsidR="007F6A41" w:rsidRDefault="007F6A4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F98D" w14:textId="77777777" w:rsidR="007F6A41" w:rsidRDefault="007F6A4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6FC4" w14:textId="77777777" w:rsidR="007F6A41" w:rsidRPr="004143AF" w:rsidRDefault="007F6A4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5934569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B1E0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AB1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E4A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683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93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6A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34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77A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9CCF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4941B87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AAD5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8E4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D6674D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F190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12C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A61501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50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4B3C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0BC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6B36FA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AFB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9762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B76244" w14:textId="77777777" w:rsidR="007F6A41" w:rsidRPr="00D84BDE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DEDB62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D7C4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63E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CDE605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393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4CB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00031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6B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90FA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B2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E16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20A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49B48F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CA36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324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1A7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372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F47B0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3C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5CC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BA4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AE9E41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5091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B63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3923F36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AB6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820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458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12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3957D9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D22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2E539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F33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6EB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D48B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C613" w14:textId="77777777" w:rsidR="007F6A41" w:rsidRPr="00534C03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D58CCF3" w14:textId="77777777" w:rsidR="007F6A41" w:rsidRPr="00534C03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2BB5E7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F6A41" w14:paraId="0B4FFAA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0D6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A7B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FE7571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38EA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27A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DE5DF7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17F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F3C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63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E07515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757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1D72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4F5A81" w14:textId="77777777" w:rsidR="007F6A41" w:rsidRPr="00D84BDE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63907FB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BE65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DC3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E100F2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9387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70C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D2DF1E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6A6738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D91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D78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58F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FAA9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FF32" w14:textId="77777777" w:rsidR="007F6A41" w:rsidRPr="001F07B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9E028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AD40A00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F6A41" w14:paraId="23090F1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322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E5D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533B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F99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98ED8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1B4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C86F1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D2F1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336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E32F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5ED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1E80CA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E399B5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F6A41" w14:paraId="12A5826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4E2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5F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6820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459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CDC04B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4CA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616AC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D154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465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C570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22E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E147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9B367E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F6A41" w14:paraId="70EC42B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475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1C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54B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88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E68AB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40A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B421C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AB3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152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A17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E2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7606B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F6A41" w14:paraId="06FC4A7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5513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97A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AF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555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FAD8E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FDD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44E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2E0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E55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EF5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27915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AFF160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A41" w14:paraId="70126E6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1EE9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9C6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10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30C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5289E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389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B76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515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700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DA6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D09E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F6A41" w14:paraId="1D52E0A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9D85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B60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2C06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90D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AC27F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CC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395AE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3D3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279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FBA4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7B0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C5B803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F6A41" w14:paraId="5E80150B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274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D87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C7CA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9D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52C38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1C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5B6AC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4330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5BA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1AD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BB3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20D2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3AF133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F6A41" w14:paraId="256EF0C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2374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1EE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CD26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E6BF" w14:textId="77777777" w:rsidR="007F6A41" w:rsidRPr="00AD0C48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A9D1337" w14:textId="77777777" w:rsidR="007F6A41" w:rsidRPr="00AD0C48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F90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BD39E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02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261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0EB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F59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D8BED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EDF8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773181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A41" w14:paraId="05A1F92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1F3D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3C0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B736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917" w14:textId="77777777" w:rsidR="007F6A41" w:rsidRDefault="007F6A4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B7D338" w14:textId="77777777" w:rsidR="007F6A41" w:rsidRDefault="007F6A4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F2ED957" w14:textId="77777777" w:rsidR="007F6A41" w:rsidRDefault="007F6A4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354E22E" w14:textId="77777777" w:rsidR="007F6A41" w:rsidRPr="002532C4" w:rsidRDefault="007F6A4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D70E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ED7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66C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5A4D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016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5C16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0E9BAE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1B4F18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F6A41" w14:paraId="42DD2BB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D004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FF8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6C63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33A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D539E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327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7C6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BF4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FFA7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82F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DC4C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1C3E2B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A41" w14:paraId="7C6CD6C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1640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580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ED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5A9B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5AE09A" w14:textId="77777777" w:rsidR="007F6A41" w:rsidRPr="0037264C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23D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321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621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16B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3F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A2D8E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367491F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A41" w14:paraId="362EAF8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195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B78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F561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6D84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E154A4" w14:textId="77777777" w:rsidR="007F6A41" w:rsidRPr="003A070D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02C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498A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F8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39B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A1AA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4AB5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F6A41" w14:paraId="52AB4CA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B658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21D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0C37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8A4C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016A3D" w14:textId="77777777" w:rsidR="007F6A41" w:rsidRPr="00F401CD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7DD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DC8F56C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0E1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8597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D2E4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310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67B0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459C37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A41" w14:paraId="2361D87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F2F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DE5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69C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E8E3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D60E07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AE4F9E9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318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696E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62D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587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F3D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7C88C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E98B4E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A41" w14:paraId="3D2AD1B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EEE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836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D27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2D71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323ED0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DA08794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27E26B0" w14:textId="77777777" w:rsidR="007F6A41" w:rsidRPr="002532C4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F35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245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A6F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322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0D6E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80F2C8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AEE908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F6A41" w14:paraId="61558B3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8D3C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074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7BABF0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3F8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BD70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A5D4FA5" w14:textId="77777777" w:rsidR="007F6A41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8C5649B" w14:textId="77777777" w:rsidR="007F6A41" w:rsidRDefault="007F6A4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4D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686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8E3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64D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60E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42F4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F6A41" w14:paraId="10A7DD3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4BBE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898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8B5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5288" w14:textId="77777777" w:rsidR="007F6A41" w:rsidRPr="002D1130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31CF669" w14:textId="77777777" w:rsidR="007F6A41" w:rsidRPr="002D1130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925ED2A" w14:textId="77777777" w:rsidR="007F6A41" w:rsidRPr="002D1130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47F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85B0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5D1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FCE54D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1CD2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4DC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57D1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25C266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439475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472578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194B31B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F6A41" w14:paraId="7B92E9A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489F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B3B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114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FE5B" w14:textId="77777777" w:rsidR="007F6A41" w:rsidRPr="002D1130" w:rsidRDefault="007F6A4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DBB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389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0B0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61640F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0E03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7CB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F6A41" w14:paraId="78176682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A2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E013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1BD0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A50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83096D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F1D8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D976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7696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0F7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14B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D827B7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1C6F0F9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F6A41" w14:paraId="7BE371B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25A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BA8A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23C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C65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6A2B5CD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23CF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87BA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C80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BB9D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231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B37236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D554921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F6A41" w14:paraId="68AE11A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8E10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DD2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C6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535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A31F3F4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C1A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717E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EDB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E0D6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78C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BAEB6F8" w14:textId="77777777" w:rsidR="007F6A41" w:rsidRPr="00CB3447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F6A41" w14:paraId="0885161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DB8E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E24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A144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9CC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8402C93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A712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22B3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F99B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97F7B35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A088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A0C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B053A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44B16D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38A9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901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EDB7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6F2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232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6C9354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22DB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0B64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E162" w14:textId="77777777" w:rsidR="007F6A4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2F37" w14:textId="77777777" w:rsidR="007F6A41" w:rsidRPr="004143AF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02FE9C4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0E7D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C507" w14:textId="77777777" w:rsidR="007F6A41" w:rsidRDefault="007F6A4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5B83" w14:textId="77777777" w:rsidR="007F6A41" w:rsidRPr="00D33E71" w:rsidRDefault="007F6A4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6C62" w14:textId="77777777" w:rsidR="007F6A41" w:rsidRDefault="007F6A4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60BC37F" w14:textId="77777777" w:rsidR="007F6A41" w:rsidRDefault="007F6A4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515" w14:textId="77777777" w:rsidR="007F6A41" w:rsidRDefault="007F6A4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3E71" w14:textId="77777777" w:rsidR="007F6A41" w:rsidRDefault="007F6A4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3989" w14:textId="77777777" w:rsidR="007F6A41" w:rsidRDefault="007F6A4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175C" w14:textId="77777777" w:rsidR="007F6A41" w:rsidRDefault="007F6A4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EF0C" w14:textId="77777777" w:rsidR="007F6A41" w:rsidRPr="004143AF" w:rsidRDefault="007F6A4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F6A41" w14:paraId="3D296C1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AEBF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D1A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9175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276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E82B20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57E0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D969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4AFD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AE70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F96C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F6A41" w14:paraId="16D1CEA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8F9C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B0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962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D886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50F1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F33D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1BC9" w14:textId="77777777" w:rsidR="007F6A41" w:rsidRDefault="007F6A4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E9CC" w14:textId="77777777" w:rsidR="007F6A41" w:rsidRPr="00D33E71" w:rsidRDefault="007F6A4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3A02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0884527" w14:textId="77777777" w:rsidR="007F6A41" w:rsidRDefault="007F6A4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7F6A41" w14:paraId="62D17EB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815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407F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A7A2A1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B787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7881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260CB20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5196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9B7F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CD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36D3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33DD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F6A41" w14:paraId="102E9C4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60F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EB8B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2637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C2FA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06AD719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19A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1A6A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3A8F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68ED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1201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1E91365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7F65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235A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6C20F7B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F15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1399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AC8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5A24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468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2EA4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0A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F6A41" w14:paraId="248FF40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0CEE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ED30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2566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A78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354A7FA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1C07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1C33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9A56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857F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3214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61B81E6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E7A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80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A5F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9B93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80620CF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66D6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E6FE14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130B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554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4FAD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7E7B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591A4B5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610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72C7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93E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7E4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C5CE287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172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632EC4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16FC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65BC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D33C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AE3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75FE76A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A35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62A6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3653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D496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14C4E71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179E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190F0C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8630292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966724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A3A11EF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F46F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34C5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95E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8FC9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AD42E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C2AD17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1B2734F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F6A41" w14:paraId="7E3ACB3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3C5B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53B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5E9A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27B8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53754A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19B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FC75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1CF2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6746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CFE8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F6A41" w14:paraId="747E179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E27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3EC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A910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75E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937BD0B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33A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F46C57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F5C8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F1FE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6C2C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B817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1C39D93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7991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64A7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1E41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774F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830E76B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C5EA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EF79E3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C7E6A4B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8C09ACF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CFB0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0A2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9DB2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7D2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E2CA1C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1EF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0F7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0AF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6339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7E55FE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9408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E7C775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0DB9119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25A2B66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C530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BA2C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0DDD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B612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DF1A00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BC9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5E9C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502E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BAF4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48C1AB6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A836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EF45" w14:textId="77777777" w:rsidR="007F6A4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E0C3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899C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E74F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4DB9B04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E0C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D80A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BDC4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E2A4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3490A3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75A3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B6BF7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BDB01A0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BDA647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44C0CB5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4470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378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4042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E923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33F6C5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F925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00B7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6B7D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4965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F5756E6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79AB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214CDF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BFE2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15C5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0A25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6A4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74F73FC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37FE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D992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AF20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267C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47A1DF2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778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D861D43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604B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E5A1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16CC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6A9F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A41" w14:paraId="152A56F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DCC2" w14:textId="77777777" w:rsidR="007F6A41" w:rsidRDefault="007F6A41" w:rsidP="007F6A4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D71E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6F2A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9338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209B9F0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A2F09ED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857D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F5B0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1C48" w14:textId="77777777" w:rsidR="007F6A41" w:rsidRDefault="007F6A4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A9A" w14:textId="77777777" w:rsidR="007F6A41" w:rsidRPr="00D33E71" w:rsidRDefault="007F6A4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449E" w14:textId="77777777" w:rsidR="007F6A41" w:rsidRDefault="007F6A4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56F4FC" w14:textId="77777777" w:rsidR="007F6A41" w:rsidRPr="00BA7DAE" w:rsidRDefault="007F6A41" w:rsidP="000A5D7E">
      <w:pPr>
        <w:tabs>
          <w:tab w:val="left" w:pos="2748"/>
        </w:tabs>
        <w:rPr>
          <w:sz w:val="20"/>
          <w:lang w:val="ro-RO"/>
        </w:rPr>
      </w:pPr>
    </w:p>
    <w:p w14:paraId="65F59686" w14:textId="77777777" w:rsidR="007F6A41" w:rsidRDefault="007F6A41" w:rsidP="00E7698F">
      <w:pPr>
        <w:pStyle w:val="Heading1"/>
        <w:spacing w:line="360" w:lineRule="auto"/>
      </w:pPr>
      <w:r>
        <w:t>LINIA 504</w:t>
      </w:r>
    </w:p>
    <w:p w14:paraId="199C84CC" w14:textId="77777777" w:rsidR="007F6A41" w:rsidRPr="00A16A49" w:rsidRDefault="007F6A4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58B156C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5217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F6E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537C3E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FDD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C5D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7A1E34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FA6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1291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13A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B26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FC5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57B86C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EEE57F6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7F6A41" w14:paraId="06A4352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E50A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74D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0BB5B0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107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ED5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D69E8D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7B1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F16D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A98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81A86F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45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76B1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093A5F7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CC44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484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F9F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91C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1948F9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473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5396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15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CBA333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3AD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1C8E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1F5C210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E11B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801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87C679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1F9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AB5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970D3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D4A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2D24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A9C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EBE054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C55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5B73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D9D1C86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6CE0A1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46BD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8CC9" w14:textId="77777777" w:rsidR="007F6A41" w:rsidRDefault="007F6A4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1E3FE9D7" w14:textId="77777777" w:rsidR="007F6A41" w:rsidRDefault="007F6A4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A96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EAFE" w14:textId="77777777" w:rsidR="007F6A41" w:rsidRDefault="007F6A4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883FCAC" w14:textId="77777777" w:rsidR="007F6A41" w:rsidRDefault="007F6A4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29A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C27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BCF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A9F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7A0D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47C4F1D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8F4A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EFC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CD0F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868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72A6D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E781A2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B73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6E40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931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034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067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120BDEF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2F7B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621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E9F8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BD7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BDE471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F99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17D4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E5E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7AA2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61E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F6A41" w14:paraId="5022208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F7C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536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97B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F3F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B806B7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0C5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5A12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624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C31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056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F6A41" w14:paraId="0F4E34F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9CDC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836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09D0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47D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B44677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F27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0CB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C31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016F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C74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A32F0D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F6A41" w14:paraId="73828F5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691C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2E8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3608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8D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DF31F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C3F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E8DF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7C7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D531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800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F6A41" w14:paraId="010D22F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2EC1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869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3F06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9FD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970DE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DD6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2A2E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134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2A4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5D1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F6A41" w14:paraId="5850B94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F43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318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9B25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6D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C748A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356B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DA2D87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5DD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247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28B7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E59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E90E93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F6A41" w14:paraId="017EB2D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C243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616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76D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3E4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5A7B3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E11E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0A2A92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E160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24E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68B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D97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71F2D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F6A41" w14:paraId="70BC160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E8E6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B6F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1D2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9D1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1EF95D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BB21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EE6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CFC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66F35F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74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FF9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512A10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499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F6B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70A4353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F56B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3B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224B31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3960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E98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904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D2C6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C29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60CF1D1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52F1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CE8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45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9B4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5A6F60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A6EA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C52B37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860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1C2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DAEF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E9D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120A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F6A41" w14:paraId="05BFE23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7E9C" w14:textId="77777777" w:rsidR="007F6A41" w:rsidRDefault="007F6A41" w:rsidP="007F6A4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EC6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15E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D00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022B6D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700E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F393CB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89E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40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4946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CA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50B5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F6A41" w14:paraId="0D4FC31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3B62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E05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425E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D9C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C8F7C8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B52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C9D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496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565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A0C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CE6622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F6A41" w14:paraId="13C0DEC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06AD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FE3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825E53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232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4CC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65EBA3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ED0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10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91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76F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BEFE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365DCB7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5814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EFE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E93355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AB3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C5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660114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19B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BAB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8C0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9D57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D51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F6A41" w14:paraId="0EE6E2C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657D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46D9" w14:textId="77777777" w:rsidR="007F6A41" w:rsidRDefault="007F6A4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506D5E3" w14:textId="77777777" w:rsidR="007F6A41" w:rsidRDefault="007F6A4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4441" w14:textId="77777777" w:rsidR="007F6A41" w:rsidRDefault="007F6A4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1C79" w14:textId="77777777" w:rsidR="007F6A41" w:rsidRDefault="007F6A4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6A423E7" w14:textId="77777777" w:rsidR="007F6A41" w:rsidRDefault="007F6A4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2C83" w14:textId="77777777" w:rsidR="007F6A41" w:rsidRDefault="007F6A4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5E08" w14:textId="77777777" w:rsidR="007F6A41" w:rsidRPr="00D0473F" w:rsidRDefault="007F6A4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47A" w14:textId="77777777" w:rsidR="007F6A41" w:rsidRDefault="007F6A4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664F" w14:textId="77777777" w:rsidR="007F6A41" w:rsidRPr="00D0473F" w:rsidRDefault="007F6A4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C44F" w14:textId="77777777" w:rsidR="007F6A41" w:rsidRPr="004C4194" w:rsidRDefault="007F6A4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08DBD9" w14:textId="77777777" w:rsidR="007F6A41" w:rsidRDefault="007F6A4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E974A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3E8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2AC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0E8D29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F9E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7C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51727A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CEA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34E9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B0B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A07F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236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3EDC53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E01358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F83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D5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157911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852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D55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2310C0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C7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FCB7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B92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90E9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DFE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702327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595E94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7C3E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4E8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1189D7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A0A6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CAC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D8149A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96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CA1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3D2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D1A4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5D90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55471C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332DB1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C035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828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382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532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FBF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9D3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8EE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8BF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FD38" w14:textId="77777777" w:rsidR="007F6A41" w:rsidRPr="00E03C2B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DEC096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F6A41" w14:paraId="44D68F7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CD43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36E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E1CA17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4DD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60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E03BD7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472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9337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73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017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7D84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AADC69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D4D446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DAF0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1C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8470A1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FB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D05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431E5D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089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FA6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F27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1139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A3AE" w14:textId="77777777" w:rsidR="007F6A41" w:rsidRPr="00E4349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D741A3C" w14:textId="77777777" w:rsidR="007F6A41" w:rsidRPr="00E4349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A1F4955" w14:textId="77777777" w:rsidR="007F6A41" w:rsidRPr="00E4349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F6A41" w14:paraId="1C6C038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0D71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82B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A69781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69C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373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A0A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F25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60C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B9B0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7765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F22B18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3EC1F0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E4CD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F99" w14:textId="77777777" w:rsidR="007F6A41" w:rsidRDefault="007F6A4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61FB5A1" w14:textId="77777777" w:rsidR="007F6A41" w:rsidRDefault="007F6A4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9B2F" w14:textId="77777777" w:rsidR="007F6A41" w:rsidRPr="00D0473F" w:rsidRDefault="007F6A4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2EA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26032B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1D40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210E" w14:textId="77777777" w:rsidR="007F6A41" w:rsidRDefault="007F6A4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D2DA" w14:textId="77777777" w:rsidR="007F6A41" w:rsidRDefault="007F6A4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DAF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6961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EA848E" w14:textId="77777777" w:rsidR="007F6A41" w:rsidRPr="00D0576C" w:rsidRDefault="007F6A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FAC352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B7B7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CA9C" w14:textId="77777777" w:rsidR="007F6A41" w:rsidRDefault="007F6A4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58BA86C" w14:textId="77777777" w:rsidR="007F6A41" w:rsidRDefault="007F6A4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2AB4" w14:textId="77777777" w:rsidR="007F6A41" w:rsidRDefault="007F6A4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EB6C" w14:textId="77777777" w:rsidR="007F6A41" w:rsidRDefault="007F6A4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48F5244" w14:textId="77777777" w:rsidR="007F6A41" w:rsidRDefault="007F6A4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F835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EC9C" w14:textId="77777777" w:rsidR="007F6A41" w:rsidRDefault="007F6A4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F0F7" w14:textId="77777777" w:rsidR="007F6A41" w:rsidRDefault="007F6A4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1AD5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34D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7F6A41" w14:paraId="388462B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0358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093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D26FF9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D6EC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C7B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8FFA93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BF36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237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F2C3" w14:textId="77777777" w:rsidR="007F6A41" w:rsidRDefault="007F6A4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D052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BD71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A8885F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4070E1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6417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1E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EA8688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3D03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95D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B45861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F009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598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0B67" w14:textId="77777777" w:rsidR="007F6A41" w:rsidRDefault="007F6A4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7DB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F131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ACD8D4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47A811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505C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C89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5CCC1E2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A65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5DB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6191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9A5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E5CF" w14:textId="77777777" w:rsidR="007F6A41" w:rsidRDefault="007F6A4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1FD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DDF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2EC847E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7F6A41" w14:paraId="68B1F3E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6375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6A2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77E39B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3259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1A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A4A6A6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ADE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A759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B8B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B425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D8B8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9AC630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1ADC23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F3C8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E87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036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D01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5AF0E7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05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E6C4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D0A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B21D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E583" w14:textId="77777777" w:rsidR="007F6A41" w:rsidRPr="00423757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62CD0C5" w14:textId="77777777" w:rsidR="007F6A41" w:rsidRPr="00423757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051EAE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F6A41" w14:paraId="264D600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7C3D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1C3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43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EA6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BC76ED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12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735D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8F5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3E00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325B" w14:textId="77777777" w:rsidR="007F6A41" w:rsidRPr="00F94F88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9BB4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5728B0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F6A41" w14:paraId="7186122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61AF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1D1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4C9BCC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A67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EF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1CA9CB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274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904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C47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B36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003" w14:textId="77777777" w:rsidR="007F6A41" w:rsidRPr="00F94F88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F08B34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0F15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5E1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EED5A7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82D4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00D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3C1163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416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25E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6FA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435E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1262" w14:textId="77777777" w:rsidR="007F6A41" w:rsidRPr="004C4194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E1445E" w14:textId="77777777" w:rsidR="007F6A41" w:rsidRPr="00D0576C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F122E1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5845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591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6AF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AA7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8E4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AE19EC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C95065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C21CC77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7ADD14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87A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9D0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23A7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93E8" w14:textId="77777777" w:rsidR="007F6A41" w:rsidRPr="006E4685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2F2687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A157" w14:textId="77777777" w:rsidR="007F6A41" w:rsidRDefault="007F6A41" w:rsidP="007F6A4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772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FE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C54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6A21B4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D29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527273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822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F07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98DD" w14:textId="77777777" w:rsidR="007F6A41" w:rsidRPr="00D0473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206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89E18F5" w14:textId="77777777" w:rsidR="007F6A41" w:rsidRDefault="007F6A4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40A71CC" w14:textId="77777777" w:rsidR="007F6A41" w:rsidRDefault="007F6A41" w:rsidP="003C645F">
      <w:pPr>
        <w:pStyle w:val="Heading1"/>
        <w:spacing w:line="360" w:lineRule="auto"/>
      </w:pPr>
      <w:r>
        <w:t>LINIA 602</w:t>
      </w:r>
    </w:p>
    <w:p w14:paraId="6FBC628B" w14:textId="77777777" w:rsidR="007F6A41" w:rsidRDefault="007F6A4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A41" w14:paraId="426BB14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5A9F" w14:textId="77777777" w:rsidR="007F6A41" w:rsidRDefault="007F6A41" w:rsidP="007F6A4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3D6E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D83A396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B0A5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8D39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7269108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CB22" w14:textId="77777777" w:rsidR="007F6A41" w:rsidRPr="00406474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8821" w14:textId="77777777" w:rsidR="007F6A41" w:rsidRPr="00DA41E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3D5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3182D44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4A70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A87E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DE5C2B7" w14:textId="77777777" w:rsidR="007F6A41" w:rsidRPr="0007619C" w:rsidRDefault="007F6A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12DAF6D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1575" w14:textId="77777777" w:rsidR="007F6A41" w:rsidRDefault="007F6A41" w:rsidP="007F6A4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F33D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5331473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3679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0BA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3EA9135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7C96" w14:textId="77777777" w:rsidR="007F6A41" w:rsidRPr="00406474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7AA2" w14:textId="77777777" w:rsidR="007F6A41" w:rsidRPr="00DA41E4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6129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9C2203C" w14:textId="77777777" w:rsidR="007F6A41" w:rsidRDefault="007F6A4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7C6E" w14:textId="77777777" w:rsidR="007F6A41" w:rsidRDefault="007F6A4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719C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7304BDB" w14:textId="77777777" w:rsidR="007F6A41" w:rsidRDefault="007F6A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53C4755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7F07C3C8" w14:textId="77777777" w:rsidR="007F6A41" w:rsidRDefault="007F6A41" w:rsidP="00DE3370">
      <w:pPr>
        <w:pStyle w:val="Heading1"/>
        <w:spacing w:line="360" w:lineRule="auto"/>
      </w:pPr>
      <w:r>
        <w:t>LINIA 610</w:t>
      </w:r>
    </w:p>
    <w:p w14:paraId="67EEBB8D" w14:textId="77777777" w:rsidR="007F6A41" w:rsidRDefault="007F6A4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A41" w14:paraId="3B887972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FFA4" w14:textId="77777777" w:rsidR="007F6A41" w:rsidRDefault="007F6A41" w:rsidP="007F6A4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143D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3F3" w14:textId="77777777" w:rsidR="007F6A41" w:rsidRPr="00F81D6F" w:rsidRDefault="007F6A4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885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55F200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AADF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7141071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7C79A50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F77D20A" w14:textId="77777777" w:rsidR="007F6A41" w:rsidRDefault="007F6A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C7CF" w14:textId="77777777" w:rsidR="007F6A41" w:rsidRPr="00F81D6F" w:rsidRDefault="007F6A4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4BE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D8DA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E74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275ACAF5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E9A5" w14:textId="77777777" w:rsidR="007F6A41" w:rsidRDefault="007F6A41" w:rsidP="007F6A4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59F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8931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C73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DA5351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72D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89DC7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EDB1E0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71B4B0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3C7D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708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0B8B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89F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F6A41" w14:paraId="15AE7768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E727" w14:textId="77777777" w:rsidR="007F6A41" w:rsidRDefault="007F6A41" w:rsidP="007F6A4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AE5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2987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A4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9771B5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9610B7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777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387D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F8B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4E23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5D6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0C6CCD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F6A41" w14:paraId="5F8E0CA5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95F0" w14:textId="77777777" w:rsidR="007F6A41" w:rsidRDefault="007F6A41" w:rsidP="007F6A4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0B2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BCE3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50B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D5461A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8C0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98FB72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71CEA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7A3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991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3D5C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ADC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52CE16D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0AFA" w14:textId="77777777" w:rsidR="007F6A41" w:rsidRDefault="007F6A41" w:rsidP="007F6A4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0E6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27A69F3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E41C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EBEC" w14:textId="77777777" w:rsidR="007F6A41" w:rsidRPr="00F54A4F" w:rsidRDefault="007F6A41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753CB03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6AD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C3E7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29D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19E7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B119" w14:textId="77777777" w:rsidR="007F6A41" w:rsidRPr="00F54A4F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7F6A41" w14:paraId="13769986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E82A" w14:textId="77777777" w:rsidR="007F6A41" w:rsidRDefault="007F6A41" w:rsidP="007F6A4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7DB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4D0A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7E3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22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2E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C06B" w14:textId="77777777" w:rsidR="007F6A41" w:rsidRDefault="007F6A4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1DEB200" w14:textId="77777777" w:rsidR="007F6A41" w:rsidRDefault="007F6A4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5768" w14:textId="77777777" w:rsidR="007F6A41" w:rsidRPr="00F81D6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D77" w14:textId="77777777" w:rsidR="007F6A41" w:rsidRPr="00F54A4F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47EC76EE" w14:textId="77777777" w:rsidR="007F6A41" w:rsidRPr="00F54A4F" w:rsidRDefault="007F6A41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559B6CB7" w14:textId="77777777" w:rsidR="007F6A41" w:rsidRPr="00C60E02" w:rsidRDefault="007F6A41">
      <w:pPr>
        <w:tabs>
          <w:tab w:val="left" w:pos="3768"/>
        </w:tabs>
        <w:rPr>
          <w:sz w:val="20"/>
          <w:szCs w:val="20"/>
          <w:lang w:val="ro-RO"/>
        </w:rPr>
      </w:pPr>
    </w:p>
    <w:p w14:paraId="194033BA" w14:textId="77777777" w:rsidR="007F6A41" w:rsidRDefault="007F6A41" w:rsidP="004F6534">
      <w:pPr>
        <w:pStyle w:val="Heading1"/>
        <w:spacing w:line="360" w:lineRule="auto"/>
      </w:pPr>
      <w:r>
        <w:t>LINIA 700</w:t>
      </w:r>
    </w:p>
    <w:p w14:paraId="4F0D21C4" w14:textId="77777777" w:rsidR="007F6A41" w:rsidRDefault="007F6A4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F6A41" w14:paraId="6BA4969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3114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A64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B3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BAD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B7328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6A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D58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84F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1CD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7DB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4757423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3F3C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2C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BA0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E49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CE986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9B6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9F6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BB2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23C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538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984F56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DAF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2FA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137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D69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E8F2D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CED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F88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6A1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221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94F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8A1D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F6A41" w14:paraId="2CBDEBE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D4B9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A8A7" w14:textId="77777777" w:rsidR="007F6A41" w:rsidRDefault="007F6A4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AA5" w14:textId="77777777" w:rsidR="007F6A41" w:rsidRDefault="007F6A4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35AC" w14:textId="77777777" w:rsidR="007F6A41" w:rsidRDefault="007F6A4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0E5C" w14:textId="77777777" w:rsidR="007F6A41" w:rsidRPr="00E4222D" w:rsidRDefault="007F6A4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B99119" w14:textId="77777777" w:rsidR="007F6A41" w:rsidRPr="00E4222D" w:rsidRDefault="007F6A4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5005655" w14:textId="77777777" w:rsidR="007F6A41" w:rsidRPr="00E4222D" w:rsidRDefault="007F6A4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FCD279" w14:textId="77777777" w:rsidR="007F6A41" w:rsidRDefault="007F6A4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2C65" w14:textId="77777777" w:rsidR="007F6A41" w:rsidRDefault="007F6A4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09F" w14:textId="77777777" w:rsidR="007F6A41" w:rsidRDefault="007F6A4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BD1D" w14:textId="77777777" w:rsidR="007F6A41" w:rsidRDefault="007F6A4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400" w14:textId="77777777" w:rsidR="007F6A41" w:rsidRDefault="007F6A4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68833B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D5E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C53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6DE8CF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021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446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0C4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AAE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3E3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EB4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8D3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08B919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525D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8A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85A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317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47602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07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63F7C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F35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271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18C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DE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17D65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ECEF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740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026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4AE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19D11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251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D7A77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847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735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877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FF4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9C2D4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FC5C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07D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F30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8CF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F4B54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C4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A79E98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40F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9B9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222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4A9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10CBB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B8C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25C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F4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10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16653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ECA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68ADE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1E500F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40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EDE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A62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4F2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362A3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3962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26C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EF9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4B2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56BBB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E75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5F4292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2DCC07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B80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994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ED8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9C7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6DAB9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8F8B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977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C2F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1DD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E61378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933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F9F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954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E09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C67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9E129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628E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7F2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FE4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AC3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06F1C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4EC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CB959A6" w14:textId="77777777" w:rsidR="007F6A41" w:rsidRPr="00B401EA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0CF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73D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C31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597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50716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71D8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384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8FE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51E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67CAD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4AF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8EFA96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621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B54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24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199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F93D7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4954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D97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25D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810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9292F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45B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8ABB5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B4A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1B7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EDD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095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F6A41" w14:paraId="6C9982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9A86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BBE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F3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C1D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C232E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24B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515FF1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D11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96D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FD1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061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F6A41" w14:paraId="476294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0DE7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60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F6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84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E878B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BA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B3C6A8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7CF25A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D12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DD8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5BA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3CB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BD298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A4D3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F55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76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919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C331B6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3E9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2B8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FA9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CD9169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B7B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899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1C87A2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219B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FB5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361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B38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D4C165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C85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AF6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280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D70BEE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663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B5C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3C5C6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E0B9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DE3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C8F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FB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EC7427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AEE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1F1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D97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7DE08D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130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7F6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555250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F50A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04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4E7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0A71" w14:textId="77777777" w:rsidR="007F6A41" w:rsidRDefault="007F6A4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93C3CCF" w14:textId="77777777" w:rsidR="007F6A41" w:rsidRDefault="007F6A4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AE0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226B2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C55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EAE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9E9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198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8E26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F6A41" w14:paraId="4738CE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ADA0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BB9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D82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E7D" w14:textId="77777777" w:rsidR="007F6A41" w:rsidRDefault="007F6A4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685ABF6" w14:textId="77777777" w:rsidR="007F6A41" w:rsidRDefault="007F6A4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F24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709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BA3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2DF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AE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04203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4F39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347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  <w:p w14:paraId="1FF2B59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0F9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F9B" w14:textId="77777777" w:rsidR="007F6A41" w:rsidRDefault="007F6A4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Moara Vlăsiei - Căciulați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986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738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D08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0C3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319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379E3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DF69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B7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8F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5D2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FA66F3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B9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463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7DF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C88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3A5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B4665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14A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EF7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88CC0E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B9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9CE1" w14:textId="77777777" w:rsidR="007F6A41" w:rsidRDefault="007F6A4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4E52B38" w14:textId="77777777" w:rsidR="007F6A41" w:rsidRDefault="007F6A4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81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2D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4DD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32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9EF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17A32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863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720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359E957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DA0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630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AB03877" w14:textId="77777777" w:rsidR="007F6A41" w:rsidRPr="008A1A04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06E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F7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903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CE8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3A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170913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8B2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F60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BE19B2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DF8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A0A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0B0B88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0F5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B04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A2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490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72B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7F6A41" w14:paraId="413535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00D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22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23C93F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1B2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CE3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B6A6FF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625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CCD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21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4E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04A2" w14:textId="77777777" w:rsidR="007F6A41" w:rsidRPr="00C20CA5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2D9837" w14:textId="77777777" w:rsidR="007F6A41" w:rsidRPr="00EB107D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69B37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69B5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249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748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17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ADAB06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4A5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66CD2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8AC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581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BB7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05C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162E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C404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F6A41" w14:paraId="6C7069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0EBF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6E7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F9F4E4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114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EF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07458B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A7B3FD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D8A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509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929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2C8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50A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DECB1DE" w14:textId="77777777" w:rsidR="007F6A41" w:rsidRPr="00C401D9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F6A41" w14:paraId="7B95B9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05A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94B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863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017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A72F40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70829B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F358A1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6D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AE59F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74B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E46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49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66A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52084D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F6A41" w14:paraId="66FD69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911C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B65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E6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232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95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45D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083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A6163D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605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A6D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6205B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BC2EA5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3AB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95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FEE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26DF3C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E9C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129AF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DDC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D2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E7B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DFF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89367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4FFF65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65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B6465F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61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1077" w14:textId="77777777" w:rsidR="007F6A41" w:rsidRDefault="007F6A4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FD98A16" w14:textId="77777777" w:rsidR="007F6A41" w:rsidRDefault="007F6A4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343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69E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4C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F5A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BE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53E27B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015373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3CE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CA8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727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88C1B9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9B0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0C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47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FD0736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0DE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AFE2" w14:textId="77777777" w:rsidR="007F6A41" w:rsidRPr="00C20CA5" w:rsidRDefault="007F6A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5632AA" w14:textId="77777777" w:rsidR="007F6A41" w:rsidRPr="00EB107D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FE4C6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4C86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789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E0E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A46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15F7B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D71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C1677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3A5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24B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906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09F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641E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BBCC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F6A41" w14:paraId="2D52AA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7210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99F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785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98D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9A897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2CE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5D092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694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742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C2B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3D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F56BB0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F6A41" w14:paraId="66DEC3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72FD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2A4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B65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1A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E4B70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357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B664A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F8E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1BC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1F5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577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0A08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A6AE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652F06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F6A41" w14:paraId="0373E6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3FD2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157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1B5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A90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7FA877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188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3B6D32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872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FDA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51B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00B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756C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8C71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F69A88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F6A41" w14:paraId="4BD618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BF5F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69C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5E4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D6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FE97FF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4E1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133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A09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98B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B3B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BB5AB7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02BC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71D586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F6A41" w14:paraId="6C58D7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3F9C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3C0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7C7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88F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2A7D7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233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88F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5EB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722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D6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CC66B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8DD90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8CB5A6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F6A41" w14:paraId="65509A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C84E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0E3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F81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FD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250BCE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31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8C5A1F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33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78D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EC1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824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07EF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2BB8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F6A41" w14:paraId="3F8577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BD32" w14:textId="77777777" w:rsidR="007F6A41" w:rsidRDefault="007F6A41" w:rsidP="007F6A4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195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B0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822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136DA8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F27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8F8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E38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197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FA5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3900A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2DBA63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E4A6DE6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474A190A" w14:textId="77777777" w:rsidR="007F6A41" w:rsidRDefault="007F6A4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0AF7FB6" w14:textId="77777777" w:rsidR="007F6A41" w:rsidRDefault="007F6A4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F6A41" w14:paraId="5758288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0BE2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C1B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611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799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197CC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49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21A81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93AC8B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AAB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C61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1BE1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5C4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5506C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3114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6EBE2E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26DBF7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F6A41" w14:paraId="12FE9BB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ADA2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8B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782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647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2281E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A2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D3248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62C3D6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AE3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71F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EAB7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47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4D574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11A80D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0CE3CC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F6A41" w14:paraId="4819058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498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73A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D9EF49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ACBB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490A" w14:textId="77777777" w:rsidR="007F6A41" w:rsidRDefault="007F6A4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72ECEF" w14:textId="77777777" w:rsidR="007F6A41" w:rsidRDefault="007F6A4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0A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63C7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931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FCB4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37F8" w14:textId="77777777" w:rsidR="007F6A41" w:rsidRPr="006A2576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84EEFDF" w14:textId="77777777" w:rsidR="007F6A41" w:rsidRPr="006A2576" w:rsidRDefault="007F6A4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755227D" w14:textId="77777777" w:rsidR="007F6A41" w:rsidRDefault="007F6A4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69B3608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F584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7FA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EDCF41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558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2EC1" w14:textId="77777777" w:rsidR="007F6A41" w:rsidRDefault="007F6A4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6E9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685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2E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8346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ED3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1E8B9D8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C79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681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ECAD0D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8E3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AD2" w14:textId="77777777" w:rsidR="007F6A41" w:rsidRDefault="007F6A4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8F2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4C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357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79D5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C04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546809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9C0F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EF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7696D59" w14:textId="77777777" w:rsidR="007F6A41" w:rsidRDefault="007F6A4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B63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2F6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62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2607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D12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B3B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3DB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4F43693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5E9B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1F2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FC2C40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5A1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4558" w14:textId="77777777" w:rsidR="007F6A41" w:rsidRPr="001904F7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34E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9BF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E3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EA4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4F0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F6A41" w14:paraId="279B8D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F8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C18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CF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AF4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EB3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CF4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D49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9C3CA7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6D16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C3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C49004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F6A41" w14:paraId="3CB0DFF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2067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D9D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E9B354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363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D01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FD9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886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CFD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87A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3C9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03BF33A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FDA4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608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271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3D2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CF1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7BD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D26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58DBD8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79CE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946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618E31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3CD3D8D" w14:textId="77777777" w:rsidR="007F6A41" w:rsidRPr="00B56D0E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2679E2E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309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6B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4469A1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2C8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745C" w14:textId="77777777" w:rsidR="007F6A41" w:rsidRPr="00DA3842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ADE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92B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86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936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96A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AD4BA8" w14:textId="77777777" w:rsidR="007F6A41" w:rsidRDefault="007F6A4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93C3995" w14:textId="77777777" w:rsidR="007F6A41" w:rsidRDefault="007F6A4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43BF26E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35E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6FB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EFC1A3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BC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F1D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20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7AC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3CB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1DD0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7C4" w14:textId="77777777" w:rsidR="007F6A41" w:rsidRPr="00175A24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4315E5E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1B1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4F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8C12AE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9A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739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143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6FE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DC6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EDD9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91E5" w14:textId="77777777" w:rsidR="007F6A41" w:rsidRPr="00175A24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491E0CA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44A7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98EE" w14:textId="77777777" w:rsidR="007F6A41" w:rsidRDefault="007F6A4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A946" w14:textId="77777777" w:rsidR="007F6A41" w:rsidRDefault="007F6A4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887E" w14:textId="77777777" w:rsidR="007F6A41" w:rsidRDefault="007F6A4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2912E1B" w14:textId="77777777" w:rsidR="007F6A41" w:rsidRDefault="007F6A4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7D9B" w14:textId="77777777" w:rsidR="007F6A41" w:rsidRDefault="007F6A4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B954D7" w14:textId="77777777" w:rsidR="007F6A41" w:rsidRDefault="007F6A4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720E" w14:textId="77777777" w:rsidR="007F6A41" w:rsidRDefault="007F6A4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5488" w14:textId="77777777" w:rsidR="007F6A41" w:rsidRDefault="007F6A4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D040" w14:textId="77777777" w:rsidR="007F6A41" w:rsidRPr="001304AF" w:rsidRDefault="007F6A4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2833" w14:textId="77777777" w:rsidR="007F6A41" w:rsidRDefault="007F6A4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E81D98" w14:textId="77777777" w:rsidR="007F6A41" w:rsidRDefault="007F6A4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42DCD" w14:textId="77777777" w:rsidR="007F6A41" w:rsidRPr="00175A24" w:rsidRDefault="007F6A4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F6A41" w14:paraId="1CF1BAB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5430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700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BE6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FA3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FFDB6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07D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44A1A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FA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7A7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4DC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A30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69388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B553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F6A41" w14:paraId="2186B70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934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70C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47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3A9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B6DF78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61E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BF46B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CC3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763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9E62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D8E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1AFEA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9073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F6A41" w14:paraId="55AB6F3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410B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1C3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107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DFE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39E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0C3C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84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55666A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B364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C8F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4FC13FC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4429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A5B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13E7E7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B582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15F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BF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035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A1B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523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9BD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A41" w14:paraId="018C45C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8EE1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175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6681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21E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1D855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1C5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F565AD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17FC" w14:textId="77777777" w:rsidR="007F6A41" w:rsidRPr="00CA3079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56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C4CF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1DF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B6E56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F6A41" w14:paraId="1E9ED51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286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B3B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F73213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26CD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EE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B335A9" w14:textId="77777777" w:rsidR="007F6A41" w:rsidRPr="00180EA2" w:rsidRDefault="007F6A4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A42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686E" w14:textId="77777777" w:rsidR="007F6A41" w:rsidRPr="00CA3079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172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3EA7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7B9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81168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14B3E3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F6A41" w14:paraId="79E5AE7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385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C41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965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837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A3295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03B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6EF5" w14:textId="77777777" w:rsidR="007F6A41" w:rsidRPr="00CA3079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8C2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4B5F4F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42B4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DC3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E7083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33F97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F6BE0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F6A41" w14:paraId="7DBEB8C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2E51" w14:textId="77777777" w:rsidR="007F6A41" w:rsidRDefault="007F6A41" w:rsidP="007F6A4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D0A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D6C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864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95E20C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EA4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8F76EE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767385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1F74" w14:textId="77777777" w:rsidR="007F6A41" w:rsidRPr="00CA3079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6C8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4AB" w14:textId="77777777" w:rsidR="007F6A41" w:rsidRPr="001304AF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DD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C8BCA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6F901D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9C88C64" w14:textId="77777777" w:rsidR="007F6A41" w:rsidRPr="00B71446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8C2E1EA" w14:textId="77777777" w:rsidR="007F6A41" w:rsidRDefault="007F6A41">
      <w:pPr>
        <w:tabs>
          <w:tab w:val="left" w:pos="6382"/>
        </w:tabs>
        <w:rPr>
          <w:sz w:val="20"/>
        </w:rPr>
      </w:pPr>
    </w:p>
    <w:p w14:paraId="5BD117B2" w14:textId="77777777" w:rsidR="007F6A41" w:rsidRDefault="007F6A41" w:rsidP="00F0370D">
      <w:pPr>
        <w:pStyle w:val="Heading1"/>
        <w:spacing w:line="360" w:lineRule="auto"/>
      </w:pPr>
      <w:r>
        <w:t>LINIA 800</w:t>
      </w:r>
    </w:p>
    <w:p w14:paraId="7F86E41F" w14:textId="77777777" w:rsidR="007F6A41" w:rsidRDefault="007F6A4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A41" w14:paraId="22D37E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7F01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526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422A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0BB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11554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04AD3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3A92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DC8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6A62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F9B0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D94D22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ED8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7CC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BA7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97F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E9D17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998D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9AB3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B51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35E9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08B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135C26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309C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8F9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A43B1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A60F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864F3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9D11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8126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5EE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A46C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C1A3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97476" w14:textId="77777777" w:rsidR="007F6A41" w:rsidRDefault="007F6A4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F6A41" w:rsidRPr="00A8307A" w14:paraId="5C46650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07ED" w14:textId="77777777" w:rsidR="007F6A41" w:rsidRPr="00A75A00" w:rsidRDefault="007F6A41" w:rsidP="007F6A4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BC48" w14:textId="77777777" w:rsidR="007F6A41" w:rsidRPr="00A8307A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DDEF" w14:textId="77777777" w:rsidR="007F6A41" w:rsidRPr="00A8307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71A79" w14:textId="77777777" w:rsidR="007F6A41" w:rsidRPr="00A8307A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8F83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F182AA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12E60B7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4125B8" w14:textId="77777777" w:rsidR="007F6A41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EA7F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0DE22" w14:textId="77777777" w:rsidR="007F6A41" w:rsidRPr="00A8307A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8995" w14:textId="77777777" w:rsidR="007F6A41" w:rsidRPr="00A8307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DAB1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5A8FAA" w14:textId="77777777" w:rsidR="007F6A41" w:rsidRPr="00A8307A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F6A41" w14:paraId="39ACDC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38D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BF7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C0CE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60A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410A009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3EC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EEE2DE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617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D45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2F4E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7635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325CD7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1736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4BC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1758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3CC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2FEF" w14:textId="77777777" w:rsidR="007F6A41" w:rsidRDefault="007F6A41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FABBC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17AB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A22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CAB9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F9B1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EB1FD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7485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D16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5A60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55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3FF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C9F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A87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A116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9F02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50CBC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8EC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B74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73D0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BE9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627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73DA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5F8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F25255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7084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3480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7BCE1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E90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D4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D127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918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78A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6B1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822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7EEA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96B2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B13A5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D4069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F6A41" w14:paraId="2DAC01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6EB1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5F8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C496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778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33A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474A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AF8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EEF5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19F3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3A5D2A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4DE97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F6A41" w14:paraId="7F9C74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42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01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9ABA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A48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38B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9960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CA0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1879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B5D1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850749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57F2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F6A41" w14:paraId="5EC097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2CF8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16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1D8C2E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3857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75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3D3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A365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39A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6F8D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358F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28AE2B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544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AF7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9F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D39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0CA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52E5C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94C0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6FF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B430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796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9D702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A2DD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F6A41" w14:paraId="50657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4B8D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45F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54E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80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AE2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E96E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03F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0C5F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477D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88259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D3C7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F6A41" w14:paraId="030BD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41D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92C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8188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22D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485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4836BE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196C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122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8523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C2E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418FE9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BD89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27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268C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937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3C2F8F3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7AB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7E2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9B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BEFB4C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23F2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BDFA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F6A41" w14:paraId="03C56F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56A6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EDB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272E71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3433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501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216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415C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25F5" w14:textId="77777777" w:rsidR="007F6A41" w:rsidRDefault="007F6A4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1F22968" w14:textId="77777777" w:rsidR="007F6A41" w:rsidRDefault="007F6A4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48DB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DDBD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13472D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EADF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489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7E5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A39A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481026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A00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F7E0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2E7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6CE0F6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A908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68F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306FEE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79A2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049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9676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F2C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59B81D4" w14:textId="77777777" w:rsidR="007F6A41" w:rsidRPr="008B2519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6B1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A86F3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351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917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16D6" w14:textId="77777777" w:rsidR="007F6A41" w:rsidRPr="008D08DE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E7B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F6A41" w14:paraId="084F12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9CAB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3E5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5602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677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17FB4F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B17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B257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9AF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147F8C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DEA8" w14:textId="77777777" w:rsidR="007F6A41" w:rsidRPr="008D08DE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B03F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46591C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880B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ED15" w14:textId="77777777" w:rsidR="007F6A41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055D" w14:textId="77777777" w:rsidR="007F6A41" w:rsidRPr="001161EA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863F" w14:textId="77777777" w:rsidR="007F6A41" w:rsidRDefault="007F6A4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DBEE0F9" w14:textId="77777777" w:rsidR="007F6A41" w:rsidRDefault="007F6A4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923D" w14:textId="77777777" w:rsidR="007F6A41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5FC09A6" w14:textId="77777777" w:rsidR="007F6A41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F6D3" w14:textId="77777777" w:rsidR="007F6A41" w:rsidRPr="001161EA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E78" w14:textId="77777777" w:rsidR="007F6A41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480F" w14:textId="77777777" w:rsidR="007F6A41" w:rsidRPr="008D08DE" w:rsidRDefault="007F6A4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58D1" w14:textId="77777777" w:rsidR="007F6A41" w:rsidRDefault="007F6A4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F6A41" w14:paraId="2C99F3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3A4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1B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BFA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CF2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0438F9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785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207B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F32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5BFD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C88F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EC991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847F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BDC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3344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857A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7087F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99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323AA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9BC5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B2C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55F4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4231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91AE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F6A41" w14:paraId="0F4238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7214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308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548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731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19F0D8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513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1834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F9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7EB1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228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50AF5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F6A41" w14:paraId="40A63C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091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8C6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28E6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A38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A167F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41D5AFA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D4C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E38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37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D3494C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9BD8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94B9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294FBE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2754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AC7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263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056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CA9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911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2E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475A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036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6D1CA6E" w14:textId="77777777" w:rsidR="007F6A41" w:rsidRDefault="007F6A4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F6A41" w14:paraId="737A5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F9C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9C36" w14:textId="77777777" w:rsidR="007F6A41" w:rsidRDefault="007F6A4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8C86" w14:textId="77777777" w:rsidR="007F6A41" w:rsidRPr="001161EA" w:rsidRDefault="007F6A4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067" w14:textId="77777777" w:rsidR="007F6A41" w:rsidRDefault="007F6A4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1372" w14:textId="77777777" w:rsidR="007F6A41" w:rsidRDefault="007F6A4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E910" w14:textId="77777777" w:rsidR="007F6A41" w:rsidRPr="001161EA" w:rsidRDefault="007F6A4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CCF9" w14:textId="77777777" w:rsidR="007F6A41" w:rsidRDefault="007F6A4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5536" w14:textId="77777777" w:rsidR="007F6A41" w:rsidRDefault="007F6A4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A98C" w14:textId="77777777" w:rsidR="007F6A41" w:rsidRDefault="007F6A4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1D42AC9" w14:textId="77777777" w:rsidR="007F6A41" w:rsidRDefault="007F6A4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F6A41" w14:paraId="261D27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140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BBB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4E2B" w14:textId="77777777" w:rsidR="007F6A41" w:rsidRPr="001161EA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8B6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338E39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D4A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B1774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73A438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0C1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FF5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3EB1" w14:textId="77777777" w:rsidR="007F6A41" w:rsidRPr="001161EA" w:rsidRDefault="007F6A4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F73A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F6A41" w14:paraId="1D89CD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0215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B26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E6C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E25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03027E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ED2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773F7B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6F2CA1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0EC7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BF2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6933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8818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93879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A77A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D2A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4620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191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2C243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B61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1422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38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7086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C6C2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EAC08A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E9539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F6A41" w14:paraId="0B399E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016F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AE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A62E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F50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E02B781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9EE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42A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1EF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EEC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218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3070B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C495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603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1BB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0D1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B2B0C7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B8A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C4C0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D5E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585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FC0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36F0B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26A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D5E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6C8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1269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07121F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102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2FF7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60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2C2A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479D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4D046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A2D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DB3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EFA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226D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462A5FB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8E1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E3A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A7E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849C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5540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269A12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A23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752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E3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0A91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7B11D30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0B9A35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FF7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87A4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91B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06D5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E6EE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8BCC3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05C5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5A7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6EE7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6331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45F2F61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A19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3C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590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46CE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02B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3CA99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1501830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F6A41" w14:paraId="3ABEB8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ABD2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5C1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26F150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181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304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AF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BD9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F91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D4B9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84F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25FE68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51B9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EDD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1D74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EEDD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7AB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F677D9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21A1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045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4CB0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BACD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8D338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7F6A41" w14:paraId="52A639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77E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0A5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EBEB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611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820F369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F75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3B3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B43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F36CAE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5AAE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47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DD3ED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B47F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244" w14:textId="77777777" w:rsidR="007F6A41" w:rsidRDefault="007F6A4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C449" w14:textId="77777777" w:rsidR="007F6A41" w:rsidRPr="001161EA" w:rsidRDefault="007F6A4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E63B" w14:textId="77777777" w:rsidR="007F6A41" w:rsidRDefault="007F6A4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ABD" w14:textId="77777777" w:rsidR="007F6A41" w:rsidRDefault="007F6A4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FE50" w14:textId="77777777" w:rsidR="007F6A41" w:rsidRPr="001161EA" w:rsidRDefault="007F6A4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321C" w14:textId="77777777" w:rsidR="007F6A41" w:rsidRDefault="007F6A4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621416FD" w14:textId="77777777" w:rsidR="007F6A41" w:rsidRDefault="007F6A4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D84E" w14:textId="77777777" w:rsidR="007F6A41" w:rsidRDefault="007F6A4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D7F" w14:textId="77777777" w:rsidR="007F6A41" w:rsidRDefault="007F6A4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F6A41" w14:paraId="51E03C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5162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F68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FE99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27D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22A40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F5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F05A8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ACDA96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F099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FF5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6E32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51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6A648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5CEED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BD051D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F6A41" w14:paraId="363DE2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8EB0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03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F1D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9203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68580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D83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A0B81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914B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A78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22F1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27CE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023F5C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711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120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139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16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EC0F2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227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3AAF9E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6990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629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64A5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3D0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740196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44B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7C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816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076B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2C5F0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A2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196FC3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56286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5935F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577F4D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80E5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B22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374A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09C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F7B02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448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0B1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6DC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6BCA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CA045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57C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43227A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6B58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C67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9A1B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B87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74D4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70B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45C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2A28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F6DB" w14:textId="77777777" w:rsidR="007F6A41" w:rsidRDefault="007F6A4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9BFD7B" w14:textId="77777777" w:rsidR="007F6A41" w:rsidRDefault="007F6A4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544A" w14:textId="77777777" w:rsidR="007F6A41" w:rsidRPr="00F565BC" w:rsidRDefault="007F6A4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9A6776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2A3A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AB32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5284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20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7F6A41" w14:paraId="6D136B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C3DF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28D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957E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EC1F" w14:textId="77777777" w:rsidR="007F6A41" w:rsidRDefault="007F6A4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C549EF" w14:textId="77777777" w:rsidR="007F6A41" w:rsidRDefault="007F6A4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4C83" w14:textId="77777777" w:rsidR="007F6A41" w:rsidRDefault="007F6A4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2E0CA3" w14:textId="77777777" w:rsidR="007F6A41" w:rsidRDefault="007F6A4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BB42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982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34B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6027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7F6A41" w14:paraId="6913D8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4A7D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4C6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6DE6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D4AA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3C5BDD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32E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B5DCD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3504" w14:textId="77777777" w:rsidR="007F6A41" w:rsidRPr="001161EA" w:rsidRDefault="007F6A4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BF8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9F85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865D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84F577A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6DBDE48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BEB267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7300A9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F6A41" w14:paraId="6DFFB0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6578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8BF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D86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8EF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8CC2C6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F99F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2D44D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B6E48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1D3" w14:textId="77777777" w:rsidR="007F6A41" w:rsidRPr="001161EA" w:rsidRDefault="007F6A4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654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FC0F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85D2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658FDF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D3BE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F6A41" w14:paraId="316A65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AF23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8DE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EB78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48AA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AD7527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396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FA68" w14:textId="77777777" w:rsidR="007F6A41" w:rsidRDefault="007F6A4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3C2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6BE0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43B2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0B4DCE7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58B7091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7F6A41" w14:paraId="55B3D3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953D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4D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4A96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2759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F0466B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3C7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7F0AB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9B4A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687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279A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0E85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766DA69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5BCAB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F6A41" w14:paraId="314015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283E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B4E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EECB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24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25626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A9F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AE55AD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ABE2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D55E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4FF0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8D6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1ED220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F6A41" w14:paraId="09058F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713D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D24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D292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27A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C46564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7728AC3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817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9D4478A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40EB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9A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62EC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DB64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55548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F6A41" w14:paraId="194E78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09D1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6274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D994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C9A5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94B8B3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8B5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3F34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57C6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3560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73A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575099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EF35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AD0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6CF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75C7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C461E12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7D05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54F28C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B482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C4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2D49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3186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67E453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6971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02B8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318D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A67E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A7196C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226B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4912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2E73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D5CF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2C7C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F6A41" w14:paraId="12D076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4144" w14:textId="77777777" w:rsidR="007F6A41" w:rsidRDefault="007F6A41" w:rsidP="007F6A4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9DE0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81D9" w14:textId="77777777" w:rsidR="007F6A41" w:rsidRPr="001161EA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5C1D" w14:textId="77777777" w:rsidR="007F6A41" w:rsidRDefault="007F6A4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AF29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7DA7" w14:textId="77777777" w:rsidR="007F6A41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4DA1" w14:textId="77777777" w:rsidR="007F6A41" w:rsidRDefault="007F6A4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EAC9" w14:textId="77777777" w:rsidR="007F6A41" w:rsidRPr="008D08DE" w:rsidRDefault="007F6A4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FDEE" w14:textId="77777777" w:rsidR="007F6A41" w:rsidRDefault="007F6A4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256E520" w14:textId="77777777" w:rsidR="007F6A41" w:rsidRDefault="007F6A41">
      <w:pPr>
        <w:spacing w:before="40" w:after="40" w:line="192" w:lineRule="auto"/>
        <w:ind w:right="57"/>
        <w:rPr>
          <w:sz w:val="20"/>
          <w:lang w:val="ro-RO"/>
        </w:rPr>
      </w:pPr>
    </w:p>
    <w:p w14:paraId="6016ADED" w14:textId="77777777" w:rsidR="007F6A41" w:rsidRDefault="007F6A41" w:rsidP="00FF5C69">
      <w:pPr>
        <w:pStyle w:val="Heading1"/>
        <w:spacing w:line="276" w:lineRule="auto"/>
      </w:pPr>
      <w:r>
        <w:t>LINIA 804</w:t>
      </w:r>
    </w:p>
    <w:p w14:paraId="611B4DF0" w14:textId="77777777" w:rsidR="007F6A41" w:rsidRDefault="007F6A4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F6A41" w14:paraId="60D288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F27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BB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AF4FC8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FEE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D9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8B694D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F24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05B3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8C8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E5F9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58C1" w14:textId="77777777" w:rsidR="007F6A41" w:rsidRPr="00436B1D" w:rsidRDefault="007F6A4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F6A41" w14:paraId="175A04C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4745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C8A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7929D6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B0D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1C7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A00DEB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6C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841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680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39F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BFC7" w14:textId="77777777" w:rsidR="007F6A41" w:rsidRPr="00436B1D" w:rsidRDefault="007F6A4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F6A41" w14:paraId="22DCB90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C5DF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EBF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F15D7D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2C8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F874" w14:textId="77777777" w:rsidR="007F6A41" w:rsidRDefault="007F6A4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49F6A03" w14:textId="77777777" w:rsidR="007F6A41" w:rsidRDefault="007F6A4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AFD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7CD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131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321A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EF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F6A41" w14:paraId="5828E5A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748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960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9DE096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788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B0F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11CA00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333C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5BB6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49E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1033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14D2" w14:textId="77777777" w:rsidR="007F6A41" w:rsidRPr="00E25A4B" w:rsidRDefault="007F6A4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D6EA12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A41" w14:paraId="37A186C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002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FC7C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584002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DF1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1473" w14:textId="77777777" w:rsidR="007F6A41" w:rsidRDefault="007F6A4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B9683B" w14:textId="77777777" w:rsidR="007F6A41" w:rsidRDefault="007F6A4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5AD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389D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833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17A6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EB0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A41" w14:paraId="6F35388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015F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7B5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787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D2D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BF3520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09FB5A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CE5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C91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BC1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2A8888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0CAC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E39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865A69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711F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9E63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975F39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C9C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99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4136BF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8218653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92ADC5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C53ECA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27A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E8BE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87E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2AE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A70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A02ACE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CFC4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804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D0C0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2EF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5D5869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B98165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49C9FE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2F0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D08B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5CC3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834467C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BE1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F7F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A41" w14:paraId="0CE2173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C601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004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D365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A76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E48E35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D46DCF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7C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0A47E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D10D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8B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6F4F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DE3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3D2CD8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38AD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185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D99C29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6C5B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B3C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1E6AA0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66E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3A4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976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45E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CC1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F6A41" w14:paraId="692F824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22D6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67A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2EB1BF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641D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8BC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B33D93C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66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6A12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35A3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D37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12AF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651BF94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A41" w14:paraId="209C270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E51D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650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35768B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8CD7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0F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C36925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F49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3CC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710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B218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F2D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0BE53A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A41" w14:paraId="27D09BF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0175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9B6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57612A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6A6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7F1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244883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A2AB7A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3D3EC9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429324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B7BAA2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C55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CFDC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ED4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C6FD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933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324D637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5468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C3D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FEF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517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4C8546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4F0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F3CEA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DA53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6D1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8AAE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1D1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38EB86E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C8EE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413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5390" w14:textId="77777777" w:rsidR="007F6A41" w:rsidRPr="00A152FB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95D3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293A9A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2C83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F30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6DC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0844" w14:textId="77777777" w:rsidR="007F6A41" w:rsidRPr="00F9444C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0A7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A027004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E35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0D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7F807C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30C" w14:textId="77777777" w:rsidR="007F6A41" w:rsidRPr="00A152FB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F07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2D4B52F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AF8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C321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859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321" w14:textId="77777777" w:rsidR="007F6A41" w:rsidRPr="00F9444C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97F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1E5DAA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A41" w14:paraId="27E34F4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3580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467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3DA253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A557" w14:textId="77777777" w:rsidR="007F6A41" w:rsidRPr="00A152FB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BA9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FC337B4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71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42B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5BE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5E12" w14:textId="77777777" w:rsidR="007F6A41" w:rsidRPr="00F9444C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B85F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BD2FA9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A41" w14:paraId="08AA56A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8FB7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446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3D51" w14:textId="77777777" w:rsidR="007F6A41" w:rsidRPr="00A152FB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5014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00DC84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7B2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8555F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A852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FF1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1DFB" w14:textId="77777777" w:rsidR="007F6A41" w:rsidRPr="00F9444C" w:rsidRDefault="007F6A4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83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9B1C54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AFAF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F6A41" w14:paraId="54C04C1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F39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344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8C5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C7E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637D3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D62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D6CF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9CF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4E27A7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D1D6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CC9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32B27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2F66C8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D7DD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F6A41" w14:paraId="7BA5012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252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EBD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D731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4EF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B51D3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04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23911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F109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8A03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138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69C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148A9C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F6A41" w14:paraId="7B3BE88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AC7B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9B7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E138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1C0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7C2132C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83C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7E38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14F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04D33C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3070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F5A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A41" w14:paraId="07CAA28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840A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21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249C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5B1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CDCB38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9E0665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BE3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72A4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C09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5473CFD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863C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7AD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A41" w14:paraId="1E7EA06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409A" w14:textId="77777777" w:rsidR="007F6A41" w:rsidRDefault="007F6A41" w:rsidP="007F6A4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129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D8A4" w14:textId="77777777" w:rsidR="007F6A41" w:rsidRPr="00A152F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BE6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286EEC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9342BD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150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58C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C2C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DB05AB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535B" w14:textId="77777777" w:rsidR="007F6A41" w:rsidRPr="00F9444C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B654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ADCCB8F" w14:textId="77777777" w:rsidR="007F6A41" w:rsidRDefault="007F6A41" w:rsidP="00802827">
      <w:pPr>
        <w:spacing w:line="276" w:lineRule="auto"/>
        <w:ind w:right="57"/>
        <w:rPr>
          <w:sz w:val="20"/>
          <w:lang w:val="ro-RO"/>
        </w:rPr>
      </w:pPr>
    </w:p>
    <w:p w14:paraId="5BE3F2AE" w14:textId="77777777" w:rsidR="007F6A41" w:rsidRDefault="007F6A41" w:rsidP="00672C80">
      <w:pPr>
        <w:pStyle w:val="Heading1"/>
        <w:spacing w:line="360" w:lineRule="auto"/>
      </w:pPr>
      <w:r>
        <w:t>LINIA 813</w:t>
      </w:r>
    </w:p>
    <w:p w14:paraId="52E1F372" w14:textId="77777777" w:rsidR="007F6A41" w:rsidRDefault="007F6A4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F6A41" w14:paraId="2C0135E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4E61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3A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53B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F42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998A595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130F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388D655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30F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C63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9B7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327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4CCC0B6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D8F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C48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B42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1E94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B7F3C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DA5F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CDC759B" w14:textId="77777777" w:rsidR="007F6A41" w:rsidRPr="00285047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A854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837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7998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732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D5BCF3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B09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E36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CFFF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1A7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07917BC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5778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C787E12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5894C75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0F21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2AA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DF7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20B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89F12F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9784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817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8166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C7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035" w14:textId="77777777" w:rsidR="007F6A41" w:rsidRDefault="007F6A4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E62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2F2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C196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9B7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F6A41" w14:paraId="42726EF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A01C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35F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8F9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92855B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B6C1AA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5639" w14:textId="77777777" w:rsidR="007F6A41" w:rsidRPr="001A0BE2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E66AA57" w14:textId="77777777" w:rsidR="007F6A41" w:rsidRPr="001A0BE2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3A19915" w14:textId="77777777" w:rsidR="007F6A41" w:rsidRPr="001A0BE2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97A8D6C" w14:textId="77777777" w:rsidR="007F6A41" w:rsidRPr="00564F54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5D6B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D55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B1DB396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97D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60C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C9A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FAEBBD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D6945C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BEB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604D166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8613AAC" w14:textId="77777777" w:rsidR="007F6A41" w:rsidRPr="00DD369C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966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BC1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108DD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F6A41" w14:paraId="3AC41C3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CD3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83E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87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4AA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99DC084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508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F2582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1168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ADE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53B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353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07B55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F6A41" w14:paraId="0E41CD9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A634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D72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281F13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F916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866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10DF25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72F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226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BDD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4965EB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4CE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33E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F6A41" w14:paraId="45DCE62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58E5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108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D41BB8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CB2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C8AC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541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B58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8DE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AD0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D46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F6A41" w14:paraId="0D5B6F1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609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C62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36E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53D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3D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5F2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6BA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E06E11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2FBC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89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F6A41" w14:paraId="24F75BB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A96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663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1408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38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14DC4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43CC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5CAA5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FF706E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238B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87C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AA8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C10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5ECD5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F6A41" w14:paraId="55BB043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4E28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2EF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C32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6796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1DDD27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FE2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5807F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367AD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DB2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5ED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C7E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B1E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39C15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F6A41" w14:paraId="2BB03196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A0A0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BEE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F7F7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B13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B6A02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378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FFE595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240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3C2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21B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A9D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4EC18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63CCA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F6A41" w14:paraId="096D0DD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236E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07E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E8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0FF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9EB466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8E1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DCC695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4A6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137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78E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B9F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A7DA4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F6A41" w14:paraId="4F1A0C56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A2BD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032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D3FE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8A4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9042F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419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2EF4DB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C18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CCC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A44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D61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F6A41" w14:paraId="1B1D04C2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27FE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29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0F9B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795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7FA64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9BF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A9D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67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EEB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D7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56410D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76BB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F6A41" w14:paraId="1D6F595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4AE3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BA1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ACBE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CB3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F5EEC4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79BDCC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3F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E30B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F53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044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3F4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5E31B25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6B4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12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7FB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9AA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6BD17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04F58B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047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854D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B1A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6AB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B4C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46AACD3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4704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1F7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2A1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D3C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42279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FC2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9A1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6575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121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0AD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60D2B7D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08DF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345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EBE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31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1FC02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C39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CDB57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9920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6D6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610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74E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50AB9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F6A41" w14:paraId="23434692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5934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D10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72D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151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1C5162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9C0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90EE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C7B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7560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98B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483E70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F6A41" w14:paraId="047429E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2401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9D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DFA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72D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758866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0C6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CD0C2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C590ED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F91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F7C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C88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2CE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BD5A6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316D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1D0DB26" w14:textId="77777777" w:rsidR="007F6A41" w:rsidRPr="00CB3CD0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F6A41" w14:paraId="74354AF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33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AB2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411924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18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869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C5E221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24DEBA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FD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06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71B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E394EB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C44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E28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0AAD9C7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556D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32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E5B5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08E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EFC551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136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D554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A8B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67D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EB9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2A57DDC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400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B4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92D9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80CC" w14:textId="77777777" w:rsidR="007F6A41" w:rsidRDefault="007F6A4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9AFF683" w14:textId="77777777" w:rsidR="007F6A41" w:rsidRDefault="007F6A4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E8B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8853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BBE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15A29DE1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6CE0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805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1B17C88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C4CF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DE7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ABF531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827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7C7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8E04AD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50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F7A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D1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57D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B23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64BC2D1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00BA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D6A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05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9BA2" w14:textId="77777777" w:rsidR="007F6A41" w:rsidRDefault="007F6A4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7F14EA5" w14:textId="77777777" w:rsidR="007F6A41" w:rsidRDefault="007F6A4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040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224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689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1A36FD3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D038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E3F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2ACA691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80F6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258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FBF5C7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84B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7D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6F308C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90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A83E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D2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096A" w14:textId="77777777" w:rsidR="007F6A41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118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10351D4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A923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62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EF0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043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5839B4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A81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E299BA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A305BE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4C8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16A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303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DFB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F6A41" w14:paraId="1D6D424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6C81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708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82F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7BA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D63610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564E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34BA3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9014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018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06C3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5BCD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83B62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AEF67C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F6A41" w14:paraId="22533F41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FA89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119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B40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740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E19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9A0438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A4F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EC3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4C0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19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124EC50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5DD4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773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0B453B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926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9472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D10AC2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829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FC4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C09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E1B6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01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2B0AE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F6A41" w14:paraId="369994A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882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0A8D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A9E787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7F98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D3CB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0B1EA09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4C8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C5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63A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349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410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F6A41" w14:paraId="0E1667A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60A0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AD1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F2F684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26D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E4D8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4E4164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532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8D5C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DC1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0846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20B4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AEB408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F6A41" w14:paraId="63D1938B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8D39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7A7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920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06F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E38107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94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4F67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E2A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DE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E016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F6A41" w14:paraId="3308CA06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1688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53D8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7C7C69C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9944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9DBE" w14:textId="77777777" w:rsidR="007F6A41" w:rsidRDefault="007F6A41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7EEF6C4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82A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6C8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B32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E0D3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D95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76A8781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1A99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584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4CE000B3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A97F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382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901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F2D1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E656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43BD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82F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4AADB01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6724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9BD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065B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B1F1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89E3F13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6B2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7AAB52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7328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52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2739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AB0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F6A41" w14:paraId="777DC5D7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6BAC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63BF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946A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9447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811459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0EAC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F479B47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AE82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884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8A06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D940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DA5A9F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D34EAA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F6A41" w14:paraId="11B164ED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D380" w14:textId="77777777" w:rsidR="007F6A41" w:rsidRDefault="007F6A41" w:rsidP="007F6A4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9BDB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FE7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E79C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6212B95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B9C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9138E0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F94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C889" w14:textId="77777777" w:rsidR="007F6A41" w:rsidRDefault="007F6A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0EB5" w14:textId="77777777" w:rsidR="007F6A41" w:rsidRPr="00564F54" w:rsidRDefault="007F6A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EE8E" w14:textId="77777777" w:rsidR="007F6A41" w:rsidRDefault="007F6A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79996F" w14:textId="77777777" w:rsidR="007F6A41" w:rsidRPr="00237377" w:rsidRDefault="007F6A4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67AD29" w14:textId="77777777" w:rsidR="007F6A41" w:rsidRDefault="007F6A4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66ABF03" w14:textId="77777777" w:rsidR="007F6A41" w:rsidRDefault="007F6A4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F6A41" w14:paraId="308DE2D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83A6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3B9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EF5D" w14:textId="77777777" w:rsidR="007F6A41" w:rsidRPr="002B6917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736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A97EEE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26A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FB3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D86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B696" w14:textId="77777777" w:rsidR="007F6A41" w:rsidRPr="002A6824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EE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C6B54D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9065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411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02DD" w14:textId="77777777" w:rsidR="007F6A41" w:rsidRPr="002B6917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C262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980B3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CA5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4A6921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93C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638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2641" w14:textId="77777777" w:rsidR="007F6A41" w:rsidRPr="002A6824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814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7182D32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E63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121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EC4D" w14:textId="77777777" w:rsidR="007F6A41" w:rsidRPr="002B6917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7B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A1A9E1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E66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9D9795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71212B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B6400B1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1D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783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3B55" w14:textId="77777777" w:rsidR="007F6A41" w:rsidRPr="002A6824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2C2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6B56030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441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D05C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55F5" w14:textId="77777777" w:rsidR="007F6A41" w:rsidRPr="002B6917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474A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3C869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759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61F41B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2E5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F102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9ECF" w14:textId="77777777" w:rsidR="007F6A41" w:rsidRPr="002A6824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572D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A512C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D44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35F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907" w14:textId="77777777" w:rsidR="007F6A41" w:rsidRPr="002B6917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E083" w14:textId="77777777" w:rsidR="007F6A41" w:rsidRDefault="007F6A4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D2DBE1" w14:textId="77777777" w:rsidR="007F6A41" w:rsidRDefault="007F6A4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BD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81B8796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5F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C1B7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7347" w14:textId="77777777" w:rsidR="007F6A41" w:rsidRPr="002A6824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56EB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F6A41" w14:paraId="213751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F763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943E" w14:textId="77777777" w:rsidR="007F6A41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CAFE" w14:textId="77777777" w:rsidR="007F6A41" w:rsidRPr="002B6917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3C27" w14:textId="77777777" w:rsidR="007F6A41" w:rsidRDefault="007F6A4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F481C0" w14:textId="77777777" w:rsidR="007F6A41" w:rsidRDefault="007F6A4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DF0" w14:textId="77777777" w:rsidR="007F6A41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C11A4FB" w14:textId="77777777" w:rsidR="007F6A41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EBC6" w14:textId="77777777" w:rsidR="007F6A41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0CC7" w14:textId="77777777" w:rsidR="007F6A41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2641" w14:textId="77777777" w:rsidR="007F6A41" w:rsidRPr="002A6824" w:rsidRDefault="007F6A4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5E09" w14:textId="77777777" w:rsidR="007F6A41" w:rsidRDefault="007F6A4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F6A41" w14:paraId="374ED97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E5C6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D2CB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84DF" w14:textId="77777777" w:rsidR="007F6A41" w:rsidRPr="002B6917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31A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1FE149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A126C88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9464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7BAB40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97CF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A6B5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44AC" w14:textId="77777777" w:rsidR="007F6A41" w:rsidRPr="002A6824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48F0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4AA76DC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29A9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1A67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AB5F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4010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EF9CE1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08FA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3FF4339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CAD5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213A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6B5C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9897" w14:textId="77777777" w:rsidR="007F6A41" w:rsidRDefault="007F6A4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CAF8B" w14:textId="77777777" w:rsidR="007F6A41" w:rsidRDefault="007F6A4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F6A41" w14:paraId="11C1343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E53A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A08F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7A84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21BA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839524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53C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A2DC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B9B3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D174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4FA5" w14:textId="77777777" w:rsidR="007F6A41" w:rsidRDefault="007F6A4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F6A41" w14:paraId="299605F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5867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3305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32A2B39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EC77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8B5C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B034B9F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878EEB3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1DFF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98B9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F049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C16FCC1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68F4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479B" w14:textId="77777777" w:rsidR="007F6A41" w:rsidRDefault="007F6A4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A41" w14:paraId="6609C46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838F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F2F3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A45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E010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45BB9BF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A649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A850674" w14:textId="77777777" w:rsidR="007F6A41" w:rsidRPr="00810F5B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201" w14:textId="77777777" w:rsidR="007F6A41" w:rsidRPr="00557C88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BD3D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B4EF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49D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69B8A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F6A41" w14:paraId="43C03C6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034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967F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442E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5B79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04BA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0B63043" w14:textId="77777777" w:rsidR="007F6A41" w:rsidRDefault="007F6A4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21E6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12A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9D3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64A8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CFE52ED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F6A41" w14:paraId="3E04CDB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B08E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476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0AA4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2572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6798" w14:textId="77777777" w:rsidR="007F6A41" w:rsidRDefault="007F6A4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229D" w14:textId="77777777" w:rsidR="007F6A41" w:rsidRPr="00557C88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A632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98BE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7CEE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196A02" w14:textId="77777777" w:rsidR="007F6A41" w:rsidRPr="00D83307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F6A41" w14:paraId="721C7DC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6B34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95CA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2F71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B959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008671E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74B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3993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BACF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5B15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2432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5CCE310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562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1ED3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3F8B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AEDB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4A2EEF6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2051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B22B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074B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A2D6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65F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38C43E1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B80E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E659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C884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1DCF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2936E56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8E72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D8A" w14:textId="77777777" w:rsidR="007F6A41" w:rsidRPr="00557C88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64D3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FDB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927B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A41" w14:paraId="0F66DF6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F3A8" w14:textId="77777777" w:rsidR="007F6A41" w:rsidRDefault="007F6A41" w:rsidP="007F6A4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9EE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00DD" w14:textId="77777777" w:rsidR="007F6A41" w:rsidRPr="002B6917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EC70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FC04978" w14:textId="77777777" w:rsidR="007F6A41" w:rsidRPr="006315B8" w:rsidRDefault="007F6A4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770F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34AB" w14:textId="77777777" w:rsidR="007F6A41" w:rsidRPr="00557C88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6321" w14:textId="77777777" w:rsidR="007F6A41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CF1E" w14:textId="77777777" w:rsidR="007F6A41" w:rsidRPr="002A6824" w:rsidRDefault="007F6A4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B7A" w14:textId="77777777" w:rsidR="007F6A41" w:rsidRDefault="007F6A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950B11" w14:textId="77777777" w:rsidR="007F6A41" w:rsidRPr="00930181" w:rsidRDefault="007F6A41">
      <w:pPr>
        <w:tabs>
          <w:tab w:val="left" w:pos="3183"/>
        </w:tabs>
      </w:pPr>
    </w:p>
    <w:p w14:paraId="334646ED" w14:textId="77777777" w:rsidR="007F6A41" w:rsidRPr="00C21F42" w:rsidRDefault="007F6A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1BB89B" w14:textId="77777777" w:rsidR="007F6A41" w:rsidRPr="00C21F42" w:rsidRDefault="007F6A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485E93B" w14:textId="77777777" w:rsidR="007F6A41" w:rsidRPr="00C21F42" w:rsidRDefault="007F6A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0512486" w14:textId="77777777" w:rsidR="007F6A41" w:rsidRPr="00C21F42" w:rsidRDefault="007F6A4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3F2E2F9" w14:textId="77777777" w:rsidR="007F6A41" w:rsidRDefault="007F6A4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7FA506E" w14:textId="77777777" w:rsidR="007F6A41" w:rsidRPr="00C21F42" w:rsidRDefault="007F6A4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8EC9454" w14:textId="77777777" w:rsidR="007F6A41" w:rsidRPr="00C21F42" w:rsidRDefault="007F6A4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7034AD6" w14:textId="77777777" w:rsidR="007F6A41" w:rsidRPr="00C21F42" w:rsidRDefault="007F6A4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45AB1EF" w14:textId="77777777" w:rsidR="007F6A41" w:rsidRPr="00C21F42" w:rsidRDefault="007F6A4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F97E34" w:rsidRDefault="00FB37F1" w:rsidP="00F97E34"/>
    <w:sectPr w:rsidR="00FB37F1" w:rsidRPr="00F97E3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2AC4" w14:textId="77777777" w:rsidR="006F5F30" w:rsidRDefault="006F5F30">
      <w:r>
        <w:separator/>
      </w:r>
    </w:p>
  </w:endnote>
  <w:endnote w:type="continuationSeparator" w:id="0">
    <w:p w14:paraId="5100526C" w14:textId="77777777" w:rsidR="006F5F30" w:rsidRDefault="006F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EAD4" w14:textId="77777777" w:rsidR="006F5F30" w:rsidRDefault="006F5F30">
      <w:r>
        <w:separator/>
      </w:r>
    </w:p>
  </w:footnote>
  <w:footnote w:type="continuationSeparator" w:id="0">
    <w:p w14:paraId="3A733306" w14:textId="77777777" w:rsidR="006F5F30" w:rsidRDefault="006F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4FABD7C7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F1698">
      <w:rPr>
        <w:b/>
        <w:bCs/>
        <w:i/>
        <w:iCs/>
        <w:sz w:val="22"/>
      </w:rPr>
      <w:t>decada 1-10 iunie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21E9CA3C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F1698">
      <w:rPr>
        <w:b/>
        <w:bCs/>
        <w:i/>
        <w:iCs/>
        <w:sz w:val="22"/>
      </w:rPr>
      <w:t>decada 1-10 iunie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nor1i3hwpjAL3RD/vrRTVASSJneEu77fomOswiD+F3Kqi8BthAn6Xjy3AoKT9IK4+pY5/kJNGj5F4QmurA99Q==" w:salt="aDF8Z2KO6qyW1UMKk+Tr1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3B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5EC0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5F97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70A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3CF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8D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698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1D51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65A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3F30"/>
    <w:rsid w:val="006A4187"/>
    <w:rsid w:val="006A431C"/>
    <w:rsid w:val="006A43C7"/>
    <w:rsid w:val="006A4681"/>
    <w:rsid w:val="006A470A"/>
    <w:rsid w:val="006A471A"/>
    <w:rsid w:val="006A4C53"/>
    <w:rsid w:val="006A4EA4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30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A41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475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A83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97E34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18970</Words>
  <Characters>108132</Characters>
  <Application>Microsoft Office Word</Application>
  <DocSecurity>0</DocSecurity>
  <Lines>901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2026-05-22T06:28:00Z</dcterms:created>
  <dcterms:modified xsi:type="dcterms:W3CDTF">2026-05-22T08:17:00Z</dcterms:modified>
</cp:coreProperties>
</file>