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44EA" w14:textId="77777777" w:rsidR="004B08DA" w:rsidRPr="00112589" w:rsidRDefault="004B08DA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164B42C" w14:textId="356A33E6" w:rsidR="004B08DA" w:rsidRPr="00112589" w:rsidRDefault="004B08DA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7F60C842" w14:textId="77777777" w:rsidR="004B08DA" w:rsidRDefault="004B08D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EEF88BC" w14:textId="77777777" w:rsidR="004B08DA" w:rsidRDefault="004B08D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65D5869" w14:textId="77777777" w:rsidR="004B08DA" w:rsidRDefault="004B08DA">
      <w:pPr>
        <w:jc w:val="center"/>
        <w:rPr>
          <w:sz w:val="28"/>
        </w:rPr>
      </w:pPr>
    </w:p>
    <w:p w14:paraId="46156BE4" w14:textId="77777777" w:rsidR="004B08DA" w:rsidRDefault="004B08DA">
      <w:pPr>
        <w:jc w:val="center"/>
        <w:rPr>
          <w:sz w:val="28"/>
        </w:rPr>
      </w:pPr>
    </w:p>
    <w:p w14:paraId="3ED8E910" w14:textId="77777777" w:rsidR="004B08DA" w:rsidRDefault="004B08DA">
      <w:pPr>
        <w:jc w:val="center"/>
        <w:rPr>
          <w:sz w:val="28"/>
        </w:rPr>
      </w:pPr>
    </w:p>
    <w:p w14:paraId="05975544" w14:textId="77777777" w:rsidR="004B08DA" w:rsidRDefault="004B08DA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9AED48B" w14:textId="77777777" w:rsidR="004B08DA" w:rsidRDefault="004B08D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631C8CDF" w14:textId="77777777" w:rsidR="004B08DA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A503B1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9551F93" w14:textId="77777777" w:rsidR="004B08DA" w:rsidRDefault="004B08D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1A93F11" w14:textId="77777777" w:rsidR="004B08DA" w:rsidRDefault="004B08D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mai 2026</w:t>
      </w:r>
    </w:p>
    <w:p w14:paraId="44E541E6" w14:textId="77777777" w:rsidR="004B08DA" w:rsidRPr="00304457" w:rsidRDefault="004B08DA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A1DDC6A" w14:textId="77777777" w:rsidR="004B08DA" w:rsidRDefault="004B08D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B08DA" w14:paraId="1FF2C5C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69D8967" w14:textId="77777777" w:rsidR="004B08DA" w:rsidRDefault="004B08D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4AD056A" w14:textId="77777777" w:rsidR="004B08DA" w:rsidRDefault="004B08D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CB59AE9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E04A998" w14:textId="77777777" w:rsidR="004B08DA" w:rsidRDefault="004B08D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3EB1AF7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D763B0B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C3C926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1087A76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D4F01E4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B087FF1" w14:textId="77777777" w:rsidR="004B08DA" w:rsidRDefault="004B08D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020FA9E" w14:textId="77777777" w:rsidR="004B08DA" w:rsidRDefault="004B08D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C3B76D5" w14:textId="77777777" w:rsidR="004B08DA" w:rsidRDefault="004B08DA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04AB7C0" w14:textId="77777777" w:rsidR="004B08DA" w:rsidRDefault="004B08D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0D7809A9" w14:textId="77777777" w:rsidR="004B08DA" w:rsidRDefault="004B08D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11741C1" w14:textId="77777777" w:rsidR="004B08DA" w:rsidRDefault="004B08DA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4426D26" w14:textId="77777777" w:rsidR="004B08DA" w:rsidRDefault="004B08D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361EABA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E76A395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86E65F2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E49AE16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BA84C2C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27F0714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E3F74F7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376F463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58A267A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B08DA" w14:paraId="6AC96E2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F992FC4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2CA43F2" w14:textId="77777777" w:rsidR="004B08DA" w:rsidRDefault="004B08D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49DA1A2" w14:textId="77777777" w:rsidR="004B08DA" w:rsidRDefault="004B08D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E4EB478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C6E39A8" w14:textId="77777777" w:rsidR="004B08DA" w:rsidRDefault="004B08D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BA6C89B" w14:textId="77777777" w:rsidR="004B08DA" w:rsidRDefault="004B08D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86AD5C6" w14:textId="77777777" w:rsidR="004B08DA" w:rsidRDefault="004B08D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597E340" w14:textId="77777777" w:rsidR="004B08DA" w:rsidRDefault="004B08D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4EF5CB51" w14:textId="77777777" w:rsidR="004B08DA" w:rsidRDefault="004B08D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685BDB0" w14:textId="77777777" w:rsidR="004B08DA" w:rsidRDefault="004B08D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3CAEBEC" w14:textId="77777777" w:rsidR="004B08DA" w:rsidRDefault="004B08D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4C94FCC8" w14:textId="77777777" w:rsidR="004B08DA" w:rsidRDefault="004B08DA">
      <w:pPr>
        <w:spacing w:line="192" w:lineRule="auto"/>
        <w:jc w:val="center"/>
      </w:pPr>
    </w:p>
    <w:p w14:paraId="0AB25A4E" w14:textId="77777777" w:rsidR="004B08DA" w:rsidRDefault="004B08D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73F070C" w14:textId="77777777" w:rsidR="004B08DA" w:rsidRPr="00C40B51" w:rsidRDefault="004B08D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7FE57B6" w14:textId="77777777" w:rsidR="004B08DA" w:rsidRPr="00C40B51" w:rsidRDefault="004B08D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377C0CE" w14:textId="77777777" w:rsidR="004B08DA" w:rsidRPr="00C40B51" w:rsidRDefault="004B08D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DF68AE6" w14:textId="77777777" w:rsidR="004B08DA" w:rsidRDefault="004B08DA" w:rsidP="004C7D25">
      <w:pPr>
        <w:pStyle w:val="Heading1"/>
        <w:spacing w:line="360" w:lineRule="auto"/>
      </w:pPr>
      <w:r>
        <w:t>LINIA 101</w:t>
      </w:r>
    </w:p>
    <w:p w14:paraId="663B6CB9" w14:textId="77777777" w:rsidR="004B08DA" w:rsidRDefault="004B08D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08DA" w14:paraId="015FFC6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E6E0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E7E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A34828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475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B2F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1AAB4F1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8551" w14:textId="77777777" w:rsidR="004B08DA" w:rsidRPr="009E41C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4B5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3D6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1287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AB2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5B809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66ADC8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4757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CB9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4E2A563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6210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DBF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285CC95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8E9C" w14:textId="77777777" w:rsidR="004B08DA" w:rsidRPr="009E41C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AA2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457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32B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3E5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4381B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D4622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9C785F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4B08DA" w14:paraId="5DE0218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D654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F93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266D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DCD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09D1B9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6394B6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6695" w14:textId="77777777" w:rsidR="004B08DA" w:rsidRPr="009E41C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519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256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53DC44F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B20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2DC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58D8D37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5019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D78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270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920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2653303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606DC31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0EA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4596A4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C317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240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A56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A60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484DA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4B08DA" w14:paraId="75F779E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7278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313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2F9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B6C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DDFAA3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E93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7709A18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450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47B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B1A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8D9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4B08DA" w14:paraId="6EDEF7A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8F45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1E8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793564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3DE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AC0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C2330C1" w14:textId="77777777" w:rsidR="004B08DA" w:rsidRDefault="004B08DA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0ACB" w14:textId="77777777" w:rsidR="004B08DA" w:rsidRPr="009E41C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EDC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CC6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74A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D23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733C28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846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8A0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1412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D51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02C3" w14:textId="77777777" w:rsidR="004B08DA" w:rsidRPr="009E41C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D52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D24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1EBF752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91E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7B7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5A5F365D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36B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FDF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BD01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D75B" w14:textId="77777777" w:rsidR="004B08DA" w:rsidRDefault="004B08DA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B1F9" w14:textId="77777777" w:rsidR="004B08DA" w:rsidRPr="009E41C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774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704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17D6538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F01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47B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2DE1EF19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6EAC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6AA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EB3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B4D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5313CE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5F3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5C7059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63A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93F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C2A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06F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A02811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62DB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3E0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50B0786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CEA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92B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78598EC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7F9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201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264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816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80E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7761993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6C0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1B6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3E81613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0998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CFCD" w14:textId="77777777" w:rsidR="004B08DA" w:rsidRDefault="004B08DA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E58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683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458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B73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A5E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0F4CAFE8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526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420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05C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66E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A0ABF8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962716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B5E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F4B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319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C27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6F5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1B44059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1374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F72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4761348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58E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BBE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21FB3D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A6F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B24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A93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43E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720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8C92DF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6CF4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7F3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521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53B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B7269D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C0A1" w14:textId="77777777" w:rsidR="004B08DA" w:rsidRPr="00A165AE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DFC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399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8E07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8E8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517FE3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A95C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0A9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45F5E00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531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733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9A716D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E94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4B51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4C4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F2C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76B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4B08DA" w14:paraId="5A35A09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376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754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0ED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68A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DD0D0D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F56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C284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281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773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145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22BFD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5A4F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B08DA" w14:paraId="04E7349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C866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E17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BDF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6CC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E4F671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50B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A1D8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D71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CF3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875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DE9D8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4DE8C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4B08DA" w14:paraId="4E67BE9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5895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150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C9F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F94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379EB9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F4C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2AD1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7A6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940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575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EE529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25F1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4B08DA" w14:paraId="4C30233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85C9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758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235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DC9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6C206E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37E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D2D0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685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2907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AD5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F4942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3B8A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4B08DA" w14:paraId="6B26021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6CBC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693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86F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1C3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282B1E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42F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E9782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EFA5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5C7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2A2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D2F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0418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EE970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B08DA" w14:paraId="002C1C1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46C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284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7D7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F4A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6F2BF7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7B1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F8818E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432FF1B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158E23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9EBC8B9" w14:textId="77777777" w:rsidR="004B08DA" w:rsidRPr="00A165AE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528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C48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3D1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D27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369B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4B08DA" w14:paraId="5386EE2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595B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C337" w14:textId="77777777" w:rsidR="004B08DA" w:rsidRDefault="004B08DA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6C74DDF5" w14:textId="77777777" w:rsidR="004B08DA" w:rsidRDefault="004B08DA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FD0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086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57F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E602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C7A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EF6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D9D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054E0EA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972B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406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4A50E1D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DB91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FBF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E7294E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7D3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A23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168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3180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BEC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4B08DA" w14:paraId="24BA6CE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944F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5A8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30AD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673E" w14:textId="77777777" w:rsidR="004B08DA" w:rsidRDefault="004B08D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F8E7BE1" w14:textId="77777777" w:rsidR="004B08DA" w:rsidRDefault="004B08D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561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3A5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3BB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062B08B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0681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500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4B08DA" w14:paraId="01BBD6D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52AF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B8D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3C4A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CC76" w14:textId="77777777" w:rsidR="004B08DA" w:rsidRDefault="004B08D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F027BB9" w14:textId="77777777" w:rsidR="004B08DA" w:rsidRDefault="004B08D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2C2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3DC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7C3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51356AB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46A0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1A5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4B08DA" w14:paraId="5C4C693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E2A6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C22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9729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A177" w14:textId="77777777" w:rsidR="004B08DA" w:rsidRDefault="004B08D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84E1419" w14:textId="77777777" w:rsidR="004B08DA" w:rsidRDefault="004B08D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B51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502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654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856687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7AC0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E2B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4B08DA" w14:paraId="6954151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0C1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F03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7556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0CA1" w14:textId="77777777" w:rsidR="004B08DA" w:rsidRDefault="004B08D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81552A8" w14:textId="77777777" w:rsidR="004B08DA" w:rsidRDefault="004B08D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CC8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143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314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2F325C3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C25B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EEE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4B08DA" w14:paraId="48164ED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F328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386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65F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78F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836B42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218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1310EB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420DFC1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8DAD8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2F4677A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D68D4D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75D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110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E615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7C9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E848D5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F2E9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8A9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BAA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F69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A2472E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AC2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5D9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486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339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E6F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3B71A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B08DA" w14:paraId="0010C83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B20D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4AB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AFA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F9E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C51C5C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81DE36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940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DA181F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2F3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B54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76D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374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3938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4B08DA" w14:paraId="5F34C5A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C15E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E42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8BB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429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731AE2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7F2390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746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1459C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CA2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1FB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F45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A7D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7E740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B08DA" w14:paraId="38A62D9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13C7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5BB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30B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157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F5ED53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24268E6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BCC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24742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4C2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CA6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D77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EE7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4B08DA" w14:paraId="66516B9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805F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B52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373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0CA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4281E9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72B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0B22F914" w14:textId="77777777" w:rsidR="004B08DA" w:rsidRPr="00FA5543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2DE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421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0E5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3E2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4B08DA" w14:paraId="7ED160F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4384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F99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F3F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502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1E701A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637C46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8D1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5CB3742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646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207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FC5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C61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D249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B08DA" w14:paraId="5405151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A33A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AF5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F96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3CE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5785AD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B96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6BCFC4E9" w14:textId="77777777" w:rsidR="004B08DA" w:rsidRPr="009E41C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21B2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77A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91F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AF7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65728E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A5B6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243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85+400</w:t>
            </w:r>
          </w:p>
          <w:p w14:paraId="6A4A177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0C2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7C7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0DCEF8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3,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BEC7" w14:textId="77777777" w:rsidR="004B08DA" w:rsidRPr="009E41C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A7DD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C5B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D88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5A7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54CA76B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084C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386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BDB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818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122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0A8FF0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13B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515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680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485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4B08DA" w14:paraId="17979C4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72BC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7F5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462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672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64C5D7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B82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879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8AC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207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ABC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4B10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4B08DA" w14:paraId="42A5288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2D20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F15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E38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D07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BE6587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B54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C6308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36D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90A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1EB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557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2C307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4BF93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B08DA" w14:paraId="77D4F8D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5939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B08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110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F51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DF162B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FD7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CF3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831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110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3DE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F9A9A2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6C10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6EC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1D9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C8C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157B3AF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BF9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1EB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B0F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6C0CAC5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0B3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7B8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6F1FF04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6ECF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CE3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1E1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8FAE" w14:textId="77777777" w:rsidR="004B08DA" w:rsidRDefault="004B08D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699B257" w14:textId="77777777" w:rsidR="004B08DA" w:rsidRDefault="004B08D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B34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BEC7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A82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41F8453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802F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7B2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11B8A59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642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108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741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ACA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C5E916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F78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CB6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245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D36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DA3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4B08DA" w14:paraId="7FBE395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EA7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DC6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005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D84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983EB4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454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89C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D6E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E66412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3796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3FF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F6FC1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1B30CC1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3A12D69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4B08DA" w14:paraId="3EA993C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8F14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CF6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40473C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F04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190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590DD1F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023D3DF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CD8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632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CFB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4C7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3DE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4B08DA" w14:paraId="3D4FF55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00C0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6A9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F0F6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E4B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62D4D23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901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F4D0F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000A0C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3254D2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E75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354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456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55D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4B08DA" w14:paraId="43A35A4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218B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97C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3B1F95A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9C02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DF3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067EA07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D53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92B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BB6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8C6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428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4B08DA" w14:paraId="37C2661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3D72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39D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0D6D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C3D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25F217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E25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5E229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06169D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7AC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1E8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B20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C5B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4B08DA" w14:paraId="27AAE08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D9E0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257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E5C1DD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E818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9C4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85D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7E7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C63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1927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B99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4B08DA" w14:paraId="0FBBCEA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3D04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9A5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3D7FE4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E19B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BBC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292355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EEF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976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FE7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510E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404E" w14:textId="77777777" w:rsidR="004B08DA" w:rsidRDefault="004B08D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7F7CF58" w14:textId="77777777" w:rsidR="004B08DA" w:rsidRDefault="004B08D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8DA4918" w14:textId="77777777" w:rsidR="004B08DA" w:rsidRDefault="004B08D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330DBC" w14:textId="77777777" w:rsidR="004B08DA" w:rsidRDefault="004B08D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6A2D46A" w14:textId="77777777" w:rsidR="004B08DA" w:rsidRPr="002C6BE4" w:rsidRDefault="004B08D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B08DA" w14:paraId="28C21711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EF4E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48D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5C1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D5D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9384EA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02F3E2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43C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742E84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358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74023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E76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11B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3756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0DAC5EE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4B08DA" w14:paraId="2D89364A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BBC5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512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18A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327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30A9B2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4A4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A25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324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A03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566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06C74C3C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928C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BA4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498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878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E142A8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46A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F04FE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337407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9B006DE" w14:textId="77777777" w:rsidR="004B08DA" w:rsidRPr="00164983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47F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B0D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129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95F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D717C" w14:textId="77777777" w:rsidR="004B08DA" w:rsidRPr="0058349B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B08DA" w14:paraId="493EBD41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5764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56A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BE1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B95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C4021A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2F2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16C8E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4EC5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9C2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740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5E6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45724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4B08DA" w14:paraId="7377F09D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32F8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0B1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57A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B95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0BFF2AF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720C53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77C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476EACC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99C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E7B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417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12C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0234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C96E26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B08DA" w14:paraId="55677AB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B297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38E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AF6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751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C5199D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07A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3D368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B61E75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7F4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65C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97F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2D8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0E5D2DF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8C6F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6E1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4F09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F9D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9198FF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6DD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43D36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11C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CBD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CFD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8786" w14:textId="77777777" w:rsidR="004B08DA" w:rsidRPr="00860983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C108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7BD2C44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5FC11C0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4B08DA" w14:paraId="002CEC7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DBAF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8D9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50D4722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5680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1F4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ACA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8CC4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E59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8A8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5CB8" w14:textId="77777777" w:rsidR="004B08DA" w:rsidRPr="00860983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796B5649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611A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146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345F2F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9F26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7D5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B13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8F0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AEE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A5C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511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5EE61B08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2F8C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DF9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1DA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F33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2B62C43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A0F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0E5AFD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080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786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91D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7BB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51DAF9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B08DA" w14:paraId="2213237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05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582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542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DAB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027BE02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5529A1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775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706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598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BE7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FCA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79CB3557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0D15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D1F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269F94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9DE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1AE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3A2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B84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C07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181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B37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6467330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4066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2AD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24199D9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DD77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C5E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87822C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03DBAF3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643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D5D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DBC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5AA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C8CD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704FE34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0D47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464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7B8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7F3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360572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021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98B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DAC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01F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923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34A9C74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B08DA" w14:paraId="72B81D5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58B5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E9C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335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709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B191E7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DB3356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108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27EFE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10C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EA3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51D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C48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6B4F12B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C2EA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4DE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1214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5DB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64FDDC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0FC83F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B48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822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B7B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9AE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C0E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7E5D3BE8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DF09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383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1E3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49C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52BEFD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19C64E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669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11B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59C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D4A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F9F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55A35B3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3DAC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DC3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A63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227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E43F56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F15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1B912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987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5E3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E1A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D20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2CA0005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275F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5D2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5B8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3C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941C13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078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424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344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4DE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9DC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E0EF254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8317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C46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5BF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D81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65FF83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23D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B4397C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B2158A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9F1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E7F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ACB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0AD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B08DA" w14:paraId="5D2BB110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6AC4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AA6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436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B3C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253EDE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08D98BB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76B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542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1CF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818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E29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70E1F74D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8B3A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16C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6B2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5EE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088C1E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289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E1608F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AD8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B35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13F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1B3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4B08DA" w14:paraId="4A485CF7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3B83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D1D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7A0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271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736FD5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E35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3E756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6A8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A30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D8D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E09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CB7EF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3D194D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B08DA" w14:paraId="2852A9F5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4D9D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70B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709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A66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5EA8AD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661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F465FD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BE4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923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7C8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244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4B08DA" w14:paraId="4335F910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D567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892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F0D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210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CA8A54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037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877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846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F2C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C54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8C89CD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B08DA" w14:paraId="1F0A090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B88D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B59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314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8567" w14:textId="77777777" w:rsidR="004B08DA" w:rsidRDefault="004B08DA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3D42BB3A" w14:textId="77777777" w:rsidR="004B08DA" w:rsidRDefault="004B08DA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6ED2" w14:textId="77777777" w:rsidR="004B08DA" w:rsidRDefault="004B08DA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494476" w14:textId="77777777" w:rsidR="004B08DA" w:rsidRDefault="004B08DA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11F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472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125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3FA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5C7D48F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85CA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7E1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D47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446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7C01EA3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0837F7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0F7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C12A7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CFC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CAA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768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E6E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6D47509E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5036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EE6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536980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028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176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E71E27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20AD81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957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D48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665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A20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A34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AF39C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B08DA" w14:paraId="3C7F6BDB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9D6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864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1FA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F25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6469EF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0A2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8C2CC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789E8C4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577A22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CA6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48A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FED7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659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03FDD92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B08DA" w14:paraId="69E4482F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721E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E6A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808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DDA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7D9963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F03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203C8C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1663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D89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DFD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08E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B08DA" w14:paraId="1D93F5A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15FA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0F0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7F7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149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C6F354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B18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152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713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BCC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B19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4B08DA" w14:paraId="306DD64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E872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37C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A96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D12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84E494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755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C8AC8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7EA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7F3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A4E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7EE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D9549C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5FC0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093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585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02F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56B2780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642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163489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5C1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9C8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778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747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4B08DA" w14:paraId="629C199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5E6E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A2B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4548162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86D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3B9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A981D0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50D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2F21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FBD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AAA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1904" w14:textId="77777777" w:rsidR="004B08DA" w:rsidRPr="006064A3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269743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E42E1F9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1411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86B8" w14:textId="77777777" w:rsidR="004B08DA" w:rsidRPr="006064A3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14D14A0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2B9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FE0C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004E30E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81F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314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77D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0651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31A2" w14:textId="77777777" w:rsidR="004B08DA" w:rsidRPr="006064A3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ED2F662" w14:textId="77777777" w:rsidR="004B08DA" w:rsidRPr="001D28D8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271A63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D52A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7F9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6FAC2A01" w14:textId="77777777" w:rsidR="004B08DA" w:rsidRPr="006064A3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4F04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209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D3766BF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8D3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836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A2A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3FF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589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4B08DA" w14:paraId="3D697AD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6945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350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8FBA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B20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A67AB9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062E425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6A2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FB571E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FFA6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76E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F9A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4A7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5B92A8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77A0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E47B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8E014B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1FC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DB7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C47E521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03B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96C9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A14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9E7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4998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10DB653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575D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531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7E0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E41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36E0E34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F8F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B0B750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37B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BE9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E03B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F97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4B08DA" w14:paraId="3619275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419A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A17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693C0B8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3E90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E6F6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487649A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3DBD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54A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4297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A19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750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8C91AE2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4B08DA" w14:paraId="13001D2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38BF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EDE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5E5B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D147" w14:textId="77777777" w:rsidR="004B08DA" w:rsidRDefault="004B08D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735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F590B8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461BDB63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385C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01A2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600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743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B08DA" w14:paraId="2592BF5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E7C4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FD1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CEEC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E15E" w14:textId="77777777" w:rsidR="004B08DA" w:rsidRDefault="004B08D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9E6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786B0CC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7FD8" w14:textId="77777777" w:rsidR="004B08DA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2D28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0708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C440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4B08DA" w14:paraId="2BB0842B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47D8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CC88" w14:textId="77777777" w:rsidR="004B08DA" w:rsidRDefault="004B08D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7DE9" w14:textId="77777777" w:rsidR="004B08DA" w:rsidRPr="000625F2" w:rsidRDefault="004B08D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1AE7" w14:textId="77777777" w:rsidR="004B08DA" w:rsidRDefault="004B08D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670DFCA" w14:textId="77777777" w:rsidR="004B08DA" w:rsidRDefault="004B08D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3A5A" w14:textId="77777777" w:rsidR="004B08DA" w:rsidRDefault="004B08D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394CBD" w14:textId="77777777" w:rsidR="004B08DA" w:rsidRDefault="004B08D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B16D" w14:textId="77777777" w:rsidR="004B08DA" w:rsidRDefault="004B08D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5002" w14:textId="77777777" w:rsidR="004B08DA" w:rsidRDefault="004B08D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130D" w14:textId="77777777" w:rsidR="004B08DA" w:rsidRPr="000625F2" w:rsidRDefault="004B08D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A7A7" w14:textId="77777777" w:rsidR="004B08DA" w:rsidRDefault="004B08D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1618D" w14:textId="77777777" w:rsidR="004B08DA" w:rsidRDefault="004B08D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3A781453" w14:textId="77777777" w:rsidR="004B08DA" w:rsidRDefault="004B08D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4B08DA" w14:paraId="185FD11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2FE0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7E7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7543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7EB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0DC9B49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00B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ADFAA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78754C14" w14:textId="77777777" w:rsidR="004B08DA" w:rsidRDefault="004B08D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46F487B0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3E7C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E2D4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B94E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BA75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7DB2B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4B08DA" w14:paraId="51ED2B2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62B5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7D31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868F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F9E8" w14:textId="77777777" w:rsidR="004B08DA" w:rsidRDefault="004B08D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ACD30F0" w14:textId="77777777" w:rsidR="004B08DA" w:rsidRDefault="004B08D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6A89" w14:textId="77777777" w:rsidR="004B08DA" w:rsidRDefault="004B08D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92F3A4" w14:textId="77777777" w:rsidR="004B08DA" w:rsidRDefault="004B08D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6899CDAA" w14:textId="77777777" w:rsidR="004B08DA" w:rsidRDefault="004B08D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F2F5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990A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EE2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EA25" w14:textId="77777777" w:rsidR="004B08DA" w:rsidRDefault="004B08D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B7752" w14:textId="77777777" w:rsidR="004B08DA" w:rsidRDefault="004B08D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4B08DA" w14:paraId="05D258B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5103" w14:textId="77777777" w:rsidR="004B08DA" w:rsidRDefault="004B08DA" w:rsidP="004B08D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8B66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A17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60A3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F9B3F54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6BEF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7162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BA55" w14:textId="77777777" w:rsidR="004B08DA" w:rsidRDefault="004B08D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20ED" w14:textId="77777777" w:rsidR="004B08DA" w:rsidRPr="000625F2" w:rsidRDefault="004B08D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F9F7" w14:textId="77777777" w:rsidR="004B08DA" w:rsidRDefault="004B08D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A2321A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24319B58" w14:textId="77777777" w:rsidR="004B08DA" w:rsidRDefault="004B08DA" w:rsidP="00DB78D2">
      <w:pPr>
        <w:pStyle w:val="Heading1"/>
        <w:spacing w:line="360" w:lineRule="auto"/>
      </w:pPr>
      <w:r>
        <w:t>LINIA 112</w:t>
      </w:r>
    </w:p>
    <w:p w14:paraId="1E2131B3" w14:textId="77777777" w:rsidR="004B08DA" w:rsidRDefault="004B08D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4B08DA" w14:paraId="0A4D9A73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5260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2F7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25E0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D1F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8E72D5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640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3E94E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FE2F70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69BE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647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AC74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B0C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C2DF64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4B08DA" w14:paraId="3729F6C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D81C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9C1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EF40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312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9F0B8B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579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44BF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4E1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C2F7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776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4B08DA" w14:paraId="6A6AADF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E409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27A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16B8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526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527372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7EB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B8875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3D05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8F5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714B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13A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4B08DA" w14:paraId="1D020F4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8A19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8F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2D10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922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180FB9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B69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A94D1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58D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7F0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0A6E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047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2EC48C3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5D5A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2CDE" w14:textId="77777777" w:rsidR="004B08DA" w:rsidRDefault="004B08D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6BC1457E" w14:textId="77777777" w:rsidR="004B08DA" w:rsidRDefault="004B08D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F4EC" w14:textId="77777777" w:rsidR="004B08DA" w:rsidRPr="00483148" w:rsidRDefault="004B08D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EF34" w14:textId="77777777" w:rsidR="004B08DA" w:rsidRDefault="004B08DA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8644" w14:textId="77777777" w:rsidR="004B08DA" w:rsidRDefault="004B08D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B997" w14:textId="77777777" w:rsidR="004B08DA" w:rsidRDefault="004B08D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BC5B" w14:textId="77777777" w:rsidR="004B08DA" w:rsidRDefault="004B08D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DB7B" w14:textId="77777777" w:rsidR="004B08DA" w:rsidRPr="00483148" w:rsidRDefault="004B08D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D13B" w14:textId="77777777" w:rsidR="004B08DA" w:rsidRDefault="004B08DA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0A00385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F445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D0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7C85821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EFEC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E78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379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CC7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A99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5D06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62E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B08DA" w14:paraId="0C99AC86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4874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597D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F7F6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7367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060B2ADC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F7B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67E1E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54DF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CA94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41E4" w14:textId="77777777" w:rsidR="004B08DA" w:rsidRPr="00483148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B585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1218957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583C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E18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7320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867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9226D1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8C0718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6E9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30285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915C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44A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600F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EB6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4276EDC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6434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F4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F6D9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BCD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C5EA3E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7FB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A9EB7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19BB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DFF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058E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ECB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1C9B1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B08DA" w14:paraId="574BCE4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5064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048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EBAFCE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895A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348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C343D4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77E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70FF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E5C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59A9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9C16" w14:textId="77777777" w:rsidR="004B08DA" w:rsidRPr="00EB0A86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7C9ABCD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14CDC5C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BCE1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C3B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EE7950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15CC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198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88B824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7C2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604E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4C5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057E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82B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7FD916C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4394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47E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75D392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EEB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3F3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EE4FF6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2DD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C695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196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0F2A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8A5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3AE08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FC5519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4B08DA" w14:paraId="0D43F73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BE36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097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F62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7E8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E7BA99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30A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821BC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B7F2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89E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CF64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130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4B08DA" w14:paraId="36D0A2D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185B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1BF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F84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25F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C1807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28694C7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1E4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F6A4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D1C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744EE8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6B98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6DE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01F06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71121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4B08DA" w14:paraId="600598D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4CA5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47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145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D83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FF9D1C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F14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15C0E6F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51FE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37B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5B66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0B7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3523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B08DA" w14:paraId="5375AA0D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44EC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034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8F3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BFB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E4DAD8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9F5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77969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6D98A4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29ABB0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F7B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1D2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A243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9B3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D758C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4B08DA" w14:paraId="3DEF50E5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93CE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32E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C04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729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E78861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FBC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137F1F" w14:textId="77777777" w:rsidR="004B08DA" w:rsidRPr="000A20AF" w:rsidRDefault="004B08DA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97D5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C2D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5A45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CA5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DDA5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4B08DA" w14:paraId="5B3CB93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27B3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D4F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165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CE8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85D8AE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777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F46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0E4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4F86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953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0D23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4B08DA" w14:paraId="5CA5BE03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E9F2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B6C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4C7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C4E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4F9B0E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5A3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A632CA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C46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A28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7827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38D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4B08DA" w14:paraId="6B5CEFA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697B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7F3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E0D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174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0F9FF2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0E0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D9D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0F1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A47E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3AC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B08DA" w14:paraId="230AF48B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FA89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595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782A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B74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E4C03D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370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18054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2053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FE7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43A3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B77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EEC51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4B08DA" w14:paraId="6FAB351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4A64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CCA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D7FC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D1C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F72F3F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2805624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363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643EC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789C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D44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BA28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7A1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558A731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F160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BBE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5AF2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ECA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6FB7EF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0941B21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6A8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589EE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BFF0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209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43B6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6FC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3FFBDD4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1EE2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A2A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2A4101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8B36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5615" w14:textId="77777777" w:rsidR="004B08DA" w:rsidRPr="002F2938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37B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A03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8E8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0F55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FE4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5FAEB07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BD12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3D2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8E76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17A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834A39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674684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AD0CA2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FEA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21274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D99B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E5D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AE2A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768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15188989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CC5B" w14:textId="77777777" w:rsidR="004B08DA" w:rsidRDefault="004B08DA" w:rsidP="004B08D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9F3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F65D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264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261392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6D95777" w14:textId="77777777" w:rsidR="004B08DA" w:rsidRPr="007D0C03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5E1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0EE3D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7472F8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37E0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455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366E" w14:textId="77777777" w:rsidR="004B08DA" w:rsidRPr="0048314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D32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960F980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1D7B7144" w14:textId="77777777" w:rsidR="004B08DA" w:rsidRPr="005905D7" w:rsidRDefault="004B08DA" w:rsidP="006B4CB8">
      <w:pPr>
        <w:pStyle w:val="Heading1"/>
        <w:spacing w:line="360" w:lineRule="auto"/>
      </w:pPr>
      <w:r w:rsidRPr="005905D7">
        <w:t>LINIA 116</w:t>
      </w:r>
    </w:p>
    <w:p w14:paraId="23B512AD" w14:textId="77777777" w:rsidR="004B08DA" w:rsidRPr="005905D7" w:rsidRDefault="004B08D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B08DA" w:rsidRPr="00743905" w14:paraId="2C47B0B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2992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C51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EC2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C53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2CFD7C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7AC9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39418C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81FD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70A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4A7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F5D1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7503D2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B08DA" w:rsidRPr="00743905" w14:paraId="44BC169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BC8F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AB9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94E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41B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4678F0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C3F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6F83B4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4817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708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9A2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6D9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B08DA" w:rsidRPr="00743905" w14:paraId="44688984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5A32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2AF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613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047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8C458A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F8AA4D5" w14:textId="77777777" w:rsidR="004B08DA" w:rsidRPr="00743905" w:rsidRDefault="004B08D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843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80DB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3EF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F7F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E36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4866102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5A47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410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0D9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6394" w14:textId="77777777" w:rsidR="004B08DA" w:rsidRPr="00743905" w:rsidRDefault="004B08DA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0ADD2B2" w14:textId="77777777" w:rsidR="004B08DA" w:rsidRPr="00743905" w:rsidRDefault="004B08DA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DDC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7FA5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B5C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8A0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5753" w14:textId="77777777" w:rsidR="004B08DA" w:rsidRPr="00743905" w:rsidRDefault="004B08DA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8B5FAE0" w14:textId="77777777" w:rsidR="004B08DA" w:rsidRPr="00743905" w:rsidRDefault="004B08DA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B08DA" w:rsidRPr="00743905" w14:paraId="3A3042C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A661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9FC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1BC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CCD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345F22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95C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3523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2F9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B6A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10B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25F399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B08DA" w:rsidRPr="00743905" w14:paraId="4021DC9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6A43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7F5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18598E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B84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6EA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28DE83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262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96A3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B75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736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E8E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D6AFC4" w14:textId="77777777" w:rsidR="004B08DA" w:rsidRPr="0007721B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08DA" w:rsidRPr="00743905" w14:paraId="4D18BD5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D716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4A59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8310CC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FCF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854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22267D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460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468D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634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067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00D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691A94C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08DA" w:rsidRPr="00743905" w14:paraId="04FAEC2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D92C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3EA8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BEC8C6B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D976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4FA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BDD52B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FD8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9217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58F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E90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721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F92921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08DA" w:rsidRPr="00743905" w14:paraId="12965A1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24D5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D8D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2D3ABA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606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A8A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EAEF89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DF5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FDF0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E66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23B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8684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4DA37AB" w14:textId="77777777" w:rsidR="004B08DA" w:rsidRPr="00537749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08DA" w:rsidRPr="00743905" w14:paraId="065B881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E178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814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D3B3B9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C02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F134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B8746B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807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58F4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6F1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4A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2C14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C46E211" w14:textId="77777777" w:rsidR="004B08DA" w:rsidRPr="005A7670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08DA" w:rsidRPr="00743905" w14:paraId="4356A930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5D29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B03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B19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555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5AB4EB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7F68C7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1CA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2F027E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B991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BCE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B45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BBE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00D8B9C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796A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D5B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964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1DB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2982CA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ED5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4206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CBD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44C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9DA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47CBFD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B08DA" w:rsidRPr="00743905" w14:paraId="1C52000C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E2BD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2A6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8A2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868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0709E4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B74F91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AA8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3322DC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713D7C2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F48EF7E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C18693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F898F3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B4907B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577C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1AB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DE0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F881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E842A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B08DA" w:rsidRPr="00743905" w14:paraId="4666420E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9E1C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522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05B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7CB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817A77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E810C5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A28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0E298F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4035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EA1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A24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089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B08DA" w:rsidRPr="00743905" w14:paraId="4217063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F6D0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80B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258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5EF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37823E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D82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AFA6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539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8AF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028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08196C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68186A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B08DA" w:rsidRPr="00743905" w14:paraId="287EBCE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2E25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03D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5E0B34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A8B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D46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748A3E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992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194E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784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762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12F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A5E63E" w14:textId="77777777" w:rsidR="004B08DA" w:rsidRPr="001D7D9E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1F6E8B0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B939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937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8C0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F6A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E2C3AE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D91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081D73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02972B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1223F8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EE19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103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233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884F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5BE451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B08DA" w:rsidRPr="00743905" w14:paraId="3EDC91E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8FFC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A29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785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44C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C3A5A9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139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BA685A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7D43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372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956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802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09B3A9E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7CC5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5A1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445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1CC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35C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AE0805E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01A964E7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A90A1B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0BB3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C0F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D0E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E94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4B08DA" w:rsidRPr="00743905" w14:paraId="6B0CF37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E917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F4B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E52F6C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47F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BB1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1EDE0D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40E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7D64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23E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D55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546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4805A2" w14:textId="77777777" w:rsidR="004B08DA" w:rsidRPr="0007721B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08DA" w:rsidRPr="00743905" w14:paraId="768D1A4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E1DE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EB60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5A5080B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BBB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01EB" w14:textId="77777777" w:rsidR="004B08DA" w:rsidRPr="00743905" w:rsidRDefault="004B08D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BEB752D" w14:textId="77777777" w:rsidR="004B08DA" w:rsidRPr="00743905" w:rsidRDefault="004B08D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334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6B1B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B5A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FFD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C714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70FC322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626D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A57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15ADD7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DA4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497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DFB020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3E9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6A0B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088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14E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CC3E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EE136B3" w14:textId="77777777" w:rsidR="004B08DA" w:rsidRPr="00951746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08DA" w:rsidRPr="00743905" w14:paraId="08CE15D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6300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BB42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0232BF0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202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0D68" w14:textId="77777777" w:rsidR="004B08DA" w:rsidRPr="00743905" w:rsidRDefault="004B08D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5E11C08" w14:textId="77777777" w:rsidR="004B08DA" w:rsidRPr="00743905" w:rsidRDefault="004B08D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432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5716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9CA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1B8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6BEC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5316226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185E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AA6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627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780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320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2B0F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A33D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D2D04E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A5B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9C12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0845FC2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78CE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3C12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F435216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DDC7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CF38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E726C77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D1E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0EAA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6CB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9ED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CA69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421899D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48F9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779D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6AD7EF4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23F8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A5F4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9E758B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F42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E17F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858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5A7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6557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2D7D4C5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A1C6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0C82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C06C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F056" w14:textId="77777777" w:rsidR="004B08DA" w:rsidRPr="00743905" w:rsidRDefault="004B08D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4F5FEBE2" w14:textId="77777777" w:rsidR="004B08DA" w:rsidRDefault="004B08D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125F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6172951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41C5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D9F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AEF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3CD4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4B08DA" w:rsidRPr="00743905" w14:paraId="11542F1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39DE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C853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E75A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4150" w14:textId="77777777" w:rsidR="004B08DA" w:rsidRPr="00743905" w:rsidRDefault="004B08D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63656D5" w14:textId="77777777" w:rsidR="004B08DA" w:rsidRDefault="004B08D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E8C5" w14:textId="77777777" w:rsidR="004B08DA" w:rsidRDefault="004B08D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73C7A621" w14:textId="77777777" w:rsidR="004B08DA" w:rsidRPr="00743905" w:rsidRDefault="004B08D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34A7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BD7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4D0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EF38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4B08DA" w:rsidRPr="00743905" w14:paraId="14F754C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F625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C827" w14:textId="77777777" w:rsidR="004B08DA" w:rsidRDefault="004B08D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4A6C" w14:textId="77777777" w:rsidR="004B08DA" w:rsidRDefault="004B08D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EB4D" w14:textId="77777777" w:rsidR="004B08DA" w:rsidRPr="00743905" w:rsidRDefault="004B08D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922A930" w14:textId="77777777" w:rsidR="004B08DA" w:rsidRDefault="004B08D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6376" w14:textId="77777777" w:rsidR="004B08DA" w:rsidRDefault="004B08D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53119B94" w14:textId="77777777" w:rsidR="004B08DA" w:rsidRPr="00743905" w:rsidRDefault="004B08D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6451" w14:textId="77777777" w:rsidR="004B08DA" w:rsidRPr="00743905" w:rsidRDefault="004B08DA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5251" w14:textId="77777777" w:rsidR="004B08DA" w:rsidRPr="00743905" w:rsidRDefault="004B08D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AD91" w14:textId="77777777" w:rsidR="004B08DA" w:rsidRPr="00743905" w:rsidRDefault="004B08D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59BB" w14:textId="77777777" w:rsidR="004B08DA" w:rsidRDefault="004B08DA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4B08DA" w:rsidRPr="00743905" w14:paraId="3CA0F81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CA60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C9A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BA0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48F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821B13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FB6C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AF25A0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27FE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FB4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17D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D55E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A6373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B08DA" w:rsidRPr="00743905" w14:paraId="6AA75E3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A222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B2C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D15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D36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E6D4BD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202879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611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AE54B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EF5E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A3D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6B6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5C0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10C27A1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50BF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8C2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E1862B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3F2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71A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CF27C7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C90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D4EF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AD2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040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EC89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BBF30DE" w14:textId="77777777" w:rsidR="004B08DA" w:rsidRPr="00351657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08DA" w:rsidRPr="00743905" w14:paraId="1EFFFDB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4643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33C2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753D74E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196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943F" w14:textId="77777777" w:rsidR="004B08DA" w:rsidRPr="00743905" w:rsidRDefault="004B08DA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F80385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1F9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BFF8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898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B4D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CAF5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765B8593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E763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AA9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273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758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F625AC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B41A0E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ACD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3EA0E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8DDE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504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348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D18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504B6CB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4354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A8C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F47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7EE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02065A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6E7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E1B66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3F81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EB7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FA0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62F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376F46D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2076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3E5D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42D340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AE6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F9BB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4717F1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188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FE90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960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81D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827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7765495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E134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50B9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6E691F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728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1E3A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AFC5C9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6F5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2072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913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3EE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C511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44CF524" w14:textId="77777777" w:rsidR="004B08DA" w:rsidRPr="003B409E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08DA" w:rsidRPr="00743905" w14:paraId="13D70F6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1BC0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599B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7578CBE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0B0D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A3C7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5F2C9A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0CF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6762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DED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89F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C615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638A9E4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0BAE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F890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2D78AC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FD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51B8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7D1BEF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AE6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FF4E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5BA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18E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925D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673CCF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B08DA" w:rsidRPr="00743905" w14:paraId="143F4FDE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053B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7BA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947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1D9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103A4D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3D89F4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583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98160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2C36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D32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809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2F1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5C27828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B384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ADC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3BEDCC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A9F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1D2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0FE272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CFA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BE6B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ECE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588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CBA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B08DA" w:rsidRPr="00743905" w14:paraId="3F7B105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A1F2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B042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AAD2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01C6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D7FC759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A0F6092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A69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01AE73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CB7A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E9A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84F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58B5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55A4A2D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B0DD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0C6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26C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80F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AF6D04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9A02FA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B0B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93B410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C6F9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E39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283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FEE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564D50BA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757C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E10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82B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96C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6A83AE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E8F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1E0FEA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46D5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294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6E3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186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B08DA" w:rsidRPr="00743905" w14:paraId="06C26D6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C356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BD4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B43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B21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A82416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AC1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EE3A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100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793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4F1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B08DA" w:rsidRPr="00743905" w14:paraId="01D2903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5498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4A4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21D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4C4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61A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B76A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0C44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FD34D5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DF9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B3B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B08DA" w:rsidRPr="00743905" w14:paraId="0D1B83F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4733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272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DEE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A1EE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091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AB32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701C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BEF0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ABB8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4B08DA" w:rsidRPr="00743905" w14:paraId="1C42704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7790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D18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694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DA4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5CAB26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2CE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C39F4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C002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FCA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143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A77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4B0AE30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0FEE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FEA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C9F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1A9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4167EBFA" w14:textId="77777777" w:rsidR="004B08DA" w:rsidRPr="00D73778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A1B9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A4D101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4DE7" w14:textId="77777777" w:rsidR="004B08DA" w:rsidRPr="00D73778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6C3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3C0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13D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1261F04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1992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DF5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E1D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F6E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06A8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2A9B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526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07F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902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4B08DA" w:rsidRPr="00743905" w14:paraId="3074D01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BD24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F6C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1A7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09BC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447635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5C3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541BCC9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5F4108F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F2C17DD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99C51EE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C65E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D2C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D7F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95EA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7C3B20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DF5240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B08DA" w:rsidRPr="00743905" w14:paraId="69C2FE4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6271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2DF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31C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7F14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8781AE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D455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6E23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0378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DD1D96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10D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12C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B08DA" w:rsidRPr="00743905" w14:paraId="3528C01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4E97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F987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A7DB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410B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5F91D9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CE1F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51CE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1DCE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3575D19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6C44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1A90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48263E5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C130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4D4A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FA6FDA7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CD7B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AB0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7CEAA2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55E3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B664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D465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08B1E21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9FFE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C278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07D5804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C47B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8EF4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129C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E12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AD0B5D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90F6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60F17B1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C0CB179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E01566F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B43F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9926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0C7D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EE66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55DBAD6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B08DA" w:rsidRPr="00743905" w14:paraId="6091284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0A26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0BE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5EC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11A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4E20C9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615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C6DD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C7D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DF8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C02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5A7303F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2DC0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EA6D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79FD42F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092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B82B" w14:textId="77777777" w:rsidR="004B08DA" w:rsidRDefault="004B08DA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8194BF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519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4971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7A8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287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6F9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251C0AB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19B5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F07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22E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F22C" w14:textId="77777777" w:rsidR="004B08DA" w:rsidRDefault="004B08D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AE4530F" w14:textId="77777777" w:rsidR="004B08DA" w:rsidRDefault="004B08D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45339F6" w14:textId="77777777" w:rsidR="004B08DA" w:rsidRDefault="004B08D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7E3437B" w14:textId="77777777" w:rsidR="004B08DA" w:rsidRPr="00743905" w:rsidRDefault="004B08D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B53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D3F2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EA5E" w14:textId="77777777" w:rsidR="004B08DA" w:rsidRDefault="004B08DA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1F52F0DE" w14:textId="77777777" w:rsidR="004B08DA" w:rsidRPr="004E7F11" w:rsidRDefault="004B08DA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2A8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2129" w14:textId="77777777" w:rsidR="004B08DA" w:rsidRDefault="004B08D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DE7EA80" w14:textId="77777777" w:rsidR="004B08DA" w:rsidRPr="00743905" w:rsidRDefault="004B08D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6DE3E6B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DCA2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F7A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F85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F59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80ABA1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7B97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E3F2008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6BC940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57BD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B1E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706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8FD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403C5A4E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63ED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618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372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EAF1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D83065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8CA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BF79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6DA2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3CAB02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7D6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7DB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07A3EE1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4756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A8C0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728A6E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3EB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E47F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4AF87AD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996A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5FBC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7C2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8BC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8159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3B09A2E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3854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B7CB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939D950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A17C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0091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6C49185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62CD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10E2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A1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03B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EF06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1B799DF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5D25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3D7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D7B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C2F4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773CFF4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77CA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6A68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F27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D10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3283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38BCBF1F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CB91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492D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20A6127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7E9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C132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728808B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7D8251F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A14DAD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8BD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CA57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429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BD01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858A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0AB379D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E6BF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0919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EA8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62C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3F864A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FD50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114D64F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176E4BE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718D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2B3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B2E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34F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B08DA" w:rsidRPr="00743905" w14:paraId="3F566F2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31B3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3A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760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CD41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C810C1C" w14:textId="77777777" w:rsidR="004B08DA" w:rsidRPr="00CD295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4B5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1E4C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021A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B609DF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37E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3A8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B08DA" w:rsidRPr="00743905" w14:paraId="327DE41F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A732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115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167C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668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1EEBD2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EDA796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29C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0007EF5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2E133C8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7B89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12A2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9EDB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EE68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7BF31CD5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5906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F3E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ABA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EB2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99F1313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6ABA1A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91F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6FB6177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E1CE" w14:textId="77777777" w:rsidR="004B08DA" w:rsidRPr="00743905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71E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85F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FC2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7F9F7C5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07C6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FC1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CAF0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FEB9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1F8FF7B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10AF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0548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70CE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338D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8236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F383139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29C54F38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17CE665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B08DA" w:rsidRPr="00743905" w14:paraId="105F92A6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0D86" w14:textId="77777777" w:rsidR="004B08DA" w:rsidRPr="00743905" w:rsidRDefault="004B08DA" w:rsidP="004B08D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8C64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D9CF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88E1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E07FFCB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09B4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79A1B13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E0D9C30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B2DDA0C" w14:textId="77777777" w:rsidR="004B08DA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B488" w14:textId="77777777" w:rsidR="004B08DA" w:rsidRDefault="004B08D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ABC1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0FF6" w14:textId="77777777" w:rsidR="004B08DA" w:rsidRPr="00743905" w:rsidRDefault="004B08D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2C27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285C18F" w14:textId="77777777" w:rsidR="004B08DA" w:rsidRDefault="004B08D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D899BFC" w14:textId="77777777" w:rsidR="004B08DA" w:rsidRPr="005905D7" w:rsidRDefault="004B08D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80D8F10" w14:textId="77777777" w:rsidR="004B08DA" w:rsidRDefault="004B08DA" w:rsidP="00F078FE">
      <w:pPr>
        <w:pStyle w:val="Heading1"/>
        <w:spacing w:line="360" w:lineRule="auto"/>
      </w:pPr>
      <w:r>
        <w:lastRenderedPageBreak/>
        <w:t>LINIA 124</w:t>
      </w:r>
    </w:p>
    <w:p w14:paraId="3B36586A" w14:textId="77777777" w:rsidR="004B08DA" w:rsidRDefault="004B08DA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B08DA" w14:paraId="60A0779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C13C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F5C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00F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2C4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34EDB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A53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C15FB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75D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F08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5E0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385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:rsidRPr="001F08D5" w14:paraId="1E674B3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6826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2530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82CB" w14:textId="77777777" w:rsidR="004B08DA" w:rsidRPr="001F08D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9638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94881B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62A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17286C5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E398" w14:textId="77777777" w:rsidR="004B08DA" w:rsidRPr="001F08D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289D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0C8B" w14:textId="77777777" w:rsidR="004B08DA" w:rsidRPr="001F08D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ED90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A889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0C6526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353516B" w14:textId="77777777" w:rsidR="004B08DA" w:rsidRPr="001F08D5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B08DA" w14:paraId="1A67472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528C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AF5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2E1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020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8D240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F7F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315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DCE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242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8F0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3516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B08DA" w:rsidRPr="00A8307A" w14:paraId="72800A9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1989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593D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430A" w14:textId="77777777" w:rsidR="004B08DA" w:rsidRPr="0017752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B438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B49D29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1F69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E019" w14:textId="77777777" w:rsidR="004B08DA" w:rsidRPr="0017752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20EF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426C" w14:textId="77777777" w:rsidR="004B08DA" w:rsidRPr="0017752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FBA8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802E62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B08DA" w:rsidRPr="00A8307A" w14:paraId="3CC0348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1EE6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2CC1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C1BA" w14:textId="77777777" w:rsidR="004B08DA" w:rsidRPr="00AF6A3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DFB4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29BBC7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B4C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C44CDF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CB0C" w14:textId="77777777" w:rsidR="004B08DA" w:rsidRPr="00AF6A3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6281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ABDB" w14:textId="77777777" w:rsidR="004B08DA" w:rsidRPr="00AF6A3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C4DB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C3C64B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59B290E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C82B0A9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B08DA" w:rsidRPr="00A8307A" w14:paraId="7774EB8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5066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30B8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F09D" w14:textId="77777777" w:rsidR="004B08DA" w:rsidRPr="00AF6A3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94D8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0C3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84990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EF8A97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B605" w14:textId="77777777" w:rsidR="004B08DA" w:rsidRPr="00AF6A3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BEB3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AD8C" w14:textId="77777777" w:rsidR="004B08DA" w:rsidRPr="00AF6A3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A98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AAC84F0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B08DA" w:rsidRPr="00A8307A" w14:paraId="472CB7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ECBD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062B" w14:textId="77777777" w:rsidR="004B08DA" w:rsidRPr="00A8307A" w:rsidRDefault="004B08D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94F6" w14:textId="77777777" w:rsidR="004B08DA" w:rsidRPr="00AF6A38" w:rsidRDefault="004B08D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6614" w14:textId="77777777" w:rsidR="004B08DA" w:rsidRPr="00A8307A" w:rsidRDefault="004B08DA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D665" w14:textId="77777777" w:rsidR="004B08DA" w:rsidRDefault="004B08D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9CC552" w14:textId="77777777" w:rsidR="004B08DA" w:rsidRDefault="004B08D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4AB275" w14:textId="77777777" w:rsidR="004B08DA" w:rsidRDefault="004B08DA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F9E9" w14:textId="77777777" w:rsidR="004B08DA" w:rsidRDefault="004B08D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3D75" w14:textId="77777777" w:rsidR="004B08DA" w:rsidRPr="00A8307A" w:rsidRDefault="004B08DA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74DD" w14:textId="77777777" w:rsidR="004B08DA" w:rsidRPr="00AF6A38" w:rsidRDefault="004B08DA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2770" w14:textId="77777777" w:rsidR="004B08DA" w:rsidRPr="00D66AFF" w:rsidRDefault="004B08D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D03D5C4" w14:textId="77777777" w:rsidR="004B08DA" w:rsidRDefault="004B08DA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B08DA" w:rsidRPr="00A8307A" w14:paraId="5C854DA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16D8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2D8B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F581" w14:textId="77777777" w:rsidR="004B08DA" w:rsidRPr="00AF6A3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1EB2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5B6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E90006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AC16" w14:textId="77777777" w:rsidR="004B08DA" w:rsidRPr="00AF6A3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B3E4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FAE3" w14:textId="77777777" w:rsidR="004B08DA" w:rsidRPr="00AF6A3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8DC3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B08DA" w:rsidRPr="00A8307A" w14:paraId="2D5959A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E086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2FA5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CB46" w14:textId="77777777" w:rsidR="004B08DA" w:rsidRPr="007328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04E3" w14:textId="77777777" w:rsidR="004B08DA" w:rsidRPr="00A8307A" w:rsidRDefault="004B08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B844BD" w14:textId="77777777" w:rsidR="004B08DA" w:rsidRPr="00A8307A" w:rsidRDefault="004B08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036A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E3E7" w14:textId="77777777" w:rsidR="004B08DA" w:rsidRPr="00A830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126C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9C96" w14:textId="77777777" w:rsidR="004B08DA" w:rsidRPr="007328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214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255B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3EF706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B6E88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B030165" w14:textId="77777777" w:rsidR="004B08DA" w:rsidRPr="00A8307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B08DA" w:rsidRPr="00A8307A" w14:paraId="4F6DDD1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47D1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1470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DBAA" w14:textId="77777777" w:rsidR="004B08DA" w:rsidRPr="007328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CD77" w14:textId="77777777" w:rsidR="004B08DA" w:rsidRPr="00A8307A" w:rsidRDefault="004B08DA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103DB9" w14:textId="77777777" w:rsidR="004B08DA" w:rsidRPr="00A8307A" w:rsidRDefault="004B08DA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C6D7" w14:textId="77777777" w:rsidR="004B08DA" w:rsidRDefault="004B08DA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04D768" w14:textId="77777777" w:rsidR="004B08DA" w:rsidRDefault="004B08DA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FC89E8E" w14:textId="77777777" w:rsidR="004B08DA" w:rsidRPr="002F4F92" w:rsidRDefault="004B08DA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650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CDA1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7EB7" w14:textId="77777777" w:rsidR="004B08DA" w:rsidRPr="007328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1B9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4B08DA" w:rsidRPr="00A8307A" w14:paraId="7A0904C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24F4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7291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FAEB" w14:textId="77777777" w:rsidR="004B08DA" w:rsidRPr="001033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E5D6" w14:textId="77777777" w:rsidR="004B08DA" w:rsidRPr="00A8307A" w:rsidRDefault="004B08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5FFBC3" w14:textId="77777777" w:rsidR="004B08DA" w:rsidRPr="00A8307A" w:rsidRDefault="004B08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4A73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D2C1" w14:textId="77777777" w:rsidR="004B08DA" w:rsidRPr="00A830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F9B2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1BB8" w14:textId="77777777" w:rsidR="004B08DA" w:rsidRPr="001033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5E00" w14:textId="77777777" w:rsidR="004B08DA" w:rsidRPr="00A8307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9FF1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59BEE11" w14:textId="77777777" w:rsidR="004B08DA" w:rsidRPr="00A8307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08DA" w:rsidRPr="00A8307A" w14:paraId="55BF3D4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10D9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247B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5FBF" w14:textId="77777777" w:rsidR="004B08DA" w:rsidRPr="001033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ECCB" w14:textId="77777777" w:rsidR="004B08DA" w:rsidRPr="00A8307A" w:rsidRDefault="004B08D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E96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A732F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359EEF8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420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37F8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2A17" w14:textId="77777777" w:rsidR="004B08DA" w:rsidRPr="001033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9E1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9774A6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06ECD1B" w14:textId="77777777" w:rsidR="004B08DA" w:rsidRPr="00A8307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B08DA" w14:paraId="29F65D7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B187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59D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5A9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FF0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1A2F5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21B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F98943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E6C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AC2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F743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B90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F2CC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CD5324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4B08DA" w:rsidRPr="00A8307A" w14:paraId="627995C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038E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4550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E919" w14:textId="77777777" w:rsidR="004B08DA" w:rsidRPr="00B8526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5885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BBCA7E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3E6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6BEBE90F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E241" w14:textId="77777777" w:rsidR="004B08DA" w:rsidRPr="00B8526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B08D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025D" w14:textId="77777777" w:rsidR="004B08DA" w:rsidRPr="00B8526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8E6A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7D502E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B08DA" w:rsidRPr="00A8307A" w14:paraId="13EC11F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EAEC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54EB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BEE0" w14:textId="77777777" w:rsidR="004B08DA" w:rsidRPr="00DD472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4276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7A6D5A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F048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EB25" w14:textId="77777777" w:rsidR="004B08DA" w:rsidRPr="00DD472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E758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134E" w14:textId="77777777" w:rsidR="004B08DA" w:rsidRPr="00DD472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6663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F1AFA5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B08DA" w:rsidRPr="00A8307A" w14:paraId="088611A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7C47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AA4C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2522" w14:textId="77777777" w:rsidR="004B08DA" w:rsidRPr="0080537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8F66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5A143F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86B5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B515" w14:textId="77777777" w:rsidR="004B08DA" w:rsidRPr="0080537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AC9C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CF89" w14:textId="77777777" w:rsidR="004B08DA" w:rsidRPr="0080537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A624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C9827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B08DA" w:rsidRPr="00A8307A" w14:paraId="724573B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BBFD" w14:textId="77777777" w:rsidR="004B08DA" w:rsidRPr="00A75A00" w:rsidRDefault="004B08DA" w:rsidP="004B08DA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929A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18E7" w14:textId="77777777" w:rsidR="004B08DA" w:rsidRPr="00AA776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3288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DB525D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9426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51E4" w14:textId="77777777" w:rsidR="004B08DA" w:rsidRPr="00AA776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7ABC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4F24" w14:textId="77777777" w:rsidR="004B08DA" w:rsidRPr="00AA776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17E8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0F4A0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B08DA" w14:paraId="0B09D1A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37C5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851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8FD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F61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F753D1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CE3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B4B73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E13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C67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8CE3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A92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4B08DA" w14:paraId="2C922FE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B13B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F09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E3B8CC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2DD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8E0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1E7DB1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C3B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013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B4F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FF4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622A" w14:textId="77777777" w:rsidR="004B08DA" w:rsidRPr="00E462CC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FCC15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4B08DA" w:rsidRPr="00E462CC" w14:paraId="1AD0312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7538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E52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23089E5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D21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5A1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693758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A7D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F7F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559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1E5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5741" w14:textId="77777777" w:rsidR="004B08DA" w:rsidRPr="00E462CC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6D4A640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8B83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01F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706C029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855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574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4B748E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B70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E52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D4B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8E1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425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7EC170B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8198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7EA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D61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E8C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B3FEB9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DCD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4E0DE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B78430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B49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FC8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30D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711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C355D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4B08DA" w14:paraId="08C7056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4672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756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EEA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F2B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54DFB72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7C9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F22E0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A553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63F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4D5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663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4B08DA" w14:paraId="0BDA72C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390D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927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E5C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123B" w14:textId="77777777" w:rsidR="004B08DA" w:rsidRDefault="004B08DA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F4B113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26A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B84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32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50B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EE8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4B08DA" w14:paraId="37925D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F531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470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6C1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E5E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408900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56D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31C74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B47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835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697C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703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7B84FAB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4B08DA" w14:paraId="4B20B8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5699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CC4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949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F01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0E9AC2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091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B42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3A5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3DAD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F70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4B08DA" w14:paraId="0C9BBA5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1738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87CC" w14:textId="77777777" w:rsidR="004B08DA" w:rsidRDefault="004B08DA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8FC0" w14:textId="77777777" w:rsidR="004B08DA" w:rsidRDefault="004B08DA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8F24" w14:textId="77777777" w:rsidR="004B08DA" w:rsidRDefault="004B08DA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C54427A" w14:textId="77777777" w:rsidR="004B08DA" w:rsidRDefault="004B08DA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1977" w14:textId="77777777" w:rsidR="004B08DA" w:rsidRDefault="004B08DA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A73A" w14:textId="77777777" w:rsidR="004B08DA" w:rsidRDefault="004B08DA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0A00" w14:textId="77777777" w:rsidR="004B08DA" w:rsidRDefault="004B08DA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891A" w14:textId="77777777" w:rsidR="004B08DA" w:rsidRPr="00ED5B96" w:rsidRDefault="004B08DA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81E3" w14:textId="77777777" w:rsidR="004B08DA" w:rsidRDefault="004B08DA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4B08DA" w14:paraId="6AE647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12B0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D2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C17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AB9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6E83E6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F0D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B7D4C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B51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B79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A2BF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6E8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CDDFAA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4B08DA" w14:paraId="221A68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359E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B14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056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3B3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2E4EEEB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E49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281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76F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BAF0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7CC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5A8B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7776C2C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B08DA" w14:paraId="4BFEF27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5F58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AE4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991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D38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293BE4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9AA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27D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7D8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8C04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3A3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A064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4B08DA" w14:paraId="3193AF4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6298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0D6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EEE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173C" w14:textId="77777777" w:rsidR="004B08DA" w:rsidRDefault="004B08DA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D3C4F6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374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5BB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48B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586A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9122" w14:textId="77777777" w:rsidR="004B08DA" w:rsidRDefault="004B08D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A6944A" w14:textId="77777777" w:rsidR="004B08DA" w:rsidRDefault="004B08D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4B08DA" w14:paraId="10D1AF9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1853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D51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2F86C6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DEC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0C1A" w14:textId="77777777" w:rsidR="004B08DA" w:rsidRDefault="004B08DA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331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A81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676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6C81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7BC9" w14:textId="77777777" w:rsidR="004B08DA" w:rsidRDefault="004B08DA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4B08DA" w14:paraId="4B53688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8746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5F5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7371A7C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845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D73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335A3C6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3D7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CB1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B29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EDED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50E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0FC3CC5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FEDA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E74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742C99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8CB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575F" w14:textId="77777777" w:rsidR="004B08DA" w:rsidRDefault="004B08DA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B8099F8" w14:textId="77777777" w:rsidR="004B08DA" w:rsidRDefault="004B08DA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C3B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30C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02D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A7FA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12A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72C5842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E5FF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5C2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04AB08F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48B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5B2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51D858A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35A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C42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AB1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520C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806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1C0A5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493D85E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5A70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350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470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DBC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C51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4AE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954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B8B4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D19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5C5E65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5537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139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93C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9EB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00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46E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D50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EBE5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8A2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10FA89D2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A8F1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CE2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28A3E5F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243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835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D1751E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1F0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138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322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0125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A42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57DD7B5D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F75B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557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B14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610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96F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236AA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13, 15, 19, 25, 33, 35,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87B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60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0E35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E81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</w:t>
            </w:r>
          </w:p>
        </w:tc>
      </w:tr>
      <w:tr w:rsidR="004B08DA" w14:paraId="15B29129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788C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83E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F89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468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51F5" w14:textId="77777777" w:rsidR="004B08DA" w:rsidRDefault="004B08D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24DE38" w14:textId="77777777" w:rsidR="004B08DA" w:rsidRDefault="004B08D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86E0FB7" w14:textId="77777777" w:rsidR="004B08DA" w:rsidRDefault="004B08D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18, 26, 40, 42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C59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BB4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6E52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4B7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Y</w:t>
            </w:r>
          </w:p>
        </w:tc>
      </w:tr>
      <w:tr w:rsidR="004B08DA" w14:paraId="20F72E2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9A92" w14:textId="77777777" w:rsidR="004B08DA" w:rsidRDefault="004B08DA" w:rsidP="004B08D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DA9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769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97B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E992" w14:textId="77777777" w:rsidR="004B08DA" w:rsidRDefault="004B08D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DE78AF" w14:textId="77777777" w:rsidR="004B08DA" w:rsidRDefault="004B08D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6C881C1" w14:textId="77777777" w:rsidR="004B08DA" w:rsidRDefault="004B08DA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28/30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9B1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69E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33EF" w14:textId="77777777" w:rsidR="004B08DA" w:rsidRPr="00ED5B9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251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8 abătute Cap Y</w:t>
            </w:r>
          </w:p>
        </w:tc>
      </w:tr>
    </w:tbl>
    <w:p w14:paraId="45B28FB8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05E4C981" w14:textId="77777777" w:rsidR="004B08DA" w:rsidRDefault="004B08DA" w:rsidP="00C13E1E">
      <w:pPr>
        <w:pStyle w:val="Heading1"/>
        <w:spacing w:line="360" w:lineRule="auto"/>
      </w:pPr>
      <w:r>
        <w:lastRenderedPageBreak/>
        <w:t>LINIA 125</w:t>
      </w:r>
    </w:p>
    <w:p w14:paraId="35130240" w14:textId="77777777" w:rsidR="004B08DA" w:rsidRDefault="004B08DA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354A276B" w14:textId="77777777" w:rsidR="004B08DA" w:rsidRDefault="004B08DA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B08DA" w14:paraId="5ED52CF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095C" w14:textId="77777777" w:rsidR="004B08DA" w:rsidRDefault="004B08DA" w:rsidP="004B08D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184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B11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847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FBCCEC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8FD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C1E065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010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906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D354" w14:textId="77777777" w:rsidR="004B08DA" w:rsidRPr="00CE363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066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4B08DA" w14:paraId="2E0F099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9709" w14:textId="77777777" w:rsidR="004B08DA" w:rsidRDefault="004B08DA" w:rsidP="004B08D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FA8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EC8DB9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576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9D3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452844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5E5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40A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ACC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FACD" w14:textId="77777777" w:rsidR="004B08DA" w:rsidRPr="00CE363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604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2CE9B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4B08DA" w14:paraId="5B231DE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C637" w14:textId="77777777" w:rsidR="004B08DA" w:rsidRDefault="004B08DA" w:rsidP="004B08D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F6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761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4BB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B199E1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E1C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8A6DE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8A64CF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A63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DAA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517E" w14:textId="77777777" w:rsidR="004B08DA" w:rsidRPr="00CE363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240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6889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4B08DA" w14:paraId="2DC21F5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722B" w14:textId="77777777" w:rsidR="004B08DA" w:rsidRDefault="004B08DA" w:rsidP="004B08D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BA4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395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7D6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BF76DC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15D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C22CA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ED9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755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939E" w14:textId="77777777" w:rsidR="004B08DA" w:rsidRPr="00CE363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1A9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2F540D5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62EA" w14:textId="77777777" w:rsidR="004B08DA" w:rsidRDefault="004B08DA" w:rsidP="004B08D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6CB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4+486</w:t>
            </w:r>
          </w:p>
          <w:p w14:paraId="601BB42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DF7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7A8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Semenic -</w:t>
            </w:r>
          </w:p>
          <w:p w14:paraId="07592E0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260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9FB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88F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7500" w14:textId="77777777" w:rsidR="004B08DA" w:rsidRPr="00CE363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23D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75DAB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2BCF6B8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EC23" w14:textId="77777777" w:rsidR="004B08DA" w:rsidRDefault="004B08DA" w:rsidP="004B08D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E36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EBA43A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2CB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5A8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8BB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C40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A89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97B9" w14:textId="77777777" w:rsidR="004B08DA" w:rsidRPr="00CE363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4DE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1116A92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5D33" w14:textId="77777777" w:rsidR="004B08DA" w:rsidRDefault="004B08DA" w:rsidP="004B08D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5AD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113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874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D1B852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206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02B3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889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AA21" w14:textId="77777777" w:rsidR="004B08DA" w:rsidRPr="00CE363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59F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D652FFD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6171ED0F" w14:textId="77777777" w:rsidR="004B08DA" w:rsidRDefault="004B08DA" w:rsidP="00E56A6A">
      <w:pPr>
        <w:pStyle w:val="Heading1"/>
        <w:spacing w:line="360" w:lineRule="auto"/>
      </w:pPr>
      <w:r>
        <w:t>LINIA 200</w:t>
      </w:r>
    </w:p>
    <w:p w14:paraId="6AA040BF" w14:textId="77777777" w:rsidR="004B08DA" w:rsidRDefault="004B08D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08DA" w14:paraId="7EC66CA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D999" w14:textId="77777777" w:rsidR="004B08DA" w:rsidRDefault="004B08DA" w:rsidP="004B08D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7FD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A1E7E2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8166" w14:textId="77777777" w:rsidR="004B08DA" w:rsidRPr="00032DF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2C6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0FB4391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1B9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A56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650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1D61DF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F401" w14:textId="77777777" w:rsidR="004B08DA" w:rsidRPr="00032DF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A673" w14:textId="77777777" w:rsidR="004B08DA" w:rsidRPr="00F716C0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4B08DA" w14:paraId="62BA098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466D" w14:textId="77777777" w:rsidR="004B08DA" w:rsidRDefault="004B08DA" w:rsidP="004B08D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76C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602F661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6A3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262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AA8CCB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1A0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F85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852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686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666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B08DA" w14:paraId="36E33A1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BD23" w14:textId="77777777" w:rsidR="004B08DA" w:rsidRDefault="004B08DA" w:rsidP="004B08D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9352" w14:textId="77777777" w:rsidR="004B08DA" w:rsidRDefault="004B08D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617A60E" w14:textId="77777777" w:rsidR="004B08DA" w:rsidRDefault="004B08D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24D4" w14:textId="77777777" w:rsidR="004B08DA" w:rsidRDefault="004B08D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A644" w14:textId="77777777" w:rsidR="004B08DA" w:rsidRDefault="004B08D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2EBE62F5" w14:textId="77777777" w:rsidR="004B08DA" w:rsidRDefault="004B08D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2C31" w14:textId="77777777" w:rsidR="004B08DA" w:rsidRDefault="004B08D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2FD0" w14:textId="77777777" w:rsidR="004B08DA" w:rsidRDefault="004B08D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1A80" w14:textId="77777777" w:rsidR="004B08DA" w:rsidRDefault="004B08D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78F7578" w14:textId="77777777" w:rsidR="004B08DA" w:rsidRDefault="004B08D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55AF" w14:textId="77777777" w:rsidR="004B08DA" w:rsidRDefault="004B08D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F349" w14:textId="77777777" w:rsidR="004B08DA" w:rsidRDefault="004B08DA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B08DA" w14:paraId="5CC23DF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81D1" w14:textId="77777777" w:rsidR="004B08DA" w:rsidRDefault="004B08DA" w:rsidP="004B08D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FE8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D714A9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77B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9BA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112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346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0DF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AAC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4DC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7F42B26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D347" w14:textId="77777777" w:rsidR="004B08DA" w:rsidRDefault="004B08DA" w:rsidP="004B08D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FF6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8CC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566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CDF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46A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D25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B97993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C61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342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68E87D1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0B62" w14:textId="77777777" w:rsidR="004B08DA" w:rsidRDefault="004B08DA" w:rsidP="004B08D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9315" w14:textId="77777777" w:rsidR="004B08DA" w:rsidRDefault="004B08D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54F565B" w14:textId="77777777" w:rsidR="004B08DA" w:rsidRDefault="004B08D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D711" w14:textId="77777777" w:rsidR="004B08DA" w:rsidRDefault="004B08D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AAAD" w14:textId="77777777" w:rsidR="004B08DA" w:rsidRDefault="004B08DA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804B" w14:textId="77777777" w:rsidR="004B08DA" w:rsidRDefault="004B08D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A819" w14:textId="77777777" w:rsidR="004B08DA" w:rsidRDefault="004B08D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7B76" w14:textId="77777777" w:rsidR="004B08DA" w:rsidRDefault="004B08D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BB31012" w14:textId="77777777" w:rsidR="004B08DA" w:rsidRDefault="004B08D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5C58" w14:textId="77777777" w:rsidR="004B08DA" w:rsidRDefault="004B08D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56FA" w14:textId="77777777" w:rsidR="004B08DA" w:rsidRDefault="004B08DA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124D059C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A965" w14:textId="77777777" w:rsidR="004B08DA" w:rsidRDefault="004B08DA" w:rsidP="004B08D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552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256B" w14:textId="77777777" w:rsidR="004B08DA" w:rsidRPr="00032DF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48B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1F7B1C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D6D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7B005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350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B14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BE51" w14:textId="77777777" w:rsidR="004B08DA" w:rsidRPr="00032DF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E9A4" w14:textId="77777777" w:rsidR="004B08DA" w:rsidRPr="00F716C0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37EF89A4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DAA9" w14:textId="77777777" w:rsidR="004B08DA" w:rsidRDefault="004B08DA" w:rsidP="004B08D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4695" w14:textId="77777777" w:rsidR="004B08DA" w:rsidRDefault="004B08D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66499D04" w14:textId="77777777" w:rsidR="004B08DA" w:rsidRDefault="004B08D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88F5" w14:textId="77777777" w:rsidR="004B08DA" w:rsidRDefault="004B08D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E510" w14:textId="77777777" w:rsidR="004B08DA" w:rsidRDefault="004B08DA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30B6A49" w14:textId="77777777" w:rsidR="004B08DA" w:rsidRDefault="004B08DA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3355" w14:textId="77777777" w:rsidR="004B08DA" w:rsidRDefault="004B08D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224B" w14:textId="77777777" w:rsidR="004B08DA" w:rsidRDefault="004B08D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45A0" w14:textId="77777777" w:rsidR="004B08DA" w:rsidRDefault="004B08D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43F6F5AC" w14:textId="77777777" w:rsidR="004B08DA" w:rsidRDefault="004B08D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AC8F" w14:textId="77777777" w:rsidR="004B08DA" w:rsidRDefault="004B08D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EB6D" w14:textId="77777777" w:rsidR="004B08DA" w:rsidRDefault="004B08DA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B8038A2" w14:textId="77777777" w:rsidR="004B08DA" w:rsidRDefault="004B08DA" w:rsidP="00623FF6">
      <w:pPr>
        <w:spacing w:before="40" w:after="40" w:line="192" w:lineRule="auto"/>
        <w:ind w:right="57"/>
        <w:rPr>
          <w:lang w:val="ro-RO"/>
        </w:rPr>
      </w:pPr>
    </w:p>
    <w:p w14:paraId="580C8B2E" w14:textId="77777777" w:rsidR="004B08DA" w:rsidRDefault="004B08DA" w:rsidP="006D4098">
      <w:pPr>
        <w:pStyle w:val="Heading1"/>
        <w:spacing w:line="360" w:lineRule="auto"/>
      </w:pPr>
      <w:r>
        <w:t>LINIA 201</w:t>
      </w:r>
    </w:p>
    <w:p w14:paraId="744435E8" w14:textId="77777777" w:rsidR="004B08DA" w:rsidRDefault="004B08D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B08DA" w14:paraId="6A00B82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E915" w14:textId="77777777" w:rsidR="004B08DA" w:rsidRDefault="004B08DA" w:rsidP="004B08D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C8B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A2BE" w14:textId="77777777" w:rsidR="004B08DA" w:rsidRPr="00C937B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5A0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1A3E1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1B3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8F681F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3E4C60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A8E10E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1CC7" w14:textId="77777777" w:rsidR="004B08DA" w:rsidRPr="00C937B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DF7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1559" w14:textId="77777777" w:rsidR="004B08DA" w:rsidRPr="00C937B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E2D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C87197B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E29E" w14:textId="77777777" w:rsidR="004B08DA" w:rsidRDefault="004B08DA" w:rsidP="004B08D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A15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52B4" w14:textId="77777777" w:rsidR="004B08DA" w:rsidRPr="00C937B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98A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3A959F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53D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14496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175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E77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4954" w14:textId="77777777" w:rsidR="004B08DA" w:rsidRPr="00C937B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E7B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7C4D4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AD183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4B08DA" w14:paraId="53E1181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34EA" w14:textId="77777777" w:rsidR="004B08DA" w:rsidRDefault="004B08DA" w:rsidP="004B08D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B57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B858" w14:textId="77777777" w:rsidR="004B08DA" w:rsidRPr="00C937B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F15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3B2991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4AC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49369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172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FF2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0F54" w14:textId="77777777" w:rsidR="004B08DA" w:rsidRPr="00C937B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7A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B01172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D651E29" w14:textId="77777777" w:rsidR="004B08DA" w:rsidRPr="003012FC" w:rsidRDefault="004B08DA">
      <w:pPr>
        <w:spacing w:before="40" w:after="40" w:line="192" w:lineRule="auto"/>
        <w:ind w:right="57"/>
      </w:pPr>
    </w:p>
    <w:p w14:paraId="58D8EE6B" w14:textId="77777777" w:rsidR="004B08DA" w:rsidRDefault="004B08DA" w:rsidP="00C53936">
      <w:pPr>
        <w:pStyle w:val="Heading1"/>
        <w:spacing w:line="360" w:lineRule="auto"/>
      </w:pPr>
      <w:r>
        <w:lastRenderedPageBreak/>
        <w:t>LINIA 202 A</w:t>
      </w:r>
    </w:p>
    <w:p w14:paraId="153F6A19" w14:textId="77777777" w:rsidR="004B08DA" w:rsidRDefault="004B08D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4B08DA" w14:paraId="3BD0FF1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F1C9" w14:textId="77777777" w:rsidR="004B08DA" w:rsidRDefault="004B08DA" w:rsidP="004B08D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886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D632" w14:textId="77777777" w:rsidR="004B08DA" w:rsidRPr="0087494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22E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5FC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072B60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143D" w14:textId="77777777" w:rsidR="004B08DA" w:rsidRPr="0048429E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33C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A43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C7A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4B08DA" w14:paraId="21E9E02D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5896" w14:textId="77777777" w:rsidR="004B08DA" w:rsidRDefault="004B08DA" w:rsidP="004B08D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66C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DCE6" w14:textId="77777777" w:rsidR="004B08DA" w:rsidRPr="0087494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400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B8D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CC5A" w14:textId="77777777" w:rsidR="004B08DA" w:rsidRPr="0048429E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4DA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831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1D3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66F9738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D17E6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B08DA" w:rsidRPr="00743905" w14:paraId="2463B7D9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D3C6" w14:textId="77777777" w:rsidR="004B08DA" w:rsidRPr="00743905" w:rsidRDefault="004B08DA" w:rsidP="004B08D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19F6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3246D3B3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51FE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608F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696F4EA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583E79DE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FD610B6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24C18DF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D524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8D6A" w14:textId="77777777" w:rsidR="004B08DA" w:rsidRPr="00743905" w:rsidRDefault="004B08D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E2FD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E8B1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8D9E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DACAC88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4B08DA" w:rsidRPr="00743905" w14:paraId="047D59FB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BC87" w14:textId="77777777" w:rsidR="004B08DA" w:rsidRPr="00743905" w:rsidRDefault="004B08DA" w:rsidP="004B08D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3F76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8975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FD16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742F595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ED41EA1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0DF6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C2C596E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9A3E" w14:textId="77777777" w:rsidR="004B08DA" w:rsidRPr="00743905" w:rsidRDefault="004B08D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08BB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96FE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7CCC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B08DA" w:rsidRPr="00743905" w14:paraId="3A21CA40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AAAE" w14:textId="77777777" w:rsidR="004B08DA" w:rsidRPr="00743905" w:rsidRDefault="004B08DA" w:rsidP="004B08D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AD66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1A3E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7D7D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3FBEA65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25BF132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D01A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D7C2D1E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B02B" w14:textId="77777777" w:rsidR="004B08DA" w:rsidRPr="00743905" w:rsidRDefault="004B08D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140B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F391" w14:textId="77777777" w:rsidR="004B08DA" w:rsidRPr="00743905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C808" w14:textId="77777777" w:rsidR="004B08DA" w:rsidRPr="00743905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3D58CFF1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047742B0" w14:textId="77777777" w:rsidR="004B08DA" w:rsidRDefault="004B08DA" w:rsidP="00BD3926">
      <w:pPr>
        <w:pStyle w:val="Heading1"/>
        <w:spacing w:line="360" w:lineRule="auto"/>
      </w:pPr>
      <w:r>
        <w:t>LINIA 202 B</w:t>
      </w:r>
    </w:p>
    <w:p w14:paraId="6E461102" w14:textId="77777777" w:rsidR="004B08DA" w:rsidRDefault="004B08DA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4B08DA" w14:paraId="129351E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66FA" w14:textId="77777777" w:rsidR="004B08DA" w:rsidRDefault="004B08DA" w:rsidP="004B08DA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320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1825" w14:textId="77777777" w:rsidR="004B08DA" w:rsidRPr="007C5BF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1DB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07E1640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2DB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8FEF3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3AD7" w14:textId="77777777" w:rsidR="004B08DA" w:rsidRPr="007C5BF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41D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B923" w14:textId="77777777" w:rsidR="004B08DA" w:rsidRPr="00BD268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3A0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5D40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38B9EA74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2083ED00" w14:textId="77777777" w:rsidR="004B08DA" w:rsidRDefault="004B08DA" w:rsidP="002A4CB1">
      <w:pPr>
        <w:pStyle w:val="Heading1"/>
        <w:spacing w:line="360" w:lineRule="auto"/>
      </w:pPr>
      <w:r>
        <w:lastRenderedPageBreak/>
        <w:t>LINIA 203</w:t>
      </w:r>
    </w:p>
    <w:p w14:paraId="0027CB0E" w14:textId="77777777" w:rsidR="004B08DA" w:rsidRDefault="004B08D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4B08DA" w:rsidRPr="007126D7" w14:paraId="48F0E86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9874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4EB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A47F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877F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AF0B347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A81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CAEAF5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4489F05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AD692A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B27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55B9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A520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8D7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B9D346C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4B08DA" w:rsidRPr="007126D7" w14:paraId="55161B4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8B97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1293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4865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575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FA72F78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F57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3D9E57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945F80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6C48010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1C87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2191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65D5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7205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4B08DA" w:rsidRPr="007126D7" w14:paraId="08B2527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8D1D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7F1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118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847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4B2B9C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E59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300BD56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6B7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5A2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83C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1A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B08DA" w:rsidRPr="007126D7" w14:paraId="1E1393E8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1A77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22A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2E9CDE7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7DB6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8536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140A3725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47B4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A63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A14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9A93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05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A4A83E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DD70CD1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283823D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E6EC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DC0D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5B76C35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2B5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563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94C73B0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F14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9EB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74C0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DD84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DCD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5969778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D3DD599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4BCBD9F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30CC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CA57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6AF4958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715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BFB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650F15E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9DF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8EC0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5848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97C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5E8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28215C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94B40C" w14:textId="77777777" w:rsidR="004B08DA" w:rsidRPr="008F5A6B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17689BB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EB7C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D45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39308404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5DB4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8A79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2B5513C2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BE1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20B3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357E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DAA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BF4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C46CAD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A89E6CF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726D5E6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B9E3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FD5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1AE92EE7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1926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C0B7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41BF457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6880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C780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3A8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8D16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4D5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4D82130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27DE2AA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64CF77E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D281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9746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738A2E4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F998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09EC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B3B6413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F5E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A10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102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198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02C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DEE3E60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DBC2DE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03941D5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5D58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A19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DB795D6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223D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3C6E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0ACF943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6D1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BFF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0733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3BD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95B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BDF7DC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DA6CFF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0262A68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A756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7D70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69DEFA71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A934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F5CD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CD77F02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38C8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2E51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B537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C603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426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22A0134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7CE4CE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364E69D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4DE8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6DF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0704FE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7989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6452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F1B78AD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6B5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21C2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BC9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874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99C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47C0921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577218A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285E522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84F1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0CF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58E9F323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6148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B948" w14:textId="77777777" w:rsidR="004B08DA" w:rsidRPr="007126D7" w:rsidRDefault="004B08DA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ED9ECDA" w14:textId="77777777" w:rsidR="004B08DA" w:rsidRPr="007126D7" w:rsidRDefault="004B08DA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3E09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CD1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B64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00A9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5F4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1D52BF7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8BD1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AF1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325CAB60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526D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DD31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1DF601F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2507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7E5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F007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1243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7D6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C43248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C9BC89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30146A4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2CA5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5A3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673979C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5928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2967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BF80E09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6342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BBB5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FBB3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DFEB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DE56" w14:textId="77777777" w:rsidR="004B08DA" w:rsidRPr="00F13EC0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345155E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E1E3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8EDD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6E8A67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6943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3277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C02D446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617D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CD01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7BF9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ECC8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68B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A5B0FD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C83B8B3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4245B77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BB69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6BB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62A3D4CD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9DA8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0010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D872AF8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5F08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A853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39B7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F8D9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6EB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5B1C3DD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B3DD83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26B1FC3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3803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6E29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7717CEA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63A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602C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C627C02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34A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32B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E2A8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461D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7C6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9F6929F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363CCBC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4B734B8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EBD4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E4AD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455B7B0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91B5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C47C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4ACD34A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9CA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1D59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8EE9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6799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221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7B9871A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380B382" w14:textId="77777777" w:rsidR="004B08DA" w:rsidRPr="00744E1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6BCD1D1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866E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F96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447D131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6308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EA6B" w14:textId="77777777" w:rsidR="004B08DA" w:rsidRPr="007126D7" w:rsidRDefault="004B08DA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4CFF3C5" w14:textId="77777777" w:rsidR="004B08DA" w:rsidRPr="007126D7" w:rsidRDefault="004B08DA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B1C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A1C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DBE9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5A74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E1B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6EEE1A11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DFE1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9852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7CF8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279D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9046CA0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39C837FA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436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ADF324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4F993997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44434799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641E8814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5CC2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2AC2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3BBB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4B07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B08DA" w:rsidRPr="007126D7" w14:paraId="16C4AA61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E5CD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CB68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17C5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A2E2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CDF790F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EB2E" w14:textId="77777777" w:rsidR="004B08DA" w:rsidRPr="007126D7" w:rsidRDefault="004B08D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6D24B26" w14:textId="77777777" w:rsidR="004B08DA" w:rsidRPr="007126D7" w:rsidRDefault="004B08D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C999D3D" w14:textId="77777777" w:rsidR="004B08DA" w:rsidRPr="007126D7" w:rsidRDefault="004B08D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3C31FBFC" w14:textId="77777777" w:rsidR="004B08DA" w:rsidRPr="007126D7" w:rsidRDefault="004B08D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CFA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3DF2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50C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5A8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041AE4B5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4B08DA" w:rsidRPr="007126D7" w14:paraId="69B1A6B6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0EAD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C89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C046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E85C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21B14B2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D37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8BF790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4926C0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0479074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7D4B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873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B161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A7C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E0AF4A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4B08DA" w:rsidRPr="007126D7" w14:paraId="0D72A13D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85A2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78CE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78B0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C989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3FD5F31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AD2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1B456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E5B189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7CA8E8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0CAA3B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8F67E3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1353DCF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350CE4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CF91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A99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F83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9D2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7944045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4B08DA" w:rsidRPr="007126D7" w14:paraId="3350F69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528B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4681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C2EB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80B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C4CFA64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CF9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EDE475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063C7F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EFC50F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0BBBB1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D05891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86A385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1F6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4674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B047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48F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EB510C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4B08DA" w:rsidRPr="007126D7" w14:paraId="4320E2C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9C8F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E446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58D3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792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6DED47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6D88E14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F55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26E424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52F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F8F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CB1D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033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B08DA" w:rsidRPr="007126D7" w14:paraId="47E0E08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633A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82B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37E4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1E9C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8BF3F61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5E0E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15A2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937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0BFE4C4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174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FEF3" w14:textId="77777777" w:rsidR="004B08DA" w:rsidRDefault="004B08D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9DB949C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27424C4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ECFF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A478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3B0D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490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3D13DB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D391541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49E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0AD4DA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5389E47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C0EF51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1661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4D9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AF90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FE01" w14:textId="77777777" w:rsidR="004B08DA" w:rsidRDefault="004B08D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4B08DA" w:rsidRPr="007126D7" w14:paraId="4CEAE3FE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E017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90D8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9529B0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B00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4E91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34EAEFD6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B272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80C0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2E93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9BBD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6F6F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06E528D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6BFA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347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15192FC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369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3EE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386E0E4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71270179" w14:textId="77777777" w:rsidR="004B08DA" w:rsidRPr="00F87E98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81F0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74C7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F70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6271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6AE9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B08DA" w:rsidRPr="007126D7" w14:paraId="54380DF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87EF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A387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6BB9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97CF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579C6DB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BCE6D57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7BC6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9AA143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B35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E801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3374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8863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B08DA" w:rsidRPr="007126D7" w14:paraId="475FEE2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9375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9C3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230C947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98C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504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55AEA368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A5C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54D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35E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429F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CE30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6969333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9C4C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DDA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66C1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CE55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2B277303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15A7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8029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6C3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C3E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AF7E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B08DA" w:rsidRPr="007126D7" w14:paraId="2874415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9E0B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CB2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1AF2C27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BED2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6099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D0D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D96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232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B057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C847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24A3016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19C0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9E7B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DCAE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CCC3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2E9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BB03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3FAD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A4AB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FF46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77CE99A7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0E9B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0967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9DFD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F090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0325B5AF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A74E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460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AAE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D130FE6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E79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2BA7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77F963C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A2C3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FFD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7FC7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BB80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503CFEE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4F0BE937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C224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ACC7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35F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2FEB3A19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AF57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89C6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3C7DC62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4E1F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B9F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86F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53D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84D4BB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85E335A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B9F2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3FE0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286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4D0AC6F6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AE46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844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AD8714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4B08DA" w:rsidRPr="007126D7" w14:paraId="08D8CC03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4D9E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72C0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0D1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D17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210C005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6476FCF3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D83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529B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C69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0CE9216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250A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E2AD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54C37770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354F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BD3E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A713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6A32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2E90F62D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F96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9ACFB8C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11DB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0343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C8D4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3C4B" w14:textId="77777777" w:rsidR="004B08DA" w:rsidRPr="007126D7" w:rsidRDefault="004B08DA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5E4CEF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5E4C76D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4B08DA" w:rsidRPr="007126D7" w14:paraId="2BB4D32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F188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D330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97AD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AD60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C643170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6F60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9FF9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F516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40D6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FE2D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B08DA" w:rsidRPr="007126D7" w14:paraId="395F0EA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1C1F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A2A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7B0904B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58A5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7C32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643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EBA5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0C5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E83B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E09F" w14:textId="77777777" w:rsidR="004B08DA" w:rsidRPr="007126D7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4B08DA" w:rsidRPr="007126D7" w14:paraId="42DE2DA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DCCF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B74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53C3327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269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4D4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54CFE7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5CF6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4BBD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93F5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1969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B13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DD5EC7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610D804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735A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1E0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2D26018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C7A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08B2" w14:textId="77777777" w:rsidR="004B08DA" w:rsidRDefault="004B08DA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2C4C6E21" w14:textId="77777777" w:rsidR="004B08DA" w:rsidRPr="00D52EC8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BD2F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7BB4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9B1A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382C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B00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66B5A1C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B08DA" w:rsidRPr="007126D7" w14:paraId="7ECEEE4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FEB6" w14:textId="77777777" w:rsidR="004B08DA" w:rsidRPr="007126D7" w:rsidRDefault="004B08DA" w:rsidP="004B08D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65C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BDD79E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A77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00F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D566FFA" w14:textId="77777777" w:rsidR="004B08DA" w:rsidRPr="00037854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812BF0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9868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77D2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62F3" w14:textId="77777777" w:rsidR="004B08DA" w:rsidRPr="007126D7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BC77" w14:textId="77777777" w:rsidR="004B08DA" w:rsidRPr="007126D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F4A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63979A5A" w14:textId="77777777" w:rsidR="004B08DA" w:rsidRDefault="004B08DA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48959C69" w14:textId="77777777" w:rsidR="004B08DA" w:rsidRDefault="004B08DA" w:rsidP="00CC0982">
      <w:pPr>
        <w:pStyle w:val="Heading1"/>
        <w:spacing w:line="360" w:lineRule="auto"/>
      </w:pPr>
      <w:r>
        <w:lastRenderedPageBreak/>
        <w:t>LINIA 205</w:t>
      </w:r>
    </w:p>
    <w:p w14:paraId="2E9E3326" w14:textId="77777777" w:rsidR="004B08DA" w:rsidRDefault="004B08DA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B08DA" w14:paraId="13F0454C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0BD4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816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5D6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FE6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14845BD4" w14:textId="77777777" w:rsidR="004B08DA" w:rsidRPr="00985789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9B4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F289C4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640127F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069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B7F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EBF5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CC5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F4807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4B08DA" w14:paraId="388D9E82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2AB6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412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186DBE5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2B2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549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54135F1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17C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E58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F5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EC10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C92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B08DA" w14:paraId="0751A75B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A3B1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753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6016EC5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6BA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637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4AE414E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ECB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04C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B13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8FA7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ADE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6DF4D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55F2D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4B08DA" w14:paraId="4A6CE77E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F698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095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826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8DC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BA9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1E4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B92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95BE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5BD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A6007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4B08DA" w14:paraId="456FE013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ACD5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3BF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8D19C1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257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538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65B4319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2A6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5BE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866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32CC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83B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83DC6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AA2C3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4B08DA" w14:paraId="077B4FB1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106A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B8B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B78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32E6" w14:textId="77777777" w:rsidR="004B08DA" w:rsidRDefault="004B08DA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61AE6EBB" w14:textId="77777777" w:rsidR="004B08DA" w:rsidRDefault="004B08DA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D93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18A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9A4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81CB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325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54B0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B08DA" w14:paraId="6343776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E31D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90A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267043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95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279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60F964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03C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DFA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C9B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F063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DD8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684E349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F2E6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248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AD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978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51EBEB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E54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3BF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547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473B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486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8DE38D9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91A6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4C6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964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2EF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5FBB4EE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104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0C308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9D9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391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3C3E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C70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F9D3663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9B3F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A57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91F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82B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79DBBC1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BA8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63C67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4D7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D68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E21F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A5B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58A51E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7211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EAF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CCA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9C8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0C479E9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EB0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C36666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132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665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8AD2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8B5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FE5FF9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B08DA" w14:paraId="56B9A83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6719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310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37F9B8A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BF3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B32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3AB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2A8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667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D2E0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A79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0FDE622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27F5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B8C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447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8C0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746AE6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7DC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151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D15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18F2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D3C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533F34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1D40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0B1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44B198A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C92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13F3" w14:textId="77777777" w:rsidR="004B08DA" w:rsidRDefault="004B08DA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431B1F2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044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5EE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62B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1027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8F0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9181F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7BD7359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42CF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F2B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19F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383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BE5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AD156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E02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CF3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C1DB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985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2696E2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0F0C" w14:textId="77777777" w:rsidR="004B08DA" w:rsidRDefault="004B08DA" w:rsidP="004B08D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039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0266B07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DC6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573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331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F07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BE3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7FDB" w14:textId="77777777" w:rsidR="004B08DA" w:rsidRPr="007343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CFE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1B32EC7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114AFFD1" w14:textId="77777777" w:rsidR="004B08DA" w:rsidRDefault="004B08DA" w:rsidP="001B3E46">
      <w:pPr>
        <w:pStyle w:val="Heading1"/>
        <w:spacing w:line="360" w:lineRule="auto"/>
      </w:pPr>
      <w:r>
        <w:t>LINIA 206</w:t>
      </w:r>
    </w:p>
    <w:p w14:paraId="0544B7B1" w14:textId="77777777" w:rsidR="004B08DA" w:rsidRDefault="004B08DA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B08DA" w14:paraId="2216A63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AEB5" w14:textId="77777777" w:rsidR="004B08DA" w:rsidRDefault="004B08DA" w:rsidP="004B08D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327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55C9E6F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DB10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D14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E6749D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933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93D5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11D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5F8B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037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A5510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7023A24F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4B08DA" w14:paraId="458CC944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5215" w14:textId="77777777" w:rsidR="004B08DA" w:rsidRDefault="004B08DA" w:rsidP="004B08D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D6E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05975B1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5E8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FF3E" w14:textId="77777777" w:rsidR="004B08DA" w:rsidRDefault="004B08DA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B31A8B8" w14:textId="77777777" w:rsidR="004B08DA" w:rsidRDefault="004B08DA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2B22615A" w14:textId="77777777" w:rsidR="004B08DA" w:rsidRDefault="004B08DA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909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A57B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66B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ED84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D0E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5F6B26D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1B02" w14:textId="77777777" w:rsidR="004B08DA" w:rsidRDefault="004B08DA" w:rsidP="004B08D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E56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A94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105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D54A3A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696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7DD55486" w14:textId="77777777" w:rsidR="004B08DA" w:rsidRPr="008978B6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91E9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93F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B84D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58C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9CDA3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7AEBC8C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2522" w14:textId="77777777" w:rsidR="004B08DA" w:rsidRDefault="004B08DA" w:rsidP="004B08D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675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7688395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5B5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AEB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47BC45F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253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D08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963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DD20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C9E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195C0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1E6E6F3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B8B7" w14:textId="77777777" w:rsidR="004B08DA" w:rsidRDefault="004B08DA" w:rsidP="004B08D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26B6" w14:textId="77777777" w:rsidR="004B08DA" w:rsidRDefault="004B08DA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F2FA" w14:textId="77777777" w:rsidR="004B08DA" w:rsidRDefault="004B08DA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3904" w14:textId="77777777" w:rsidR="004B08DA" w:rsidRDefault="004B08DA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F9E9" w14:textId="77777777" w:rsidR="004B08DA" w:rsidRDefault="004B08DA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46F8" w14:textId="77777777" w:rsidR="004B08DA" w:rsidRDefault="004B08DA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8470" w14:textId="77777777" w:rsidR="004B08DA" w:rsidRDefault="004B08DA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AF8D" w14:textId="77777777" w:rsidR="004B08DA" w:rsidRPr="005E2797" w:rsidRDefault="004B08DA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9F99" w14:textId="77777777" w:rsidR="004B08DA" w:rsidRDefault="004B08DA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C7D60F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B1DB" w14:textId="77777777" w:rsidR="004B08DA" w:rsidRDefault="004B08DA" w:rsidP="004B08D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D15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4448961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61E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8BF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68C5D4B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087EA92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7E2D19B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1AD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5FFB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EAA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445D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7E0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A61942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9364EF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40BD" w14:textId="77777777" w:rsidR="004B08DA" w:rsidRDefault="004B08DA" w:rsidP="004B08D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732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10A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0DA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3C2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4309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AA2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6E90" w14:textId="77777777" w:rsidR="004B08DA" w:rsidRPr="005E2797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91E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807582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5636E5EB" w14:textId="77777777" w:rsidR="004B08DA" w:rsidRDefault="004B08DA" w:rsidP="00406C17">
      <w:pPr>
        <w:pStyle w:val="Heading1"/>
        <w:spacing w:line="360" w:lineRule="auto"/>
      </w:pPr>
      <w:r>
        <w:t>LINIA 210</w:t>
      </w:r>
    </w:p>
    <w:p w14:paraId="131F5ADD" w14:textId="77777777" w:rsidR="004B08DA" w:rsidRDefault="004B08DA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4B08DA" w14:paraId="6346C0D1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98BE" w14:textId="77777777" w:rsidR="004B08DA" w:rsidRDefault="004B08DA" w:rsidP="004B08D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7D4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C95D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DF2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80BE53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525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91481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4BDF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8174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1802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C88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47185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7EBDD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4B08DA" w14:paraId="31FE471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0398" w14:textId="77777777" w:rsidR="004B08DA" w:rsidRDefault="004B08DA" w:rsidP="004B08D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A6B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E6FF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96F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8CE0CE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AF9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4FB6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A56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214F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92B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203F5A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9B5F" w14:textId="77777777" w:rsidR="004B08DA" w:rsidRDefault="004B08DA" w:rsidP="004B08D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46B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5443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7C4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0CD4DBC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09A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749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0F3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6217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D86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22C30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1840" w14:textId="77777777" w:rsidR="004B08DA" w:rsidRDefault="004B08DA" w:rsidP="004B08D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254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8FA0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B28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28D706B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33A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8F12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739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3237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3C4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215CD2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A8D9" w14:textId="77777777" w:rsidR="004B08DA" w:rsidRDefault="004B08DA" w:rsidP="004B08D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65C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27B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2F6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A0B9A4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107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AC6CFC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781D7BE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E28184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317C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1A8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1EB0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2EC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D2B576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0520" w14:textId="77777777" w:rsidR="004B08DA" w:rsidRDefault="004B08DA" w:rsidP="004B08D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64E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2AAEE32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A0E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347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0A8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DD1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A5B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8E3C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807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DEEB9B3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CB69" w14:textId="77777777" w:rsidR="004B08DA" w:rsidRDefault="004B08DA" w:rsidP="004B08D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5AA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8F64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C26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46C93E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0479" w14:textId="77777777" w:rsidR="004B08DA" w:rsidRDefault="004B08D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21DC8F31" w14:textId="77777777" w:rsidR="004B08DA" w:rsidRDefault="004B08D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56E20BF" w14:textId="77777777" w:rsidR="004B08DA" w:rsidRDefault="004B08DA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FFFA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E35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C842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756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06113C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D462" w14:textId="77777777" w:rsidR="004B08DA" w:rsidRDefault="004B08DA" w:rsidP="004B08D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6A9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55DB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B07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57CB988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0C5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5B1F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A07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8D70" w14:textId="77777777" w:rsidR="004B08DA" w:rsidRPr="00C7636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A88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740E554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7BCDA092" w14:textId="77777777" w:rsidR="004B08DA" w:rsidRDefault="004B08DA" w:rsidP="001B4DE9">
      <w:pPr>
        <w:pStyle w:val="Heading1"/>
        <w:spacing w:line="360" w:lineRule="auto"/>
      </w:pPr>
      <w:r>
        <w:t>LINIA 213</w:t>
      </w:r>
    </w:p>
    <w:p w14:paraId="1A95F209" w14:textId="77777777" w:rsidR="004B08DA" w:rsidRDefault="004B08DA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4B08DA" w14:paraId="551DDCDA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F374" w14:textId="77777777" w:rsidR="004B08DA" w:rsidRDefault="004B08DA" w:rsidP="004B08D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54C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18A6" w14:textId="77777777" w:rsidR="004B08DA" w:rsidRPr="00BA7F8C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7C6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956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93D27F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5A324A1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651A37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4F89B7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1306" w14:textId="77777777" w:rsidR="004B08DA" w:rsidRPr="009E006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7FE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BFFF" w14:textId="77777777" w:rsidR="004B08DA" w:rsidRPr="00BA7F8C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75E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4B08DA" w14:paraId="1C5A848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8629" w14:textId="77777777" w:rsidR="004B08DA" w:rsidRDefault="004B08DA" w:rsidP="004B08D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D37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971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D1F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E06741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F57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49D4" w14:textId="77777777" w:rsidR="004B08DA" w:rsidRPr="009E006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34B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1D23" w14:textId="77777777" w:rsidR="004B08DA" w:rsidRPr="00BA7F8C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743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390ED63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FB84" w14:textId="77777777" w:rsidR="004B08DA" w:rsidRDefault="004B08DA" w:rsidP="004B08D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C8B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5B6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AF1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F0911A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959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1B0A" w14:textId="77777777" w:rsidR="004B08DA" w:rsidRPr="009E006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4B6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FF71" w14:textId="77777777" w:rsidR="004B08DA" w:rsidRPr="00BA7F8C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49D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3DDBDA8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CC88" w14:textId="77777777" w:rsidR="004B08DA" w:rsidRDefault="004B08DA" w:rsidP="004B08D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3AF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2E5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9FA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260EB4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21E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3D7C6C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7F29A8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11F617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BEB216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E42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B32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F853" w14:textId="77777777" w:rsidR="004B08DA" w:rsidRPr="00BA7F8C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461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65C6017" w14:textId="77777777" w:rsidR="004B08DA" w:rsidRPr="006A7611" w:rsidRDefault="004B08DA">
      <w:pPr>
        <w:spacing w:before="40" w:after="40" w:line="192" w:lineRule="auto"/>
        <w:ind w:right="57"/>
      </w:pPr>
    </w:p>
    <w:p w14:paraId="5411C771" w14:textId="77777777" w:rsidR="004B08DA" w:rsidRDefault="004B08DA" w:rsidP="00AF3F1F">
      <w:pPr>
        <w:pStyle w:val="Heading1"/>
        <w:spacing w:line="360" w:lineRule="auto"/>
      </w:pPr>
      <w:r>
        <w:t>LINIA 216</w:t>
      </w:r>
    </w:p>
    <w:p w14:paraId="491D0F05" w14:textId="77777777" w:rsidR="004B08DA" w:rsidRDefault="004B08DA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08DA" w14:paraId="163828D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0BE7" w14:textId="77777777" w:rsidR="004B08DA" w:rsidRDefault="004B08DA" w:rsidP="004B08D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9C0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61E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98D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DDA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3BA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8C7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41691CD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A172" w14:textId="77777777" w:rsidR="004B08DA" w:rsidRPr="00AA60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92D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122BC6D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4E59" w14:textId="77777777" w:rsidR="004B08DA" w:rsidRDefault="004B08DA" w:rsidP="004B08D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4D13" w14:textId="77777777" w:rsidR="004B08DA" w:rsidRDefault="004B08DA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BA34" w14:textId="77777777" w:rsidR="004B08DA" w:rsidRDefault="004B08DA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30BC" w14:textId="77777777" w:rsidR="004B08DA" w:rsidRDefault="004B08DA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7FF4" w14:textId="77777777" w:rsidR="004B08DA" w:rsidRDefault="004B08DA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7D97" w14:textId="77777777" w:rsidR="004B08DA" w:rsidRDefault="004B08DA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14C6" w14:textId="77777777" w:rsidR="004B08DA" w:rsidRDefault="004B08DA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C0C6" w14:textId="77777777" w:rsidR="004B08DA" w:rsidRDefault="004B08DA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6BC3" w14:textId="77777777" w:rsidR="004B08DA" w:rsidRDefault="004B08DA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7F2F8B9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3BDC" w14:textId="77777777" w:rsidR="004B08DA" w:rsidRDefault="004B08DA" w:rsidP="004B08D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368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378EC2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E6D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A3C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1DD1981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48B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EA8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D4F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1F95" w14:textId="77777777" w:rsidR="004B08DA" w:rsidRPr="00AA60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5E8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00624BA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967D" w14:textId="77777777" w:rsidR="004B08DA" w:rsidRDefault="004B08DA" w:rsidP="004B08D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1EA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3C4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C98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3AA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A60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810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0120" w14:textId="77777777" w:rsidR="004B08DA" w:rsidRPr="00AA60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EDB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4278738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C3AB" w14:textId="77777777" w:rsidR="004B08DA" w:rsidRDefault="004B08DA" w:rsidP="004B08D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57A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5484938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8C4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E27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4682417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B34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07E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29F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FAA9" w14:textId="77777777" w:rsidR="004B08DA" w:rsidRPr="00AA60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05C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15A9A1A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3B79" w14:textId="77777777" w:rsidR="004B08DA" w:rsidRDefault="004B08DA" w:rsidP="004B08D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596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03C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0C6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0E0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31E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2AB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6B40" w14:textId="77777777" w:rsidR="004B08DA" w:rsidRPr="00AA60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35A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224CF08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6688" w14:textId="77777777" w:rsidR="004B08DA" w:rsidRDefault="004B08DA" w:rsidP="004B08D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2C7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6844F93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BC53" w14:textId="77777777" w:rsidR="004B08DA" w:rsidRPr="0061450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93F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4CEB667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AC4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241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3E2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2A8D" w14:textId="77777777" w:rsidR="004B08DA" w:rsidRPr="00AA60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33C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2CFCDD5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03FE" w14:textId="77777777" w:rsidR="004B08DA" w:rsidRDefault="004B08DA" w:rsidP="004B08D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13C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470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D46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EBA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5D4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5C8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9A9C" w14:textId="77777777" w:rsidR="004B08DA" w:rsidRPr="00AA60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498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0B7D0C2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0A27" w14:textId="77777777" w:rsidR="004B08DA" w:rsidRDefault="004B08DA" w:rsidP="004B08DA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846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5A9B8EE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11B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3C8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03647AE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DFC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032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CC0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D800" w14:textId="77777777" w:rsidR="004B08DA" w:rsidRPr="00AA60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6A9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748E98C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7D7EBBE8" w14:textId="77777777" w:rsidR="004B08DA" w:rsidRDefault="004B08DA" w:rsidP="005B00A7">
      <w:pPr>
        <w:pStyle w:val="Heading1"/>
        <w:spacing w:line="360" w:lineRule="auto"/>
      </w:pPr>
      <w:r>
        <w:t>LINIA 218</w:t>
      </w:r>
    </w:p>
    <w:p w14:paraId="01FBA1CE" w14:textId="77777777" w:rsidR="004B08DA" w:rsidRDefault="004B08D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4B08DA" w14:paraId="07097B2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0C51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46E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2E11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F85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4454B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9C0F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057CC72A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5653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6D3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BB1D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2E5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:rsidRPr="00A8307A" w14:paraId="70FC27A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3056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158E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B8E9" w14:textId="77777777" w:rsidR="004B08DA" w:rsidRPr="00A830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91B1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092557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65F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A570CD2" w14:textId="77777777" w:rsidR="004B08DA" w:rsidRPr="00664FA3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CECC" w14:textId="77777777" w:rsidR="004B08DA" w:rsidRPr="00A830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4146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FA1E" w14:textId="77777777" w:rsidR="004B08DA" w:rsidRPr="00A830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02A7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838B8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B8C58C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2361CD1" w14:textId="77777777" w:rsidR="004B08DA" w:rsidRPr="00664FA3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B08DA" w:rsidRPr="00A8307A" w14:paraId="77347EB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5EE8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B30A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486B" w14:textId="77777777" w:rsidR="004B08DA" w:rsidRPr="00A830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1D25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01DA0D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F4BF" w14:textId="77777777" w:rsidR="004B08DA" w:rsidRPr="00664FA3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FB81CEE" w14:textId="77777777" w:rsidR="004B08DA" w:rsidRPr="00664FA3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8C43" w14:textId="77777777" w:rsidR="004B08DA" w:rsidRPr="00A830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A9D9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DCEC" w14:textId="77777777" w:rsidR="004B08DA" w:rsidRPr="00A830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2393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189014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75C024B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FD0C579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B08DA" w:rsidRPr="00A8307A" w14:paraId="7F319D3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D818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F1C0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3534" w14:textId="77777777" w:rsidR="004B08DA" w:rsidRPr="003F40D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FFA8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8F9BDC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19DE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3669" w14:textId="77777777" w:rsidR="004B08DA" w:rsidRPr="003F40D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2F09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64C1" w14:textId="77777777" w:rsidR="004B08DA" w:rsidRPr="003F40D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1CF2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927224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B08DA" w:rsidRPr="00A8307A" w14:paraId="7C4D49A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A538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2597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004C" w14:textId="77777777" w:rsidR="004B08DA" w:rsidRPr="003F40D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59C5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63C590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0DD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E2B392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9FF0" w14:textId="77777777" w:rsidR="004B08DA" w:rsidRPr="003F40D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80FF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8310" w14:textId="77777777" w:rsidR="004B08DA" w:rsidRPr="003F40D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E124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6043C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B08DA" w:rsidRPr="00A8307A" w14:paraId="392E735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C140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85B2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E883" w14:textId="77777777" w:rsidR="004B08DA" w:rsidRPr="007328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C42E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DDE357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5726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1EC7" w14:textId="77777777" w:rsidR="004B08DA" w:rsidRPr="007B4F6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8731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46E7" w14:textId="77777777" w:rsidR="004B08DA" w:rsidRPr="007328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FF8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EE8A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910769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20E3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F0836E3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B08DA" w:rsidRPr="00A8307A" w14:paraId="5E05995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9D87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193D" w14:textId="77777777" w:rsidR="004B08DA" w:rsidRPr="00A8307A" w:rsidRDefault="004B08D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00CA" w14:textId="77777777" w:rsidR="004B08DA" w:rsidRPr="00732832" w:rsidRDefault="004B08D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3819" w14:textId="77777777" w:rsidR="004B08DA" w:rsidRPr="00A8307A" w:rsidRDefault="004B08DA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C2F471" w14:textId="77777777" w:rsidR="004B08DA" w:rsidRPr="00A8307A" w:rsidRDefault="004B08DA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7955" w14:textId="77777777" w:rsidR="004B08DA" w:rsidRDefault="004B08DA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C36308" w14:textId="77777777" w:rsidR="004B08DA" w:rsidRDefault="004B08DA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BB09BD" w14:textId="77777777" w:rsidR="004B08DA" w:rsidRDefault="004B08D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7DB6" w14:textId="77777777" w:rsidR="004B08DA" w:rsidRPr="007B4F6A" w:rsidRDefault="004B08D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9818" w14:textId="77777777" w:rsidR="004B08DA" w:rsidRPr="00A8307A" w:rsidRDefault="004B08D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968D" w14:textId="77777777" w:rsidR="004B08DA" w:rsidRPr="00732832" w:rsidRDefault="004B08D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8427" w14:textId="77777777" w:rsidR="004B08DA" w:rsidRDefault="004B08DA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4B08DA" w:rsidRPr="00A8307A" w14:paraId="745AD1C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A242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76EB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175F" w14:textId="77777777" w:rsidR="004B08DA" w:rsidRPr="00B2699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770C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5CD18A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6E3A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91C5" w14:textId="77777777" w:rsidR="004B08DA" w:rsidRPr="00B2699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FF38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DA37" w14:textId="77777777" w:rsidR="004B08DA" w:rsidRPr="00B2699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45C6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6C95F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9C136AA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08DA" w:rsidRPr="00A8307A" w14:paraId="52C93DC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A337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678D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3548" w14:textId="77777777" w:rsidR="004B08DA" w:rsidRPr="00B2699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F9AC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443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6951F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796178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070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11A7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19A6" w14:textId="77777777" w:rsidR="004B08DA" w:rsidRPr="00B2699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B10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2DE041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5A5039E0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08DA" w:rsidRPr="00A8307A" w14:paraId="1535A89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1C92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D5DF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94C4" w14:textId="77777777" w:rsidR="004B08DA" w:rsidRPr="00B2699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0B5B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67F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3B5AA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109B8A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012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3778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B90" w14:textId="77777777" w:rsidR="004B08DA" w:rsidRPr="00B2699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2C6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A8F4421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B08DA" w:rsidRPr="00A8307A" w14:paraId="1C8E71C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7356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72D9" w14:textId="77777777" w:rsidR="004B08DA" w:rsidRPr="00A8307A" w:rsidRDefault="004B08D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C90B" w14:textId="77777777" w:rsidR="004B08DA" w:rsidRPr="00B26991" w:rsidRDefault="004B08D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9F82" w14:textId="77777777" w:rsidR="004B08DA" w:rsidRPr="00A8307A" w:rsidRDefault="004B08D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295F" w14:textId="77777777" w:rsidR="004B08DA" w:rsidRDefault="004B08D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2517FA" w14:textId="77777777" w:rsidR="004B08DA" w:rsidRDefault="004B08D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158BF6" w14:textId="77777777" w:rsidR="004B08DA" w:rsidRDefault="004B08D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5AC5" w14:textId="77777777" w:rsidR="004B08DA" w:rsidRDefault="004B08D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21E5" w14:textId="77777777" w:rsidR="004B08DA" w:rsidRPr="00A8307A" w:rsidRDefault="004B08D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F801" w14:textId="77777777" w:rsidR="004B08DA" w:rsidRPr="00B26991" w:rsidRDefault="004B08D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FF7A" w14:textId="77777777" w:rsidR="004B08DA" w:rsidRPr="00FD3B28" w:rsidRDefault="004B08D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8ADBF3D" w14:textId="77777777" w:rsidR="004B08DA" w:rsidRDefault="004B08D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B08DA" w:rsidRPr="00A8307A" w14:paraId="6670381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F1B5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5D62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4E04" w14:textId="77777777" w:rsidR="004B08DA" w:rsidRPr="00B2699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F25B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4D2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83B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DB12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2858" w14:textId="77777777" w:rsidR="004B08DA" w:rsidRPr="00B2699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738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B08DA" w:rsidRPr="00A8307A" w14:paraId="4D67B6D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BFB8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FA78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948D" w14:textId="77777777" w:rsidR="004B08DA" w:rsidRPr="000D3BB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BF96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8AB994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45A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C3A855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9E58" w14:textId="77777777" w:rsidR="004B08DA" w:rsidRPr="000D3BB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6B29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F1E5" w14:textId="77777777" w:rsidR="004B08DA" w:rsidRPr="000D3BB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842F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3AB613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B08DA" w:rsidRPr="00A8307A" w14:paraId="7BD6F3C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4772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99E3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5927" w14:textId="77777777" w:rsidR="004B08DA" w:rsidRPr="009658E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1624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B14F5A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F53B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A17E" w14:textId="77777777" w:rsidR="004B08DA" w:rsidRPr="009658E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1612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8C55" w14:textId="77777777" w:rsidR="004B08DA" w:rsidRPr="009658E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398C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89132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B08DA" w:rsidRPr="00A8307A" w14:paraId="2067172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A6C9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14CE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0DFB" w14:textId="77777777" w:rsidR="004B08DA" w:rsidRPr="00472E1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5B09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0E1DB2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FCB2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30FC" w14:textId="77777777" w:rsidR="004B08DA" w:rsidRPr="00472E1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400A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8949" w14:textId="77777777" w:rsidR="004B08DA" w:rsidRPr="00472E1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A491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6097F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B08DA" w:rsidRPr="00A8307A" w14:paraId="12E6FFC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91C8" w14:textId="77777777" w:rsidR="004B08DA" w:rsidRPr="00A75A00" w:rsidRDefault="004B08DA" w:rsidP="004B08DA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723D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33B3" w14:textId="77777777" w:rsidR="004B08DA" w:rsidRPr="00530A8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33F1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1D88B1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D255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CD2A" w14:textId="77777777" w:rsidR="004B08DA" w:rsidRPr="00530A8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8644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DFE2" w14:textId="77777777" w:rsidR="004B08DA" w:rsidRPr="00530A8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9A46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8399C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B08DA" w14:paraId="5FF1C669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0A33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140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3D28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1CB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1C49BF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EA0BD8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D478" w14:textId="77777777" w:rsidR="004B08DA" w:rsidRPr="00447EF5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73A7B7F0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62CF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52F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0800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D74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9D41C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B08DA" w14:paraId="2724A59D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96CA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ABC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0C4B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526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4729D0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BFFCED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129F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50C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B53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C1ED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4FA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B08DA" w14:paraId="3A9F16F0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3A02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493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7789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9C7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DDB1E9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DB93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8A3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3F5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FB9E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932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2DD05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B08DA" w14:paraId="224376FC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D3E7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E8D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2743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1BE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FEED36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BF68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BA0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19D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A293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CE3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254A7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5A6FCF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B08DA" w14:paraId="3ED47C74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60B7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04A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3237438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745A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602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B57D8F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4DE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60E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55A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02C6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196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0F441D93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4787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FAA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E49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DA4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907038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1AA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529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1CD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1D3B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3D3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07C1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B08DA" w14:paraId="183830DE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46E0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DB3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8129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DF1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BFBE72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7C90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DBA7F65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32C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34D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048F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9D5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BFA9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B08DA" w14:paraId="31B74BF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8439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54C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4BA0AF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C04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AC3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12ADC8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BBAE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CD5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49B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D982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481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B08DA" w14:paraId="56698C32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FF60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F73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1140D88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303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F1D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BE1E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45C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156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BAAD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69C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4B08DA" w14:paraId="320C33D0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4E01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4F29" w14:textId="77777777" w:rsidR="004B08DA" w:rsidRDefault="004B08D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4E66A6B8" w14:textId="77777777" w:rsidR="004B08DA" w:rsidRDefault="004B08D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BDFB" w14:textId="77777777" w:rsidR="004B08DA" w:rsidRDefault="004B08D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178F" w14:textId="77777777" w:rsidR="004B08DA" w:rsidRDefault="004B08DA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8678" w14:textId="77777777" w:rsidR="004B08DA" w:rsidRPr="00465A98" w:rsidRDefault="004B08D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61F0" w14:textId="77777777" w:rsidR="004B08DA" w:rsidRDefault="004B08D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24CE" w14:textId="77777777" w:rsidR="004B08DA" w:rsidRDefault="004B08D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E3E7" w14:textId="77777777" w:rsidR="004B08DA" w:rsidRPr="00984D71" w:rsidRDefault="004B08D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F26D" w14:textId="77777777" w:rsidR="004B08DA" w:rsidRDefault="004B08DA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600EA03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81D7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CF5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822A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450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C0C2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BA8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988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3CB4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67B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96BE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B08DA" w14:paraId="0E4B6F3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4981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A67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08F4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528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3B2EA3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8858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80B4036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F97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E7C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C669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936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9519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B08DA" w14:paraId="1861B1E1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394A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C17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30A0C1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2B8B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552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DECB77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D47405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7FCE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B88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2A2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C1FD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BEE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4B08DA" w14:paraId="38074369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CD0B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03B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C8A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E50A" w14:textId="77777777" w:rsidR="004B08DA" w:rsidRDefault="004B08D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9D3B554" w14:textId="77777777" w:rsidR="004B08DA" w:rsidRDefault="004B08D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4BBB" w14:textId="77777777" w:rsidR="004B08DA" w:rsidRDefault="004B08D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3CC61448" w14:textId="77777777" w:rsidR="004B08DA" w:rsidRPr="0017470F" w:rsidRDefault="004B08D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F5B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FBA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A915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50B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1A35E3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D3F6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3C6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8341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18C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8972F3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1F8E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8993945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C5C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9E6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E503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720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3D9B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B08DA" w14:paraId="2237586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B0F5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661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7E50" w14:textId="77777777" w:rsidR="004B08DA" w:rsidRPr="00CF787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838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07AA76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1050" w14:textId="77777777" w:rsidR="004B08DA" w:rsidRPr="00465A98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8F6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263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4194" w14:textId="77777777" w:rsidR="004B08DA" w:rsidRPr="00984D7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967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B08DA" w14:paraId="57521B82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0C3D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544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52510D8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C73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2E3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723DD8A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9AD6A1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C6A9" w14:textId="77777777" w:rsidR="004B08DA" w:rsidRPr="00465A98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F8F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F99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3307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56F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453A0F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64EAEE3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41E4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7E6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0BB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E8A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6C7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D98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1B6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3933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0EA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B08DA" w14:paraId="59FE085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9941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291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D5A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7AD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A0B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69D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697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5984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01E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B08DA" w14:paraId="29AAD7B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48F4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6D7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4A3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13F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A81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97D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7F0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1567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D7A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B08DA" w14:paraId="45F848E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9FD0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AC9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791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7B5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6CB626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3DE5" w14:textId="77777777" w:rsidR="004B08DA" w:rsidRPr="00465A98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411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494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C8D1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DC7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18EBE50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8114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D5F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A48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429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06C087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236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26F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ACC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CFB7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8AA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0E129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B08DA" w14:paraId="782825C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090B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AEE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DD4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E50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555585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E60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7DA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5B7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8CC4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2AC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AB32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B08DA" w14:paraId="0DAF5CB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179E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E2D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0EC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86E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1F7D06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53F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F6D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649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3606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41F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B7A7D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B08DA" w14:paraId="25DEAEC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CDDE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6FC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ECA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8CF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D03CD9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652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7B5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919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2C69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C12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530D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B08DA" w14:paraId="1569E52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9F06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9DF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FA0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E54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DCAE59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75D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DA5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5E5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443D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807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8712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B08DA" w14:paraId="185DC71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9F93" w14:textId="77777777" w:rsidR="004B08DA" w:rsidRDefault="004B08DA" w:rsidP="004B08D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89C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FDD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442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136493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5E0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486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7BC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56A3" w14:textId="77777777" w:rsidR="004B08DA" w:rsidRPr="00984D71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80C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E632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0ABE950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64BB2335" w14:textId="77777777" w:rsidR="00D950C8" w:rsidRDefault="00D950C8">
      <w:pPr>
        <w:spacing w:before="40" w:after="40" w:line="192" w:lineRule="auto"/>
        <w:ind w:right="57"/>
        <w:rPr>
          <w:sz w:val="20"/>
          <w:lang w:val="ro-RO"/>
        </w:rPr>
      </w:pPr>
    </w:p>
    <w:p w14:paraId="222ECC50" w14:textId="77777777" w:rsidR="004B08DA" w:rsidRDefault="004B08DA" w:rsidP="0095691E">
      <w:pPr>
        <w:pStyle w:val="Heading1"/>
        <w:spacing w:line="360" w:lineRule="auto"/>
      </w:pPr>
      <w:r>
        <w:lastRenderedPageBreak/>
        <w:t>LINIA 300</w:t>
      </w:r>
    </w:p>
    <w:p w14:paraId="7860DCA5" w14:textId="77777777" w:rsidR="004B08DA" w:rsidRDefault="004B08D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4B08DA" w14:paraId="5DC2D8F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A000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F5C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45C3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1B9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2929DA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5A4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0819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95E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8B32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D38F" w14:textId="77777777" w:rsidR="004B08DA" w:rsidRPr="00D344C9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4A0B853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12B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CD4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8A89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B73C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3D503E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0D0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895B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2A4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6EF7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CCE6" w14:textId="77777777" w:rsidR="004B08DA" w:rsidRPr="00D344C9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61EF3F4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A450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6B4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50F2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18C6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973AFF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250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FC2F99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C0F1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DEE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2500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1A82" w14:textId="77777777" w:rsidR="004B08DA" w:rsidRPr="00D344C9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30DF32" w14:textId="77777777" w:rsidR="004B08DA" w:rsidRPr="00D344C9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B08DA" w14:paraId="6DFFB9D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76E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B21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DF9A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BB23" w14:textId="77777777" w:rsidR="004B08DA" w:rsidRDefault="004B08D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AEFD4A" w14:textId="77777777" w:rsidR="004B08DA" w:rsidRDefault="004B08D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D5FA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A658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6599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5A27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4D2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FCAE32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63C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31C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2AC9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4C63" w14:textId="77777777" w:rsidR="004B08DA" w:rsidRDefault="004B08D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7D55" w14:textId="77777777" w:rsidR="004B08DA" w:rsidRPr="00E4222D" w:rsidRDefault="004B08D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6D2FA06" w14:textId="77777777" w:rsidR="004B08DA" w:rsidRPr="00E4222D" w:rsidRDefault="004B08D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6CE9159" w14:textId="77777777" w:rsidR="004B08DA" w:rsidRPr="00E4222D" w:rsidRDefault="004B08D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DAABCA7" w14:textId="77777777" w:rsidR="004B08DA" w:rsidRDefault="004B08DA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2AC8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2BD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F588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556B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4B08DA" w14:paraId="1B50310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388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2EB9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3D35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F778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E76892" w14:textId="77777777" w:rsidR="004B08DA" w:rsidRDefault="004B08DA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88C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9C3D93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97019E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5203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259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E0C9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564F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86005FD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6D2AD53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B08DA" w14:paraId="158E93A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C3C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E5D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F07B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6412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2995C1A9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2FE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BEDC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F26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18017779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2D35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1256" w14:textId="77777777" w:rsidR="004B08DA" w:rsidRPr="00A00A4F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690C3D0A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4B08DA" w14:paraId="3DC222A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7004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0BD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0E66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29FB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24D3749A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F96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E7B9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7A3A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4CBCCAA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47E0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177E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4B08DA" w14:paraId="646B078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38E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47D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7D78C1B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9089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8AA5" w14:textId="77777777" w:rsidR="004B08DA" w:rsidRDefault="004B08D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C29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1538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AA49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7B0D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835A" w14:textId="77777777" w:rsidR="004B08DA" w:rsidRPr="00E4222D" w:rsidRDefault="004B08DA" w:rsidP="00E4222D"/>
        </w:tc>
      </w:tr>
      <w:tr w:rsidR="004B08DA" w14:paraId="48349FC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E5B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7A3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5EBF719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A7CE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8BC4" w14:textId="77777777" w:rsidR="004B08DA" w:rsidRDefault="004B08D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A3C907B" w14:textId="77777777" w:rsidR="004B08DA" w:rsidRDefault="004B08D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93F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C63E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00C2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C9DA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6C97" w14:textId="77777777" w:rsidR="004B08DA" w:rsidRPr="00E4222D" w:rsidRDefault="004B08DA" w:rsidP="00E4222D"/>
        </w:tc>
      </w:tr>
      <w:tr w:rsidR="004B08DA" w14:paraId="579EFC4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03E9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D61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FF07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A51B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113D66C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D05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658A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2C3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0C0D01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CBF7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9DFF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F6AB8C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216F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5CB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C314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828D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AC01C1C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438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4348D8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7165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EAE3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CCF9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435F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0B08853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2548B54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C32D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775A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A804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5FB8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2D9ED82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81F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7CF18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6C02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69C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19EE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B361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ED43A4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B08DA" w14:paraId="2C0590A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68AA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35F8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380660C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A676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DEB9" w14:textId="77777777" w:rsidR="004B08DA" w:rsidRDefault="004B08D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24F4197" w14:textId="77777777" w:rsidR="004B08DA" w:rsidRDefault="004B08D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0594044B" w14:textId="77777777" w:rsidR="004B08DA" w:rsidRDefault="004B08D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5AD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6FF4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9D9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6074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EC06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482EEC2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19E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5DBC" w14:textId="77777777" w:rsidR="004B08DA" w:rsidRDefault="004B08D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A45B775" w14:textId="77777777" w:rsidR="004B08DA" w:rsidRDefault="004B08D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EC41" w14:textId="77777777" w:rsidR="004B08DA" w:rsidRDefault="004B08D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510D" w14:textId="77777777" w:rsidR="004B08DA" w:rsidRDefault="004B08D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5EF4" w14:textId="77777777" w:rsidR="004B08DA" w:rsidRDefault="004B08D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7A99" w14:textId="77777777" w:rsidR="004B08DA" w:rsidRDefault="004B08D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361F" w14:textId="77777777" w:rsidR="004B08DA" w:rsidRDefault="004B08DA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0486" w14:textId="77777777" w:rsidR="004B08DA" w:rsidRDefault="004B08DA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6A8A" w14:textId="77777777" w:rsidR="004B08DA" w:rsidRDefault="004B08DA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2E55ACF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5A9A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95E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44C3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CD1F" w14:textId="77777777" w:rsidR="004B08DA" w:rsidRDefault="004B08DA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07C3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9417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FE6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22DDE7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261E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3C65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5349825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0AA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2FE4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CE91BA4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25F1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4D58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E4B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04DC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4C5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1021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B05C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6F19053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A03D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283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A616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5C01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6D2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36E1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464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30D90B4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8107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96CD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109FFE2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31E0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340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6EE5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212F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C152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37F1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C129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ED62CF8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FAB0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0E8D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2C051BF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051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85F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1DD1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ABC6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3249A465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8BE2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4B18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CA6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21BAE1B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DCDB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6EB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32AC776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1F54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C27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219B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1C3C" w14:textId="77777777" w:rsidR="004B08DA" w:rsidRDefault="004B08DA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1D5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4987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9F5A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1F91B5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6B56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ABD1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3104824" w14:textId="77777777" w:rsidR="004B08DA" w:rsidRDefault="004B08DA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576F15DB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7A9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DA5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C2CD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F6BB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9274FFB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272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BEC4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41B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D604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0FBA" w14:textId="77777777" w:rsidR="004B08DA" w:rsidRPr="00D344C9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7A18060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50B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6F3A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D49F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955B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C068360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C003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8D4E72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AB5195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098F0D9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65C860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9D07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FC7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5DCB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FD80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559FFA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8B16FB9" w14:textId="77777777" w:rsidR="004B08DA" w:rsidRPr="004870EE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B08DA" w14:paraId="557A53D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94D0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A7B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108EC04A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4F7396F2" w14:textId="77777777" w:rsidR="004B08DA" w:rsidRDefault="004B08DA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072A75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98BD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717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9DC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8476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6554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25C7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0A19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263D704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7657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C9C3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15BA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833F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D95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7CBB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C628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283DD8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3438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40AE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24221D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B08DA" w14:paraId="4793F47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210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8740" w14:textId="77777777" w:rsidR="004B08DA" w:rsidRDefault="004B08D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9627D71" w14:textId="77777777" w:rsidR="004B08DA" w:rsidRDefault="004B08DA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0DB4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67F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43B4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031F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6E9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5946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9CEA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355F41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B08DA" w14:paraId="0637100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476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3F62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8911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0B64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00B3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B927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FD3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D7DE31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D715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0ABC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BE9A6D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B08DA" w14:paraId="43A5F30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B55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872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B3BF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7D8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876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285A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C57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6AD0AC3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DA11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B3E4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672FC55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BB57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DF1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666FB3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D9E7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5A18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2934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8B9A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795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16F8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D97A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6E428B4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279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CFC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C08F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21CA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152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548A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E8E8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6AFDDA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338D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6091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0629054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966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1B38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2994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04E1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1E2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A604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DE5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1B1279D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0D36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92A1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1949C8E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3A8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576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2C78040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52E4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C034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80C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3B51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45C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C0DA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3D8A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4DD518B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090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083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FCED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F81A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B56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97A5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839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227DC6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2D82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BDE0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53AA8296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CBE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D87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64D7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81BE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644369C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B75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458848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052B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047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D5ED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BD83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5B3150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A7FCB64" w14:textId="77777777" w:rsidR="004B08DA" w:rsidRPr="00D344C9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B08DA" w14:paraId="448E7FC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845D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D5C0" w14:textId="77777777" w:rsidR="004B08DA" w:rsidRDefault="004B08D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018F0B28" w14:textId="77777777" w:rsidR="004B08DA" w:rsidRDefault="004B08D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C04A" w14:textId="77777777" w:rsidR="004B08DA" w:rsidRPr="00600D25" w:rsidRDefault="004B08D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D104" w14:textId="77777777" w:rsidR="004B08DA" w:rsidRDefault="004B08D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77EB6E9A" w14:textId="77777777" w:rsidR="004B08DA" w:rsidRDefault="004B08DA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F638" w14:textId="77777777" w:rsidR="004B08DA" w:rsidRDefault="004B08D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87F3" w14:textId="77777777" w:rsidR="004B08DA" w:rsidRDefault="004B08D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6BA9" w14:textId="77777777" w:rsidR="004B08DA" w:rsidRDefault="004B08D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263324C" w14:textId="77777777" w:rsidR="004B08DA" w:rsidRDefault="004B08DA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69C5" w14:textId="77777777" w:rsidR="004B08DA" w:rsidRPr="00600D25" w:rsidRDefault="004B08DA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9471" w14:textId="77777777" w:rsidR="004B08DA" w:rsidRDefault="004B08DA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4B08DA" w14:paraId="6A19D5F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CF2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1D0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4892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D743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DDC1775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AF7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E291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A94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98AE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122C" w14:textId="77777777" w:rsidR="004B08DA" w:rsidRPr="00D344C9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40A1C82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00A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29C2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C853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F19E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0F98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01D9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D48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1EF5DC39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369F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4948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D208A1" w14:textId="77777777" w:rsidR="004B08DA" w:rsidRPr="00D344C9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B08DA" w14:paraId="5446546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4F5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E8F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0E5AF07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457F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F66D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6C8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EC22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B3C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F5C6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8426" w14:textId="77777777" w:rsidR="004B08DA" w:rsidRDefault="004B08D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E069C3" w14:textId="77777777" w:rsidR="004B08DA" w:rsidRPr="00D344C9" w:rsidRDefault="004B08DA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4B08DA" w14:paraId="5DA1794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CE8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E65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F2F137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9C7C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10FF" w14:textId="77777777" w:rsidR="004B08DA" w:rsidRDefault="004B08D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E29D935" w14:textId="77777777" w:rsidR="004B08DA" w:rsidRDefault="004B08DA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A689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C7BF4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41018A5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73240D8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4927040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D2454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97BF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38A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D9B365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48A6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E631" w14:textId="77777777" w:rsidR="004B08DA" w:rsidRDefault="004B08D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DEB021" w14:textId="77777777" w:rsidR="004B08DA" w:rsidRDefault="004B08D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17C305" w14:textId="77777777" w:rsidR="004B08DA" w:rsidRPr="00D344C9" w:rsidRDefault="004B08D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4B08DA" w14:paraId="4DD4363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3FD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9A34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B634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9F4A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AACAEC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E80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0819C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E0EE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F648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109B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EC3D" w14:textId="77777777" w:rsidR="004B08DA" w:rsidRDefault="004B08D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CCC983" w14:textId="77777777" w:rsidR="004B08DA" w:rsidRDefault="004B08D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5B68E8" w14:textId="77777777" w:rsidR="004B08DA" w:rsidRDefault="004B08DA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B08DA" w14:paraId="5CC71692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B79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5C7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27CF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FD3B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0A696B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156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EF1AB4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6A81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BB0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6938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431D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4A8B1A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B08DA" w14:paraId="6B21CEF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CCB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1F23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6F8F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A5BB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E75B62D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4DA9B83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18CCF26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C77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C25B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DC87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00CD4BF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9BF2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76B8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D04896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37D70DE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E5FCE5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C7BA356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E36223D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DCC4BB5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1815EE1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B08DA" w14:paraId="1533A84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5217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021E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F080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096F" w14:textId="77777777" w:rsidR="004B08DA" w:rsidRDefault="004B08DA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C43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14A0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2E72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899B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D002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57DEF94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A30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F09A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3DDA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C269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8203DD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392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2AB1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918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ED76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9B69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407204F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662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7B1A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7B79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A16E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A67D5F3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EB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C83E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AA32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186F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0CC1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7FE6C5D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F15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5CC5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BF45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7B67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000073E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B3DC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5ACCB2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86BB756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651C94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5EC3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489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A18B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1442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81FBBF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A3AB12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B08DA" w14:paraId="31A390F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2C4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BC83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D3F1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A30A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1006BFC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629D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42E021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0337" w14:textId="77777777" w:rsidR="004B08DA" w:rsidRPr="00600D25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3BC8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4997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E8D8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3F68C9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B08DA" w14:paraId="3C0C590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BC3B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157A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6E3AE7B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7143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E33E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9B70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F054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9BC9" w14:textId="77777777" w:rsidR="004B08DA" w:rsidRDefault="004B08DA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3CA0" w14:textId="77777777" w:rsidR="004B08DA" w:rsidRDefault="004B08DA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67FE" w14:textId="77777777" w:rsidR="004B08DA" w:rsidRDefault="004B08DA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B08DA" w14:paraId="720ED38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847B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4BF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350D7B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358F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A3F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F01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3BDD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510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0E72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1F4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4B08DA" w14:paraId="484D7FC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F1C9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87F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96F8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A7B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1943E5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7D6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6376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8DCB" w14:textId="77777777" w:rsidR="004B08DA" w:rsidRPr="00E731A9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04B7C1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AE5366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084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8DD6" w14:textId="77777777" w:rsidR="004B08DA" w:rsidRDefault="004B08D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0E93DFB" w14:textId="77777777" w:rsidR="004B08DA" w:rsidRDefault="004B08D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6EFBADF5" w14:textId="77777777" w:rsidR="004B08DA" w:rsidRPr="001D4392" w:rsidRDefault="004B08DA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B08DA" w14:paraId="1E20183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8F3F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516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D83A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1F2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C9C258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CB9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6E99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9809" w14:textId="77777777" w:rsidR="004B08DA" w:rsidRPr="00E731A9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39C4A72" w14:textId="77777777" w:rsidR="004B08DA" w:rsidRPr="00E731A9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DE09B3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CAFF98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9ABE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37AD" w14:textId="77777777" w:rsidR="004B08DA" w:rsidRPr="00616BAF" w:rsidRDefault="004B08D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B1BAB8" w14:textId="77777777" w:rsidR="004B08DA" w:rsidRDefault="004B08D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354FAA2" w14:textId="77777777" w:rsidR="004B08DA" w:rsidRPr="003B726B" w:rsidRDefault="004B08DA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B08DA" w14:paraId="4DE2385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612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021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36A5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241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C988EF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98E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1F66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767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453174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0882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5DE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3E8E3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7C1E7BD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EDD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5C1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DCCE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A281" w14:textId="77777777" w:rsidR="004B08DA" w:rsidRDefault="004B08DA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76CF64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92E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851A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F53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E0E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E8A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265EF44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452A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2B4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416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EB3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B82B4E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62F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C3B3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6A5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66E796B" w14:textId="77777777" w:rsidR="004B08DA" w:rsidRPr="00E731A9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734EF76" w14:textId="77777777" w:rsidR="004B08DA" w:rsidRPr="00E731A9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4D369CA" w14:textId="77777777" w:rsidR="004B08DA" w:rsidRPr="001D4392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681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F296" w14:textId="77777777" w:rsidR="004B08DA" w:rsidRDefault="004B08D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331412" w14:textId="77777777" w:rsidR="004B08DA" w:rsidRDefault="004B08D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95DD7E" w14:textId="77777777" w:rsidR="004B08DA" w:rsidRPr="003B726B" w:rsidRDefault="004B08D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B08DA" w14:paraId="6CCF435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28E7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E8F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AE77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D76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3578CC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69E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C00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733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993ADB2" w14:textId="77777777" w:rsidR="004B08DA" w:rsidRPr="00E731A9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17B6AE4" w14:textId="77777777" w:rsidR="004B08DA" w:rsidRPr="00E731A9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6C095E0" w14:textId="77777777" w:rsidR="004B08DA" w:rsidRPr="001D4392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A58A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7FF0" w14:textId="77777777" w:rsidR="004B08DA" w:rsidRPr="00616BAF" w:rsidRDefault="004B08D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9A0E1B" w14:textId="77777777" w:rsidR="004B08DA" w:rsidRDefault="004B08DA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1BD535" w14:textId="77777777" w:rsidR="004B08DA" w:rsidRPr="003B726B" w:rsidRDefault="004B08DA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B08DA" w14:paraId="3CBEB7D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7E4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1DD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F6ED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C2A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9AE6C3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867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999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E4B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AED21C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0086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1E7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C9E34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8219E3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B08DA" w14:paraId="400664C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48B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6D7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72E3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2876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90800F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1C9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6EF3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2CA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7D4F9D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E01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69A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B08DA" w14:paraId="57B5D15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BFB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D93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0799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5DE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9B3971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490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069B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2E3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0A6DFE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83C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E068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128DD1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443695F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82E4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5CF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439F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FBD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B0808B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76A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DAD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E20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759E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F0C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5C2650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B08DA" w14:paraId="4D8BB32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FD5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410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A2593E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3599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144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549F147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406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45BF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8F5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1BF2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06F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308C8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06F0B9C8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4A5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B26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2BD58F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AD28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935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AF0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1561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290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652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70BF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F2343E6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44C0E5C9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DE6F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2BA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868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E9F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42C58BB6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F8D9CE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522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1130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48E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C10F0D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DB39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C3E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B08DA" w14:paraId="0AB3D08B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1AD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589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5777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513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77779E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4A9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74813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F17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93C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32A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FA93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273A9453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10A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C9C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AB18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879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3AE9DD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65B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206C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C95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F28F7D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9AAA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685D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13F6A26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F42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E79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5B06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DB9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AEC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466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D0D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72728AA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9ACF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B9F5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1B2E62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733A966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4B08DA" w14:paraId="3352D0B9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C027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9DD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1CBF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847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B134C4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573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DD1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E4D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C162D8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9140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0BB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40E9B6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2DED540F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0860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031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AC38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C2A6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3DD402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2C7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A1DD4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EB3B2C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DF6EE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E370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2BE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6207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9A1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653F511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0A3859BD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96D9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BCA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1B62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2C9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573246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709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F730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D31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3426ED5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60EC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25A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E49BC4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766590B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6F9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DC1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DE8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E2A4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336770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61D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3748D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DC6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6BF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7E56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705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8EEEA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B08DA" w14:paraId="49294B2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E05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73B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2493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127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8042AD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11C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730EC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E26D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4C4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5A7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9DA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43127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B08DA" w14:paraId="34A6C13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202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BA0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2D46EA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902F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0A6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F00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5299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883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2151DD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961F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E9E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730B826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944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493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371D087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7606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B83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0A4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F566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4A9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1734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1C2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2900A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4B08DA" w14:paraId="3BDEE7A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756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AAB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143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551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5E6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AA17A1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AFCE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379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A02E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D60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51774DD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3B0B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053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D2E5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7E06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761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4D3FB0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5D17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068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8A2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089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660D486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D63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12A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9BD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F394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587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EBDD0E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4D4B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F72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B8BB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AEA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03097EDA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8EAD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49B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A1D5E5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9CBA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47B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B09F20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E4C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EE19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061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8C714A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B11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EE49" w14:textId="77777777" w:rsidR="004B08DA" w:rsidRPr="0019324E" w:rsidRDefault="004B08D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3D32BFB" w14:textId="77777777" w:rsidR="004B08DA" w:rsidRPr="000160B5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74AFE46" w14:textId="77777777" w:rsidR="004B08DA" w:rsidRPr="006B78FD" w:rsidRDefault="004B08D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F1C846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263F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097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1AA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5F84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EA1A4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E38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8C8669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AF2E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3DC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8209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7A72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46D45D4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B08DA" w14:paraId="067ABC0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013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666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CD04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DF4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CD2A16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78779C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EDD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E297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BA9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C0FA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E340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42037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8ABCD4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B08DA" w14:paraId="08589081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1610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1C2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1B26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5AF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BD3BD1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30F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06352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0314C0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3E959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0A24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CEB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E878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210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5FF6C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8B76C7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B08DA" w14:paraId="19C148C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610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444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1F80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44D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D5058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F2B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B086AA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A0A0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DBB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C64E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703C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05075BB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B08DA" w14:paraId="2EEB72B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86FD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595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8E9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C44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34524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2A2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1041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71A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A43B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2473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3BA58BF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B08DA" w14:paraId="31BC4CD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0D29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8B3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05C9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E86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BE399E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59419D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DB1498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2E0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DED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00A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F93C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4239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4D3873D1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910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869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847B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47E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109EC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BA7BF56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D6422E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D26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F634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2BB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EB04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C2B5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63C6E3B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FF8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C4E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2C32E2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5BE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617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37812A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778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D24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BB8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4FEDEB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06EC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498E" w14:textId="77777777" w:rsidR="004B08DA" w:rsidRPr="0019324E" w:rsidRDefault="004B08DA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19B7A70" w14:textId="77777777" w:rsidR="004B08DA" w:rsidRPr="000160B5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4B5212E" w14:textId="77777777" w:rsidR="004B08DA" w:rsidRPr="005C2BB7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CBBEB0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9CA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7CD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2DA63E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65DE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EFA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8FDE89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321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5806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E80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F697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DDCA" w14:textId="77777777" w:rsidR="004B08DA" w:rsidRPr="00DE4F3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1986D8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FAF3B3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07ED4F2" w14:textId="77777777" w:rsidR="004B08DA" w:rsidRPr="00DE4F3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B08DA" w14:paraId="05D5DAC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593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A1B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868349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2EE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DCF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01BCEC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5D8C89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2A8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84B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1EA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C368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3A1B" w14:textId="77777777" w:rsidR="004B08DA" w:rsidRPr="00DE4F3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A96090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8E54F0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01662B7" w14:textId="77777777" w:rsidR="004B08DA" w:rsidRPr="00DE4F3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B08DA" w14:paraId="1AE6ED4E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C507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9B5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7E4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0E3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F8BEBB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550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BD30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DDD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31D7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D4A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3BD7CAE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97DD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BA8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DD16EB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44DD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98C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DF17AA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9A3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C3FC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877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CAA9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7FB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5B57DF9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9007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386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DA1BBC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C4F2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30D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F84438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AFE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4F78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6F8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86EF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4B7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735A30" w14:textId="77777777" w:rsidR="004B08DA" w:rsidRPr="00CB2A72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ABD9F67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A33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068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E2DA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B5A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0CC06E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FAE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FC0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D5A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79D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628D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47D9D15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06A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7B5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E0E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89D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05C85A6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FFE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1892F8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925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5CE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198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3E4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7297B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3246FA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B08DA" w14:paraId="1CAB05B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EAD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035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FF64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708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54AA72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DD3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2A1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C85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E71A79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7BAF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B4C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B08DA" w14:paraId="11FE535B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2BFF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D2C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901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383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12B685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4FF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BC6A1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AB47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A21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9B16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542A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80B9970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00A30C9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B08DA" w14:paraId="2F80FD5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96B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96F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3DB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FB6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1C7968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996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97CE8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6E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CB8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C23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F55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CA04F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02E690E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B08DA" w14:paraId="6D05F4B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3EAF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77C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A33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A13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32AA0A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137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33661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2EE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8CA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1334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6345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2E1C70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B08DA" w14:paraId="3FF1BA7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E0D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340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CD6A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043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BCFBDD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CC7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5B496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A93E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8B8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E2B4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0ECD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E7883E" w14:textId="77777777" w:rsidR="004B08DA" w:rsidRPr="00D344C9" w:rsidRDefault="004B08DA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0628E16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B08DA" w14:paraId="004FC7E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EE6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D61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AB1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35F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EAC90E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045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806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DB7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FF6616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1364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C9E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4D964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98C240D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B08DA" w14:paraId="185E9D8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1089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17E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1A1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FB14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269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B34B0D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329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FEA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30E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A91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67017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B0EC1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B08DA" w14:paraId="2D97DA7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161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463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D8B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D78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446AFC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860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56C12A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8523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671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6286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9CF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FEE4AE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B08DA" w14:paraId="3E265B2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558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F20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5D97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577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67E2B33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F0150C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539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4A6F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582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AEF4D4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6698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D24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DFA76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12D2723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139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36C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A570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A84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447AFE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A0A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3D46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840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863624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E296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4F16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A8DA7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42AED858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26B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C43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89B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DE2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4EEC87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8E4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3A79C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A908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5F8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FD7B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5B6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7D8B3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5255B6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B08DA" w14:paraId="667B963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8EC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FD7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DA7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AFE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11DDC46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303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7F779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B71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DCE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7B8E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E2E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B0B77B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B08DA" w14:paraId="7827D43A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AB9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BF3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328C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DED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2EE41A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E2E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61E6E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B80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217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5629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1AA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05E4D0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B08DA" w14:paraId="4CF5754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BF04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BF5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347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9A3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8A6251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DFF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F41BCD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F067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5BA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3DBC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18E2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3BE3E62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9B0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709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C2155F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7BE1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6BC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FC0D4D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2FF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E37C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FF7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3B0A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AFD1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B08DA" w14:paraId="73BF683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32ED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7B2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49FA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BD0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541D09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FD8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5D3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F44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4FDE23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42E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9F92" w14:textId="77777777" w:rsidR="004B08DA" w:rsidRPr="00FF6B4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B08DA" w14:paraId="6114D18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37CA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F53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4691CE4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E2A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828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0DF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FBF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1B8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3B2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CA05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45D6CC0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B66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B53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540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6D5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E38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D13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D0E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DDA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1DEB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21C66070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6549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909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C57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632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A02DC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1E3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D9AFB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3FF1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D93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021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3B24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B19C4E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B08DA" w14:paraId="7E481DD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6527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796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8EBB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70D4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92A472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E68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548B2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78D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8F8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EE55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06E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EE8A9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B08DA" w14:paraId="46EF123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CB74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FA1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2E9C26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F443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781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1F611A3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807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78E8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1DF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7E94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BD6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7C89A0E9" w14:textId="77777777" w:rsidR="004B08DA" w:rsidRPr="00F10273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B08DA" w14:paraId="512CA96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ABE7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AF6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47AA179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3B38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D01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397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FAD3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540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A504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97E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0EE9D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0575C86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A4C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022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D31F4F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EDFE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F4B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5A0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FCA4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CC3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FD87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F4D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5BC40ED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B0A0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B85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2073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A7C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AB477F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462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CC422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836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C69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481B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DE9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5A3C3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B08DA" w14:paraId="5913500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709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C95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C854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2CA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C0B29A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F3B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B45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CAF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28E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C2FE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647039E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20D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B5F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25C7E1D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3E7D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E4E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56735A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5DC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8804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CA6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DB04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085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E99E71" w14:textId="77777777" w:rsidR="004B08DA" w:rsidRPr="00056F61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4B08DA" w14:paraId="0F0A294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3FA4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3F8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27A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9E7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E98E81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B90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C62E1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F004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AF5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1119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BA28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F974B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FF3E69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B08DA" w14:paraId="788F798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2D5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C86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1B6A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73B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6412FB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5F3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CC77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E02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E77FED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8348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62E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16356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40A99D0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5BB96A8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B08DA" w14:paraId="3500BA3A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243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0D8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9D35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E2E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94C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B21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283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B15B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AEB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11BDD2C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B08DA" w14:paraId="0E1E6E14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035B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B46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6AC382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DEE2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30F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EF605D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0DB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5FA5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320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F03194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A841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B70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5CFEE98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AE8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A8B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29A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16E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D244B3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D4B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FAAEB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AA1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525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0A0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A03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BA3263E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B08DA" w14:paraId="2B0E7D7B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7AB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B1C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A77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521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871CA3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90F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7701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0CF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7B5B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362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CC8B683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B08DA" w14:paraId="7EC2F3B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B2DF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F10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4F1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06D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4BB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6A60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C11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400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A20F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B08DA" w14:paraId="344706D5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6EC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AF5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AD4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C054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19F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2776B6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A60060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0D398C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097DAA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683A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42F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41DE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02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2E180E9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F63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77D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6779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43C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1850E2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B41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9734EE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7964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AEC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934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0C13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B08DA" w14:paraId="493C374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A0F4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924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54F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FAF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51306F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5FFA8B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828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D139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7EA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ABC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D1D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112878C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FA5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70A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DECE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75C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482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CE3E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04B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41B0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BDA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1192877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C4EF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DFB6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9242F9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ACD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C7C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88144A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992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48E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C62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1EC9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E395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3BBE00DF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02B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32AD" w14:textId="77777777" w:rsidR="004B08DA" w:rsidRDefault="004B08D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C48E" w14:textId="77777777" w:rsidR="004B08DA" w:rsidRDefault="004B08D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4DC9" w14:textId="77777777" w:rsidR="004B08DA" w:rsidRDefault="004B08D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Turzii- Ax. Hm Valea Florilor (cuprinde linia III </w:t>
            </w:r>
          </w:p>
          <w:p w14:paraId="7E71D575" w14:textId="77777777" w:rsidR="004B08DA" w:rsidRDefault="004B08DA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E79B" w14:textId="77777777" w:rsidR="004B08DA" w:rsidRDefault="004B08D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1A1F" w14:textId="77777777" w:rsidR="004B08DA" w:rsidRDefault="004B08D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F7FF" w14:textId="77777777" w:rsidR="004B08DA" w:rsidRDefault="004B08D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1B54B839" w14:textId="77777777" w:rsidR="004B08DA" w:rsidRDefault="004B08DA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1A3B" w14:textId="77777777" w:rsidR="004B08DA" w:rsidRDefault="004B08DA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13C3" w14:textId="77777777" w:rsidR="004B08DA" w:rsidRDefault="004B08DA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6953495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4D79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C20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1F78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022C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BA7166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644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A4CB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ECC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0022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E587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0549AF9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FAD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4C4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3C62925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FD2E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A4E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026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B968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B24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61E6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78D1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0ABD039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CAA9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B12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E7E3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AF8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E30B37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E6BB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63A545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6C3A27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B27A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BB9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CF25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B43B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5678C19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8EA0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50A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661E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4BC4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60E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D7A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1C4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29A5D2A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C7A9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6919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7662A69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B21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2BD0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608AB4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4931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BAAF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BC4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5DB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D7C2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D484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97C7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635D519F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3EC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5A9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4E2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60AD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B39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2F89E95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8CA824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BF3DFE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E7DB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79E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49DE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C283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522CE9E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B08DA" w14:paraId="2F8FEA4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32E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ADB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265C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924E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1CF8FF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5B4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F37B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7CD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CE8198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2C4E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B6BA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15E83C7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083A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6FC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5AF06BBF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B68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59A2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886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78A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0A8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22C0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ED73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7671F44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FD2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52B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8A3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92F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95F9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4A8D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B59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02F9A4A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F20F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F210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B08DA" w14:paraId="7AA9DCF2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196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9F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333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5618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B3A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1F0A51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B5AC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3EDC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3A50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F856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78DC452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2AB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C9F5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22B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777A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39566D4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8EE3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52F6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7F8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62C6" w14:textId="77777777" w:rsidR="004B08DA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06E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7121823E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9BDA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BF34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12E5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AF55" w14:textId="77777777" w:rsidR="004B08DA" w:rsidRDefault="004B08DA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4F6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0FC289D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4AEF51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6FD35F7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B0C30EE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D907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AEB8" w14:textId="77777777" w:rsidR="004B08DA" w:rsidRDefault="004B08DA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A622" w14:textId="77777777" w:rsidR="004B08DA" w:rsidRPr="00600D25" w:rsidRDefault="004B08DA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1F4C" w14:textId="77777777" w:rsidR="004B08DA" w:rsidRPr="00D344C9" w:rsidRDefault="004B08DA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7876FF7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8A59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3BB1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DA74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763A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050D39A2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B5EC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71806CD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2FC9BC7E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950F554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1E08343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7D1882D1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5F9831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6AD6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882E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30E5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6F0C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6A97B50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6057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9BE2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0260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C51C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5E52B1C4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956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6B27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B619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AB61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A15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27D730B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EEFB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0A8C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5DE5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0D82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FC9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D5B1F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3D19C4B3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CAB1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9C9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918B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53EB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4B08DA" w14:paraId="19043A1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CE3A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3034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3FE3061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CBE2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845A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5765614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E799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CA7A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6164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2693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A8F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76C3E9E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2BBD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C6C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A752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C542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7853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F207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C344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07E7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2107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0D32020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0D0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6B62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525D5E06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FAB2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7BCC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01A0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19A9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4DA1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CCD1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31AA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3017634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940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6D9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D8CB026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574D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1955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370D575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9B7C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9D71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D723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2073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A13C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51E10E0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49A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0089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6A3B5252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09BB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FAAA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05C1A48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2F49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CDC7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FEFE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3CDA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4438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16C016C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16B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25FA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36AEA3D7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3589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BF15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8895B3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93D0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55B3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8446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5FDF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E45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451EA49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775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E9CE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43182E1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39A5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2A2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4739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2CA1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C493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1C0F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516D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71F9D21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9843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26E6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EFE4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C95A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857E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2018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1329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895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0147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323FF67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994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A88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166759A7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130B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496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443E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B9DE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4E1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BD65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9AE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03CD0D6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302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3A77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B456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F73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1C99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615CE7D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3EAC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F4DF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E52E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EB34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B08DA" w14:paraId="51F3D6C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BDEC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E59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D090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DDB5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47D6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14C9EA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E270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A0A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08D2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5E8B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B08DA" w14:paraId="3ED19DE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94A6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68C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E7F8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0617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6789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E20B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695C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AC18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CBA5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F631E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BE4AD1A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B08DA" w14:paraId="2DFF23A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90A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C8B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9005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BA60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D54F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08C7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5BEF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CF04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BB9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242B830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4A0F5B7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B08DA" w14:paraId="3A3FE52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A405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324D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8FB0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1300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18A8CC75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55BC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CDBD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873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A56B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E28C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B08DA" w14:paraId="4E71885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0B20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964E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6A95F35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5BFA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339B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5B6741C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35D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EAAD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B9B3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F37A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5514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3FBE39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4B08DA" w14:paraId="69F966E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5B0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3147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611B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53BA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04D76B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FD56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A170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0D52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CF24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7570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6752FF6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8BDEE40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69C6B8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B08DA" w14:paraId="7224288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485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1F31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9DDA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8232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209560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5C3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89BE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F6BE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C41F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9EB9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ECCE14B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4EBDC07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64D3F4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B08DA" w14:paraId="61F3047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C59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5BB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734A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C8BB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56C8886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4750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783D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B47E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3B0A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AC72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26D8BFF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FA095C5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9E8221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B08DA" w14:paraId="0C3FFED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AA04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324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5518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3822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55F5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572C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EB2D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2665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B840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9DA34A1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220C55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B08DA" w14:paraId="0B10C55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F99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F9A2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7A0B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C8B1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C952031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D53C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4C0A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158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3D5A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86F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1960FA3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E2C79F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B08DA" w14:paraId="19BA725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D614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8293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1BEB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CA09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4146F92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05A4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10A2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0F90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D2B1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9FCC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2EC4A98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F6A23B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B08DA" w14:paraId="7A33997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992B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D73F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C0E5072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06F9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44F6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9938EA6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44C1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80C6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EB8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1581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BFD1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693A820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D462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7F34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33E7D24C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705E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C049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1E766D8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3A65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0AEF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4F4A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82E7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BA87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50E3C83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BD68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EC1D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EA42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91A8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D644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9ADA852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45C6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C407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0734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1461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80B9CF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651BAE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B08DA" w14:paraId="1579F50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BB71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CE5E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68BD0B5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5A17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EFE1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8E8A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0B17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4BB8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ADEF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665D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B08DA" w14:paraId="5F5F3B6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B42E" w14:textId="77777777" w:rsidR="004B08DA" w:rsidRDefault="004B08DA" w:rsidP="004B08D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FE83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604AB1B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E82C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A91D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A22A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FCED" w14:textId="77777777" w:rsidR="004B08DA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D781" w14:textId="77777777" w:rsidR="004B08DA" w:rsidRDefault="004B08DA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4DAD" w14:textId="77777777" w:rsidR="004B08DA" w:rsidRPr="00600D25" w:rsidRDefault="004B08DA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A935" w14:textId="77777777" w:rsidR="004B08DA" w:rsidRDefault="004B08DA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376E6DC" w14:textId="77777777" w:rsidR="004B08DA" w:rsidRPr="00836022" w:rsidRDefault="004B08DA" w:rsidP="0095691E">
      <w:pPr>
        <w:spacing w:before="40" w:line="192" w:lineRule="auto"/>
        <w:ind w:right="57"/>
        <w:rPr>
          <w:sz w:val="20"/>
          <w:lang w:val="en-US"/>
        </w:rPr>
      </w:pPr>
    </w:p>
    <w:p w14:paraId="228BC952" w14:textId="77777777" w:rsidR="004B08DA" w:rsidRDefault="004B08DA" w:rsidP="00956F37">
      <w:pPr>
        <w:pStyle w:val="Heading1"/>
        <w:spacing w:line="360" w:lineRule="auto"/>
      </w:pPr>
      <w:r>
        <w:t>LINIA 301 N</w:t>
      </w:r>
    </w:p>
    <w:p w14:paraId="67B716A5" w14:textId="77777777" w:rsidR="004B08DA" w:rsidRDefault="004B08D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B08DA" w14:paraId="1E45EE0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9932" w14:textId="77777777" w:rsidR="004B08DA" w:rsidRDefault="004B08DA" w:rsidP="004B08D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0A8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9E2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387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987E6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FB1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EB9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BCD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A520" w14:textId="77777777" w:rsidR="004B08DA" w:rsidRPr="0022092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A3B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D14A02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C1F4" w14:textId="77777777" w:rsidR="004B08DA" w:rsidRDefault="004B08DA" w:rsidP="004B08D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97D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EF3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C77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84AF1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1DC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86D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17D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40E4" w14:textId="77777777" w:rsidR="004B08DA" w:rsidRPr="0022092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1DA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B6A8F2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73EE" w14:textId="77777777" w:rsidR="004B08DA" w:rsidRDefault="004B08DA" w:rsidP="004B08D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30E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C82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EBD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C894C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818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A21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0C9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3029" w14:textId="77777777" w:rsidR="004B08DA" w:rsidRPr="0022092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61E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D86A16" w14:textId="77777777" w:rsidR="004B08DA" w:rsidRPr="00474FB0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B08DA" w14:paraId="6D39B29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B299" w14:textId="77777777" w:rsidR="004B08DA" w:rsidRDefault="004B08DA" w:rsidP="004B08D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7E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D80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3E31" w14:textId="77777777" w:rsidR="004B08DA" w:rsidRDefault="004B08D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B3C4FA" w14:textId="77777777" w:rsidR="004B08DA" w:rsidRDefault="004B08D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893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712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B5E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F745" w14:textId="77777777" w:rsidR="004B08DA" w:rsidRPr="0022092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ED4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AE7378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8010" w14:textId="77777777" w:rsidR="004B08DA" w:rsidRDefault="004B08DA" w:rsidP="004B08D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BADC" w14:textId="77777777" w:rsidR="004B08DA" w:rsidRDefault="004B08D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439E" w14:textId="77777777" w:rsidR="004B08DA" w:rsidRDefault="004B08D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D8FE" w14:textId="77777777" w:rsidR="004B08DA" w:rsidRDefault="004B08D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64E2" w14:textId="77777777" w:rsidR="004B08DA" w:rsidRPr="00E4222D" w:rsidRDefault="004B08D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A121F6C" w14:textId="77777777" w:rsidR="004B08DA" w:rsidRPr="00E4222D" w:rsidRDefault="004B08D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44C4CAD" w14:textId="77777777" w:rsidR="004B08DA" w:rsidRPr="00E4222D" w:rsidRDefault="004B08D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264589" w14:textId="77777777" w:rsidR="004B08DA" w:rsidRDefault="004B08D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9DEB" w14:textId="77777777" w:rsidR="004B08DA" w:rsidRDefault="004B08D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11AC" w14:textId="77777777" w:rsidR="004B08DA" w:rsidRDefault="004B08D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AA09" w14:textId="77777777" w:rsidR="004B08DA" w:rsidRPr="0022092F" w:rsidRDefault="004B08D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D7BE" w14:textId="77777777" w:rsidR="004B08DA" w:rsidRDefault="004B08D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78097C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86B8" w14:textId="77777777" w:rsidR="004B08DA" w:rsidRDefault="004B08DA" w:rsidP="004B08D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15A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E5E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FCA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E85B4D" w14:textId="77777777" w:rsidR="004B08DA" w:rsidRDefault="004B08DA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8CB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D3B05F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C602C9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A91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BF3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24A7" w14:textId="77777777" w:rsidR="004B08DA" w:rsidRPr="0022092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F0B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F3D577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F52688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B08DA" w14:paraId="54A4518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5303" w14:textId="77777777" w:rsidR="004B08DA" w:rsidRDefault="004B08DA" w:rsidP="004B08D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752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DAF411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E6F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727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B8E2BE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3ED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BCF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F0B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D9DF" w14:textId="77777777" w:rsidR="004B08DA" w:rsidRPr="0022092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077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309327F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73D3" w14:textId="77777777" w:rsidR="004B08DA" w:rsidRDefault="004B08DA" w:rsidP="004B08D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4B2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024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F3B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354C8B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142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A50A0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CAA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1D0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0790" w14:textId="77777777" w:rsidR="004B08DA" w:rsidRPr="0022092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EDC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2E3181D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651FFE0A" w14:textId="77777777" w:rsidR="004B08DA" w:rsidRDefault="004B08DA" w:rsidP="007F72A5">
      <w:pPr>
        <w:pStyle w:val="Heading1"/>
        <w:spacing w:line="360" w:lineRule="auto"/>
      </w:pPr>
      <w:r>
        <w:t>LINIA 301 O</w:t>
      </w:r>
    </w:p>
    <w:p w14:paraId="1761B37B" w14:textId="77777777" w:rsidR="004B08DA" w:rsidRDefault="004B08D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08DA" w14:paraId="4119DD33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341A" w14:textId="77777777" w:rsidR="004B08DA" w:rsidRDefault="004B08DA" w:rsidP="004B08D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88B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871B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CF0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3BF3C0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546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D3AC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3D6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9DE5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3AA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A91EB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B589" w14:textId="77777777" w:rsidR="004B08DA" w:rsidRDefault="004B08DA" w:rsidP="004B08D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119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09B3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002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55CAAC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1B0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0F72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66D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8165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EA5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4CD91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682B" w14:textId="77777777" w:rsidR="004B08DA" w:rsidRDefault="004B08DA" w:rsidP="004B08D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E8A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1163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C2F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EBEE92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4C6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C3A458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A078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CD4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BA51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7EC7" w14:textId="77777777" w:rsidR="004B08DA" w:rsidRDefault="004B08DA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195EF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3D78" w14:textId="77777777" w:rsidR="004B08DA" w:rsidRDefault="004B08DA" w:rsidP="004B08D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FB0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5FD1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A7F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2B5D2A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D4B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1342F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4A35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C7E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552A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217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EC7156B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C598" w14:textId="77777777" w:rsidR="004B08DA" w:rsidRDefault="004B08DA" w:rsidP="004B08D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531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A8B1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7A7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33C3F1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3C5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B4262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AD3D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AA3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FA02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014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1330C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9EE9" w14:textId="77777777" w:rsidR="004B08DA" w:rsidRDefault="004B08DA" w:rsidP="004B08D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1FD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7B15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B7C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1AC733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B8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A33D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586C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027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A51F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47B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024319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D039" w14:textId="77777777" w:rsidR="004B08DA" w:rsidRDefault="004B08DA" w:rsidP="004B08D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DED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D60A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F68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A1F878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4FF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CC5FB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FD20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8D3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5F1A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3B2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B8A87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B08DA" w14:paraId="3FB3821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CBC3" w14:textId="77777777" w:rsidR="004B08DA" w:rsidRDefault="004B08DA" w:rsidP="004B08D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DF3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1A79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82B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F8B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EFC58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2929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BE3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55C3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034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D7110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63F9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B08DA" w14:paraId="2941F86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8EB4" w14:textId="77777777" w:rsidR="004B08DA" w:rsidRDefault="004B08DA" w:rsidP="004B08D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890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9745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1CD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37B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C21A95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126984F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807F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6BA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54D0" w14:textId="77777777" w:rsidR="004B08DA" w:rsidRPr="00F1029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680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40DFA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FD0686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62E28DA8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17E367B6" w14:textId="77777777" w:rsidR="004B08DA" w:rsidRDefault="004B08DA" w:rsidP="003260D9">
      <w:pPr>
        <w:pStyle w:val="Heading1"/>
        <w:spacing w:line="360" w:lineRule="auto"/>
      </w:pPr>
      <w:r>
        <w:t>LINIA 301 P</w:t>
      </w:r>
    </w:p>
    <w:p w14:paraId="0A0E815E" w14:textId="77777777" w:rsidR="004B08DA" w:rsidRDefault="004B08D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08DA" w14:paraId="6CC71F2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BB3A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963B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406E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A47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4311C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966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B85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FA6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6975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578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6CC0F8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E2BA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BF07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57FE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8D0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912D7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520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B2A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D37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3102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085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06BCEE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6A6F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0D9A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885D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333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F6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533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C7F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DD12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E32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73A41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B08DA" w:rsidRPr="00A8307A" w14:paraId="116F3FA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D3CE" w14:textId="77777777" w:rsidR="004B08DA" w:rsidRPr="00A75A00" w:rsidRDefault="004B08DA" w:rsidP="004B08DA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55C8" w14:textId="77777777" w:rsidR="004B08DA" w:rsidRPr="00A8307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D296" w14:textId="77777777" w:rsidR="004B08DA" w:rsidRPr="00A830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CB2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99AE74A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D92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5E4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95D9" w14:textId="77777777" w:rsidR="004B08DA" w:rsidRPr="00A8307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6753" w14:textId="77777777" w:rsidR="004B08DA" w:rsidRPr="00A8307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9393" w14:textId="77777777" w:rsidR="004B08DA" w:rsidRPr="00A8307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FC72DF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BE91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B647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8BC0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02F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D37A84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6AC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49331B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99D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BA5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BBFF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082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0F384C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30FC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E093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6DF8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CBF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E87D5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DAB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5D2D7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3AC1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BAE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2F7D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C1E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B08DA" w14:paraId="58ED157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3D9A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1417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735A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F1A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DB6E3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7E8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A2407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8C5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C1A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601E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0BB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31EA0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B08DA" w14:paraId="0F69E05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F194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8D7D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BC45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5DF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E5775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12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AC3886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2CB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079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7ADB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DEF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32F83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B08DA" w14:paraId="274FFF4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AC44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A929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587E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C85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FD9BE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0FD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372DF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E5D3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C25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6D96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DA6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FF684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B08DA" w14:paraId="18109E1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02F6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6BBD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F95E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5E7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D3FAD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A40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839AE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5B2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825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2785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C4D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EDA72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315ED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B08DA" w14:paraId="7FED4BA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0051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03DC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E000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01A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EBDFC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833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5B08E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770A48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0A5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496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BFAE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2AF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40F46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B08DA" w14:paraId="1896721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ABB3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BE14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ED1E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684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B601A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450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8AA2B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348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1EC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203D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B89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EDA9C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B08DA" w14:paraId="3C0C67C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8995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F4B2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02CB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ED1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DAEF1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CCA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49F079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45C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00C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1826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457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75DF8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B08DA" w14:paraId="01DEF570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FAB0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1C43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0683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B71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E6DB1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125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7FA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00A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28D0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901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9FB085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81CF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BDEA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9113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624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155894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0F5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36313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90D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CF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5024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440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991C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B08DA" w14:paraId="3D61325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D0A9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B6F0" w14:textId="77777777" w:rsidR="004B08DA" w:rsidRDefault="004B08D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0356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AE2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A07CB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45B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24416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362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79C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0024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430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32A7E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B08DA" w14:paraId="7EB7FBB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4957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7ED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286C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65B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C8027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FD19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1848391" w14:textId="77777777" w:rsidR="004B08DA" w:rsidRDefault="004B08D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3B84990" w14:textId="77777777" w:rsidR="004B08DA" w:rsidRDefault="004B08D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E4C4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09A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D67C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4C6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5BDDBF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8612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598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3730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F26C" w14:textId="77777777" w:rsidR="004B08DA" w:rsidRDefault="004B08DA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328E5B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0302489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CD4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7A0EE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BD86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889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C8D1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BED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B68210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1E58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F5B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BFA8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56C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1962A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D5D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1AA16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AF67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EB1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C80C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1D0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A73F2B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41A5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159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C946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5B98" w14:textId="77777777" w:rsidR="004B08DA" w:rsidRDefault="004B08D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A3B5E6" w14:textId="77777777" w:rsidR="004B08DA" w:rsidRDefault="004B08D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371B" w14:textId="77777777" w:rsidR="004B08DA" w:rsidRDefault="004B08D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FCFF12" w14:textId="77777777" w:rsidR="004B08DA" w:rsidRDefault="004B08D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1D79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6CD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812B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100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846C4F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972A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13C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8EE5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9E7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24FD3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548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42D34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4932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ED6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C4DC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257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025938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C179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09F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F563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BAB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B400F6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0E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35FA6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9595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6B7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A0A0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D40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563A4E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3F63" w14:textId="77777777" w:rsidR="004B08DA" w:rsidRDefault="004B08DA" w:rsidP="004B08D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810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7928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DE8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D8C99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A86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7F34E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D9C1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B38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29E4" w14:textId="77777777" w:rsidR="004B08DA" w:rsidRPr="001B37B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069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AB8ECEE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689075D5" w14:textId="77777777" w:rsidR="00D950C8" w:rsidRDefault="00D950C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C3B0ECF" w14:textId="77777777" w:rsidR="00D950C8" w:rsidRDefault="00D950C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B50014B" w14:textId="09055283" w:rsidR="004B08DA" w:rsidRDefault="004B08D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474EA6D0" w14:textId="77777777" w:rsidR="004B08DA" w:rsidRDefault="004B08D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B08DA" w14:paraId="7F93F0A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4A1D" w14:textId="77777777" w:rsidR="004B08DA" w:rsidRDefault="004B08DA" w:rsidP="004B08D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F82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C94D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7B7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1A0850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61C66F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CA4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BABCB2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89CA53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C7A8B3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8AB6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432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239C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D57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A4DA22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309E" w14:textId="77777777" w:rsidR="004B08DA" w:rsidRDefault="004B08DA" w:rsidP="004B08D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1F6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6B83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6A2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F04A48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029802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243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6032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2E9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2054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246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79F4A1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4DE5" w14:textId="77777777" w:rsidR="004B08DA" w:rsidRDefault="004B08DA" w:rsidP="004B08D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059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0D15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CF8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373FD6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3CE616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1F7C146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4E5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5B4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BBB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234F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556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006DDD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A0B0" w14:textId="77777777" w:rsidR="004B08DA" w:rsidRDefault="004B08DA" w:rsidP="004B08D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403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C511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E86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B5F9F5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E70CA6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F71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440D1C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570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31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0F02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768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F7DB28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97E4" w14:textId="77777777" w:rsidR="004B08DA" w:rsidRDefault="004B08DA" w:rsidP="004B08D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E48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4C63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4C0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5E58F1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655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42D771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03E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83A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E731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40F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1E1848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BA9D" w14:textId="77777777" w:rsidR="004B08DA" w:rsidRDefault="004B08DA" w:rsidP="004B08D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DD2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B28C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AA7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B431F4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19129E7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F8D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8DC2FB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76C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43B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2BAF" w14:textId="77777777" w:rsidR="004B08DA" w:rsidRPr="00594E5B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AEB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A59F76" w14:textId="77777777" w:rsidR="004B08DA" w:rsidRDefault="004B08DA">
      <w:pPr>
        <w:spacing w:before="40" w:after="40" w:line="192" w:lineRule="auto"/>
        <w:ind w:right="57"/>
        <w:rPr>
          <w:sz w:val="20"/>
          <w:lang w:val="en-US"/>
        </w:rPr>
      </w:pPr>
    </w:p>
    <w:p w14:paraId="2434A5A5" w14:textId="77777777" w:rsidR="004B08DA" w:rsidRDefault="004B08DA" w:rsidP="00343A98">
      <w:pPr>
        <w:pStyle w:val="Heading1"/>
        <w:spacing w:line="360" w:lineRule="auto"/>
      </w:pPr>
      <w:r>
        <w:t>LINIA 314 A</w:t>
      </w:r>
    </w:p>
    <w:p w14:paraId="12C362B1" w14:textId="77777777" w:rsidR="004B08DA" w:rsidRDefault="004B08DA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B08DA" w14:paraId="6DC9775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E4AC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7DC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0581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EC2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5CA42FD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3FB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1532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E95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E9AA81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588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663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8D2B7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2FE6DC8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C9F4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851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8A16E1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03F5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BB6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1790196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C2E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07BE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D15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2E8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D4A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82E70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2D84D9C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013A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E90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C560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DC2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65907E3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017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AF4F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406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C3F1C3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16D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34C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50A2D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B08DA" w14:paraId="0DDF9257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1A1B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58D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4AE7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8A9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2664E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D0C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3A7C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78D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C3F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13C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087F845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D88A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042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BDE3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864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C214ED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94A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6D49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605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974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F07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4343ED7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A9EC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76C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C641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8A6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8123C4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45B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F43245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54B2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3B0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74C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F24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7EC4854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5439AA3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33573B6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3D14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FC1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A1D3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0BD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874DE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7C4963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D39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0066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0EA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5FC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553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B08DA" w14:paraId="332FB011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A8E6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82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271B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2B5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6ED40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9C84E2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311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3F87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FCA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627E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805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1EF3B4A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53C4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6D0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A14C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A3A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E01C6C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3533196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04627A3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0B6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91EA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7E8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9D38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2C3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B89D64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2161756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4E56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2BE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53A5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B2E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AF189E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F446D7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F281C16" w14:textId="77777777" w:rsidR="004B08DA" w:rsidRPr="009A1321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582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9F31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CCE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8DCC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7B9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116AE3D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2305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5C6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5A65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D99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19D3ED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881948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E2BDCA0" w14:textId="77777777" w:rsidR="004B08DA" w:rsidRPr="009A1321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E14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5EDB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B23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3D87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317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6D8616F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5379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FF6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FAD3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3EA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76F69E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83DB51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2258A00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3CFFE54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287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1626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71E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199C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511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D19838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26422321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56A" w14:textId="77777777" w:rsidR="004B08DA" w:rsidRDefault="004B08DA" w:rsidP="004B08D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986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4252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FF5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C22F6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76A1919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C59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EB738F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612690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013E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4BA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9B30" w14:textId="77777777" w:rsidR="004B08DA" w:rsidRPr="0001408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344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619C90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24A800E" w14:textId="77777777" w:rsidR="004B08DA" w:rsidRPr="00074F42" w:rsidRDefault="004B08DA">
      <w:pPr>
        <w:spacing w:before="40" w:after="40" w:line="192" w:lineRule="auto"/>
        <w:ind w:right="57"/>
      </w:pPr>
    </w:p>
    <w:p w14:paraId="38A34159" w14:textId="77777777" w:rsidR="004B08DA" w:rsidRDefault="004B08DA" w:rsidP="00056376">
      <w:pPr>
        <w:pStyle w:val="Heading1"/>
        <w:spacing w:line="360" w:lineRule="auto"/>
      </w:pPr>
      <w:r>
        <w:t>LINIA 314 B</w:t>
      </w:r>
    </w:p>
    <w:p w14:paraId="6A0ED736" w14:textId="77777777" w:rsidR="004B08DA" w:rsidRDefault="004B08DA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B08DA" w14:paraId="45057342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1153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8DC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98A1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3F1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12B3C3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663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AC19C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15E1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14C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1CE9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E69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F327C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4A50A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4B08DA" w14:paraId="5B9A140C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7B39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282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301D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C17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B84F8E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92D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AB6B9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A147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1DE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CDC3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825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5887628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FA29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BCA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30A1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61C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43038E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E54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DD382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0BF013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A9E497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18D7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D11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2E4D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117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4B009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2775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4B08DA" w14:paraId="035E19AC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AF8D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97F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3C6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810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1F5DCA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DD7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31C5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F8A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1CD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6B9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AF9228D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91D8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F00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56D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B62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C5C982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2EE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EFB7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283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36B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487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0F70FD7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6313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A04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7FF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FAD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E2F82C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545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D87B3B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685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9FA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BA63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628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5BCA74F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278EBB3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5D3C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8E2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6A5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151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59422B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F04F2B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5BE12D3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F6F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0C3E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99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161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DA1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36EF34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35CDFC59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0F3D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6F8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6142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001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D12C8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BC5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9357F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28A1EE0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73559D5" w14:textId="77777777" w:rsidR="004B08DA" w:rsidRPr="005148A2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31AD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5F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F29E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8E4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8A750A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1826C930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A877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B7A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FE2E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E32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31C609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42B1BD5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D6E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7702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23B3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737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F26B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E57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E26A1D6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0590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37F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9942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382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4C9BA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FFB9EE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997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82F7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11C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B7AC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FEE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A2CAA4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837B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DF8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E959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FB1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00F494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657B94F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B5F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C671A2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A63DD3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F2B4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CE2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F4E1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2A7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067D39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138ABE1C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9517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A1D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AE12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BC1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145FC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AAB093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3E8D7E7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5BE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30AB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C6B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50D2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746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405ED9C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E341" w14:textId="77777777" w:rsidR="004B08DA" w:rsidRDefault="004B08DA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1F7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CC75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6F3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5E421C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BF02A0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378A2A5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EC0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C15F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3FA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4029" w14:textId="77777777" w:rsidR="004B08DA" w:rsidRPr="00080A5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269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7969B1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1B3B37F4" w14:textId="77777777" w:rsidR="004B08DA" w:rsidRDefault="004B08DA" w:rsidP="00B31BA0">
      <w:pPr>
        <w:pStyle w:val="Heading1"/>
        <w:spacing w:line="360" w:lineRule="auto"/>
      </w:pPr>
      <w:r>
        <w:t>LINIA 314 E</w:t>
      </w:r>
    </w:p>
    <w:p w14:paraId="49DE3BBF" w14:textId="77777777" w:rsidR="004B08DA" w:rsidRDefault="004B08DA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B08DA" w14:paraId="63268563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D963" w14:textId="77777777" w:rsidR="004B08DA" w:rsidRDefault="004B08DA" w:rsidP="004B08D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A45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CE10" w14:textId="77777777" w:rsidR="004B08DA" w:rsidRPr="00FA003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0C9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40E0A8F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CB4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E7173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CB48" w14:textId="77777777" w:rsidR="004B08DA" w:rsidRPr="00FA003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552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DA3C" w14:textId="77777777" w:rsidR="004B08DA" w:rsidRPr="00FA003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045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5D6D1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602E169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4B08DA" w14:paraId="19A746C7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0692" w14:textId="77777777" w:rsidR="004B08DA" w:rsidRDefault="004B08DA" w:rsidP="004B08D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068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1E33" w14:textId="77777777" w:rsidR="004B08DA" w:rsidRPr="00FA003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4F3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F20A04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71B21B8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484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2F9ED3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B25F42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5DA5" w14:textId="77777777" w:rsidR="004B08DA" w:rsidRPr="00FA003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8F4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9F3C" w14:textId="77777777" w:rsidR="004B08DA" w:rsidRPr="00FA003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B82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074BDF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53629C05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08AD" w14:textId="77777777" w:rsidR="004B08DA" w:rsidRDefault="004B08DA" w:rsidP="004B08D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A5A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073B" w14:textId="77777777" w:rsidR="004B08DA" w:rsidRPr="00FA003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3D2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2F1998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199C848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2494DB6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C64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28104CB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5ACD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A7A93F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55CD" w14:textId="77777777" w:rsidR="004B08DA" w:rsidRPr="00FA003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890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303C" w14:textId="77777777" w:rsidR="004B08DA" w:rsidRPr="00FA003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1AF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ABD6F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90840F0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180FF62F" w14:textId="77777777" w:rsidR="004B08DA" w:rsidRDefault="004B08DA" w:rsidP="00FF39DE">
      <w:pPr>
        <w:pStyle w:val="Heading1"/>
        <w:spacing w:line="360" w:lineRule="auto"/>
      </w:pPr>
      <w:r>
        <w:t>LINIA 314 F</w:t>
      </w:r>
    </w:p>
    <w:p w14:paraId="3764308F" w14:textId="77777777" w:rsidR="004B08DA" w:rsidRDefault="004B08DA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B08DA" w14:paraId="377B27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9C5E" w14:textId="77777777" w:rsidR="004B08DA" w:rsidRDefault="004B08DA" w:rsidP="004B08D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816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987E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F85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17FB78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BB1CB4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627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5D32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206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F612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E48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493DD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EC91" w14:textId="77777777" w:rsidR="004B08DA" w:rsidRDefault="004B08DA" w:rsidP="004B08D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3EA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8868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C68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0725DE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E89ECA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3B7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8060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C0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238F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EBF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AE6FC21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E8EA" w14:textId="77777777" w:rsidR="004B08DA" w:rsidRDefault="004B08DA" w:rsidP="004B08D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62A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6E12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745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B20D1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CAD2E7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109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DD1ED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98501C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44F5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2DE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4BB7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7FE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BC475C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3A0D4D3E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57AD" w14:textId="77777777" w:rsidR="004B08DA" w:rsidRDefault="004B08DA" w:rsidP="004B08D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71F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328B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F25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03A00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251F6E7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41DD5BA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641173F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152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7E3E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DAC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DE5C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2FA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69A19CC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12E0" w14:textId="77777777" w:rsidR="004B08DA" w:rsidRDefault="004B08DA" w:rsidP="004B08D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DC9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5B34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9A0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0FEAF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6AB5D93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5D5A60B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6F3CB7C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083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109B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CFF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1A43" w14:textId="77777777" w:rsidR="004B08DA" w:rsidRPr="000535D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781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DC8D89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42EA153C" w14:textId="77777777" w:rsidR="004B08DA" w:rsidRDefault="004B08DA" w:rsidP="00E81B3B">
      <w:pPr>
        <w:pStyle w:val="Heading1"/>
        <w:spacing w:line="360" w:lineRule="auto"/>
      </w:pPr>
      <w:r>
        <w:t>LINIA 314 G</w:t>
      </w:r>
    </w:p>
    <w:p w14:paraId="293D6F59" w14:textId="77777777" w:rsidR="004B08DA" w:rsidRDefault="004B08D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B08DA" w14:paraId="0BBC7B4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66ED" w14:textId="77777777" w:rsidR="004B08DA" w:rsidRDefault="004B08DA" w:rsidP="004B08D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516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15A5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0F0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01DEF8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77A2D2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5D0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BE27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C8F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993E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DBA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1E091E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11B0" w14:textId="77777777" w:rsidR="004B08DA" w:rsidRDefault="004B08DA" w:rsidP="004B08D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692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ADD4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66A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FCBBBF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5F733F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9C5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A692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EC0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C333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62A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1C34D23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3054" w14:textId="77777777" w:rsidR="004B08DA" w:rsidRDefault="004B08DA" w:rsidP="004B08D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CA5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BAC1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477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F8299C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BF8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A6C2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33B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127A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BD3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568D51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235B906D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0EA1" w14:textId="77777777" w:rsidR="004B08DA" w:rsidRDefault="004B08DA" w:rsidP="004B08D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2B4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09A1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4B7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94F65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2BF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42FB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684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73FC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536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21178F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1F58AF4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79E5" w14:textId="77777777" w:rsidR="004B08DA" w:rsidRDefault="004B08DA" w:rsidP="004B08D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06E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AFE7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09C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64427D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FB8D89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15AEEC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354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FCD2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FEA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6181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7B3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59D40F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A092" w14:textId="77777777" w:rsidR="004B08DA" w:rsidRDefault="004B08DA" w:rsidP="004B08D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D01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CE08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F44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BDC2CD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8B2422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99F9AA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722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234F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43F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883D" w14:textId="77777777" w:rsidR="004B08DA" w:rsidRPr="00DF53C6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402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D2C02A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665025C2" w14:textId="77777777" w:rsidR="004B08DA" w:rsidRDefault="004B08DA" w:rsidP="003A5387">
      <w:pPr>
        <w:pStyle w:val="Heading1"/>
        <w:spacing w:line="360" w:lineRule="auto"/>
      </w:pPr>
      <w:r>
        <w:t>LINIA 316</w:t>
      </w:r>
    </w:p>
    <w:p w14:paraId="2BC57AB0" w14:textId="77777777" w:rsidR="004B08DA" w:rsidRDefault="004B08D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08DA" w14:paraId="7DDB594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8B67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C39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25A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DD7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E3F485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31B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9DE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AD1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1797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BE7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1C76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3C858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B08DA" w14:paraId="1709B82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7680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E7D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E6B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E80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F75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715301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2E351A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5C139D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0D46E0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08CFD1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BD66EA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4DA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7D5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810C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684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AD1BA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B08DA" w14:paraId="640A50E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2ACD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EAD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0BC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D0C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8E32E3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0E1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D8EDE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B28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99D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FBE3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EAD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EF67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34F6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B08DA" w14:paraId="4F4E3E8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6F82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BF2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BE1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556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860CB4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41B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5BB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E2A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48A0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11E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0BA116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EEDA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CAB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4D5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807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56917F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3F0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65A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B88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DCBE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417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784C4B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8BA4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F4E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458767E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E98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D89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4FB6FD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D05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4A0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3BB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023E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DFF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2CE498D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7C99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CFD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AE1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6DE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B2F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FC2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747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6687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2CB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C78EEB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F9FF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849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FC0EC8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74F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648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75944E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FC2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0F2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153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30C9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32E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33CE1F3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7C7C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55A6" w14:textId="77777777" w:rsidR="004B08DA" w:rsidRDefault="004B08D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5808869" w14:textId="77777777" w:rsidR="004B08DA" w:rsidRDefault="004B08D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0C71" w14:textId="77777777" w:rsidR="004B08DA" w:rsidRDefault="004B08D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4543" w14:textId="77777777" w:rsidR="004B08DA" w:rsidRDefault="004B08D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0DDDD8B6" w14:textId="77777777" w:rsidR="004B08DA" w:rsidRDefault="004B08DA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6888" w14:textId="77777777" w:rsidR="004B08DA" w:rsidRDefault="004B08D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D58A" w14:textId="77777777" w:rsidR="004B08DA" w:rsidRDefault="004B08D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E872" w14:textId="77777777" w:rsidR="004B08DA" w:rsidRDefault="004B08DA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4B08" w14:textId="77777777" w:rsidR="004B08DA" w:rsidRPr="00F6236C" w:rsidRDefault="004B08DA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6825" w14:textId="77777777" w:rsidR="004B08DA" w:rsidRDefault="004B08DA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60287F2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8D25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7EF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77E3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151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0539E4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D73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1EC5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3CB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0774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D83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D1E4D8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19AD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AF0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8DAF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733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4D4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8C1F15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3543C9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1A5709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2DCC40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B197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AE5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350D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F29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EF27DC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9A4C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367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544C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96E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74B73E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656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801A77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2835CA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17E8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03A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39B3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5BC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B08DA" w14:paraId="093AFDA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C909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348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894620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6C42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EA2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B46D3A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8BD3" w14:textId="77777777" w:rsidR="004B08DA" w:rsidRPr="00273EC0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EA4E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853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180C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5D5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2930439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9D32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583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E42A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0E8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61420D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C31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A4F8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A6D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83C3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9AC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A91FD1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EC40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23A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6D52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D0B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E0F9B9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3ED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12F9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DC3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B459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B05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535178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C62E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B69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9D92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8DE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539BD8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AFB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1136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501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2AA4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8B3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332698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B9F4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BCC8" w14:textId="77777777" w:rsidR="004B08DA" w:rsidRDefault="004B08DA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303F0F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0E71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C41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E8390C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CD0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8D76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D4B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2DA6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351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676F1DF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4666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6F2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ED0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3EE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EB113D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A0E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A58B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A76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E9F2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D1B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E5D004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8D6A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E3D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8743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1A5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2E83EF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6EE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B62F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110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045E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5C0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F315F5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FF1C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A20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4008E2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9E25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CB9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DA5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F7F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B4D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B0F5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8A9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D68A86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F441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3A2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1621C50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D6D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B16C" w14:textId="77777777" w:rsidR="004B08DA" w:rsidRPr="00830247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372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BDF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53F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5E3A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C5D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7F44D33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A00D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F48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128D44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725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8FF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0376D3E" w14:textId="77777777" w:rsidR="004B08DA" w:rsidRPr="00830247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D44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02E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766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7489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A17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6F3B5F6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7FB0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432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FC3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D98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C8F5E3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45D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052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630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0667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49A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3EA1C9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0248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546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E1D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AB1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DDF2FA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F5A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CA2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323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880F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73F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2F50BC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1171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CDF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149DE26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792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2CF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622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BBF3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39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AD18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569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0B8491E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00D2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4EF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D317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066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F8375C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2D0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A96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A73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9D2E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9EC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B4664F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2F78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05A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4475C9A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3041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16B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248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4C8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541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FFE2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33A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0254CE6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2264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200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AF19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2F2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05A68D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0E7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EFEE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599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12A2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C3F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67A56C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A401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6D6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7A8B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26A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A0F92F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6C4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58AC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B4D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A88C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056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0F6AA0" w14:textId="77777777" w:rsidR="004B08DA" w:rsidRPr="000D7AA7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B08DA" w14:paraId="5D1EE7D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54FB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F39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53A8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1F7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508AE8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C8F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3219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D3C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6C4E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E59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63E2536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AF79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674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1DF1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4AA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D324AB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B2C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B48B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051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75CF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39C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26617B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F898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D43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35ED76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88F1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642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A1B48B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BF6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4588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42F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6E99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A2E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F5DBA8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9560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66E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973E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1D1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067911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EC7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1B40E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4081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532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F0A7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247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83ACC0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83DD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741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DACDEF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3A7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EE0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3B653B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7C4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748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421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71DA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6C5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6C755F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B08DA" w14:paraId="42E8555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67A8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665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9D9A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E4C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8746DB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6FE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E4DD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BF3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4F8B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4CC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362E1F4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215B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7AB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DCCE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9D4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2CFBF5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9E8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970E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D12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6936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FE4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1562F35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F50F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E26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FB08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408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B53D7C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F1D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B6D0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026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C10E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2ED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B08DA" w14:paraId="78823713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DBE1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F6D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8779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FFF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7310FD8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DAF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3B49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207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FB08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2E6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B08DA" w14:paraId="3A4E7DB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D84D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DA5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0ED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6D6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C29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38A02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FA7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7C9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A2BF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620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366D03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9EB936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7DA4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E43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80D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E1A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12E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B4852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F83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480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D330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BD7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EC86C3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3249E7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BD24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0F6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D00A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DF8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6CE49D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2E7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4B87D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1F4D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83A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27E4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177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FD0E9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B08DA" w14:paraId="2DF0F428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9073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4A1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5689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A65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35FA9B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448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0976BE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1845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CE0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EC61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344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488F7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B5866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B08DA" w14:paraId="707AFA27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6FEF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EFA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AC9E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DFC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A1B6A0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7A7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E6DC3E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90F7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21B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E026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C3C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E2AF6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70626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B08DA" w14:paraId="19E9D02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9EFB" w14:textId="77777777" w:rsidR="004B08DA" w:rsidRDefault="004B08DA" w:rsidP="004B08D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E3E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74F5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928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4630F5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908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2306F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8C0B" w14:textId="77777777" w:rsidR="004B08DA" w:rsidRPr="00514DA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4DD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6A98" w14:textId="77777777" w:rsidR="004B08DA" w:rsidRPr="00F6236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4C5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ECA10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2CF719D" w14:textId="77777777" w:rsidR="004B08DA" w:rsidRDefault="004B08DA" w:rsidP="00005D2F">
      <w:pPr>
        <w:pStyle w:val="Heading1"/>
        <w:spacing w:line="360" w:lineRule="auto"/>
      </w:pPr>
      <w:r>
        <w:lastRenderedPageBreak/>
        <w:t>LINIA 317</w:t>
      </w:r>
    </w:p>
    <w:p w14:paraId="3B4651A0" w14:textId="77777777" w:rsidR="004B08DA" w:rsidRDefault="004B08DA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B08DA" w14:paraId="457738B6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4CCE" w14:textId="77777777" w:rsidR="004B08DA" w:rsidRDefault="004B08DA" w:rsidP="004B08DA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40F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4488" w14:textId="77777777" w:rsidR="004B08DA" w:rsidRPr="007237A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F87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65E7A5A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C8E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3889A8C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7486" w14:textId="77777777" w:rsidR="004B08DA" w:rsidRPr="007237A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F2D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60B2" w14:textId="77777777" w:rsidR="004B08DA" w:rsidRPr="007237A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508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96FA6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7912133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09C765FA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29D844DF" w14:textId="77777777" w:rsidR="004B08DA" w:rsidRDefault="004B08DA" w:rsidP="00967407">
      <w:pPr>
        <w:pStyle w:val="Heading1"/>
        <w:spacing w:line="360" w:lineRule="auto"/>
      </w:pPr>
      <w:r>
        <w:t>LINIA 318</w:t>
      </w:r>
    </w:p>
    <w:p w14:paraId="68D6D6AE" w14:textId="77777777" w:rsidR="004B08DA" w:rsidRDefault="004B08DA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B08DA" w14:paraId="1077EA8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CFD8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43E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48898B6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8E69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417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74E2F1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D85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E1B7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0E6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9F52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EA1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6ED13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3E5CFD8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4B08DA" w14:paraId="14FD7D1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405C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000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2784215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497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51C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461DDB1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EA1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E519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E16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02ED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433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2C992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4B08DA" w14:paraId="32C16EA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923F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670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4C295B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523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A4B6" w14:textId="77777777" w:rsidR="004B08DA" w:rsidRDefault="004B08DA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969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C260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941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57E7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041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99077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4B08DA" w14:paraId="28D96D6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C1A6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C8C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3B490F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5EE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306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32EC500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2BB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395A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0B6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0899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B1A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20D00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4B08DA" w14:paraId="0861AD0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6EDE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16D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142FED1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BEA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0BD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0A8EA45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510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846E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4D7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E8CF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1C8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1C0E6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4B08DA" w14:paraId="16EE6B1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F269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C3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D52DA5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E29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E5F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E28160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820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1F14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1D6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E748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953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53339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4B08DA" w14:paraId="11CF310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1F48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E36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5AB39C8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535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ECD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3181C2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879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BFE2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24D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D026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3AA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62652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4B08DA" w14:paraId="5236D14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CBA8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DE6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C36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CE3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C34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7EAC6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5EDD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FD8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1B8F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E59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78A0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4B08DA" w14:paraId="73151B8D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A855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76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B07A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3C7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978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58C84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A0F6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F4B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6B0D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7F4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AB16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4B08DA" w14:paraId="0F7B013D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ED95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1C4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06B1F37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97E9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CAD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7EF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8FAB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723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21FC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AC5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C7AA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4B08DA" w14:paraId="05000B2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3216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674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5FA0279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F3E4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423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81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16E9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D46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E1CF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A81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08C87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4B08DA" w14:paraId="1C716C7B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8897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EB0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58E7AA2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9E3C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535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1F08026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3D2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A296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2EC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83C7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29F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4B08DA" w14:paraId="47A5C1AD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614E" w14:textId="77777777" w:rsidR="004B08DA" w:rsidRDefault="004B08DA" w:rsidP="004B08D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D72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2D3A1F7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42EB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02A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62BD370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10B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EC8A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47B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32A9" w14:textId="77777777" w:rsidR="004B08DA" w:rsidRPr="00B31D1D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6EEA" w14:textId="77777777" w:rsidR="004B08DA" w:rsidRPr="00F578A4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3D03EC4E" w14:textId="77777777" w:rsidR="004B08DA" w:rsidRDefault="004B08DA">
      <w:pPr>
        <w:tabs>
          <w:tab w:val="left" w:pos="4320"/>
        </w:tabs>
        <w:rPr>
          <w:sz w:val="20"/>
          <w:lang w:val="ro-RO"/>
        </w:rPr>
      </w:pPr>
    </w:p>
    <w:p w14:paraId="70D673CA" w14:textId="77777777" w:rsidR="004B08DA" w:rsidRDefault="004B08DA" w:rsidP="00553F36">
      <w:pPr>
        <w:pStyle w:val="Heading1"/>
        <w:spacing w:line="360" w:lineRule="auto"/>
      </w:pPr>
      <w:r>
        <w:t>LINIA 319</w:t>
      </w:r>
    </w:p>
    <w:p w14:paraId="6E24FAF9" w14:textId="77777777" w:rsidR="004B08DA" w:rsidRDefault="004B08DA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B08DA" w14:paraId="42BECDF3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268F" w14:textId="77777777" w:rsidR="004B08DA" w:rsidRDefault="004B08DA" w:rsidP="004B08D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F86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4F52EAC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A556" w14:textId="77777777" w:rsidR="004B08DA" w:rsidRPr="006F7A4E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A910" w14:textId="77777777" w:rsidR="004B08DA" w:rsidRPr="004B379F" w:rsidRDefault="004B08DA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Cristur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95F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05B1" w14:textId="77777777" w:rsidR="004B08DA" w:rsidRPr="006F7A4E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0C6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831F" w14:textId="77777777" w:rsidR="004B08DA" w:rsidRPr="003F609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07B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2D76C6CB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AE48" w14:textId="77777777" w:rsidR="004B08DA" w:rsidRDefault="004B08DA" w:rsidP="004B08D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D32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4915" w14:textId="77777777" w:rsidR="004B08DA" w:rsidRPr="006F7A4E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550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277E4A2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912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42813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2033" w14:textId="77777777" w:rsidR="004B08DA" w:rsidRPr="006F7A4E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43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4E73" w14:textId="77777777" w:rsidR="004B08DA" w:rsidRPr="003F609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791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0B52666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141DD2D1" w14:textId="77777777" w:rsidR="004B08DA" w:rsidRDefault="004B08DA" w:rsidP="009A5523">
      <w:pPr>
        <w:pStyle w:val="Heading1"/>
        <w:spacing w:line="360" w:lineRule="auto"/>
      </w:pPr>
      <w:r>
        <w:t>LINIA 320</w:t>
      </w:r>
    </w:p>
    <w:p w14:paraId="572D60DC" w14:textId="77777777" w:rsidR="004B08DA" w:rsidRDefault="004B08DA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08DA" w14:paraId="7F189270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B5F6" w14:textId="77777777" w:rsidR="004B08DA" w:rsidRDefault="004B08DA" w:rsidP="004B08D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504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36723FD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AEC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78D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189A59B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0B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0961" w14:textId="77777777" w:rsidR="004B08DA" w:rsidRPr="00387E0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991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F2CE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8E7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4B08DA" w14:paraId="1BABE7B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C985" w14:textId="77777777" w:rsidR="004B08DA" w:rsidRDefault="004B08DA" w:rsidP="004B08D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F6D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1ED2816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045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180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713F5B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13C66A6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29F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AB17" w14:textId="77777777" w:rsidR="004B08DA" w:rsidRPr="00387E0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4F1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3F55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842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4B08DA" w14:paraId="603315A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34F6" w14:textId="77777777" w:rsidR="004B08DA" w:rsidRDefault="004B08DA" w:rsidP="004B08D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9C0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B08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174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4D781DD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990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E1710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8220" w14:textId="77777777" w:rsidR="004B08DA" w:rsidRPr="00387E0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B1E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F888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5EC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41A7BF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1F81" w14:textId="77777777" w:rsidR="004B08DA" w:rsidRDefault="004B08DA" w:rsidP="004B08D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530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2CF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89FE" w14:textId="77777777" w:rsidR="004B08DA" w:rsidRDefault="004B08DA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03C1D10F" w14:textId="77777777" w:rsidR="004B08DA" w:rsidRDefault="004B08DA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E29F" w14:textId="77777777" w:rsidR="004B08DA" w:rsidRDefault="004B08DA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6BD41E" w14:textId="77777777" w:rsidR="004B08DA" w:rsidRDefault="004B08DA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3B0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0A8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C379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B80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B8384B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0014" w14:textId="77777777" w:rsidR="004B08DA" w:rsidRDefault="004B08DA" w:rsidP="004B08D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E132" w14:textId="77777777" w:rsidR="004B08DA" w:rsidRDefault="004B08DA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2483" w14:textId="77777777" w:rsidR="004B08DA" w:rsidRDefault="004B08DA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9E43" w14:textId="77777777" w:rsidR="004B08DA" w:rsidRDefault="004B08DA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0C3E6708" w14:textId="77777777" w:rsidR="004B08DA" w:rsidRDefault="004B08DA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4697" w14:textId="77777777" w:rsidR="004B08DA" w:rsidRDefault="004B08DA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B800E6" w14:textId="77777777" w:rsidR="004B08DA" w:rsidRDefault="004B08DA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3C8F" w14:textId="77777777" w:rsidR="004B08DA" w:rsidRDefault="004B08DA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4551" w14:textId="77777777" w:rsidR="004B08DA" w:rsidRDefault="004B08DA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0891" w14:textId="77777777" w:rsidR="004B08DA" w:rsidRPr="00EB59D9" w:rsidRDefault="004B08DA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A234" w14:textId="77777777" w:rsidR="004B08DA" w:rsidRDefault="004B08DA" w:rsidP="00B96A7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9945815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9343" w14:textId="77777777" w:rsidR="004B08DA" w:rsidRDefault="004B08DA" w:rsidP="004B08D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341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6AC09D3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23D0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E4C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3E13E78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378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12B0" w14:textId="77777777" w:rsidR="004B08DA" w:rsidRPr="00387E0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A41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91AC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375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5C00B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4B08DA" w14:paraId="23618ED9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CACF" w14:textId="77777777" w:rsidR="004B08DA" w:rsidRDefault="004B08DA" w:rsidP="004B08D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555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083EEB6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D7D5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0B8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7DD90B5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E59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BBBC" w14:textId="77777777" w:rsidR="004B08DA" w:rsidRPr="00387E0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C1A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4A3C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B17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6121F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CA8F958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ED8D" w14:textId="77777777" w:rsidR="004B08DA" w:rsidRDefault="004B08DA" w:rsidP="004B08D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287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2F63586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7FA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A0D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6E51AE3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85F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4218" w14:textId="77777777" w:rsidR="004B08DA" w:rsidRPr="00387E0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80D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7893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748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02419F9D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7572" w14:textId="77777777" w:rsidR="004B08DA" w:rsidRDefault="004B08DA" w:rsidP="004B08D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4D0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17683C1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444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F59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173EB35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C72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05FF" w14:textId="77777777" w:rsidR="004B08DA" w:rsidRPr="00387E0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F7E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5052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54F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4B08DA" w14:paraId="7F19DB39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04A1" w14:textId="77777777" w:rsidR="004B08DA" w:rsidRDefault="004B08DA" w:rsidP="004B08D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FF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63D7B25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C2B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E42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17F7DDA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CEF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CE20" w14:textId="77777777" w:rsidR="004B08DA" w:rsidRPr="00387E05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720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2632" w14:textId="77777777" w:rsidR="004B08DA" w:rsidRPr="00EB59D9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3A1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E1237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1DFC21DB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249B0381" w14:textId="77777777" w:rsidR="004B08DA" w:rsidRDefault="004B08DA" w:rsidP="00503CFC">
      <w:pPr>
        <w:pStyle w:val="Heading1"/>
        <w:spacing w:line="360" w:lineRule="auto"/>
      </w:pPr>
      <w:r>
        <w:lastRenderedPageBreak/>
        <w:t>LINIA 412</w:t>
      </w:r>
    </w:p>
    <w:p w14:paraId="69E22DB9" w14:textId="77777777" w:rsidR="004B08DA" w:rsidRDefault="004B08D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B08DA" w14:paraId="0830309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0573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CE3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F73A" w14:textId="77777777" w:rsidR="004B08DA" w:rsidRPr="005C35B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6C9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0AA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2824C54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B3AC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8B8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7CCE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BE9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09471D0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B08DA" w14:paraId="050A147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DA8E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560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E9BF" w14:textId="77777777" w:rsidR="004B08DA" w:rsidRPr="005C35B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00A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FBD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B79A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62C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7224C30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2071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3F6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A44C2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4B08DA" w14:paraId="33E3156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D7B8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9A6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B5FC" w14:textId="77777777" w:rsidR="004B08DA" w:rsidRPr="005C35B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90C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5C09569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201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23DE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CBE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B0EFEA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8304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F52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D43908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5B98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ADE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A4E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DCD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38A4E0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C53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9EDAE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A1AB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D71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6402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5D7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8DB58B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5825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59C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4AE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818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17A947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E42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E810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5D0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1D64CE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FE3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167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758E2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379710C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4990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CE1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3D710D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989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D74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4A4D0F5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83A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30E2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07F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B17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36D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DE3649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2AC4B8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A245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143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F3CA7E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AF9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4B0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B3A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7696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5AC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F2C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0F7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3B36A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307F92F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6AD7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954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0D23A4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D1E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D2FA" w14:textId="77777777" w:rsidR="004B08DA" w:rsidRDefault="004B08D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7E0A56A" w14:textId="77777777" w:rsidR="004B08DA" w:rsidRDefault="004B08D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949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6BAF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DCD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C36E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039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F38D4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4B08DA" w14:paraId="31CB2CD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F416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A81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CFB3C4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235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998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C44348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9F4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088B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7F8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5A3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6346" w14:textId="77777777" w:rsidR="004B08DA" w:rsidRDefault="004B08D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F61461A" w14:textId="77777777" w:rsidR="004B08DA" w:rsidRDefault="004B08DA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4B08DA" w14:paraId="56F99D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DBF7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84D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44CF" w14:textId="77777777" w:rsidR="004B08DA" w:rsidRPr="005C35B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9A1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9EEEC2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437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B65DD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74B3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BE3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E686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727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AF6F6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14F3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970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BED5" w14:textId="77777777" w:rsidR="004B08DA" w:rsidRPr="005C35B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E2A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5A8AC8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EBA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2F032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B9911E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A511C9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4C1C95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8A5E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F79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161B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DC0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715318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A75C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692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B0A23B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B4F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677B" w14:textId="77777777" w:rsidR="004B08DA" w:rsidRPr="007239CA" w:rsidRDefault="004B08D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D3ECE46" w14:textId="77777777" w:rsidR="004B08DA" w:rsidRPr="007239CA" w:rsidRDefault="004B08D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D7C1F2F" w14:textId="77777777" w:rsidR="004B08DA" w:rsidRDefault="004B08D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1A0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459A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1FD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DDA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677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5766F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5AE3133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B2D5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3E1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4DCFDDD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F69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BEF7" w14:textId="77777777" w:rsidR="004B08DA" w:rsidRDefault="004B08D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443BDC9A" w14:textId="77777777" w:rsidR="004B08DA" w:rsidRPr="007239CA" w:rsidRDefault="004B08D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D5B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8CAD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9A9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9993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8CD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108A09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47A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E1C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FFA94D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09B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BD6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79FC42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A91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B589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555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94C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ED5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D7E21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64ADDFD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52DF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F27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23E3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7A7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02B914E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484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ED88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674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391FCB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BDDD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A8C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2F4D1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03150B1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55E7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897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231B482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341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74F3" w14:textId="77777777" w:rsidR="004B08DA" w:rsidRDefault="004B08DA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5CD16305" w14:textId="77777777" w:rsidR="004B08DA" w:rsidRDefault="004B08DA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A15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51DD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666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2C1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9B2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F188A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4B08DA" w14:paraId="082A97F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850A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AB0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E87EBB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186A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45D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5473C5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BDA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7B6B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AA3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BAABA8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950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B67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4B08DA" w14:paraId="2C0795D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F8E7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958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AB52D3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7FC7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BA00" w14:textId="77777777" w:rsidR="004B08DA" w:rsidRDefault="004B08D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081817E" w14:textId="77777777" w:rsidR="004B08DA" w:rsidRDefault="004B08DA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A36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7E16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D96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FBDD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370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6D352CE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4B08DA" w14:paraId="6A8ACFA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6A4A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59E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7FB0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4B5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4E1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EF98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843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65AE19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180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E3B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260041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DEC1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8EF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A4E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9E6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30A461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7E3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EAD233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5B36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C78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BC78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03D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69FBF1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5D36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DAA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F4A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109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68F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A0C31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B68D4D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4E1B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6F8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478F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0C6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F7630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4B08DA" w14:paraId="189CEAE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C4BF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977F" w14:textId="77777777" w:rsidR="004B08DA" w:rsidRDefault="004B08D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C13F" w14:textId="77777777" w:rsidR="004B08DA" w:rsidRDefault="004B08D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6D1F" w14:textId="77777777" w:rsidR="004B08DA" w:rsidRDefault="004B08D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6CA12EE" w14:textId="77777777" w:rsidR="004B08DA" w:rsidRDefault="004B08DA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180B" w14:textId="77777777" w:rsidR="004B08DA" w:rsidRDefault="004B08D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20D5" w14:textId="77777777" w:rsidR="004B08DA" w:rsidRPr="00396332" w:rsidRDefault="004B08D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661D" w14:textId="77777777" w:rsidR="004B08DA" w:rsidRDefault="004B08D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1EA70ED" w14:textId="77777777" w:rsidR="004B08DA" w:rsidRDefault="004B08DA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20D1" w14:textId="77777777" w:rsidR="004B08DA" w:rsidRPr="00396332" w:rsidRDefault="004B08DA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E145" w14:textId="77777777" w:rsidR="004B08DA" w:rsidRDefault="004B08DA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4B08DA" w14:paraId="1B7676E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B420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146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990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3A5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110208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BDB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4484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3B6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14A04BF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2EBF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393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032E48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4B08DA" w14:paraId="62B427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22B4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172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0841" w14:textId="77777777" w:rsidR="004B08DA" w:rsidRPr="005C35B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997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91FCA1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8AC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0FE32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5596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567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5664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014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416C41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E531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455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11D1" w14:textId="77777777" w:rsidR="004B08DA" w:rsidRPr="005C35B0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5865" w14:textId="77777777" w:rsidR="004B08DA" w:rsidRDefault="004B08DA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25FC98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E14F" w14:textId="77777777" w:rsidR="004B08DA" w:rsidRDefault="004B08D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4A866B" w14:textId="77777777" w:rsidR="004B08DA" w:rsidRDefault="004B08D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0136DDF" w14:textId="77777777" w:rsidR="004B08DA" w:rsidRDefault="004B08DA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C3EF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499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D1D4" w14:textId="77777777" w:rsidR="004B08DA" w:rsidRPr="00396332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A6A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0D4F3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3A8A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AE33" w14:textId="77777777" w:rsidR="004B08DA" w:rsidRDefault="004B08D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D437" w14:textId="77777777" w:rsidR="004B08DA" w:rsidRPr="005C35B0" w:rsidRDefault="004B08D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F4DB" w14:textId="77777777" w:rsidR="004B08DA" w:rsidRDefault="004B08DA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5C36" w14:textId="77777777" w:rsidR="004B08DA" w:rsidRDefault="004B08D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57C4" w14:textId="77777777" w:rsidR="004B08DA" w:rsidRDefault="004B08D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AD00" w14:textId="77777777" w:rsidR="004B08DA" w:rsidRDefault="004B08D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6250DF0C" w14:textId="77777777" w:rsidR="004B08DA" w:rsidRDefault="004B08DA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A78D" w14:textId="77777777" w:rsidR="004B08DA" w:rsidRPr="00396332" w:rsidRDefault="004B08DA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9E0B" w14:textId="77777777" w:rsidR="004B08DA" w:rsidRDefault="004B08DA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B08DA" w14:paraId="5CDD95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7D23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743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6EF4D4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7AD4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EF4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75F3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A81F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7F1D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71E3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D44D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E668B6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4A4BE6AF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4B08DA" w14:paraId="788FCF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8519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D7F1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5311F37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2D69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FC8C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53D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1AF1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7B3A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1439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925E" w14:textId="77777777" w:rsidR="004B08DA" w:rsidRDefault="004B08DA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1FAD0" w14:textId="77777777" w:rsidR="004B08DA" w:rsidRDefault="004B08DA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4B08DA" w14:paraId="79297D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2A51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37C7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045F725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1032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43A8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305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5451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667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CDAC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2A6A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34D058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73958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FCE3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5EEA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17AA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BABC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036CA04F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794E9A4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ED6F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B289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0B3C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437FD1FE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C4E8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C4A2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4048C4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F5E4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29B4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E497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349F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815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46CEAE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5F73CE83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679B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945A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2206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3E96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2496999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6650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F289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6C0E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1958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7463104" w14:textId="77777777" w:rsidR="004B08DA" w:rsidRDefault="004B08DA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3D71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E913D5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AEEA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2D5B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00E9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A011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745BD5F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575F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AF7B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27EABE9A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E745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2D4A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7A54706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948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2010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ECFE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8452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1289" w14:textId="77777777" w:rsidR="004B08DA" w:rsidRDefault="004B08D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43A7FD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D6B9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2C0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47B0AEC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CC4F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E4F8" w14:textId="77777777" w:rsidR="004B08DA" w:rsidRPr="00B85537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2ECB1B8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BF75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964A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63DB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B3A2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16FA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6479FA5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264E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4CB6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BBCE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B7F0" w14:textId="77777777" w:rsidR="004B08DA" w:rsidRPr="00B85537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5A52D74" w14:textId="77777777" w:rsidR="004B08DA" w:rsidRPr="00B85537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AEFB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A5FB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5D0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9E6F2DD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D9A9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E5E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FFCC79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3F50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BA2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FEC4435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4BEA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45B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CE18B7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5C73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8A28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0D55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1F77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EACD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CB9AC1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B08DA" w14:paraId="4F92D7F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A248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92AC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53FCD9E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E6E9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618B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54CF6B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004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B0ED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62D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BDED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158C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5A7DA3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B08DA" w14:paraId="0C7C791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F5D4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9597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F0297F3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13CD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71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1ABABF1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F89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BF79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6BEA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9326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F9EA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926012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550237FA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40ED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937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9E763F7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D5C5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B4A5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EC1DBC2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75B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0DCB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26AD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6D20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39E6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3AD4CA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B08DA" w14:paraId="35407F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4F8E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DD57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3BE1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0871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298D1DB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B3AD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A3A6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132A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EF79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DE28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6E43082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52A3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DF2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70AADE5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CBAF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D9D4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6209160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F75B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0B9D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70A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C914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DB6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71EA2E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FB03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62E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48541654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6942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F387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40C1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2D97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DA71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D9B3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67CA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62A053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AD783A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B08DA" w14:paraId="1EC679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E288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442A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25AFC10C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AF44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AF9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6FFF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8DBC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482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E3DF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993D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F1679D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20E38E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B08DA" w14:paraId="3054B21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9512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A0F1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78F8096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A12F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64E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3FC1A82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4991BB3A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7D47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0B80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E6F7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9E25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DA90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25C072" w14:textId="77777777" w:rsidR="004B08DA" w:rsidRDefault="004B08DA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615F51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5D5F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DBC1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5793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81C9" w14:textId="77777777" w:rsidR="004B08DA" w:rsidRDefault="004B08DA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AD1DEB4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5B55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11B1B6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40D3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B0D9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58A3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3CF4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FEC75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D014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60F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478BB094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EBFD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3B07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7304786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9A3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6B0D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810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CE71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9F0B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D6223E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30D044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1676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71BB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1C9CC3A4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209A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9AC0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5CEA7351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D3C7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3B9C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79A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0AE8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229A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2C29E4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4FCF4B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B08DA" w14:paraId="39EF11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A99F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1C9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E4DBE6B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DD53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7373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AD2C265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5856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A531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53B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8AB2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81C4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B08DA" w14:paraId="04FE76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4B53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7DC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1D59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96B5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5A26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26B6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1C2F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31E3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79D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4B08DA" w14:paraId="032701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A36E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7E0A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AD91F9E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F65E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6BA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00550173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58253E17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E3BB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49F6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31B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2108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0ACC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80F440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12410FD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072C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E3CD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DACFE8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CA61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EB4B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93B600E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E1B1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E64B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9E6B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3A2D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98E2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2CC2FC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B08DA" w14:paraId="4E5B43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AFB2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39A6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935640E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4342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EA1C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26DF150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5ECF7AAB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E343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65D1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F305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D678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704B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5DB7A6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DE8DAB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E5AC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C542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63A6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95B8" w14:textId="77777777" w:rsidR="004B08DA" w:rsidRDefault="004B08DA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A7B9972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8FF1" w14:textId="77777777" w:rsidR="004B08DA" w:rsidRDefault="004B08DA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30EF1C" w14:textId="77777777" w:rsidR="004B08DA" w:rsidRDefault="004B08DA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E7DB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788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AC55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E695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09128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815A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5DB9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37C8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C8A0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6227B36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C5B3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DF619E7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54C7D66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7AA9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7F9C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51D3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D070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C5C5B32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8787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1E16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F5E0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81F2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FB6E63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6AAF338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955E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0C11D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2A28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3951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AAC5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394E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534F29F5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82BA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F330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3535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F1A6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140B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C050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A07E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DD1D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651F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B08DA" w14:paraId="3211D9D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71B9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9841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2349CB7C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0DAA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26BF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6E804E1E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C1D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5981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8221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04C8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2980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98EEA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DF95E6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86959D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2661A8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7D37A7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0CD08C4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D60DDC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DE95C6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24B981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ED44E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795738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13B837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66E378F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C5E3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584D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FD85CB6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8AAE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29DF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1254919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0BEF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D771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018F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C05D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7B77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63493E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5FD8E2B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B43B566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1F930996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B08DA" w14:paraId="3C2518A6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5B6B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00D9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4B14AAA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40AF" w14:textId="77777777" w:rsidR="004B08DA" w:rsidRPr="005C35B0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6D30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6C9AEB1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977E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726C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752D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EDF5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82BB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203754E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748A" w14:textId="77777777" w:rsidR="004B08DA" w:rsidRDefault="004B08DA" w:rsidP="004B08D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C2FA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53C2B993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248D" w14:textId="77777777" w:rsidR="004B08DA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217F" w14:textId="77777777" w:rsidR="004B08DA" w:rsidRDefault="004B08DA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CA2CABF" w14:textId="77777777" w:rsidR="004B08DA" w:rsidRDefault="004B08DA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D168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82B0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4FCF" w14:textId="77777777" w:rsidR="004B08DA" w:rsidRDefault="004B08DA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A90A" w14:textId="77777777" w:rsidR="004B08DA" w:rsidRPr="00396332" w:rsidRDefault="004B08DA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D3C0" w14:textId="77777777" w:rsidR="004B08DA" w:rsidRDefault="004B08DA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5C0E7D4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5616EFAD" w14:textId="77777777" w:rsidR="004B08DA" w:rsidRDefault="004B08DA" w:rsidP="0002281B">
      <w:pPr>
        <w:pStyle w:val="Heading1"/>
        <w:spacing w:line="360" w:lineRule="auto"/>
      </w:pPr>
      <w:r>
        <w:t>LINIA 416</w:t>
      </w:r>
    </w:p>
    <w:p w14:paraId="48F5B6AF" w14:textId="77777777" w:rsidR="004B08DA" w:rsidRDefault="004B08D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08DA" w14:paraId="59EF5C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3490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3BC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FA83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2B3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DCFA1B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17C8636" w14:textId="77777777" w:rsidR="004B08DA" w:rsidRDefault="004B08DA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821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CC4FE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0719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2D8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45C0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B42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0BA5C9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8955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700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C70707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80B7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AD25" w14:textId="77777777" w:rsidR="004B08DA" w:rsidRPr="00575A50" w:rsidRDefault="004B08D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4FCC34EA" w14:textId="77777777" w:rsidR="004B08DA" w:rsidRDefault="004B08DA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D1F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E712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89A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F65A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D25A" w14:textId="77777777" w:rsidR="004B08DA" w:rsidRDefault="004B08DA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61C95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11EC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7AF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A68E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786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F2A6AB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494E2556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292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F65F5D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594EF9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DB7DCA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197DA7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CA9E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0E1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DB33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38F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089ACC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0DEA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AE5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FB66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4FF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827D33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ADF298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5E4897C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6E3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934E62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D6F676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5DDA09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266D57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E170B0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650E96C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BBB59E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1983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A1D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7FA2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1FD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7A2C9D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A81D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152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A6D3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AE98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98DAAB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78A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0A549B6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AD9AED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C15E08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E52595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BD25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FA0C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94C0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3CE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842C4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B08DA" w14:paraId="1CB69B75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7CED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4392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3013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224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657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9EB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781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E7B119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1576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4BD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37AC3E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8B48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105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A283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4B6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166CFFF7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68E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DB94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9435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8E1E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FF12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4B08DA" w14:paraId="1DDEA2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B46E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D97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A871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BF9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8A5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5726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113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30843E9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68B2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4AD5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6608C1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2885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323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20813F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9B84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F76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B0BD1F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A6A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2391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55C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A6E8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F68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4F8FF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12C1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702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1DC7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344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E778C7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D1C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6309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1C6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71D3D8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96DE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990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9DB71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AD0D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88B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BF4A8C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9B08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5959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BAB843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5C5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37D7" w14:textId="77777777" w:rsidR="004B08DA" w:rsidRPr="00C4423F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22D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CBE5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08D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0953E8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3639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D119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5BE5" w14:textId="77777777" w:rsidR="004B08DA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FFF6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9AE5ACE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73E5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D09D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E842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01EC" w14:textId="77777777" w:rsidR="004B08DA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7B52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4B08DA" w14:paraId="06BA10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5636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4602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A63F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B1E7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526BDCA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C42C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CB5D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8089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C1C3" w14:textId="77777777" w:rsidR="004B08DA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4650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769871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3D58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2121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9F65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A634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93001CB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879C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7C54B8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0A02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CF88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8852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8BA0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B08DA" w14:paraId="75BBAA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0B49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BDD2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EB1F402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DEF3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CB2C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3ABA27FC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AF96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DA72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0FCC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CA6B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4562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1A3AE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96CA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9521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130BF359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6770" w14:textId="77777777" w:rsidR="004B08DA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FFD0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BD62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24E2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A222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B664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CB1A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303E17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55B4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A910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C05F" w14:textId="77777777" w:rsidR="004B08DA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FC90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5990A7C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1FA5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ECA9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E2A4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7FDA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929A" w14:textId="77777777" w:rsidR="004B08DA" w:rsidRPr="00620605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08DA" w14:paraId="1E72FD9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D436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F1CA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8183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6218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FAE14F3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8D22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4FE8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491A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51C5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DEE9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658383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B08DA" w14:paraId="63E62B3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BB96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3DA3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6F62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BBEB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52424D9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8A0D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D9CF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9FCE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983A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9C40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33F90D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B08DA" w14:paraId="2AAE9E9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6987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1385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A6FE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114D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A828533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C149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CFB323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003B" w14:textId="77777777" w:rsidR="004B08DA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D250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4312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D4B0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DB6B43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B08DA" w14:paraId="7E2093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CC7F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E759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188C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9D2E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CD0E453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0C4F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0978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011C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51B4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71FC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F4220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1178" w14:textId="77777777" w:rsidR="004B08DA" w:rsidRDefault="004B08DA" w:rsidP="004B08D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056E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28D2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F4A7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C9487F3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7AF2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97EB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CB78" w14:textId="77777777" w:rsidR="004B08DA" w:rsidRDefault="004B08DA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7DCE" w14:textId="77777777" w:rsidR="004B08DA" w:rsidRPr="00C4423F" w:rsidRDefault="004B08DA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1F0D" w14:textId="77777777" w:rsidR="004B08DA" w:rsidRDefault="004B08DA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76D43C88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00ABD96D" w14:textId="77777777" w:rsidR="004B08DA" w:rsidRDefault="004B08DA" w:rsidP="00D37279">
      <w:pPr>
        <w:pStyle w:val="Heading1"/>
        <w:spacing w:line="276" w:lineRule="auto"/>
      </w:pPr>
      <w:r>
        <w:t>LINIA 418</w:t>
      </w:r>
    </w:p>
    <w:p w14:paraId="5BC0CBF0" w14:textId="77777777" w:rsidR="004B08DA" w:rsidRDefault="004B08D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08DA" w14:paraId="3791028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AFE0" w14:textId="77777777" w:rsidR="004B08DA" w:rsidRDefault="004B08DA" w:rsidP="004B08D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E2B8" w14:textId="77777777" w:rsidR="004B08DA" w:rsidRDefault="004B08D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FAD651E" w14:textId="77777777" w:rsidR="004B08DA" w:rsidRDefault="004B08D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F32F" w14:textId="77777777" w:rsidR="004B08DA" w:rsidRPr="00896D96" w:rsidRDefault="004B08D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3042" w14:textId="77777777" w:rsidR="004B08DA" w:rsidRDefault="004B08DA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67A3A2D" w14:textId="77777777" w:rsidR="004B08DA" w:rsidRDefault="004B08DA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C742" w14:textId="77777777" w:rsidR="004B08DA" w:rsidRDefault="004B08D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1301" w14:textId="77777777" w:rsidR="004B08DA" w:rsidRPr="00896D96" w:rsidRDefault="004B08D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A02" w14:textId="77777777" w:rsidR="004B08DA" w:rsidRDefault="004B08DA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0719" w14:textId="77777777" w:rsidR="004B08DA" w:rsidRPr="00896D96" w:rsidRDefault="004B08DA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4B43" w14:textId="77777777" w:rsidR="004B08DA" w:rsidRDefault="004B08DA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4B08DA" w14:paraId="5B7EF4A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25C5" w14:textId="77777777" w:rsidR="004B08DA" w:rsidRDefault="004B08DA" w:rsidP="004B08D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C9A9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4317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BC5E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DA95B62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9465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BFB5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5481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92DC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CC06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3E6A06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32F1" w14:textId="77777777" w:rsidR="004B08DA" w:rsidRDefault="004B08DA" w:rsidP="004B08D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13D4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CBD8269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BA2E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4DDB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63E878D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7E30084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A97AF0D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8387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AAE8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7075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FABD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1460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5D0D620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A799" w14:textId="77777777" w:rsidR="004B08DA" w:rsidRDefault="004B08DA" w:rsidP="004B08D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6F0D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10B9" w14:textId="77777777" w:rsidR="004B08DA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8297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1E3BE96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5144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7032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2DD7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7EBA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7572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B07782B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17DB" w14:textId="77777777" w:rsidR="004B08DA" w:rsidRDefault="004B08DA" w:rsidP="004B08D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15AE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612AE58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42CE" w14:textId="77777777" w:rsidR="004B08DA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B4B2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E430507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BAD3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3654" w14:textId="77777777" w:rsidR="004B08DA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E9C9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C9D7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26D4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785D0E8B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EBB3" w14:textId="77777777" w:rsidR="004B08DA" w:rsidRDefault="004B08DA" w:rsidP="004B08D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2950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C280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5335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35806A0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F0F5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2E2AFC3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1D7D8DA1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4AF1F65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5196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D6EA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8661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19FE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B08DA" w14:paraId="716D1E6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F2A5" w14:textId="77777777" w:rsidR="004B08DA" w:rsidRDefault="004B08DA" w:rsidP="004B08D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5911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2B3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487B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5BA6D27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3C2B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3701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0518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3A7E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C644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75AD0C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5CDD" w14:textId="77777777" w:rsidR="004B08DA" w:rsidRDefault="004B08DA" w:rsidP="004B08D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33E0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C497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7F67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7B689F7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AE69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B85A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361B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6262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0266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68521F4F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63D1" w14:textId="77777777" w:rsidR="004B08DA" w:rsidRDefault="004B08DA" w:rsidP="004B08D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0B63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DFAB33A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7EE1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4A2A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3041196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89A7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7D33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C37A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F0C4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7A0E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A7C9B56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0AB1" w14:textId="77777777" w:rsidR="004B08DA" w:rsidRDefault="004B08DA" w:rsidP="004B08D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FED8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7671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9BF4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9B29D61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85DB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E074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76F7" w14:textId="77777777" w:rsidR="004B08DA" w:rsidRDefault="004B08DA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BDBF" w14:textId="77777777" w:rsidR="004B08DA" w:rsidRPr="00896D96" w:rsidRDefault="004B08DA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FDF6" w14:textId="77777777" w:rsidR="004B08DA" w:rsidRDefault="004B08DA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9600B55" w14:textId="77777777" w:rsidR="004B08DA" w:rsidRDefault="004B08DA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4CB826AB" w14:textId="77777777" w:rsidR="004B08DA" w:rsidRDefault="004B08DA" w:rsidP="001F0E2C">
      <w:pPr>
        <w:pStyle w:val="Heading1"/>
        <w:spacing w:line="360" w:lineRule="auto"/>
      </w:pPr>
      <w:r>
        <w:lastRenderedPageBreak/>
        <w:t>LINIA 420</w:t>
      </w:r>
    </w:p>
    <w:p w14:paraId="4FB0555F" w14:textId="77777777" w:rsidR="004B08DA" w:rsidRDefault="004B08DA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08DA" w14:paraId="0C250C3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02E4" w14:textId="77777777" w:rsidR="004B08DA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B574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42F4E7B3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9F95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0401" w14:textId="77777777" w:rsidR="004B08DA" w:rsidRDefault="004B08DA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28D24AEB" w14:textId="77777777" w:rsidR="004B08DA" w:rsidRDefault="004B08DA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E7D3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43F3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0E5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8CD5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B7B3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561FE14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910C" w14:textId="77777777" w:rsidR="004B08DA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1E85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1D06D81E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BDDB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54ED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2F8BBDD3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0433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CE84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5FB4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5200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7E74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4B08DA" w14:paraId="614973C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843E" w14:textId="77777777" w:rsidR="004B08DA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119F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4E41C519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1CBC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2B2A" w14:textId="77777777" w:rsidR="004B08DA" w:rsidRDefault="004B08D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029EE66B" w14:textId="77777777" w:rsidR="004B08DA" w:rsidRDefault="004B08D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4986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6B6E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2BF6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3D67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8BBB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4F08503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7F64" w14:textId="77777777" w:rsidR="004B08DA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F5B9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0F507E3F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E7AB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481D" w14:textId="77777777" w:rsidR="004B08DA" w:rsidRDefault="004B08D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6C8E54D4" w14:textId="77777777" w:rsidR="004B08DA" w:rsidRDefault="004B08DA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301E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C658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D079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75C5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C8CE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68F4655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3AFA" w14:textId="77777777" w:rsidR="004B08DA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2DC2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61E05A5E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C1C1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01C0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023CE750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A341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E17D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3FF8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D27B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73CE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4BB64D0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EEEB" w14:textId="77777777" w:rsidR="004B08DA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5516" w14:textId="77777777" w:rsidR="004B08DA" w:rsidRDefault="004B08D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EAD0" w14:textId="77777777" w:rsidR="004B08DA" w:rsidRDefault="004B08D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F26D" w14:textId="77777777" w:rsidR="004B08DA" w:rsidRDefault="004B08D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094BF04E" w14:textId="77777777" w:rsidR="004B08DA" w:rsidRDefault="004B08DA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965C" w14:textId="77777777" w:rsidR="004B08DA" w:rsidRDefault="004B08D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EB1FD5" w14:textId="77777777" w:rsidR="004B08DA" w:rsidRDefault="004B08D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3B79" w14:textId="77777777" w:rsidR="004B08DA" w:rsidRPr="00D061F6" w:rsidRDefault="004B08D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45A3" w14:textId="77777777" w:rsidR="004B08DA" w:rsidRDefault="004B08D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25ED" w14:textId="77777777" w:rsidR="004B08DA" w:rsidRPr="00D061F6" w:rsidRDefault="004B08DA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D947" w14:textId="77777777" w:rsidR="004B08DA" w:rsidRDefault="004B08DA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6481A57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4C39" w14:textId="77777777" w:rsidR="004B08DA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0244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7D75E98E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DA48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D2FF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ADA6E7C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499D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D937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C9E7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823A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C6B5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7BED36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12A549E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60D5" w14:textId="77777777" w:rsidR="004B08DA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B46E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41A8ACC3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95A5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CEDC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1B98165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F7B9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741D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3268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B09F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B2E2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68C9930A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75BC" w14:textId="77777777" w:rsidR="004B08DA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9932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4ADEDC38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2E01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B827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6BD7732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C0DC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8FF6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BA9D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089B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E78B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6EBB9F8C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D4C8" w14:textId="77777777" w:rsidR="004B08DA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B095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36C01940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6CEB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1D7B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2F7D4AD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A4EB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D4CB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3F3F" w14:textId="77777777" w:rsidR="004B08DA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2303" w14:textId="77777777" w:rsidR="004B08DA" w:rsidRPr="00D061F6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FCBD" w14:textId="77777777" w:rsidR="004B08DA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:rsidRPr="00F37505" w14:paraId="5CC23291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A33D" w14:textId="77777777" w:rsidR="004B08DA" w:rsidRPr="00F37505" w:rsidRDefault="004B08DA" w:rsidP="004B08D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2BDC" w14:textId="77777777" w:rsidR="004B08DA" w:rsidRPr="00F37505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6272" w14:textId="77777777" w:rsidR="004B08DA" w:rsidRPr="00F37505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B337" w14:textId="77777777" w:rsidR="004B08DA" w:rsidRPr="00F37505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79EB0BEF" w14:textId="77777777" w:rsidR="004B08DA" w:rsidRPr="00F37505" w:rsidRDefault="004B08DA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D08D" w14:textId="77777777" w:rsidR="004B08DA" w:rsidRPr="00F37505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8D76" w14:textId="77777777" w:rsidR="004B08DA" w:rsidRPr="00F37505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B258" w14:textId="77777777" w:rsidR="004B08DA" w:rsidRPr="00F37505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C8F1" w14:textId="77777777" w:rsidR="004B08DA" w:rsidRPr="00F37505" w:rsidRDefault="004B08D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7966" w14:textId="77777777" w:rsidR="004B08DA" w:rsidRPr="00F37505" w:rsidRDefault="004B08D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11ACFE6" w14:textId="77777777" w:rsidR="004B08DA" w:rsidRDefault="004B08DA">
      <w:pPr>
        <w:spacing w:before="40" w:line="192" w:lineRule="auto"/>
        <w:ind w:right="57"/>
        <w:rPr>
          <w:sz w:val="20"/>
          <w:lang w:val="ro-RO"/>
        </w:rPr>
      </w:pPr>
    </w:p>
    <w:p w14:paraId="3CCF1BD2" w14:textId="77777777" w:rsidR="004B08DA" w:rsidRDefault="004B08DA" w:rsidP="00BF55B4">
      <w:pPr>
        <w:pStyle w:val="Heading1"/>
        <w:spacing w:line="360" w:lineRule="auto"/>
      </w:pPr>
      <w:r>
        <w:t>LINIA 421</w:t>
      </w:r>
    </w:p>
    <w:p w14:paraId="706B29D1" w14:textId="77777777" w:rsidR="004B08DA" w:rsidRDefault="004B08DA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B08DA" w14:paraId="0B6971E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31A8" w14:textId="77777777" w:rsidR="004B08DA" w:rsidRDefault="004B08DA" w:rsidP="004B08D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E84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C083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0C3A" w14:textId="77777777" w:rsidR="004B08DA" w:rsidRDefault="004B08D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73ACE1B" w14:textId="77777777" w:rsidR="004B08DA" w:rsidRDefault="004B08D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D52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F502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130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1AC9" w14:textId="77777777" w:rsidR="004B08DA" w:rsidRPr="00E22A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54A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3AA3C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6FF8" w14:textId="77777777" w:rsidR="004B08DA" w:rsidRDefault="004B08DA" w:rsidP="004B08D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75E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0B15" w14:textId="77777777" w:rsidR="004B08DA" w:rsidRPr="00FE111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1673" w14:textId="77777777" w:rsidR="004B08DA" w:rsidRDefault="004B08D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D3CE9E2" w14:textId="77777777" w:rsidR="004B08DA" w:rsidRDefault="004B08D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4E1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34D5" w14:textId="77777777" w:rsidR="004B08DA" w:rsidRPr="007B5B0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8CC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4C29" w14:textId="77777777" w:rsidR="004B08DA" w:rsidRPr="00E22A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936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F4898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4D32" w14:textId="77777777" w:rsidR="004B08DA" w:rsidRDefault="004B08DA" w:rsidP="004B08D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6D7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6FA7B3E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121D" w14:textId="77777777" w:rsidR="004B08DA" w:rsidRPr="00FE111C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A5BE" w14:textId="77777777" w:rsidR="004B08DA" w:rsidRDefault="004B08D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7D8F679A" w14:textId="77777777" w:rsidR="004B08DA" w:rsidRDefault="004B08D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694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4C51" w14:textId="77777777" w:rsidR="004B08DA" w:rsidRPr="007B5B0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878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6187" w14:textId="77777777" w:rsidR="004B08DA" w:rsidRPr="00E22A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4B53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19CAB7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8000" w14:textId="77777777" w:rsidR="004B08DA" w:rsidRDefault="004B08DA" w:rsidP="004B08D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4B1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3CF3184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554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1CBB" w14:textId="77777777" w:rsidR="004B08DA" w:rsidRDefault="004B08DA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8E1D66D" w14:textId="77777777" w:rsidR="004B08DA" w:rsidRDefault="004B08DA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D8A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772F" w14:textId="77777777" w:rsidR="004B08DA" w:rsidRPr="007B5B0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161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969F" w14:textId="77777777" w:rsidR="004B08DA" w:rsidRPr="00E22A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2E01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A1807B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29CA26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7790" w14:textId="77777777" w:rsidR="004B08DA" w:rsidRDefault="004B08DA" w:rsidP="004B08D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957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43C310D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5E5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7BE7" w14:textId="77777777" w:rsidR="004B08DA" w:rsidRDefault="004B08D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7EB4063" w14:textId="77777777" w:rsidR="004B08DA" w:rsidRDefault="004B08D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C5E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ABCD" w14:textId="77777777" w:rsidR="004B08DA" w:rsidRPr="007B5B0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B2BD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B946" w14:textId="77777777" w:rsidR="004B08DA" w:rsidRPr="00E22A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B09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6944A0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3D05" w14:textId="77777777" w:rsidR="004B08DA" w:rsidRDefault="004B08DA" w:rsidP="004B08D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D34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006C9BF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3E81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5E6" w14:textId="77777777" w:rsidR="004B08DA" w:rsidRDefault="004B08D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44DA13D" w14:textId="77777777" w:rsidR="004B08DA" w:rsidRDefault="004B08D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5BF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7637" w14:textId="77777777" w:rsidR="004B08DA" w:rsidRPr="007B5B0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E12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EEA8" w14:textId="77777777" w:rsidR="004B08DA" w:rsidRPr="00E22A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6EEF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2FA54C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4B4E" w14:textId="77777777" w:rsidR="004B08DA" w:rsidRDefault="004B08DA" w:rsidP="004B08D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9E3E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69737F1F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B6D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CD4B" w14:textId="77777777" w:rsidR="004B08DA" w:rsidRDefault="004B08D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1779901" w14:textId="77777777" w:rsidR="004B08DA" w:rsidRDefault="004B08DA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7E47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2524" w14:textId="77777777" w:rsidR="004B08DA" w:rsidRPr="007B5B0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842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E792" w14:textId="77777777" w:rsidR="004B08DA" w:rsidRPr="00E22A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9B3D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74367F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2B0F" w14:textId="77777777" w:rsidR="004B08DA" w:rsidRDefault="004B08DA" w:rsidP="004B08D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C43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55AACC2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6569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28F0" w14:textId="77777777" w:rsidR="004B08DA" w:rsidRPr="00160207" w:rsidRDefault="004B08DA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26285715" w14:textId="77777777" w:rsidR="004B08DA" w:rsidRDefault="004B08DA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7693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DD36" w14:textId="77777777" w:rsidR="004B08DA" w:rsidRPr="007B5B08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4B89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CEC4" w14:textId="77777777" w:rsidR="004B08DA" w:rsidRPr="00E22A01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02C1" w14:textId="77777777" w:rsidR="004B08DA" w:rsidRPr="00821666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69D4A571" w14:textId="77777777" w:rsidR="004B08DA" w:rsidRDefault="004B08D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0CC12C9" w14:textId="77777777" w:rsidR="004B08DA" w:rsidRDefault="004B08DA" w:rsidP="00380064">
      <w:pPr>
        <w:pStyle w:val="Heading1"/>
        <w:spacing w:line="360" w:lineRule="auto"/>
      </w:pPr>
      <w:r>
        <w:t>LINIA 500</w:t>
      </w:r>
    </w:p>
    <w:p w14:paraId="1FF97333" w14:textId="77777777" w:rsidR="004B08DA" w:rsidRPr="00071303" w:rsidRDefault="004B08D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B08DA" w14:paraId="3CEDCEF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3EA0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447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2F84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D43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57F0B3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5DEAF7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A08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F04150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EABC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20C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ADD6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DD6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6DAD129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D0AD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2DA1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367A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E0F9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380BE0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D05BE2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86F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255E4E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978E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0891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5E53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39B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69E445E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8877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08D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77DB7C8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5CC9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386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8A48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E072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4BA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487E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E94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67F26DE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9BD5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2515" w14:textId="77777777" w:rsidR="004B08DA" w:rsidRDefault="004B08D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3CEC" w14:textId="77777777" w:rsidR="004B08DA" w:rsidRPr="00D33E71" w:rsidRDefault="004B08D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D63D" w14:textId="77777777" w:rsidR="004B08DA" w:rsidRDefault="004B08DA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DE51" w14:textId="77777777" w:rsidR="004B08DA" w:rsidRDefault="004B08D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A283" w14:textId="77777777" w:rsidR="004B08DA" w:rsidRDefault="004B08D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7AAC" w14:textId="77777777" w:rsidR="004B08DA" w:rsidRDefault="004B08D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C39CE5C" w14:textId="77777777" w:rsidR="004B08DA" w:rsidRDefault="004B08DA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69E7" w14:textId="77777777" w:rsidR="004B08DA" w:rsidRPr="00D33E71" w:rsidRDefault="004B08DA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8B85" w14:textId="77777777" w:rsidR="004B08DA" w:rsidRDefault="004B08DA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31113C1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B857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CCC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495D83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7021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53AB" w14:textId="77777777" w:rsidR="004B08DA" w:rsidRPr="0008670B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4FC8B0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76D94E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5A1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C4FF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326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2427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CF7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:rsidRPr="00456545" w14:paraId="1239227C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9CAA" w14:textId="77777777" w:rsidR="004B08DA" w:rsidRPr="00456545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232F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C4F9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6AE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6EE458F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302D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1526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34BC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F9BA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F78F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B08DA" w:rsidRPr="00456545" w14:paraId="4B66EC0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BA80" w14:textId="77777777" w:rsidR="004B08DA" w:rsidRPr="00456545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96F7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7319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592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7B8FE0B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DF04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4909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BB08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F6CD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E899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B08DA" w:rsidRPr="00456545" w14:paraId="7CB7865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B0F3" w14:textId="77777777" w:rsidR="004B08DA" w:rsidRPr="00456545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284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48D0902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43B4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302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A4500E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F18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E6C5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FC17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E71B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CE1A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B08DA" w:rsidRPr="00456545" w14:paraId="2010ADC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DCEE" w14:textId="77777777" w:rsidR="004B08DA" w:rsidRPr="00456545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580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93FB58C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8DC2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136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778650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CA9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5DB9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4BA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86E91DB" w14:textId="77777777" w:rsidR="004B08DA" w:rsidRPr="00456545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5465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499B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0CB1E0" w14:textId="77777777" w:rsidR="004B08DA" w:rsidRPr="00A3090B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:rsidRPr="00456545" w14:paraId="1C45BD54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59A1" w14:textId="77777777" w:rsidR="004B08DA" w:rsidRPr="00456545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4C4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407E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E46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0FD6FC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5B6CA0B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071AEC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187C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2C5B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7AB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30DDE2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34D6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CCF7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:rsidRPr="00456545" w14:paraId="52DCBF8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0FB1" w14:textId="77777777" w:rsidR="004B08DA" w:rsidRPr="00456545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C5E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849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565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0E2647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D68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E182808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8CF4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428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5535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C63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31941" w14:textId="77777777" w:rsidR="004B08DA" w:rsidRPr="005F21B7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B08DA" w:rsidRPr="00456545" w14:paraId="184E9F6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AED5" w14:textId="77777777" w:rsidR="004B08DA" w:rsidRPr="00456545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121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1D92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4C7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B017189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86F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1DF5E5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FFD4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168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CAFC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E78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033C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B08DA" w:rsidRPr="00456545" w14:paraId="3ACF15D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F022" w14:textId="77777777" w:rsidR="004B08DA" w:rsidRPr="00456545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FC0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654C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07F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E3CB759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B8F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28E70D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8A4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98C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8D83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D38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BF9BF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B08DA" w:rsidRPr="00456545" w14:paraId="202231D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B5E6" w14:textId="77777777" w:rsidR="004B08DA" w:rsidRPr="00456545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00A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3D04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871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20163F85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93B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F2237A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FF81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C3E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CFD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FB5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544EC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16022C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B08DA" w:rsidRPr="00456545" w14:paraId="4284A86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A667" w14:textId="77777777" w:rsidR="004B08DA" w:rsidRPr="00456545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A35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5BD3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A21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30A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8BBA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5CF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BA3A6C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16D5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C17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3775EFF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4B08DA" w14:paraId="221F2648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76E6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47D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1D48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0C6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3DC9C9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4CA8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5DC84A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7DAAAC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5F07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603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F60E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2E2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E4A1C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1F39C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0F7F25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317C64B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B08DA" w14:paraId="0BB4B7B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5560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06B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4EDB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002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FB999E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EBD1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E2D9F2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73F2FB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B706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489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4914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730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E4FF6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826C69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29C92B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B08DA" w14:paraId="1AB03F4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D2E6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93F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4D3B02C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2D13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085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68DEF8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E2A6DF9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CD3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7B35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991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C6ED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405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3A7BE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B08DA" w14:paraId="481D7DB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A801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372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6D2D3A1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7AE4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478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03509E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4A3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3C0F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CCA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641B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1FF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3E68735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4B08DA" w14:paraId="452D41E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964B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99A9" w14:textId="77777777" w:rsidR="004B08DA" w:rsidRDefault="004B08D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96C7" w14:textId="77777777" w:rsidR="004B08DA" w:rsidRDefault="004B08D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147B" w14:textId="77777777" w:rsidR="004B08DA" w:rsidRDefault="004B08D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F007166" w14:textId="77777777" w:rsidR="004B08DA" w:rsidRDefault="004B08DA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312B" w14:textId="77777777" w:rsidR="004B08DA" w:rsidRDefault="004B08D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13AA" w14:textId="77777777" w:rsidR="004B08DA" w:rsidRDefault="004B08D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40D2" w14:textId="77777777" w:rsidR="004B08DA" w:rsidRDefault="004B08D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CA06684" w14:textId="77777777" w:rsidR="004B08DA" w:rsidRDefault="004B08DA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D8ED" w14:textId="77777777" w:rsidR="004B08DA" w:rsidRPr="00D33E71" w:rsidRDefault="004B08DA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E96C" w14:textId="77777777" w:rsidR="004B08DA" w:rsidRDefault="004B08D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52E883C" w14:textId="77777777" w:rsidR="004B08DA" w:rsidRDefault="004B08DA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4B08DA" w14:paraId="3BA6690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5E01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439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41137F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F4B7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D3F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45C840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CDD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82C8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E5A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38CC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DC3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3F2A906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D23D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690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938A0A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7EA8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CD0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0C0186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DEB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145C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F87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E945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BA54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43268C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4251552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1E41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851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CF9F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E1C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E82438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360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003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FF8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CCB951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40AF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75A9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D2F8015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0631CF5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D956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85D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7662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542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E496CF5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E3B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04B2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031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89AA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0AA9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709A16D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E257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F8E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77FB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7A0D" w14:textId="77777777" w:rsidR="004B08DA" w:rsidRDefault="004B08D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CD72276" w14:textId="77777777" w:rsidR="004B08DA" w:rsidRDefault="004B08DA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D0B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2A77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E83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1487E07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4EE9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0907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7199FA8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83B5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A0C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CCF5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A49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51A7A5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3A7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E584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C87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A9CD94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D859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B595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62AED9C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1DDA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F8C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6330E5A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BDF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9032" w14:textId="77777777" w:rsidR="004B08DA" w:rsidRDefault="004B08DA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7587641" w14:textId="77777777" w:rsidR="004B08DA" w:rsidRDefault="004B08DA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55E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8B43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44F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4180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B00F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6940819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BF8C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3B4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997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4A2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14433E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0E7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CEF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AA3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9B95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909A" w14:textId="77777777" w:rsidR="004B08DA" w:rsidRPr="00534A55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CBD25E2" w14:textId="77777777" w:rsidR="004B08DA" w:rsidRPr="00534A55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F6322F3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B08DA" w14:paraId="2C20625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87D7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401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64EF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EF9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87ECB6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DE5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0C2B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8451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0832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27E0" w14:textId="77777777" w:rsidR="004B08DA" w:rsidRPr="00534A55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6C9A1AE" w14:textId="77777777" w:rsidR="004B08DA" w:rsidRPr="00534A55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04C59DE" w14:textId="77777777" w:rsidR="004B08DA" w:rsidRPr="00534A55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B08DA" w14:paraId="20E0049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11B2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CA0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669C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3B4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4B2D22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FC1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8A46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4E5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40A07D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B1B4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FDC3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0742EF2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247E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D77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5E21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E6BD" w14:textId="77777777" w:rsidR="004B08DA" w:rsidRPr="000C4604" w:rsidRDefault="004B08DA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B6D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81B88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79036B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862B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D81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CF17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8E2F" w14:textId="77777777" w:rsidR="004B08DA" w:rsidRPr="000C4604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076590B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B08DA" w14:paraId="7BE85D14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DA2C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964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5EBC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1655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B73920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AD2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456E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5BA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B754B6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FB20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B76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7E83E63D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BBBC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CB5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7FA198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0D5E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8C2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F51155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4ADC49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927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2B30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944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1D7E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0DC4" w14:textId="77777777" w:rsidR="004B08DA" w:rsidRPr="00BB30B6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8DDEB5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249B8D2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B08DA" w14:paraId="7A6BEDF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ABC5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76E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BA64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377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52F9F5B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38B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38A4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D0F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17A0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400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719CF38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F6C1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F6B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E76C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157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A1B54F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91E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FC4B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BDF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8F8466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15A4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E79B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3849F62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9A86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D2B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AB437C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EA6A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E0E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526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655A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E8D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5977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0546" w14:textId="77777777" w:rsidR="004B08DA" w:rsidRPr="000C4604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B08DA" w14:paraId="3DFDE7C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A743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6EA8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2183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697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FF8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971C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DD3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647A0B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F58E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0C19" w14:textId="77777777" w:rsidR="004B08DA" w:rsidRPr="000C4604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B08DA" w14:paraId="153346F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CA0A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B34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0D490B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FDE0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26BC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A52C22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336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AD98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879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863ABB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53D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0A98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0043BC" w14:textId="77777777" w:rsidR="004B08DA" w:rsidRPr="006C1F61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7CC3257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FFAA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14B9" w14:textId="77777777" w:rsidR="004B08DA" w:rsidRDefault="004B08D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A956" w14:textId="77777777" w:rsidR="004B08DA" w:rsidRDefault="004B08D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47EB" w14:textId="77777777" w:rsidR="004B08DA" w:rsidRDefault="004B08DA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EFFE" w14:textId="77777777" w:rsidR="004B08DA" w:rsidRDefault="004B08D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B338" w14:textId="77777777" w:rsidR="004B08DA" w:rsidRDefault="004B08D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6447" w14:textId="77777777" w:rsidR="004B08DA" w:rsidRDefault="004B08DA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D83A" w14:textId="77777777" w:rsidR="004B08DA" w:rsidRDefault="004B08DA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FA25" w14:textId="77777777" w:rsidR="004B08DA" w:rsidRPr="004143AF" w:rsidRDefault="004B08DA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2F318FE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759B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AA6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FFC0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2EA9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CEE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4985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2A9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A4D2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F9B0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293EEEB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8F40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472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5E509F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7423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39C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1AC8A0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A06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C2DF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BFF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16FB7E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04B2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F556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E00A175" w14:textId="77777777" w:rsidR="004B08DA" w:rsidRPr="00D84BDE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0A3982B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4A20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AC8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C88920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43E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C11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75CD7E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CF9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0523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E06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0E08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4CB5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70B6ABF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5A7B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FCC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F479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96C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F2D364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FD2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2241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E3F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8395818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50A3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2E5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5F50569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A23D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C0E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F180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BEB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DE2B4F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3CB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36781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EF9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364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E5E9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E441" w14:textId="77777777" w:rsidR="004B08DA" w:rsidRPr="00534C03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57250F8" w14:textId="77777777" w:rsidR="004B08DA" w:rsidRPr="00534C03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D98F08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B08DA" w14:paraId="6EE8FCA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3531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4F8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2D6ABE8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A4EB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A9B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C07528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F3B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71D3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63E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D403E6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13CA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EC38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E01741" w14:textId="77777777" w:rsidR="004B08DA" w:rsidRPr="00D84BDE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3DE4562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0C39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CF3C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450F34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093D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2FF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F69098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B9F17A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F71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51F9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99C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EC03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19EF" w14:textId="77777777" w:rsidR="004B08DA" w:rsidRPr="001F07B1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E2CE6C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B9E2AFF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B08DA" w14:paraId="6D6F611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BDA7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A54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8212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B31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7598A2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9E2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605F6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150F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ADD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5006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C92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0F8AD6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F2083D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B08DA" w14:paraId="0DDF9BFD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9FB3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942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AABA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7B4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D3A7D1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238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9A90C3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9FAF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CB6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E530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5A4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C0DD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44A9FC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B08DA" w14:paraId="52476635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E976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48A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1BDE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F9A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D2F512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4F4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1747E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C687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F49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7021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899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222DE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B08DA" w14:paraId="687F618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EC21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5E8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C8F2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CCA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B9EC2E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5C5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B306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CE3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D012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364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B81A3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6D3701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B08DA" w14:paraId="5048979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E6C3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BBC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9623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C7DB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AD7023C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A44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ABAF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3BA1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6E45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44A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0909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B08DA" w14:paraId="65A9781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9EA2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679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1BA5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5239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C2E20E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5A11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ED92CB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7F81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65B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B588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0815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595FA2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B08DA" w14:paraId="2DEFCEF0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E0DE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836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0A8C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72C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C0F096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641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B21A8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7CA6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B59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07B2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071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EC58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7AC095B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B08DA" w14:paraId="122F520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8FB9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917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385F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87AD" w14:textId="77777777" w:rsidR="004B08DA" w:rsidRPr="00AD0C48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C8CD8A7" w14:textId="77777777" w:rsidR="004B08DA" w:rsidRPr="00AD0C48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729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91897E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F6E4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8CB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A33D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50CD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482D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C5F0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5557539B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B08DA" w14:paraId="1F65896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AB08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345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A131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7A43" w14:textId="77777777" w:rsidR="004B08DA" w:rsidRDefault="004B08D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2F55A5" w14:textId="77777777" w:rsidR="004B08DA" w:rsidRDefault="004B08D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8F59E10" w14:textId="77777777" w:rsidR="004B08DA" w:rsidRDefault="004B08D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1BDC739" w14:textId="77777777" w:rsidR="004B08DA" w:rsidRPr="002532C4" w:rsidRDefault="004B08DA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8F7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16E3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CB9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6AD9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DE8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ED9BE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082F11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A67E915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B08DA" w14:paraId="43F65A8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AFF5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F491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18BE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2875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C98FEE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A03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DA02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66E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8BA5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24D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17152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D93A38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B08DA" w14:paraId="1307E42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9BA6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0865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E367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E904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3A12F5E" w14:textId="77777777" w:rsidR="004B08DA" w:rsidRPr="0037264C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1F2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44F5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356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BEC7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DCF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9FCA2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F19FCE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B08DA" w14:paraId="107DEE9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F1BA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2C5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A8D3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685D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5D3A88D" w14:textId="77777777" w:rsidR="004B08DA" w:rsidRPr="003A070D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114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75EB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5BA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5171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2DD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94AB5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B08DA" w14:paraId="76C2915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E35B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055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5219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3AFC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570AE56" w14:textId="77777777" w:rsidR="004B08DA" w:rsidRPr="00F401CD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FC7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ECD8E2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9DB3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8C5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5EF8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16C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2A89B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F3B088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B08DA" w14:paraId="56015293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555C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634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08EB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DCBE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34B0F6E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19BE7D3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3CAD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AD6F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6D71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5407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716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A6371F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89D4F8B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B08DA" w14:paraId="369CB78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AB65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FAF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9A56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A438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7E0BD0E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13C18B38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306A19D" w14:textId="77777777" w:rsidR="004B08DA" w:rsidRPr="002532C4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B55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9204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71E8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8B93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6C6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CA752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8BBC5B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B08DA" w14:paraId="3EB7BF2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6D4C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C49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9A6AA3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6231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B396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B526DC3" w14:textId="77777777" w:rsidR="004B08DA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449BDBD" w14:textId="77777777" w:rsidR="004B08DA" w:rsidRDefault="004B08DA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C4B8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7E25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06D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39AE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A98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1117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B08DA" w14:paraId="412C527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E222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F73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A9AE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7AF7" w14:textId="77777777" w:rsidR="004B08DA" w:rsidRPr="002D1130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F3B07DB" w14:textId="77777777" w:rsidR="004B08DA" w:rsidRPr="002D1130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6A94A41" w14:textId="77777777" w:rsidR="004B08DA" w:rsidRPr="002D1130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767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2DFB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015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19BB2D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5B96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6AE5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67D87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9E912A5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D7D189C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325FC4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34B0C8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B08DA" w14:paraId="33B11F6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5447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18B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CDB1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D564" w14:textId="77777777" w:rsidR="004B08DA" w:rsidRPr="002D1130" w:rsidRDefault="004B08DA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5238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EF9C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EF2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37A00A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5A03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008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B08DA" w14:paraId="6B48B3E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1B72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BA8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DBC1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3C6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78B10BC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B85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C1DC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E4E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1196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6169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C3AE2A5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A15A43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B08DA" w14:paraId="1481A04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B4E6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C6A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D79E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AD07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6F7BD3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8806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2BFD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72A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9615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6650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85AFE3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5D7D7E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B08DA" w14:paraId="434B27F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10A6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7B0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D93D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C70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33A8D5E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095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3A28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F6A9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7B0E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6A68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27BD299" w14:textId="77777777" w:rsidR="004B08DA" w:rsidRPr="00CB3447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B08DA" w14:paraId="7A17A60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66FB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77C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3FBF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35F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E4B10D4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6A4A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411E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0A7E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2316183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9AFB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7875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22E0236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4B6CDD1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827C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C4C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2E1B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7D4C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D55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5F2CA9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F398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DCAB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6CC7" w14:textId="77777777" w:rsidR="004B08DA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F445" w14:textId="77777777" w:rsidR="004B08DA" w:rsidRPr="004143AF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305B307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EBDC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151D" w14:textId="77777777" w:rsidR="004B08DA" w:rsidRDefault="004B08D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CA3C" w14:textId="77777777" w:rsidR="004B08DA" w:rsidRPr="00D33E71" w:rsidRDefault="004B08D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2B54" w14:textId="77777777" w:rsidR="004B08DA" w:rsidRDefault="004B08D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EB1EC97" w14:textId="77777777" w:rsidR="004B08DA" w:rsidRDefault="004B08DA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23BC" w14:textId="77777777" w:rsidR="004B08DA" w:rsidRDefault="004B08D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DD0E" w14:textId="77777777" w:rsidR="004B08DA" w:rsidRDefault="004B08D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424C" w14:textId="77777777" w:rsidR="004B08DA" w:rsidRDefault="004B08DA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19C6" w14:textId="77777777" w:rsidR="004B08DA" w:rsidRDefault="004B08DA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BBAA" w14:textId="77777777" w:rsidR="004B08DA" w:rsidRPr="004143AF" w:rsidRDefault="004B08DA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B08DA" w14:paraId="0961DFC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188D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B27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3F86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A55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313B94A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33CF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6391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8392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6655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B31B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B08DA" w14:paraId="4AFC169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0439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C404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A7F8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98C1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FEC7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E9E4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A240" w14:textId="77777777" w:rsidR="004B08DA" w:rsidRDefault="004B08DA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4398" w14:textId="77777777" w:rsidR="004B08DA" w:rsidRPr="00D33E71" w:rsidRDefault="004B08DA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0FF5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7F7F2003" w14:textId="77777777" w:rsidR="004B08DA" w:rsidRDefault="004B08DA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4B08DA" w14:paraId="7610C58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704D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24D3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266166E1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905F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3CB2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080C2447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7752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76F0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8238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7E8C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C9C1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B08DA" w14:paraId="28BBBEF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CD9F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427A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0396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4CFB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DE741ED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0DF8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BA16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B369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9FAD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BC91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4CF13B88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3390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F980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07F6356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D128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A91F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EFF1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B6C2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11E1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EA09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3A80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B08DA" w14:paraId="3FA254C8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B422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737C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54E9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21AD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C4591B5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BEDF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3D11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76AA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2829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5C8D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4339CCE9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420A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5B1D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4D71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9CBB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5CD59A6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0A1D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91DCCE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99F6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4503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6B58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CE22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16EA1E9B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E954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F775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2954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75F3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C56BD79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AEC4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D04695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9080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7E8D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D165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F84A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2104BB13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CD31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A313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D450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D4AE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4710C52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A252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49F970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2F2E267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AE46368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6C66C64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0979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5C4C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9477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96A9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C6ADEF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90B69D0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5E72F0C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B08DA" w14:paraId="7C6E61A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87F7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F42F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86AB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0E90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C6365E1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5217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FEAB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B672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0276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5AE9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B08DA" w14:paraId="4419DE6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28AC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22A1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53A6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0D5A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3DE0DE4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8F49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D0CAD9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ACD1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9A6E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32E4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593A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4837812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41E7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1A00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5F19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078A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B202196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32E9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46EF00E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EFC3A01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D4A07EF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5848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90C1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2AB6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3F7D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3E878C8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1189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701D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DCFB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57DC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80E6220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18DF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8E22C82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7D236B2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688F85F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26B5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D18F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32B1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7EAC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7F934F0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4DF1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FF27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4487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9BDA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19EC580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8809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6E27" w14:textId="77777777" w:rsidR="004B08DA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A070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D376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2990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00ED40AE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B7F4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E195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F815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0723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AA68476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65EE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3724BE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8895939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830D57F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47B314A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E104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171D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AA5F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DBA5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1A76792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10BB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8E48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35E9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1466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0FC3DFC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B77A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A58F5F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175D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1B2E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B018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5047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23C6747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94D4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6EEB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0869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7239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E2EB286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92E7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2A761B0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787F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AA75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09F8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432A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B08DA" w14:paraId="033122D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69F3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40A8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3B68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DE78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87E8BB2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9C1E6EF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2C4D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58C4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4C64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7576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279A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06F9D52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D75D" w14:textId="77777777" w:rsidR="004B08DA" w:rsidRDefault="004B08DA" w:rsidP="004B08D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D50B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551CD1B3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9D8A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84FB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4D8F86D2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06E0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7805" w14:textId="77777777" w:rsidR="004B08DA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3DF2" w14:textId="77777777" w:rsidR="004B08DA" w:rsidRDefault="004B08DA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367F" w14:textId="77777777" w:rsidR="004B08DA" w:rsidRPr="00D33E71" w:rsidRDefault="004B08DA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67DA" w14:textId="77777777" w:rsidR="004B08DA" w:rsidRDefault="004B08DA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972695F" w14:textId="77777777" w:rsidR="004B08DA" w:rsidRPr="00BA7DAE" w:rsidRDefault="004B08DA" w:rsidP="000A5D7E">
      <w:pPr>
        <w:tabs>
          <w:tab w:val="left" w:pos="2748"/>
        </w:tabs>
        <w:rPr>
          <w:sz w:val="20"/>
          <w:lang w:val="ro-RO"/>
        </w:rPr>
      </w:pPr>
    </w:p>
    <w:p w14:paraId="723491D6" w14:textId="77777777" w:rsidR="004B08DA" w:rsidRDefault="004B08DA" w:rsidP="00E7698F">
      <w:pPr>
        <w:pStyle w:val="Heading1"/>
        <w:spacing w:line="360" w:lineRule="auto"/>
      </w:pPr>
      <w:r>
        <w:t>LINIA 504</w:t>
      </w:r>
    </w:p>
    <w:p w14:paraId="65CBB7D3" w14:textId="77777777" w:rsidR="004B08DA" w:rsidRPr="00A16A49" w:rsidRDefault="004B08D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08DA" w14:paraId="66EA12F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07DF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D74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079431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A44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7EC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52A748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75F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E48A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718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0BF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98C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00933C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C132E75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4B08DA" w14:paraId="781F018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C2F4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D9D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ED5E6B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03F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4D4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45BBDA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FBE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6C6B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1CF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C98E0C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844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D0A3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08DA" w14:paraId="4F3555E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DC94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04B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B57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8FA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C6783D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5D6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E62A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E59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29300A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4AC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B583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08DA" w14:paraId="150AC90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6DA9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D81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171DEB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EFF7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8B0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DD4838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BE5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A8BC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21E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8A4043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B0A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4FA2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40E7BB57" w14:textId="77777777" w:rsidR="004B08DA" w:rsidRPr="00D0576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DA18CE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0161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D428" w14:textId="77777777" w:rsidR="004B08DA" w:rsidRDefault="004B08DA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6032EE47" w14:textId="77777777" w:rsidR="004B08DA" w:rsidRDefault="004B08DA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FB47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9256" w14:textId="77777777" w:rsidR="004B08DA" w:rsidRDefault="004B08DA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DE1A1EB" w14:textId="77777777" w:rsidR="004B08DA" w:rsidRDefault="004B08DA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827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3398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228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E2B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77BF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08DA" w14:paraId="7F276CD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CAA3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B7D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9647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1B5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C1F30D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3A0B0E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1B7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12CD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298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E3F9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A47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39841C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ACF5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EAA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C71E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7C5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45E5F5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12C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4BA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830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9DEF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983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B08DA" w14:paraId="7104DBF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BB5D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E3B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7996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395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031CF1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C6E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5713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2E9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7980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CA8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B08DA" w14:paraId="220764C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3F50" w14:textId="77777777" w:rsidR="004B08DA" w:rsidRDefault="004B08DA" w:rsidP="004B08D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BCE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9F6A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99E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B92DD4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8BE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9202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362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92A5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C18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1227F5A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08DA" w14:paraId="56EEE6B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013B" w14:textId="77777777" w:rsidR="004B08DA" w:rsidRDefault="004B08DA" w:rsidP="004B08D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E1F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9189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FA8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F88EB0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56A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6E4D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892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0093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EBF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B08DA" w14:paraId="6A80850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52EC" w14:textId="77777777" w:rsidR="004B08DA" w:rsidRDefault="004B08DA" w:rsidP="004B08D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DEC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721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630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CC6BD7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415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8365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A82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168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8A9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B08DA" w14:paraId="6BCC80F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D334" w14:textId="77777777" w:rsidR="004B08DA" w:rsidRDefault="004B08DA" w:rsidP="004B08D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492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5B00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016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E41275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C4D1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7E824E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D841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217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87C7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98B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159598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B08DA" w14:paraId="242D6C5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2CF2" w14:textId="77777777" w:rsidR="004B08DA" w:rsidRDefault="004B08DA" w:rsidP="004B08D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EFC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1B3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9FC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29ED2A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9147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E9375F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048A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F17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E33D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4FB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98BD31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B08DA" w14:paraId="4A183D6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7F9E" w14:textId="77777777" w:rsidR="004B08DA" w:rsidRDefault="004B08DA" w:rsidP="004B08D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DDF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1EAD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883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77BACC9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A24F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887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256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1C5A04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FA9F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610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1950B77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AB8D" w14:textId="77777777" w:rsidR="004B08DA" w:rsidRDefault="004B08DA" w:rsidP="004B08D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F69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B0E06A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2D28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0E0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4C5183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3711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8AC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C01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121E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C19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0C43C06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4898" w14:textId="77777777" w:rsidR="004B08DA" w:rsidRDefault="004B08DA" w:rsidP="004B08D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D7A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9CE7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255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2BFF86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89E6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7912A7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38D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04A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E96F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29B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4CB2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B08DA" w14:paraId="610F7C2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688A" w14:textId="77777777" w:rsidR="004B08DA" w:rsidRDefault="004B08DA" w:rsidP="004B08DA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300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4C3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F6F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F31DD1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64CB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568462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65C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D29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C225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F6B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3A565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B08DA" w14:paraId="61444716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E779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E2F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5861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469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E28233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E76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1BA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0A4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9D11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431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D7449E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B08DA" w14:paraId="689302F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EFDC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8EB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D95848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452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AFC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4206F06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DB1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C1C0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B0E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52B3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937D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08DA" w14:paraId="7FED523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A948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154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7B25B2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960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6BB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4F9889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411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756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22D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7890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1BF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B08DA" w14:paraId="48BD04C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8AC1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DD50" w14:textId="77777777" w:rsidR="004B08DA" w:rsidRDefault="004B08D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DC11FAC" w14:textId="77777777" w:rsidR="004B08DA" w:rsidRDefault="004B08D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12FA" w14:textId="77777777" w:rsidR="004B08DA" w:rsidRDefault="004B08DA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E6A6" w14:textId="77777777" w:rsidR="004B08DA" w:rsidRDefault="004B08DA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1624273" w14:textId="77777777" w:rsidR="004B08DA" w:rsidRDefault="004B08DA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0EF0" w14:textId="77777777" w:rsidR="004B08DA" w:rsidRDefault="004B08D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133D" w14:textId="77777777" w:rsidR="004B08DA" w:rsidRPr="00D0473F" w:rsidRDefault="004B08DA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BCFD" w14:textId="77777777" w:rsidR="004B08DA" w:rsidRDefault="004B08DA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07BC" w14:textId="77777777" w:rsidR="004B08DA" w:rsidRPr="00D0473F" w:rsidRDefault="004B08DA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7842" w14:textId="77777777" w:rsidR="004B08DA" w:rsidRPr="004C4194" w:rsidRDefault="004B08DA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666852" w14:textId="77777777" w:rsidR="004B08DA" w:rsidRDefault="004B08DA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EFD127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25B6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668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FCFE1D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2020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25B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79CEEB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90D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78B1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052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7852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CDFD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3DC217A" w14:textId="77777777" w:rsidR="004B08DA" w:rsidRPr="00D0576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9EE162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6F6C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619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EE3CD0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7AB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0F0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E1A406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E79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51BD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6BA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6453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6D71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C23EC0" w14:textId="77777777" w:rsidR="004B08DA" w:rsidRPr="00D0576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A450A7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BE2B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55F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D3E65C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71F6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CF1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35FC42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B5A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E609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CD7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6B81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17D2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40929A" w14:textId="77777777" w:rsidR="004B08DA" w:rsidRPr="00D0576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8AE035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6B7D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7D7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1D0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F3C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E9A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DB39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09F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8CDC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CF1B" w14:textId="77777777" w:rsidR="004B08DA" w:rsidRPr="00E03C2B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47F09F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B08DA" w14:paraId="4051249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62A3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FF1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639D53E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7506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322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1F8081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647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608D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D3B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1329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D327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5C4F0B" w14:textId="77777777" w:rsidR="004B08DA" w:rsidRPr="00D0576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4731E95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E5FD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DDA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338E34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114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84E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04D658C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83D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BBDC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A31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7DB9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1047" w14:textId="77777777" w:rsidR="004B08DA" w:rsidRPr="00E4349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C99471D" w14:textId="77777777" w:rsidR="004B08DA" w:rsidRPr="00E4349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F49FCC7" w14:textId="77777777" w:rsidR="004B08DA" w:rsidRPr="00E4349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B08DA" w14:paraId="5BD45772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0E20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ACD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7A70F1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EFA1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C56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2EE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EF6C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A8B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8F29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07B0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4BC514" w14:textId="77777777" w:rsidR="004B08DA" w:rsidRPr="00D0576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23AD9EA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9FAE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CC4D" w14:textId="77777777" w:rsidR="004B08DA" w:rsidRDefault="004B08D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73F63A4" w14:textId="77777777" w:rsidR="004B08DA" w:rsidRDefault="004B08D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50DC" w14:textId="77777777" w:rsidR="004B08DA" w:rsidRPr="00D0473F" w:rsidRDefault="004B08D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F04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69F6E8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E4B7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0D82" w14:textId="77777777" w:rsidR="004B08DA" w:rsidRDefault="004B08D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0393" w14:textId="77777777" w:rsidR="004B08DA" w:rsidRDefault="004B08D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05F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3C87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99ED8B" w14:textId="77777777" w:rsidR="004B08DA" w:rsidRPr="00D0576C" w:rsidRDefault="004B08D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C4E7C5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DFEA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023B" w14:textId="77777777" w:rsidR="004B08DA" w:rsidRDefault="004B08D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71274C53" w14:textId="77777777" w:rsidR="004B08DA" w:rsidRDefault="004B08D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0384" w14:textId="77777777" w:rsidR="004B08DA" w:rsidRDefault="004B08D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A011" w14:textId="77777777" w:rsidR="004B08DA" w:rsidRDefault="004B08D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8588019" w14:textId="77777777" w:rsidR="004B08DA" w:rsidRDefault="004B08DA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0358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0CA6" w14:textId="77777777" w:rsidR="004B08DA" w:rsidRDefault="004B08D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39A9" w14:textId="77777777" w:rsidR="004B08DA" w:rsidRDefault="004B08D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DDE3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30F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4B08DA" w14:paraId="6A4169C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5B03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5A4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1A84DF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5725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12C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5ED9BE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1866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DF18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4D9F" w14:textId="77777777" w:rsidR="004B08DA" w:rsidRDefault="004B08D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A58E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F56E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BB64352" w14:textId="77777777" w:rsidR="004B08DA" w:rsidRPr="00D0576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F18A142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8142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A0E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9E2EB1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E91E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EA1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442EF3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EFEA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C32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1653" w14:textId="77777777" w:rsidR="004B08DA" w:rsidRDefault="004B08D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2F7E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B73C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300570F" w14:textId="77777777" w:rsidR="004B08DA" w:rsidRPr="00D0576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2242AC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2D67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ACC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59C8FD8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956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D34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1C3D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3B0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9650" w14:textId="77777777" w:rsidR="004B08DA" w:rsidRDefault="004B08DA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6C0E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2BA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4BC7917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4B08DA" w14:paraId="2B96060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8550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F4F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980F28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320E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3D7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664809B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A05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561F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B59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ED0C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DB3A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E9E8D4" w14:textId="77777777" w:rsidR="004B08DA" w:rsidRPr="00D0576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C546AC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FB6F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905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2A3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DDF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6B23AD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C3E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B275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07E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C54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CE6B" w14:textId="77777777" w:rsidR="004B08DA" w:rsidRPr="00423757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2CCBD81" w14:textId="77777777" w:rsidR="004B08DA" w:rsidRPr="00423757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38EE78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B08DA" w14:paraId="235AD82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1422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2CE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578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FBE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6A6B96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F1F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B3F8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0FE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FBF6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E250" w14:textId="77777777" w:rsidR="004B08DA" w:rsidRPr="00F94F88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8FD7A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850EB2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B08DA" w14:paraId="00397BF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B3A6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D2D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F37DBA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01F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431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C39BC3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758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5C3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9A7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F9E8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01BD" w14:textId="77777777" w:rsidR="004B08DA" w:rsidRPr="00F94F88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2F86682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7C95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242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A4444C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B194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5D7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439C0B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38A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F28D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03C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F389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AD8D" w14:textId="77777777" w:rsidR="004B08DA" w:rsidRPr="004C4194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361F1D0" w14:textId="77777777" w:rsidR="004B08DA" w:rsidRPr="00D0576C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C41C48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1407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406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DD4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C9A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BB2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0B6AD3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B1F003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F58793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02F7CD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049E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0A4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EAD6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FCCA" w14:textId="77777777" w:rsidR="004B08DA" w:rsidRPr="006E4685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E5876F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0FBF" w14:textId="77777777" w:rsidR="004B08DA" w:rsidRDefault="004B08DA" w:rsidP="004B08D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C09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4A0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330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E074B0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BBB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F5B516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A64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8F3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45FC" w14:textId="77777777" w:rsidR="004B08DA" w:rsidRPr="00D0473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9FB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2D97D09" w14:textId="77777777" w:rsidR="004B08DA" w:rsidRDefault="004B08D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5BE206C" w14:textId="77777777" w:rsidR="004B08DA" w:rsidRDefault="004B08DA" w:rsidP="003C645F">
      <w:pPr>
        <w:pStyle w:val="Heading1"/>
        <w:spacing w:line="360" w:lineRule="auto"/>
      </w:pPr>
      <w:r>
        <w:t>LINIA 602</w:t>
      </w:r>
    </w:p>
    <w:p w14:paraId="19EEC699" w14:textId="77777777" w:rsidR="004B08DA" w:rsidRDefault="004B08D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B08DA" w14:paraId="13ACF563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9CB1" w14:textId="77777777" w:rsidR="004B08DA" w:rsidRDefault="004B08DA" w:rsidP="004B08D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2C9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C503AC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C3C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401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EB5FAF0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ACB1" w14:textId="77777777" w:rsidR="004B08DA" w:rsidRPr="00406474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E488" w14:textId="77777777" w:rsidR="004B08DA" w:rsidRPr="00DA41E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1444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1CF4CE6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BF04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BD6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C988ED9" w14:textId="77777777" w:rsidR="004B08DA" w:rsidRPr="0007619C" w:rsidRDefault="004B08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2614FDB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8AF6" w14:textId="77777777" w:rsidR="004B08DA" w:rsidRDefault="004B08DA" w:rsidP="004B08D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01D0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7F091E8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92C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F94C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2E9AA0E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C5F0" w14:textId="77777777" w:rsidR="004B08DA" w:rsidRPr="00406474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3C90" w14:textId="77777777" w:rsidR="004B08DA" w:rsidRPr="00DA41E4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38E1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DF9DE0A" w14:textId="77777777" w:rsidR="004B08DA" w:rsidRDefault="004B08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F85B" w14:textId="77777777" w:rsidR="004B08DA" w:rsidRDefault="004B08D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82EA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39E2C44" w14:textId="77777777" w:rsidR="004B08DA" w:rsidRDefault="004B08D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E55A36F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18F09108" w14:textId="77777777" w:rsidR="004B08DA" w:rsidRDefault="004B08DA" w:rsidP="00DE3370">
      <w:pPr>
        <w:pStyle w:val="Heading1"/>
        <w:spacing w:line="360" w:lineRule="auto"/>
      </w:pPr>
      <w:r>
        <w:lastRenderedPageBreak/>
        <w:t>LINIA 610</w:t>
      </w:r>
    </w:p>
    <w:p w14:paraId="5FF88C56" w14:textId="77777777" w:rsidR="004B08DA" w:rsidRDefault="004B08D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B08DA" w14:paraId="13FF79EC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B46E" w14:textId="77777777" w:rsidR="004B08DA" w:rsidRDefault="004B08DA" w:rsidP="004B08D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BD1A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3974" w14:textId="77777777" w:rsidR="004B08DA" w:rsidRPr="00F81D6F" w:rsidRDefault="004B08D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FB0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BC7CD8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7E4B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20E03AC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EAFC436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8072695" w14:textId="77777777" w:rsidR="004B08DA" w:rsidRDefault="004B08DA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E93D" w14:textId="77777777" w:rsidR="004B08DA" w:rsidRPr="00F81D6F" w:rsidRDefault="004B08D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8B1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11ED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94C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537C7F4C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0310" w14:textId="77777777" w:rsidR="004B08DA" w:rsidRDefault="004B08DA" w:rsidP="004B08D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5CB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EBDE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622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33AC549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62E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72FD0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D61FB1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2E988E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E113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7EB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9AD5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C17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4B08DA" w14:paraId="518B11B0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6ADC" w14:textId="77777777" w:rsidR="004B08DA" w:rsidRDefault="004B08DA" w:rsidP="004B08D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7B7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ACF9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8208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29241E0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FF60777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38F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7827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3AA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BAE8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56D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B4A041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4B08DA" w14:paraId="16C5C98F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5D09" w14:textId="77777777" w:rsidR="004B08DA" w:rsidRDefault="004B08DA" w:rsidP="004B08D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02C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6455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FB20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686EA32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457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41D0D7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99A9E9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EE1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AD6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6790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F80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5E383F3B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4299" w14:textId="77777777" w:rsidR="004B08DA" w:rsidRDefault="004B08DA" w:rsidP="004B08D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C4A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00F1B85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EFF8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DB6E" w14:textId="77777777" w:rsidR="004B08DA" w:rsidRPr="00F54A4F" w:rsidRDefault="004B08DA" w:rsidP="00F54A4F">
            <w:pPr>
              <w:spacing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</w:p>
          <w:p w14:paraId="2169E434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5F2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3BB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5A0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B9FC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A56E" w14:textId="77777777" w:rsidR="004B08DA" w:rsidRPr="00F54A4F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F54A4F">
              <w:rPr>
                <w:b/>
                <w:bCs/>
                <w:i/>
                <w:iCs/>
                <w:sz w:val="20"/>
                <w:lang w:val="en-US"/>
              </w:rPr>
              <w:t>Restricție de protecție pentru muncitori zilnic între orele 8.00-18.00, (inclusiv sâmbăta, duminica și sărbători legale), semnalizată pe teren fără inductori la paletele galbene</w:t>
            </w:r>
          </w:p>
        </w:tc>
      </w:tr>
      <w:tr w:rsidR="004B08DA" w14:paraId="0B9400CF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A535" w14:textId="77777777" w:rsidR="004B08DA" w:rsidRDefault="004B08DA" w:rsidP="004B08D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B5E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2120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9ECC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A73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B2A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05FE" w14:textId="77777777" w:rsidR="004B08DA" w:rsidRDefault="004B08DA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7ECA99C4" w14:textId="77777777" w:rsidR="004B08DA" w:rsidRDefault="004B08DA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F2C2" w14:textId="77777777" w:rsidR="004B08DA" w:rsidRPr="00F81D6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CE60" w14:textId="77777777" w:rsidR="004B08DA" w:rsidRPr="00F54A4F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47EFC710" w14:textId="77777777" w:rsidR="004B08DA" w:rsidRPr="00F54A4F" w:rsidRDefault="004B08DA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54B47DB0" w14:textId="77777777" w:rsidR="004B08DA" w:rsidRDefault="004B08DA">
      <w:pPr>
        <w:tabs>
          <w:tab w:val="left" w:pos="3768"/>
        </w:tabs>
        <w:rPr>
          <w:sz w:val="20"/>
          <w:szCs w:val="20"/>
          <w:lang w:val="ro-RO"/>
        </w:rPr>
      </w:pPr>
    </w:p>
    <w:p w14:paraId="3F2EBBF3" w14:textId="77777777" w:rsidR="00D950C8" w:rsidRDefault="00D950C8">
      <w:pPr>
        <w:tabs>
          <w:tab w:val="left" w:pos="3768"/>
        </w:tabs>
        <w:rPr>
          <w:sz w:val="20"/>
          <w:szCs w:val="20"/>
          <w:lang w:val="ro-RO"/>
        </w:rPr>
      </w:pPr>
    </w:p>
    <w:p w14:paraId="6A61F381" w14:textId="77777777" w:rsidR="00D950C8" w:rsidRPr="00C60E02" w:rsidRDefault="00D950C8">
      <w:pPr>
        <w:tabs>
          <w:tab w:val="left" w:pos="3768"/>
        </w:tabs>
        <w:rPr>
          <w:sz w:val="20"/>
          <w:szCs w:val="20"/>
          <w:lang w:val="ro-RO"/>
        </w:rPr>
      </w:pPr>
    </w:p>
    <w:p w14:paraId="1B02483D" w14:textId="77777777" w:rsidR="004B08DA" w:rsidRDefault="004B08DA" w:rsidP="004F6534">
      <w:pPr>
        <w:pStyle w:val="Heading1"/>
        <w:spacing w:line="360" w:lineRule="auto"/>
      </w:pPr>
      <w:r>
        <w:lastRenderedPageBreak/>
        <w:t>LINIA 700</w:t>
      </w:r>
    </w:p>
    <w:p w14:paraId="419A07CE" w14:textId="77777777" w:rsidR="004B08DA" w:rsidRDefault="004B08D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B08DA" w14:paraId="04688EA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33CA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B0E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B7E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4AF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FDCFB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400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136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E9E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FF1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C35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56194D9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0AE9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649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97F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38F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B046F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D5B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742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7EC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F2E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95B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451999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92D2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55C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DAA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171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792F0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4A4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448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0A5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80A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405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83048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B08DA" w14:paraId="24D7EC8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1AEF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1DEF" w14:textId="77777777" w:rsidR="004B08DA" w:rsidRDefault="004B08D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553B" w14:textId="77777777" w:rsidR="004B08DA" w:rsidRDefault="004B08D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987E" w14:textId="77777777" w:rsidR="004B08DA" w:rsidRDefault="004B08DA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EE5F" w14:textId="77777777" w:rsidR="004B08DA" w:rsidRPr="00E4222D" w:rsidRDefault="004B08D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37E68C3" w14:textId="77777777" w:rsidR="004B08DA" w:rsidRPr="00E4222D" w:rsidRDefault="004B08D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385C7CC" w14:textId="77777777" w:rsidR="004B08DA" w:rsidRPr="00E4222D" w:rsidRDefault="004B08D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4EB778" w14:textId="77777777" w:rsidR="004B08DA" w:rsidRDefault="004B08D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790C" w14:textId="77777777" w:rsidR="004B08DA" w:rsidRDefault="004B08D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7DFA" w14:textId="77777777" w:rsidR="004B08DA" w:rsidRDefault="004B08D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B7A4" w14:textId="77777777" w:rsidR="004B08DA" w:rsidRDefault="004B08D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BD8F" w14:textId="77777777" w:rsidR="004B08DA" w:rsidRDefault="004B08DA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BCB23C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6E6E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29B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502E3F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359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527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A2E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972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196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FEF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802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EE2521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20F9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B33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3F1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183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A910A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ED1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678E2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5A1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2D5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A47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395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8A0D7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1E9F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657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9C4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562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8170B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8A2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38B43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332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B66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94D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D20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78F60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4B2C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A9E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EC3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1B9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35EB51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2A0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539910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8E8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10A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BBE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4F5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32C48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41B0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ACA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EAA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A39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53ED38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EAF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52CDA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AA78E8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A03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442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D5D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A53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EF2F6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0384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C26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04F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552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BFF36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D8D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B31685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17C5AB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315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D72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3A7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145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368F8C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CC3D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36E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D1D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808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4DE15C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955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C04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90D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ABC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B33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F0008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CD0D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4DB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C8E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910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693D8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BC8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097377FE" w14:textId="77777777" w:rsidR="004B08DA" w:rsidRPr="00B401E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0E0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430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B35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1EC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FB675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878F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58B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F6D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5CD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3EE699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A1C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45CE979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8A2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AAE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2F7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CAD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D1688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09D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429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F74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E0E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9D8E1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A48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B368E2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4B3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273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13F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B4C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B08DA" w14:paraId="5F1A8A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D684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389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640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4D7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07D8A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F24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2CDBB8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CC97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663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300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A95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B08DA" w14:paraId="405ADE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6406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EB1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5C1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1D8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AED78F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525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22D76C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0533184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0DB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3E7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CB5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DBB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A5DAA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46D8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D2B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89A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BD1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45C0FB6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C00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EBA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918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9DFC24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523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172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017722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66E8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C52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07D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9BA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7A8BDB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045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840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D52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0737C5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697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215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2BBE6E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CE5B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50E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822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12A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DBB5DE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BE8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44E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B93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4D98EF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13C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253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775EE7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5EF7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11C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F12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BBBC" w14:textId="77777777" w:rsidR="004B08DA" w:rsidRDefault="004B08D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EF3E3FB" w14:textId="77777777" w:rsidR="004B08DA" w:rsidRDefault="004B08DA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CF0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7B236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9ED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DDC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C0D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854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1366E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B08DA" w14:paraId="3D58D0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E5E6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70D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8C9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B4C3" w14:textId="77777777" w:rsidR="004B08DA" w:rsidRDefault="004B08D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3B86033" w14:textId="77777777" w:rsidR="004B08DA" w:rsidRDefault="004B08D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69A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1A4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802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D20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342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0C33F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F6C0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EC8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F90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D48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7E3790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1BA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A79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E77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60E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38E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CDBBB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0F75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B81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2CDC551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B59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F73E" w14:textId="77777777" w:rsidR="004B08DA" w:rsidRDefault="004B08DA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3E8C9A3" w14:textId="77777777" w:rsidR="004B08DA" w:rsidRDefault="004B08DA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29F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A19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659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1B9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3F3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41549C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4F56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64B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039BAF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2EF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353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1D662C2" w14:textId="77777777" w:rsidR="004B08DA" w:rsidRPr="008A1A04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6AB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D2B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97B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D89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F60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3DC1F4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BD77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5D1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66D6138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B3C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E16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0ED83B0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88A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439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E38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8C9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0D9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4B08DA" w14:paraId="6E0399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667A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2AF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4850F7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179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A1F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4FFBEC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519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80E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9AC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5FA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FBE2" w14:textId="77777777" w:rsidR="004B08DA" w:rsidRPr="00C20CA5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168D6C2" w14:textId="77777777" w:rsidR="004B08DA" w:rsidRPr="00EB107D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94454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74B7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5A9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F89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B43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BB4949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6E4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B2786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1D7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649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4F6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900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C87C6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590C9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B08DA" w14:paraId="3BD83C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FDC1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913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4606BA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D7D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E5D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22E526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61C5B0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60C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A8F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4E2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891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A17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65279DA9" w14:textId="77777777" w:rsidR="004B08DA" w:rsidRPr="00C401D9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B08DA" w14:paraId="73A214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8340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1B5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EAC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2FD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CB0E04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89A200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BCC552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CA5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1B0C0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1B2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652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AB9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521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2640F0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B08DA" w14:paraId="1D51F1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3420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728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D37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C3C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04E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067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4EE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1C6128C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B9E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80F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92174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B9D58D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699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EC1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83A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448A3C9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2D8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0943DE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E1C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EDC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AF5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26C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97188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89FF1C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C8E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35856B0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4B6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64D1" w14:textId="77777777" w:rsidR="004B08DA" w:rsidRDefault="004B08D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45C7AD2" w14:textId="77777777" w:rsidR="004B08DA" w:rsidRDefault="004B08D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9C6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44F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2D1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D33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578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203F54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8A66EE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82F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2027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78B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BDE058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43F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3E57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6C2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71D876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659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61DF" w14:textId="77777777" w:rsidR="004B08DA" w:rsidRPr="00C20CA5" w:rsidRDefault="004B08D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8CE5FD5" w14:textId="77777777" w:rsidR="004B08DA" w:rsidRPr="00EB107D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F1598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A8AD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D8C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1627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9C6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F6F04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D91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D1268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63A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E57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0FD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AB9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FD46D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4087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B08DA" w14:paraId="668AE7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8CC7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AB3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959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FE4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C787D0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295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D91C1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7EC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B65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D81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B19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388EA2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B08DA" w14:paraId="17F3E4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A303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AA5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B0C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0AA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F3774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5A4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51BF35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59C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D75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756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DFB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2E58E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5859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CB1B18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B08DA" w14:paraId="6D5240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2566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6A7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F16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162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A733F5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D0E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16B285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D70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8C6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0E6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480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05FAA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6D733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13E9042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B08DA" w14:paraId="40D655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051A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729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C567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EE7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8304B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532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A5A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323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0CD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A26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DF5D40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5155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5BA0BF4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B08DA" w14:paraId="7D1256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688D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D10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B68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53F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3E3A8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C99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BEC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F47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819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94C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1CE89B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85F40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CEF22A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B08DA" w14:paraId="729A47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154B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A6B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13A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5D8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4F054F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450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FDAE71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BE9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5B0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D92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F91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4C049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8BEB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B08DA" w14:paraId="24422A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A69C" w14:textId="77777777" w:rsidR="004B08DA" w:rsidRDefault="004B08DA" w:rsidP="004B08D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736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3FB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CD9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F58E4F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389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D6A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217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50D7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123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626DB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21900D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96EB7C8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1EFBE2B5" w14:textId="77777777" w:rsidR="004B08DA" w:rsidRDefault="004B08D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034F4A6" w14:textId="77777777" w:rsidR="004B08DA" w:rsidRDefault="004B08D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B08DA" w14:paraId="7A167FBB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554D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526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F9D5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026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538C85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894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E7F2FE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05E98F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73C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4AE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3C91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51A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2A533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C7E22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13C360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DF1A36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B08DA" w14:paraId="43106A23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168E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158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FB58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18E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1BDA5F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C4F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D55994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7E5958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3A7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02A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F624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C0B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0DB74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D3DD7F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8940F0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B08DA" w14:paraId="70893DB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9335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57E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44A331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7C94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0C56" w14:textId="77777777" w:rsidR="004B08DA" w:rsidRDefault="004B08D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1841F87" w14:textId="77777777" w:rsidR="004B08DA" w:rsidRDefault="004B08D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412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51F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127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9594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137A" w14:textId="77777777" w:rsidR="004B08DA" w:rsidRPr="006A2576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2FEF873" w14:textId="77777777" w:rsidR="004B08DA" w:rsidRPr="006A2576" w:rsidRDefault="004B08D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A8E4F68" w14:textId="77777777" w:rsidR="004B08DA" w:rsidRDefault="004B08D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1C922E2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909E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DB2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2DD8A1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171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6257" w14:textId="77777777" w:rsidR="004B08DA" w:rsidRDefault="004B08D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51B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9B9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A53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C86A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474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59E427F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8E2D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2AA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7129F3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CFB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E901" w14:textId="77777777" w:rsidR="004B08DA" w:rsidRDefault="004B08D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C98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AED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43C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E7D4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8A0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18A9F62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4C9B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A54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12AA63A" w14:textId="77777777" w:rsidR="004B08DA" w:rsidRDefault="004B08D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EE9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EEF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6B3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0AC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458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68A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73B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1A0B117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B36A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D85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4094AB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392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4045" w14:textId="77777777" w:rsidR="004B08DA" w:rsidRPr="001904F7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6C4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0DF8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D5C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43A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8B1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B08DA" w14:paraId="4517E28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5587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FE9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21C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70A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F08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910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E07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10D9D1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DC10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480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F33E65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B08DA" w14:paraId="4C1A0EC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AB6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FBE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FC5102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761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4CF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55D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856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7CA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3AB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01E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12BA3DC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7DD4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001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3BA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623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E5C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571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E07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524AC9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275F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222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418212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CBD3C2C" w14:textId="77777777" w:rsidR="004B08DA" w:rsidRPr="00B56D0E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074EE92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B975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74A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9B9F88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D597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E270" w14:textId="77777777" w:rsidR="004B08DA" w:rsidRPr="00DA3842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C1B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AFC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C85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003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966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4F7AA88" w14:textId="77777777" w:rsidR="004B08DA" w:rsidRDefault="004B08D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C55EC15" w14:textId="77777777" w:rsidR="004B08DA" w:rsidRDefault="004B08D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57D413A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2D73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874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B322A8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22F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E78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B7E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152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32E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FCBF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2A64" w14:textId="77777777" w:rsidR="004B08DA" w:rsidRPr="00175A24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71BFA95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830D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743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9C1805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BC8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A45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9B6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BDE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A68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7D4D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D607" w14:textId="77777777" w:rsidR="004B08DA" w:rsidRPr="00175A24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3833F6D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CCBC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449B" w14:textId="77777777" w:rsidR="004B08DA" w:rsidRDefault="004B08D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AEE6" w14:textId="77777777" w:rsidR="004B08DA" w:rsidRDefault="004B08D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770F" w14:textId="77777777" w:rsidR="004B08DA" w:rsidRDefault="004B08D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F785B8F" w14:textId="77777777" w:rsidR="004B08DA" w:rsidRDefault="004B08D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4003" w14:textId="77777777" w:rsidR="004B08DA" w:rsidRDefault="004B08D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6D7C5F" w14:textId="77777777" w:rsidR="004B08DA" w:rsidRDefault="004B08D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14B6" w14:textId="77777777" w:rsidR="004B08DA" w:rsidRDefault="004B08D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7FE7" w14:textId="77777777" w:rsidR="004B08DA" w:rsidRDefault="004B08D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AF70" w14:textId="77777777" w:rsidR="004B08DA" w:rsidRPr="001304AF" w:rsidRDefault="004B08D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3287" w14:textId="77777777" w:rsidR="004B08DA" w:rsidRDefault="004B08D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C552E3" w14:textId="77777777" w:rsidR="004B08DA" w:rsidRDefault="004B08D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09B365" w14:textId="77777777" w:rsidR="004B08DA" w:rsidRPr="00175A24" w:rsidRDefault="004B08D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4B08DA" w14:paraId="4AA8705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7FEF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D32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9AFE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BB5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B08EEB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066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F2479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091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D1B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2A9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77B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47617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72295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B08DA" w14:paraId="245145B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272C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A8F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C76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77D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889E49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5B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A17AB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9E0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138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5F6E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ECC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B27F9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D68FA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B08DA" w14:paraId="3BA6EED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6895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FED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2D8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93B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C15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2BB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A28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7961FB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97AD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A18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01A16ED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9C49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43A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49D70A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5F3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321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B0C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E29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563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144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223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B08DA" w14:paraId="6B362EA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5C23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692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0818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4E8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62966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6A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84AFFE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8ADA" w14:textId="77777777" w:rsidR="004B08DA" w:rsidRPr="00CA3079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94A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95A1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00B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20C51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B08DA" w14:paraId="5E19D1D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2C43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C25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C4B09D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E682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DBC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E850164" w14:textId="77777777" w:rsidR="004B08DA" w:rsidRPr="00180EA2" w:rsidRDefault="004B08D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42D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8F44" w14:textId="77777777" w:rsidR="004B08DA" w:rsidRPr="00CA3079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EBC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4DD2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35E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EC874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00DD7B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B08DA" w14:paraId="1FE7E65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D64A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A7E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2CA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AD1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4ACAAC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D42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C9CB" w14:textId="77777777" w:rsidR="004B08DA" w:rsidRPr="00CA3079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1A4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C48219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0F2C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CDB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90EC2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1C0973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760D4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B08DA" w14:paraId="59EB274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412A" w14:textId="77777777" w:rsidR="004B08DA" w:rsidRDefault="004B08DA" w:rsidP="004B08D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A14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036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3B6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759554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587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234892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47D890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F423" w14:textId="77777777" w:rsidR="004B08DA" w:rsidRPr="00CA3079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C2B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1AA6" w14:textId="77777777" w:rsidR="004B08DA" w:rsidRPr="001304AF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596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838B1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F7B3CC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5D6BBB0" w14:textId="77777777" w:rsidR="004B08DA" w:rsidRPr="00B71446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D4EAE8E" w14:textId="77777777" w:rsidR="004B08DA" w:rsidRDefault="004B08DA">
      <w:pPr>
        <w:tabs>
          <w:tab w:val="left" w:pos="6382"/>
        </w:tabs>
        <w:rPr>
          <w:sz w:val="20"/>
        </w:rPr>
      </w:pPr>
    </w:p>
    <w:p w14:paraId="5A11DB2B" w14:textId="77777777" w:rsidR="004B08DA" w:rsidRDefault="004B08DA" w:rsidP="00F0370D">
      <w:pPr>
        <w:pStyle w:val="Heading1"/>
        <w:spacing w:line="360" w:lineRule="auto"/>
      </w:pPr>
      <w:r>
        <w:t>LINIA 800</w:t>
      </w:r>
    </w:p>
    <w:p w14:paraId="7A11F295" w14:textId="77777777" w:rsidR="004B08DA" w:rsidRDefault="004B08D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B08DA" w14:paraId="1C48B83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448E6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D625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9132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07D9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26041E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8EF80" w14:textId="77777777" w:rsidR="004B08DA" w:rsidRDefault="004B08D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0466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A37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E8B22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C954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8787D7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FD885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2252F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93EC3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8BA5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6EF362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EA83" w14:textId="77777777" w:rsidR="004B08DA" w:rsidRDefault="004B08D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A3B7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594B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65C1C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88A25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A9CECF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17C6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6BCB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31571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A8323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E5D5EA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C6A1F" w14:textId="77777777" w:rsidR="004B08DA" w:rsidRDefault="004B08D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E143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16B1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D0C2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6767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4A5B4A" w14:textId="77777777" w:rsidR="004B08DA" w:rsidRDefault="004B08D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B08DA" w:rsidRPr="00A8307A" w14:paraId="3778250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C99B7" w14:textId="77777777" w:rsidR="004B08DA" w:rsidRPr="00A75A00" w:rsidRDefault="004B08DA" w:rsidP="004B08DA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BD93" w14:textId="77777777" w:rsidR="004B08DA" w:rsidRPr="00A8307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7DCD" w14:textId="77777777" w:rsidR="004B08DA" w:rsidRPr="00A8307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13AB" w14:textId="77777777" w:rsidR="004B08DA" w:rsidRPr="00A8307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C33B5" w14:textId="77777777" w:rsidR="004B08DA" w:rsidRDefault="004B08D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C85D27" w14:textId="77777777" w:rsidR="004B08DA" w:rsidRDefault="004B08D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4AA760F" w14:textId="77777777" w:rsidR="004B08DA" w:rsidRDefault="004B08D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8015EE" w14:textId="77777777" w:rsidR="004B08DA" w:rsidRDefault="004B08D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64EAA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8555" w14:textId="77777777" w:rsidR="004B08DA" w:rsidRPr="00A8307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BE2D9" w14:textId="77777777" w:rsidR="004B08DA" w:rsidRPr="00A8307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A77ED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677173" w14:textId="77777777" w:rsidR="004B08DA" w:rsidRPr="00A8307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B08DA" w14:paraId="303DA5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D4EF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9D6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5F2D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0F80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32C6649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CE9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86F63E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9352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9B1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77B6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423A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3B28E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5851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0779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83F2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D6B2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4734" w14:textId="77777777" w:rsidR="004B08DA" w:rsidRDefault="004B08DA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F855E1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773A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A16B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6C4D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851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5A8CC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EC37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0246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20DB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3AD7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164F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A41F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27C9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FA7F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C7FC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A74B7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DEF8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B59F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7366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D358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8EC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C196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738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7E10F7C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4884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D016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414223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7AF2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7F7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B5B4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8552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66D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2DF6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E06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56F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813E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731345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71F8C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B08DA" w14:paraId="463D62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CAE1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E7D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FABE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1F3E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6DA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A199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1CB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3972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C79E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D0E652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09D3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B08DA" w14:paraId="368068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5F06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449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45C5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8C80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06F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B39A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098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D0DD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B768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71D3D7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D8CEC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B08DA" w14:paraId="283EFE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8ACE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E71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705A1B2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816D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1487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686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AD27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8F6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35C5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92F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4A920D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3C1B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895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848E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0D09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D6C1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BA84B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B805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6E5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9164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9E97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C5EAF6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3AC9E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B08DA" w14:paraId="5C3FC0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9ADB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9F92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7FFA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6ECB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147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3EAC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28B9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0BB0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278A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B2D9B5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6E944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B08DA" w14:paraId="16C8AA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3B72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4C7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73EF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82E5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7AC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5012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BC7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4FA3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DB1D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B9922C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96305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B08DA" w14:paraId="7A5653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A2BC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CB9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D3D2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0950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1CC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9CBBD09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F6EE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018B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1FB8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90C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3F13D3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4552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4E8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696B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DA75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A5270E7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22D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57AF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B16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F40E502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4BE1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BB86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B08DA" w14:paraId="7E778E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59CC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E58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A7EBCE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2D2F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2530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765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6BAF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DE41" w14:textId="77777777" w:rsidR="004B08DA" w:rsidRDefault="004B08D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14660F8" w14:textId="77777777" w:rsidR="004B08DA" w:rsidRDefault="004B08D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DF84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812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2508C6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EB4E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EB1F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F1A8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9B5C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7B316D3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86E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1520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31DB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D5F987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FB74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C0A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5EAF90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061B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124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6B67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512C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1E6B71D" w14:textId="77777777" w:rsidR="004B08DA" w:rsidRPr="008B2519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9AD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410D7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6241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3C6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ADEF" w14:textId="77777777" w:rsidR="004B08DA" w:rsidRPr="008D08DE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68FE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B08DA" w14:paraId="0A6717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2E47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15B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B320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A6C6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E2EACBA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619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C296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ECA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FD3902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D468" w14:textId="77777777" w:rsidR="004B08DA" w:rsidRPr="008D08DE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6D41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644816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8F02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1479" w14:textId="77777777" w:rsidR="004B08DA" w:rsidRDefault="004B08D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2A24" w14:textId="77777777" w:rsidR="004B08DA" w:rsidRPr="001161EA" w:rsidRDefault="004B08D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8C29" w14:textId="77777777" w:rsidR="004B08DA" w:rsidRDefault="004B08DA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3E5B5A5" w14:textId="77777777" w:rsidR="004B08DA" w:rsidRDefault="004B08DA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4FFD" w14:textId="77777777" w:rsidR="004B08DA" w:rsidRDefault="004B08D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BE7569A" w14:textId="77777777" w:rsidR="004B08DA" w:rsidRDefault="004B08D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4CE8" w14:textId="77777777" w:rsidR="004B08DA" w:rsidRPr="001161EA" w:rsidRDefault="004B08D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169A" w14:textId="77777777" w:rsidR="004B08DA" w:rsidRDefault="004B08D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063C" w14:textId="77777777" w:rsidR="004B08DA" w:rsidRPr="008D08DE" w:rsidRDefault="004B08D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020A" w14:textId="77777777" w:rsidR="004B08DA" w:rsidRDefault="004B08D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B08DA" w14:paraId="488CEC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761A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A60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1C0F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5565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9BFDBF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847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C1A4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867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A366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4DAE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F203B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C67F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D40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B482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C042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F54866F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1DE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A4F42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D3C9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7D2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A878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F94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90CE3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B08DA" w14:paraId="49E818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D233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B49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B1F6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11B1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A49FA6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6FF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DCE1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532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71A4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599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23DD28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B08DA" w14:paraId="07BDD9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5AF6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6CC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E1B9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2363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EA07B1D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D9FBB9C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32B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E85B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BC4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2E0EC1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6208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BCC6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4A1EE5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17B2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D0F2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A01E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6E52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2E4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6377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B341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BB72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07EA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8A76D74" w14:textId="77777777" w:rsidR="004B08DA" w:rsidRDefault="004B08D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4B08DA" w14:paraId="51D319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F5A7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B9DE" w14:textId="77777777" w:rsidR="004B08DA" w:rsidRDefault="004B08D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6E4F" w14:textId="77777777" w:rsidR="004B08DA" w:rsidRPr="001161EA" w:rsidRDefault="004B08D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C5C9" w14:textId="77777777" w:rsidR="004B08DA" w:rsidRDefault="004B08D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77E0" w14:textId="77777777" w:rsidR="004B08DA" w:rsidRDefault="004B08D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ADA2" w14:textId="77777777" w:rsidR="004B08DA" w:rsidRPr="001161EA" w:rsidRDefault="004B08D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F0DA" w14:textId="77777777" w:rsidR="004B08DA" w:rsidRDefault="004B08D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9C3C" w14:textId="77777777" w:rsidR="004B08DA" w:rsidRDefault="004B08D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76BF" w14:textId="77777777" w:rsidR="004B08DA" w:rsidRDefault="004B08D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3BA6C21" w14:textId="77777777" w:rsidR="004B08DA" w:rsidRDefault="004B08D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4B08DA" w14:paraId="13A860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02BA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5BF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9D4C" w14:textId="77777777" w:rsidR="004B08DA" w:rsidRPr="001161EA" w:rsidRDefault="004B08D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3789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4117530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73E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7711B7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938AD2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9F17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FAD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E603" w14:textId="77777777" w:rsidR="004B08DA" w:rsidRPr="001161EA" w:rsidRDefault="004B08D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E2E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B08DA" w14:paraId="19D4AE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E006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11A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4A51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F6CB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0D99CD8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CEC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4A4817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6086B5B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5ED3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732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A433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EF0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13CB3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224A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27B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0946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A231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A18EA86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DD6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F0F7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1C2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F27E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A73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1AA6FD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52DDA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B08DA" w14:paraId="6F8CB7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599F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106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87E5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458B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6A9A7F5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404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3783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691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82A7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1EB5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B1490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80D3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DB92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3D5E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0403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AD97CA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232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B362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7CE2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D27A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6D22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FD88D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1EA4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7309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0B0A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789F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E891425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CBF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E51A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E19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8B8A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08A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108B3E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F4F9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CAE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B11B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0577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1089F6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732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FE94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26B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281B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3D51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2A05E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7DBC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755B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F8A6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FB48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802C01D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C90F2E7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3DA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9F7B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28E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B2BB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8C19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4CC0C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B9F2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52C1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87C9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0369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F23A15F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854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4DAE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ED1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863D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A7CE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754EA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1C16EF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B08DA" w14:paraId="2086C6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9E09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8E3F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5FBACB9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75B7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ABBF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960F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5E7F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E59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6EDA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866C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5F72C7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AB52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4999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4023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321D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739B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80DB87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2E5B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285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2576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FEE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00BD81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4B08DA" w14:paraId="0C1162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01FF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74D1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651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1CF2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B2562DB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377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83C7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684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578C00F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6636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E9BA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1A700E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8C73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C616" w14:textId="77777777" w:rsidR="004B08DA" w:rsidRDefault="004B08D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F736" w14:textId="77777777" w:rsidR="004B08DA" w:rsidRPr="001161EA" w:rsidRDefault="004B08D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9574" w14:textId="77777777" w:rsidR="004B08DA" w:rsidRDefault="004B08D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5DE1" w14:textId="77777777" w:rsidR="004B08DA" w:rsidRDefault="004B08D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594E" w14:textId="77777777" w:rsidR="004B08DA" w:rsidRPr="001161EA" w:rsidRDefault="004B08D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D3A2" w14:textId="77777777" w:rsidR="004B08DA" w:rsidRDefault="004B08D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2CFE6F0" w14:textId="77777777" w:rsidR="004B08DA" w:rsidRDefault="004B08D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4D0C" w14:textId="77777777" w:rsidR="004B08DA" w:rsidRDefault="004B08D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8041" w14:textId="77777777" w:rsidR="004B08DA" w:rsidRDefault="004B08D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B08DA" w14:paraId="6B36C3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5E12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CBDB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58F1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DADC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100470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0059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2530FF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AD5783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6839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FEB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97AD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BDB6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58BE3E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87232B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765D0FD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B08DA" w14:paraId="0640F4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A407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6C26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ABD8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6697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A5A8FD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CEBF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18514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D241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BE76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8D36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0A04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7506D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2915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D016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C472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04D5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6AA3ACA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484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24881A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8DE6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81E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5BFB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81D4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6BB3B2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0BB6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FE5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06F0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CDCD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FBF62F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323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732D98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CF9AF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797CF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EBB7A7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7780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4EA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3EC0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1CC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1014A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BC55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F7B2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5A4F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38BB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0821F8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FE3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1252726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D776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B0F9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F188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EDA2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098EF1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7099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65A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060E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40C5" w14:textId="77777777" w:rsidR="004B08DA" w:rsidRDefault="004B08D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E69ECF" w14:textId="77777777" w:rsidR="004B08DA" w:rsidRDefault="004B08D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2B7D" w14:textId="77777777" w:rsidR="004B08DA" w:rsidRPr="00F565BC" w:rsidRDefault="004B08D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8FC2E6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1702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8FA6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D10A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182B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4B08DA" w14:paraId="324AE9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9673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86A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9C72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8AD9" w14:textId="77777777" w:rsidR="004B08DA" w:rsidRDefault="004B08D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6085A9B" w14:textId="77777777" w:rsidR="004B08DA" w:rsidRDefault="004B08D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D9DB" w14:textId="77777777" w:rsidR="004B08DA" w:rsidRDefault="004B08D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1A868A" w14:textId="77777777" w:rsidR="004B08DA" w:rsidRDefault="004B08D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501F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95F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1E38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2861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4B08DA" w14:paraId="36A12B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D2A6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33DF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DEBC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9B48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C8EC97C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79F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5772A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A252" w14:textId="77777777" w:rsidR="004B08DA" w:rsidRPr="001161EA" w:rsidRDefault="004B08D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175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CEF4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2D85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8684113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2955630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6183293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095901A7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B08DA" w14:paraId="22D3BD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348C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C9D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BF16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7162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7D6D88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C556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A2404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789651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407C" w14:textId="77777777" w:rsidR="004B08DA" w:rsidRPr="001161EA" w:rsidRDefault="004B08D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84B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B4F2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93BC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1F7BB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DB302A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B08DA" w14:paraId="79360F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CCD3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8A3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A92A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7EC9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A2A648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FA0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2778" w14:textId="77777777" w:rsidR="004B08DA" w:rsidRDefault="004B08D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136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B347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7D6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D8318EF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96094B8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4B08DA" w14:paraId="237255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B530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AA69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4BEC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6509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9DD1556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62E0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846150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6583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46B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3C3C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D4F1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DF2E0DD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A96AC7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B08DA" w14:paraId="5DB055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5CC5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F6B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9BC8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FE33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30BF3BA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CA2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0056B7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028D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CB0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4088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6059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5AF3FFFC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B08DA" w14:paraId="72CC4A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6309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40A9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7EEB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C9F2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8263B2D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DB92D9F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2BC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E53D38C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7780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5AF1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A98A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F2BD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C6342B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B08DA" w14:paraId="51EEDF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843A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7C3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06F9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52C1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A9A76DA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60A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2614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B771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434A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5488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BAEF1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2D6E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BCE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27D5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E847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04B3B9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A86E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9D7734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C74D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C4C3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6D58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9027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2AF2BF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35A0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1F2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07E4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7ECF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735A1E4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87BD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2452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1C47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BC5D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1D31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B08DA" w14:paraId="78D65B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6E75" w14:textId="77777777" w:rsidR="004B08DA" w:rsidRDefault="004B08DA" w:rsidP="004B08D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4C35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4E98" w14:textId="77777777" w:rsidR="004B08DA" w:rsidRPr="001161E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DFAF" w14:textId="77777777" w:rsidR="004B08DA" w:rsidRDefault="004B08D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FFFA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C8E9" w14:textId="77777777" w:rsidR="004B08DA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85D8" w14:textId="77777777" w:rsidR="004B08DA" w:rsidRDefault="004B08D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A6FB" w14:textId="77777777" w:rsidR="004B08DA" w:rsidRPr="008D08DE" w:rsidRDefault="004B08D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BA3C" w14:textId="77777777" w:rsidR="004B08DA" w:rsidRDefault="004B08D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2801C54" w14:textId="77777777" w:rsidR="004B08DA" w:rsidRDefault="004B08DA">
      <w:pPr>
        <w:spacing w:before="40" w:after="40" w:line="192" w:lineRule="auto"/>
        <w:ind w:right="57"/>
        <w:rPr>
          <w:sz w:val="20"/>
          <w:lang w:val="ro-RO"/>
        </w:rPr>
      </w:pPr>
    </w:p>
    <w:p w14:paraId="30C7A765" w14:textId="77777777" w:rsidR="004B08DA" w:rsidRDefault="004B08DA" w:rsidP="00FF5C69">
      <w:pPr>
        <w:pStyle w:val="Heading1"/>
        <w:spacing w:line="276" w:lineRule="auto"/>
      </w:pPr>
      <w:r>
        <w:t>LINIA 804</w:t>
      </w:r>
    </w:p>
    <w:p w14:paraId="766D9000" w14:textId="77777777" w:rsidR="004B08DA" w:rsidRDefault="004B08D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B08DA" w14:paraId="1515EF9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46AF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9CF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AB16197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A2D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DD4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6DB3407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C9B5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0470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14C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EDB1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6463" w14:textId="77777777" w:rsidR="004B08DA" w:rsidRPr="00436B1D" w:rsidRDefault="004B08D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B08DA" w14:paraId="1B11EC7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AA6E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F123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2E1A7E0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263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31FB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0341DA8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AE12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9BB7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97A5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5873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26DF" w14:textId="77777777" w:rsidR="004B08DA" w:rsidRPr="00436B1D" w:rsidRDefault="004B08D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B08DA" w14:paraId="1E61D23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4916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8405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54F820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ABB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B0BB" w14:textId="77777777" w:rsidR="004B08DA" w:rsidRDefault="004B08D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9A9B09A" w14:textId="77777777" w:rsidR="004B08DA" w:rsidRDefault="004B08D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E666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CAD2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A61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9FD8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FE4D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B08DA" w14:paraId="7BE5376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BCAE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23F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F69BDBC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B5C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77E0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BE2B6A0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E17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FEDC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E2D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00D0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252B" w14:textId="77777777" w:rsidR="004B08DA" w:rsidRPr="00E25A4B" w:rsidRDefault="004B08D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621DB42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B08DA" w14:paraId="7DEBCFC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A496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DD3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2AC69B1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80C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CF40" w14:textId="77777777" w:rsidR="004B08DA" w:rsidRDefault="004B08D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707AC7C" w14:textId="77777777" w:rsidR="004B08DA" w:rsidRDefault="004B08D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C98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B1B0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7EC3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BFCE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07D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B08DA" w14:paraId="09697A2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63AE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E83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9128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5DF6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D6F633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53DD4F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43E1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C60A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230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977BD7C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F904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E66B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627023E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F792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67D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1228298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DE0F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9AF2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4242A48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A76C31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926B59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D10A40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F317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A2EE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5BA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E62D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F63B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36B983F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558B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7111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5C29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909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E141EA9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4E90944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B1567AC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EF86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D0CF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429A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4EA10F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D4A3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4E6C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B08DA" w14:paraId="3A6C584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6E06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9BD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7CA0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CBF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5DE5AEF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E534FFF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ED49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0BE8E7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C887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9805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BB66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321D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0A50995D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87A8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3443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030CE5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13C7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9A07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7E0C51F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3A8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7DF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6145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98C4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650E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4B08DA" w14:paraId="6DEE7F42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3F01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E860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1206AA3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DF29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E9C1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E9C845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587A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E376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06FA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67E1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1262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3DF05CF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B08DA" w14:paraId="5001FA2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F57E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DFFA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28F67B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A97B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BC22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ECB4649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2195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1A69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FA59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F7C1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95A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0D03EB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B08DA" w14:paraId="36A1656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4238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4F68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3FE4CB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76D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752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E0B9C8E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E81A91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F407EFD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854B38F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4795456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237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2763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C48C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28EB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9517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176FDC2F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F649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2E82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D87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1424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D6F960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4237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881052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F98B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4EF1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60B9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65A1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30F88C15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B2F1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A66A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E257" w14:textId="77777777" w:rsidR="004B08DA" w:rsidRPr="00A152FB" w:rsidRDefault="004B08D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CF12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3BA8BA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B938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96ED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C60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FDA0" w14:textId="77777777" w:rsidR="004B08DA" w:rsidRPr="00F9444C" w:rsidRDefault="004B08D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A43D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2A6EA398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C5E3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8183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E8B5595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0A8C" w14:textId="77777777" w:rsidR="004B08DA" w:rsidRPr="00A152FB" w:rsidRDefault="004B08D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7966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951FE0B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CA7A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AC66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851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B559" w14:textId="77777777" w:rsidR="004B08DA" w:rsidRPr="00F9444C" w:rsidRDefault="004B08D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1549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F437866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B08DA" w14:paraId="271F4DB6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BD15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B7A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1635B29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22A4" w14:textId="77777777" w:rsidR="004B08DA" w:rsidRPr="00A152FB" w:rsidRDefault="004B08D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B30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DDF48B8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9CA0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818A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55B0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084" w14:textId="77777777" w:rsidR="004B08DA" w:rsidRPr="00F9444C" w:rsidRDefault="004B08D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47AE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730D319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B08DA" w14:paraId="1B4CE7C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FAAF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F4E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EA90" w14:textId="77777777" w:rsidR="004B08DA" w:rsidRPr="00A152FB" w:rsidRDefault="004B08D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4E3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351346C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0619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D7D860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DF47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58C5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5D54" w14:textId="77777777" w:rsidR="004B08DA" w:rsidRPr="00F9444C" w:rsidRDefault="004B08D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23B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2B36F1B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BA39EB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B08DA" w14:paraId="35A898C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9D6C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3A29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0F88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D009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9D5DE6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2BC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FA0F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F507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78DF6B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B1C4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5E6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998A1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F531A5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26CD8E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B08DA" w14:paraId="1A36735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DC1E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2BDC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8345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BA91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2737F9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297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0939F0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1B6C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E171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7DE0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BB57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F62BE96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B08DA" w14:paraId="6F9D951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555B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6217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0AFD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3E7C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C3B0C2F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7212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CDEC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7EC0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D224D7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1A31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B118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B08DA" w14:paraId="3D02861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CBF4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FF38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EE4C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A31E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61370A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2D52D01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48A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AE25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90D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CB65CC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21AE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D7B1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B08DA" w14:paraId="0B7EB99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92DF" w14:textId="77777777" w:rsidR="004B08DA" w:rsidRDefault="004B08DA" w:rsidP="004B08D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342E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80E9" w14:textId="77777777" w:rsidR="004B08DA" w:rsidRPr="00A152F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26F7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BE08DAC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0A7E551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0222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A48C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7E22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3EB87C9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1505" w14:textId="77777777" w:rsidR="004B08DA" w:rsidRPr="00F9444C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22F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7A1ED7C" w14:textId="77777777" w:rsidR="004B08DA" w:rsidRDefault="004B08DA" w:rsidP="00802827">
      <w:pPr>
        <w:spacing w:line="276" w:lineRule="auto"/>
        <w:ind w:right="57"/>
        <w:rPr>
          <w:sz w:val="20"/>
          <w:lang w:val="ro-RO"/>
        </w:rPr>
      </w:pPr>
    </w:p>
    <w:p w14:paraId="304D1EBE" w14:textId="77777777" w:rsidR="004B08DA" w:rsidRDefault="004B08DA" w:rsidP="00672C80">
      <w:pPr>
        <w:pStyle w:val="Heading1"/>
        <w:spacing w:line="360" w:lineRule="auto"/>
      </w:pPr>
      <w:r>
        <w:t>LINIA 813</w:t>
      </w:r>
    </w:p>
    <w:p w14:paraId="19A131F9" w14:textId="77777777" w:rsidR="004B08DA" w:rsidRDefault="004B08D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4B08DA" w14:paraId="72D8F64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D3DB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4D7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2D4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402D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BD5DA36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179F" w14:textId="77777777" w:rsidR="004B08DA" w:rsidRDefault="004B08D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E93E59D" w14:textId="77777777" w:rsidR="004B08DA" w:rsidRDefault="004B08D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A0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D4D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67EB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691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1D7E438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7728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F51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A96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C9A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E2428B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772E" w14:textId="77777777" w:rsidR="004B08DA" w:rsidRDefault="004B08D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92C11C0" w14:textId="77777777" w:rsidR="004B08DA" w:rsidRPr="00285047" w:rsidRDefault="004B08D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DE20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305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54B9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EBE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7BDD800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4047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9A0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5EF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9101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26BAF7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B1B0" w14:textId="77777777" w:rsidR="004B08DA" w:rsidRDefault="004B08D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54B576C" w14:textId="77777777" w:rsidR="004B08DA" w:rsidRDefault="004B08D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2665A3B3" w14:textId="77777777" w:rsidR="004B08DA" w:rsidRDefault="004B08D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DF3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555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B6F6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B25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17AB9B6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BD53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F5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7F7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9B8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2C5C" w14:textId="77777777" w:rsidR="004B08DA" w:rsidRDefault="004B08D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A69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525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98C3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63D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4B08DA" w14:paraId="6704AF0D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A0E8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A4DF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C88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FB55110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59F395DF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7BA7" w14:textId="77777777" w:rsidR="004B08DA" w:rsidRPr="001A0BE2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C99A83B" w14:textId="77777777" w:rsidR="004B08DA" w:rsidRPr="001A0BE2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DD7D54C" w14:textId="77777777" w:rsidR="004B08DA" w:rsidRPr="001A0BE2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C1E93CF" w14:textId="77777777" w:rsidR="004B08DA" w:rsidRPr="00564F54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45D0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1FB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5619781F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7930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0839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27C2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53C0807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B0CEA7C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46E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7589CE8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2C62355" w14:textId="77777777" w:rsidR="004B08DA" w:rsidRPr="00DD369C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568F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8E4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25397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4B08DA" w14:paraId="39C9BCE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0F76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DF4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B170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0A80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9A1B128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3182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D762A4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E9A0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593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A43C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802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3CBA7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4B08DA" w14:paraId="3BB4455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90CF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131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2209348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9482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1B2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75EDEF39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5D29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C6A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0AC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4BDE610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9F6F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3C0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4B08DA" w14:paraId="10C883A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C772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1EE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C1B707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4CD2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CCDB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F316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3A7B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4FF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4A95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3B8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4B08DA" w14:paraId="490C58A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8111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514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E9A1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961C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9B19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C959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4F2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93E1DC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507B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5BD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4B08DA" w14:paraId="16B59954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2F45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6F2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8256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D0F2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5709422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830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81FFC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33F4306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1811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2AA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1B44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F98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80E3F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4B08DA" w14:paraId="7B7CF783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D9E5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10B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07BE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B8C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94058F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288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F9248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FFBEB78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47EB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B65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3699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6E7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E7824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4B08DA" w14:paraId="0EBB2370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5F32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A55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63A2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13F3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F6CF970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2550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4664FEC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CCE6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8E4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7497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982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DBCF9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B7942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B08DA" w14:paraId="179D3740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4AEB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DAE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DA31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5BB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AB9A9F6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043A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1E411850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76A0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AF7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46AB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FC6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C556B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4B08DA" w14:paraId="07720613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5AB6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9E0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6F4D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A10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CB3A0D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480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AEA22A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6E22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E5C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759D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CBD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B08DA" w14:paraId="6E813744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A9E5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895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8017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BAE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DF69B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3D6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E9BD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CB4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57E8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357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E48524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89049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B08DA" w14:paraId="35E32AC8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30EC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CC7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C486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085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8EBE72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7D0E7C88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594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CE64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AFF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58B3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921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6FA715C6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129F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410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1053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050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CCC1B2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D3AA9E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74C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29B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5F5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C6CE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8EC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0AD5E831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3095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B47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5E0B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3B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D48580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2AF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E31B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3E1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52BD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15D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044AB095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5D8B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6AB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5A4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3FE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B1BDDF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D3B3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4AC4FB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246E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8C3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13EE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936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F5159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4B08DA" w14:paraId="22AC9E00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EC84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5A1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2CC1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CBB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6482E9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9F1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C99D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811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8541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CFC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71EC65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B08DA" w14:paraId="23EB3414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3307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62E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AC61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E02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43E122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420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D499D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21E413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D335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935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1B0B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610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A1B9F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68F45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3072170E" w14:textId="77777777" w:rsidR="004B08DA" w:rsidRPr="00CB3CD0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4B08DA" w14:paraId="5D0BF81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9B64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00A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325D34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09E3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FAB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6483F1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2CA9AA6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0E3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8962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44E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898072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087C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420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4DBA6CE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5E80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2DA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B27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712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CFF497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926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6564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7D5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BF3C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3CF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5E91ADE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C078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6F1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D736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0C01" w14:textId="77777777" w:rsidR="004B08DA" w:rsidRDefault="004B08D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75E76F4" w14:textId="77777777" w:rsidR="004B08DA" w:rsidRDefault="004B08D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3A6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00AA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812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7A4897B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826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4AE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2648C9F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47EB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C36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7CD601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6777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058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6C359A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F8F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F66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524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B34F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89A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5F07EDB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654A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4F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A252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E56D" w14:textId="77777777" w:rsidR="004B08DA" w:rsidRDefault="004B08D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7EF64EF" w14:textId="77777777" w:rsidR="004B08DA" w:rsidRDefault="004B08D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F29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C641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69F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7E41944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2B14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7C9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0449286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9A83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784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2626B3E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A863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BC25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7EDE40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F14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EE75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EB3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D90D" w14:textId="77777777" w:rsidR="004B08DA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9E6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5E33DA71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5788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BAE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CFC4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4D5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42628B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E95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4B7CA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8FB036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E79F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A5D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E6B9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468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4B08DA" w14:paraId="41102B99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0C80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501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1232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E1B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9B7928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153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01EC8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AED2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80B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9876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D89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10A852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F162ED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4B08DA" w14:paraId="26AEE04D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74A9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365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4AE6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223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38F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BC0BF3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6624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3FA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DBF0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39B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5CED8019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BF3E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7C2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F7E9FD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724C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8A0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0530B47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5E2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3929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B6F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436F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CF9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C8ECA2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4B08DA" w14:paraId="3B28EBC9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21B1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384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DA8BF6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BFEF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098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A5CEB8C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095C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14C5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974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F368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9F3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4B08DA" w14:paraId="0D0C62CC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504B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11A8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2B0D2DA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2E6B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950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1047621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8D2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0D38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FC34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2F15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0A7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2EEC51B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4B08DA" w14:paraId="0D27AD51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D240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A62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371B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057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20072A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554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F655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F28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AC44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8A8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4B08DA" w14:paraId="4C0C2C1A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BB37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0F1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2FCDA9B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71BA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E403" w14:textId="77777777" w:rsidR="004B08DA" w:rsidRDefault="004B08DA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03EFE8E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FCD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B787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7895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AAFE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BB5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11A8677F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D031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AD1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0904E5B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549A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4C3F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DE7B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0D78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86F1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96EE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F7F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013BD0F2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1F6C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3320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11A5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9133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0E133C7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E969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1C12E9E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5C8F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A8DA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70EF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747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4B08DA" w14:paraId="7DD9E7FA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88BC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96A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2BF6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504A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421EB2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B01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6DF929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8CD1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0A76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3738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3DD4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AD0C9CD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DAAADE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4B08DA" w14:paraId="0200E8F4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6027" w14:textId="77777777" w:rsidR="004B08DA" w:rsidRDefault="004B08DA" w:rsidP="004B08D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753D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5A10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D470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16D6EC9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BAEF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F35037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1C36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E902" w14:textId="77777777" w:rsidR="004B08DA" w:rsidRDefault="004B08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DB4" w14:textId="77777777" w:rsidR="004B08DA" w:rsidRPr="00564F54" w:rsidRDefault="004B08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8346" w14:textId="77777777" w:rsidR="004B08DA" w:rsidRDefault="004B08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7F587EB" w14:textId="77777777" w:rsidR="004B08DA" w:rsidRPr="00237377" w:rsidRDefault="004B08D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476E751" w14:textId="77777777" w:rsidR="004B08DA" w:rsidRDefault="004B08D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7094ECE8" w14:textId="77777777" w:rsidR="004B08DA" w:rsidRDefault="004B08D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B08DA" w14:paraId="2EC9BCB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825C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C37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5180" w14:textId="77777777" w:rsidR="004B08DA" w:rsidRPr="002B6917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733E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CADFE7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543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B89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8D65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292B" w14:textId="77777777" w:rsidR="004B08DA" w:rsidRPr="002A6824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296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0C8FBCF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D5CE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EAD8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445A" w14:textId="77777777" w:rsidR="004B08DA" w:rsidRPr="002B6917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E90B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CF1540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1250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C1E6DA3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F99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7EA9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DA95" w14:textId="77777777" w:rsidR="004B08DA" w:rsidRPr="002A6824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610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79A627C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C911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3E49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3755" w14:textId="77777777" w:rsidR="004B08DA" w:rsidRPr="002B6917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A1C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0EA5BD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17F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7218D2B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D599A77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187A02C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82C3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5752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AE85" w14:textId="77777777" w:rsidR="004B08DA" w:rsidRPr="002A6824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F3F7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2AA2112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6126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D6E2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5B1F" w14:textId="77777777" w:rsidR="004B08DA" w:rsidRPr="002B6917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5E85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02FF3E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A8B8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F83615A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909C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A57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66B5" w14:textId="77777777" w:rsidR="004B08DA" w:rsidRPr="002A6824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ED5D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60683AB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F57D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7A9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36A4" w14:textId="77777777" w:rsidR="004B08DA" w:rsidRPr="002B6917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2378" w14:textId="77777777" w:rsidR="004B08DA" w:rsidRDefault="004B08D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789009" w14:textId="77777777" w:rsidR="004B08DA" w:rsidRDefault="004B08D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49CA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32D9DC7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C701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3C2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158F" w14:textId="77777777" w:rsidR="004B08DA" w:rsidRPr="002A6824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D8C1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B08DA" w14:paraId="575E2D1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F0E0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8C27" w14:textId="77777777" w:rsidR="004B08DA" w:rsidRDefault="004B08D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98A6" w14:textId="77777777" w:rsidR="004B08DA" w:rsidRPr="002B6917" w:rsidRDefault="004B08D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E21C" w14:textId="77777777" w:rsidR="004B08DA" w:rsidRDefault="004B08D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0A22CB" w14:textId="77777777" w:rsidR="004B08DA" w:rsidRDefault="004B08D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7853" w14:textId="77777777" w:rsidR="004B08DA" w:rsidRDefault="004B08D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345D2EE" w14:textId="77777777" w:rsidR="004B08DA" w:rsidRDefault="004B08D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D8F2" w14:textId="77777777" w:rsidR="004B08DA" w:rsidRDefault="004B08D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5F47" w14:textId="77777777" w:rsidR="004B08DA" w:rsidRDefault="004B08D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1CCD" w14:textId="77777777" w:rsidR="004B08DA" w:rsidRPr="002A6824" w:rsidRDefault="004B08D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E7E6" w14:textId="77777777" w:rsidR="004B08DA" w:rsidRDefault="004B08DA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B08DA" w14:paraId="7C4AFEF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5ABF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277B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6836" w14:textId="77777777" w:rsidR="004B08DA" w:rsidRPr="002B6917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A0E1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1CB997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D08DE9A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8074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5CB90F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42E7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5235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C797" w14:textId="77777777" w:rsidR="004B08DA" w:rsidRPr="002A6824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F44C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62CB2EE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577E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7016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EABD" w14:textId="77777777" w:rsidR="004B08DA" w:rsidRPr="002B6917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19F9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CC199B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3955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2474C8B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4219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6523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E86C" w14:textId="77777777" w:rsidR="004B08DA" w:rsidRPr="002A6824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68F9" w14:textId="77777777" w:rsidR="004B08DA" w:rsidRDefault="004B08D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D0E52" w14:textId="77777777" w:rsidR="004B08DA" w:rsidRDefault="004B08D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4B08DA" w14:paraId="4BC48B2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99A8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82EA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56C0" w14:textId="77777777" w:rsidR="004B08DA" w:rsidRPr="002B6917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D472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240B4E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8CC5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4ED0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54F4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1B36" w14:textId="77777777" w:rsidR="004B08DA" w:rsidRPr="002A6824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C926" w14:textId="77777777" w:rsidR="004B08DA" w:rsidRDefault="004B08D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B08DA" w14:paraId="76CEB4C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050E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BD69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5411805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5E79" w14:textId="77777777" w:rsidR="004B08DA" w:rsidRPr="002B6917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F596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0596D15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1BAA68F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6CF4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9E8A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DC11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6213A0A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5E83" w14:textId="77777777" w:rsidR="004B08DA" w:rsidRPr="002A6824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8901" w14:textId="77777777" w:rsidR="004B08DA" w:rsidRDefault="004B08D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B08DA" w14:paraId="2F81988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A9E2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30B9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F927" w14:textId="77777777" w:rsidR="004B08DA" w:rsidRPr="002B6917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461A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30A33BA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5011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E5F92C9" w14:textId="77777777" w:rsidR="004B08DA" w:rsidRPr="00810F5B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1776" w14:textId="77777777" w:rsidR="004B08DA" w:rsidRPr="00557C88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002F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B747" w14:textId="77777777" w:rsidR="004B08DA" w:rsidRPr="002A6824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2571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1C2344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4B08DA" w14:paraId="0F1C665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69EA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EB51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788D" w14:textId="77777777" w:rsidR="004B08DA" w:rsidRPr="002B6917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8DAC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A7CD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2F7B0C4F" w14:textId="77777777" w:rsidR="004B08DA" w:rsidRDefault="004B08D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0C51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5332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81D9" w14:textId="77777777" w:rsidR="004B08DA" w:rsidRPr="002A6824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5620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F1FB981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4B08DA" w14:paraId="09997975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5D89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3361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C536" w14:textId="77777777" w:rsidR="004B08DA" w:rsidRPr="002B6917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9290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9860" w14:textId="77777777" w:rsidR="004B08DA" w:rsidRDefault="004B08D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4A4E" w14:textId="77777777" w:rsidR="004B08DA" w:rsidRPr="00557C88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B5A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2D72" w14:textId="77777777" w:rsidR="004B08DA" w:rsidRPr="002A6824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2868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720E40" w14:textId="77777777" w:rsidR="004B08DA" w:rsidRPr="00D83307" w:rsidRDefault="004B08D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4B08DA" w14:paraId="41B94EE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2690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50D6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D226" w14:textId="77777777" w:rsidR="004B08DA" w:rsidRPr="002B6917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BC52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FA15854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4D61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6B49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C2AF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9462" w14:textId="77777777" w:rsidR="004B08DA" w:rsidRPr="002A6824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4127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6643871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F186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A58E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0670" w14:textId="77777777" w:rsidR="004B08DA" w:rsidRPr="002B6917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C5F6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8E54EF3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9F49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9A5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3EE3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4C54" w14:textId="77777777" w:rsidR="004B08DA" w:rsidRPr="002A6824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FF64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732943F2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E03D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5E4C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7727" w14:textId="77777777" w:rsidR="004B08DA" w:rsidRPr="002B6917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026F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7555268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6A2D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06B5" w14:textId="77777777" w:rsidR="004B08DA" w:rsidRPr="00557C88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16BC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00FD" w14:textId="77777777" w:rsidR="004B08DA" w:rsidRPr="002A6824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C9D2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B08DA" w14:paraId="40A6D601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7FC5" w14:textId="77777777" w:rsidR="004B08DA" w:rsidRDefault="004B08DA" w:rsidP="004B08D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6EED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4313" w14:textId="77777777" w:rsidR="004B08DA" w:rsidRPr="002B6917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2CF6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06192FE" w14:textId="77777777" w:rsidR="004B08DA" w:rsidRPr="006315B8" w:rsidRDefault="004B08D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C18A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8580" w14:textId="77777777" w:rsidR="004B08DA" w:rsidRPr="00557C88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6C73" w14:textId="77777777" w:rsidR="004B08DA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2F4D" w14:textId="77777777" w:rsidR="004B08DA" w:rsidRPr="002A6824" w:rsidRDefault="004B08D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674D" w14:textId="77777777" w:rsidR="004B08DA" w:rsidRDefault="004B08D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6CC6E5" w14:textId="77777777" w:rsidR="004B08DA" w:rsidRPr="00930181" w:rsidRDefault="004B08DA">
      <w:pPr>
        <w:tabs>
          <w:tab w:val="left" w:pos="3183"/>
        </w:tabs>
      </w:pPr>
    </w:p>
    <w:p w14:paraId="58D742AE" w14:textId="77777777" w:rsidR="004B08DA" w:rsidRPr="00C21F42" w:rsidRDefault="004B08D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525DFA2" w14:textId="77777777" w:rsidR="004B08DA" w:rsidRPr="00C21F42" w:rsidRDefault="004B08D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9011C33" w14:textId="77777777" w:rsidR="004B08DA" w:rsidRPr="00C21F42" w:rsidRDefault="004B08D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AA39BE8" w14:textId="77777777" w:rsidR="004B08DA" w:rsidRPr="00C21F42" w:rsidRDefault="004B08D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1A0E2C7" w14:textId="77777777" w:rsidR="004B08DA" w:rsidRDefault="004B08D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428E1C7" w14:textId="77777777" w:rsidR="004B08DA" w:rsidRPr="00C21F42" w:rsidRDefault="004B08D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F6A884D" w14:textId="77777777" w:rsidR="004B08DA" w:rsidRPr="00C21F42" w:rsidRDefault="004B08D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4FBD94D" w14:textId="77777777" w:rsidR="004B08DA" w:rsidRPr="00C21F42" w:rsidRDefault="004B08D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CCC24F5" w14:textId="77777777" w:rsidR="004B08DA" w:rsidRPr="00C21F42" w:rsidRDefault="004B08D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3B53CF" w:rsidRDefault="00FB37F1" w:rsidP="003B53CF"/>
    <w:sectPr w:rsidR="00FB37F1" w:rsidRPr="003B53CF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FEEC" w14:textId="77777777" w:rsidR="00A73998" w:rsidRDefault="00A73998">
      <w:r>
        <w:separator/>
      </w:r>
    </w:p>
  </w:endnote>
  <w:endnote w:type="continuationSeparator" w:id="0">
    <w:p w14:paraId="45C05B09" w14:textId="77777777" w:rsidR="00A73998" w:rsidRDefault="00A7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28E0" w14:textId="77777777" w:rsidR="00A73998" w:rsidRDefault="00A73998">
      <w:r>
        <w:separator/>
      </w:r>
    </w:p>
  </w:footnote>
  <w:footnote w:type="continuationSeparator" w:id="0">
    <w:p w14:paraId="45EBCCB6" w14:textId="77777777" w:rsidR="00A73998" w:rsidRDefault="00A7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6184E655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F670A">
      <w:rPr>
        <w:b/>
        <w:bCs/>
        <w:i/>
        <w:iCs/>
        <w:sz w:val="22"/>
      </w:rPr>
      <w:t>decada 21-31 mai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0DDABF19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F670A">
      <w:rPr>
        <w:b/>
        <w:bCs/>
        <w:i/>
        <w:iCs/>
        <w:sz w:val="22"/>
      </w:rPr>
      <w:t>decada 21-31 mai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ubmbJS+eTNQTOXE7Nvg+E1T2LfB30lgOZMQFXSBEZW3HOIUL6KV3iSbI0Xi8YAjYApF8ry1N+I0JCDLpn18E7g==" w:salt="WOcEeKBkcYMxVusqOIGa+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07DC7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A8B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3B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ACA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1A4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4DF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3EB6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70A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3CF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8D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1D51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65A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0E4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3F30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0C5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71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3ED1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998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798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83E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C1F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0C8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208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379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</Pages>
  <Words>18964</Words>
  <Characters>108098</Characters>
  <Application>Microsoft Office Word</Application>
  <DocSecurity>0</DocSecurity>
  <Lines>900</Lines>
  <Paragraphs>253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2026-05-13T07:09:00Z</dcterms:created>
  <dcterms:modified xsi:type="dcterms:W3CDTF">2026-05-13T08:37:00Z</dcterms:modified>
</cp:coreProperties>
</file>